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EA" w:rsidRPr="00066460" w:rsidRDefault="004773BD" w:rsidP="000F5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117566</wp:posOffset>
            </wp:positionH>
            <wp:positionV relativeFrom="paragraph">
              <wp:posOffset>-123644</wp:posOffset>
            </wp:positionV>
            <wp:extent cx="730168" cy="838200"/>
            <wp:effectExtent l="0" t="0" r="0" b="0"/>
            <wp:wrapNone/>
            <wp:docPr id="1" name="Рисунок 0" descr="эмблема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6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3EA" w:rsidRPr="0006646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53EA" w:rsidRDefault="000F53EA" w:rsidP="000F5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60">
        <w:rPr>
          <w:rFonts w:ascii="Times New Roman" w:hAnsi="Times New Roman" w:cs="Times New Roman"/>
          <w:b/>
          <w:sz w:val="28"/>
          <w:szCs w:val="28"/>
        </w:rPr>
        <w:t>к видеоролику «</w:t>
      </w:r>
      <w:r w:rsidR="00066460" w:rsidRPr="00066460">
        <w:rPr>
          <w:rFonts w:ascii="Times New Roman" w:hAnsi="Times New Roman" w:cs="Times New Roman"/>
          <w:b/>
          <w:sz w:val="28"/>
          <w:szCs w:val="28"/>
        </w:rPr>
        <w:t>Поклонение волхвов</w:t>
      </w:r>
      <w:r w:rsidRPr="00066460">
        <w:rPr>
          <w:rFonts w:ascii="Times New Roman" w:hAnsi="Times New Roman" w:cs="Times New Roman"/>
          <w:b/>
          <w:sz w:val="28"/>
          <w:szCs w:val="28"/>
        </w:rPr>
        <w:t>»</w:t>
      </w:r>
    </w:p>
    <w:p w:rsidR="00A301D1" w:rsidRDefault="00A301D1" w:rsidP="00A301D1">
      <w:pPr>
        <w:rPr>
          <w:rFonts w:ascii="Times New Roman" w:hAnsi="Times New Roman" w:cs="Times New Roman"/>
          <w:sz w:val="28"/>
          <w:szCs w:val="28"/>
        </w:rPr>
      </w:pPr>
      <w:r w:rsidRPr="00A301D1">
        <w:rPr>
          <w:rFonts w:ascii="Times New Roman" w:hAnsi="Times New Roman" w:cs="Times New Roman"/>
          <w:sz w:val="28"/>
          <w:szCs w:val="28"/>
        </w:rPr>
        <w:t>Видеоролик можно скачать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A301D1">
        <w:rPr>
          <w:rFonts w:ascii="Times New Roman" w:hAnsi="Times New Roman" w:cs="Times New Roman"/>
          <w:sz w:val="28"/>
          <w:szCs w:val="28"/>
        </w:rPr>
        <w:instrText>https://cloud.mail.ru/public/3ZGY/o8hRCzUhh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E111EC">
        <w:rPr>
          <w:rStyle w:val="a3"/>
          <w:rFonts w:ascii="Times New Roman" w:hAnsi="Times New Roman" w:cs="Times New Roman"/>
          <w:sz w:val="28"/>
          <w:szCs w:val="28"/>
        </w:rPr>
        <w:t>https://cloud.mail.ru/public/3ZGY/o8hRCzUhh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066460" w:rsidRDefault="000F53EA" w:rsidP="000F5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создан для</w:t>
      </w:r>
      <w:r w:rsidRPr="00103EDD">
        <w:rPr>
          <w:rFonts w:ascii="Times New Roman" w:hAnsi="Times New Roman" w:cs="Times New Roman"/>
          <w:sz w:val="28"/>
          <w:szCs w:val="28"/>
        </w:rPr>
        <w:t xml:space="preserve"> Гостиной «</w:t>
      </w:r>
      <w:r w:rsidR="00066460">
        <w:rPr>
          <w:rFonts w:ascii="Times New Roman" w:hAnsi="Times New Roman" w:cs="Times New Roman"/>
          <w:sz w:val="28"/>
          <w:szCs w:val="28"/>
        </w:rPr>
        <w:t>Рождество Христово</w:t>
      </w:r>
      <w:r w:rsidRPr="00103E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работе использовано стихотворение </w:t>
      </w:r>
      <w:r w:rsidR="0006646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460">
        <w:rPr>
          <w:rFonts w:ascii="Times New Roman" w:hAnsi="Times New Roman" w:cs="Times New Roman"/>
          <w:sz w:val="28"/>
          <w:szCs w:val="28"/>
        </w:rPr>
        <w:t xml:space="preserve"> Глинки.</w:t>
      </w:r>
      <w:r w:rsidR="0033010B">
        <w:rPr>
          <w:rFonts w:ascii="Times New Roman" w:hAnsi="Times New Roman" w:cs="Times New Roman"/>
          <w:sz w:val="28"/>
          <w:szCs w:val="28"/>
        </w:rPr>
        <w:t xml:space="preserve"> Текст читает </w:t>
      </w:r>
      <w:proofErr w:type="spellStart"/>
      <w:r w:rsidR="0033010B">
        <w:rPr>
          <w:rFonts w:ascii="Times New Roman" w:hAnsi="Times New Roman" w:cs="Times New Roman"/>
          <w:sz w:val="28"/>
          <w:szCs w:val="28"/>
        </w:rPr>
        <w:t>А.Коршунов</w:t>
      </w:r>
      <w:proofErr w:type="spellEnd"/>
      <w:r w:rsidR="00330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EA" w:rsidRPr="00C71422" w:rsidRDefault="000F53EA" w:rsidP="000F5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видеоролика (формат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WMV</w:t>
      </w:r>
      <w:r>
        <w:rPr>
          <w:rFonts w:ascii="Times New Roman" w:hAnsi="Times New Roman" w:cs="Times New Roman"/>
          <w:sz w:val="28"/>
          <w:szCs w:val="28"/>
        </w:rPr>
        <w:t>) использован</w:t>
      </w:r>
      <w:r w:rsidR="00CE5A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054">
        <w:rPr>
          <w:rFonts w:ascii="Times New Roman" w:hAnsi="Times New Roman" w:cs="Times New Roman"/>
          <w:sz w:val="28"/>
          <w:szCs w:val="28"/>
        </w:rPr>
        <w:t>программ</w:t>
      </w:r>
      <w:r w:rsidR="00CE5A66">
        <w:rPr>
          <w:rFonts w:ascii="Times New Roman" w:hAnsi="Times New Roman" w:cs="Times New Roman"/>
          <w:sz w:val="28"/>
          <w:szCs w:val="28"/>
        </w:rPr>
        <w:t>ы</w:t>
      </w:r>
      <w:r w:rsidRPr="00C56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5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56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54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C56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54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="00CE5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5A66">
        <w:rPr>
          <w:rFonts w:ascii="Times New Roman" w:hAnsi="Times New Roman" w:cs="Times New Roman"/>
          <w:sz w:val="28"/>
          <w:szCs w:val="28"/>
          <w:lang w:val="en-US"/>
        </w:rPr>
        <w:t>Freemake</w:t>
      </w:r>
      <w:proofErr w:type="spellEnd"/>
      <w:r w:rsidR="00CE5A66" w:rsidRPr="00CE5A66">
        <w:rPr>
          <w:rFonts w:ascii="Times New Roman" w:hAnsi="Times New Roman" w:cs="Times New Roman"/>
          <w:sz w:val="28"/>
          <w:szCs w:val="28"/>
        </w:rPr>
        <w:t xml:space="preserve"> </w:t>
      </w:r>
      <w:r w:rsidR="00CE5A66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CE5A66" w:rsidRPr="00CE5A66">
        <w:rPr>
          <w:rFonts w:ascii="Times New Roman" w:hAnsi="Times New Roman" w:cs="Times New Roman"/>
          <w:sz w:val="28"/>
          <w:szCs w:val="28"/>
        </w:rPr>
        <w:t xml:space="preserve"> </w:t>
      </w:r>
      <w:r w:rsidR="00CE5A66">
        <w:rPr>
          <w:rFonts w:ascii="Times New Roman" w:hAnsi="Times New Roman" w:cs="Times New Roman"/>
          <w:sz w:val="28"/>
          <w:szCs w:val="28"/>
          <w:lang w:val="en-US"/>
        </w:rPr>
        <w:t>Converter</w:t>
      </w:r>
      <w:r w:rsidR="00C71422">
        <w:rPr>
          <w:rFonts w:ascii="Times New Roman" w:hAnsi="Times New Roman" w:cs="Times New Roman"/>
          <w:sz w:val="28"/>
          <w:szCs w:val="28"/>
        </w:rPr>
        <w:t xml:space="preserve">, </w:t>
      </w:r>
      <w:r w:rsidR="00C71422">
        <w:rPr>
          <w:rFonts w:ascii="Times New Roman" w:hAnsi="Times New Roman" w:cs="Times New Roman"/>
          <w:sz w:val="28"/>
          <w:szCs w:val="28"/>
          <w:lang w:val="en-US"/>
        </w:rPr>
        <w:t>Nero</w:t>
      </w:r>
      <w:r w:rsidR="00C71422" w:rsidRPr="00C71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422">
        <w:rPr>
          <w:rFonts w:ascii="Times New Roman" w:hAnsi="Times New Roman" w:cs="Times New Roman"/>
          <w:sz w:val="28"/>
          <w:szCs w:val="28"/>
          <w:lang w:val="en-US"/>
        </w:rPr>
        <w:t>WaveEditor</w:t>
      </w:r>
      <w:proofErr w:type="spellEnd"/>
      <w:r w:rsidR="00C71422" w:rsidRPr="00C71422">
        <w:rPr>
          <w:rFonts w:ascii="Times New Roman" w:hAnsi="Times New Roman" w:cs="Times New Roman"/>
          <w:sz w:val="28"/>
          <w:szCs w:val="28"/>
        </w:rPr>
        <w:t>.</w:t>
      </w:r>
    </w:p>
    <w:p w:rsidR="000F53EA" w:rsidRPr="00066460" w:rsidRDefault="00066460" w:rsidP="00A227C9">
      <w:pPr>
        <w:rPr>
          <w:rFonts w:ascii="Times New Roman" w:hAnsi="Times New Roman" w:cs="Times New Roman"/>
          <w:b/>
          <w:sz w:val="28"/>
          <w:szCs w:val="28"/>
        </w:rPr>
      </w:pPr>
      <w:r w:rsidRPr="00066460">
        <w:rPr>
          <w:rFonts w:ascii="Times New Roman" w:hAnsi="Times New Roman" w:cs="Times New Roman"/>
          <w:b/>
          <w:sz w:val="28"/>
          <w:szCs w:val="28"/>
        </w:rPr>
        <w:t>Список использованных ресурсов</w:t>
      </w:r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http://gdehorosho.ru/upload/photos100/f_639-16.jpg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http://www.catholictradition.org/Joseph/sjg-17.jpg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http://fs8.familyspace.ru/images/photo/22/2290/22908448/p_8f43cfac.jpg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http://cp12.nevsepic.com.ua/93/1348001802-596636-97e363652b34-www.nevsepic.com.ua.jpg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http://cfci.org.in/wp-content/uploads/2012/09/4457416101_8fdd449db7_o.jpg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http://ny-info.ru/wp-content/uploads/noviy-god-2012-kartinki-36.jpg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http://www.imagina-e.com/blog/wp-content/uploads/2007/12/stockxpertcom_id113440_size1.jpg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http://ib1.keep4u.ru/b/071108/446cbe20a823248ed1.jpg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http://fotobible1.narod.ru/photo871.jpg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http://ny-info.ru/wp-content/uploads/noviy-god-2012-kartinki-36.jpg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http://en.academic.ru/pictures/enwiki/69/Edward_Burne-Jones_Star_of_Bethlehem.jpg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http://a142.idata.over-blog.com/600x400/1/93/30/42/SiteParousie/Star-of-Bethlehem-Jon-McNaughton-parousie.over-blog.fr.jpg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http://hmstudio.ucoz.ru/_ph/18/602070846.jpg</w:t>
        </w:r>
      </w:hyperlink>
    </w:p>
    <w:p w:rsidR="00A227C9" w:rsidRPr="00066460" w:rsidRDefault="003A50D8" w:rsidP="00A227C9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A227C9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http://www.artes.su/wallpapers/8d1594dc66f476f4a6f924c4007cf434/7657_4.jpg</w:t>
        </w:r>
      </w:hyperlink>
    </w:p>
    <w:p w:rsidR="000F53EA" w:rsidRPr="00066460" w:rsidRDefault="003A50D8" w:rsidP="000F53EA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0F53EA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http://files.smallbay.ru/images9/burne_jones14.jpg</w:t>
        </w:r>
      </w:hyperlink>
    </w:p>
    <w:p w:rsidR="000F53EA" w:rsidRPr="00066460" w:rsidRDefault="003A50D8" w:rsidP="000F53EA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0F53EA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http://img0.liveinternet.ru/images/attach/c/10/109/1/109001814_Magirembrandt.jpg</w:t>
        </w:r>
      </w:hyperlink>
    </w:p>
    <w:p w:rsidR="000F53EA" w:rsidRPr="00066460" w:rsidRDefault="003A50D8" w:rsidP="000F53EA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0F53EA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http://www.k-istine.ru/images/ikons/holidays/christmas-32.jpg</w:t>
        </w:r>
      </w:hyperlink>
    </w:p>
    <w:p w:rsidR="000F53EA" w:rsidRPr="00066460" w:rsidRDefault="003A50D8" w:rsidP="000F53EA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0F53EA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http://cdn4.img22.ria.ru/images/63874/87/638748725.jpg</w:t>
        </w:r>
      </w:hyperlink>
    </w:p>
    <w:p w:rsidR="000F53EA" w:rsidRDefault="003A50D8" w:rsidP="000F53EA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7" w:history="1">
        <w:r w:rsidR="000F53EA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http://www.chelnovosti.ru/uploads/posts/2013-01/1357561325_rojdestvo.jpg</w:t>
        </w:r>
      </w:hyperlink>
    </w:p>
    <w:p w:rsidR="0061378B" w:rsidRPr="0061378B" w:rsidRDefault="003A50D8" w:rsidP="0061378B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61378B" w:rsidRPr="0061378B">
          <w:rPr>
            <w:rStyle w:val="a3"/>
            <w:rFonts w:ascii="Times New Roman" w:hAnsi="Times New Roman" w:cs="Times New Roman"/>
            <w:sz w:val="28"/>
            <w:szCs w:val="28"/>
          </w:rPr>
          <w:t>http://www.bogoslov.ru/data/2014/01/17/1236212218/2HansMemlin_1060962_10350815.jpg</w:t>
        </w:r>
      </w:hyperlink>
    </w:p>
    <w:p w:rsidR="000F53EA" w:rsidRPr="00066460" w:rsidRDefault="002F5193" w:rsidP="000F53EA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0F53EA" w:rsidRPr="00066460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</w:hyperlink>
      <w:hyperlink r:id="rId30" w:history="1">
        <w:r w:rsidR="000F53EA" w:rsidRPr="00066460">
          <w:rPr>
            <w:rStyle w:val="a3"/>
            <w:rFonts w:ascii="Times New Roman" w:hAnsi="Times New Roman" w:cs="Times New Roman"/>
            <w:sz w:val="28"/>
            <w:szCs w:val="28"/>
          </w:rPr>
          <w:t>://www.youtube.com/watch?v=CYvvA6VdF9Q</w:t>
        </w:r>
      </w:hyperlink>
      <w:r w:rsidR="000F53EA" w:rsidRPr="00066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EA" w:rsidRPr="00066460" w:rsidRDefault="003A50D8" w:rsidP="000F53EA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0F53EA" w:rsidRPr="00066460">
          <w:rPr>
            <w:rStyle w:val="a3"/>
            <w:rFonts w:ascii="Times New Roman" w:hAnsi="Times New Roman" w:cs="Times New Roman"/>
            <w:sz w:val="28"/>
            <w:szCs w:val="28"/>
          </w:rPr>
          <w:t>http://download-sounds.ru/kolokola/</w:t>
        </w:r>
      </w:hyperlink>
      <w:r w:rsidR="000F53EA" w:rsidRPr="00066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C9" w:rsidRPr="00066460" w:rsidRDefault="00A227C9" w:rsidP="00A227C9">
      <w:pPr>
        <w:rPr>
          <w:rFonts w:ascii="Times New Roman" w:hAnsi="Times New Roman" w:cs="Times New Roman"/>
          <w:sz w:val="28"/>
          <w:szCs w:val="28"/>
        </w:rPr>
      </w:pPr>
    </w:p>
    <w:p w:rsidR="001C45F3" w:rsidRPr="00066460" w:rsidRDefault="001C45F3">
      <w:pPr>
        <w:rPr>
          <w:rFonts w:ascii="Times New Roman" w:hAnsi="Times New Roman" w:cs="Times New Roman"/>
          <w:sz w:val="28"/>
          <w:szCs w:val="28"/>
        </w:rPr>
      </w:pPr>
    </w:p>
    <w:sectPr w:rsidR="001C45F3" w:rsidRPr="0006646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D8" w:rsidRDefault="003A50D8" w:rsidP="000F53EA">
      <w:pPr>
        <w:spacing w:after="0" w:line="240" w:lineRule="auto"/>
      </w:pPr>
      <w:r>
        <w:separator/>
      </w:r>
    </w:p>
  </w:endnote>
  <w:endnote w:type="continuationSeparator" w:id="0">
    <w:p w:rsidR="003A50D8" w:rsidRDefault="003A50D8" w:rsidP="000F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EA" w:rsidRDefault="000F53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EA" w:rsidRDefault="000F53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EA" w:rsidRDefault="000F53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D8" w:rsidRDefault="003A50D8" w:rsidP="000F53EA">
      <w:pPr>
        <w:spacing w:after="0" w:line="240" w:lineRule="auto"/>
      </w:pPr>
      <w:r>
        <w:separator/>
      </w:r>
    </w:p>
  </w:footnote>
  <w:footnote w:type="continuationSeparator" w:id="0">
    <w:p w:rsidR="003A50D8" w:rsidRDefault="003A50D8" w:rsidP="000F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EA" w:rsidRDefault="000F53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EA" w:rsidRDefault="000F53EA">
    <w:pPr>
      <w:pStyle w:val="a4"/>
    </w:pPr>
    <w:proofErr w:type="spellStart"/>
    <w:r>
      <w:t>Карасёва</w:t>
    </w:r>
    <w:proofErr w:type="spellEnd"/>
    <w:r>
      <w:t xml:space="preserve"> Людмила Николаевна, учитель русского языка и литературы МБОУ «СОШ №15» г. Усть-Илимска Иркутской области</w:t>
    </w:r>
  </w:p>
  <w:p w:rsidR="000F53EA" w:rsidRDefault="000F53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EA" w:rsidRDefault="000F53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C9"/>
    <w:rsid w:val="00066460"/>
    <w:rsid w:val="000F53EA"/>
    <w:rsid w:val="001C37F5"/>
    <w:rsid w:val="001C45F3"/>
    <w:rsid w:val="002F5193"/>
    <w:rsid w:val="0033010B"/>
    <w:rsid w:val="003A50D8"/>
    <w:rsid w:val="004773BD"/>
    <w:rsid w:val="0061378B"/>
    <w:rsid w:val="00A227C9"/>
    <w:rsid w:val="00A301D1"/>
    <w:rsid w:val="00AA1258"/>
    <w:rsid w:val="00C71422"/>
    <w:rsid w:val="00CE5A66"/>
    <w:rsid w:val="00D50FF6"/>
    <w:rsid w:val="00E15DAE"/>
    <w:rsid w:val="00F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7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3EA"/>
  </w:style>
  <w:style w:type="paragraph" w:styleId="a6">
    <w:name w:val="footer"/>
    <w:basedOn w:val="a"/>
    <w:link w:val="a7"/>
    <w:uiPriority w:val="99"/>
    <w:unhideWhenUsed/>
    <w:rsid w:val="000F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3EA"/>
  </w:style>
  <w:style w:type="paragraph" w:styleId="a8">
    <w:name w:val="Balloon Text"/>
    <w:basedOn w:val="a"/>
    <w:link w:val="a9"/>
    <w:uiPriority w:val="99"/>
    <w:semiHidden/>
    <w:unhideWhenUsed/>
    <w:rsid w:val="000F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7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3EA"/>
  </w:style>
  <w:style w:type="paragraph" w:styleId="a6">
    <w:name w:val="footer"/>
    <w:basedOn w:val="a"/>
    <w:link w:val="a7"/>
    <w:uiPriority w:val="99"/>
    <w:unhideWhenUsed/>
    <w:rsid w:val="000F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3EA"/>
  </w:style>
  <w:style w:type="paragraph" w:styleId="a8">
    <w:name w:val="Balloon Text"/>
    <w:basedOn w:val="a"/>
    <w:link w:val="a9"/>
    <w:uiPriority w:val="99"/>
    <w:semiHidden/>
    <w:unhideWhenUsed/>
    <w:rsid w:val="000F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fci.org.in/wp-content/uploads/2012/09/4457416101_8fdd449db7_o.jpg" TargetMode="External"/><Relationship Id="rId18" Type="http://schemas.openxmlformats.org/officeDocument/2006/relationships/hyperlink" Target="http://ny-info.ru/wp-content/uploads/noviy-god-2012-kartinki-36.jpg" TargetMode="External"/><Relationship Id="rId26" Type="http://schemas.openxmlformats.org/officeDocument/2006/relationships/hyperlink" Target="http://cdn4.img22.ria.ru/images/63874/87/638748725.jp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hmstudio.ucoz.ru/_ph/18/602070846.jp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p12.nevsepic.com.ua/93/1348001802-596636-97e363652b34-www.nevsepic.com.ua.jpg" TargetMode="External"/><Relationship Id="rId17" Type="http://schemas.openxmlformats.org/officeDocument/2006/relationships/hyperlink" Target="http://fotobible1.narod.ru/photo871.jpg" TargetMode="External"/><Relationship Id="rId25" Type="http://schemas.openxmlformats.org/officeDocument/2006/relationships/hyperlink" Target="http://www.k-istine.ru/images/ikons/holidays/christmas-32.jpg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b1.keep4u.ru/b/071108/446cbe20a823248ed1.jpg" TargetMode="External"/><Relationship Id="rId20" Type="http://schemas.openxmlformats.org/officeDocument/2006/relationships/hyperlink" Target="http://a142.idata.over-blog.com/600x400/1/93/30/42/SiteParousie/Star-of-Bethlehem-Jon-McNaughton-parousie.over-blog.fr.jpg" TargetMode="External"/><Relationship Id="rId29" Type="http://schemas.openxmlformats.org/officeDocument/2006/relationships/hyperlink" Target="http://www.youtube.com/watch?v=CYvvA6VdF9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s8.familyspace.ru/images/photo/22/2290/22908448/p_8f43cfac.jpg" TargetMode="External"/><Relationship Id="rId24" Type="http://schemas.openxmlformats.org/officeDocument/2006/relationships/hyperlink" Target="http://img0.liveinternet.ru/images/attach/c/10/109/1/109001814_Magirembrandt.jpg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magina-e.com/blog/wp-content/uploads/2007/12/stockxpertcom_id113440_size1.jpg" TargetMode="External"/><Relationship Id="rId23" Type="http://schemas.openxmlformats.org/officeDocument/2006/relationships/hyperlink" Target="http://files.smallbay.ru/images9/burne_jones14.jpg" TargetMode="External"/><Relationship Id="rId28" Type="http://schemas.openxmlformats.org/officeDocument/2006/relationships/hyperlink" Target="http://www.bogoslov.ru/data/2014/01/17/1236212218/2HansMemlin_1060962_10350815.jpg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catholictradition.org/Joseph/sjg-17.jpg" TargetMode="External"/><Relationship Id="rId19" Type="http://schemas.openxmlformats.org/officeDocument/2006/relationships/hyperlink" Target="http://en.academic.ru/pictures/enwiki/69/Edward_Burne-Jones_Star_of_Bethlehem.jpg" TargetMode="External"/><Relationship Id="rId31" Type="http://schemas.openxmlformats.org/officeDocument/2006/relationships/hyperlink" Target="http://download-sounds.ru/koloko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dehorosho.ru/upload/photos100/f_639-16.jpg" TargetMode="External"/><Relationship Id="rId14" Type="http://schemas.openxmlformats.org/officeDocument/2006/relationships/hyperlink" Target="http://ny-info.ru/wp-content/uploads/noviy-god-2012-kartinki-36.jpg" TargetMode="External"/><Relationship Id="rId22" Type="http://schemas.openxmlformats.org/officeDocument/2006/relationships/hyperlink" Target="http://www.artes.su/wallpapers/8d1594dc66f476f4a6f924c4007cf434/7657_4.jpg" TargetMode="External"/><Relationship Id="rId27" Type="http://schemas.openxmlformats.org/officeDocument/2006/relationships/hyperlink" Target="http://www.chelnovosti.ru/uploads/posts/2013-01/1357561325_rojdestvo.jpg" TargetMode="External"/><Relationship Id="rId30" Type="http://schemas.openxmlformats.org/officeDocument/2006/relationships/hyperlink" Target="http://www.youtube.com/watch?v=CYvvA6VdF9Q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6;&#1084;&#1080;&#1083;&#107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4A8D614-2DCF-4490-9CA3-DFC8F0450B6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LYDMILA 1</cp:lastModifiedBy>
  <cp:revision>8</cp:revision>
  <dcterms:created xsi:type="dcterms:W3CDTF">2015-01-05T03:41:00Z</dcterms:created>
  <dcterms:modified xsi:type="dcterms:W3CDTF">2015-08-31T15:12:00Z</dcterms:modified>
</cp:coreProperties>
</file>