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D9" w:rsidRDefault="009424D9" w:rsidP="007F51E1">
      <w:pPr>
        <w:rPr>
          <w:sz w:val="18"/>
          <w:szCs w:val="18"/>
        </w:rPr>
      </w:pPr>
    </w:p>
    <w:p w:rsidR="009424D9" w:rsidRPr="009A347C" w:rsidRDefault="009424D9" w:rsidP="000B1B8D">
      <w:pPr>
        <w:jc w:val="center"/>
        <w:rPr>
          <w:b/>
          <w:bCs/>
          <w:sz w:val="24"/>
          <w:szCs w:val="24"/>
        </w:rPr>
      </w:pPr>
      <w:r w:rsidRPr="009A347C">
        <w:rPr>
          <w:b/>
          <w:bCs/>
          <w:sz w:val="24"/>
          <w:szCs w:val="24"/>
        </w:rPr>
        <w:t xml:space="preserve">ТЕСТОВЫЕ ЗАДАНИЯ ПО </w:t>
      </w:r>
      <w:r w:rsidRPr="009A347C">
        <w:rPr>
          <w:b/>
          <w:bCs/>
          <w:sz w:val="24"/>
          <w:szCs w:val="24"/>
          <w:u w:val="single"/>
        </w:rPr>
        <w:t>русскому языку</w:t>
      </w:r>
    </w:p>
    <w:p w:rsidR="009424D9" w:rsidRPr="009A347C" w:rsidRDefault="009424D9" w:rsidP="000B1B8D">
      <w:pPr>
        <w:jc w:val="center"/>
        <w:rPr>
          <w:sz w:val="24"/>
          <w:szCs w:val="24"/>
        </w:rPr>
      </w:pPr>
      <w:r w:rsidRPr="009A347C">
        <w:rPr>
          <w:b/>
          <w:bCs/>
          <w:sz w:val="24"/>
          <w:szCs w:val="24"/>
        </w:rPr>
        <w:t xml:space="preserve">за  </w:t>
      </w:r>
      <w:r w:rsidRPr="009A347C">
        <w:rPr>
          <w:b/>
          <w:bCs/>
          <w:sz w:val="24"/>
          <w:szCs w:val="24"/>
          <w:u w:val="single"/>
        </w:rPr>
        <w:t>1</w:t>
      </w:r>
      <w:r w:rsidRPr="009A347C">
        <w:rPr>
          <w:b/>
          <w:bCs/>
          <w:sz w:val="24"/>
          <w:szCs w:val="24"/>
        </w:rPr>
        <w:t xml:space="preserve">  класс.</w:t>
      </w:r>
    </w:p>
    <w:p w:rsidR="009424D9" w:rsidRPr="00367CD5" w:rsidRDefault="009424D9" w:rsidP="009A347C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367CD5">
        <w:rPr>
          <w:b/>
          <w:bCs/>
          <w:sz w:val="24"/>
          <w:szCs w:val="24"/>
        </w:rPr>
        <w:t>Выбери и обведи ту группу букв, которая является частью алфавита.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А.      А, Б, Г, О, Ю, М,   К,   Я, П.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Б.     А, Б, В, Г, Д, Е, Ё, З, Ж.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В.      Ё, Ж, З, И, Й, Л, М, Н, О.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Г.      Т, У,  Ф,   Х, Ц, Ч, Ш, Щ, Ъ.</w:t>
      </w:r>
    </w:p>
    <w:p w:rsidR="009424D9" w:rsidRPr="00367CD5" w:rsidRDefault="009424D9" w:rsidP="009A347C">
      <w:pPr>
        <w:ind w:left="360"/>
        <w:rPr>
          <w:b/>
          <w:bCs/>
          <w:sz w:val="24"/>
          <w:szCs w:val="24"/>
        </w:rPr>
      </w:pPr>
      <w:r w:rsidRPr="00367CD5">
        <w:rPr>
          <w:b/>
          <w:bCs/>
          <w:sz w:val="24"/>
          <w:szCs w:val="24"/>
        </w:rPr>
        <w:t>2. Какая буква в русском алфавите стоит седьмой по счёту?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А.    З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Б.    Ж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В.    Е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Г.    Ё</w:t>
      </w:r>
    </w:p>
    <w:p w:rsidR="009424D9" w:rsidRPr="00367CD5" w:rsidRDefault="009424D9" w:rsidP="009A347C">
      <w:pPr>
        <w:ind w:left="360"/>
        <w:rPr>
          <w:b/>
          <w:bCs/>
          <w:sz w:val="24"/>
          <w:szCs w:val="24"/>
        </w:rPr>
      </w:pPr>
      <w:r w:rsidRPr="00367CD5">
        <w:rPr>
          <w:b/>
          <w:bCs/>
          <w:sz w:val="24"/>
          <w:szCs w:val="24"/>
        </w:rPr>
        <w:t>3. В каком слове 6 звуков?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А.    Якорь.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Б.    Филин.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В.    Погода.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Г.     Колья.</w:t>
      </w:r>
    </w:p>
    <w:p w:rsidR="009424D9" w:rsidRPr="00367CD5" w:rsidRDefault="009424D9" w:rsidP="009A347C">
      <w:pPr>
        <w:ind w:left="360"/>
        <w:rPr>
          <w:b/>
          <w:bCs/>
          <w:sz w:val="24"/>
          <w:szCs w:val="24"/>
        </w:rPr>
      </w:pPr>
      <w:r w:rsidRPr="00367CD5">
        <w:rPr>
          <w:b/>
          <w:bCs/>
          <w:sz w:val="24"/>
          <w:szCs w:val="24"/>
        </w:rPr>
        <w:t>4. Что обозначает выражение «водить за нос»?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А.   Провожать.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Б.   Встречать.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В.    Ненавидеть.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Г.     Обманывать.</w:t>
      </w:r>
    </w:p>
    <w:p w:rsidR="009424D9" w:rsidRPr="003D40FA" w:rsidRDefault="009424D9" w:rsidP="009A347C">
      <w:pPr>
        <w:ind w:left="360"/>
        <w:rPr>
          <w:b/>
          <w:bCs/>
          <w:sz w:val="24"/>
          <w:szCs w:val="24"/>
        </w:rPr>
      </w:pPr>
      <w:r w:rsidRPr="003D40FA">
        <w:rPr>
          <w:b/>
          <w:bCs/>
          <w:sz w:val="24"/>
          <w:szCs w:val="24"/>
        </w:rPr>
        <w:t>5. Обведи правильный ответ.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Доброе слово и кошке приятно. Это…?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А.   Словосочетание.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Б.    Пословица.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В.     Загадка.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Г.     Вопрос.</w:t>
      </w:r>
    </w:p>
    <w:p w:rsidR="009424D9" w:rsidRPr="003D40FA" w:rsidRDefault="009424D9" w:rsidP="009A347C">
      <w:pPr>
        <w:ind w:left="360"/>
        <w:rPr>
          <w:b/>
          <w:bCs/>
          <w:sz w:val="24"/>
          <w:szCs w:val="24"/>
        </w:rPr>
      </w:pPr>
      <w:r w:rsidRPr="003D40FA">
        <w:rPr>
          <w:b/>
          <w:bCs/>
          <w:sz w:val="24"/>
          <w:szCs w:val="24"/>
        </w:rPr>
        <w:t>6. Сколько предложений в тексте?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Много сказок создал наш народ сказка учит добру любимый герой русской сказки – Иванушка в сказке Иванушка умён и скромен.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А.   3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Б.   6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В.   4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Г.   8</w:t>
      </w:r>
    </w:p>
    <w:p w:rsidR="009424D9" w:rsidRPr="003D40FA" w:rsidRDefault="009424D9" w:rsidP="009A347C">
      <w:pPr>
        <w:ind w:left="360"/>
        <w:rPr>
          <w:b/>
          <w:bCs/>
          <w:sz w:val="24"/>
          <w:szCs w:val="24"/>
        </w:rPr>
      </w:pPr>
      <w:r w:rsidRPr="003D40FA">
        <w:rPr>
          <w:b/>
          <w:bCs/>
          <w:sz w:val="24"/>
          <w:szCs w:val="24"/>
        </w:rPr>
        <w:t>7. Овчарня – это…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А. Большая служебная собака.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Б. Овечья шкура.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В. Загон для овец.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В. Помещение для овчарок.</w:t>
      </w:r>
    </w:p>
    <w:p w:rsidR="009424D9" w:rsidRPr="003A7377" w:rsidRDefault="009424D9" w:rsidP="009A347C">
      <w:pPr>
        <w:ind w:left="360"/>
        <w:rPr>
          <w:b/>
          <w:bCs/>
          <w:sz w:val="24"/>
          <w:szCs w:val="24"/>
        </w:rPr>
      </w:pPr>
      <w:r w:rsidRPr="003A7377">
        <w:rPr>
          <w:b/>
          <w:bCs/>
          <w:sz w:val="24"/>
          <w:szCs w:val="24"/>
        </w:rPr>
        <w:t>8. В каком слове ударение падает на первый слог?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А.   Ручка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Б.   Тетрадь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В.   Линейка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Г.    Журнал</w:t>
      </w:r>
    </w:p>
    <w:p w:rsidR="009424D9" w:rsidRDefault="009424D9" w:rsidP="009A347C">
      <w:pPr>
        <w:ind w:left="360"/>
        <w:rPr>
          <w:b/>
          <w:bCs/>
          <w:sz w:val="24"/>
          <w:szCs w:val="24"/>
        </w:rPr>
      </w:pPr>
      <w:r w:rsidRPr="003A7377">
        <w:rPr>
          <w:b/>
          <w:bCs/>
          <w:sz w:val="24"/>
          <w:szCs w:val="24"/>
        </w:rPr>
        <w:t xml:space="preserve">9. Соберите слово: </w:t>
      </w:r>
      <w:r>
        <w:rPr>
          <w:b/>
          <w:bCs/>
          <w:sz w:val="24"/>
          <w:szCs w:val="24"/>
        </w:rPr>
        <w:t xml:space="preserve">    </w:t>
      </w:r>
      <w:r w:rsidRPr="003A7377">
        <w:rPr>
          <w:b/>
          <w:bCs/>
          <w:sz w:val="24"/>
          <w:szCs w:val="24"/>
        </w:rPr>
        <w:t>Т, П, Ь, Е, Л, О, Р, Ф</w:t>
      </w:r>
    </w:p>
    <w:p w:rsidR="009424D9" w:rsidRPr="003A7377" w:rsidRDefault="009424D9" w:rsidP="009A347C">
      <w:pPr>
        <w:ind w:left="360"/>
        <w:rPr>
          <w:sz w:val="24"/>
          <w:szCs w:val="24"/>
        </w:rPr>
      </w:pPr>
      <w:r w:rsidRPr="003A7377">
        <w:rPr>
          <w:sz w:val="24"/>
          <w:szCs w:val="24"/>
        </w:rPr>
        <w:t>А.</w:t>
      </w:r>
      <w:r>
        <w:rPr>
          <w:sz w:val="24"/>
          <w:szCs w:val="24"/>
        </w:rPr>
        <w:t xml:space="preserve"> </w:t>
      </w:r>
      <w:r w:rsidRPr="003A7377">
        <w:rPr>
          <w:sz w:val="24"/>
          <w:szCs w:val="24"/>
        </w:rPr>
        <w:t xml:space="preserve"> Портрет</w:t>
      </w:r>
    </w:p>
    <w:p w:rsidR="009424D9" w:rsidRPr="003A7377" w:rsidRDefault="009424D9" w:rsidP="009A347C">
      <w:pPr>
        <w:ind w:left="360"/>
        <w:rPr>
          <w:sz w:val="24"/>
          <w:szCs w:val="24"/>
        </w:rPr>
      </w:pPr>
      <w:r w:rsidRPr="003A7377">
        <w:rPr>
          <w:sz w:val="24"/>
          <w:szCs w:val="24"/>
        </w:rPr>
        <w:t xml:space="preserve">Б. </w:t>
      </w:r>
      <w:r>
        <w:rPr>
          <w:sz w:val="24"/>
          <w:szCs w:val="24"/>
        </w:rPr>
        <w:t xml:space="preserve"> </w:t>
      </w:r>
      <w:r w:rsidRPr="003A7377">
        <w:rPr>
          <w:sz w:val="24"/>
          <w:szCs w:val="24"/>
        </w:rPr>
        <w:t>Портфель</w:t>
      </w:r>
    </w:p>
    <w:p w:rsidR="009424D9" w:rsidRPr="003A7377" w:rsidRDefault="009424D9" w:rsidP="009A347C">
      <w:pPr>
        <w:ind w:left="360"/>
        <w:rPr>
          <w:sz w:val="24"/>
          <w:szCs w:val="24"/>
        </w:rPr>
      </w:pPr>
      <w:r w:rsidRPr="003A7377">
        <w:rPr>
          <w:sz w:val="24"/>
          <w:szCs w:val="24"/>
        </w:rPr>
        <w:t xml:space="preserve">В. </w:t>
      </w:r>
      <w:r>
        <w:rPr>
          <w:sz w:val="24"/>
          <w:szCs w:val="24"/>
        </w:rPr>
        <w:t xml:space="preserve"> </w:t>
      </w:r>
      <w:r w:rsidRPr="003A7377">
        <w:rPr>
          <w:sz w:val="24"/>
          <w:szCs w:val="24"/>
        </w:rPr>
        <w:t>Колыбель</w:t>
      </w:r>
    </w:p>
    <w:p w:rsidR="009424D9" w:rsidRDefault="009424D9" w:rsidP="009A347C">
      <w:pPr>
        <w:ind w:left="360"/>
        <w:rPr>
          <w:sz w:val="24"/>
          <w:szCs w:val="24"/>
        </w:rPr>
      </w:pPr>
      <w:r w:rsidRPr="003A7377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 </w:t>
      </w:r>
      <w:r w:rsidRPr="003A7377">
        <w:rPr>
          <w:sz w:val="24"/>
          <w:szCs w:val="24"/>
        </w:rPr>
        <w:t>Нет правильного ответа</w:t>
      </w:r>
    </w:p>
    <w:p w:rsidR="009424D9" w:rsidRPr="00021FE3" w:rsidRDefault="009424D9" w:rsidP="009A347C">
      <w:pPr>
        <w:ind w:left="360"/>
        <w:rPr>
          <w:b/>
          <w:bCs/>
          <w:sz w:val="24"/>
          <w:szCs w:val="24"/>
        </w:rPr>
      </w:pPr>
      <w:r w:rsidRPr="00021FE3">
        <w:rPr>
          <w:b/>
          <w:bCs/>
          <w:sz w:val="24"/>
          <w:szCs w:val="24"/>
        </w:rPr>
        <w:t>10. В какой строке в каждом слове 2 слога?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А.  Кошка, конь, баран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Б.  Баран, кошка, коза</w:t>
      </w: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В.  Коза, собака, мышка</w:t>
      </w:r>
    </w:p>
    <w:p w:rsidR="009424D9" w:rsidRPr="003A7377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>Г.  Мышка, жук, кошка</w:t>
      </w:r>
    </w:p>
    <w:p w:rsidR="009424D9" w:rsidRDefault="009424D9" w:rsidP="009A347C">
      <w:pPr>
        <w:ind w:left="360"/>
        <w:rPr>
          <w:sz w:val="24"/>
          <w:szCs w:val="24"/>
        </w:rPr>
      </w:pPr>
    </w:p>
    <w:p w:rsidR="009424D9" w:rsidRDefault="009424D9" w:rsidP="009A347C">
      <w:pPr>
        <w:ind w:left="360"/>
        <w:rPr>
          <w:sz w:val="24"/>
          <w:szCs w:val="24"/>
        </w:rPr>
      </w:pPr>
    </w:p>
    <w:p w:rsidR="009424D9" w:rsidRDefault="009424D9" w:rsidP="009A347C">
      <w:pPr>
        <w:ind w:left="360"/>
        <w:rPr>
          <w:sz w:val="24"/>
          <w:szCs w:val="24"/>
        </w:rPr>
      </w:pPr>
    </w:p>
    <w:p w:rsidR="009424D9" w:rsidRDefault="009424D9" w:rsidP="009A347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Приложение</w:t>
      </w:r>
    </w:p>
    <w:p w:rsidR="009424D9" w:rsidRDefault="009424D9" w:rsidP="00021FE3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Русский язык 1 класс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28"/>
        <w:gridCol w:w="2640"/>
      </w:tblGrid>
      <w:tr w:rsidR="009424D9">
        <w:tc>
          <w:tcPr>
            <w:tcW w:w="1728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№ вопроса</w:t>
            </w:r>
          </w:p>
        </w:tc>
        <w:tc>
          <w:tcPr>
            <w:tcW w:w="2640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Правильный ответ</w:t>
            </w:r>
          </w:p>
        </w:tc>
      </w:tr>
      <w:tr w:rsidR="009424D9">
        <w:tc>
          <w:tcPr>
            <w:tcW w:w="1728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Г</w:t>
            </w:r>
          </w:p>
        </w:tc>
      </w:tr>
      <w:tr w:rsidR="009424D9">
        <w:tc>
          <w:tcPr>
            <w:tcW w:w="1728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Г</w:t>
            </w:r>
          </w:p>
        </w:tc>
      </w:tr>
      <w:tr w:rsidR="009424D9">
        <w:tc>
          <w:tcPr>
            <w:tcW w:w="1728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В</w:t>
            </w:r>
          </w:p>
        </w:tc>
      </w:tr>
      <w:tr w:rsidR="009424D9">
        <w:tc>
          <w:tcPr>
            <w:tcW w:w="1728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Г</w:t>
            </w:r>
          </w:p>
        </w:tc>
      </w:tr>
      <w:tr w:rsidR="009424D9">
        <w:tc>
          <w:tcPr>
            <w:tcW w:w="1728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Б</w:t>
            </w:r>
          </w:p>
        </w:tc>
      </w:tr>
      <w:tr w:rsidR="009424D9">
        <w:tc>
          <w:tcPr>
            <w:tcW w:w="1728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В</w:t>
            </w:r>
          </w:p>
        </w:tc>
      </w:tr>
      <w:tr w:rsidR="009424D9">
        <w:tc>
          <w:tcPr>
            <w:tcW w:w="1728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В</w:t>
            </w:r>
          </w:p>
        </w:tc>
      </w:tr>
      <w:tr w:rsidR="009424D9">
        <w:tc>
          <w:tcPr>
            <w:tcW w:w="1728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А</w:t>
            </w:r>
          </w:p>
        </w:tc>
      </w:tr>
      <w:tr w:rsidR="009424D9">
        <w:tc>
          <w:tcPr>
            <w:tcW w:w="1728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Б</w:t>
            </w:r>
          </w:p>
        </w:tc>
      </w:tr>
      <w:tr w:rsidR="009424D9">
        <w:tc>
          <w:tcPr>
            <w:tcW w:w="1728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</w:tcPr>
          <w:p w:rsidR="009424D9" w:rsidRPr="0063495A" w:rsidRDefault="009424D9" w:rsidP="00021FE3">
            <w:pPr>
              <w:rPr>
                <w:sz w:val="24"/>
                <w:szCs w:val="24"/>
              </w:rPr>
            </w:pPr>
            <w:r w:rsidRPr="0063495A">
              <w:rPr>
                <w:sz w:val="24"/>
                <w:szCs w:val="24"/>
              </w:rPr>
              <w:t>Б</w:t>
            </w:r>
          </w:p>
        </w:tc>
      </w:tr>
    </w:tbl>
    <w:p w:rsidR="009424D9" w:rsidRDefault="009424D9" w:rsidP="00021FE3">
      <w:pPr>
        <w:ind w:left="360"/>
        <w:rPr>
          <w:sz w:val="24"/>
          <w:szCs w:val="24"/>
        </w:rPr>
      </w:pPr>
    </w:p>
    <w:p w:rsidR="009424D9" w:rsidRDefault="009424D9" w:rsidP="009A347C">
      <w:pPr>
        <w:rPr>
          <w:sz w:val="24"/>
          <w:szCs w:val="24"/>
        </w:rPr>
      </w:pPr>
    </w:p>
    <w:p w:rsidR="009424D9" w:rsidRPr="009A347C" w:rsidRDefault="009424D9" w:rsidP="009A347C">
      <w:pPr>
        <w:rPr>
          <w:sz w:val="24"/>
          <w:szCs w:val="24"/>
        </w:rPr>
      </w:pPr>
    </w:p>
    <w:p w:rsidR="009424D9" w:rsidRPr="007F51E1" w:rsidRDefault="009424D9" w:rsidP="000B1B8D">
      <w:pPr>
        <w:jc w:val="center"/>
        <w:rPr>
          <w:sz w:val="18"/>
          <w:szCs w:val="18"/>
        </w:rPr>
      </w:pPr>
    </w:p>
    <w:sectPr w:rsidR="009424D9" w:rsidRPr="007F51E1" w:rsidSect="00173C49">
      <w:headerReference w:type="default" r:id="rId7"/>
      <w:pgSz w:w="11906" w:h="16838"/>
      <w:pgMar w:top="534" w:right="851" w:bottom="568" w:left="851" w:header="17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4D9" w:rsidRDefault="009424D9" w:rsidP="000072BD">
      <w:pPr>
        <w:spacing w:after="0" w:line="240" w:lineRule="auto"/>
      </w:pPr>
      <w:r>
        <w:separator/>
      </w:r>
    </w:p>
  </w:endnote>
  <w:endnote w:type="continuationSeparator" w:id="0">
    <w:p w:rsidR="009424D9" w:rsidRDefault="009424D9" w:rsidP="0000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4D9" w:rsidRDefault="009424D9" w:rsidP="000072BD">
      <w:pPr>
        <w:spacing w:after="0" w:line="240" w:lineRule="auto"/>
      </w:pPr>
      <w:r>
        <w:separator/>
      </w:r>
    </w:p>
  </w:footnote>
  <w:footnote w:type="continuationSeparator" w:id="0">
    <w:p w:rsidR="009424D9" w:rsidRDefault="009424D9" w:rsidP="0000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D9" w:rsidRDefault="009424D9" w:rsidP="00C57BE2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67E4C"/>
    <w:multiLevelType w:val="multilevel"/>
    <w:tmpl w:val="F494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1442DCC"/>
    <w:multiLevelType w:val="hybridMultilevel"/>
    <w:tmpl w:val="EBCA2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AF34D8"/>
    <w:multiLevelType w:val="hybridMultilevel"/>
    <w:tmpl w:val="E31436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B8D"/>
    <w:rsid w:val="00000ED6"/>
    <w:rsid w:val="000072BD"/>
    <w:rsid w:val="00021FE3"/>
    <w:rsid w:val="00052BCF"/>
    <w:rsid w:val="000B1B8D"/>
    <w:rsid w:val="000E2E0E"/>
    <w:rsid w:val="000F39A5"/>
    <w:rsid w:val="00105CA9"/>
    <w:rsid w:val="00106980"/>
    <w:rsid w:val="00167EBE"/>
    <w:rsid w:val="00173C49"/>
    <w:rsid w:val="001813B3"/>
    <w:rsid w:val="001B16A5"/>
    <w:rsid w:val="001F02D6"/>
    <w:rsid w:val="002123D1"/>
    <w:rsid w:val="00252607"/>
    <w:rsid w:val="002E5A44"/>
    <w:rsid w:val="002F797D"/>
    <w:rsid w:val="00314AE4"/>
    <w:rsid w:val="00315D58"/>
    <w:rsid w:val="0034305C"/>
    <w:rsid w:val="00367CD5"/>
    <w:rsid w:val="00385CE3"/>
    <w:rsid w:val="003A7377"/>
    <w:rsid w:val="003B2D0B"/>
    <w:rsid w:val="003B5F80"/>
    <w:rsid w:val="003D40FA"/>
    <w:rsid w:val="003F2399"/>
    <w:rsid w:val="00433C93"/>
    <w:rsid w:val="00445BDE"/>
    <w:rsid w:val="00485FFF"/>
    <w:rsid w:val="004A3AF2"/>
    <w:rsid w:val="004A3BE3"/>
    <w:rsid w:val="004A759D"/>
    <w:rsid w:val="004C15C6"/>
    <w:rsid w:val="004C3986"/>
    <w:rsid w:val="004D7210"/>
    <w:rsid w:val="004E1512"/>
    <w:rsid w:val="00501203"/>
    <w:rsid w:val="005223C9"/>
    <w:rsid w:val="005275A3"/>
    <w:rsid w:val="00540DD2"/>
    <w:rsid w:val="005459CD"/>
    <w:rsid w:val="0058674E"/>
    <w:rsid w:val="005A72AF"/>
    <w:rsid w:val="005E48AD"/>
    <w:rsid w:val="0063495A"/>
    <w:rsid w:val="00684D65"/>
    <w:rsid w:val="00696B7B"/>
    <w:rsid w:val="006B20FC"/>
    <w:rsid w:val="006E2B27"/>
    <w:rsid w:val="007119A9"/>
    <w:rsid w:val="00732DE0"/>
    <w:rsid w:val="00774A5F"/>
    <w:rsid w:val="00782F18"/>
    <w:rsid w:val="0079528B"/>
    <w:rsid w:val="00796808"/>
    <w:rsid w:val="007A39DB"/>
    <w:rsid w:val="007E46A6"/>
    <w:rsid w:val="007F51E1"/>
    <w:rsid w:val="0081685F"/>
    <w:rsid w:val="00821C09"/>
    <w:rsid w:val="00861306"/>
    <w:rsid w:val="008B42BC"/>
    <w:rsid w:val="008C1014"/>
    <w:rsid w:val="008C20E2"/>
    <w:rsid w:val="00924A53"/>
    <w:rsid w:val="009424D9"/>
    <w:rsid w:val="00966F59"/>
    <w:rsid w:val="00981255"/>
    <w:rsid w:val="009A347C"/>
    <w:rsid w:val="009B2A77"/>
    <w:rsid w:val="009E0122"/>
    <w:rsid w:val="009E622A"/>
    <w:rsid w:val="009E6E40"/>
    <w:rsid w:val="009F2BFF"/>
    <w:rsid w:val="00A04741"/>
    <w:rsid w:val="00A340AD"/>
    <w:rsid w:val="00A47BAB"/>
    <w:rsid w:val="00A843F8"/>
    <w:rsid w:val="00B11776"/>
    <w:rsid w:val="00B30F4F"/>
    <w:rsid w:val="00BB73F5"/>
    <w:rsid w:val="00BD44F6"/>
    <w:rsid w:val="00C03A78"/>
    <w:rsid w:val="00C2096F"/>
    <w:rsid w:val="00C444D9"/>
    <w:rsid w:val="00C57BE2"/>
    <w:rsid w:val="00C86B61"/>
    <w:rsid w:val="00CC23ED"/>
    <w:rsid w:val="00D00751"/>
    <w:rsid w:val="00D528CD"/>
    <w:rsid w:val="00D70A4F"/>
    <w:rsid w:val="00D74D26"/>
    <w:rsid w:val="00DA7B26"/>
    <w:rsid w:val="00DC26DB"/>
    <w:rsid w:val="00E42FEB"/>
    <w:rsid w:val="00E5187F"/>
    <w:rsid w:val="00E51EB8"/>
    <w:rsid w:val="00E96623"/>
    <w:rsid w:val="00EB7B16"/>
    <w:rsid w:val="00EF5A90"/>
    <w:rsid w:val="00EF63D0"/>
    <w:rsid w:val="00F90089"/>
    <w:rsid w:val="00FA00B1"/>
    <w:rsid w:val="00FA076B"/>
    <w:rsid w:val="00FA6D86"/>
    <w:rsid w:val="00FF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E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1B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0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072BD"/>
  </w:style>
  <w:style w:type="paragraph" w:styleId="Footer">
    <w:name w:val="footer"/>
    <w:basedOn w:val="Normal"/>
    <w:link w:val="FooterChar"/>
    <w:uiPriority w:val="99"/>
    <w:semiHidden/>
    <w:rsid w:val="0000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72BD"/>
  </w:style>
  <w:style w:type="paragraph" w:styleId="NoSpacing">
    <w:name w:val="No Spacing"/>
    <w:uiPriority w:val="99"/>
    <w:qFormat/>
    <w:rsid w:val="00173C49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25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26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EB7B16"/>
  </w:style>
  <w:style w:type="paragraph" w:styleId="ListParagraph">
    <w:name w:val="List Paragraph"/>
    <w:basedOn w:val="Normal"/>
    <w:uiPriority w:val="99"/>
    <w:qFormat/>
    <w:rsid w:val="001813B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0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3</Pages>
  <Words>224</Words>
  <Characters>1278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12</cp:revision>
  <dcterms:created xsi:type="dcterms:W3CDTF">2015-09-14T10:40:00Z</dcterms:created>
  <dcterms:modified xsi:type="dcterms:W3CDTF">2015-11-03T10:22:00Z</dcterms:modified>
</cp:coreProperties>
</file>