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15" w:rsidRPr="00D606C9" w:rsidRDefault="00A35D15" w:rsidP="00A20CB0">
      <w:pPr>
        <w:jc w:val="center"/>
        <w:rPr>
          <w:rFonts w:ascii="Times New Roman" w:hAnsi="Times New Roman"/>
          <w:sz w:val="24"/>
          <w:szCs w:val="24"/>
        </w:rPr>
      </w:pPr>
      <w:r w:rsidRPr="00D606C9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средняя  школа №2 г. Лысково  Нижегородской области</w:t>
      </w:r>
    </w:p>
    <w:p w:rsidR="00A35D15" w:rsidRPr="00D606C9" w:rsidRDefault="00A35D15" w:rsidP="00A20CB0">
      <w:pPr>
        <w:jc w:val="center"/>
        <w:rPr>
          <w:rFonts w:ascii="Times New Roman" w:hAnsi="Times New Roman"/>
          <w:sz w:val="24"/>
          <w:szCs w:val="24"/>
        </w:rPr>
      </w:pPr>
    </w:p>
    <w:p w:rsidR="00A35D15" w:rsidRPr="00D606C9" w:rsidRDefault="00A35D15" w:rsidP="00A20CB0">
      <w:pPr>
        <w:rPr>
          <w:rFonts w:ascii="Times New Roman" w:hAnsi="Times New Roman"/>
          <w:sz w:val="24"/>
          <w:szCs w:val="24"/>
        </w:rPr>
      </w:pPr>
      <w:r w:rsidRPr="00D606C9">
        <w:rPr>
          <w:rFonts w:ascii="Times New Roman" w:hAnsi="Times New Roman"/>
          <w:sz w:val="24"/>
          <w:szCs w:val="24"/>
        </w:rPr>
        <w:t>Утверждаю:                                                                      Согласовано:                                                                 Рассмотрено на заседании ШМО:</w:t>
      </w:r>
    </w:p>
    <w:p w:rsidR="00A35D15" w:rsidRPr="00D606C9" w:rsidRDefault="00A35D15" w:rsidP="00A20CB0">
      <w:pPr>
        <w:rPr>
          <w:rFonts w:ascii="Times New Roman" w:hAnsi="Times New Roman"/>
          <w:sz w:val="24"/>
          <w:szCs w:val="24"/>
        </w:rPr>
      </w:pPr>
      <w:r w:rsidRPr="00D606C9">
        <w:rPr>
          <w:rFonts w:ascii="Times New Roman" w:hAnsi="Times New Roman"/>
          <w:sz w:val="24"/>
          <w:szCs w:val="24"/>
        </w:rPr>
        <w:t>Директор __________                                                      Зам. директора ____________                                     Протокол №______________</w:t>
      </w:r>
    </w:p>
    <w:p w:rsidR="00A35D15" w:rsidRPr="00D606C9" w:rsidRDefault="00A35D15" w:rsidP="00A20CB0">
      <w:pPr>
        <w:rPr>
          <w:rFonts w:ascii="Times New Roman" w:hAnsi="Times New Roman"/>
          <w:sz w:val="24"/>
          <w:szCs w:val="24"/>
        </w:rPr>
      </w:pPr>
      <w:r w:rsidRPr="00D606C9">
        <w:rPr>
          <w:rFonts w:ascii="Times New Roman" w:hAnsi="Times New Roman"/>
          <w:sz w:val="24"/>
          <w:szCs w:val="24"/>
        </w:rPr>
        <w:t xml:space="preserve">«___» августа </w:t>
      </w:r>
      <w:smartTag w:uri="urn:schemas-microsoft-com:office:smarttags" w:element="metricconverter">
        <w:smartTagPr>
          <w:attr w:name="ProductID" w:val="2015 г"/>
        </w:smartTagPr>
        <w:r w:rsidRPr="00D606C9">
          <w:rPr>
            <w:rFonts w:ascii="Times New Roman" w:hAnsi="Times New Roman"/>
            <w:sz w:val="24"/>
            <w:szCs w:val="24"/>
          </w:rPr>
          <w:t>2015 г</w:t>
        </w:r>
      </w:smartTag>
      <w:r w:rsidRPr="00D606C9">
        <w:rPr>
          <w:rFonts w:ascii="Times New Roman" w:hAnsi="Times New Roman"/>
          <w:sz w:val="24"/>
          <w:szCs w:val="24"/>
        </w:rPr>
        <w:t xml:space="preserve">.                                                       «___» августа </w:t>
      </w:r>
      <w:smartTag w:uri="urn:schemas-microsoft-com:office:smarttags" w:element="metricconverter">
        <w:smartTagPr>
          <w:attr w:name="ProductID" w:val="2015 г"/>
        </w:smartTagPr>
        <w:r w:rsidRPr="00D606C9">
          <w:rPr>
            <w:rFonts w:ascii="Times New Roman" w:hAnsi="Times New Roman"/>
            <w:sz w:val="24"/>
            <w:szCs w:val="24"/>
          </w:rPr>
          <w:t>2015 г</w:t>
        </w:r>
      </w:smartTag>
      <w:r w:rsidRPr="00D606C9">
        <w:rPr>
          <w:rFonts w:ascii="Times New Roman" w:hAnsi="Times New Roman"/>
          <w:sz w:val="24"/>
          <w:szCs w:val="24"/>
        </w:rPr>
        <w:t xml:space="preserve">.                                                    от «___» августа </w:t>
      </w:r>
      <w:smartTag w:uri="urn:schemas-microsoft-com:office:smarttags" w:element="metricconverter">
        <w:smartTagPr>
          <w:attr w:name="ProductID" w:val="2015 г"/>
        </w:smartTagPr>
        <w:r w:rsidRPr="00D606C9">
          <w:rPr>
            <w:rFonts w:ascii="Times New Roman" w:hAnsi="Times New Roman"/>
            <w:sz w:val="24"/>
            <w:szCs w:val="24"/>
          </w:rPr>
          <w:t>2015 г</w:t>
        </w:r>
      </w:smartTag>
      <w:r w:rsidRPr="00D606C9">
        <w:rPr>
          <w:rFonts w:ascii="Times New Roman" w:hAnsi="Times New Roman"/>
          <w:sz w:val="24"/>
          <w:szCs w:val="24"/>
        </w:rPr>
        <w:t>.</w:t>
      </w:r>
    </w:p>
    <w:p w:rsidR="00A35D15" w:rsidRPr="00D606C9" w:rsidRDefault="00A35D15" w:rsidP="00A20CB0">
      <w:pPr>
        <w:jc w:val="center"/>
        <w:rPr>
          <w:rFonts w:ascii="Times New Roman" w:hAnsi="Times New Roman"/>
          <w:b/>
          <w:sz w:val="24"/>
          <w:szCs w:val="24"/>
        </w:rPr>
      </w:pPr>
      <w:r w:rsidRPr="00D606C9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35D15" w:rsidRPr="00D606C9" w:rsidRDefault="00A35D15" w:rsidP="00A20CB0">
      <w:pPr>
        <w:jc w:val="center"/>
        <w:rPr>
          <w:rFonts w:ascii="Times New Roman" w:hAnsi="Times New Roman"/>
          <w:b/>
          <w:sz w:val="24"/>
          <w:szCs w:val="24"/>
        </w:rPr>
      </w:pPr>
      <w:r w:rsidRPr="00D606C9">
        <w:rPr>
          <w:rFonts w:ascii="Times New Roman" w:hAnsi="Times New Roman"/>
          <w:b/>
          <w:sz w:val="24"/>
          <w:szCs w:val="24"/>
        </w:rPr>
        <w:t>по  информатике</w:t>
      </w:r>
    </w:p>
    <w:p w:rsidR="00A35D15" w:rsidRPr="00D606C9" w:rsidRDefault="00A35D15" w:rsidP="00A20CB0">
      <w:pPr>
        <w:jc w:val="center"/>
        <w:rPr>
          <w:rFonts w:ascii="Times New Roman" w:hAnsi="Times New Roman"/>
          <w:b/>
          <w:sz w:val="24"/>
          <w:szCs w:val="24"/>
        </w:rPr>
      </w:pPr>
      <w:r w:rsidRPr="00D606C9">
        <w:rPr>
          <w:rFonts w:ascii="Times New Roman" w:hAnsi="Times New Roman"/>
          <w:b/>
          <w:sz w:val="24"/>
          <w:szCs w:val="24"/>
        </w:rPr>
        <w:t>для 3  класса</w:t>
      </w:r>
    </w:p>
    <w:p w:rsidR="00A35D15" w:rsidRPr="00D606C9" w:rsidRDefault="00A35D15" w:rsidP="00FC6787">
      <w:pPr>
        <w:jc w:val="center"/>
        <w:rPr>
          <w:rFonts w:ascii="Times New Roman" w:hAnsi="Times New Roman"/>
          <w:sz w:val="24"/>
          <w:szCs w:val="24"/>
        </w:rPr>
      </w:pPr>
      <w:r w:rsidRPr="00D606C9">
        <w:rPr>
          <w:rFonts w:ascii="Times New Roman" w:hAnsi="Times New Roman"/>
          <w:b/>
          <w:sz w:val="24"/>
          <w:szCs w:val="24"/>
        </w:rPr>
        <w:t>на 2015-2016 учебный год</w:t>
      </w:r>
    </w:p>
    <w:p w:rsidR="00A35D15" w:rsidRDefault="00A35D15" w:rsidP="00445F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разработана на основе программы по информатике и ИКТ  Н.В.Матвеева, М.С. Цветкова, Смоленск</w:t>
      </w:r>
    </w:p>
    <w:p w:rsidR="00A35D15" w:rsidRDefault="00A35D15" w:rsidP="00445F0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Ассоциация 21 век,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4"/>
            <w:szCs w:val="24"/>
          </w:rPr>
          <w:t>2013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A35D15" w:rsidRPr="00D606C9" w:rsidRDefault="00A35D15" w:rsidP="003145C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606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Составитель программы:</w:t>
      </w:r>
    </w:p>
    <w:p w:rsidR="00A35D15" w:rsidRPr="00D606C9" w:rsidRDefault="00A35D15" w:rsidP="008967DB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D606C9">
        <w:rPr>
          <w:rFonts w:ascii="Times New Roman" w:hAnsi="Times New Roman"/>
          <w:sz w:val="24"/>
          <w:szCs w:val="24"/>
        </w:rPr>
        <w:t>учителя начальных классов</w:t>
      </w:r>
    </w:p>
    <w:p w:rsidR="00A35D15" w:rsidRPr="00D606C9" w:rsidRDefault="00A35D15" w:rsidP="003145C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D606C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Родина Г.Е. </w:t>
      </w:r>
    </w:p>
    <w:p w:rsidR="00A35D15" w:rsidRPr="00D606C9" w:rsidRDefault="00A35D15" w:rsidP="008967DB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D606C9">
        <w:rPr>
          <w:rFonts w:ascii="Times New Roman" w:hAnsi="Times New Roman"/>
          <w:sz w:val="24"/>
          <w:szCs w:val="24"/>
        </w:rPr>
        <w:t>Высшая категория</w:t>
      </w:r>
    </w:p>
    <w:p w:rsidR="00A35D15" w:rsidRPr="00D606C9" w:rsidRDefault="00A35D15" w:rsidP="008967DB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D606C9">
        <w:rPr>
          <w:rFonts w:ascii="Times New Roman" w:hAnsi="Times New Roman"/>
          <w:sz w:val="24"/>
          <w:szCs w:val="24"/>
        </w:rPr>
        <w:t>Корнилова Е.Ю.</w:t>
      </w:r>
    </w:p>
    <w:p w:rsidR="00A35D15" w:rsidRPr="00D606C9" w:rsidRDefault="00A35D15" w:rsidP="008967DB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D606C9">
        <w:rPr>
          <w:rFonts w:ascii="Times New Roman" w:hAnsi="Times New Roman"/>
          <w:sz w:val="24"/>
          <w:szCs w:val="24"/>
        </w:rPr>
        <w:t>1 категория</w:t>
      </w:r>
    </w:p>
    <w:p w:rsidR="00A35D15" w:rsidRPr="00D606C9" w:rsidRDefault="00A35D15" w:rsidP="00E3763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D606C9">
        <w:rPr>
          <w:rFonts w:ascii="Times New Roman" w:hAnsi="Times New Roman"/>
          <w:sz w:val="24"/>
          <w:szCs w:val="24"/>
        </w:rPr>
        <w:t xml:space="preserve">Шилыганова Е.В. </w:t>
      </w:r>
    </w:p>
    <w:p w:rsidR="00A35D15" w:rsidRPr="00D606C9" w:rsidRDefault="00A35D15" w:rsidP="00E3763E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D606C9">
        <w:rPr>
          <w:rFonts w:ascii="Times New Roman" w:hAnsi="Times New Roman"/>
          <w:sz w:val="24"/>
          <w:szCs w:val="24"/>
        </w:rPr>
        <w:t>1 категория</w:t>
      </w:r>
    </w:p>
    <w:p w:rsidR="00A35D15" w:rsidRPr="00D606C9" w:rsidRDefault="00A35D15" w:rsidP="00FC6787">
      <w:pPr>
        <w:jc w:val="right"/>
        <w:rPr>
          <w:rFonts w:ascii="Times New Roman" w:hAnsi="Times New Roman"/>
          <w:sz w:val="24"/>
          <w:szCs w:val="24"/>
        </w:rPr>
      </w:pPr>
    </w:p>
    <w:p w:rsidR="00A35D15" w:rsidRPr="00D606C9" w:rsidRDefault="00A35D15" w:rsidP="00E3763E">
      <w:pPr>
        <w:rPr>
          <w:rFonts w:ascii="Times New Roman" w:hAnsi="Times New Roman"/>
          <w:sz w:val="24"/>
          <w:szCs w:val="24"/>
        </w:rPr>
      </w:pPr>
    </w:p>
    <w:p w:rsidR="00A35D15" w:rsidRPr="00A22456" w:rsidRDefault="00A35D15" w:rsidP="00FC6787">
      <w:pPr>
        <w:jc w:val="center"/>
        <w:rPr>
          <w:rFonts w:ascii="Times New Roman" w:hAnsi="Times New Roman"/>
          <w:sz w:val="24"/>
          <w:szCs w:val="24"/>
        </w:rPr>
      </w:pPr>
      <w:r w:rsidRPr="00D606C9">
        <w:rPr>
          <w:rFonts w:ascii="Times New Roman" w:hAnsi="Times New Roman"/>
          <w:sz w:val="24"/>
          <w:szCs w:val="24"/>
        </w:rPr>
        <w:t xml:space="preserve">Лысково, </w:t>
      </w:r>
      <w:smartTag w:uri="urn:schemas-microsoft-com:office:smarttags" w:element="metricconverter">
        <w:smartTagPr>
          <w:attr w:name="ProductID" w:val="2014 г"/>
        </w:smartTagPr>
        <w:r w:rsidRPr="00D606C9">
          <w:rPr>
            <w:rFonts w:ascii="Times New Roman" w:hAnsi="Times New Roman"/>
            <w:sz w:val="24"/>
            <w:szCs w:val="24"/>
          </w:rPr>
          <w:t>2015 г</w:t>
        </w:r>
      </w:smartTag>
    </w:p>
    <w:p w:rsidR="00A35D15" w:rsidRPr="00B0225F" w:rsidRDefault="00A35D15" w:rsidP="001466E8">
      <w:pPr>
        <w:jc w:val="center"/>
        <w:rPr>
          <w:rFonts w:ascii="Times New Roman" w:hAnsi="Times New Roman"/>
          <w:b/>
          <w:sz w:val="24"/>
          <w:szCs w:val="24"/>
        </w:rPr>
      </w:pPr>
      <w:r w:rsidRPr="00B0225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A35D15" w:rsidRPr="003145C8" w:rsidRDefault="00A35D15" w:rsidP="003145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45C8">
        <w:rPr>
          <w:rFonts w:ascii="Times New Roman" w:hAnsi="Times New Roman"/>
          <w:sz w:val="24"/>
          <w:szCs w:val="24"/>
        </w:rPr>
        <w:t xml:space="preserve">Рабочая программа учебного предмета информатика для 3 класса составлена на основе авторской программы </w:t>
      </w:r>
      <w:r>
        <w:rPr>
          <w:rFonts w:ascii="Times New Roman" w:hAnsi="Times New Roman"/>
          <w:sz w:val="24"/>
          <w:szCs w:val="24"/>
        </w:rPr>
        <w:t xml:space="preserve">«Информатика. Программа для начальной школы» Н.В.Матвеевой, М.С. Цветковой и </w:t>
      </w:r>
      <w:r w:rsidRPr="003145C8">
        <w:rPr>
          <w:rFonts w:ascii="Times New Roman" w:hAnsi="Times New Roman"/>
          <w:sz w:val="24"/>
          <w:szCs w:val="24"/>
        </w:rPr>
        <w:t xml:space="preserve"> в соответствии с:</w:t>
      </w:r>
    </w:p>
    <w:p w:rsidR="00A35D15" w:rsidRPr="003145C8" w:rsidRDefault="00A35D15" w:rsidP="003145C8">
      <w:pPr>
        <w:widowControl w:val="0"/>
        <w:numPr>
          <w:ilvl w:val="0"/>
          <w:numId w:val="13"/>
        </w:numPr>
        <w:tabs>
          <w:tab w:val="left" w:pos="284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3145C8">
        <w:rPr>
          <w:rFonts w:ascii="Times New Roman" w:hAnsi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(утвержден приказом Минобрнауки России от 6.10.2009 г. № 373, зарегистрирован в Минюсте России 22.12.2009 г., регистрационный номер 15785) </w:t>
      </w:r>
      <w:r w:rsidRPr="003145C8">
        <w:rPr>
          <w:rFonts w:ascii="Times New Roman" w:hAnsi="Times New Roman"/>
          <w:b/>
          <w:i/>
          <w:sz w:val="24"/>
          <w:szCs w:val="24"/>
        </w:rPr>
        <w:t>с изменениями</w:t>
      </w:r>
      <w:r w:rsidRPr="003145C8">
        <w:rPr>
          <w:rFonts w:ascii="Times New Roman" w:hAnsi="Times New Roman"/>
          <w:sz w:val="24"/>
          <w:szCs w:val="24"/>
        </w:rPr>
        <w:t xml:space="preserve"> (утверждены приказами Минобрнауки России от 26.11.2010 г. № 1241, зарегистрирован в Минюсте России 04.02.2011 г., регистрационный номер 19707, от 22.09.2011 г. № 2357, зарегистрирован в Минюсте России 12.12.2011 г., регистрационный номер 22540)</w:t>
      </w:r>
    </w:p>
    <w:p w:rsidR="00A35D15" w:rsidRDefault="00A35D15" w:rsidP="003145C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bCs/>
        </w:rPr>
      </w:pPr>
      <w:r w:rsidRPr="003145C8">
        <w:rPr>
          <w:bCs/>
        </w:rPr>
        <w:t>Примерными</w:t>
      </w:r>
      <w:r>
        <w:rPr>
          <w:bCs/>
        </w:rPr>
        <w:t xml:space="preserve"> программами по учебным предметам, созданными на основе федерального компонента государственного образовательного стандарта;</w:t>
      </w:r>
    </w:p>
    <w:p w:rsidR="00A35D15" w:rsidRDefault="00A35D15" w:rsidP="003145C8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 образовательной программой начального общего образования школы, утвержденной приказом от 23.06.2011 №179-О </w:t>
      </w:r>
    </w:p>
    <w:p w:rsidR="00A35D15" w:rsidRDefault="00A35D15" w:rsidP="003145C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Учебным планом Муниципального бюджетного общеобразовательного учреждения средней школы № </w:t>
      </w:r>
      <w:smartTag w:uri="urn:schemas-microsoft-com:office:smarttags" w:element="metricconverter">
        <w:smartTagPr>
          <w:attr w:name="ProductID" w:val="2014 г"/>
        </w:smartTagPr>
        <w:r>
          <w:rPr>
            <w:bCs/>
          </w:rPr>
          <w:t>2 г</w:t>
        </w:r>
      </w:smartTag>
      <w:r>
        <w:rPr>
          <w:bCs/>
        </w:rPr>
        <w:t>.Лысково, утвержденным приказом № 149-О от 20.05.15</w:t>
      </w:r>
    </w:p>
    <w:p w:rsidR="00A35D15" w:rsidRDefault="00A35D15" w:rsidP="003145C8">
      <w:pPr>
        <w:pStyle w:val="NoSpacing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образования и науки РФ №253 от 31.03.2014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</w:t>
      </w:r>
    </w:p>
    <w:p w:rsidR="00A35D15" w:rsidRDefault="00A35D15" w:rsidP="003145C8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rPr>
          <w:bCs/>
        </w:rPr>
      </w:pPr>
      <w:r>
        <w:rPr>
          <w:bCs/>
        </w:rPr>
        <w:t>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 образовательного стандарта.</w:t>
      </w:r>
    </w:p>
    <w:p w:rsidR="00A35D15" w:rsidRDefault="00A35D15" w:rsidP="003145C8">
      <w:pPr>
        <w:pStyle w:val="NormalWeb"/>
        <w:spacing w:before="0" w:beforeAutospacing="0" w:after="0" w:afterAutospacing="0"/>
        <w:ind w:left="1080" w:firstLine="0"/>
        <w:jc w:val="both"/>
        <w:rPr>
          <w:bCs/>
        </w:rPr>
      </w:pPr>
    </w:p>
    <w:p w:rsidR="00A35D15" w:rsidRPr="003145C8" w:rsidRDefault="00A35D15" w:rsidP="003145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5C8">
        <w:rPr>
          <w:rFonts w:ascii="Times New Roman" w:hAnsi="Times New Roman"/>
          <w:b/>
          <w:sz w:val="24"/>
          <w:szCs w:val="24"/>
        </w:rPr>
        <w:t>Общая характеристика учебного предмета.</w:t>
      </w:r>
    </w:p>
    <w:p w:rsidR="00A35D15" w:rsidRPr="00902FC6" w:rsidRDefault="00A35D15" w:rsidP="00AD5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Обучение информатике в начальной школе </w:t>
      </w:r>
      <w:r w:rsidRPr="00902FC6">
        <w:rPr>
          <w:rFonts w:ascii="Times New Roman" w:hAnsi="Times New Roman"/>
          <w:i/>
          <w:sz w:val="24"/>
          <w:szCs w:val="24"/>
          <w:lang w:eastAsia="ru-RU"/>
        </w:rPr>
        <w:t>нацелено на формирование у младших школьников первоначальных представлений о свойствах информации, способах работы с ней, в частности с использованием компьютера.</w:t>
      </w:r>
      <w:r>
        <w:rPr>
          <w:rFonts w:ascii="Times New Roman" w:hAnsi="Times New Roman"/>
          <w:sz w:val="24"/>
          <w:szCs w:val="24"/>
          <w:lang w:eastAsia="ru-RU"/>
        </w:rPr>
        <w:t xml:space="preserve"> Курс информатики в начальной школе вносит значимый вклад в формирование и развитие информационного компонента УУД, формирование которых является одним из приоритетов начального общего образования. </w:t>
      </w:r>
    </w:p>
    <w:p w:rsidR="00A35D15" w:rsidRDefault="00A35D15" w:rsidP="00AD5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Информатика рассматривается в общеобразовательной школе в двух аспектах. Первый – с позиции формирования целостного и системного представления о мире информации. С этой точки зрения на пропедевтическом этапе обучения школьники должны получить необходимые первичные представления об информационной деятельности человека. Второй аспект пропедевтического курса информатики – освоение методов и средств получения, обработки, передачи хранения и использования информации, решения задач с помощью компьютера и других средств ИКТ.</w:t>
      </w:r>
    </w:p>
    <w:p w:rsidR="00A35D15" w:rsidRDefault="00A35D15" w:rsidP="00AD5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Курс информатики в начальной школе имеет комплексный характер. В соответствии с первым аспектом информатики осуществляется теоретическая и практическая бескомпьютерная подготовка. В соответствии со вторым аспектом информатики осуществляется практическая пользовательская подготовка – формирование первичных представлений о компьютере, в том числе подготовка к учебной деятельности, связанной с использованием ИКТ на других предметах.</w:t>
      </w:r>
    </w:p>
    <w:p w:rsidR="00A35D15" w:rsidRDefault="00A35D15" w:rsidP="00AD5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Таким образом, </w:t>
      </w:r>
      <w:r w:rsidRPr="00480F1B">
        <w:rPr>
          <w:rFonts w:ascii="Times New Roman" w:hAnsi="Times New Roman"/>
          <w:b/>
          <w:sz w:val="24"/>
          <w:szCs w:val="24"/>
          <w:lang w:eastAsia="ru-RU"/>
        </w:rPr>
        <w:t xml:space="preserve">важнейшим результатом изучения </w:t>
      </w:r>
      <w:r>
        <w:rPr>
          <w:rFonts w:ascii="Times New Roman" w:hAnsi="Times New Roman"/>
          <w:sz w:val="24"/>
          <w:szCs w:val="24"/>
          <w:lang w:eastAsia="ru-RU"/>
        </w:rPr>
        <w:t>информатики в школе является развитие таких качеств личности, которые отвечают требованиям информационного общества, в частности, приобретение учащимися информационной и коммуникационной компетентности (ИКТ-компетентности).</w:t>
      </w:r>
    </w:p>
    <w:p w:rsidR="00A35D15" w:rsidRPr="001466E8" w:rsidRDefault="00A35D15" w:rsidP="00AD5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6E8">
        <w:rPr>
          <w:rFonts w:ascii="Times New Roman" w:hAnsi="Times New Roman"/>
          <w:sz w:val="24"/>
          <w:szCs w:val="24"/>
          <w:lang w:eastAsia="ru-RU"/>
        </w:rPr>
        <w:t>Вариативность заданий в курсе информатики, связь с различными предметами школьного курса (математика, окружающий мир, русский язык, литературное чтение, музыка), опора на опыт ребёнка, включение в процесс обучения содержательных игровых ситуаций для усвоения предметных знаний и овладение способами действий, коллективное обсуждение ответов позволяют оказывать положительное влияние на развитие познавательного интереса у учащихся.</w:t>
      </w:r>
    </w:p>
    <w:p w:rsidR="00A35D15" w:rsidRDefault="00A35D15" w:rsidP="00AD5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5D15" w:rsidRPr="00A22456" w:rsidRDefault="00A35D15" w:rsidP="00AD5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1086">
        <w:rPr>
          <w:rFonts w:ascii="Times New Roman" w:hAnsi="Times New Roman"/>
          <w:b/>
          <w:sz w:val="24"/>
          <w:szCs w:val="24"/>
        </w:rPr>
        <w:t>Место пре</w:t>
      </w:r>
      <w:r>
        <w:rPr>
          <w:rFonts w:ascii="Times New Roman" w:hAnsi="Times New Roman"/>
          <w:b/>
          <w:sz w:val="24"/>
          <w:szCs w:val="24"/>
        </w:rPr>
        <w:t>дмета «Информатика</w:t>
      </w:r>
      <w:r w:rsidRPr="00761086">
        <w:rPr>
          <w:rFonts w:ascii="Times New Roman" w:hAnsi="Times New Roman"/>
          <w:b/>
          <w:sz w:val="24"/>
          <w:szCs w:val="24"/>
        </w:rPr>
        <w:t>» в учебном плане.</w:t>
      </w:r>
    </w:p>
    <w:p w:rsidR="00A35D15" w:rsidRDefault="00A35D15" w:rsidP="00AD5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6E8">
        <w:rPr>
          <w:rFonts w:ascii="Times New Roman" w:hAnsi="Times New Roman"/>
          <w:sz w:val="24"/>
          <w:szCs w:val="24"/>
          <w:lang w:eastAsia="ru-RU"/>
        </w:rPr>
        <w:t>Изуч</w:t>
      </w:r>
      <w:r>
        <w:rPr>
          <w:rFonts w:ascii="Times New Roman" w:hAnsi="Times New Roman"/>
          <w:sz w:val="24"/>
          <w:szCs w:val="24"/>
          <w:lang w:eastAsia="ru-RU"/>
        </w:rPr>
        <w:t xml:space="preserve">ение предмета «Информатика» реализуется во 2-4 </w:t>
      </w:r>
      <w:r w:rsidRPr="001466E8">
        <w:rPr>
          <w:rFonts w:ascii="Times New Roman" w:hAnsi="Times New Roman"/>
          <w:sz w:val="24"/>
          <w:szCs w:val="24"/>
          <w:lang w:eastAsia="ru-RU"/>
        </w:rPr>
        <w:t xml:space="preserve"> кла</w:t>
      </w:r>
      <w:r>
        <w:rPr>
          <w:rFonts w:ascii="Times New Roman" w:hAnsi="Times New Roman"/>
          <w:sz w:val="24"/>
          <w:szCs w:val="24"/>
          <w:lang w:eastAsia="ru-RU"/>
        </w:rPr>
        <w:t xml:space="preserve">ссах по 1 часу в неделю, то есть </w:t>
      </w:r>
      <w:r w:rsidRPr="001466E8">
        <w:rPr>
          <w:rFonts w:ascii="Times New Roman" w:hAnsi="Times New Roman"/>
          <w:sz w:val="24"/>
          <w:szCs w:val="24"/>
          <w:lang w:eastAsia="ru-RU"/>
        </w:rPr>
        <w:t xml:space="preserve"> 34 часа в год.</w:t>
      </w:r>
      <w:r>
        <w:rPr>
          <w:rFonts w:ascii="Times New Roman" w:hAnsi="Times New Roman"/>
          <w:sz w:val="24"/>
          <w:szCs w:val="24"/>
          <w:lang w:eastAsia="ru-RU"/>
        </w:rPr>
        <w:t xml:space="preserve"> Всего 102 ч.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35D15" w:rsidRPr="003145C8" w:rsidRDefault="00A35D15" w:rsidP="003145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5C8">
        <w:rPr>
          <w:rFonts w:ascii="Times New Roman" w:hAnsi="Times New Roman"/>
          <w:b/>
          <w:sz w:val="24"/>
          <w:szCs w:val="24"/>
        </w:rPr>
        <w:t>Ценностные ориентиры начального общего образов</w:t>
      </w:r>
      <w:r>
        <w:rPr>
          <w:rFonts w:ascii="Times New Roman" w:hAnsi="Times New Roman"/>
          <w:b/>
          <w:sz w:val="24"/>
          <w:szCs w:val="24"/>
        </w:rPr>
        <w:t>ания в области информатики</w:t>
      </w:r>
      <w:r w:rsidRPr="003145C8">
        <w:rPr>
          <w:rFonts w:ascii="Times New Roman" w:hAnsi="Times New Roman"/>
          <w:b/>
          <w:sz w:val="24"/>
          <w:szCs w:val="24"/>
        </w:rPr>
        <w:t>.</w:t>
      </w:r>
    </w:p>
    <w:p w:rsidR="00A35D15" w:rsidRDefault="00A35D15" w:rsidP="00AD5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Изучение информатики в рамка предметной области «Математика и информатика» направлено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</w:t>
      </w:r>
    </w:p>
    <w:p w:rsidR="00A35D15" w:rsidRPr="001466E8" w:rsidRDefault="00A35D15" w:rsidP="00AD5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431A">
        <w:rPr>
          <w:rFonts w:ascii="Times New Roman" w:hAnsi="Times New Roman"/>
          <w:i/>
          <w:sz w:val="24"/>
          <w:szCs w:val="24"/>
          <w:lang w:eastAsia="ru-RU"/>
        </w:rPr>
        <w:t>Основными задачами</w:t>
      </w:r>
      <w:r w:rsidRPr="001466E8">
        <w:rPr>
          <w:rFonts w:ascii="Times New Roman" w:hAnsi="Times New Roman"/>
          <w:sz w:val="24"/>
          <w:szCs w:val="24"/>
          <w:lang w:eastAsia="ru-RU"/>
        </w:rPr>
        <w:t xml:space="preserve"> курса информатики в начальной школе являются:</w:t>
      </w:r>
    </w:p>
    <w:p w:rsidR="00A35D15" w:rsidRPr="001466E8" w:rsidRDefault="00A35D15" w:rsidP="00AD5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6E8">
        <w:rPr>
          <w:rFonts w:ascii="Times New Roman" w:hAnsi="Times New Roman"/>
          <w:sz w:val="24"/>
          <w:szCs w:val="24"/>
          <w:lang w:eastAsia="ru-RU"/>
        </w:rPr>
        <w:t>– формирование представлений об информационной картине мира;</w:t>
      </w:r>
    </w:p>
    <w:p w:rsidR="00A35D15" w:rsidRPr="001466E8" w:rsidRDefault="00A35D15" w:rsidP="00AD5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6E8">
        <w:rPr>
          <w:rFonts w:ascii="Times New Roman" w:hAnsi="Times New Roman"/>
          <w:sz w:val="24"/>
          <w:szCs w:val="24"/>
          <w:lang w:eastAsia="ru-RU"/>
        </w:rPr>
        <w:t>– формирование логического и алгоритмического мышления;</w:t>
      </w:r>
    </w:p>
    <w:p w:rsidR="00A35D15" w:rsidRPr="001466E8" w:rsidRDefault="00A35D15" w:rsidP="00AD51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6E8">
        <w:rPr>
          <w:rFonts w:ascii="Times New Roman" w:hAnsi="Times New Roman"/>
          <w:sz w:val="24"/>
          <w:szCs w:val="24"/>
          <w:lang w:eastAsia="ru-RU"/>
        </w:rPr>
        <w:t>– обеспечение первоначальных представлений о компьютерной грамотности;</w:t>
      </w:r>
    </w:p>
    <w:p w:rsidR="00A35D15" w:rsidRDefault="00A35D15" w:rsidP="00AD515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6E8">
        <w:rPr>
          <w:rFonts w:ascii="Times New Roman" w:hAnsi="Times New Roman"/>
          <w:sz w:val="24"/>
          <w:szCs w:val="24"/>
          <w:lang w:eastAsia="ru-RU"/>
        </w:rPr>
        <w:t>– обеспечение первоначальных знаний о правилах создания информационной среды и умения применять её для выполнения учебно-познавательных и проектных задач.</w:t>
      </w:r>
    </w:p>
    <w:p w:rsidR="00A35D15" w:rsidRDefault="00A35D15" w:rsidP="00AD5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Таким образом, информатика в начальной школе выполняет интегрирующую функцию, формируя знания и умения по курсу информатики и мотивируя учащихся к активному использованию полученных знаний и приобретенных умений при изучении других дисциплин в информационной образовательной среде.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b/>
          <w:sz w:val="24"/>
          <w:szCs w:val="24"/>
        </w:rPr>
        <w:t>Планируемые результаты изуч</w:t>
      </w:r>
      <w:r>
        <w:rPr>
          <w:rFonts w:ascii="Times New Roman" w:hAnsi="Times New Roman"/>
          <w:b/>
          <w:sz w:val="24"/>
          <w:szCs w:val="24"/>
        </w:rPr>
        <w:t>ения предмета «Информатика</w:t>
      </w:r>
      <w:r w:rsidRPr="003145C8">
        <w:rPr>
          <w:rFonts w:ascii="Times New Roman" w:hAnsi="Times New Roman"/>
          <w:b/>
          <w:sz w:val="24"/>
          <w:szCs w:val="24"/>
        </w:rPr>
        <w:t>»</w:t>
      </w:r>
    </w:p>
    <w:p w:rsidR="00A35D15" w:rsidRPr="003145C8" w:rsidRDefault="00A35D15" w:rsidP="00AD5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Цель изуч</w:t>
      </w:r>
      <w:r>
        <w:rPr>
          <w:rFonts w:ascii="Times New Roman" w:hAnsi="Times New Roman"/>
          <w:sz w:val="24"/>
          <w:szCs w:val="24"/>
          <w:lang w:eastAsia="ru-RU"/>
        </w:rPr>
        <w:t>ения предмета «Информатика</w:t>
      </w:r>
      <w:r w:rsidRPr="003145C8">
        <w:rPr>
          <w:rFonts w:ascii="Times New Roman" w:hAnsi="Times New Roman"/>
          <w:sz w:val="24"/>
          <w:szCs w:val="24"/>
          <w:lang w:eastAsia="ru-RU"/>
        </w:rPr>
        <w:t>» направлена на достижение выпускниками начальной школы личностных, метапредметных и предметных результатов освоения основной образовательной программы начального общего образования.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145C8">
        <w:rPr>
          <w:rFonts w:ascii="Times New Roman" w:hAnsi="Times New Roman"/>
          <w:b/>
          <w:bCs/>
          <w:sz w:val="24"/>
          <w:szCs w:val="24"/>
          <w:lang w:eastAsia="ru-RU"/>
        </w:rPr>
        <w:t>Личностные результаты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В сфере личностных универсальных учебных действий у учащихся формируются: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внутренняя позиция школьника на уровне положительного отношения к школе, учебе;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учебно-познавательный интерес к новому учебному материалу и способам решения новой информационной задачи;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ориентация на понимание причин успеха в учебной деятельности, на анализ соответствия результатов требованиям задачи;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ориентация на понимание места ИКТ в жизни человека, их практической значимости;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развитие чувства ответственности за качество окружающей информационной среды;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установка на здоровый образ жизни.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145C8"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В сфере регулятивных универсальных учебных действий учащиеся научатся: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принимать и сохранять учебную задачу;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планировать свои действия в соответствии с поставленной задачей и условиями её реализации, в том числе во внутреннем плане;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осуществлять итоговый и пошаговый контроль по результату, по реакции интерактивной среды;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вносить необходимые коррективы в действие после его совершения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145C8">
        <w:rPr>
          <w:rFonts w:ascii="Times New Roman" w:hAnsi="Times New Roman"/>
          <w:b/>
          <w:bCs/>
          <w:sz w:val="24"/>
          <w:szCs w:val="24"/>
          <w:lang w:eastAsia="ru-RU"/>
        </w:rPr>
        <w:t>Предметные результаты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Предметные результаты освоения основной образовательной программы начального общего образования с учётом содержания предметных областей «Математика и информатика» и «Технология».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Учащиеся научатся: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устанавливать истинность утверждений;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читать и заполнять несложные готовые таблицы;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читать несложные диаграммы;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соблюдать безопасные приёмы труда, пользоваться персональным компьютером для воспроизведения и поиска необходимой информации в ресурсе компьютера, для решения информационных задач;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использовать простейшие приёмы работы с готовыми электронными ресурсами: активировать, читать информацию, выполнять задания;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• создавать небольшие тексты, иллюстрации к устному рассказу, используя редакторы текстов и презентаций.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A35D15" w:rsidRPr="003145C8" w:rsidRDefault="00A35D15" w:rsidP="003145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5C8">
        <w:rPr>
          <w:rFonts w:ascii="Times New Roman" w:hAnsi="Times New Roman"/>
          <w:b/>
          <w:sz w:val="24"/>
          <w:szCs w:val="24"/>
        </w:rPr>
        <w:t>Содержание учеб</w:t>
      </w:r>
      <w:r>
        <w:rPr>
          <w:rFonts w:ascii="Times New Roman" w:hAnsi="Times New Roman"/>
          <w:b/>
          <w:sz w:val="24"/>
          <w:szCs w:val="24"/>
        </w:rPr>
        <w:t>ного предмета «Информатика</w:t>
      </w:r>
      <w:r w:rsidRPr="003145C8">
        <w:rPr>
          <w:rFonts w:ascii="Times New Roman" w:hAnsi="Times New Roman"/>
          <w:b/>
          <w:sz w:val="24"/>
          <w:szCs w:val="24"/>
        </w:rPr>
        <w:t>»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145C8">
        <w:rPr>
          <w:rFonts w:ascii="Times New Roman" w:hAnsi="Times New Roman"/>
          <w:b/>
          <w:bCs/>
          <w:sz w:val="24"/>
          <w:szCs w:val="24"/>
          <w:lang w:eastAsia="ru-RU"/>
        </w:rPr>
        <w:t>Информация и информационные процессы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Информация как сведения об окружающем нас мире. Восприятие информации человеком. Виды информации по способу восприятия (зрительная, звуковая, осязательная, обонятельная, вкусовая). Источники, приёмники информации, канал связи. Информация как необходимый элемент общения.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Средства общения.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Информационные процессы: поиск, сбор, хранение, обработка и передача информации. Способы хранения информации. Носители информации.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Виды информации по форме представления: текст, изображение, звук, число. Кодирование/декодирование информации.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Шифрование. Символьный, графический и числовой способы кодирования информации.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Организация информации. Чтение и заполнение таблиц, схем. Чтение диаграмм.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Объекты. Имя объекта. Свойства объектов. Действия объектов. Простейшие способы сравнения, сериации, классификации объектов.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Множество. Пересечение, объединение множества объектов. Построение простейших высказываний с помощью логических связок и («и», «не», «или», «и», «если… то»); истинность утверждений.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Модель объекта. Виды моделей. Информационные модели.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Назначение и области применения. Построение словесной, графической модели объекта. Схемы, таблицы, диаграммы как формы моделирования.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Алгоритм. Исполнитель алгоритма. Примеры исполнителей. Свойства алгоритма. Способы записи алгоритма.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Алгоритмические конструкции. Составление, запись и выполнение алгоритма.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Компьютер как устройство для работы с информацией различного вида. Устройства ввода/вывода, обработки, хранения информации.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Взаимодействие человека с компьютером. Его информационная безопасность при работе в сети.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145C8">
        <w:rPr>
          <w:rFonts w:ascii="Times New Roman" w:hAnsi="Times New Roman"/>
          <w:b/>
          <w:bCs/>
          <w:sz w:val="24"/>
          <w:szCs w:val="24"/>
          <w:lang w:eastAsia="ru-RU"/>
        </w:rPr>
        <w:t>Практика работы на компьютере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Правила техники безопасности при работе на компьютере.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Соблюдение гигиенических условий работы, в том числе выполнение зарядки для глаз и пальцев рук.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 xml:space="preserve">Включение и выключение компьютера и подключаемых к нему устройств. Клавиатура, </w:t>
      </w:r>
      <w:r w:rsidRPr="003145C8">
        <w:rPr>
          <w:rFonts w:ascii="Times New Roman" w:hAnsi="Times New Roman"/>
          <w:i/>
          <w:iCs/>
          <w:sz w:val="24"/>
          <w:szCs w:val="24"/>
          <w:lang w:eastAsia="ru-RU"/>
        </w:rPr>
        <w:t>общее представление о правилах</w:t>
      </w:r>
      <w:r w:rsidRPr="003145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145C8">
        <w:rPr>
          <w:rFonts w:ascii="Times New Roman" w:hAnsi="Times New Roman"/>
          <w:i/>
          <w:iCs/>
          <w:sz w:val="24"/>
          <w:szCs w:val="24"/>
          <w:lang w:eastAsia="ru-RU"/>
        </w:rPr>
        <w:t>клавиатурного письма</w:t>
      </w:r>
      <w:r w:rsidRPr="003145C8">
        <w:rPr>
          <w:rFonts w:ascii="Times New Roman" w:hAnsi="Times New Roman"/>
          <w:sz w:val="24"/>
          <w:szCs w:val="24"/>
          <w:lang w:eastAsia="ru-RU"/>
        </w:rPr>
        <w:t>, пользование мышью.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 xml:space="preserve">Организация информации на компьютере (система файлов и папок). Создание системы папок для хранения собственной информации на компьютере. </w:t>
      </w:r>
      <w:r w:rsidRPr="003145C8">
        <w:rPr>
          <w:rFonts w:ascii="Times New Roman" w:hAnsi="Times New Roman"/>
          <w:i/>
          <w:iCs/>
          <w:sz w:val="24"/>
          <w:szCs w:val="24"/>
          <w:lang w:eastAsia="ru-RU"/>
        </w:rPr>
        <w:t>Простейшие приёмы поиска</w:t>
      </w:r>
      <w:r w:rsidRPr="003145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145C8">
        <w:rPr>
          <w:rFonts w:ascii="Times New Roman" w:hAnsi="Times New Roman"/>
          <w:i/>
          <w:iCs/>
          <w:sz w:val="24"/>
          <w:szCs w:val="24"/>
          <w:lang w:eastAsia="ru-RU"/>
        </w:rPr>
        <w:t>информации в электронных словарях, файловой системе,</w:t>
      </w:r>
      <w:r w:rsidRPr="003145C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145C8">
        <w:rPr>
          <w:rFonts w:ascii="Times New Roman" w:hAnsi="Times New Roman"/>
          <w:i/>
          <w:iCs/>
          <w:sz w:val="24"/>
          <w:szCs w:val="24"/>
          <w:lang w:eastAsia="ru-RU"/>
        </w:rPr>
        <w:t>Интернете: по ключевым словам, каталогам</w:t>
      </w:r>
      <w:r w:rsidRPr="003145C8">
        <w:rPr>
          <w:rFonts w:ascii="Times New Roman" w:hAnsi="Times New Roman"/>
          <w:sz w:val="24"/>
          <w:szCs w:val="24"/>
          <w:lang w:eastAsia="ru-RU"/>
        </w:rPr>
        <w:t>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Работа с простыми информационными объектами.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Обработка числовой информации на компьютере. Создание и обработка текстов, рисунков (в том числе из готовых фрагментов). Создание звука. Использование библиотек готовых объектов (рисунков, звуков).</w:t>
      </w:r>
    </w:p>
    <w:p w:rsidR="00A35D15" w:rsidRPr="003145C8" w:rsidRDefault="00A35D15" w:rsidP="003145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45C8">
        <w:rPr>
          <w:rFonts w:ascii="Times New Roman" w:hAnsi="Times New Roman"/>
          <w:sz w:val="24"/>
          <w:szCs w:val="24"/>
          <w:lang w:eastAsia="ru-RU"/>
        </w:rPr>
        <w:t>Создание компьютерной анимации. Моделирование объектов и процессов и управление ими с использованием визуальной объектно-ориентированной среды программирования. Работа с электронными образовательными ресурсами (работа в интерактивной среде).</w:t>
      </w:r>
    </w:p>
    <w:p w:rsidR="00A35D15" w:rsidRPr="003145C8" w:rsidRDefault="00A35D15" w:rsidP="00AD51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35D15" w:rsidRPr="003145C8" w:rsidRDefault="00A35D15" w:rsidP="003145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5C8">
        <w:rPr>
          <w:rFonts w:ascii="Times New Roman" w:hAnsi="Times New Roman"/>
          <w:b/>
          <w:sz w:val="24"/>
          <w:szCs w:val="24"/>
        </w:rPr>
        <w:t>Материально-техническое обеспечение учебного процесса.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5C8">
        <w:rPr>
          <w:rFonts w:ascii="Times New Roman" w:hAnsi="Times New Roman"/>
          <w:sz w:val="24"/>
          <w:szCs w:val="24"/>
        </w:rPr>
        <w:t>Реализация данной программы предусматривает использование в педагогической практике учебно-методического комплекта.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145C8">
        <w:rPr>
          <w:rFonts w:ascii="Times New Roman" w:hAnsi="Times New Roman"/>
          <w:sz w:val="24"/>
          <w:szCs w:val="24"/>
          <w:u w:val="single"/>
        </w:rPr>
        <w:t>Учебные пособия для учащихся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5C8">
        <w:rPr>
          <w:rFonts w:ascii="Times New Roman" w:hAnsi="Times New Roman"/>
          <w:sz w:val="24"/>
          <w:szCs w:val="24"/>
        </w:rPr>
        <w:t>1. Матвеева Н.В. Информатика. Учебник для 3 класса общеобразовательных учреждений. – Москва: БИНОМ. Лаборатория знаний. – 2013 г.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5C8">
        <w:rPr>
          <w:rFonts w:ascii="Times New Roman" w:hAnsi="Times New Roman"/>
          <w:sz w:val="24"/>
          <w:szCs w:val="24"/>
        </w:rPr>
        <w:t>2. Матвеева Н.В. Информатика. Тетрадь для 3 класса общеобразовательных учреждений. – Москва: БИНОМ. Лаборатория знаний. – 2014 г.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145C8">
        <w:rPr>
          <w:rFonts w:ascii="Times New Roman" w:hAnsi="Times New Roman"/>
          <w:sz w:val="24"/>
          <w:szCs w:val="24"/>
          <w:u w:val="single"/>
        </w:rPr>
        <w:t>Учебно-методические пособия для учителя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5C8">
        <w:rPr>
          <w:rFonts w:ascii="Times New Roman" w:hAnsi="Times New Roman"/>
          <w:sz w:val="24"/>
          <w:szCs w:val="24"/>
        </w:rPr>
        <w:t xml:space="preserve">1. </w:t>
      </w:r>
      <w:r w:rsidRPr="003145C8">
        <w:rPr>
          <w:rFonts w:ascii="Tahoma" w:hAnsi="Tahoma" w:cs="Tahoma"/>
          <w:color w:val="333333"/>
          <w:sz w:val="24"/>
          <w:szCs w:val="24"/>
          <w:shd w:val="clear" w:color="auto" w:fill="FFFFFF"/>
        </w:rPr>
        <w:t> </w:t>
      </w:r>
      <w:r w:rsidRPr="00AD5156">
        <w:rPr>
          <w:rFonts w:ascii="Times New Roman" w:hAnsi="Times New Roman"/>
          <w:sz w:val="24"/>
          <w:szCs w:val="24"/>
          <w:shd w:val="clear" w:color="auto" w:fill="FFFFFF"/>
        </w:rPr>
        <w:t>Матвеева Н. В., Челак Е. Н., Конопатова Н. К., Панкратова Л. П</w:t>
      </w:r>
      <w:r w:rsidRPr="00AD5156">
        <w:rPr>
          <w:rFonts w:ascii="Times New Roman" w:hAnsi="Times New Roman"/>
          <w:sz w:val="24"/>
          <w:szCs w:val="24"/>
        </w:rPr>
        <w:t>.</w:t>
      </w:r>
      <w:r w:rsidRPr="003145C8">
        <w:rPr>
          <w:rFonts w:ascii="Times New Roman" w:hAnsi="Times New Roman"/>
          <w:sz w:val="24"/>
          <w:szCs w:val="24"/>
        </w:rPr>
        <w:t xml:space="preserve"> Информатика И ИКТ. Методические рекомендации к учебнику для 3 класса общеобразовательных учреждений. – Москва: БИНОМ. Лабаратория знаний. – 2014 г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5C8">
        <w:rPr>
          <w:rFonts w:ascii="Times New Roman" w:hAnsi="Times New Roman"/>
          <w:sz w:val="24"/>
          <w:szCs w:val="24"/>
        </w:rPr>
        <w:t xml:space="preserve">Для решения поставленных задач кабинет необходимо оснастить соответствующим </w:t>
      </w:r>
      <w:r w:rsidRPr="003145C8">
        <w:rPr>
          <w:rFonts w:ascii="Times New Roman" w:hAnsi="Times New Roman"/>
          <w:sz w:val="24"/>
          <w:szCs w:val="24"/>
          <w:u w:val="single"/>
        </w:rPr>
        <w:t>оборудованием</w:t>
      </w:r>
      <w:r w:rsidRPr="003145C8">
        <w:rPr>
          <w:rFonts w:ascii="Times New Roman" w:hAnsi="Times New Roman"/>
          <w:sz w:val="24"/>
          <w:szCs w:val="24"/>
        </w:rPr>
        <w:t>: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5C8">
        <w:rPr>
          <w:rFonts w:ascii="Times New Roman" w:hAnsi="Times New Roman"/>
          <w:sz w:val="24"/>
          <w:szCs w:val="24"/>
        </w:rPr>
        <w:t xml:space="preserve">– компьютером; 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5C8">
        <w:rPr>
          <w:rFonts w:ascii="Times New Roman" w:hAnsi="Times New Roman"/>
          <w:sz w:val="24"/>
          <w:szCs w:val="24"/>
        </w:rPr>
        <w:t>– проекционным аппаратом;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5C8">
        <w:rPr>
          <w:rFonts w:ascii="Times New Roman" w:hAnsi="Times New Roman"/>
          <w:sz w:val="24"/>
          <w:szCs w:val="24"/>
        </w:rPr>
        <w:t>– маркерной доской;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5C8">
        <w:rPr>
          <w:rFonts w:ascii="Times New Roman" w:hAnsi="Times New Roman"/>
          <w:sz w:val="24"/>
          <w:szCs w:val="24"/>
        </w:rPr>
        <w:t>– магнитной доской.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145C8">
        <w:rPr>
          <w:rFonts w:ascii="Times New Roman" w:hAnsi="Times New Roman"/>
          <w:sz w:val="24"/>
          <w:szCs w:val="24"/>
          <w:u w:val="single"/>
        </w:rPr>
        <w:t>Дополнительные средства: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5C8">
        <w:rPr>
          <w:rFonts w:ascii="Times New Roman" w:hAnsi="Times New Roman"/>
          <w:sz w:val="24"/>
          <w:szCs w:val="24"/>
        </w:rPr>
        <w:t>– интерактивная доска;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145C8">
        <w:rPr>
          <w:rFonts w:ascii="Times New Roman" w:hAnsi="Times New Roman"/>
          <w:sz w:val="24"/>
          <w:szCs w:val="24"/>
          <w:u w:val="single"/>
        </w:rPr>
        <w:t>Печатные пособия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5C8">
        <w:rPr>
          <w:rFonts w:ascii="Times New Roman" w:hAnsi="Times New Roman"/>
          <w:sz w:val="24"/>
          <w:szCs w:val="24"/>
        </w:rPr>
        <w:t>Комплект учебников для учащихся.</w:t>
      </w:r>
    </w:p>
    <w:p w:rsidR="00A35D15" w:rsidRPr="003145C8" w:rsidRDefault="00A35D15" w:rsidP="00314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45C8">
        <w:rPr>
          <w:rFonts w:ascii="Times New Roman" w:hAnsi="Times New Roman"/>
          <w:sz w:val="24"/>
          <w:szCs w:val="24"/>
        </w:rPr>
        <w:t>Методические пособия с поурочными разработками и рекомендациями по программе.</w:t>
      </w:r>
    </w:p>
    <w:p w:rsidR="00A35D15" w:rsidRDefault="00A35D15" w:rsidP="00AD5156">
      <w:pPr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  <w:r w:rsidRPr="003145C8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145C8">
        <w:rPr>
          <w:rFonts w:ascii="Times New Roman" w:hAnsi="Times New Roman"/>
          <w:sz w:val="24"/>
          <w:szCs w:val="24"/>
        </w:rPr>
        <w:t xml:space="preserve"> Учебно-методические материалы должны регулярно пополняться новыми образовательными ресурсами, средствами информационных коммуникативных технологий (ИКТ), расширяющими образовательное пространство урока и способствующими повышению познавательной активности детей.</w:t>
      </w:r>
    </w:p>
    <w:p w:rsidR="00A35D15" w:rsidRPr="00A22456" w:rsidRDefault="00A35D15" w:rsidP="00AD515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 ПО ИНФОРМАТИКЕ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2"/>
        <w:gridCol w:w="7991"/>
        <w:gridCol w:w="1774"/>
        <w:gridCol w:w="2600"/>
        <w:gridCol w:w="1789"/>
      </w:tblGrid>
      <w:tr w:rsidR="00A35D15" w:rsidRPr="00C22C08" w:rsidTr="00CA3733">
        <w:trPr>
          <w:jc w:val="center"/>
        </w:trPr>
        <w:tc>
          <w:tcPr>
            <w:tcW w:w="632" w:type="dxa"/>
            <w:vMerge w:val="restart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91" w:type="dxa"/>
            <w:vMerge w:val="restart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Изучаемая тема</w:t>
            </w:r>
          </w:p>
        </w:tc>
        <w:tc>
          <w:tcPr>
            <w:tcW w:w="6163" w:type="dxa"/>
            <w:gridSpan w:val="3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Количество учебных часов</w:t>
            </w:r>
          </w:p>
        </w:tc>
      </w:tr>
      <w:tr w:rsidR="00A35D15" w:rsidRPr="00C22C08" w:rsidTr="00CA3733">
        <w:trPr>
          <w:jc w:val="center"/>
        </w:trPr>
        <w:tc>
          <w:tcPr>
            <w:tcW w:w="632" w:type="dxa"/>
            <w:vMerge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91" w:type="dxa"/>
            <w:vMerge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Общее</w:t>
            </w:r>
          </w:p>
        </w:tc>
        <w:tc>
          <w:tcPr>
            <w:tcW w:w="2600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Лабораторные работы\практические работы</w:t>
            </w:r>
          </w:p>
        </w:tc>
        <w:tc>
          <w:tcPr>
            <w:tcW w:w="1789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A35D15" w:rsidRPr="00C22C08" w:rsidTr="00CA3733">
        <w:trPr>
          <w:jc w:val="center"/>
        </w:trPr>
        <w:tc>
          <w:tcPr>
            <w:tcW w:w="632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7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D15" w:rsidRPr="00C22C08" w:rsidTr="00CA3733">
        <w:trPr>
          <w:jc w:val="center"/>
        </w:trPr>
        <w:tc>
          <w:tcPr>
            <w:tcW w:w="632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9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Повторение: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, человек и компьютер.</w:t>
            </w:r>
          </w:p>
        </w:tc>
        <w:tc>
          <w:tcPr>
            <w:tcW w:w="1774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0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D15" w:rsidRPr="00C22C08" w:rsidTr="00CA3733">
        <w:trPr>
          <w:jc w:val="center"/>
        </w:trPr>
        <w:tc>
          <w:tcPr>
            <w:tcW w:w="632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74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D15" w:rsidRPr="00C22C08" w:rsidTr="00CA3733">
        <w:trPr>
          <w:jc w:val="center"/>
        </w:trPr>
        <w:tc>
          <w:tcPr>
            <w:tcW w:w="632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9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Действия с информацией. </w:t>
            </w:r>
          </w:p>
        </w:tc>
        <w:tc>
          <w:tcPr>
            <w:tcW w:w="1774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0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D15" w:rsidRPr="00C22C08" w:rsidTr="00CA3733">
        <w:trPr>
          <w:jc w:val="center"/>
        </w:trPr>
        <w:tc>
          <w:tcPr>
            <w:tcW w:w="632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774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D15" w:rsidRPr="00C22C08" w:rsidTr="00CA3733">
        <w:trPr>
          <w:jc w:val="center"/>
        </w:trPr>
        <w:tc>
          <w:tcPr>
            <w:tcW w:w="632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9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объектов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4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00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D15" w:rsidRPr="00C22C08" w:rsidTr="00CA3733">
        <w:trPr>
          <w:jc w:val="center"/>
        </w:trPr>
        <w:tc>
          <w:tcPr>
            <w:tcW w:w="632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774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D15" w:rsidRPr="00C22C08" w:rsidTr="00CA3733">
        <w:trPr>
          <w:jc w:val="center"/>
        </w:trPr>
        <w:tc>
          <w:tcPr>
            <w:tcW w:w="632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9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Компьютер, системы и сети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4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0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5D15" w:rsidRPr="00C22C08" w:rsidTr="00CA3733">
        <w:trPr>
          <w:jc w:val="center"/>
        </w:trPr>
        <w:tc>
          <w:tcPr>
            <w:tcW w:w="632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1" w:type="dxa"/>
          </w:tcPr>
          <w:p w:rsidR="00A35D15" w:rsidRPr="00C22C08" w:rsidRDefault="00A35D15" w:rsidP="00C22C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74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00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A35D15" w:rsidRDefault="00A35D15" w:rsidP="00AD5156">
      <w:pPr>
        <w:rPr>
          <w:rFonts w:ascii="Times New Roman" w:hAnsi="Times New Roman"/>
          <w:sz w:val="24"/>
          <w:szCs w:val="24"/>
        </w:rPr>
      </w:pPr>
    </w:p>
    <w:p w:rsidR="00A35D15" w:rsidRDefault="00A35D15" w:rsidP="00AD5156">
      <w:pPr>
        <w:rPr>
          <w:rFonts w:ascii="Times New Roman" w:hAnsi="Times New Roman"/>
          <w:sz w:val="24"/>
          <w:szCs w:val="24"/>
        </w:rPr>
      </w:pPr>
    </w:p>
    <w:p w:rsidR="00A35D15" w:rsidRDefault="00A35D15" w:rsidP="00AD5156">
      <w:pPr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  <w:r w:rsidRPr="00203D5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ПЛАНИРУЕМЫЕ РЕЗУЛЬТАТЫ И ХАРАКТЕРИСТИКА ВИДОВ ДЕЯТЕЛЬНОСТИ УЧАЩИХСЯ</w:t>
      </w:r>
    </w:p>
    <w:p w:rsidR="00A35D15" w:rsidRPr="00A22456" w:rsidRDefault="00A35D15" w:rsidP="00AD5156">
      <w:pPr>
        <w:spacing w:after="0"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ИНФОРМАТИКЕ.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48"/>
        <w:gridCol w:w="3330"/>
        <w:gridCol w:w="5670"/>
        <w:gridCol w:w="4111"/>
      </w:tblGrid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156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000" w:type="dxa"/>
            <w:gridSpan w:val="2"/>
          </w:tcPr>
          <w:p w:rsidR="00A35D15" w:rsidRPr="00AD5156" w:rsidRDefault="00A35D15" w:rsidP="00AD5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156">
              <w:rPr>
                <w:rFonts w:ascii="Times New Roman" w:hAnsi="Times New Roman"/>
                <w:b/>
                <w:sz w:val="24"/>
                <w:szCs w:val="24"/>
              </w:rPr>
              <w:t>Формируемые умения/личностные качества</w:t>
            </w:r>
          </w:p>
        </w:tc>
        <w:tc>
          <w:tcPr>
            <w:tcW w:w="4111" w:type="dxa"/>
            <w:vMerge w:val="restart"/>
          </w:tcPr>
          <w:p w:rsidR="00A35D15" w:rsidRPr="00AD5156" w:rsidRDefault="00A35D15" w:rsidP="00AD5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156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156">
              <w:rPr>
                <w:rFonts w:ascii="Times New Roman" w:hAnsi="Times New Roman"/>
                <w:b/>
                <w:sz w:val="24"/>
                <w:szCs w:val="24"/>
              </w:rPr>
              <w:t>Предметные умения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156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4111" w:type="dxa"/>
            <w:vMerge/>
          </w:tcPr>
          <w:p w:rsidR="00A35D15" w:rsidRPr="00AD5156" w:rsidRDefault="00A35D15" w:rsidP="00AD5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D15" w:rsidRPr="00AD5156" w:rsidTr="00C22C08">
        <w:tc>
          <w:tcPr>
            <w:tcW w:w="15559" w:type="dxa"/>
            <w:gridSpan w:val="4"/>
          </w:tcPr>
          <w:p w:rsidR="00A35D15" w:rsidRPr="00AD5156" w:rsidRDefault="00A35D15" w:rsidP="00AD5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5156">
              <w:rPr>
                <w:rFonts w:ascii="Times New Roman" w:hAnsi="Times New Roman"/>
                <w:b/>
                <w:sz w:val="24"/>
                <w:szCs w:val="24"/>
              </w:rPr>
              <w:t>Виды информации. Человек и компьютер.</w:t>
            </w:r>
          </w:p>
        </w:tc>
      </w:tr>
      <w:tr w:rsidR="00A35D15" w:rsidRPr="00AD5156" w:rsidTr="00AD5156">
        <w:trPr>
          <w:trHeight w:val="2123"/>
        </w:trPr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1. Человек и информация.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воспринимать информацию;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что человек воспринимает информацию органами чувств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 важность соблюдения ТБ в кабинете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речи, умение кратко формулировать мысль, умение обрабатывать информацию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Знакомятся с понятиями информация, виды информации, органы чувств.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2. Источники и приёмники информации.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что такое источники и приемники информации;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приводить примеры источников и приемников информации;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156">
              <w:rPr>
                <w:rFonts w:ascii="Times New Roman" w:hAnsi="Times New Roman"/>
                <w:bCs/>
                <w:sz w:val="24"/>
                <w:szCs w:val="24"/>
              </w:rPr>
              <w:t>формулировать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 xml:space="preserve"> выводы из изученного материала, 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156">
              <w:rPr>
                <w:rFonts w:ascii="Times New Roman" w:hAnsi="Times New Roman"/>
                <w:bCs/>
                <w:sz w:val="24"/>
                <w:szCs w:val="24"/>
              </w:rPr>
              <w:t>научиться различать искусственные и естественные источники информации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письма,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Знакомятся с видами информации, 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анализируют связь между источником и  сигналом информации; 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приводят примеры источников разных видов информации.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3. Носители информации.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что такое носители информации;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 какими источниками люди пользовались в древности и какими сейчас;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научиться выбирать носители для хранения разных видов информации.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письма,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Выясняют, что в зависимости от способа представления информации на бумаге или других носителях информации, её называют текстовой, числовой, графической, табличной;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приводят примеры письменных и электронных носителей информации.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4. Компьютер.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для чего нужен компьютер;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различать и называть части компьютера.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письма,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Знакомятся с устройством компьютера, называют основные части компьютера и основные группы клавиш на клавиатуре; 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пользуются средствами информационных технологий: радио, телефоном, магнитофоном,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компьютером.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5. Повторение: информация, человек, компьютер.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 и правильно использовать терминологию по данной теме;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приводить примеры; решать информационные задачи.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письма,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Понимают и используют терминологию по данной теме.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Приводят примеры, решать информационные задачки в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6.Контрольная работа по теме «Информация, человек, компьютер».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применять полученные знания при выполнении самостоятельных и контрольных работ.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 формирование навыков самоорганизации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письма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 умение слушать и выделять главное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приводить примеры из личного опыта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навыков чтения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развитие аналитических способностей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Самостоятельно выполняют задания контрольной работы.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7.Получение информации.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 для чего и как получают информацию;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иметь представление о различных инструментах для получения информации; научиться получать информацию с помощью измерительных приборов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письма,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Выясняют для чего получают информации;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Знакомятся со способами получения информации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8.Представление информации.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что одну и ту же информацию можно представить различными способами: текстом, рисунком, таблицей, числами;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научиться называть способ представления информации.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письма,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Знакомятся со способами и формами представления  информации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9.Кодирование информации.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иметь представление о кодировании информации; понимать, что представление информации на носителе – это кодирование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письма,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Знакомятся с различными способами и приёмами кодирования информации.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10.Кодирование и шифрование данных.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что такое кодирование данных, чем кодирование данных отличается от шифрования;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научиться кодировать письменные сообщения и шифровать их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письма,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Знакомятся с простейшими приёмами шифрования, 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Раскрывают различие кодирования данных и шифрования; 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Решают простые информационные задачи на сравнение действий, кодирование, декодирование и шифрование.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11.Хранение информации.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как человек хранит информацию и данные;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Научиться выбирать способ и носители для хранения данных.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письма,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Знакомятся со способами организации хранения информации, с организацией памяти у компьютера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12.Обработка информации и данных.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что такое обработка информации и данных, как обрабатываются данные с помощью компьютера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Научиться использовать компьютер для обработки чисел, текста и графики.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письма,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Рассматривают обработку различных видов информации.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Анализируют различие понятий «информация» и «данные»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13. Повторение «Действие с информацией».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 и правильно использовать терминологию по данной теме; приводить примеры; решать информационные задачи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 формирование навыков самоорганизации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письма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логического мышления,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кратко формулировать мысль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развитие навыков чтения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объяснять смысл терминов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логическое мышления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  Регулятивные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Коммуникативные 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анализировать и исправлять ошибки свои и других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Понимают и используют терминологию по данной теме.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Приводят примеры, решать информационные задачки в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14.Контрольная работа по теме «Действия с информацией»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применять полученные знания при выполнении самостоятельных и контрольных работ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 формирование навыков самоорганизации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письма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 умение слушать и выделять главное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приводить примеры из личного опыта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навыков чтения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развитие аналитических способностей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Самостоятельно выполняют задания контрольной работы.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15.Объект, его имя и свойства.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что обозначает слово «объект», какова роль имени объекта и что такое свойства объекта;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научиться давать имена объектам, используя термины информатики и называть свойства объекта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письма,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Выясняют о роли имени объекта, об имени объекта как о средстве обозначения этого объекта и об общих, конкретных и собственных именах.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Узнают о свойствах объекта и об основных категориях  объектов окружающего мира.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16. Функции объекта.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что такое функция объекта;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научиться называть функции объектов на основе анализа свойств объектов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письма,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Расширяют представления о свойствах объекта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Узнают об элементарном составе объекта, о действиях объекта как о его поведении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Характеризуют различные объекты .Читают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17.Отношения между объектами.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что объекты могут находиться между собой в определенных отношениях;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научиться  видеть и называть отношения между объектами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письма,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Рассматривают основные отношения между объектами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Анализируют взаимосвязи и отношения между объектами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18.Характеристика объекта.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  что такое характеристика объекта;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Научиться составлять характеристику объекта 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письма,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Узнают о значении составления характеристики объекта в информационной деятельности человека, об основных составляющих характеристики объекта, правилах её составления.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 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19.Документ и данные об объекте.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Понять,  что такое документ, в котором хранятся данные об объекте;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Научиться отличать документы друг от друга и давать им сравнительную характеристику.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письма,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Узнают о происхождении слова «документ», о многообразии документов, о свойстве документа удостоверять факт и право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20.Повторение «Мир объектов».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 и правильно использовать терминологию по данной теме; приводить примеры; решать информационные задачи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 формирование навыков самоорганизации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письма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логического мышления,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кратко формулировать мысль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развитие навыков чтения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объяснять смысл терминов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логическое мышления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  Регулятивные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Коммуникативные 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анализировать и исправлять ошибки свои и других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Понимают и используют терминологию по данной теме.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Приводят примеры, решать информационные задачки в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21.Контрольная работа по теме «Мир объектов».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применять полученные знания при выполнении самостоятельных и контрольных работ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 формирование навыков самоорганизаци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письма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 умение слушать и выделять главное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приводить примеры из личного опыта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навыков чтения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развитие аналитических способностей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Самостоятельно выполняют задания контрольной работы.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22. Компьютер – это система. 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Понимать, из каких взаимосвязанных частей состоит компьютер.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Научиться строить схему компьютера, как систему его основных составных частей.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печатания,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Знакомятся с графическим описанием компьютерной системы в виде трёх составляющих, таких как устройства, программы и данные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Учатся различать и выделять части компьютера с учётом функционального назначения каждого устройства или группы устройств с одинаковым назначением.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23.Системные программы и операционные системы.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Понять, что такое системные программы и операционная система.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Научиться различать и называть виды системных программ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печатания,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Знакомятся с использованием других системных программ через описание их функций.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24.Файловая система.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что такое файловая система.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Научиться пользоваться файловой системой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печатания, работе в Интернете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Уточняют понятие «файл»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Учатся поиску нужных файлов, папок и программ на компьютере, сохранять файлы в нужной папке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Знакомятся с внешними носителями информации, используемыми на компьютере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25.Компьютерные сети.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что такое компьютерные сети, какие они бывают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Научиться составлять сравнительную характеристику локальной и глобальной сетей, компьютера и сервера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печатания в тестовом редакторе,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Учатся выделять и называть объекты компьютерной сети: сервер, компьютеры пользователей, каналы связи, 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Используют основные услуги глобальной сети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Знакомятся с историческими  сведениями о возникновении и развитии  сетей.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26.Информационные системы.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Понимать, что такое информационная система, какие существуют информационные системы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Научиться осуществлять поиск информации в информационной системе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 формирование  навыков самоорганизации, формирование навыков работы в графическом редакторе, развитие самооценки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ставить учебную задачу,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Познавательные УУД: развитие навыков исследования,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УУД: </w:t>
            </w:r>
            <w:r w:rsidRPr="00AD5156">
              <w:rPr>
                <w:rFonts w:ascii="Times New Roman" w:hAnsi="Times New Roman"/>
                <w:sz w:val="24"/>
                <w:szCs w:val="24"/>
              </w:rPr>
              <w:t>умение слушать и понимать других, умение работать в группах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Знакомятся с основными информационными системами: электронная библиотека, компьютерная сеть, со способами организации электронных документов сети интернет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Используют поисковые системы и электронные энциклопедии для поиска информации, 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Читают учебник, отвечают на вопросы параграфа, выполняют задания  в рабочих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27.Повторение «Компьютер, системы и сети»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 и правильно использовать терминологию по данной теме; приводить примеры; знать текстовые и графические и текстовые редакторы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 формирование навыков самоорганизации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письма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логического мышления,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кратко формулировать мысль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развитие навыков чтения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объяснять смысл терминов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логическое мышления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  Регулятивные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Коммуникативные 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анализировать и исправлять ошибки свои и других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Понимают и используют терминологию по данной теме.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Приводят примеры, решать информационные задачки в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28.Контрольная работа по теме «Компьютер системы и сети»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применять полученные знания при выполнении самостоятельных и контрольных работ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 формирование навыков самоорганизации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письма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 умение слушать и выделять главное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развитие речи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приводить примеры из личного опыта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навыков чтения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развитие аналитических способностей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Самостоятельно выполняют задания контрольной работы.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29. Повторение «Информация, человек, компьютер»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 и правильно использовать терминологию по данной теме; приводить примеры; знать текстовые и графические и текстовые редакторы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 формирование навыков самоорганизации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письма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логического мышления,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кратко формулировать мысль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развитие навыков чтения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объяснять смысл терминов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логическое мышления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  Регулятивные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Коммуникативные 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анализировать и исправлять ошибки свои и других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Понимают и используют терминологию по данной теме.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Приводят примеры, решать информационные задачки в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30. Повторение «Действие с информацией».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 и правильно использовать терминологию по данной теме; приводить примеры; знать текстовые и графические и текстовые редакторы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 формирование навыков самоорганизации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письма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логического мышления,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кратко формулировать мысль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развитие навыков чтения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объяснять смысл терминов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логическое мышления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  Регулятивные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Коммуникативные 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анализировать и исправлять ошибки свои и других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Понимают и используют терминологию по данной теме.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Приводят примеры, решать информационные задачки в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31. Повторение «Мир объектов».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 и правильно использовать терминологию по данной теме; приводить примеры; знать текстовые и графические и текстовые редакторы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 формирование навыков самоорганизации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письма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логического мышления,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кратко формулировать мысль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развитие навыков чтения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объяснять смысл терминов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логическое мышления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  Регулятивные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Коммуникативные 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анализировать и исправлять ошибки свои и других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Понимают и используют терминологию по данной теме.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Приводят примеры, решать информационные задачки в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  <w:tr w:rsidR="00A35D15" w:rsidRPr="00AD5156" w:rsidTr="00B05CBE">
        <w:tc>
          <w:tcPr>
            <w:tcW w:w="2448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32.Повторение «Компьютер, системы и сети»</w:t>
            </w:r>
          </w:p>
        </w:tc>
        <w:tc>
          <w:tcPr>
            <w:tcW w:w="333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понимать и правильно использовать терминологию по данной теме; приводить примеры; знать текстовые и графические и текстовые редакторы</w:t>
            </w:r>
          </w:p>
        </w:tc>
        <w:tc>
          <w:tcPr>
            <w:tcW w:w="5670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Личностные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 формирование навыков самоорганизации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письма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логического мышления,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кратко формулировать мысль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развитие навыков чтения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объяснять смысл терминов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-развитие логическое мышления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 xml:space="preserve">  Регулятивные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формирование навыков работы с ПК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Коммуникативные  УУД: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- умение анализировать и исправлять ошибки свои и других</w:t>
            </w:r>
          </w:p>
        </w:tc>
        <w:tc>
          <w:tcPr>
            <w:tcW w:w="4111" w:type="dxa"/>
          </w:tcPr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Понимают и используют терминологию по данной теме.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Приводят примеры, решать информационные задачки в тетрадях.</w:t>
            </w:r>
          </w:p>
          <w:p w:rsidR="00A35D15" w:rsidRPr="00AD5156" w:rsidRDefault="00A35D15" w:rsidP="00AD5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5156">
              <w:rPr>
                <w:rFonts w:ascii="Times New Roman" w:hAnsi="Times New Roman"/>
                <w:sz w:val="24"/>
                <w:szCs w:val="24"/>
              </w:rPr>
              <w:t>Работают в парах, группах.</w:t>
            </w:r>
          </w:p>
        </w:tc>
      </w:tr>
    </w:tbl>
    <w:p w:rsidR="00A35D15" w:rsidRDefault="00A35D15" w:rsidP="00B05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5D15" w:rsidRDefault="00A35D15" w:rsidP="00B05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5D15" w:rsidRDefault="00A35D15" w:rsidP="00B05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5D15" w:rsidRDefault="00A35D15" w:rsidP="00B05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5D15" w:rsidRDefault="00A35D15" w:rsidP="00B05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5D15" w:rsidRDefault="00A35D15" w:rsidP="00B05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5D15" w:rsidRDefault="00A35D15" w:rsidP="00B05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5D15" w:rsidRDefault="00A35D15" w:rsidP="00B05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5D15" w:rsidRDefault="00A35D15" w:rsidP="00B05CB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5D15" w:rsidRPr="0001178A" w:rsidRDefault="00A35D15" w:rsidP="00207B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35D15" w:rsidRDefault="00A35D15" w:rsidP="002727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456">
        <w:rPr>
          <w:rFonts w:ascii="Times New Roman" w:hAnsi="Times New Roman"/>
          <w:i/>
          <w:sz w:val="24"/>
          <w:szCs w:val="24"/>
        </w:rPr>
        <w:t xml:space="preserve"> </w:t>
      </w:r>
      <w:r w:rsidRPr="006069BD">
        <w:rPr>
          <w:rFonts w:ascii="Times New Roman" w:hAnsi="Times New Roman"/>
          <w:sz w:val="24"/>
          <w:szCs w:val="24"/>
        </w:rPr>
        <w:t xml:space="preserve"> </w:t>
      </w:r>
      <w:r w:rsidRPr="006069BD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АЛЕНДАРНО-ТЕМАТИЧЕСКОЕ ПЛАНИРОВАНИЕ УЧЕБНОГО МАТЕРИАЛА ПО ИНФОРМАТИКЕ.</w:t>
      </w:r>
    </w:p>
    <w:p w:rsidR="00A35D15" w:rsidRDefault="00A35D15" w:rsidP="002727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5D15" w:rsidRPr="006069BD" w:rsidRDefault="00A35D15" w:rsidP="002727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5D15" w:rsidRPr="00A22456" w:rsidRDefault="00A35D15" w:rsidP="0027277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 34</w:t>
      </w:r>
      <w:r w:rsidRPr="00A22456">
        <w:rPr>
          <w:rFonts w:ascii="Times New Roman" w:hAnsi="Times New Roman"/>
          <w:sz w:val="24"/>
          <w:szCs w:val="24"/>
        </w:rPr>
        <w:t xml:space="preserve"> часа</w:t>
      </w:r>
    </w:p>
    <w:p w:rsidR="00A35D15" w:rsidRPr="00A22456" w:rsidRDefault="00A35D15" w:rsidP="002727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2456">
        <w:rPr>
          <w:rFonts w:ascii="Times New Roman" w:hAnsi="Times New Roman"/>
          <w:sz w:val="24"/>
          <w:szCs w:val="24"/>
        </w:rPr>
        <w:t>По учебному плану в неделю  1  час</w:t>
      </w:r>
    </w:p>
    <w:p w:rsidR="00A35D15" w:rsidRPr="00A22456" w:rsidRDefault="00A35D15" w:rsidP="002727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9"/>
        <w:gridCol w:w="9712"/>
        <w:gridCol w:w="951"/>
        <w:gridCol w:w="1224"/>
        <w:gridCol w:w="1631"/>
        <w:gridCol w:w="29"/>
        <w:gridCol w:w="1500"/>
      </w:tblGrid>
      <w:tr w:rsidR="00A35D15" w:rsidRPr="00C22C08" w:rsidTr="00C22C08">
        <w:trPr>
          <w:trHeight w:val="144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2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Коли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чество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 xml:space="preserve">Плановые 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прохождения</w:t>
            </w:r>
          </w:p>
        </w:tc>
        <w:tc>
          <w:tcPr>
            <w:tcW w:w="1660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Скорректи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 xml:space="preserve">рованные 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сроки прохож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1500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Страницы учебника</w:t>
            </w:r>
          </w:p>
        </w:tc>
      </w:tr>
      <w:tr w:rsidR="00A35D15" w:rsidRPr="00C22C08" w:rsidTr="00C22C08">
        <w:trPr>
          <w:trHeight w:val="144"/>
        </w:trPr>
        <w:tc>
          <w:tcPr>
            <w:tcW w:w="15676" w:type="dxa"/>
            <w:gridSpan w:val="7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1 четверть (8 ч).</w:t>
            </w:r>
          </w:p>
        </w:tc>
      </w:tr>
      <w:tr w:rsidR="00A35D15" w:rsidRPr="00C22C08" w:rsidTr="00C22C08">
        <w:trPr>
          <w:trHeight w:val="144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712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информация.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3-14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с.3-6</w:t>
            </w:r>
          </w:p>
        </w:tc>
      </w:tr>
      <w:tr w:rsidR="00A35D15" w:rsidRPr="00C22C08" w:rsidTr="00C22C08">
        <w:trPr>
          <w:trHeight w:val="144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712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 приёмники информации.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15-27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с.7-11</w:t>
            </w:r>
          </w:p>
        </w:tc>
      </w:tr>
      <w:tr w:rsidR="00A35D15" w:rsidRPr="00C22C08" w:rsidTr="00C22C08">
        <w:trPr>
          <w:trHeight w:val="144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712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Носители информации.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28-36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с.12-15</w:t>
            </w:r>
          </w:p>
        </w:tc>
      </w:tr>
      <w:tr w:rsidR="00A35D15" w:rsidRPr="00C22C08" w:rsidTr="00C22C08">
        <w:trPr>
          <w:trHeight w:val="144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712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37-49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с.17-19</w:t>
            </w:r>
          </w:p>
        </w:tc>
      </w:tr>
      <w:tr w:rsidR="00A35D15" w:rsidRPr="00C22C08" w:rsidTr="00C22C08">
        <w:trPr>
          <w:trHeight w:val="238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712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Повторение: информация, человек, компьютер.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A35D15" w:rsidRPr="00C22C08" w:rsidRDefault="00A35D15" w:rsidP="00C43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50-52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с.20-23</w:t>
            </w:r>
          </w:p>
        </w:tc>
      </w:tr>
      <w:tr w:rsidR="00A35D15" w:rsidRPr="00C22C08" w:rsidTr="00C22C08">
        <w:trPr>
          <w:trHeight w:val="238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712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«Информация, человек, компьютер».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A35D15" w:rsidRPr="00B51B13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B13">
              <w:rPr>
                <w:rFonts w:ascii="Times New Roman" w:hAnsi="Times New Roman"/>
                <w:b/>
                <w:sz w:val="24"/>
                <w:szCs w:val="24"/>
              </w:rPr>
              <w:t xml:space="preserve">К.р.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№1 </w:t>
            </w:r>
            <w:r w:rsidRPr="00B51B13">
              <w:rPr>
                <w:rFonts w:ascii="Times New Roman" w:hAnsi="Times New Roman"/>
                <w:b/>
                <w:sz w:val="24"/>
                <w:szCs w:val="24"/>
              </w:rPr>
              <w:t>с.3-12</w:t>
            </w:r>
          </w:p>
        </w:tc>
      </w:tr>
      <w:tr w:rsidR="00A35D15" w:rsidRPr="00C22C08" w:rsidTr="00C22C08">
        <w:trPr>
          <w:trHeight w:val="285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информации.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53-67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с.24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-27</w:t>
            </w:r>
          </w:p>
        </w:tc>
      </w:tr>
      <w:tr w:rsidR="00A35D15" w:rsidRPr="00C22C08" w:rsidTr="00C22C08">
        <w:trPr>
          <w:trHeight w:val="285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712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информации.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</w:tcPr>
          <w:p w:rsidR="00A35D15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68-74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с.28-33</w:t>
            </w:r>
          </w:p>
        </w:tc>
      </w:tr>
      <w:tr w:rsidR="00A35D15" w:rsidRPr="00C22C08" w:rsidTr="00C22C08">
        <w:trPr>
          <w:trHeight w:val="205"/>
        </w:trPr>
        <w:tc>
          <w:tcPr>
            <w:tcW w:w="15676" w:type="dxa"/>
            <w:gridSpan w:val="7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2 четверть (8 ч).</w:t>
            </w:r>
          </w:p>
        </w:tc>
      </w:tr>
      <w:tr w:rsidR="00A35D15" w:rsidRPr="00C22C08" w:rsidTr="00C22C08">
        <w:trPr>
          <w:trHeight w:val="270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712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Кодирование информации.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75-84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с.34-37</w:t>
            </w:r>
          </w:p>
        </w:tc>
      </w:tr>
      <w:tr w:rsidR="00A35D15" w:rsidRPr="00C22C08" w:rsidTr="00C22C08">
        <w:trPr>
          <w:trHeight w:val="270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712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Кодирование и шифрование данных.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Default="00A35D15" w:rsidP="00C43E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85-94</w:t>
            </w:r>
          </w:p>
          <w:p w:rsidR="00A35D15" w:rsidRPr="00C22C08" w:rsidRDefault="00A35D15" w:rsidP="00207B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с.38-42</w:t>
            </w:r>
          </w:p>
        </w:tc>
      </w:tr>
      <w:tr w:rsidR="00A35D15" w:rsidRPr="00C22C08" w:rsidTr="004C7C24">
        <w:trPr>
          <w:trHeight w:val="289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712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Хранение информации.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95-109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с.44-48</w:t>
            </w:r>
          </w:p>
        </w:tc>
      </w:tr>
      <w:tr w:rsidR="00A35D15" w:rsidRPr="00C22C08" w:rsidTr="00C22C08">
        <w:trPr>
          <w:trHeight w:val="132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712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Обработка информации и данных.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110-119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с.49-58</w:t>
            </w:r>
          </w:p>
        </w:tc>
      </w:tr>
      <w:tr w:rsidR="00A35D15" w:rsidRPr="00C22C08" w:rsidTr="00C22C08">
        <w:trPr>
          <w:trHeight w:val="132"/>
        </w:trPr>
        <w:tc>
          <w:tcPr>
            <w:tcW w:w="629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«Действие с информацией».</w:t>
            </w:r>
          </w:p>
        </w:tc>
        <w:tc>
          <w:tcPr>
            <w:tcW w:w="951" w:type="dxa"/>
          </w:tcPr>
          <w:p w:rsidR="00A35D15" w:rsidRPr="00C22C08" w:rsidRDefault="00A35D15" w:rsidP="00A43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A43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120-122</w:t>
            </w:r>
          </w:p>
          <w:p w:rsidR="00A35D15" w:rsidRPr="00C22C08" w:rsidRDefault="00A35D15" w:rsidP="00A43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с.59-66</w:t>
            </w:r>
          </w:p>
        </w:tc>
      </w:tr>
      <w:tr w:rsidR="00A35D15" w:rsidRPr="00C22C08" w:rsidTr="00C22C08">
        <w:trPr>
          <w:trHeight w:val="263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«Действие с информацией».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120-122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с.59-66</w:t>
            </w:r>
          </w:p>
        </w:tc>
      </w:tr>
      <w:tr w:rsidR="00A35D15" w:rsidRPr="00C22C08" w:rsidTr="00C22C08">
        <w:trPr>
          <w:trHeight w:val="268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«Действия с информацией»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B51B13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B13">
              <w:rPr>
                <w:rFonts w:ascii="Times New Roman" w:hAnsi="Times New Roman"/>
                <w:b/>
                <w:sz w:val="24"/>
                <w:szCs w:val="24"/>
              </w:rPr>
              <w:t xml:space="preserve">К.р.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№2, 3 </w:t>
            </w:r>
            <w:r w:rsidRPr="00B51B13">
              <w:rPr>
                <w:rFonts w:ascii="Times New Roman" w:hAnsi="Times New Roman"/>
                <w:b/>
                <w:sz w:val="24"/>
                <w:szCs w:val="24"/>
              </w:rPr>
              <w:t>с.13-30</w:t>
            </w:r>
          </w:p>
        </w:tc>
      </w:tr>
      <w:tr w:rsidR="00A35D15" w:rsidRPr="00C22C08" w:rsidTr="00C22C08">
        <w:trPr>
          <w:trHeight w:val="257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Объект, его имя и свойства.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5-20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с.3-12</w:t>
            </w:r>
          </w:p>
        </w:tc>
      </w:tr>
      <w:tr w:rsidR="00A35D15" w:rsidRPr="00C22C08" w:rsidTr="002E33A8">
        <w:trPr>
          <w:trHeight w:val="257"/>
        </w:trPr>
        <w:tc>
          <w:tcPr>
            <w:tcW w:w="15676" w:type="dxa"/>
            <w:gridSpan w:val="7"/>
          </w:tcPr>
          <w:p w:rsidR="00A35D15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3 четверть (10 ч).</w:t>
            </w:r>
          </w:p>
        </w:tc>
      </w:tr>
      <w:tr w:rsidR="00A35D15" w:rsidRPr="00C22C08" w:rsidTr="00D606C9">
        <w:trPr>
          <w:trHeight w:val="247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 объекта.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4C7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21-31</w:t>
            </w:r>
          </w:p>
          <w:p w:rsidR="00A35D15" w:rsidRPr="00C22C08" w:rsidRDefault="00A35D15" w:rsidP="004C7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ТПО с.</w:t>
            </w:r>
            <w:r>
              <w:rPr>
                <w:rFonts w:ascii="Times New Roman" w:hAnsi="Times New Roman"/>
                <w:sz w:val="24"/>
                <w:szCs w:val="24"/>
              </w:rPr>
              <w:t>13-17</w:t>
            </w:r>
          </w:p>
        </w:tc>
      </w:tr>
      <w:tr w:rsidR="00A35D15" w:rsidRPr="00C22C08" w:rsidTr="00D606C9">
        <w:trPr>
          <w:trHeight w:val="276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Отношения между объектами.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32-41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с.18-25</w:t>
            </w:r>
          </w:p>
        </w:tc>
      </w:tr>
      <w:tr w:rsidR="00A35D15" w:rsidRPr="00C22C08" w:rsidTr="00C22C08">
        <w:trPr>
          <w:trHeight w:val="249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объекта.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42-49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с.26-35</w:t>
            </w:r>
          </w:p>
        </w:tc>
      </w:tr>
      <w:tr w:rsidR="00A35D15" w:rsidRPr="00C22C08" w:rsidTr="00C22C08">
        <w:trPr>
          <w:trHeight w:val="239"/>
        </w:trPr>
        <w:tc>
          <w:tcPr>
            <w:tcW w:w="629" w:type="dxa"/>
          </w:tcPr>
          <w:p w:rsidR="00A35D15" w:rsidRPr="00C22C08" w:rsidRDefault="00A35D15" w:rsidP="006A7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 и данные об объекте.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50-60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с.36-38</w:t>
            </w:r>
          </w:p>
        </w:tc>
      </w:tr>
      <w:tr w:rsidR="00A35D15" w:rsidRPr="00C22C08" w:rsidTr="00C22C08">
        <w:trPr>
          <w:trHeight w:val="243"/>
        </w:trPr>
        <w:tc>
          <w:tcPr>
            <w:tcW w:w="629" w:type="dxa"/>
          </w:tcPr>
          <w:p w:rsidR="00A35D15" w:rsidRPr="00C22C08" w:rsidRDefault="00A35D15" w:rsidP="006A7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«Мир объектов».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с.40-48</w:t>
            </w:r>
          </w:p>
        </w:tc>
      </w:tr>
      <w:tr w:rsidR="00A35D15" w:rsidRPr="00C22C08" w:rsidTr="00C22C08">
        <w:trPr>
          <w:trHeight w:val="243"/>
        </w:trPr>
        <w:tc>
          <w:tcPr>
            <w:tcW w:w="629" w:type="dxa"/>
          </w:tcPr>
          <w:p w:rsidR="00A35D15" w:rsidRPr="00C22C08" w:rsidRDefault="00A35D15" w:rsidP="006A7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«Мир объектов».</w:t>
            </w:r>
          </w:p>
        </w:tc>
        <w:tc>
          <w:tcPr>
            <w:tcW w:w="951" w:type="dxa"/>
          </w:tcPr>
          <w:p w:rsidR="00A35D15" w:rsidRPr="00C22C08" w:rsidRDefault="00A35D15" w:rsidP="00A43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A43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61-62</w:t>
            </w:r>
          </w:p>
          <w:p w:rsidR="00A35D15" w:rsidRPr="00C22C08" w:rsidRDefault="00A35D15" w:rsidP="00A43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с.40-48</w:t>
            </w:r>
          </w:p>
        </w:tc>
      </w:tr>
      <w:tr w:rsidR="00A35D15" w:rsidRPr="00C22C08" w:rsidTr="00C22C08">
        <w:trPr>
          <w:trHeight w:val="233"/>
        </w:trPr>
        <w:tc>
          <w:tcPr>
            <w:tcW w:w="629" w:type="dxa"/>
          </w:tcPr>
          <w:p w:rsidR="00A35D15" w:rsidRPr="00C22C08" w:rsidRDefault="00A35D15" w:rsidP="006A7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«Мир объектов».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B51B13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B13">
              <w:rPr>
                <w:rFonts w:ascii="Times New Roman" w:hAnsi="Times New Roman"/>
                <w:b/>
                <w:sz w:val="24"/>
                <w:szCs w:val="24"/>
              </w:rPr>
              <w:t xml:space="preserve">К.р.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№4,5 </w:t>
            </w:r>
            <w:r w:rsidRPr="00B51B13">
              <w:rPr>
                <w:rFonts w:ascii="Times New Roman" w:hAnsi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31-48</w:t>
            </w:r>
          </w:p>
        </w:tc>
      </w:tr>
      <w:tr w:rsidR="00A35D15" w:rsidRPr="00C22C08" w:rsidTr="00065859">
        <w:trPr>
          <w:trHeight w:val="595"/>
        </w:trPr>
        <w:tc>
          <w:tcPr>
            <w:tcW w:w="629" w:type="dxa"/>
          </w:tcPr>
          <w:p w:rsidR="00A35D15" w:rsidRPr="00C22C08" w:rsidRDefault="00A35D15" w:rsidP="006A7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Компьютер – это система. 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Default="00A35D15" w:rsidP="000B0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63-73</w:t>
            </w:r>
          </w:p>
          <w:p w:rsidR="00A35D15" w:rsidRPr="00C22C08" w:rsidRDefault="00A35D15" w:rsidP="00065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с.49-53</w:t>
            </w:r>
          </w:p>
        </w:tc>
      </w:tr>
      <w:tr w:rsidR="00A35D15" w:rsidRPr="00C22C08" w:rsidTr="00C22C08">
        <w:trPr>
          <w:trHeight w:val="276"/>
        </w:trPr>
        <w:tc>
          <w:tcPr>
            <w:tcW w:w="629" w:type="dxa"/>
          </w:tcPr>
          <w:p w:rsidR="00A35D15" w:rsidRPr="00C22C08" w:rsidRDefault="00A35D15" w:rsidP="006A7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Системные программы и операционные системы.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74-81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с.55-58</w:t>
            </w:r>
          </w:p>
        </w:tc>
      </w:tr>
      <w:tr w:rsidR="00A35D15" w:rsidRPr="00C22C08" w:rsidTr="00C22C08">
        <w:trPr>
          <w:trHeight w:val="264"/>
        </w:trPr>
        <w:tc>
          <w:tcPr>
            <w:tcW w:w="629" w:type="dxa"/>
          </w:tcPr>
          <w:p w:rsidR="00A35D15" w:rsidRPr="00C22C08" w:rsidRDefault="00A35D15" w:rsidP="006A78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Файловая система.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0B0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82-87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с.60-64</w:t>
            </w:r>
          </w:p>
        </w:tc>
      </w:tr>
      <w:tr w:rsidR="00A35D15" w:rsidRPr="00C22C08" w:rsidTr="00C22C08">
        <w:trPr>
          <w:trHeight w:val="77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Компьютерные сети.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88-95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с.65-68</w:t>
            </w:r>
          </w:p>
        </w:tc>
      </w:tr>
      <w:tr w:rsidR="00A35D15" w:rsidRPr="00C22C08" w:rsidTr="009C649B">
        <w:trPr>
          <w:trHeight w:val="77"/>
        </w:trPr>
        <w:tc>
          <w:tcPr>
            <w:tcW w:w="15676" w:type="dxa"/>
            <w:gridSpan w:val="7"/>
          </w:tcPr>
          <w:p w:rsidR="00A35D15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b/>
                <w:sz w:val="24"/>
                <w:szCs w:val="24"/>
              </w:rPr>
              <w:t>4 четверть (8 ч).</w:t>
            </w:r>
          </w:p>
        </w:tc>
      </w:tr>
      <w:tr w:rsidR="00A35D15" w:rsidRPr="00C22C08" w:rsidTr="00C22C08">
        <w:trPr>
          <w:trHeight w:val="269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системы.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96-105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с.70-74</w:t>
            </w:r>
          </w:p>
        </w:tc>
      </w:tr>
      <w:tr w:rsidR="00A35D15" w:rsidRPr="00C22C08" w:rsidTr="00C22C08">
        <w:trPr>
          <w:trHeight w:val="259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«Компьютер, системы и сети»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106-109</w:t>
            </w:r>
          </w:p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с.76-79</w:t>
            </w:r>
          </w:p>
        </w:tc>
      </w:tr>
      <w:tr w:rsidR="00A35D15" w:rsidRPr="00C22C08" w:rsidTr="00C22C08">
        <w:trPr>
          <w:trHeight w:val="259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«Компьютер, системы и сети»</w:t>
            </w:r>
          </w:p>
        </w:tc>
        <w:tc>
          <w:tcPr>
            <w:tcW w:w="951" w:type="dxa"/>
          </w:tcPr>
          <w:p w:rsidR="00A35D15" w:rsidRPr="00C22C08" w:rsidRDefault="00A35D15" w:rsidP="00A43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A43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106-109</w:t>
            </w:r>
          </w:p>
          <w:p w:rsidR="00A35D15" w:rsidRPr="00C22C08" w:rsidRDefault="00A35D15" w:rsidP="00A43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ТПО с.76-79</w:t>
            </w:r>
          </w:p>
        </w:tc>
      </w:tr>
      <w:tr w:rsidR="00A35D15" w:rsidRPr="00C22C08" w:rsidTr="00C22C08">
        <w:trPr>
          <w:trHeight w:val="267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по теме «Компьютер системы и сети»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B13">
              <w:rPr>
                <w:rFonts w:ascii="Times New Roman" w:hAnsi="Times New Roman"/>
                <w:b/>
                <w:sz w:val="24"/>
                <w:szCs w:val="24"/>
              </w:rPr>
              <w:t xml:space="preserve">К.р.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№6 </w:t>
            </w:r>
          </w:p>
          <w:p w:rsidR="00A35D15" w:rsidRPr="00B51B13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1B13">
              <w:rPr>
                <w:rFonts w:ascii="Times New Roman" w:hAnsi="Times New Roman"/>
                <w:b/>
                <w:sz w:val="24"/>
                <w:szCs w:val="24"/>
              </w:rPr>
              <w:t>с. 49-56</w:t>
            </w:r>
          </w:p>
        </w:tc>
      </w:tr>
      <w:tr w:rsidR="00A35D15" w:rsidRPr="00C22C08" w:rsidTr="00D606C9">
        <w:trPr>
          <w:trHeight w:val="257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C22C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«Информация, человек, компьютер»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C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7F7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D15" w:rsidRPr="00C22C08" w:rsidTr="00D606C9">
        <w:trPr>
          <w:trHeight w:val="251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«Действие с информацией».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7F7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5D15" w:rsidRPr="00C22C08" w:rsidTr="00D606C9">
        <w:trPr>
          <w:trHeight w:val="251"/>
        </w:trPr>
        <w:tc>
          <w:tcPr>
            <w:tcW w:w="629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712" w:type="dxa"/>
          </w:tcPr>
          <w:p w:rsidR="00A35D15" w:rsidRDefault="00A35D15" w:rsidP="00A43E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«Мир объектов». «Компьютер, системы и сети»</w:t>
            </w:r>
          </w:p>
        </w:tc>
        <w:tc>
          <w:tcPr>
            <w:tcW w:w="951" w:type="dxa"/>
          </w:tcPr>
          <w:p w:rsidR="00A35D15" w:rsidRPr="00C22C08" w:rsidRDefault="00A35D15" w:rsidP="00C22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A35D15" w:rsidRPr="00C22C08" w:rsidRDefault="00A35D15" w:rsidP="00C22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gridSpan w:val="2"/>
          </w:tcPr>
          <w:p w:rsidR="00A35D15" w:rsidRPr="00C22C08" w:rsidRDefault="00A35D15" w:rsidP="007F7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5D15" w:rsidRPr="00207BFC" w:rsidRDefault="00A35D15" w:rsidP="00D606C9">
      <w:pPr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sectPr w:rsidR="00A35D15" w:rsidRPr="00207BFC" w:rsidSect="00D606C9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E85E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AB0D3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706E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D967C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34E5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3C52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92D1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B819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42C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9DA05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0024881"/>
    <w:multiLevelType w:val="hybridMultilevel"/>
    <w:tmpl w:val="96B88320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5DE75F7"/>
    <w:multiLevelType w:val="hybridMultilevel"/>
    <w:tmpl w:val="0922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9B241F"/>
    <w:multiLevelType w:val="hybridMultilevel"/>
    <w:tmpl w:val="8C285D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5C98"/>
    <w:rsid w:val="0001178A"/>
    <w:rsid w:val="000277C0"/>
    <w:rsid w:val="00034770"/>
    <w:rsid w:val="000404ED"/>
    <w:rsid w:val="00045AE4"/>
    <w:rsid w:val="00055258"/>
    <w:rsid w:val="00065859"/>
    <w:rsid w:val="0007426D"/>
    <w:rsid w:val="000822EF"/>
    <w:rsid w:val="00096F33"/>
    <w:rsid w:val="00097FC2"/>
    <w:rsid w:val="000A3F47"/>
    <w:rsid w:val="000B03FF"/>
    <w:rsid w:val="000B0729"/>
    <w:rsid w:val="000B0F8B"/>
    <w:rsid w:val="000B5A8D"/>
    <w:rsid w:val="000B7CB2"/>
    <w:rsid w:val="000D794E"/>
    <w:rsid w:val="000F0839"/>
    <w:rsid w:val="000F71CC"/>
    <w:rsid w:val="000F75C2"/>
    <w:rsid w:val="001001AF"/>
    <w:rsid w:val="0010265B"/>
    <w:rsid w:val="00106F4D"/>
    <w:rsid w:val="00131D5D"/>
    <w:rsid w:val="001464EC"/>
    <w:rsid w:val="001466E8"/>
    <w:rsid w:val="0015628D"/>
    <w:rsid w:val="00162364"/>
    <w:rsid w:val="001658E3"/>
    <w:rsid w:val="00167B5F"/>
    <w:rsid w:val="0017582E"/>
    <w:rsid w:val="001A6E63"/>
    <w:rsid w:val="001C6FC4"/>
    <w:rsid w:val="001D1DDE"/>
    <w:rsid w:val="001D46A5"/>
    <w:rsid w:val="001E0E7E"/>
    <w:rsid w:val="001F7106"/>
    <w:rsid w:val="00203D5F"/>
    <w:rsid w:val="00204DDA"/>
    <w:rsid w:val="00207BFC"/>
    <w:rsid w:val="0021405C"/>
    <w:rsid w:val="00220048"/>
    <w:rsid w:val="00272779"/>
    <w:rsid w:val="002860BD"/>
    <w:rsid w:val="0029796F"/>
    <w:rsid w:val="002A120C"/>
    <w:rsid w:val="002A21DC"/>
    <w:rsid w:val="002A2626"/>
    <w:rsid w:val="002C02D0"/>
    <w:rsid w:val="002C21A8"/>
    <w:rsid w:val="002D1FD6"/>
    <w:rsid w:val="002E074E"/>
    <w:rsid w:val="002E33A8"/>
    <w:rsid w:val="002E541D"/>
    <w:rsid w:val="002F65CF"/>
    <w:rsid w:val="003145C8"/>
    <w:rsid w:val="00314F7F"/>
    <w:rsid w:val="003161BD"/>
    <w:rsid w:val="00316646"/>
    <w:rsid w:val="00317ADB"/>
    <w:rsid w:val="0033387D"/>
    <w:rsid w:val="00340C4E"/>
    <w:rsid w:val="0035698C"/>
    <w:rsid w:val="003756ED"/>
    <w:rsid w:val="00392538"/>
    <w:rsid w:val="003E114D"/>
    <w:rsid w:val="003F327F"/>
    <w:rsid w:val="004041D0"/>
    <w:rsid w:val="00430CE0"/>
    <w:rsid w:val="00434287"/>
    <w:rsid w:val="004369EE"/>
    <w:rsid w:val="004416F1"/>
    <w:rsid w:val="00442FFC"/>
    <w:rsid w:val="00445F0B"/>
    <w:rsid w:val="00454FF2"/>
    <w:rsid w:val="004565A5"/>
    <w:rsid w:val="0046113B"/>
    <w:rsid w:val="004726C7"/>
    <w:rsid w:val="00480F1B"/>
    <w:rsid w:val="00487887"/>
    <w:rsid w:val="004A3CB0"/>
    <w:rsid w:val="004A7D93"/>
    <w:rsid w:val="004B3A6D"/>
    <w:rsid w:val="004B642A"/>
    <w:rsid w:val="004C7C24"/>
    <w:rsid w:val="004D3F4A"/>
    <w:rsid w:val="004E2E1A"/>
    <w:rsid w:val="005145D5"/>
    <w:rsid w:val="00514C14"/>
    <w:rsid w:val="005267F7"/>
    <w:rsid w:val="00555D2D"/>
    <w:rsid w:val="005727AA"/>
    <w:rsid w:val="00581220"/>
    <w:rsid w:val="00581302"/>
    <w:rsid w:val="00583028"/>
    <w:rsid w:val="00583B08"/>
    <w:rsid w:val="005A76E5"/>
    <w:rsid w:val="005E02B9"/>
    <w:rsid w:val="005E06E6"/>
    <w:rsid w:val="00604B1E"/>
    <w:rsid w:val="006069BD"/>
    <w:rsid w:val="00633AD8"/>
    <w:rsid w:val="0065424E"/>
    <w:rsid w:val="0065614F"/>
    <w:rsid w:val="0067783E"/>
    <w:rsid w:val="00686A5A"/>
    <w:rsid w:val="006908E6"/>
    <w:rsid w:val="006A4FC3"/>
    <w:rsid w:val="006A7898"/>
    <w:rsid w:val="006D27B0"/>
    <w:rsid w:val="006D6633"/>
    <w:rsid w:val="006D6708"/>
    <w:rsid w:val="006E365C"/>
    <w:rsid w:val="006E5766"/>
    <w:rsid w:val="006F0C47"/>
    <w:rsid w:val="006F2742"/>
    <w:rsid w:val="00713BA3"/>
    <w:rsid w:val="00715886"/>
    <w:rsid w:val="007171F7"/>
    <w:rsid w:val="00726410"/>
    <w:rsid w:val="007452BD"/>
    <w:rsid w:val="007503ED"/>
    <w:rsid w:val="0075198E"/>
    <w:rsid w:val="00761086"/>
    <w:rsid w:val="00764384"/>
    <w:rsid w:val="0076472D"/>
    <w:rsid w:val="00772B59"/>
    <w:rsid w:val="00796B61"/>
    <w:rsid w:val="007B27B7"/>
    <w:rsid w:val="007B344C"/>
    <w:rsid w:val="007B6C49"/>
    <w:rsid w:val="007C1012"/>
    <w:rsid w:val="007C4883"/>
    <w:rsid w:val="007F652A"/>
    <w:rsid w:val="007F73C8"/>
    <w:rsid w:val="00805BEB"/>
    <w:rsid w:val="0080624B"/>
    <w:rsid w:val="008325A2"/>
    <w:rsid w:val="00832EAA"/>
    <w:rsid w:val="00846CD1"/>
    <w:rsid w:val="00857478"/>
    <w:rsid w:val="008574B7"/>
    <w:rsid w:val="00862178"/>
    <w:rsid w:val="00876655"/>
    <w:rsid w:val="008967DB"/>
    <w:rsid w:val="008B1F1E"/>
    <w:rsid w:val="008D3BB4"/>
    <w:rsid w:val="008F0144"/>
    <w:rsid w:val="008F1980"/>
    <w:rsid w:val="0090090D"/>
    <w:rsid w:val="00902FC6"/>
    <w:rsid w:val="0090370D"/>
    <w:rsid w:val="00913C59"/>
    <w:rsid w:val="00925C98"/>
    <w:rsid w:val="0093385D"/>
    <w:rsid w:val="0093793D"/>
    <w:rsid w:val="00943C39"/>
    <w:rsid w:val="00951DBC"/>
    <w:rsid w:val="00965F32"/>
    <w:rsid w:val="00984F3C"/>
    <w:rsid w:val="009A10E8"/>
    <w:rsid w:val="009A7FDA"/>
    <w:rsid w:val="009C649B"/>
    <w:rsid w:val="009D7DD3"/>
    <w:rsid w:val="009E2B5C"/>
    <w:rsid w:val="009F4F8B"/>
    <w:rsid w:val="00A06D9A"/>
    <w:rsid w:val="00A14B8B"/>
    <w:rsid w:val="00A2007A"/>
    <w:rsid w:val="00A20CB0"/>
    <w:rsid w:val="00A221E6"/>
    <w:rsid w:val="00A22456"/>
    <w:rsid w:val="00A24F00"/>
    <w:rsid w:val="00A35D15"/>
    <w:rsid w:val="00A43E92"/>
    <w:rsid w:val="00A4489E"/>
    <w:rsid w:val="00A61D3B"/>
    <w:rsid w:val="00A62854"/>
    <w:rsid w:val="00A6697D"/>
    <w:rsid w:val="00A70C21"/>
    <w:rsid w:val="00A74582"/>
    <w:rsid w:val="00A769C5"/>
    <w:rsid w:val="00A82219"/>
    <w:rsid w:val="00AA3022"/>
    <w:rsid w:val="00AA30FE"/>
    <w:rsid w:val="00AA5442"/>
    <w:rsid w:val="00AB04CC"/>
    <w:rsid w:val="00AD4565"/>
    <w:rsid w:val="00AD5156"/>
    <w:rsid w:val="00AD5D90"/>
    <w:rsid w:val="00AD6E42"/>
    <w:rsid w:val="00AF4D7F"/>
    <w:rsid w:val="00AF6287"/>
    <w:rsid w:val="00B0225F"/>
    <w:rsid w:val="00B0431A"/>
    <w:rsid w:val="00B05CBE"/>
    <w:rsid w:val="00B14288"/>
    <w:rsid w:val="00B168D8"/>
    <w:rsid w:val="00B21704"/>
    <w:rsid w:val="00B50EAC"/>
    <w:rsid w:val="00B51B13"/>
    <w:rsid w:val="00B67C29"/>
    <w:rsid w:val="00B71106"/>
    <w:rsid w:val="00B751DD"/>
    <w:rsid w:val="00BA0770"/>
    <w:rsid w:val="00BA5D5B"/>
    <w:rsid w:val="00BA75EC"/>
    <w:rsid w:val="00BC6642"/>
    <w:rsid w:val="00BE5FEE"/>
    <w:rsid w:val="00BF46A6"/>
    <w:rsid w:val="00BF5AEB"/>
    <w:rsid w:val="00C01337"/>
    <w:rsid w:val="00C103A7"/>
    <w:rsid w:val="00C22C08"/>
    <w:rsid w:val="00C23B5C"/>
    <w:rsid w:val="00C41F79"/>
    <w:rsid w:val="00C43E8D"/>
    <w:rsid w:val="00C5375F"/>
    <w:rsid w:val="00C57CCD"/>
    <w:rsid w:val="00C82EE6"/>
    <w:rsid w:val="00CA3733"/>
    <w:rsid w:val="00CB3266"/>
    <w:rsid w:val="00CC153A"/>
    <w:rsid w:val="00CD2DBD"/>
    <w:rsid w:val="00CD42EE"/>
    <w:rsid w:val="00CD7526"/>
    <w:rsid w:val="00CF6975"/>
    <w:rsid w:val="00D1097C"/>
    <w:rsid w:val="00D2483C"/>
    <w:rsid w:val="00D30F38"/>
    <w:rsid w:val="00D30F4D"/>
    <w:rsid w:val="00D37467"/>
    <w:rsid w:val="00D606C9"/>
    <w:rsid w:val="00D64145"/>
    <w:rsid w:val="00D8047A"/>
    <w:rsid w:val="00D870DA"/>
    <w:rsid w:val="00DA626E"/>
    <w:rsid w:val="00DD7921"/>
    <w:rsid w:val="00E0027D"/>
    <w:rsid w:val="00E029E8"/>
    <w:rsid w:val="00E11FD4"/>
    <w:rsid w:val="00E12E68"/>
    <w:rsid w:val="00E26332"/>
    <w:rsid w:val="00E31E7D"/>
    <w:rsid w:val="00E3763E"/>
    <w:rsid w:val="00E409EA"/>
    <w:rsid w:val="00E5026B"/>
    <w:rsid w:val="00E569A1"/>
    <w:rsid w:val="00E67B89"/>
    <w:rsid w:val="00E86A52"/>
    <w:rsid w:val="00E92F74"/>
    <w:rsid w:val="00E96B02"/>
    <w:rsid w:val="00EA1713"/>
    <w:rsid w:val="00EA3EDA"/>
    <w:rsid w:val="00EA6E51"/>
    <w:rsid w:val="00EC7097"/>
    <w:rsid w:val="00ED6B4F"/>
    <w:rsid w:val="00ED72B2"/>
    <w:rsid w:val="00EE7FAD"/>
    <w:rsid w:val="00EF2139"/>
    <w:rsid w:val="00F242EC"/>
    <w:rsid w:val="00F27F15"/>
    <w:rsid w:val="00F50435"/>
    <w:rsid w:val="00F537BE"/>
    <w:rsid w:val="00F56FF0"/>
    <w:rsid w:val="00F63099"/>
    <w:rsid w:val="00F722A6"/>
    <w:rsid w:val="00F85649"/>
    <w:rsid w:val="00F919CD"/>
    <w:rsid w:val="00F92FE8"/>
    <w:rsid w:val="00F96F5C"/>
    <w:rsid w:val="00FA027C"/>
    <w:rsid w:val="00FB1EBC"/>
    <w:rsid w:val="00FB6350"/>
    <w:rsid w:val="00FC0805"/>
    <w:rsid w:val="00FC0BDD"/>
    <w:rsid w:val="00FC6787"/>
    <w:rsid w:val="00FD1608"/>
    <w:rsid w:val="00FF1433"/>
    <w:rsid w:val="00FF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F7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E541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967DB"/>
    <w:rPr>
      <w:lang w:eastAsia="en-US"/>
    </w:rPr>
  </w:style>
  <w:style w:type="paragraph" w:styleId="ListParagraph">
    <w:name w:val="List Paragraph"/>
    <w:basedOn w:val="Normal"/>
    <w:uiPriority w:val="99"/>
    <w:qFormat/>
    <w:rsid w:val="00203D5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C6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C6FC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8">
    <w:name w:val="Знак Знак8"/>
    <w:uiPriority w:val="99"/>
    <w:rsid w:val="00ED6B4F"/>
    <w:rPr>
      <w:rFonts w:ascii="Times New Roman" w:hAnsi="Times New Roman"/>
      <w:sz w:val="24"/>
      <w:lang w:eastAsia="ru-RU"/>
    </w:rPr>
  </w:style>
  <w:style w:type="paragraph" w:styleId="NormalWeb">
    <w:name w:val="Normal (Web)"/>
    <w:basedOn w:val="Normal"/>
    <w:uiPriority w:val="99"/>
    <w:semiHidden/>
    <w:rsid w:val="003145C8"/>
    <w:pPr>
      <w:spacing w:before="100" w:beforeAutospacing="1" w:after="100" w:afterAutospacing="1" w:line="240" w:lineRule="auto"/>
      <w:ind w:left="850" w:hanging="425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2121</TotalTime>
  <Pages>20</Pages>
  <Words>5676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81</cp:revision>
  <dcterms:created xsi:type="dcterms:W3CDTF">2013-08-11T16:20:00Z</dcterms:created>
  <dcterms:modified xsi:type="dcterms:W3CDTF">2015-10-11T15:14:00Z</dcterms:modified>
</cp:coreProperties>
</file>