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7B" w:rsidRDefault="0005357B" w:rsidP="001A41A3">
      <w:pPr>
        <w:shd w:val="clear" w:color="auto" w:fill="FFFFFF"/>
        <w:rPr>
          <w:b/>
          <w:bCs/>
          <w:i/>
          <w:color w:val="003300"/>
          <w:w w:val="101"/>
          <w:sz w:val="32"/>
          <w:szCs w:val="32"/>
        </w:rPr>
      </w:pPr>
      <w:r w:rsidRPr="00A3623C">
        <w:rPr>
          <w:b/>
          <w:bCs/>
          <w:i/>
          <w:color w:val="003300"/>
          <w:w w:val="101"/>
          <w:sz w:val="32"/>
          <w:szCs w:val="32"/>
        </w:rPr>
        <w:t xml:space="preserve">Дети учатся жить </w:t>
      </w:r>
      <w:r w:rsidRPr="00A3623C">
        <w:rPr>
          <w:b/>
          <w:bCs/>
          <w:i/>
          <w:color w:val="003300"/>
          <w:spacing w:val="81"/>
          <w:w w:val="101"/>
          <w:sz w:val="32"/>
          <w:szCs w:val="32"/>
        </w:rPr>
        <w:t>...</w:t>
      </w:r>
      <w:r w:rsidRPr="00A3623C">
        <w:rPr>
          <w:b/>
          <w:bCs/>
          <w:i/>
          <w:color w:val="003300"/>
          <w:w w:val="101"/>
          <w:sz w:val="32"/>
          <w:szCs w:val="32"/>
        </w:rPr>
        <w:t xml:space="preserve"> у жизни!</w:t>
      </w:r>
    </w:p>
    <w:p w:rsidR="0005357B" w:rsidRPr="00A3623C" w:rsidRDefault="0005357B" w:rsidP="001A41A3">
      <w:pPr>
        <w:shd w:val="clear" w:color="auto" w:fill="FFFFFF"/>
        <w:rPr>
          <w:b/>
          <w:bCs/>
          <w:i/>
          <w:color w:val="003300"/>
          <w:w w:val="101"/>
          <w:sz w:val="32"/>
          <w:szCs w:val="32"/>
        </w:rPr>
      </w:pPr>
    </w:p>
    <w:p w:rsidR="0005357B" w:rsidRPr="001A41A3" w:rsidRDefault="0005357B" w:rsidP="001A41A3">
      <w:pPr>
        <w:shd w:val="clear" w:color="auto" w:fill="FFFFFF"/>
        <w:rPr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rPr>
          <w:i/>
          <w:color w:val="333399"/>
          <w:spacing w:val="-1"/>
          <w:sz w:val="28"/>
          <w:szCs w:val="28"/>
        </w:rPr>
      </w:pPr>
      <w:r w:rsidRPr="00A3623C">
        <w:rPr>
          <w:i/>
          <w:color w:val="333399"/>
          <w:spacing w:val="-1"/>
          <w:sz w:val="28"/>
          <w:szCs w:val="28"/>
        </w:rPr>
        <w:t>Если ребенка постоянно критикуют, он учится ненавидеть.</w:t>
      </w:r>
    </w:p>
    <w:p w:rsidR="0005357B" w:rsidRPr="00A3623C" w:rsidRDefault="0005357B" w:rsidP="001A41A3">
      <w:pPr>
        <w:shd w:val="clear" w:color="auto" w:fill="FFFFFF"/>
        <w:ind w:left="34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rPr>
          <w:i/>
          <w:color w:val="333399"/>
          <w:spacing w:val="-1"/>
          <w:sz w:val="28"/>
          <w:szCs w:val="28"/>
        </w:rPr>
      </w:pPr>
      <w:r w:rsidRPr="00A3623C">
        <w:rPr>
          <w:i/>
          <w:color w:val="333399"/>
          <w:spacing w:val="-1"/>
          <w:sz w:val="28"/>
          <w:szCs w:val="28"/>
        </w:rPr>
        <w:t>Если ребенок живет во вражде, он учится агрессивности.</w:t>
      </w:r>
    </w:p>
    <w:p w:rsidR="0005357B" w:rsidRPr="00A3623C" w:rsidRDefault="0005357B" w:rsidP="001A41A3">
      <w:pPr>
        <w:shd w:val="clear" w:color="auto" w:fill="FFFFFF"/>
        <w:ind w:left="34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rPr>
          <w:i/>
          <w:color w:val="333399"/>
          <w:spacing w:val="-2"/>
          <w:sz w:val="28"/>
          <w:szCs w:val="28"/>
        </w:rPr>
      </w:pPr>
      <w:r w:rsidRPr="00A3623C">
        <w:rPr>
          <w:i/>
          <w:color w:val="333399"/>
          <w:spacing w:val="-2"/>
          <w:sz w:val="28"/>
          <w:szCs w:val="28"/>
        </w:rPr>
        <w:t>Если ребенка высмеивают, он становится замкнутым.</w:t>
      </w:r>
    </w:p>
    <w:p w:rsidR="0005357B" w:rsidRPr="00A3623C" w:rsidRDefault="0005357B" w:rsidP="001A41A3">
      <w:pPr>
        <w:shd w:val="clear" w:color="auto" w:fill="FFFFFF"/>
        <w:ind w:left="29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rPr>
          <w:i/>
          <w:color w:val="333399"/>
          <w:spacing w:val="-1"/>
          <w:sz w:val="28"/>
          <w:szCs w:val="28"/>
        </w:rPr>
      </w:pPr>
      <w:r w:rsidRPr="00A3623C">
        <w:rPr>
          <w:i/>
          <w:color w:val="333399"/>
          <w:spacing w:val="-1"/>
          <w:sz w:val="28"/>
          <w:szCs w:val="28"/>
        </w:rPr>
        <w:t>Если ребенок растет в упреках, он учится жить с чувством вины.</w:t>
      </w:r>
    </w:p>
    <w:p w:rsidR="0005357B" w:rsidRPr="00A3623C" w:rsidRDefault="0005357B" w:rsidP="001A41A3">
      <w:pPr>
        <w:shd w:val="clear" w:color="auto" w:fill="FFFFFF"/>
        <w:ind w:left="29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spacing w:before="5"/>
        <w:rPr>
          <w:i/>
          <w:color w:val="333399"/>
          <w:spacing w:val="-1"/>
          <w:sz w:val="28"/>
          <w:szCs w:val="28"/>
        </w:rPr>
      </w:pPr>
      <w:r w:rsidRPr="00A3623C">
        <w:rPr>
          <w:i/>
          <w:color w:val="333399"/>
          <w:spacing w:val="-1"/>
          <w:sz w:val="28"/>
          <w:szCs w:val="28"/>
        </w:rPr>
        <w:t>Если ребенок растет в терпимости, он учится понимать других.</w:t>
      </w:r>
    </w:p>
    <w:p w:rsidR="0005357B" w:rsidRPr="00A3623C" w:rsidRDefault="0005357B" w:rsidP="001A41A3">
      <w:pPr>
        <w:shd w:val="clear" w:color="auto" w:fill="FFFFFF"/>
        <w:spacing w:before="5"/>
        <w:ind w:left="34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rPr>
          <w:i/>
          <w:color w:val="333399"/>
          <w:spacing w:val="-2"/>
          <w:sz w:val="28"/>
          <w:szCs w:val="28"/>
        </w:rPr>
      </w:pPr>
      <w:r w:rsidRPr="00A3623C">
        <w:rPr>
          <w:i/>
          <w:color w:val="333399"/>
          <w:spacing w:val="-2"/>
          <w:sz w:val="28"/>
          <w:szCs w:val="28"/>
        </w:rPr>
        <w:t>Если ребенка подбадривают,  он учится верить в себя.</w:t>
      </w:r>
    </w:p>
    <w:p w:rsidR="0005357B" w:rsidRPr="00A3623C" w:rsidRDefault="0005357B" w:rsidP="001A41A3">
      <w:pPr>
        <w:shd w:val="clear" w:color="auto" w:fill="FFFFFF"/>
        <w:ind w:left="34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spacing w:before="14"/>
        <w:rPr>
          <w:i/>
          <w:color w:val="333399"/>
          <w:spacing w:val="-4"/>
          <w:sz w:val="28"/>
          <w:szCs w:val="28"/>
        </w:rPr>
      </w:pPr>
      <w:r w:rsidRPr="00A3623C">
        <w:rPr>
          <w:i/>
          <w:color w:val="333399"/>
          <w:spacing w:val="-4"/>
          <w:sz w:val="28"/>
          <w:szCs w:val="28"/>
        </w:rPr>
        <w:t xml:space="preserve">Если ребенка хвалят, он учится </w:t>
      </w:r>
      <w:r w:rsidRPr="00A3623C">
        <w:rPr>
          <w:i/>
          <w:color w:val="333399"/>
          <w:sz w:val="28"/>
          <w:szCs w:val="28"/>
        </w:rPr>
        <w:t xml:space="preserve"> </w:t>
      </w:r>
      <w:r w:rsidRPr="00A3623C">
        <w:rPr>
          <w:i/>
          <w:color w:val="333399"/>
          <w:spacing w:val="-4"/>
          <w:sz w:val="28"/>
          <w:szCs w:val="28"/>
        </w:rPr>
        <w:t>быть благородным.</w:t>
      </w:r>
    </w:p>
    <w:p w:rsidR="0005357B" w:rsidRPr="00A3623C" w:rsidRDefault="0005357B" w:rsidP="001A41A3">
      <w:pPr>
        <w:shd w:val="clear" w:color="auto" w:fill="FFFFFF"/>
        <w:spacing w:before="14"/>
        <w:ind w:left="29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rPr>
          <w:i/>
          <w:color w:val="333399"/>
          <w:spacing w:val="-1"/>
          <w:sz w:val="28"/>
          <w:szCs w:val="28"/>
        </w:rPr>
      </w:pPr>
      <w:r w:rsidRPr="00A3623C">
        <w:rPr>
          <w:i/>
          <w:color w:val="333399"/>
          <w:spacing w:val="-1"/>
          <w:sz w:val="28"/>
          <w:szCs w:val="28"/>
        </w:rPr>
        <w:t>Если ребенок растет в честности, он учится быть справедливым.</w:t>
      </w:r>
    </w:p>
    <w:p w:rsidR="0005357B" w:rsidRPr="00A3623C" w:rsidRDefault="0005357B" w:rsidP="001A41A3">
      <w:pPr>
        <w:shd w:val="clear" w:color="auto" w:fill="FFFFFF"/>
        <w:ind w:left="24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spacing w:before="10"/>
        <w:rPr>
          <w:i/>
          <w:color w:val="333399"/>
          <w:sz w:val="28"/>
          <w:szCs w:val="28"/>
        </w:rPr>
      </w:pPr>
      <w:r w:rsidRPr="00A3623C">
        <w:rPr>
          <w:i/>
          <w:color w:val="333399"/>
          <w:sz w:val="28"/>
          <w:szCs w:val="28"/>
        </w:rPr>
        <w:t>Если ребенок живёт в безопасности, он учится верить в людей.</w:t>
      </w:r>
    </w:p>
    <w:p w:rsidR="0005357B" w:rsidRPr="00A3623C" w:rsidRDefault="0005357B" w:rsidP="001A41A3">
      <w:pPr>
        <w:shd w:val="clear" w:color="auto" w:fill="FFFFFF"/>
        <w:spacing w:before="10"/>
        <w:ind w:left="24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rPr>
          <w:i/>
          <w:color w:val="333399"/>
          <w:spacing w:val="-1"/>
          <w:sz w:val="28"/>
          <w:szCs w:val="28"/>
        </w:rPr>
      </w:pPr>
      <w:r w:rsidRPr="00A3623C">
        <w:rPr>
          <w:i/>
          <w:color w:val="333399"/>
          <w:spacing w:val="-1"/>
          <w:sz w:val="28"/>
          <w:szCs w:val="28"/>
        </w:rPr>
        <w:t>Если ребенка поддерживают, он учится ценить себя.</w:t>
      </w:r>
    </w:p>
    <w:p w:rsidR="0005357B" w:rsidRPr="00A3623C" w:rsidRDefault="0005357B" w:rsidP="001A41A3">
      <w:pPr>
        <w:shd w:val="clear" w:color="auto" w:fill="FFFFFF"/>
        <w:ind w:left="24"/>
        <w:rPr>
          <w:i/>
          <w:color w:val="333399"/>
          <w:sz w:val="28"/>
          <w:szCs w:val="28"/>
        </w:rPr>
      </w:pPr>
    </w:p>
    <w:p w:rsidR="0005357B" w:rsidRPr="00A3623C" w:rsidRDefault="0005357B" w:rsidP="00A3623C">
      <w:pPr>
        <w:numPr>
          <w:ilvl w:val="0"/>
          <w:numId w:val="1"/>
        </w:numPr>
        <w:shd w:val="clear" w:color="auto" w:fill="FFFFFF"/>
        <w:spacing w:before="5"/>
        <w:rPr>
          <w:i/>
          <w:color w:val="333399"/>
          <w:sz w:val="28"/>
          <w:szCs w:val="28"/>
        </w:rPr>
      </w:pPr>
      <w:r w:rsidRPr="00A3623C">
        <w:rPr>
          <w:i/>
          <w:color w:val="333399"/>
          <w:spacing w:val="-1"/>
          <w:sz w:val="28"/>
          <w:szCs w:val="28"/>
        </w:rPr>
        <w:t xml:space="preserve">Если ребенок живет в понимании и дружелюбии, он учится находить </w:t>
      </w:r>
      <w:r w:rsidRPr="00A3623C">
        <w:rPr>
          <w:i/>
          <w:color w:val="333399"/>
          <w:spacing w:val="-2"/>
          <w:sz w:val="28"/>
          <w:szCs w:val="28"/>
        </w:rPr>
        <w:t>любовь мире.</w:t>
      </w:r>
    </w:p>
    <w:p w:rsidR="0005357B" w:rsidRPr="001A41A3" w:rsidRDefault="0005357B" w:rsidP="001A41A3">
      <w:pPr>
        <w:rPr>
          <w:sz w:val="28"/>
          <w:szCs w:val="28"/>
        </w:rPr>
      </w:pPr>
      <w:r w:rsidRPr="001A41A3">
        <w:rPr>
          <w:sz w:val="28"/>
          <w:szCs w:val="28"/>
        </w:rPr>
        <w:t> </w:t>
      </w:r>
    </w:p>
    <w:sectPr w:rsidR="0005357B" w:rsidRPr="001A41A3" w:rsidSect="0032460F">
      <w:pgSz w:w="11906" w:h="16838"/>
      <w:pgMar w:top="1134" w:right="850" w:bottom="1134" w:left="1701" w:header="708" w:footer="708" w:gutter="0"/>
      <w:pgBorders w:offsetFrom="page">
        <w:top w:val="doubleWave" w:sz="6" w:space="24" w:color="666699"/>
        <w:left w:val="doubleWave" w:sz="6" w:space="24" w:color="666699"/>
        <w:bottom w:val="doubleWave" w:sz="6" w:space="24" w:color="666699"/>
        <w:right w:val="doubleWave" w:sz="6" w:space="24" w:color="6666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E08"/>
    <w:multiLevelType w:val="hybridMultilevel"/>
    <w:tmpl w:val="3F922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1A3"/>
    <w:rsid w:val="0005357B"/>
    <w:rsid w:val="001459E1"/>
    <w:rsid w:val="001A41A3"/>
    <w:rsid w:val="0032460F"/>
    <w:rsid w:val="00A3623C"/>
    <w:rsid w:val="00BF63D5"/>
    <w:rsid w:val="00F1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101</Words>
  <Characters>581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Alexey</cp:lastModifiedBy>
  <cp:revision>2</cp:revision>
  <dcterms:created xsi:type="dcterms:W3CDTF">2009-11-15T17:50:00Z</dcterms:created>
  <dcterms:modified xsi:type="dcterms:W3CDTF">2012-06-26T16:54:00Z</dcterms:modified>
</cp:coreProperties>
</file>