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FC" w:rsidRPr="0091713D" w:rsidRDefault="006A31FC" w:rsidP="004033D4">
      <w:pPr>
        <w:autoSpaceDE w:val="0"/>
        <w:autoSpaceDN w:val="0"/>
        <w:adjustRightInd w:val="0"/>
        <w:jc w:val="center"/>
        <w:rPr>
          <w:b/>
          <w:bCs/>
          <w:sz w:val="40"/>
          <w:szCs w:val="44"/>
        </w:rPr>
      </w:pPr>
      <w:r w:rsidRPr="0091713D">
        <w:rPr>
          <w:b/>
          <w:bCs/>
          <w:sz w:val="40"/>
          <w:szCs w:val="44"/>
        </w:rPr>
        <w:t>Комплексно-</w:t>
      </w:r>
    </w:p>
    <w:p w:rsidR="006A31FC" w:rsidRPr="0091713D" w:rsidRDefault="006A31FC" w:rsidP="004033D4">
      <w:pPr>
        <w:autoSpaceDE w:val="0"/>
        <w:autoSpaceDN w:val="0"/>
        <w:adjustRightInd w:val="0"/>
        <w:jc w:val="center"/>
        <w:rPr>
          <w:sz w:val="40"/>
          <w:szCs w:val="44"/>
        </w:rPr>
      </w:pPr>
      <w:r w:rsidRPr="0091713D">
        <w:rPr>
          <w:b/>
          <w:bCs/>
          <w:sz w:val="40"/>
          <w:szCs w:val="44"/>
        </w:rPr>
        <w:t>тематическое планирование</w:t>
      </w:r>
    </w:p>
    <w:tbl>
      <w:tblPr>
        <w:tblW w:w="165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3"/>
        <w:gridCol w:w="11340"/>
        <w:gridCol w:w="2693"/>
      </w:tblGrid>
      <w:tr w:rsidR="006A31FC" w:rsidRPr="00FD7527" w:rsidTr="00BC5BDE">
        <w:tc>
          <w:tcPr>
            <w:tcW w:w="2553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  <w:r w:rsidRPr="00BC5BDE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340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  <w:r w:rsidRPr="00BC5BDE">
              <w:rPr>
                <w:b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2693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C5BDE">
              <w:rPr>
                <w:b/>
                <w:sz w:val="28"/>
                <w:szCs w:val="28"/>
              </w:rPr>
              <w:t>Варианты итоговых мероприятий</w:t>
            </w:r>
          </w:p>
        </w:tc>
      </w:tr>
      <w:tr w:rsidR="006A31FC" w:rsidRPr="00913C38" w:rsidTr="00BC5BDE">
        <w:tc>
          <w:tcPr>
            <w:tcW w:w="2553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BC5BDE">
              <w:rPr>
                <w:iCs/>
                <w:sz w:val="28"/>
                <w:szCs w:val="28"/>
              </w:rPr>
              <w:t>Сентябрь.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BC5BDE">
              <w:rPr>
                <w:iCs/>
                <w:sz w:val="28"/>
                <w:szCs w:val="28"/>
              </w:rPr>
              <w:t>«День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BC5BDE">
              <w:rPr>
                <w:iCs/>
                <w:sz w:val="28"/>
                <w:szCs w:val="28"/>
              </w:rPr>
              <w:t>Знаний»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(1 неделя)</w:t>
            </w:r>
          </w:p>
        </w:tc>
        <w:tc>
          <w:tcPr>
            <w:tcW w:w="11340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Развивать у детей познавательную мотивацию, интерес к школе, книге. Формировать дружеские, доброжелательные отношения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между детьми. Продолжать знакомить с детским садом как ближайшим социальным окружением ребенка (обратить внимание на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произошедшие изменения: покрашен забор,появились новые столы), расширять представления о профессиях сотрудников детского сада (воспитатель, помощник воспитателя,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музыкальный руководитель, врач, дворник,повар и др.)</w:t>
            </w:r>
          </w:p>
        </w:tc>
        <w:tc>
          <w:tcPr>
            <w:tcW w:w="2693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Выставка детского творчества.</w:t>
            </w:r>
          </w:p>
        </w:tc>
      </w:tr>
      <w:tr w:rsidR="006A31FC" w:rsidRPr="00913C38" w:rsidTr="00BC5BDE">
        <w:tc>
          <w:tcPr>
            <w:tcW w:w="2553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8"/>
                <w:szCs w:val="28"/>
              </w:rPr>
            </w:pP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«Игрушки»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(2 неделя)</w:t>
            </w:r>
          </w:p>
        </w:tc>
        <w:tc>
          <w:tcPr>
            <w:tcW w:w="11340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Создавать условия для расширения представлений детей об окружающем. Продолжать знакомить детей с признаками предметов, учить определять их цвет, форму, величину, вес. Рассказывать о материалах, из которых сделаны игрушки, об их свойствах и качествах. Объяснять целесообразность изготовления предмета из определенного материала. Поддерживать попытки самостоятельно обследовать предметы, используя знакомые и новые способы; сравнивать, группировать и классифицировать предметы. Приучать детей самостоятельно поддерживать порядок в групповой комнате и на участке детского сада: убирать на место строительный материал, игрушки.</w:t>
            </w:r>
          </w:p>
        </w:tc>
        <w:tc>
          <w:tcPr>
            <w:tcW w:w="2693" w:type="dxa"/>
          </w:tcPr>
          <w:p w:rsidR="006A31FC" w:rsidRPr="00BC5BDE" w:rsidRDefault="006A31FC" w:rsidP="00A63AFC">
            <w:pPr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Дидактическая игра «Опиши и назови»</w:t>
            </w:r>
          </w:p>
        </w:tc>
      </w:tr>
      <w:tr w:rsidR="006A31FC" w:rsidRPr="00913C38" w:rsidTr="00BC5BDE">
        <w:trPr>
          <w:trHeight w:val="2280"/>
        </w:trPr>
        <w:tc>
          <w:tcPr>
            <w:tcW w:w="2553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«Осень, сезонные изменения в природе.»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(3 неделя)</w:t>
            </w:r>
          </w:p>
        </w:tc>
        <w:tc>
          <w:tcPr>
            <w:tcW w:w="11340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Расширять представление детей о природе. Расширять  представление детей об осени. Учить детей замечать и называть изменения в природе: похолодало, осадки, ветер, листопад, созревают плоды и корнеплоды, птицы улетают на юг, вести сезонные наблюдения. Расширение представлений о правилах безопасного поведения на природе. Воспитание бережного отношения к природе. Формирование элементарных экологических представлений. Принимать участие в сборе семян растений.</w:t>
            </w:r>
          </w:p>
        </w:tc>
        <w:tc>
          <w:tcPr>
            <w:tcW w:w="2693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Выставка рисунков «Осень»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6A31FC" w:rsidRPr="00913C38" w:rsidTr="00BC5BDE">
        <w:trPr>
          <w:trHeight w:val="1826"/>
        </w:trPr>
        <w:tc>
          <w:tcPr>
            <w:tcW w:w="2553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BC5BDE">
              <w:rPr>
                <w:iCs/>
                <w:sz w:val="28"/>
                <w:szCs w:val="28"/>
              </w:rPr>
              <w:t>«Овощи и фрукты»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(4 неделя)</w:t>
            </w:r>
          </w:p>
        </w:tc>
        <w:tc>
          <w:tcPr>
            <w:tcW w:w="11340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Создавать условия для расширения представлений детей о природе. Продолжать знакомить детей с признаками предметов, учить определять цвет, форму, величину, вес. Продолжать знакомить с фруктами (яблоко, груша, слива, персик), овощами (помидор, огурец, морковь, свекла, лук)</w:t>
            </w:r>
          </w:p>
        </w:tc>
        <w:tc>
          <w:tcPr>
            <w:tcW w:w="2693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Викторина «Отгадай загадку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A31FC" w:rsidRPr="00913C38" w:rsidTr="00BC5BDE">
        <w:tc>
          <w:tcPr>
            <w:tcW w:w="2553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BC5BDE">
              <w:rPr>
                <w:iCs/>
                <w:sz w:val="28"/>
                <w:szCs w:val="28"/>
              </w:rPr>
              <w:t>Октябрь. « Я-в мире человек.»      (1 неделя)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0" w:type="dxa"/>
          </w:tcPr>
          <w:p w:rsidR="006A31FC" w:rsidRPr="00BC5BDE" w:rsidRDefault="006A31FC" w:rsidP="00BC5BDE">
            <w:pPr>
              <w:widowControl w:val="0"/>
              <w:autoSpaceDE w:val="0"/>
              <w:autoSpaceDN w:val="0"/>
              <w:adjustRightInd w:val="0"/>
              <w:spacing w:line="268" w:lineRule="auto"/>
              <w:ind w:right="142"/>
              <w:rPr>
                <w:sz w:val="28"/>
                <w:szCs w:val="28"/>
              </w:rPr>
            </w:pPr>
            <w:r w:rsidRPr="00BC5BDE">
              <w:rPr>
                <w:color w:val="231F20"/>
                <w:spacing w:val="3"/>
                <w:w w:val="95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3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ш</w:t>
            </w:r>
            <w:r w:rsidRPr="00BC5BDE">
              <w:rPr>
                <w:color w:val="231F20"/>
                <w:spacing w:val="4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3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3"/>
                <w:sz w:val="28"/>
                <w:szCs w:val="28"/>
              </w:rPr>
              <w:t>я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8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spacing w:val="4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3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4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3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4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spacing w:val="8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8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4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3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9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8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2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б</w:t>
            </w:r>
            <w:r w:rsidRPr="00BC5BDE">
              <w:rPr>
                <w:color w:val="231F20"/>
                <w:spacing w:val="4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3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2"/>
                <w:w w:val="104"/>
                <w:sz w:val="28"/>
                <w:szCs w:val="28"/>
              </w:rPr>
              <w:t>ж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3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4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  <w:r w:rsidRPr="00BC5BDE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2"/>
                <w:w w:val="95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4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3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ш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3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4"/>
                <w:sz w:val="28"/>
                <w:szCs w:val="28"/>
              </w:rPr>
              <w:t>я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spacing w:val="3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3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4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3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spacing w:val="11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4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spacing w:val="11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11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4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spacing w:val="11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spacing w:val="4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  <w:r w:rsidRPr="00BC5BDE">
              <w:rPr>
                <w:color w:val="231F20"/>
                <w:spacing w:val="11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17"/>
                <w:sz w:val="28"/>
                <w:szCs w:val="28"/>
              </w:rPr>
              <w:t>Ф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4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3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4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11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4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4"/>
                <w:w w:val="97"/>
                <w:sz w:val="28"/>
                <w:szCs w:val="28"/>
              </w:rPr>
              <w:t>ч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3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3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4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4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spacing w:val="3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4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3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4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spacing w:val="4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4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4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3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тв</w:t>
            </w:r>
            <w:r w:rsidRPr="00BC5BDE">
              <w:rPr>
                <w:color w:val="231F20"/>
                <w:spacing w:val="4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нн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96"/>
                <w:sz w:val="28"/>
                <w:szCs w:val="28"/>
              </w:rPr>
              <w:t>х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4"/>
                <w:w w:val="103"/>
                <w:sz w:val="28"/>
                <w:szCs w:val="28"/>
              </w:rPr>
              <w:t>ш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3"/>
                <w:sz w:val="28"/>
                <w:szCs w:val="28"/>
              </w:rPr>
              <w:t>я</w:t>
            </w:r>
            <w:r w:rsidRPr="00BC5BDE">
              <w:rPr>
                <w:color w:val="231F20"/>
                <w:w w:val="96"/>
                <w:sz w:val="28"/>
                <w:szCs w:val="28"/>
              </w:rPr>
              <w:t>х</w:t>
            </w:r>
            <w:r w:rsidRPr="00BC5BDE">
              <w:rPr>
                <w:color w:val="231F20"/>
                <w:spacing w:val="26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26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4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spacing w:val="3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26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9"/>
                <w:sz w:val="28"/>
                <w:szCs w:val="28"/>
              </w:rPr>
              <w:t>(с</w:t>
            </w:r>
            <w:r w:rsidRPr="00BC5BDE">
              <w:rPr>
                <w:color w:val="231F20"/>
                <w:spacing w:val="4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11"/>
                <w:sz w:val="28"/>
                <w:szCs w:val="28"/>
              </w:rPr>
              <w:t>,</w:t>
            </w:r>
            <w:r w:rsidRPr="00BC5BDE">
              <w:rPr>
                <w:color w:val="231F20"/>
                <w:spacing w:val="26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97"/>
                <w:sz w:val="28"/>
                <w:szCs w:val="28"/>
              </w:rPr>
              <w:t>ч</w:t>
            </w:r>
            <w:r w:rsidRPr="00BC5BDE">
              <w:rPr>
                <w:color w:val="231F20"/>
                <w:spacing w:val="3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w w:val="111"/>
                <w:sz w:val="28"/>
                <w:szCs w:val="28"/>
              </w:rPr>
              <w:t>,</w:t>
            </w:r>
            <w:r w:rsidRPr="00BC5BDE">
              <w:rPr>
                <w:color w:val="231F20"/>
                <w:spacing w:val="26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4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11"/>
                <w:sz w:val="28"/>
                <w:szCs w:val="28"/>
              </w:rPr>
              <w:t>,</w:t>
            </w:r>
            <w:r w:rsidRPr="00BC5BDE">
              <w:rPr>
                <w:color w:val="231F20"/>
                <w:spacing w:val="26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4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-17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26"/>
                <w:w w:val="111"/>
                <w:sz w:val="28"/>
                <w:szCs w:val="28"/>
              </w:rPr>
              <w:t>.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3"/>
                <w:w w:val="111"/>
                <w:sz w:val="28"/>
                <w:szCs w:val="28"/>
              </w:rPr>
              <w:t>.</w:t>
            </w:r>
            <w:r w:rsidRPr="00BC5BDE">
              <w:rPr>
                <w:color w:val="231F20"/>
                <w:spacing w:val="3"/>
                <w:w w:val="109"/>
                <w:sz w:val="28"/>
                <w:szCs w:val="28"/>
              </w:rPr>
              <w:t>)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  <w:r w:rsidRPr="00BC5BDE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2"/>
                <w:w w:val="110"/>
                <w:sz w:val="28"/>
                <w:szCs w:val="28"/>
              </w:rPr>
              <w:t>З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4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3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spacing w:val="3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4"/>
                <w:sz w:val="28"/>
                <w:szCs w:val="28"/>
              </w:rPr>
              <w:t>я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2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4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3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2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4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96"/>
                <w:sz w:val="28"/>
                <w:szCs w:val="28"/>
              </w:rPr>
              <w:t>х</w:t>
            </w:r>
            <w:r w:rsidRPr="00BC5BDE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2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11"/>
                <w:sz w:val="28"/>
                <w:szCs w:val="28"/>
              </w:rPr>
              <w:t>,</w:t>
            </w:r>
            <w:r w:rsidRPr="00BC5BDE">
              <w:rPr>
                <w:color w:val="231F20"/>
                <w:spacing w:val="51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4"/>
                <w:w w:val="96"/>
                <w:sz w:val="28"/>
                <w:szCs w:val="28"/>
              </w:rPr>
              <w:t>ф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ми</w:t>
            </w:r>
            <w:r w:rsidRPr="00BC5BDE">
              <w:rPr>
                <w:color w:val="231F20"/>
                <w:spacing w:val="3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4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51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5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spacing w:val="4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3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11"/>
                <w:sz w:val="28"/>
                <w:szCs w:val="28"/>
              </w:rPr>
              <w:t>;</w:t>
            </w:r>
            <w:r w:rsidRPr="00BC5BDE">
              <w:rPr>
                <w:color w:val="231F20"/>
                <w:spacing w:val="5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им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5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4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4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10"/>
                <w:sz w:val="28"/>
                <w:szCs w:val="28"/>
              </w:rPr>
              <w:t>З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3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4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ми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1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4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spacing w:val="1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1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spacing w:val="4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96"/>
                <w:sz w:val="28"/>
                <w:szCs w:val="28"/>
              </w:rPr>
              <w:t>ф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4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3"/>
                <w:sz w:val="28"/>
                <w:szCs w:val="28"/>
              </w:rPr>
              <w:t>я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1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4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4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6"/>
                <w:w w:val="103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6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6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6"/>
                <w:w w:val="106"/>
                <w:sz w:val="28"/>
                <w:szCs w:val="28"/>
              </w:rPr>
              <w:t>пи</w:t>
            </w:r>
            <w:r w:rsidRPr="00BC5BDE">
              <w:rPr>
                <w:color w:val="231F20"/>
                <w:spacing w:val="6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6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spacing w:val="6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6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6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107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6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spacing w:val="6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6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7"/>
                <w:w w:val="104"/>
                <w:sz w:val="28"/>
                <w:szCs w:val="28"/>
              </w:rPr>
              <w:t>ж</w:t>
            </w:r>
            <w:r w:rsidRPr="00BC5BDE">
              <w:rPr>
                <w:color w:val="231F20"/>
                <w:spacing w:val="5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7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6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107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107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6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6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6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spacing w:val="6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spacing w:val="107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7"/>
                <w:w w:val="105"/>
                <w:sz w:val="28"/>
                <w:szCs w:val="28"/>
              </w:rPr>
              <w:t>б</w:t>
            </w:r>
            <w:r w:rsidRPr="00BC5BDE">
              <w:rPr>
                <w:color w:val="231F20"/>
                <w:spacing w:val="6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6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6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spacing w:val="6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6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96"/>
                <w:sz w:val="28"/>
                <w:szCs w:val="28"/>
              </w:rPr>
              <w:t>х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3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spacing w:val="3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4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3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spacing w:val="3"/>
                <w:w w:val="96"/>
                <w:sz w:val="28"/>
                <w:szCs w:val="28"/>
              </w:rPr>
              <w:t>х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</w:p>
          <w:p w:rsidR="006A31FC" w:rsidRPr="00BC5BDE" w:rsidRDefault="006A31FC" w:rsidP="00BC5BDE">
            <w:pPr>
              <w:widowControl w:val="0"/>
              <w:autoSpaceDE w:val="0"/>
              <w:autoSpaceDN w:val="0"/>
              <w:adjustRightInd w:val="0"/>
              <w:spacing w:line="268" w:lineRule="auto"/>
              <w:ind w:right="142"/>
              <w:rPr>
                <w:sz w:val="28"/>
                <w:szCs w:val="28"/>
              </w:rPr>
            </w:pPr>
            <w:r w:rsidRPr="00BC5BDE">
              <w:rPr>
                <w:color w:val="231F20"/>
                <w:w w:val="117"/>
                <w:sz w:val="28"/>
                <w:szCs w:val="28"/>
              </w:rPr>
              <w:t>Ф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ми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4"/>
                <w:sz w:val="28"/>
                <w:szCs w:val="28"/>
              </w:rPr>
              <w:t>ж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w w:val="103"/>
                <w:sz w:val="28"/>
                <w:szCs w:val="28"/>
              </w:rPr>
              <w:t>ю</w:t>
            </w:r>
            <w:r w:rsidRPr="00BC5BDE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оо</w:t>
            </w:r>
            <w:r w:rsidRPr="00BC5BDE">
              <w:rPr>
                <w:color w:val="231F20"/>
                <w:w w:val="104"/>
                <w:sz w:val="28"/>
                <w:szCs w:val="28"/>
              </w:rPr>
              <w:t>ц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-11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w w:val="111"/>
                <w:sz w:val="28"/>
                <w:szCs w:val="28"/>
              </w:rPr>
              <w:t>,</w:t>
            </w:r>
            <w:r w:rsidRPr="00BC5BDE">
              <w:rPr>
                <w:color w:val="231F2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об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spacing w:val="27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94"/>
                <w:sz w:val="28"/>
                <w:szCs w:val="28"/>
              </w:rPr>
              <w:t>Я</w:t>
            </w:r>
            <w:r w:rsidRPr="00BC5BDE">
              <w:rPr>
                <w:color w:val="231F20"/>
                <w:spacing w:val="28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9"/>
                <w:sz w:val="28"/>
                <w:szCs w:val="28"/>
              </w:rPr>
              <w:t>(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18"/>
                <w:sz w:val="28"/>
                <w:szCs w:val="28"/>
              </w:rPr>
              <w:t>г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28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4"/>
                <w:sz w:val="28"/>
                <w:szCs w:val="28"/>
              </w:rPr>
              <w:t>ж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spacing w:val="28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5"/>
                <w:sz w:val="28"/>
                <w:szCs w:val="28"/>
              </w:rPr>
              <w:t>б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spacing w:val="28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28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4"/>
                <w:sz w:val="28"/>
                <w:szCs w:val="28"/>
              </w:rPr>
              <w:t>ж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97"/>
                <w:sz w:val="28"/>
                <w:szCs w:val="28"/>
              </w:rPr>
              <w:t>ч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3"/>
                <w:sz w:val="28"/>
                <w:szCs w:val="28"/>
              </w:rPr>
              <w:t>щ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25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w w:val="105"/>
                <w:sz w:val="28"/>
                <w:szCs w:val="28"/>
              </w:rPr>
              <w:t>б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4"/>
                <w:sz w:val="28"/>
                <w:szCs w:val="28"/>
              </w:rPr>
              <w:t>ж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spacing w:val="26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25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w w:val="111"/>
                <w:sz w:val="28"/>
                <w:szCs w:val="28"/>
              </w:rPr>
              <w:t>,</w:t>
            </w:r>
            <w:r w:rsidRPr="00BC5BDE">
              <w:rPr>
                <w:color w:val="231F20"/>
                <w:spacing w:val="26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97"/>
                <w:sz w:val="28"/>
                <w:szCs w:val="28"/>
              </w:rPr>
              <w:t>ч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26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25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96"/>
                <w:sz w:val="28"/>
                <w:szCs w:val="28"/>
              </w:rPr>
              <w:t>х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3"/>
                <w:sz w:val="28"/>
                <w:szCs w:val="28"/>
              </w:rPr>
              <w:t>ш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ий</w:t>
            </w:r>
            <w:r w:rsidRPr="00BC5BDE">
              <w:rPr>
                <w:color w:val="231F20"/>
                <w:w w:val="111"/>
                <w:sz w:val="28"/>
                <w:szCs w:val="28"/>
              </w:rPr>
              <w:t>,</w:t>
            </w:r>
            <w:r w:rsidRPr="00BC5BDE">
              <w:rPr>
                <w:color w:val="231F20"/>
                <w:spacing w:val="26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97"/>
                <w:sz w:val="28"/>
                <w:szCs w:val="28"/>
              </w:rPr>
              <w:t>ч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18"/>
                <w:sz w:val="28"/>
                <w:szCs w:val="28"/>
              </w:rPr>
              <w:t>г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14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104"/>
                <w:sz w:val="28"/>
                <w:szCs w:val="28"/>
              </w:rPr>
              <w:t>ю</w:t>
            </w:r>
            <w:r w:rsidRPr="00BC5BDE">
              <w:rPr>
                <w:color w:val="231F20"/>
                <w:w w:val="105"/>
                <w:sz w:val="28"/>
                <w:szCs w:val="28"/>
              </w:rPr>
              <w:t>б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9"/>
                <w:sz w:val="28"/>
                <w:szCs w:val="28"/>
              </w:rPr>
              <w:t>)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  <w:r w:rsidRPr="00BC5BDE">
              <w:rPr>
                <w:color w:val="231F20"/>
                <w:spacing w:val="14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95"/>
                <w:sz w:val="28"/>
                <w:szCs w:val="28"/>
              </w:rPr>
              <w:t>Р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14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spacing w:val="14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spacing w:val="14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шн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об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5BDE">
              <w:rPr>
                <w:color w:val="231F20"/>
                <w:spacing w:val="4"/>
                <w:w w:val="103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4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4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4"/>
                <w:w w:val="106"/>
                <w:sz w:val="28"/>
                <w:szCs w:val="28"/>
              </w:rPr>
              <w:t>пи</w:t>
            </w:r>
            <w:r w:rsidRPr="00BC5BDE">
              <w:rPr>
                <w:color w:val="231F20"/>
                <w:spacing w:val="4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5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spacing w:val="4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4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4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57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4"/>
                <w:w w:val="108"/>
                <w:sz w:val="28"/>
                <w:szCs w:val="28"/>
              </w:rPr>
              <w:t>э</w:t>
            </w:r>
            <w:r w:rsidRPr="00BC5BDE">
              <w:rPr>
                <w:color w:val="231F20"/>
                <w:spacing w:val="4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spacing w:val="5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4"/>
                <w:w w:val="104"/>
                <w:sz w:val="28"/>
                <w:szCs w:val="28"/>
              </w:rPr>
              <w:t>ц</w:t>
            </w:r>
            <w:r w:rsidRPr="00BC5BDE">
              <w:rPr>
                <w:color w:val="231F20"/>
                <w:spacing w:val="4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4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4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4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5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4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4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4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w w:val="103"/>
                <w:sz w:val="28"/>
                <w:szCs w:val="28"/>
              </w:rPr>
              <w:t>ю</w:t>
            </w:r>
            <w:r w:rsidRPr="00BC5BDE">
              <w:rPr>
                <w:color w:val="231F20"/>
                <w:spacing w:val="57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4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4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4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spacing w:val="5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spacing w:val="4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4"/>
                <w:w w:val="97"/>
                <w:sz w:val="28"/>
                <w:szCs w:val="28"/>
              </w:rPr>
              <w:t>ч</w:t>
            </w:r>
            <w:r w:rsidRPr="00BC5BDE">
              <w:rPr>
                <w:color w:val="231F20"/>
                <w:spacing w:val="4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4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4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5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4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39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4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sz w:val="28"/>
                <w:szCs w:val="28"/>
              </w:rPr>
              <w:t>я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9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б</w:t>
            </w:r>
            <w:r w:rsidRPr="00BC5BDE">
              <w:rPr>
                <w:color w:val="231F20"/>
                <w:spacing w:val="4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3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spacing w:val="3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96"/>
                <w:sz w:val="28"/>
                <w:szCs w:val="28"/>
              </w:rPr>
              <w:t>х</w:t>
            </w:r>
            <w:r w:rsidRPr="00BC5BDE">
              <w:rPr>
                <w:color w:val="231F20"/>
                <w:spacing w:val="39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4"/>
                <w:w w:val="104"/>
                <w:sz w:val="28"/>
                <w:szCs w:val="28"/>
              </w:rPr>
              <w:t>ю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w w:val="111"/>
                <w:sz w:val="28"/>
                <w:szCs w:val="28"/>
              </w:rPr>
              <w:t>,</w:t>
            </w:r>
            <w:r w:rsidRPr="00BC5BDE">
              <w:rPr>
                <w:color w:val="231F20"/>
                <w:spacing w:val="39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96"/>
                <w:sz w:val="28"/>
                <w:szCs w:val="28"/>
              </w:rPr>
              <w:t>ф</w:t>
            </w:r>
            <w:r w:rsidRPr="00BC5BDE">
              <w:rPr>
                <w:color w:val="231F20"/>
                <w:spacing w:val="4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ми</w:t>
            </w:r>
            <w:r w:rsidRPr="00BC5BDE">
              <w:rPr>
                <w:color w:val="231F20"/>
                <w:spacing w:val="3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4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3"/>
                <w:w w:val="104"/>
                <w:sz w:val="28"/>
                <w:szCs w:val="28"/>
              </w:rPr>
              <w:t>ж</w:t>
            </w:r>
            <w:r w:rsidRPr="00BC5BDE">
              <w:rPr>
                <w:color w:val="231F20"/>
                <w:spacing w:val="4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3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4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11"/>
                <w:sz w:val="28"/>
                <w:szCs w:val="28"/>
              </w:rPr>
              <w:t>,</w:t>
            </w:r>
            <w:r w:rsidRPr="00BC5BDE">
              <w:rPr>
                <w:color w:val="231F20"/>
                <w:spacing w:val="37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б</w:t>
            </w:r>
            <w:r w:rsidRPr="00BC5BDE">
              <w:rPr>
                <w:color w:val="231F20"/>
                <w:spacing w:val="4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3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3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7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4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ш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4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6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37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spacing w:val="4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4"/>
                <w:sz w:val="28"/>
                <w:szCs w:val="28"/>
              </w:rPr>
              <w:t>ж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3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spacing w:val="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4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3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тв</w:t>
            </w:r>
            <w:r w:rsidRPr="00BC5BDE">
              <w:rPr>
                <w:color w:val="231F20"/>
                <w:spacing w:val="4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нн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3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4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A31FC" w:rsidRPr="00BC5BDE" w:rsidRDefault="006A31FC" w:rsidP="00BC5BDE">
            <w:pPr>
              <w:widowControl w:val="0"/>
              <w:autoSpaceDE w:val="0"/>
              <w:autoSpaceDN w:val="0"/>
              <w:adjustRightInd w:val="0"/>
              <w:spacing w:line="268" w:lineRule="auto"/>
              <w:ind w:left="142" w:right="142"/>
              <w:rPr>
                <w:sz w:val="28"/>
                <w:szCs w:val="28"/>
              </w:rPr>
            </w:pPr>
            <w:r w:rsidRPr="00BC5BDE">
              <w:rPr>
                <w:color w:val="231F20"/>
                <w:w w:val="102"/>
                <w:sz w:val="28"/>
                <w:szCs w:val="28"/>
              </w:rPr>
              <w:t>Де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6A31FC" w:rsidRPr="00913C38" w:rsidTr="00BC5BDE">
        <w:tc>
          <w:tcPr>
            <w:tcW w:w="2553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BC5BDE">
              <w:rPr>
                <w:iCs/>
                <w:sz w:val="28"/>
                <w:szCs w:val="28"/>
              </w:rPr>
              <w:t>«Грибы,ягоды,лес»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BC5BDE">
              <w:rPr>
                <w:iCs/>
                <w:sz w:val="28"/>
                <w:szCs w:val="28"/>
              </w:rPr>
              <w:t>(2 неделя)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6A31FC" w:rsidRPr="00BC5BDE" w:rsidRDefault="006A31FC" w:rsidP="00BC5BDE">
            <w:pPr>
              <w:tabs>
                <w:tab w:val="left" w:pos="210"/>
                <w:tab w:val="center" w:pos="1093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0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Создавать условия для расширения представлений детей о природе. Продолжать знакомить детей с признаками предметов, учить определять цвет, форму, величину, вес. Продолжать знакомить с ягодами (малина, смородина, крыжовник), грибами (маслята, опята, сыроежки и др.).</w:t>
            </w:r>
          </w:p>
        </w:tc>
        <w:tc>
          <w:tcPr>
            <w:tcW w:w="2693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Изготовление домино «Грибы - ягоды»</w:t>
            </w:r>
          </w:p>
        </w:tc>
      </w:tr>
      <w:tr w:rsidR="006A31FC" w:rsidRPr="00913C38" w:rsidTr="00BC5BDE">
        <w:tc>
          <w:tcPr>
            <w:tcW w:w="2553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«Перелетные птицы.»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(3 неделя)</w:t>
            </w:r>
          </w:p>
        </w:tc>
        <w:tc>
          <w:tcPr>
            <w:tcW w:w="11340" w:type="dxa"/>
          </w:tcPr>
          <w:p w:rsidR="006A31FC" w:rsidRPr="00CB0CC8" w:rsidRDefault="006A31FC" w:rsidP="00CB0CC8">
            <w:pPr>
              <w:rPr>
                <w:sz w:val="28"/>
                <w:szCs w:val="28"/>
              </w:rPr>
            </w:pPr>
            <w:r w:rsidRPr="00CB0CC8">
              <w:rPr>
                <w:sz w:val="28"/>
                <w:szCs w:val="28"/>
              </w:rPr>
              <w:t>Представление о перелетных птицах, знакомство с их внешним видом, частями тела. Чтение стихов, произведений по теме, рассматривание картин.</w:t>
            </w:r>
          </w:p>
        </w:tc>
        <w:tc>
          <w:tcPr>
            <w:tcW w:w="2693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Беседа «Птицы – наши знакомые</w:t>
            </w:r>
          </w:p>
        </w:tc>
      </w:tr>
      <w:tr w:rsidR="006A31FC" w:rsidRPr="00913C38" w:rsidTr="00BC5BDE">
        <w:tc>
          <w:tcPr>
            <w:tcW w:w="2553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«Осень,сезонные изменения,одежда, обувь,головные уборы.»(4 неделя)</w:t>
            </w:r>
          </w:p>
        </w:tc>
        <w:tc>
          <w:tcPr>
            <w:tcW w:w="11340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Дать понятие о том, что человек создает предметы для своей жизни; развивать ретроспективный взгляд на эти предметы (учить ориентироваться в прошлом и настоящем предметов одежды, обуви, головных уборов). Закреплять навыки бережного отношения к вещам, учить использовать их по назначению, ставить и класть на место. Совершенствовать умение самостоятельно одеваться, раздеваться; приучать аккуратно, складывать и вешать одежду, с помощью взрослого приводить ее в порядок – чистить, просушивать. Воспитывать стремление быть всегда аккуратными, опрятными. Употреблять существительные с обобщающим значением (одежда, обувь, головные уборы).</w:t>
            </w:r>
          </w:p>
        </w:tc>
        <w:tc>
          <w:tcPr>
            <w:tcW w:w="2693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Игровое упражнение «Раздевалочка»</w:t>
            </w:r>
          </w:p>
        </w:tc>
      </w:tr>
      <w:tr w:rsidR="006A31FC" w:rsidRPr="00913C38" w:rsidTr="00BC5BDE">
        <w:tc>
          <w:tcPr>
            <w:tcW w:w="2553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Ноябрь.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«Мой город, моя страна.»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(1 неделя)</w:t>
            </w:r>
          </w:p>
        </w:tc>
        <w:tc>
          <w:tcPr>
            <w:tcW w:w="11340" w:type="dxa"/>
          </w:tcPr>
          <w:p w:rsidR="006A31FC" w:rsidRPr="00BC5BDE" w:rsidRDefault="006A31FC" w:rsidP="00BC5BDE">
            <w:pPr>
              <w:widowControl w:val="0"/>
              <w:autoSpaceDE w:val="0"/>
              <w:autoSpaceDN w:val="0"/>
              <w:adjustRightInd w:val="0"/>
              <w:spacing w:line="268" w:lineRule="auto"/>
              <w:ind w:right="142"/>
              <w:rPr>
                <w:sz w:val="28"/>
                <w:szCs w:val="28"/>
              </w:rPr>
            </w:pPr>
            <w:r w:rsidRPr="00BC5BDE">
              <w:rPr>
                <w:color w:val="231F20"/>
                <w:spacing w:val="2"/>
                <w:w w:val="110"/>
                <w:sz w:val="28"/>
                <w:szCs w:val="28"/>
              </w:rPr>
              <w:t>З</w:t>
            </w:r>
            <w:r w:rsidRPr="00BC5BDE">
              <w:rPr>
                <w:color w:val="231F20"/>
                <w:spacing w:val="2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2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2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2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2"/>
                <w:w w:val="106"/>
                <w:sz w:val="28"/>
                <w:szCs w:val="28"/>
              </w:rPr>
              <w:t>ми</w:t>
            </w:r>
            <w:r w:rsidRPr="00BC5BDE">
              <w:rPr>
                <w:color w:val="231F20"/>
                <w:spacing w:val="2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7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7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2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2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2"/>
                <w:w w:val="103"/>
                <w:sz w:val="28"/>
                <w:szCs w:val="28"/>
              </w:rPr>
              <w:t>дн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spacing w:val="7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2"/>
                <w:w w:val="118"/>
                <w:sz w:val="28"/>
                <w:szCs w:val="28"/>
              </w:rPr>
              <w:t>г</w:t>
            </w:r>
            <w:r w:rsidRPr="00BC5BDE">
              <w:rPr>
                <w:color w:val="231F20"/>
                <w:spacing w:val="2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2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2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2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2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spacing w:val="7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2"/>
                <w:w w:val="109"/>
                <w:sz w:val="28"/>
                <w:szCs w:val="28"/>
              </w:rPr>
              <w:t>(</w:t>
            </w:r>
            <w:r w:rsidRPr="00BC5BDE">
              <w:rPr>
                <w:color w:val="231F20"/>
                <w:spacing w:val="2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spacing w:val="2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2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2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2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3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2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2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spacing w:val="2"/>
                <w:w w:val="109"/>
                <w:sz w:val="28"/>
                <w:szCs w:val="28"/>
              </w:rPr>
              <w:t>)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17"/>
                <w:sz w:val="28"/>
                <w:szCs w:val="28"/>
              </w:rPr>
              <w:t>Ф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ми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-1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97"/>
                <w:sz w:val="28"/>
                <w:szCs w:val="28"/>
              </w:rPr>
              <w:t>ч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1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spacing w:val="-1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1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дн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11"/>
                <w:sz w:val="28"/>
                <w:szCs w:val="28"/>
              </w:rPr>
              <w:t>,</w:t>
            </w:r>
            <w:r w:rsidRPr="00BC5BD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18"/>
                <w:sz w:val="28"/>
                <w:szCs w:val="28"/>
              </w:rPr>
              <w:t>г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ии</w:t>
            </w:r>
            <w:r w:rsidRPr="00BC5BD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-7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  <w:r w:rsidRPr="00BC5BD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3"/>
                <w:sz w:val="28"/>
                <w:szCs w:val="28"/>
              </w:rPr>
              <w:t>В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пи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104"/>
                <w:sz w:val="28"/>
                <w:szCs w:val="28"/>
              </w:rPr>
              <w:t>ю</w:t>
            </w:r>
            <w:r w:rsidRPr="00BC5BDE">
              <w:rPr>
                <w:color w:val="231F20"/>
                <w:w w:val="105"/>
                <w:sz w:val="28"/>
                <w:szCs w:val="28"/>
              </w:rPr>
              <w:t>бо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дн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4"/>
                <w:sz w:val="28"/>
                <w:szCs w:val="28"/>
              </w:rPr>
              <w:t>ю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</w:p>
          <w:p w:rsidR="006A31FC" w:rsidRPr="00BC5BDE" w:rsidRDefault="006A31FC" w:rsidP="00BC5BDE">
            <w:pPr>
              <w:widowControl w:val="0"/>
              <w:autoSpaceDE w:val="0"/>
              <w:autoSpaceDN w:val="0"/>
              <w:adjustRightInd w:val="0"/>
              <w:spacing w:line="268" w:lineRule="auto"/>
              <w:ind w:right="142"/>
              <w:rPr>
                <w:sz w:val="28"/>
                <w:szCs w:val="28"/>
              </w:rPr>
            </w:pPr>
            <w:r w:rsidRPr="00BC5BDE">
              <w:rPr>
                <w:color w:val="231F20"/>
                <w:w w:val="95"/>
                <w:sz w:val="28"/>
                <w:szCs w:val="28"/>
              </w:rPr>
              <w:t>Р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3"/>
                <w:sz w:val="28"/>
                <w:szCs w:val="28"/>
              </w:rPr>
              <w:t>ш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spacing w:val="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96"/>
                <w:sz w:val="28"/>
                <w:szCs w:val="28"/>
              </w:rPr>
              <w:t>х</w:t>
            </w:r>
            <w:r w:rsidRPr="00BC5BDE">
              <w:rPr>
                <w:color w:val="231F20"/>
                <w:spacing w:val="4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18"/>
                <w:sz w:val="28"/>
                <w:szCs w:val="28"/>
              </w:rPr>
              <w:t>г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97"/>
                <w:sz w:val="28"/>
                <w:szCs w:val="28"/>
              </w:rPr>
              <w:t>ч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ии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  <w:r w:rsidRPr="00BC5BDE">
              <w:rPr>
                <w:color w:val="231F2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95"/>
                <w:sz w:val="28"/>
                <w:szCs w:val="28"/>
              </w:rPr>
              <w:t>Р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3"/>
                <w:sz w:val="28"/>
                <w:szCs w:val="28"/>
              </w:rPr>
              <w:t>ш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z w:val="28"/>
                <w:szCs w:val="28"/>
              </w:rPr>
              <w:t xml:space="preserve">я 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96"/>
                <w:sz w:val="28"/>
                <w:szCs w:val="28"/>
              </w:rPr>
              <w:t>х</w:t>
            </w:r>
            <w:r w:rsidRPr="00BC5BDE">
              <w:rPr>
                <w:color w:val="231F20"/>
                <w:spacing w:val="3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spacing w:val="3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3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18"/>
                <w:sz w:val="28"/>
                <w:szCs w:val="28"/>
              </w:rPr>
              <w:t>г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11"/>
                <w:sz w:val="28"/>
                <w:szCs w:val="28"/>
              </w:rPr>
              <w:t>,</w:t>
            </w:r>
            <w:r w:rsidRPr="00BC5BDE">
              <w:rPr>
                <w:color w:val="231F20"/>
                <w:spacing w:val="31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8"/>
                <w:sz w:val="28"/>
                <w:szCs w:val="28"/>
              </w:rPr>
              <w:t>э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96"/>
                <w:sz w:val="28"/>
                <w:szCs w:val="28"/>
              </w:rPr>
              <w:t>х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96"/>
                <w:sz w:val="28"/>
                <w:szCs w:val="28"/>
              </w:rPr>
              <w:t>х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4"/>
                <w:sz w:val="28"/>
                <w:szCs w:val="28"/>
              </w:rPr>
              <w:t>ж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18"/>
                <w:sz w:val="28"/>
                <w:szCs w:val="28"/>
              </w:rPr>
              <w:t>г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4"/>
                <w:sz w:val="28"/>
                <w:szCs w:val="28"/>
              </w:rPr>
              <w:t>ж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</w:p>
          <w:p w:rsidR="006A31FC" w:rsidRPr="00BC5BDE" w:rsidRDefault="006A31FC" w:rsidP="00BC5BDE">
            <w:pPr>
              <w:widowControl w:val="0"/>
              <w:autoSpaceDE w:val="0"/>
              <w:autoSpaceDN w:val="0"/>
              <w:adjustRightInd w:val="0"/>
              <w:spacing w:line="263" w:lineRule="auto"/>
              <w:ind w:right="142"/>
              <w:rPr>
                <w:sz w:val="28"/>
                <w:szCs w:val="28"/>
              </w:rPr>
            </w:pPr>
            <w:r w:rsidRPr="00BC5BDE">
              <w:rPr>
                <w:color w:val="231F20"/>
                <w:w w:val="95"/>
                <w:sz w:val="28"/>
                <w:szCs w:val="28"/>
              </w:rPr>
              <w:t>Р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3"/>
                <w:sz w:val="28"/>
                <w:szCs w:val="28"/>
              </w:rPr>
              <w:t>ш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z w:val="28"/>
                <w:szCs w:val="28"/>
              </w:rPr>
              <w:t xml:space="preserve">я 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96"/>
                <w:sz w:val="28"/>
                <w:szCs w:val="28"/>
              </w:rPr>
              <w:t>ф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сс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w w:val="96"/>
                <w:sz w:val="28"/>
                <w:szCs w:val="28"/>
              </w:rPr>
              <w:t>х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  <w:r w:rsidRPr="00BC5BDE">
              <w:rPr>
                <w:color w:val="231F2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10"/>
                <w:sz w:val="28"/>
                <w:szCs w:val="28"/>
              </w:rPr>
              <w:t>З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ми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2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2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ми</w:t>
            </w:r>
            <w:r w:rsidRPr="00BC5BDE">
              <w:rPr>
                <w:color w:val="231F20"/>
                <w:spacing w:val="2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4"/>
                <w:sz w:val="28"/>
                <w:szCs w:val="28"/>
              </w:rPr>
              <w:t>ю</w:t>
            </w:r>
            <w:r w:rsidRPr="00BC5BDE">
              <w:rPr>
                <w:color w:val="231F20"/>
                <w:w w:val="103"/>
                <w:sz w:val="28"/>
                <w:szCs w:val="28"/>
              </w:rPr>
              <w:t>щ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ими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spacing w:val="2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103"/>
                <w:sz w:val="28"/>
                <w:szCs w:val="28"/>
              </w:rPr>
              <w:t>юд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ми</w:t>
            </w:r>
            <w:r w:rsidRPr="00BC5BDE">
              <w:rPr>
                <w:color w:val="231F20"/>
                <w:w w:val="111"/>
                <w:sz w:val="28"/>
                <w:szCs w:val="28"/>
              </w:rPr>
              <w:t>,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03"/>
                <w:sz w:val="28"/>
                <w:szCs w:val="28"/>
              </w:rPr>
              <w:t>ш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ими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95"/>
                <w:sz w:val="28"/>
                <w:szCs w:val="28"/>
              </w:rPr>
              <w:t>Р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сс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4"/>
                <w:sz w:val="28"/>
                <w:szCs w:val="28"/>
              </w:rPr>
              <w:t>ю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Рассказ о родном городе.</w:t>
            </w:r>
          </w:p>
        </w:tc>
      </w:tr>
      <w:tr w:rsidR="006A31FC" w:rsidRPr="00913C38" w:rsidTr="00BC5BDE">
        <w:tc>
          <w:tcPr>
            <w:tcW w:w="2553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«Дикие животные»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(2 неделя)</w:t>
            </w:r>
          </w:p>
        </w:tc>
        <w:tc>
          <w:tcPr>
            <w:tcW w:w="11340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Расширять представления детей об условиях, необходимых для жизни животных (воздух, вода, питание и т.п.). Рассказывать об охране диких животных . 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винительном падежах (лисята - лисят). Употреблять существительные с обобщающим значением (дикие животные).</w:t>
            </w:r>
          </w:p>
        </w:tc>
        <w:tc>
          <w:tcPr>
            <w:tcW w:w="2693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Дидактическая игра «Когда это бывает»</w:t>
            </w:r>
          </w:p>
        </w:tc>
      </w:tr>
      <w:tr w:rsidR="006A31FC" w:rsidRPr="00913C38" w:rsidTr="00BC5BDE">
        <w:tc>
          <w:tcPr>
            <w:tcW w:w="2553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«Посуда,продукты питания.»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(3 неделя)</w:t>
            </w:r>
          </w:p>
        </w:tc>
        <w:tc>
          <w:tcPr>
            <w:tcW w:w="11340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Учить детей самостоятельно выполнять обязанности дежурных по столовой: аккуратно расставлять хлебницы, чашки с блюдцами, глубокие тарелки, ставить салфетницы, раскладывать столовые приборы (ложки, вилки, ножи). Употреблять существительные с обобщающим значением (посуда).</w:t>
            </w:r>
          </w:p>
        </w:tc>
        <w:tc>
          <w:tcPr>
            <w:tcW w:w="2693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Игровая ситуация «Мы помощники»</w:t>
            </w:r>
          </w:p>
        </w:tc>
      </w:tr>
      <w:tr w:rsidR="006A31FC" w:rsidRPr="00913C38" w:rsidTr="00BC5BDE">
        <w:tc>
          <w:tcPr>
            <w:tcW w:w="2553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«День матери.»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(4 неделя)</w:t>
            </w:r>
          </w:p>
        </w:tc>
        <w:tc>
          <w:tcPr>
            <w:tcW w:w="11340" w:type="dxa"/>
          </w:tcPr>
          <w:p w:rsidR="006A31FC" w:rsidRPr="00BC5BDE" w:rsidRDefault="006A31FC" w:rsidP="00BC5BDE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BC5BDE">
              <w:rPr>
                <w:rStyle w:val="c0"/>
                <w:color w:val="555555"/>
                <w:sz w:val="28"/>
                <w:szCs w:val="28"/>
              </w:rPr>
              <w:t>Развивать у детей интерес к традициям, способствовать созданию теплых взаимоотношений в семье. Воспитывать уважительное отношение к мамам.</w:t>
            </w:r>
          </w:p>
        </w:tc>
        <w:tc>
          <w:tcPr>
            <w:tcW w:w="2693" w:type="dxa"/>
          </w:tcPr>
          <w:p w:rsidR="006A31FC" w:rsidRPr="00BC5BDE" w:rsidRDefault="006A31FC" w:rsidP="00BC5BDE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BC5BDE">
              <w:rPr>
                <w:rStyle w:val="c0"/>
                <w:color w:val="555555"/>
                <w:sz w:val="28"/>
                <w:szCs w:val="28"/>
              </w:rPr>
              <w:t>Беседа о мамах, выставка рисунков: «Моя любимая мамочка. »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A31FC" w:rsidRPr="00913C38" w:rsidTr="00BC5BDE">
        <w:tc>
          <w:tcPr>
            <w:tcW w:w="2553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Декабрь.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«Зима, сезонные изменения».          (1 неделя)</w:t>
            </w:r>
          </w:p>
        </w:tc>
        <w:tc>
          <w:tcPr>
            <w:tcW w:w="11340" w:type="dxa"/>
          </w:tcPr>
          <w:p w:rsidR="006A31FC" w:rsidRPr="00BC5BDE" w:rsidRDefault="006A31FC" w:rsidP="00BC5BDE">
            <w:pPr>
              <w:widowControl w:val="0"/>
              <w:autoSpaceDE w:val="0"/>
              <w:autoSpaceDN w:val="0"/>
              <w:adjustRightInd w:val="0"/>
              <w:spacing w:line="273" w:lineRule="auto"/>
              <w:ind w:right="142"/>
              <w:rPr>
                <w:sz w:val="28"/>
                <w:szCs w:val="28"/>
              </w:rPr>
            </w:pPr>
            <w:r w:rsidRPr="00BC5BDE">
              <w:rPr>
                <w:color w:val="231F20"/>
                <w:w w:val="95"/>
                <w:sz w:val="28"/>
                <w:szCs w:val="28"/>
              </w:rPr>
              <w:t>Р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3"/>
                <w:sz w:val="28"/>
                <w:szCs w:val="28"/>
              </w:rPr>
              <w:t>ш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1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spacing w:val="14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spacing w:val="14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14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им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  <w:r w:rsidRPr="00BC5BDE">
              <w:rPr>
                <w:color w:val="231F20"/>
                <w:spacing w:val="1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95"/>
                <w:sz w:val="28"/>
                <w:szCs w:val="28"/>
              </w:rPr>
              <w:t>Р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w w:val="103"/>
                <w:sz w:val="28"/>
                <w:szCs w:val="28"/>
              </w:rPr>
              <w:t>ш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9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4"/>
                <w:sz w:val="28"/>
                <w:szCs w:val="28"/>
              </w:rPr>
              <w:t>ж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spacing w:val="1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ми</w:t>
            </w:r>
            <w:r w:rsidRPr="00BC5BDE">
              <w:rPr>
                <w:color w:val="231F20"/>
                <w:spacing w:val="1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4"/>
                <w:sz w:val="28"/>
                <w:szCs w:val="28"/>
              </w:rPr>
              <w:t>ж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spacing w:val="1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1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4"/>
                <w:sz w:val="28"/>
                <w:szCs w:val="28"/>
              </w:rPr>
              <w:t>ж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spacing w:val="1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</w:p>
          <w:p w:rsidR="006A31FC" w:rsidRPr="00BC5BDE" w:rsidRDefault="006A31FC" w:rsidP="00BC5BDE">
            <w:pPr>
              <w:widowControl w:val="0"/>
              <w:autoSpaceDE w:val="0"/>
              <w:autoSpaceDN w:val="0"/>
              <w:adjustRightInd w:val="0"/>
              <w:spacing w:line="273" w:lineRule="auto"/>
              <w:ind w:right="142"/>
              <w:rPr>
                <w:sz w:val="28"/>
                <w:szCs w:val="28"/>
              </w:rPr>
            </w:pPr>
            <w:r w:rsidRPr="00BC5BDE">
              <w:rPr>
                <w:color w:val="231F20"/>
                <w:w w:val="95"/>
                <w:sz w:val="28"/>
                <w:szCs w:val="28"/>
              </w:rPr>
              <w:t>Р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4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4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4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нн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4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5"/>
                <w:sz w:val="28"/>
                <w:szCs w:val="28"/>
              </w:rPr>
              <w:t>б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103"/>
                <w:sz w:val="28"/>
                <w:szCs w:val="28"/>
              </w:rPr>
              <w:t>юд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w w:val="111"/>
                <w:sz w:val="28"/>
                <w:szCs w:val="28"/>
              </w:rPr>
              <w:t>,</w:t>
            </w:r>
            <w:r w:rsidRPr="00BC5BDE">
              <w:rPr>
                <w:color w:val="231F20"/>
                <w:spacing w:val="9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97"/>
                <w:sz w:val="28"/>
                <w:szCs w:val="28"/>
              </w:rPr>
              <w:t>ч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1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spacing w:val="9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им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spacing w:val="1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11"/>
                <w:sz w:val="28"/>
                <w:szCs w:val="28"/>
              </w:rPr>
              <w:t>,</w:t>
            </w:r>
            <w:r w:rsidRPr="00BC5BDE">
              <w:rPr>
                <w:color w:val="231F20"/>
                <w:spacing w:val="1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4"/>
                <w:sz w:val="28"/>
                <w:szCs w:val="28"/>
              </w:rPr>
              <w:t>ж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ее</w:t>
            </w:r>
            <w:r w:rsidRPr="00BC5BDE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96"/>
                <w:sz w:val="28"/>
                <w:szCs w:val="28"/>
              </w:rPr>
              <w:t>х</w:t>
            </w:r>
            <w:r w:rsidRPr="00BC5BDE">
              <w:rPr>
                <w:color w:val="231F20"/>
                <w:w w:val="111"/>
                <w:sz w:val="28"/>
                <w:szCs w:val="28"/>
              </w:rPr>
              <w:t>,</w:t>
            </w:r>
            <w:r w:rsidRPr="00BC5BDE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  <w:r w:rsidRPr="00BC5BDE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10"/>
                <w:sz w:val="28"/>
                <w:szCs w:val="28"/>
              </w:rPr>
              <w:t>З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ми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им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ими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ми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</w:p>
          <w:p w:rsidR="006A31FC" w:rsidRPr="00BC5BDE" w:rsidRDefault="006A31FC" w:rsidP="00BC5BDE">
            <w:pPr>
              <w:widowControl w:val="0"/>
              <w:autoSpaceDE w:val="0"/>
              <w:autoSpaceDN w:val="0"/>
              <w:adjustRightInd w:val="0"/>
              <w:spacing w:line="273" w:lineRule="auto"/>
              <w:ind w:right="142"/>
              <w:rPr>
                <w:sz w:val="28"/>
                <w:szCs w:val="28"/>
              </w:rPr>
            </w:pPr>
            <w:r w:rsidRPr="00BC5BDE">
              <w:rPr>
                <w:color w:val="231F20"/>
                <w:spacing w:val="3"/>
                <w:w w:val="117"/>
                <w:sz w:val="28"/>
                <w:szCs w:val="28"/>
              </w:rPr>
              <w:t>Ф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spacing w:val="4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3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4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4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spacing w:val="3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4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3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4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spacing w:val="44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4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б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4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3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4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4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4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4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3"/>
                <w:w w:val="104"/>
                <w:sz w:val="28"/>
                <w:szCs w:val="28"/>
              </w:rPr>
              <w:t>ю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spacing w:val="44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им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4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  <w:r w:rsidRPr="00BC5BDE">
              <w:rPr>
                <w:color w:val="231F20"/>
                <w:spacing w:val="4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17"/>
                <w:sz w:val="28"/>
                <w:szCs w:val="28"/>
              </w:rPr>
              <w:t>Ф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4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ми</w:t>
            </w:r>
            <w:r w:rsidRPr="00BC5BDE">
              <w:rPr>
                <w:color w:val="231F20"/>
                <w:spacing w:val="3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4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4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4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3"/>
                <w:w w:val="109"/>
                <w:sz w:val="28"/>
                <w:szCs w:val="28"/>
              </w:rPr>
              <w:t>сс</w:t>
            </w:r>
            <w:r w:rsidRPr="00BC5BDE">
              <w:rPr>
                <w:color w:val="231F20"/>
                <w:spacing w:val="3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4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4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3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3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3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spacing w:val="25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25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4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4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3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spacing w:val="25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4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87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5"/>
                <w:w w:val="96"/>
                <w:sz w:val="28"/>
                <w:szCs w:val="28"/>
              </w:rPr>
              <w:t>х</w:t>
            </w:r>
            <w:r w:rsidRPr="00BC5BDE">
              <w:rPr>
                <w:color w:val="231F20"/>
                <w:spacing w:val="5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6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87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5"/>
                <w:w w:val="108"/>
                <w:sz w:val="28"/>
                <w:szCs w:val="28"/>
              </w:rPr>
              <w:t>э</w:t>
            </w:r>
            <w:r w:rsidRPr="00BC5BDE">
              <w:rPr>
                <w:color w:val="231F20"/>
                <w:spacing w:val="6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5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6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spacing w:val="5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6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5"/>
                <w:w w:val="106"/>
                <w:sz w:val="28"/>
                <w:szCs w:val="28"/>
              </w:rPr>
              <w:t>им</w:t>
            </w:r>
            <w:r w:rsidRPr="00BC5BDE">
              <w:rPr>
                <w:color w:val="231F20"/>
                <w:spacing w:val="6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5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6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5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6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5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6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5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5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6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spacing w:val="87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87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5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6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5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6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spacing w:val="87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3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4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  <w:r w:rsidRPr="00BC5BDE">
              <w:rPr>
                <w:color w:val="231F20"/>
                <w:spacing w:val="1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10"/>
                <w:sz w:val="28"/>
                <w:szCs w:val="28"/>
              </w:rPr>
              <w:t>З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4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3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spacing w:val="3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4"/>
                <w:sz w:val="28"/>
                <w:szCs w:val="28"/>
              </w:rPr>
              <w:t>я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1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spacing w:val="4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spacing w:val="11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1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4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spacing w:val="3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тв</w:t>
            </w:r>
            <w:r w:rsidRPr="00BC5BDE">
              <w:rPr>
                <w:color w:val="231F20"/>
                <w:spacing w:val="4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96"/>
                <w:sz w:val="28"/>
                <w:szCs w:val="28"/>
              </w:rPr>
              <w:t>х</w:t>
            </w:r>
            <w:r w:rsidRPr="00BC5BDE">
              <w:rPr>
                <w:color w:val="231F20"/>
                <w:spacing w:val="1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4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"/>
                <w:w w:val="118"/>
                <w:sz w:val="28"/>
                <w:szCs w:val="28"/>
              </w:rPr>
              <w:t>г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4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3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</w:p>
          <w:p w:rsidR="006A31FC" w:rsidRPr="00BC5BDE" w:rsidRDefault="006A31FC" w:rsidP="00BC5BDE">
            <w:pPr>
              <w:widowControl w:val="0"/>
              <w:autoSpaceDE w:val="0"/>
              <w:autoSpaceDN w:val="0"/>
              <w:adjustRightInd w:val="0"/>
              <w:spacing w:line="291" w:lineRule="auto"/>
              <w:ind w:right="142"/>
              <w:rPr>
                <w:sz w:val="28"/>
                <w:szCs w:val="28"/>
              </w:rPr>
            </w:pPr>
            <w:r w:rsidRPr="00BC5BDE">
              <w:rPr>
                <w:color w:val="231F20"/>
                <w:w w:val="95"/>
                <w:sz w:val="28"/>
                <w:szCs w:val="28"/>
              </w:rPr>
              <w:t>Р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3"/>
                <w:sz w:val="28"/>
                <w:szCs w:val="28"/>
              </w:rPr>
              <w:t>ш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96"/>
                <w:sz w:val="28"/>
                <w:szCs w:val="28"/>
              </w:rPr>
              <w:t>х</w:t>
            </w:r>
            <w:r w:rsidRPr="00BC5BDE">
              <w:rPr>
                <w:color w:val="231F20"/>
                <w:w w:val="111"/>
                <w:sz w:val="28"/>
                <w:szCs w:val="28"/>
              </w:rPr>
              <w:t>,</w:t>
            </w:r>
            <w:r w:rsidRPr="00BC5BDE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-11"/>
                <w:w w:val="118"/>
                <w:sz w:val="28"/>
                <w:szCs w:val="28"/>
              </w:rPr>
              <w:t>г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10"/>
                <w:w w:val="118"/>
                <w:sz w:val="28"/>
                <w:szCs w:val="28"/>
              </w:rPr>
              <w:t>г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им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11"/>
                <w:sz w:val="28"/>
                <w:szCs w:val="28"/>
              </w:rPr>
              <w:t>,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4"/>
                <w:sz w:val="28"/>
                <w:szCs w:val="28"/>
              </w:rPr>
              <w:t>ж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96"/>
                <w:sz w:val="28"/>
                <w:szCs w:val="28"/>
              </w:rPr>
              <w:t>х</w:t>
            </w:r>
            <w:r w:rsidRPr="00BC5BDE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93"/>
                <w:sz w:val="28"/>
                <w:szCs w:val="28"/>
              </w:rPr>
              <w:t>А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93"/>
                <w:sz w:val="28"/>
                <w:szCs w:val="28"/>
              </w:rPr>
              <w:t>А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A31FC" w:rsidRPr="00BC5BDE" w:rsidRDefault="006A31FC" w:rsidP="00BC5BDE">
            <w:pPr>
              <w:widowControl w:val="0"/>
              <w:autoSpaceDE w:val="0"/>
              <w:autoSpaceDN w:val="0"/>
              <w:adjustRightInd w:val="0"/>
              <w:spacing w:line="273" w:lineRule="auto"/>
              <w:ind w:left="142" w:right="142"/>
              <w:rPr>
                <w:sz w:val="28"/>
                <w:szCs w:val="28"/>
              </w:rPr>
            </w:pPr>
            <w:r w:rsidRPr="00BC5BDE">
              <w:rPr>
                <w:color w:val="231F20"/>
                <w:w w:val="98"/>
                <w:sz w:val="28"/>
                <w:szCs w:val="28"/>
              </w:rPr>
              <w:t>П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83"/>
                <w:sz w:val="28"/>
                <w:szCs w:val="28"/>
              </w:rPr>
              <w:t>«</w:t>
            </w:r>
            <w:r w:rsidRPr="00BC5BDE">
              <w:rPr>
                <w:color w:val="231F20"/>
                <w:w w:val="110"/>
                <w:sz w:val="28"/>
                <w:szCs w:val="28"/>
              </w:rPr>
              <w:t>З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им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83"/>
                <w:sz w:val="28"/>
                <w:szCs w:val="28"/>
              </w:rPr>
              <w:t>»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3"/>
                <w:sz w:val="28"/>
                <w:szCs w:val="28"/>
              </w:rPr>
              <w:t>В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18"/>
                <w:sz w:val="28"/>
                <w:szCs w:val="28"/>
              </w:rPr>
              <w:t>г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тв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97"/>
                <w:sz w:val="28"/>
                <w:szCs w:val="28"/>
              </w:rPr>
              <w:t>ч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тв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A31FC" w:rsidRPr="00913C38" w:rsidTr="00BC5BDE">
        <w:tblPrEx>
          <w:tblLook w:val="0000"/>
        </w:tblPrEx>
        <w:trPr>
          <w:trHeight w:val="765"/>
        </w:trPr>
        <w:tc>
          <w:tcPr>
            <w:tcW w:w="2553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ind w:left="426"/>
              <w:rPr>
                <w:bCs/>
                <w:sz w:val="28"/>
                <w:szCs w:val="28"/>
              </w:rPr>
            </w:pP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«Домашние животные.»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(2 неделя)</w:t>
            </w:r>
          </w:p>
        </w:tc>
        <w:tc>
          <w:tcPr>
            <w:tcW w:w="11340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Знакомить с домашними животными,обитателями уголка природы (с золотыми рыбками, карасем), птицами (попугаи, канарейки). Расширять представления детей об условиях, необходимых для жизни животных (воздух, вода, питание и т.п.). Рассказывать об охране животных. 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винительном падежах (котята - котят).  Употреблять существительные с обобщающим значением (домашние животные).</w:t>
            </w:r>
          </w:p>
        </w:tc>
        <w:tc>
          <w:tcPr>
            <w:tcW w:w="2693" w:type="dxa"/>
          </w:tcPr>
          <w:p w:rsidR="006A31FC" w:rsidRPr="00BC5BDE" w:rsidRDefault="006A31FC" w:rsidP="00A63AFC">
            <w:pPr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Игра-пантомима «Угадай, кто?»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ind w:left="426"/>
              <w:rPr>
                <w:bCs/>
                <w:sz w:val="28"/>
                <w:szCs w:val="28"/>
              </w:rPr>
            </w:pPr>
          </w:p>
        </w:tc>
      </w:tr>
      <w:tr w:rsidR="006A31FC" w:rsidRPr="00913C38" w:rsidTr="00BC5BDE">
        <w:tblPrEx>
          <w:tblLook w:val="0000"/>
        </w:tblPrEx>
        <w:trPr>
          <w:trHeight w:val="2053"/>
        </w:trPr>
        <w:tc>
          <w:tcPr>
            <w:tcW w:w="2553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«Зимующие птицы.»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(3 неделя)</w:t>
            </w:r>
          </w:p>
        </w:tc>
        <w:tc>
          <w:tcPr>
            <w:tcW w:w="11340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Организовывать наблюдения за птицами, прилетающими на участок (ворона, голубь, синица, воробей, снегирь), подкармливать их зимой. Расширять  представление детей об условиях, необходимых для жизни птиц. Рассказывать об охране птиц.  Приобщать детей к работе по выращиванию зелени для корма птицам в зимнее время. Привлекать детей к подкормке зимующих птиц. Употреблять существительные с обобщающим значением (птицы).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6A31FC" w:rsidRPr="00BC5BDE" w:rsidRDefault="006A31FC" w:rsidP="00BC5BDE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Беседа «Птицы – наши знакомые»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6A31FC" w:rsidRPr="00913C38" w:rsidTr="00BC5BDE">
        <w:tblPrEx>
          <w:tblLook w:val="0000"/>
        </w:tblPrEx>
        <w:trPr>
          <w:trHeight w:val="1206"/>
        </w:trPr>
        <w:tc>
          <w:tcPr>
            <w:tcW w:w="2553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«Новый год.»            (4 неделя)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1340" w:type="dxa"/>
          </w:tcPr>
          <w:p w:rsidR="006A31FC" w:rsidRPr="00BC5BDE" w:rsidRDefault="006A31FC" w:rsidP="00BC5BDE">
            <w:pPr>
              <w:widowControl w:val="0"/>
              <w:autoSpaceDE w:val="0"/>
              <w:autoSpaceDN w:val="0"/>
              <w:adjustRightInd w:val="0"/>
              <w:spacing w:line="265" w:lineRule="auto"/>
              <w:ind w:right="142"/>
              <w:rPr>
                <w:sz w:val="28"/>
                <w:szCs w:val="28"/>
              </w:rPr>
            </w:pPr>
            <w:r w:rsidRPr="00BC5BDE">
              <w:rPr>
                <w:color w:val="231F20"/>
                <w:spacing w:val="-1"/>
                <w:w w:val="97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2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-1"/>
                <w:w w:val="118"/>
                <w:sz w:val="28"/>
                <w:szCs w:val="28"/>
              </w:rPr>
              <w:t>г</w:t>
            </w:r>
            <w:r w:rsidRPr="00BC5BDE">
              <w:rPr>
                <w:color w:val="231F20"/>
                <w:spacing w:val="-2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-2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-1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-2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spacing w:val="-1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2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-2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spacing w:val="-1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-2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-1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-1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-2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-2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-1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-1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-2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1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-2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-1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-2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-1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-1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2"/>
                <w:sz w:val="28"/>
                <w:szCs w:val="28"/>
              </w:rPr>
              <w:t>я</w:t>
            </w:r>
            <w:r w:rsidRPr="00BC5BDE">
              <w:rPr>
                <w:color w:val="231F20"/>
                <w:spacing w:val="-2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-1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2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-1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-2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-2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1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-1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16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-1"/>
                <w:w w:val="109"/>
                <w:sz w:val="28"/>
                <w:szCs w:val="28"/>
              </w:rPr>
              <w:t>(</w:t>
            </w:r>
            <w:r w:rsidRPr="00BC5BDE">
              <w:rPr>
                <w:color w:val="231F20"/>
                <w:spacing w:val="-1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-2"/>
                <w:w w:val="118"/>
                <w:sz w:val="28"/>
                <w:szCs w:val="28"/>
              </w:rPr>
              <w:t>г</w:t>
            </w:r>
            <w:r w:rsidRPr="00BC5BDE">
              <w:rPr>
                <w:color w:val="231F20"/>
                <w:spacing w:val="-2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-1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2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-1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2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w w:val="111"/>
                <w:sz w:val="28"/>
                <w:szCs w:val="28"/>
              </w:rPr>
              <w:t>,</w:t>
            </w:r>
            <w:r w:rsidRPr="00BC5BDE">
              <w:rPr>
                <w:color w:val="231F20"/>
                <w:spacing w:val="16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-1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-1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2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spacing w:val="-1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spacing w:val="-2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spacing w:val="-2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-1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-2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-1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-2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-2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-1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-2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-1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2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w w:val="111"/>
                <w:sz w:val="28"/>
                <w:szCs w:val="28"/>
              </w:rPr>
              <w:t>,</w:t>
            </w:r>
            <w:r w:rsidRPr="00BC5BDE">
              <w:rPr>
                <w:color w:val="231F20"/>
                <w:spacing w:val="16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-1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-1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-2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spacing w:val="-1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-2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2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-1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2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w w:val="111"/>
                <w:sz w:val="28"/>
                <w:szCs w:val="28"/>
              </w:rPr>
              <w:t>,</w:t>
            </w:r>
            <w:r w:rsidRPr="00BC5BDE">
              <w:rPr>
                <w:color w:val="231F20"/>
                <w:spacing w:val="16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spacing w:val="-2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2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spacing w:val="-1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-2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-1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-2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-2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-1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2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-1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-2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-2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1"/>
                <w:w w:val="126"/>
                <w:sz w:val="28"/>
                <w:szCs w:val="28"/>
              </w:rPr>
              <w:t>-</w:t>
            </w:r>
            <w:r w:rsidRPr="00BC5BDE">
              <w:rPr>
                <w:color w:val="231F20"/>
                <w:spacing w:val="-2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-1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-2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-2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-1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2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-1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2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-2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-1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-2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1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-2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-2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-1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-2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1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w w:val="111"/>
                <w:sz w:val="28"/>
                <w:szCs w:val="28"/>
              </w:rPr>
              <w:t>,</w:t>
            </w:r>
            <w:r w:rsidRPr="00BC5BDE">
              <w:rPr>
                <w:color w:val="231F20"/>
                <w:spacing w:val="17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-1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spacing w:val="-2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-1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2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-1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spacing w:val="-2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-2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-1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-2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-1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-2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2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w w:val="111"/>
                <w:sz w:val="28"/>
                <w:szCs w:val="28"/>
              </w:rPr>
              <w:t>,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spacing w:val="1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spacing w:val="1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1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1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1"/>
                <w:w w:val="126"/>
                <w:sz w:val="28"/>
                <w:szCs w:val="28"/>
              </w:rPr>
              <w:t>-</w:t>
            </w:r>
            <w:r w:rsidRPr="00BC5BDE">
              <w:rPr>
                <w:color w:val="231F20"/>
                <w:w w:val="96"/>
                <w:sz w:val="28"/>
                <w:szCs w:val="28"/>
              </w:rPr>
              <w:t>х</w:t>
            </w:r>
            <w:r w:rsidRPr="00BC5BDE">
              <w:rPr>
                <w:color w:val="231F20"/>
                <w:spacing w:val="1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1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4"/>
                <w:sz w:val="28"/>
                <w:szCs w:val="28"/>
              </w:rPr>
              <w:t>ж</w:t>
            </w:r>
            <w:r w:rsidRPr="00BC5BDE">
              <w:rPr>
                <w:color w:val="231F20"/>
                <w:spacing w:val="1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1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1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1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1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w w:val="111"/>
                <w:sz w:val="28"/>
                <w:szCs w:val="28"/>
              </w:rPr>
              <w:t>,</w:t>
            </w:r>
            <w:r w:rsidRPr="00BC5BDE">
              <w:rPr>
                <w:color w:val="231F20"/>
                <w:spacing w:val="69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1"/>
                <w:w w:val="97"/>
                <w:sz w:val="28"/>
                <w:szCs w:val="28"/>
              </w:rPr>
              <w:t>ч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1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1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w w:val="109"/>
                <w:sz w:val="28"/>
                <w:szCs w:val="28"/>
              </w:rPr>
              <w:t>)</w:t>
            </w:r>
            <w:r w:rsidRPr="00BC5BDE">
              <w:rPr>
                <w:color w:val="231F20"/>
                <w:spacing w:val="7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1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1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w w:val="118"/>
                <w:sz w:val="28"/>
                <w:szCs w:val="28"/>
              </w:rPr>
              <w:t>г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-1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-2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1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-2"/>
                <w:w w:val="98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-1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2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-1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2"/>
                <w:w w:val="118"/>
                <w:sz w:val="28"/>
                <w:szCs w:val="28"/>
              </w:rPr>
              <w:t>г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-1"/>
                <w:w w:val="118"/>
                <w:sz w:val="28"/>
                <w:szCs w:val="28"/>
              </w:rPr>
              <w:t>г</w:t>
            </w:r>
            <w:r w:rsidRPr="00BC5BDE">
              <w:rPr>
                <w:color w:val="231F20"/>
                <w:spacing w:val="-2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1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-1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-2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2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-1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2"/>
                <w:w w:val="118"/>
                <w:sz w:val="28"/>
                <w:szCs w:val="28"/>
              </w:rPr>
              <w:t>г</w:t>
            </w:r>
            <w:r w:rsidRPr="00BC5BDE">
              <w:rPr>
                <w:color w:val="231F20"/>
                <w:spacing w:val="-1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2"/>
                <w:w w:val="103"/>
                <w:sz w:val="28"/>
                <w:szCs w:val="28"/>
              </w:rPr>
              <w:t>дн</w:t>
            </w:r>
            <w:r w:rsidRPr="00BC5BDE">
              <w:rPr>
                <w:color w:val="231F20"/>
                <w:spacing w:val="-1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2"/>
                <w:w w:val="118"/>
                <w:sz w:val="28"/>
                <w:szCs w:val="28"/>
              </w:rPr>
              <w:t>г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-1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spacing w:val="-2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-1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-2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spacing w:val="-2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-1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-2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-1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-2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A31FC" w:rsidRPr="00BC5BDE" w:rsidRDefault="006A31FC" w:rsidP="00BC5BDE">
            <w:pPr>
              <w:widowControl w:val="0"/>
              <w:autoSpaceDE w:val="0"/>
              <w:autoSpaceDN w:val="0"/>
              <w:adjustRightInd w:val="0"/>
              <w:spacing w:line="268" w:lineRule="auto"/>
              <w:ind w:left="142" w:right="142"/>
              <w:rPr>
                <w:sz w:val="28"/>
                <w:szCs w:val="28"/>
              </w:rPr>
            </w:pPr>
            <w:r w:rsidRPr="00BC5BDE">
              <w:rPr>
                <w:color w:val="231F20"/>
                <w:w w:val="98"/>
                <w:sz w:val="28"/>
                <w:szCs w:val="28"/>
              </w:rPr>
              <w:t>П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83"/>
                <w:sz w:val="28"/>
                <w:szCs w:val="28"/>
              </w:rPr>
              <w:t>«</w:t>
            </w:r>
            <w:r w:rsidRPr="00BC5BDE">
              <w:rPr>
                <w:color w:val="231F20"/>
                <w:w w:val="98"/>
                <w:sz w:val="28"/>
                <w:szCs w:val="28"/>
              </w:rPr>
              <w:t>Н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18"/>
                <w:sz w:val="28"/>
                <w:szCs w:val="28"/>
              </w:rPr>
              <w:t>г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83"/>
                <w:sz w:val="28"/>
                <w:szCs w:val="28"/>
              </w:rPr>
              <w:t>»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</w:p>
          <w:p w:rsidR="006A31FC" w:rsidRPr="00BC5BDE" w:rsidRDefault="006A31FC" w:rsidP="00BC5BDE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</w:tr>
      <w:tr w:rsidR="006A31FC" w:rsidRPr="00913C38" w:rsidTr="00BC5BDE">
        <w:tblPrEx>
          <w:tblLook w:val="0000"/>
        </w:tblPrEx>
        <w:trPr>
          <w:trHeight w:val="944"/>
        </w:trPr>
        <w:tc>
          <w:tcPr>
            <w:tcW w:w="2553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Январь.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«Зима, зимние забавы.»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(3 неделя)</w:t>
            </w:r>
          </w:p>
        </w:tc>
        <w:tc>
          <w:tcPr>
            <w:tcW w:w="11340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Организация всех видов детской деятельности (игровой, коммуникативной, трудовой, познавательно – исследовательской, продуктивной, музыкально – художественной, чтения) вокруг темы Нового года и новогоднего праздника.</w:t>
            </w:r>
          </w:p>
        </w:tc>
        <w:tc>
          <w:tcPr>
            <w:tcW w:w="2693" w:type="dxa"/>
          </w:tcPr>
          <w:p w:rsidR="006A31FC" w:rsidRPr="00BC5BDE" w:rsidRDefault="006A31FC" w:rsidP="00BC5BDE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Конкурс «Лучшая поделка из снега»</w:t>
            </w:r>
          </w:p>
        </w:tc>
      </w:tr>
      <w:tr w:rsidR="006A31FC" w:rsidRPr="00913C38" w:rsidTr="00BC5BDE">
        <w:tblPrEx>
          <w:tblLook w:val="0000"/>
        </w:tblPrEx>
        <w:trPr>
          <w:trHeight w:val="1515"/>
        </w:trPr>
        <w:tc>
          <w:tcPr>
            <w:tcW w:w="2553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«Животные севера и жарких стран.»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(4 неделя)</w:t>
            </w:r>
          </w:p>
        </w:tc>
        <w:tc>
          <w:tcPr>
            <w:tcW w:w="11340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 xml:space="preserve">Расширять представления детей о местах, где всегда зима, о животных Арктики и Антарктики. Закреплять знания о свойствах снега и льда. Формирование представлений о безопасном поведении людей зимой. </w:t>
            </w:r>
          </w:p>
        </w:tc>
        <w:tc>
          <w:tcPr>
            <w:tcW w:w="2693" w:type="dxa"/>
          </w:tcPr>
          <w:p w:rsidR="006A31FC" w:rsidRPr="00BC5BDE" w:rsidRDefault="006A31FC" w:rsidP="00BC5BDE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Беседа о животных севера и жарких стран.</w:t>
            </w:r>
          </w:p>
        </w:tc>
      </w:tr>
      <w:tr w:rsidR="006A31FC" w:rsidRPr="00913C38" w:rsidTr="00BC5BDE">
        <w:tblPrEx>
          <w:tblLook w:val="0000"/>
        </w:tblPrEx>
        <w:trPr>
          <w:trHeight w:val="1515"/>
        </w:trPr>
        <w:tc>
          <w:tcPr>
            <w:tcW w:w="2553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Февраль.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«Профессии»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(1 неделя)</w:t>
            </w:r>
          </w:p>
        </w:tc>
        <w:tc>
          <w:tcPr>
            <w:tcW w:w="11340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Продолжать расширять представления детей о труде взрослых, о разных профессиях. Продолжать знакомить с профессиями (шофер, почтальон, продавец, врач),  личностными и деловыми качествами людей разных профессий. Воспитывать чувство признательности и уважения к человеку этой профессии, к его труду. Формировать интерес к профессиям родителей. Воспитывать у детей положительное отношение к труду, желание трудиться. Учить выполнять индивидуальные и коллективные поручения; формировать умение договариваться с помощью воспитателя о распределении коллективной работы, заботиться о своевременном завершении совместного задания. Формировать начала ответственного отношения к порученному заданию (умение и желание доводить дело до конца, стремление сделать его хорошо). Разъяснять  детям значимость их труда. Поощрять инициативу в оказании помощи товарищам, взрослым.</w:t>
            </w:r>
          </w:p>
        </w:tc>
        <w:tc>
          <w:tcPr>
            <w:tcW w:w="2693" w:type="dxa"/>
          </w:tcPr>
          <w:p w:rsidR="006A31FC" w:rsidRPr="00BC5BDE" w:rsidRDefault="006A31FC" w:rsidP="00A63AFC">
            <w:pPr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Игровая ситуация «Прическа для праздника»</w:t>
            </w:r>
          </w:p>
        </w:tc>
      </w:tr>
      <w:tr w:rsidR="006A31FC" w:rsidRPr="00913C38" w:rsidTr="00BC5BDE">
        <w:tblPrEx>
          <w:tblLook w:val="0000"/>
        </w:tblPrEx>
        <w:trPr>
          <w:trHeight w:val="1160"/>
        </w:trPr>
        <w:tc>
          <w:tcPr>
            <w:tcW w:w="2553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«Зимние виды спорта».(2 неделя)</w:t>
            </w:r>
          </w:p>
        </w:tc>
        <w:tc>
          <w:tcPr>
            <w:tcW w:w="11340" w:type="dxa"/>
          </w:tcPr>
          <w:p w:rsidR="006A31FC" w:rsidRPr="00BC5BDE" w:rsidRDefault="006A31FC" w:rsidP="00A63AFC">
            <w:pPr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Совершенствовать умение группировать предметы по назначению (удовлетворение потребностей в занятиях спортом); уточнить знания детей о видах спорта и спортивного оборудования; воспитывать наблюдательность.</w:t>
            </w:r>
          </w:p>
        </w:tc>
        <w:tc>
          <w:tcPr>
            <w:tcW w:w="2693" w:type="dxa"/>
          </w:tcPr>
          <w:p w:rsidR="006A31FC" w:rsidRPr="00BC5BDE" w:rsidRDefault="006A31FC" w:rsidP="00BC5BDE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Игровая ситуация «Спорттовары»</w:t>
            </w:r>
          </w:p>
        </w:tc>
      </w:tr>
      <w:tr w:rsidR="006A31FC" w:rsidRPr="00913C38" w:rsidTr="00BC5BDE">
        <w:tblPrEx>
          <w:tblLook w:val="0000"/>
        </w:tblPrEx>
        <w:trPr>
          <w:trHeight w:val="2883"/>
        </w:trPr>
        <w:tc>
          <w:tcPr>
            <w:tcW w:w="2553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«День защитника отечества.»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(3 неделя)</w:t>
            </w:r>
          </w:p>
        </w:tc>
        <w:tc>
          <w:tcPr>
            <w:tcW w:w="11340" w:type="dxa"/>
          </w:tcPr>
          <w:p w:rsidR="006A31FC" w:rsidRPr="00BC5BDE" w:rsidRDefault="006A31FC" w:rsidP="00BC5BDE">
            <w:pPr>
              <w:widowControl w:val="0"/>
              <w:autoSpaceDE w:val="0"/>
              <w:autoSpaceDN w:val="0"/>
              <w:adjustRightInd w:val="0"/>
              <w:spacing w:line="273" w:lineRule="auto"/>
              <w:ind w:right="142"/>
              <w:rPr>
                <w:sz w:val="28"/>
                <w:szCs w:val="28"/>
              </w:rPr>
            </w:pPr>
            <w:r w:rsidRPr="00BC5BDE">
              <w:rPr>
                <w:color w:val="231F20"/>
                <w:w w:val="110"/>
                <w:sz w:val="28"/>
                <w:szCs w:val="28"/>
              </w:rPr>
              <w:t>З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ми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2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spacing w:val="21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21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83"/>
                <w:sz w:val="28"/>
                <w:szCs w:val="28"/>
              </w:rPr>
              <w:t>«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нн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ми</w:t>
            </w:r>
            <w:r w:rsidRPr="00BC5BDE">
              <w:rPr>
                <w:color w:val="231F20"/>
                <w:w w:val="83"/>
                <w:sz w:val="28"/>
                <w:szCs w:val="28"/>
              </w:rPr>
              <w:t>»</w:t>
            </w:r>
            <w:r w:rsidRPr="00BC5BDE">
              <w:rPr>
                <w:color w:val="231F20"/>
                <w:spacing w:val="21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96"/>
                <w:sz w:val="28"/>
                <w:szCs w:val="28"/>
              </w:rPr>
              <w:t>ф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сс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ми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9"/>
                <w:sz w:val="28"/>
                <w:szCs w:val="28"/>
              </w:rPr>
              <w:t>(с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-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11"/>
                <w:sz w:val="28"/>
                <w:szCs w:val="28"/>
              </w:rPr>
              <w:t>,</w:t>
            </w:r>
            <w:r w:rsidRPr="00BC5BDE">
              <w:rPr>
                <w:color w:val="231F20"/>
                <w:spacing w:val="11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-19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11"/>
                <w:sz w:val="28"/>
                <w:szCs w:val="28"/>
              </w:rPr>
              <w:t>,</w:t>
            </w:r>
            <w:r w:rsidRPr="00BC5BDE">
              <w:rPr>
                <w:color w:val="231F20"/>
                <w:spacing w:val="11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7"/>
                <w:sz w:val="28"/>
                <w:szCs w:val="28"/>
              </w:rPr>
              <w:t>ч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к,</w:t>
            </w:r>
            <w:r w:rsidRPr="00BC5BDE">
              <w:rPr>
                <w:color w:val="231F20"/>
                <w:spacing w:val="11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к,</w:t>
            </w:r>
            <w:r w:rsidRPr="00BC5BDE">
              <w:rPr>
                <w:color w:val="231F20"/>
                <w:spacing w:val="1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18"/>
                <w:sz w:val="28"/>
                <w:szCs w:val="28"/>
              </w:rPr>
              <w:t>г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97"/>
                <w:sz w:val="28"/>
                <w:szCs w:val="28"/>
              </w:rPr>
              <w:t>ч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109"/>
                <w:sz w:val="28"/>
                <w:szCs w:val="28"/>
              </w:rPr>
              <w:t>)</w:t>
            </w:r>
            <w:r w:rsidRPr="00BC5BDE">
              <w:rPr>
                <w:color w:val="231F20"/>
                <w:w w:val="111"/>
                <w:sz w:val="28"/>
                <w:szCs w:val="28"/>
              </w:rPr>
              <w:t>;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39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нн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spacing w:val="4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96"/>
                <w:sz w:val="28"/>
                <w:szCs w:val="28"/>
              </w:rPr>
              <w:t>х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spacing w:val="39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9"/>
                <w:sz w:val="28"/>
                <w:szCs w:val="28"/>
              </w:rPr>
              <w:t>(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к,</w:t>
            </w:r>
            <w:r w:rsidRPr="00BC5BDE">
              <w:rPr>
                <w:color w:val="231F20"/>
                <w:spacing w:val="4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19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11"/>
                <w:sz w:val="28"/>
                <w:szCs w:val="28"/>
              </w:rPr>
              <w:t>,</w:t>
            </w:r>
            <w:r w:rsidRPr="00BC5BDE">
              <w:rPr>
                <w:color w:val="231F20"/>
                <w:spacing w:val="38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нн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06"/>
                <w:sz w:val="28"/>
                <w:szCs w:val="28"/>
              </w:rPr>
              <w:t>й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9"/>
                <w:sz w:val="28"/>
                <w:szCs w:val="28"/>
              </w:rPr>
              <w:t>)</w:t>
            </w:r>
            <w:r w:rsidRPr="00BC5BDE">
              <w:rPr>
                <w:color w:val="231F20"/>
                <w:w w:val="111"/>
                <w:sz w:val="28"/>
                <w:szCs w:val="28"/>
              </w:rPr>
              <w:t>;</w:t>
            </w:r>
            <w:r w:rsidRPr="00BC5BDE">
              <w:rPr>
                <w:color w:val="231F20"/>
                <w:spacing w:val="18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19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96"/>
                <w:sz w:val="28"/>
                <w:szCs w:val="28"/>
              </w:rPr>
              <w:t>ф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18"/>
                <w:sz w:val="28"/>
                <w:szCs w:val="28"/>
              </w:rPr>
              <w:t>г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spacing w:val="18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95"/>
                <w:sz w:val="28"/>
                <w:szCs w:val="28"/>
              </w:rPr>
              <w:t>Р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сс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ии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  <w:r w:rsidRPr="00BC5BDE">
              <w:rPr>
                <w:color w:val="231F20"/>
                <w:spacing w:val="19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3"/>
                <w:sz w:val="28"/>
                <w:szCs w:val="28"/>
              </w:rPr>
              <w:t>В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пи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18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103"/>
                <w:sz w:val="28"/>
                <w:szCs w:val="28"/>
              </w:rPr>
              <w:t>ю</w:t>
            </w:r>
            <w:r w:rsidRPr="00BC5BDE">
              <w:rPr>
                <w:color w:val="231F20"/>
                <w:w w:val="105"/>
                <w:sz w:val="28"/>
                <w:szCs w:val="28"/>
              </w:rPr>
              <w:t>бо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95"/>
                <w:sz w:val="28"/>
                <w:szCs w:val="28"/>
              </w:rPr>
              <w:t>Р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</w:p>
          <w:p w:rsidR="006A31FC" w:rsidRPr="00BC5BDE" w:rsidRDefault="006A31FC" w:rsidP="00BC5BDE">
            <w:pPr>
              <w:widowControl w:val="0"/>
              <w:autoSpaceDE w:val="0"/>
              <w:autoSpaceDN w:val="0"/>
              <w:adjustRightInd w:val="0"/>
              <w:spacing w:line="273" w:lineRule="auto"/>
              <w:ind w:right="142"/>
              <w:rPr>
                <w:sz w:val="28"/>
                <w:szCs w:val="28"/>
              </w:rPr>
            </w:pPr>
            <w:r w:rsidRPr="00BC5BDE">
              <w:rPr>
                <w:color w:val="231F20"/>
                <w:w w:val="97"/>
                <w:sz w:val="28"/>
                <w:szCs w:val="28"/>
              </w:rPr>
              <w:t>О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w w:val="103"/>
                <w:sz w:val="28"/>
                <w:szCs w:val="28"/>
              </w:rPr>
              <w:t>щ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тв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1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18"/>
                <w:sz w:val="28"/>
                <w:szCs w:val="28"/>
              </w:rPr>
              <w:t>г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нд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1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пи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1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9"/>
                <w:sz w:val="28"/>
                <w:szCs w:val="28"/>
              </w:rPr>
              <w:t>(</w:t>
            </w:r>
            <w:r w:rsidRPr="00BC5BDE">
              <w:rPr>
                <w:color w:val="231F20"/>
                <w:w w:val="96"/>
                <w:sz w:val="28"/>
                <w:szCs w:val="28"/>
              </w:rPr>
              <w:t>ф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ми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1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spacing w:val="14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w w:val="97"/>
                <w:sz w:val="28"/>
                <w:szCs w:val="28"/>
              </w:rPr>
              <w:t>ч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1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14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5"/>
                <w:sz w:val="28"/>
                <w:szCs w:val="28"/>
              </w:rPr>
              <w:t>б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14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ми</w:t>
            </w:r>
            <w:r w:rsidRPr="00BC5BDE">
              <w:rPr>
                <w:color w:val="231F20"/>
                <w:w w:val="111"/>
                <w:sz w:val="28"/>
                <w:szCs w:val="28"/>
              </w:rPr>
              <w:t>,</w:t>
            </w:r>
            <w:r w:rsidRPr="00BC5BD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ми</w:t>
            </w:r>
            <w:r w:rsidRPr="00BC5BDE">
              <w:rPr>
                <w:color w:val="231F20"/>
                <w:w w:val="111"/>
                <w:sz w:val="28"/>
                <w:szCs w:val="28"/>
              </w:rPr>
              <w:t>,</w:t>
            </w:r>
            <w:r w:rsidRPr="00BC5BD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3"/>
                <w:sz w:val="28"/>
                <w:szCs w:val="28"/>
              </w:rPr>
              <w:t>щ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ми</w:t>
            </w:r>
            <w:r w:rsidRPr="00BC5BD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95"/>
                <w:sz w:val="28"/>
                <w:szCs w:val="28"/>
              </w:rPr>
              <w:t>Р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11"/>
                <w:sz w:val="28"/>
                <w:szCs w:val="28"/>
              </w:rPr>
              <w:t>;</w:t>
            </w:r>
            <w:r w:rsidRPr="00BC5BD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пи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9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9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97"/>
                <w:sz w:val="28"/>
                <w:szCs w:val="28"/>
              </w:rPr>
              <w:t>ч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96"/>
                <w:sz w:val="28"/>
                <w:szCs w:val="28"/>
              </w:rPr>
              <w:t>х</w:t>
            </w:r>
            <w:r w:rsidRPr="00BC5BDE">
              <w:rPr>
                <w:color w:val="231F20"/>
                <w:spacing w:val="1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4"/>
                <w:sz w:val="28"/>
                <w:szCs w:val="28"/>
              </w:rPr>
              <w:t>ж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spacing w:val="9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1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w w:val="97"/>
                <w:sz w:val="28"/>
                <w:szCs w:val="28"/>
              </w:rPr>
              <w:t>ч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spacing w:val="9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5"/>
                <w:sz w:val="28"/>
                <w:szCs w:val="28"/>
              </w:rPr>
              <w:t>б</w:t>
            </w:r>
            <w:r w:rsidRPr="00BC5BDE">
              <w:rPr>
                <w:color w:val="231F20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w w:val="103"/>
                <w:sz w:val="28"/>
                <w:szCs w:val="28"/>
              </w:rPr>
              <w:t>щ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им</w:t>
            </w:r>
            <w:r w:rsidRPr="00BC5BDE">
              <w:rPr>
                <w:color w:val="231F20"/>
                <w:spacing w:val="35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3"/>
                <w:sz w:val="28"/>
                <w:szCs w:val="28"/>
              </w:rPr>
              <w:t>щ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spacing w:val="35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95"/>
                <w:sz w:val="28"/>
                <w:szCs w:val="28"/>
              </w:rPr>
              <w:t>Р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09"/>
                <w:sz w:val="28"/>
                <w:szCs w:val="28"/>
              </w:rPr>
              <w:t>)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  <w:r w:rsidRPr="00BC5BDE">
              <w:rPr>
                <w:color w:val="231F20"/>
                <w:spacing w:val="35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98"/>
                <w:sz w:val="28"/>
                <w:szCs w:val="28"/>
              </w:rPr>
              <w:t>П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об</w:t>
            </w:r>
            <w:r w:rsidRPr="00BC5BDE">
              <w:rPr>
                <w:color w:val="231F20"/>
                <w:w w:val="103"/>
                <w:sz w:val="28"/>
                <w:szCs w:val="28"/>
              </w:rPr>
              <w:t>щ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35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сс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spacing w:val="15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ии</w:t>
            </w:r>
            <w:r w:rsidRPr="00BC5BDE">
              <w:rPr>
                <w:color w:val="231F20"/>
                <w:spacing w:val="16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97"/>
                <w:sz w:val="28"/>
                <w:szCs w:val="28"/>
              </w:rPr>
              <w:t>ч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spacing w:val="16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тв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16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16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5"/>
                <w:sz w:val="28"/>
                <w:szCs w:val="28"/>
              </w:rPr>
              <w:t>б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ми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5"/>
                <w:sz w:val="28"/>
                <w:szCs w:val="28"/>
              </w:rPr>
              <w:t>бо</w:t>
            </w:r>
            <w:r w:rsidRPr="00BC5BDE">
              <w:rPr>
                <w:color w:val="231F20"/>
                <w:w w:val="118"/>
                <w:sz w:val="28"/>
                <w:szCs w:val="28"/>
              </w:rPr>
              <w:t>г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w w:val="96"/>
                <w:sz w:val="28"/>
                <w:szCs w:val="28"/>
              </w:rPr>
              <w:t>х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6A31FC" w:rsidRPr="00BC5BDE" w:rsidRDefault="006A31FC" w:rsidP="00BC5BDE">
            <w:pPr>
              <w:widowControl w:val="0"/>
              <w:autoSpaceDE w:val="0"/>
              <w:autoSpaceDN w:val="0"/>
              <w:adjustRightInd w:val="0"/>
              <w:spacing w:line="273" w:lineRule="auto"/>
              <w:ind w:left="142" w:right="142"/>
              <w:rPr>
                <w:sz w:val="28"/>
                <w:szCs w:val="28"/>
              </w:rPr>
            </w:pPr>
            <w:r w:rsidRPr="00BC5BDE">
              <w:rPr>
                <w:color w:val="231F20"/>
                <w:w w:val="98"/>
                <w:sz w:val="28"/>
                <w:szCs w:val="28"/>
              </w:rPr>
              <w:t>П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к,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w w:val="103"/>
                <w:sz w:val="28"/>
                <w:szCs w:val="28"/>
              </w:rPr>
              <w:t>щ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нн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8"/>
                <w:sz w:val="28"/>
                <w:szCs w:val="28"/>
              </w:rPr>
              <w:t>Д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ню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3"/>
                <w:sz w:val="28"/>
                <w:szCs w:val="28"/>
              </w:rPr>
              <w:t>щ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97"/>
                <w:sz w:val="28"/>
                <w:szCs w:val="28"/>
              </w:rPr>
              <w:t>О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97"/>
                <w:sz w:val="28"/>
                <w:szCs w:val="28"/>
              </w:rPr>
              <w:t>ч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тв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</w:p>
          <w:p w:rsidR="006A31FC" w:rsidRPr="00BC5BDE" w:rsidRDefault="006A31FC" w:rsidP="00BC5BDE">
            <w:pPr>
              <w:widowControl w:val="0"/>
              <w:autoSpaceDE w:val="0"/>
              <w:autoSpaceDN w:val="0"/>
              <w:adjustRightInd w:val="0"/>
              <w:spacing w:line="273" w:lineRule="auto"/>
              <w:ind w:left="142" w:right="142"/>
              <w:rPr>
                <w:sz w:val="28"/>
                <w:szCs w:val="28"/>
              </w:rPr>
            </w:pPr>
            <w:r w:rsidRPr="00BC5BDE">
              <w:rPr>
                <w:color w:val="231F20"/>
                <w:w w:val="103"/>
                <w:sz w:val="28"/>
                <w:szCs w:val="28"/>
              </w:rPr>
              <w:t>В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18"/>
                <w:sz w:val="28"/>
                <w:szCs w:val="28"/>
              </w:rPr>
              <w:t>г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тв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97"/>
                <w:sz w:val="28"/>
                <w:szCs w:val="28"/>
              </w:rPr>
              <w:t>ч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тв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</w:p>
          <w:p w:rsidR="006A31FC" w:rsidRPr="00BC5BDE" w:rsidRDefault="006A31FC" w:rsidP="00BC5BDE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</w:tr>
      <w:tr w:rsidR="006A31FC" w:rsidRPr="00913C38" w:rsidTr="00BC5BDE">
        <w:tblPrEx>
          <w:tblLook w:val="0000"/>
        </w:tblPrEx>
        <w:trPr>
          <w:trHeight w:val="1515"/>
        </w:trPr>
        <w:tc>
          <w:tcPr>
            <w:tcW w:w="2553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«Народные культуры и традиции.Русские писатели поэты.»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(4 неделя)</w:t>
            </w:r>
          </w:p>
        </w:tc>
        <w:tc>
          <w:tcPr>
            <w:tcW w:w="11340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 xml:space="preserve">Знакомить детей с детскими русскими писателями и их произведениями. Формировать начальные представления о художественной литературе. Воспитывать любовь к чтению. Расширять представления о видах художественной литературы. Познакомить с некоторыми выдающимися писателями, прославившими Россию. </w:t>
            </w:r>
          </w:p>
        </w:tc>
        <w:tc>
          <w:tcPr>
            <w:tcW w:w="2693" w:type="dxa"/>
          </w:tcPr>
          <w:p w:rsidR="006A31FC" w:rsidRPr="00BC5BDE" w:rsidRDefault="006A31FC" w:rsidP="00A63AFC">
            <w:pPr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Литературная викторина</w:t>
            </w:r>
          </w:p>
          <w:p w:rsidR="006A31FC" w:rsidRPr="00BC5BDE" w:rsidRDefault="006A31FC" w:rsidP="00A63AFC">
            <w:pPr>
              <w:rPr>
                <w:sz w:val="28"/>
                <w:szCs w:val="28"/>
              </w:rPr>
            </w:pPr>
          </w:p>
          <w:p w:rsidR="006A31FC" w:rsidRPr="00BC5BDE" w:rsidRDefault="006A31FC" w:rsidP="00BC5BDE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</w:tr>
      <w:tr w:rsidR="006A31FC" w:rsidRPr="00913C38" w:rsidTr="00BC5BDE">
        <w:tblPrEx>
          <w:tblLook w:val="0000"/>
        </w:tblPrEx>
        <w:trPr>
          <w:trHeight w:val="1515"/>
        </w:trPr>
        <w:tc>
          <w:tcPr>
            <w:tcW w:w="2553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Март.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«Международный женский день.»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(1 неделя)</w:t>
            </w:r>
          </w:p>
        </w:tc>
        <w:tc>
          <w:tcPr>
            <w:tcW w:w="11340" w:type="dxa"/>
          </w:tcPr>
          <w:p w:rsidR="006A31FC" w:rsidRPr="00BC5BDE" w:rsidRDefault="006A31FC" w:rsidP="00BC5BDE">
            <w:pPr>
              <w:widowControl w:val="0"/>
              <w:autoSpaceDE w:val="0"/>
              <w:autoSpaceDN w:val="0"/>
              <w:adjustRightInd w:val="0"/>
              <w:spacing w:line="273" w:lineRule="auto"/>
              <w:ind w:right="142"/>
              <w:rPr>
                <w:sz w:val="28"/>
                <w:szCs w:val="28"/>
              </w:rPr>
            </w:pPr>
            <w:r w:rsidRPr="00BC5BDE">
              <w:rPr>
                <w:color w:val="231F20"/>
                <w:w w:val="97"/>
                <w:sz w:val="28"/>
                <w:szCs w:val="28"/>
              </w:rPr>
              <w:t>О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18"/>
                <w:sz w:val="28"/>
                <w:szCs w:val="28"/>
              </w:rPr>
              <w:t>г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-1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1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spacing w:val="-1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spacing w:val="-1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9"/>
                <w:sz w:val="28"/>
                <w:szCs w:val="28"/>
              </w:rPr>
              <w:t>(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18"/>
                <w:sz w:val="28"/>
                <w:szCs w:val="28"/>
              </w:rPr>
              <w:t>г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w w:val="111"/>
                <w:sz w:val="28"/>
                <w:szCs w:val="28"/>
              </w:rPr>
              <w:t>,</w:t>
            </w:r>
            <w:r w:rsidRPr="00BC5BDE">
              <w:rPr>
                <w:color w:val="231F20"/>
                <w:spacing w:val="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мм</w:t>
            </w:r>
            <w:r w:rsidRPr="00BC5BDE">
              <w:rPr>
                <w:color w:val="231F20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w w:val="111"/>
                <w:sz w:val="28"/>
                <w:szCs w:val="28"/>
              </w:rPr>
              <w:t>,</w:t>
            </w:r>
            <w:r w:rsidRPr="00BC5BDE">
              <w:rPr>
                <w:color w:val="231F20"/>
                <w:spacing w:val="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w w:val="111"/>
                <w:sz w:val="28"/>
                <w:szCs w:val="28"/>
              </w:rPr>
              <w:t>,</w:t>
            </w:r>
            <w:r w:rsidRPr="00BC5BDE">
              <w:rPr>
                <w:color w:val="231F20"/>
                <w:spacing w:val="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2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4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2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3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26"/>
                <w:sz w:val="28"/>
                <w:szCs w:val="28"/>
              </w:rPr>
              <w:t>-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3"/>
                <w:w w:val="109"/>
                <w:sz w:val="28"/>
                <w:szCs w:val="28"/>
              </w:rPr>
              <w:t>сс</w:t>
            </w:r>
            <w:r w:rsidRPr="00BC5BDE">
              <w:rPr>
                <w:color w:val="231F20"/>
                <w:spacing w:val="3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3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3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3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w w:val="111"/>
                <w:sz w:val="28"/>
                <w:szCs w:val="28"/>
              </w:rPr>
              <w:t>,</w:t>
            </w:r>
            <w:r w:rsidRPr="00BC5BDE">
              <w:rPr>
                <w:color w:val="231F20"/>
                <w:spacing w:val="107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spacing w:val="3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spacing w:val="3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w w:val="111"/>
                <w:sz w:val="28"/>
                <w:szCs w:val="28"/>
              </w:rPr>
              <w:t>,</w:t>
            </w:r>
            <w:r w:rsidRPr="00BC5BDE">
              <w:rPr>
                <w:color w:val="231F20"/>
                <w:spacing w:val="111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spacing w:val="3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spacing w:val="3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3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3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4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26"/>
                <w:sz w:val="28"/>
                <w:szCs w:val="28"/>
              </w:rPr>
              <w:t>-</w:t>
            </w:r>
            <w:r w:rsidRPr="00BC5BDE">
              <w:rPr>
                <w:color w:val="231F20"/>
                <w:spacing w:val="3"/>
                <w:w w:val="96"/>
                <w:sz w:val="28"/>
                <w:szCs w:val="28"/>
              </w:rPr>
              <w:t>х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4"/>
                <w:sz w:val="28"/>
                <w:szCs w:val="28"/>
              </w:rPr>
              <w:t>ж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тв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нн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w w:val="111"/>
                <w:sz w:val="28"/>
                <w:szCs w:val="28"/>
              </w:rPr>
              <w:t>,</w:t>
            </w:r>
            <w:r w:rsidRPr="00BC5BDE">
              <w:rPr>
                <w:color w:val="231F20"/>
                <w:spacing w:val="11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97"/>
                <w:sz w:val="28"/>
                <w:szCs w:val="28"/>
              </w:rPr>
              <w:t>ч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3"/>
                <w:sz w:val="28"/>
                <w:szCs w:val="28"/>
              </w:rPr>
              <w:t>я</w:t>
            </w:r>
            <w:r w:rsidRPr="00BC5BDE">
              <w:rPr>
                <w:color w:val="231F20"/>
                <w:w w:val="109"/>
                <w:sz w:val="28"/>
                <w:szCs w:val="28"/>
              </w:rPr>
              <w:t>)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w w:val="118"/>
                <w:sz w:val="28"/>
                <w:szCs w:val="28"/>
              </w:rPr>
              <w:t>г</w:t>
            </w:r>
            <w:r w:rsidRPr="00BC5BDE">
              <w:rPr>
                <w:color w:val="231F20"/>
                <w:spacing w:val="3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spacing w:val="31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11"/>
                <w:sz w:val="28"/>
                <w:szCs w:val="28"/>
              </w:rPr>
              <w:t>,</w:t>
            </w:r>
            <w:r w:rsidRPr="00BC5BDE">
              <w:rPr>
                <w:color w:val="231F20"/>
                <w:spacing w:val="31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104"/>
                <w:sz w:val="28"/>
                <w:szCs w:val="28"/>
              </w:rPr>
              <w:t>ю</w:t>
            </w:r>
            <w:r w:rsidRPr="00BC5BDE">
              <w:rPr>
                <w:color w:val="231F20"/>
                <w:w w:val="105"/>
                <w:sz w:val="28"/>
                <w:szCs w:val="28"/>
              </w:rPr>
              <w:t>б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3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31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11"/>
                <w:sz w:val="28"/>
                <w:szCs w:val="28"/>
              </w:rPr>
              <w:t>,</w:t>
            </w:r>
            <w:r w:rsidRPr="00BC5BDE">
              <w:rPr>
                <w:color w:val="231F20"/>
                <w:spacing w:val="31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5"/>
                <w:sz w:val="28"/>
                <w:szCs w:val="28"/>
              </w:rPr>
              <w:t>б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5"/>
                <w:sz w:val="28"/>
                <w:szCs w:val="28"/>
              </w:rPr>
              <w:t>б</w:t>
            </w:r>
            <w:r w:rsidRPr="00BC5BDE">
              <w:rPr>
                <w:color w:val="231F20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w w:val="103"/>
                <w:sz w:val="28"/>
                <w:szCs w:val="28"/>
              </w:rPr>
              <w:t>ш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3"/>
                <w:sz w:val="28"/>
                <w:szCs w:val="28"/>
              </w:rPr>
              <w:t>В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пи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-1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4"/>
                <w:sz w:val="28"/>
                <w:szCs w:val="28"/>
              </w:rPr>
              <w:t>ж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1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-1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пи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w w:val="111"/>
                <w:sz w:val="28"/>
                <w:szCs w:val="28"/>
              </w:rPr>
              <w:t>,</w:t>
            </w:r>
            <w:r w:rsidRPr="00BC5BDE">
              <w:rPr>
                <w:color w:val="231F20"/>
                <w:spacing w:val="-1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w w:val="118"/>
                <w:sz w:val="28"/>
                <w:szCs w:val="28"/>
              </w:rPr>
              <w:t>г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им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18"/>
                <w:sz w:val="28"/>
                <w:szCs w:val="28"/>
              </w:rPr>
              <w:t>г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</w:p>
          <w:p w:rsidR="006A31FC" w:rsidRPr="00BC5BDE" w:rsidRDefault="006A31FC" w:rsidP="00BC5BDE">
            <w:pPr>
              <w:widowControl w:val="0"/>
              <w:autoSpaceDE w:val="0"/>
              <w:autoSpaceDN w:val="0"/>
              <w:adjustRightInd w:val="0"/>
              <w:spacing w:line="273" w:lineRule="auto"/>
              <w:ind w:right="142"/>
              <w:rPr>
                <w:sz w:val="28"/>
                <w:szCs w:val="28"/>
              </w:rPr>
            </w:pPr>
            <w:r w:rsidRPr="00BC5BDE">
              <w:rPr>
                <w:color w:val="231F20"/>
                <w:w w:val="95"/>
                <w:sz w:val="28"/>
                <w:szCs w:val="28"/>
              </w:rPr>
              <w:t>Р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3"/>
                <w:sz w:val="28"/>
                <w:szCs w:val="28"/>
              </w:rPr>
              <w:t>ш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45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18"/>
                <w:sz w:val="28"/>
                <w:szCs w:val="28"/>
              </w:rPr>
              <w:t>г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нд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46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  <w:r w:rsidRPr="00BC5BDE">
              <w:rPr>
                <w:color w:val="231F20"/>
                <w:spacing w:val="46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98"/>
                <w:sz w:val="28"/>
                <w:szCs w:val="28"/>
              </w:rPr>
              <w:t>П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18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spacing w:val="19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19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w w:val="118"/>
                <w:sz w:val="28"/>
                <w:szCs w:val="28"/>
              </w:rPr>
              <w:t>г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4"/>
                <w:sz w:val="28"/>
                <w:szCs w:val="28"/>
              </w:rPr>
              <w:t>ю</w:t>
            </w:r>
            <w:r w:rsidRPr="00BC5BDE">
              <w:rPr>
                <w:color w:val="231F20"/>
                <w:spacing w:val="18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19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11"/>
                <w:sz w:val="28"/>
                <w:szCs w:val="28"/>
              </w:rPr>
              <w:t>,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5"/>
                <w:sz w:val="28"/>
                <w:szCs w:val="28"/>
              </w:rPr>
              <w:t>б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5"/>
                <w:sz w:val="28"/>
                <w:szCs w:val="28"/>
              </w:rPr>
              <w:t>б</w:t>
            </w:r>
            <w:r w:rsidRPr="00BC5BDE">
              <w:rPr>
                <w:color w:val="231F20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w w:val="103"/>
                <w:sz w:val="28"/>
                <w:szCs w:val="28"/>
              </w:rPr>
              <w:t>ш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11"/>
                <w:sz w:val="28"/>
                <w:szCs w:val="28"/>
              </w:rPr>
              <w:t>,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пи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A31FC" w:rsidRPr="00BC5BDE" w:rsidRDefault="006A31FC" w:rsidP="00BC5BDE">
            <w:pPr>
              <w:widowControl w:val="0"/>
              <w:autoSpaceDE w:val="0"/>
              <w:autoSpaceDN w:val="0"/>
              <w:adjustRightInd w:val="0"/>
              <w:spacing w:line="273" w:lineRule="auto"/>
              <w:ind w:left="142" w:right="142"/>
              <w:rPr>
                <w:sz w:val="28"/>
                <w:szCs w:val="28"/>
              </w:rPr>
            </w:pPr>
            <w:r w:rsidRPr="00BC5BDE">
              <w:rPr>
                <w:color w:val="231F20"/>
                <w:w w:val="98"/>
                <w:sz w:val="28"/>
                <w:szCs w:val="28"/>
              </w:rPr>
              <w:t>П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4"/>
                <w:sz w:val="28"/>
                <w:szCs w:val="28"/>
              </w:rPr>
              <w:t>8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3"/>
                <w:sz w:val="28"/>
                <w:szCs w:val="28"/>
              </w:rPr>
              <w:t>В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18"/>
                <w:sz w:val="28"/>
                <w:szCs w:val="28"/>
              </w:rPr>
              <w:t>г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тв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97"/>
                <w:sz w:val="28"/>
                <w:szCs w:val="28"/>
              </w:rPr>
              <w:t>ч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тв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</w:p>
          <w:p w:rsidR="006A31FC" w:rsidRPr="00BC5BDE" w:rsidRDefault="006A31FC" w:rsidP="00BC5BDE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</w:tr>
      <w:tr w:rsidR="006A31FC" w:rsidRPr="00913C38" w:rsidTr="00BC5BDE">
        <w:tblPrEx>
          <w:tblLook w:val="0000"/>
        </w:tblPrEx>
        <w:trPr>
          <w:trHeight w:val="1515"/>
        </w:trPr>
        <w:tc>
          <w:tcPr>
            <w:tcW w:w="2553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«Весна, сезонные изменения в природе.»             (2 неделя)</w:t>
            </w:r>
          </w:p>
        </w:tc>
        <w:tc>
          <w:tcPr>
            <w:tcW w:w="11340" w:type="dxa"/>
          </w:tcPr>
          <w:p w:rsidR="006A31FC" w:rsidRPr="00BC5BDE" w:rsidRDefault="006A31FC" w:rsidP="00BC5BDE">
            <w:pPr>
              <w:widowControl w:val="0"/>
              <w:autoSpaceDE w:val="0"/>
              <w:autoSpaceDN w:val="0"/>
              <w:adjustRightInd w:val="0"/>
              <w:spacing w:line="273" w:lineRule="auto"/>
              <w:ind w:right="142"/>
              <w:rPr>
                <w:sz w:val="28"/>
                <w:szCs w:val="28"/>
              </w:rPr>
            </w:pPr>
            <w:r w:rsidRPr="00BC5BDE">
              <w:rPr>
                <w:color w:val="231F20"/>
                <w:w w:val="95"/>
                <w:sz w:val="28"/>
                <w:szCs w:val="28"/>
              </w:rPr>
              <w:t>Р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3"/>
                <w:sz w:val="28"/>
                <w:szCs w:val="28"/>
              </w:rPr>
              <w:t>ш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spacing w:val="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  <w:r w:rsidRPr="00BC5BDE">
              <w:rPr>
                <w:color w:val="231F20"/>
                <w:spacing w:val="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95"/>
                <w:sz w:val="28"/>
                <w:szCs w:val="28"/>
              </w:rPr>
              <w:t>Р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w w:val="103"/>
                <w:sz w:val="28"/>
                <w:szCs w:val="28"/>
              </w:rPr>
              <w:t>ш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9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4"/>
                <w:sz w:val="28"/>
                <w:szCs w:val="28"/>
              </w:rPr>
              <w:t>ж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spacing w:val="1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ми</w:t>
            </w:r>
            <w:r w:rsidRPr="00BC5BDE">
              <w:rPr>
                <w:color w:val="231F20"/>
                <w:spacing w:val="1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4"/>
                <w:sz w:val="28"/>
                <w:szCs w:val="28"/>
              </w:rPr>
              <w:t>ж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spacing w:val="1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1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4"/>
                <w:sz w:val="28"/>
                <w:szCs w:val="28"/>
              </w:rPr>
              <w:t>ж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spacing w:val="1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11"/>
                <w:sz w:val="28"/>
                <w:szCs w:val="28"/>
              </w:rPr>
              <w:t>,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нн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5"/>
                <w:sz w:val="28"/>
                <w:szCs w:val="28"/>
              </w:rPr>
              <w:t>б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104"/>
                <w:sz w:val="28"/>
                <w:szCs w:val="28"/>
              </w:rPr>
              <w:t>ю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-6"/>
                <w:w w:val="95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-6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-7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-6"/>
                <w:w w:val="103"/>
                <w:sz w:val="28"/>
                <w:szCs w:val="28"/>
              </w:rPr>
              <w:t>ш</w:t>
            </w:r>
            <w:r w:rsidRPr="00BC5BDE">
              <w:rPr>
                <w:color w:val="231F20"/>
                <w:spacing w:val="-7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-6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-6"/>
                <w:sz w:val="28"/>
                <w:szCs w:val="28"/>
              </w:rPr>
              <w:t>я</w:t>
            </w:r>
            <w:r w:rsidRPr="00BC5BDE">
              <w:rPr>
                <w:color w:val="231F20"/>
                <w:spacing w:val="-7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33"/>
                <w:w w:val="98"/>
                <w:sz w:val="28"/>
                <w:szCs w:val="28"/>
              </w:rPr>
              <w:t xml:space="preserve">ь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96"/>
                <w:sz w:val="28"/>
                <w:szCs w:val="28"/>
              </w:rPr>
              <w:t>х</w:t>
            </w:r>
            <w:r w:rsidRPr="00BC5BDE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5"/>
                <w:sz w:val="28"/>
                <w:szCs w:val="28"/>
              </w:rPr>
              <w:t>б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18"/>
                <w:sz w:val="28"/>
                <w:szCs w:val="28"/>
              </w:rPr>
              <w:t>г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16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spacing w:val="17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17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  <w:r w:rsidRPr="00BC5BDE">
              <w:rPr>
                <w:color w:val="231F20"/>
                <w:spacing w:val="16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3"/>
                <w:sz w:val="28"/>
                <w:szCs w:val="28"/>
              </w:rPr>
              <w:t>В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пи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17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5"/>
                <w:sz w:val="28"/>
                <w:szCs w:val="28"/>
              </w:rPr>
              <w:t>б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4"/>
                <w:sz w:val="28"/>
                <w:szCs w:val="28"/>
              </w:rPr>
              <w:t>ж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3"/>
                <w:sz w:val="28"/>
                <w:szCs w:val="28"/>
              </w:rPr>
              <w:t>ш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color w:val="231F20"/>
                <w:spacing w:val="3"/>
                <w:w w:val="117"/>
                <w:sz w:val="28"/>
                <w:szCs w:val="28"/>
              </w:rPr>
              <w:t>Ф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spacing w:val="4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3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4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5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8"/>
                <w:sz w:val="28"/>
                <w:szCs w:val="28"/>
              </w:rPr>
              <w:t>э</w:t>
            </w:r>
            <w:r w:rsidRPr="00BC5BDE">
              <w:rPr>
                <w:color w:val="231F20"/>
                <w:spacing w:val="3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4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4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3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54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8"/>
                <w:sz w:val="28"/>
                <w:szCs w:val="28"/>
              </w:rPr>
              <w:t>э</w:t>
            </w:r>
            <w:r w:rsidRPr="00BC5BDE">
              <w:rPr>
                <w:color w:val="231F20"/>
                <w:spacing w:val="3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4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18"/>
                <w:sz w:val="28"/>
                <w:szCs w:val="28"/>
              </w:rPr>
              <w:t>г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3"/>
                <w:w w:val="97"/>
                <w:sz w:val="28"/>
                <w:szCs w:val="28"/>
              </w:rPr>
              <w:t>ч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4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3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4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spacing w:val="5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5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5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5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5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5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5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5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5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5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5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5"/>
                <w:sz w:val="28"/>
                <w:szCs w:val="28"/>
              </w:rPr>
              <w:t>я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  <w:r w:rsidRPr="00BC5BDE">
              <w:rPr>
                <w:color w:val="231F20"/>
                <w:spacing w:val="65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5"/>
                <w:w w:val="117"/>
                <w:sz w:val="28"/>
                <w:szCs w:val="28"/>
              </w:rPr>
              <w:t>Ф</w:t>
            </w:r>
            <w:r w:rsidRPr="00BC5BDE">
              <w:rPr>
                <w:color w:val="231F20"/>
                <w:spacing w:val="5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5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5"/>
                <w:w w:val="106"/>
                <w:sz w:val="28"/>
                <w:szCs w:val="28"/>
              </w:rPr>
              <w:t>ми</w:t>
            </w:r>
            <w:r w:rsidRPr="00BC5BDE">
              <w:rPr>
                <w:color w:val="231F20"/>
                <w:spacing w:val="5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5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4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5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5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66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5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spacing w:val="5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5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5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4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5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5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5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5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5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spacing w:val="2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2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4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бо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4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3"/>
                <w:w w:val="96"/>
                <w:sz w:val="28"/>
                <w:szCs w:val="28"/>
              </w:rPr>
              <w:t>х</w:t>
            </w:r>
            <w:r w:rsidRPr="00BC5BDE">
              <w:rPr>
                <w:color w:val="231F20"/>
                <w:w w:val="111"/>
                <w:sz w:val="28"/>
                <w:szCs w:val="28"/>
              </w:rPr>
              <w:t>,</w:t>
            </w:r>
            <w:r w:rsidRPr="00BC5BDE">
              <w:rPr>
                <w:color w:val="231F20"/>
                <w:spacing w:val="2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spacing w:val="4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4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96"/>
                <w:sz w:val="28"/>
                <w:szCs w:val="28"/>
              </w:rPr>
              <w:t>х</w:t>
            </w:r>
            <w:r w:rsidRPr="00BC5BDE">
              <w:rPr>
                <w:color w:val="231F20"/>
                <w:spacing w:val="2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4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spacing w:val="2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2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spacing w:val="2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18"/>
                <w:sz w:val="28"/>
                <w:szCs w:val="28"/>
              </w:rPr>
              <w:t>г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4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-3"/>
                <w:w w:val="98"/>
                <w:sz w:val="28"/>
                <w:szCs w:val="28"/>
              </w:rPr>
              <w:t>П</w:t>
            </w:r>
            <w:r w:rsidRPr="00BC5BDE">
              <w:rPr>
                <w:color w:val="231F20"/>
                <w:spacing w:val="-3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-3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-3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-4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-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3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-3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-3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32"/>
                <w:w w:val="98"/>
                <w:sz w:val="28"/>
                <w:szCs w:val="28"/>
              </w:rPr>
              <w:t xml:space="preserve">ь </w:t>
            </w:r>
            <w:r w:rsidRPr="00BC5BDE">
              <w:rPr>
                <w:color w:val="231F20"/>
                <w:spacing w:val="-3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-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3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-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2"/>
                <w:w w:val="106"/>
                <w:sz w:val="28"/>
                <w:szCs w:val="28"/>
              </w:rPr>
              <w:t xml:space="preserve">й </w:t>
            </w:r>
            <w:r w:rsidRPr="00BC5BDE">
              <w:rPr>
                <w:color w:val="231F20"/>
                <w:spacing w:val="33"/>
                <w:w w:val="111"/>
                <w:sz w:val="28"/>
                <w:szCs w:val="28"/>
              </w:rPr>
              <w:t xml:space="preserve">к </w:t>
            </w:r>
            <w:r w:rsidRPr="00BC5BDE">
              <w:rPr>
                <w:color w:val="231F20"/>
                <w:spacing w:val="-2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spacing w:val="-4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3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-3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-3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-3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-4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-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3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spacing w:val="32"/>
                <w:w w:val="99"/>
                <w:sz w:val="28"/>
                <w:szCs w:val="28"/>
              </w:rPr>
              <w:t xml:space="preserve">у </w:t>
            </w:r>
            <w:r w:rsidRPr="00BC5BDE">
              <w:rPr>
                <w:color w:val="231F20"/>
                <w:spacing w:val="-2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-3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-4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spacing w:val="-3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32"/>
                <w:w w:val="99"/>
                <w:sz w:val="28"/>
                <w:szCs w:val="28"/>
              </w:rPr>
              <w:t xml:space="preserve">у </w:t>
            </w:r>
            <w:r w:rsidRPr="00BC5BDE">
              <w:rPr>
                <w:color w:val="231F20"/>
                <w:spacing w:val="-2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32"/>
                <w:w w:val="99"/>
                <w:sz w:val="28"/>
                <w:szCs w:val="28"/>
              </w:rPr>
              <w:t xml:space="preserve">а </w:t>
            </w:r>
            <w:r w:rsidRPr="00BC5BDE">
              <w:rPr>
                <w:color w:val="231F20"/>
                <w:spacing w:val="-2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spacing w:val="-4"/>
                <w:w w:val="97"/>
                <w:sz w:val="28"/>
                <w:szCs w:val="28"/>
              </w:rPr>
              <w:t>ч</w:t>
            </w:r>
            <w:r w:rsidRPr="00BC5BDE">
              <w:rPr>
                <w:color w:val="231F20"/>
                <w:spacing w:val="-3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-3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-3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-3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-3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-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3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-3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-4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-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3"/>
                <w:w w:val="118"/>
                <w:sz w:val="28"/>
                <w:szCs w:val="28"/>
              </w:rPr>
              <w:t>г</w:t>
            </w:r>
            <w:r w:rsidRPr="00BC5BDE">
              <w:rPr>
                <w:color w:val="231F20"/>
                <w:spacing w:val="34"/>
                <w:w w:val="105"/>
                <w:sz w:val="28"/>
                <w:szCs w:val="28"/>
              </w:rPr>
              <w:t xml:space="preserve">о </w:t>
            </w:r>
            <w:r w:rsidRPr="00BC5BDE">
              <w:rPr>
                <w:color w:val="231F20"/>
                <w:spacing w:val="-3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-3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-3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-3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33"/>
                <w:w w:val="111"/>
                <w:sz w:val="28"/>
                <w:szCs w:val="28"/>
              </w:rPr>
              <w:t xml:space="preserve">, </w:t>
            </w:r>
            <w:r w:rsidRPr="00BC5BDE">
              <w:rPr>
                <w:color w:val="231F20"/>
                <w:spacing w:val="35"/>
                <w:w w:val="101"/>
                <w:sz w:val="28"/>
                <w:szCs w:val="28"/>
              </w:rPr>
              <w:t xml:space="preserve">в </w:t>
            </w:r>
            <w:r w:rsidRPr="00BC5BDE">
              <w:rPr>
                <w:color w:val="231F20"/>
                <w:spacing w:val="-2"/>
                <w:w w:val="104"/>
                <w:sz w:val="28"/>
                <w:szCs w:val="28"/>
              </w:rPr>
              <w:t>ц</w:t>
            </w:r>
            <w:r w:rsidRPr="00BC5BDE">
              <w:rPr>
                <w:color w:val="231F20"/>
                <w:spacing w:val="-3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-4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3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-3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-3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-3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-4"/>
                <w:w w:val="102"/>
                <w:sz w:val="28"/>
                <w:szCs w:val="28"/>
              </w:rPr>
              <w:t>е</w:t>
            </w:r>
          </w:p>
        </w:tc>
        <w:tc>
          <w:tcPr>
            <w:tcW w:w="2693" w:type="dxa"/>
          </w:tcPr>
          <w:p w:rsidR="006A31FC" w:rsidRPr="00BC5BDE" w:rsidRDefault="006A31FC" w:rsidP="00BC5BDE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BC5BDE">
              <w:rPr>
                <w:color w:val="231F20"/>
                <w:w w:val="98"/>
                <w:sz w:val="28"/>
                <w:szCs w:val="28"/>
              </w:rPr>
              <w:t>П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83"/>
                <w:sz w:val="28"/>
                <w:szCs w:val="28"/>
              </w:rPr>
              <w:t>«</w:t>
            </w:r>
            <w:r w:rsidRPr="00BC5BDE">
              <w:rPr>
                <w:color w:val="231F20"/>
                <w:w w:val="103"/>
                <w:sz w:val="28"/>
                <w:szCs w:val="28"/>
              </w:rPr>
              <w:t>В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</w:p>
        </w:tc>
      </w:tr>
      <w:tr w:rsidR="006A31FC" w:rsidRPr="00913C38" w:rsidTr="00BC5BDE">
        <w:tblPrEx>
          <w:tblLook w:val="0000"/>
        </w:tblPrEx>
        <w:trPr>
          <w:trHeight w:val="1515"/>
        </w:trPr>
        <w:tc>
          <w:tcPr>
            <w:tcW w:w="2553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«Семья.»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(3 неделя)</w:t>
            </w:r>
          </w:p>
        </w:tc>
        <w:tc>
          <w:tcPr>
            <w:tcW w:w="11340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Дать детям представление о том, что семья – это все, кто живет вместе с ребенком. Дать первоначальные представления о родственных отношениях в семье: каждый ребенок одновременно сын (дочь), внук (внучка), брат (сестра); мама и папа – дочь и сын бабушки и дедушки. Интересоваться тем, какие обязанности есть у ребенка по дому (убирать игрушки, помогать накрывать на стол и т.п.). Воспитывать чуткое отношение к самым близким людям – членам семьи. Закреплять  представления о здоровье и здоровом образе жизни. Формирование положительной самооценки, образа Я (помогать каждому ребенку как можно чаще убеждаться в том, что он хороший, что его любят). Развитие представлений детей о своем внешнем облике. Воспитание эмоциональной отзывчивости на состояние близких людей, формирование уважительного, заботливого отношения к пожилым родственникам.</w:t>
            </w:r>
          </w:p>
        </w:tc>
        <w:tc>
          <w:tcPr>
            <w:tcW w:w="2693" w:type="dxa"/>
          </w:tcPr>
          <w:p w:rsidR="006A31FC" w:rsidRPr="00BC5BDE" w:rsidRDefault="006A31FC" w:rsidP="00BC5BDE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Рассказы о своей семье</w:t>
            </w:r>
          </w:p>
        </w:tc>
      </w:tr>
      <w:tr w:rsidR="006A31FC" w:rsidRPr="00913C38" w:rsidTr="00BC5BDE">
        <w:tblPrEx>
          <w:tblLook w:val="0000"/>
        </w:tblPrEx>
        <w:trPr>
          <w:trHeight w:val="1515"/>
        </w:trPr>
        <w:tc>
          <w:tcPr>
            <w:tcW w:w="2553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«Мебель.»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(4 неделя)</w:t>
            </w:r>
          </w:p>
        </w:tc>
        <w:tc>
          <w:tcPr>
            <w:tcW w:w="11340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Закреплять знания о назначении предметов домашнего обихода (табурет, стул, кресло); развивать ретроспективный взгляд на предметы. Учить определять некоторые особенности предметов (части, форма). Употреблять существительные с обобщающим значением (мебель).</w:t>
            </w:r>
          </w:p>
        </w:tc>
        <w:tc>
          <w:tcPr>
            <w:tcW w:w="2693" w:type="dxa"/>
          </w:tcPr>
          <w:p w:rsidR="006A31FC" w:rsidRPr="00BC5BDE" w:rsidRDefault="006A31FC" w:rsidP="00BC5BDE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Игровая ситуация «Поход в мебельный магазин»</w:t>
            </w:r>
          </w:p>
        </w:tc>
      </w:tr>
      <w:tr w:rsidR="006A31FC" w:rsidRPr="00913C38" w:rsidTr="00BC5BDE">
        <w:tblPrEx>
          <w:tblLook w:val="0000"/>
        </w:tblPrEx>
        <w:trPr>
          <w:trHeight w:val="1515"/>
        </w:trPr>
        <w:tc>
          <w:tcPr>
            <w:tcW w:w="2553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Апрель.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«День смеха.Первоцветов»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(1 неделя)</w:t>
            </w:r>
          </w:p>
        </w:tc>
        <w:tc>
          <w:tcPr>
            <w:tcW w:w="11340" w:type="dxa"/>
          </w:tcPr>
          <w:p w:rsidR="006A31FC" w:rsidRPr="00CB0CC8" w:rsidRDefault="006A31FC" w:rsidP="00CB0CC8">
            <w:pPr>
              <w:rPr>
                <w:sz w:val="28"/>
                <w:szCs w:val="28"/>
              </w:rPr>
            </w:pPr>
            <w:r w:rsidRPr="00CB0CC8">
              <w:rPr>
                <w:sz w:val="28"/>
                <w:szCs w:val="28"/>
              </w:rPr>
              <w:t>Знакомство с первоцветами, их названиями. Воспитание бережного отношения к природе, знакомство с красной книгой. Чтение художественной литературы, рассматривание картин, презентаций по теме.</w:t>
            </w:r>
          </w:p>
        </w:tc>
        <w:tc>
          <w:tcPr>
            <w:tcW w:w="2693" w:type="dxa"/>
          </w:tcPr>
          <w:p w:rsidR="006A31FC" w:rsidRPr="00BC5BDE" w:rsidRDefault="006A31FC" w:rsidP="00BC5BDE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Выставка детского творчества</w:t>
            </w:r>
          </w:p>
        </w:tc>
      </w:tr>
      <w:tr w:rsidR="006A31FC" w:rsidRPr="00913C38" w:rsidTr="00BC5BDE">
        <w:tblPrEx>
          <w:tblLook w:val="0000"/>
        </w:tblPrEx>
        <w:trPr>
          <w:trHeight w:val="1515"/>
        </w:trPr>
        <w:tc>
          <w:tcPr>
            <w:tcW w:w="2553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«Моя планета,день космонавтики.»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(2 неделя)</w:t>
            </w:r>
          </w:p>
        </w:tc>
        <w:tc>
          <w:tcPr>
            <w:tcW w:w="11340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 xml:space="preserve">Продолжать расширять представления детей о небесных телах. Расширять представления детей о космосе и космонавтах. Познакомить с выдающимися людьми нашей страны прославившиеся в космонавтике. Воспитывать чувства патриотизма. </w:t>
            </w:r>
          </w:p>
        </w:tc>
        <w:tc>
          <w:tcPr>
            <w:tcW w:w="2693" w:type="dxa"/>
          </w:tcPr>
          <w:p w:rsidR="006A31FC" w:rsidRPr="00BC5BDE" w:rsidRDefault="006A31FC" w:rsidP="00BC5BDE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Выставка рисунков «Моя планета»</w:t>
            </w:r>
          </w:p>
        </w:tc>
      </w:tr>
      <w:tr w:rsidR="006A31FC" w:rsidRPr="00913C38" w:rsidTr="00BC5BDE">
        <w:tblPrEx>
          <w:tblLook w:val="0000"/>
        </w:tblPrEx>
        <w:trPr>
          <w:trHeight w:val="1515"/>
        </w:trPr>
        <w:tc>
          <w:tcPr>
            <w:tcW w:w="2553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«Фольклор разнообразие народных культур.»                 (3 неделя)</w:t>
            </w:r>
          </w:p>
        </w:tc>
        <w:tc>
          <w:tcPr>
            <w:tcW w:w="11340" w:type="dxa"/>
          </w:tcPr>
          <w:p w:rsidR="006A31FC" w:rsidRPr="00BC5BDE" w:rsidRDefault="006A31FC" w:rsidP="00BC5BDE">
            <w:pPr>
              <w:widowControl w:val="0"/>
              <w:autoSpaceDE w:val="0"/>
              <w:autoSpaceDN w:val="0"/>
              <w:adjustRightInd w:val="0"/>
              <w:spacing w:line="273" w:lineRule="auto"/>
              <w:ind w:right="142"/>
              <w:rPr>
                <w:sz w:val="28"/>
                <w:szCs w:val="28"/>
              </w:rPr>
            </w:pPr>
            <w:r w:rsidRPr="00BC5BDE">
              <w:rPr>
                <w:color w:val="231F20"/>
                <w:spacing w:val="-6"/>
                <w:w w:val="95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-6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-7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-6"/>
                <w:w w:val="103"/>
                <w:sz w:val="28"/>
                <w:szCs w:val="28"/>
              </w:rPr>
              <w:t>ш</w:t>
            </w:r>
            <w:r w:rsidRPr="00BC5BDE">
              <w:rPr>
                <w:color w:val="231F20"/>
                <w:spacing w:val="-7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-6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-6"/>
                <w:sz w:val="28"/>
                <w:szCs w:val="28"/>
              </w:rPr>
              <w:t>я</w:t>
            </w:r>
            <w:r w:rsidRPr="00BC5BDE">
              <w:rPr>
                <w:color w:val="231F20"/>
                <w:spacing w:val="-7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дн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spacing w:val="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18"/>
                <w:sz w:val="28"/>
                <w:szCs w:val="28"/>
              </w:rPr>
              <w:t>г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w w:val="103"/>
                <w:sz w:val="28"/>
                <w:szCs w:val="28"/>
              </w:rPr>
              <w:t>ш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9"/>
                <w:sz w:val="28"/>
                <w:szCs w:val="28"/>
              </w:rPr>
              <w:t>(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18"/>
                <w:sz w:val="28"/>
                <w:szCs w:val="28"/>
              </w:rPr>
              <w:t>г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w w:val="103"/>
                <w:sz w:val="28"/>
                <w:szCs w:val="28"/>
              </w:rPr>
              <w:t>ш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11"/>
                <w:sz w:val="28"/>
                <w:szCs w:val="28"/>
              </w:rPr>
              <w:t>,</w:t>
            </w:r>
            <w:r w:rsidRPr="00BC5BDE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ш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  <w:r w:rsidRPr="00BC5BDE">
              <w:rPr>
                <w:color w:val="231F20"/>
                <w:w w:val="109"/>
                <w:sz w:val="28"/>
                <w:szCs w:val="28"/>
              </w:rPr>
              <w:t>)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  <w:r w:rsidRPr="00BC5BDE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10"/>
                <w:sz w:val="28"/>
                <w:szCs w:val="28"/>
              </w:rPr>
              <w:t>З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ми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дн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ми</w:t>
            </w:r>
            <w:r w:rsidRPr="00BC5BDE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ми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</w:p>
          <w:p w:rsidR="006A31FC" w:rsidRPr="00BC5BDE" w:rsidRDefault="006A31FC" w:rsidP="00BC5BDE">
            <w:pPr>
              <w:widowControl w:val="0"/>
              <w:autoSpaceDE w:val="0"/>
              <w:autoSpaceDN w:val="0"/>
              <w:adjustRightInd w:val="0"/>
              <w:spacing w:line="273" w:lineRule="auto"/>
              <w:ind w:right="142"/>
              <w:rPr>
                <w:sz w:val="28"/>
                <w:szCs w:val="28"/>
              </w:rPr>
            </w:pPr>
            <w:r w:rsidRPr="00BC5BDE">
              <w:rPr>
                <w:color w:val="231F20"/>
                <w:spacing w:val="3"/>
                <w:w w:val="98"/>
                <w:sz w:val="28"/>
                <w:szCs w:val="28"/>
              </w:rPr>
              <w:t>П</w:t>
            </w:r>
            <w:r w:rsidRPr="00BC5BDE">
              <w:rPr>
                <w:color w:val="231F20"/>
                <w:spacing w:val="3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4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41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4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spacing w:val="4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41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4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4"/>
                <w:sz w:val="28"/>
                <w:szCs w:val="28"/>
              </w:rPr>
              <w:t>ю</w:t>
            </w:r>
            <w:r w:rsidRPr="00BC5BDE">
              <w:rPr>
                <w:color w:val="231F20"/>
                <w:spacing w:val="41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spacing w:val="3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4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40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spacing w:val="4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spacing w:val="3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3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4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spacing w:val="11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1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96"/>
                <w:sz w:val="28"/>
                <w:szCs w:val="28"/>
              </w:rPr>
              <w:t>ф</w:t>
            </w:r>
            <w:r w:rsidRPr="00BC5BDE">
              <w:rPr>
                <w:color w:val="231F20"/>
                <w:spacing w:val="4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3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им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4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3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3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4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spacing w:val="11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4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пи</w:t>
            </w:r>
            <w:r w:rsidRPr="00BC5BDE">
              <w:rPr>
                <w:color w:val="231F20"/>
                <w:spacing w:val="3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4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  <w:r w:rsidRPr="00BC5BDE">
              <w:rPr>
                <w:color w:val="231F20"/>
                <w:spacing w:val="11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4"/>
                <w:w w:val="98"/>
                <w:sz w:val="28"/>
                <w:szCs w:val="28"/>
              </w:rPr>
              <w:t>П</w:t>
            </w:r>
            <w:r w:rsidRPr="00BC5BDE">
              <w:rPr>
                <w:color w:val="231F20"/>
                <w:spacing w:val="3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4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3"/>
                <w:w w:val="104"/>
                <w:sz w:val="28"/>
                <w:szCs w:val="28"/>
              </w:rPr>
              <w:t>ж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5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spacing w:val="4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3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spacing w:val="4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5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5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spacing w:val="4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3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spacing w:val="5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4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3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3"/>
                <w:sz w:val="28"/>
                <w:szCs w:val="28"/>
              </w:rPr>
              <w:t>дн</w:t>
            </w:r>
            <w:r w:rsidRPr="00BC5BDE">
              <w:rPr>
                <w:color w:val="231F20"/>
                <w:spacing w:val="4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spacing w:val="5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тв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4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3"/>
                <w:w w:val="97"/>
                <w:sz w:val="28"/>
                <w:szCs w:val="28"/>
              </w:rPr>
              <w:t>ч</w:t>
            </w:r>
            <w:r w:rsidRPr="00BC5BDE">
              <w:rPr>
                <w:color w:val="231F20"/>
                <w:spacing w:val="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3"/>
                <w:w w:val="101"/>
                <w:sz w:val="28"/>
                <w:szCs w:val="28"/>
              </w:rPr>
              <w:t>тв</w:t>
            </w:r>
            <w:r w:rsidRPr="00BC5BDE">
              <w:rPr>
                <w:color w:val="231F20"/>
                <w:spacing w:val="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</w:p>
          <w:p w:rsidR="006A31FC" w:rsidRPr="00BC5BDE" w:rsidRDefault="006A31FC" w:rsidP="00BC5BDE">
            <w:pPr>
              <w:widowControl w:val="0"/>
              <w:autoSpaceDE w:val="0"/>
              <w:autoSpaceDN w:val="0"/>
              <w:adjustRightInd w:val="0"/>
              <w:spacing w:line="273" w:lineRule="auto"/>
              <w:ind w:right="142"/>
              <w:rPr>
                <w:sz w:val="28"/>
                <w:szCs w:val="28"/>
              </w:rPr>
            </w:pPr>
            <w:r w:rsidRPr="00BC5BDE">
              <w:rPr>
                <w:color w:val="231F20"/>
                <w:spacing w:val="6"/>
                <w:w w:val="101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6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7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spacing w:val="6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7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6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6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spacing w:val="7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6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7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6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67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7"/>
                <w:w w:val="96"/>
                <w:sz w:val="28"/>
                <w:szCs w:val="28"/>
              </w:rPr>
              <w:t>ф</w:t>
            </w:r>
            <w:r w:rsidRPr="00BC5BDE">
              <w:rPr>
                <w:color w:val="231F20"/>
                <w:spacing w:val="6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7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6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6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7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6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68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6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spacing w:val="7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67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7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6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6"/>
                <w:w w:val="118"/>
                <w:sz w:val="28"/>
                <w:szCs w:val="28"/>
              </w:rPr>
              <w:t>г</w:t>
            </w:r>
            <w:r w:rsidRPr="00BC5BDE">
              <w:rPr>
                <w:color w:val="231F20"/>
                <w:spacing w:val="7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6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7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6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spacing w:val="6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7"/>
                <w:w w:val="104"/>
                <w:sz w:val="28"/>
                <w:szCs w:val="28"/>
              </w:rPr>
              <w:t>ц</w:t>
            </w:r>
            <w:r w:rsidRPr="00BC5BDE">
              <w:rPr>
                <w:color w:val="231F20"/>
                <w:spacing w:val="6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4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5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5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96"/>
                <w:sz w:val="28"/>
                <w:szCs w:val="28"/>
              </w:rPr>
              <w:t>х</w:t>
            </w:r>
            <w:r w:rsidRPr="00BC5BDE">
              <w:rPr>
                <w:color w:val="231F20"/>
                <w:spacing w:val="6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5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5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4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5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6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5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5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5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5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4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5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spacing w:val="6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5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5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5"/>
                <w:sz w:val="28"/>
                <w:szCs w:val="28"/>
              </w:rPr>
              <w:t>я</w:t>
            </w:r>
            <w:r w:rsidRPr="00BC5BDE">
              <w:rPr>
                <w:color w:val="231F20"/>
                <w:spacing w:val="4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5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5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5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5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4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5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5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5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6A31FC" w:rsidRPr="00BC5BDE" w:rsidRDefault="006A31FC" w:rsidP="00BC5BDE">
            <w:pPr>
              <w:widowControl w:val="0"/>
              <w:autoSpaceDE w:val="0"/>
              <w:autoSpaceDN w:val="0"/>
              <w:adjustRightInd w:val="0"/>
              <w:spacing w:line="273" w:lineRule="auto"/>
              <w:ind w:left="142" w:right="142"/>
              <w:rPr>
                <w:sz w:val="28"/>
                <w:szCs w:val="28"/>
              </w:rPr>
            </w:pPr>
            <w:r w:rsidRPr="00BC5BDE">
              <w:rPr>
                <w:color w:val="231F20"/>
                <w:w w:val="117"/>
                <w:sz w:val="28"/>
                <w:szCs w:val="28"/>
              </w:rPr>
              <w:t>Ф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06"/>
                <w:sz w:val="28"/>
                <w:szCs w:val="28"/>
              </w:rPr>
              <w:t>й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к.</w:t>
            </w:r>
            <w:r w:rsidRPr="00BC5BDE">
              <w:rPr>
                <w:spacing w:val="15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3"/>
                <w:sz w:val="28"/>
                <w:szCs w:val="28"/>
              </w:rPr>
              <w:t>В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18"/>
                <w:sz w:val="28"/>
                <w:szCs w:val="28"/>
              </w:rPr>
              <w:t>г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тв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97"/>
                <w:sz w:val="28"/>
                <w:szCs w:val="28"/>
              </w:rPr>
              <w:t>ч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тв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</w:p>
          <w:p w:rsidR="006A31FC" w:rsidRPr="00BC5BDE" w:rsidRDefault="006A31FC" w:rsidP="00BC5BDE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</w:tr>
      <w:tr w:rsidR="006A31FC" w:rsidRPr="00913C38" w:rsidTr="00BC5BDE">
        <w:tblPrEx>
          <w:tblLook w:val="0000"/>
        </w:tblPrEx>
        <w:trPr>
          <w:trHeight w:val="1515"/>
        </w:trPr>
        <w:tc>
          <w:tcPr>
            <w:tcW w:w="2553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«День земли,насекомые.»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(4 неделя)</w:t>
            </w:r>
          </w:p>
        </w:tc>
        <w:tc>
          <w:tcPr>
            <w:tcW w:w="11340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Расширять представления детей о некоторых насекомых (муравей, бабочка, жук, божья коровка). 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 Расширять представления детей об условиях, необходимых для жизни насекомых, пресмыкающихся  (воздух, вода, питание и т.п.).</w:t>
            </w:r>
          </w:p>
        </w:tc>
        <w:tc>
          <w:tcPr>
            <w:tcW w:w="2693" w:type="dxa"/>
          </w:tcPr>
          <w:p w:rsidR="006A31FC" w:rsidRPr="00BC5BDE" w:rsidRDefault="006A31FC" w:rsidP="00BC5BDE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Игра «Зоологическое домино»</w:t>
            </w:r>
          </w:p>
        </w:tc>
      </w:tr>
      <w:tr w:rsidR="006A31FC" w:rsidRPr="00913C38" w:rsidTr="00BC5BDE">
        <w:tblPrEx>
          <w:tblLook w:val="0000"/>
        </w:tblPrEx>
        <w:trPr>
          <w:trHeight w:val="1515"/>
        </w:trPr>
        <w:tc>
          <w:tcPr>
            <w:tcW w:w="2553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Май.                  «День победы.»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(1 неделя)</w:t>
            </w:r>
          </w:p>
        </w:tc>
        <w:tc>
          <w:tcPr>
            <w:tcW w:w="11340" w:type="dxa"/>
          </w:tcPr>
          <w:p w:rsidR="006A31FC" w:rsidRPr="00BC5BDE" w:rsidRDefault="006A31FC" w:rsidP="00BC5BDE">
            <w:pPr>
              <w:widowControl w:val="0"/>
              <w:autoSpaceDE w:val="0"/>
              <w:autoSpaceDN w:val="0"/>
              <w:adjustRightInd w:val="0"/>
              <w:spacing w:line="273" w:lineRule="auto"/>
              <w:ind w:right="142"/>
              <w:rPr>
                <w:sz w:val="28"/>
                <w:szCs w:val="28"/>
              </w:rPr>
            </w:pPr>
            <w:r w:rsidRPr="00BC5BDE">
              <w:rPr>
                <w:color w:val="231F20"/>
                <w:spacing w:val="-3"/>
                <w:w w:val="97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3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-3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spacing w:val="-3"/>
                <w:w w:val="103"/>
                <w:sz w:val="28"/>
                <w:szCs w:val="28"/>
              </w:rPr>
              <w:t>щ</w:t>
            </w:r>
            <w:r w:rsidRPr="00BC5BDE">
              <w:rPr>
                <w:color w:val="231F20"/>
                <w:spacing w:val="-4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3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-3"/>
                <w:w w:val="101"/>
                <w:sz w:val="28"/>
                <w:szCs w:val="28"/>
              </w:rPr>
              <w:t>тв</w:t>
            </w:r>
            <w:r w:rsidRPr="00BC5BDE">
              <w:rPr>
                <w:color w:val="231F20"/>
                <w:spacing w:val="-3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-4"/>
                <w:sz w:val="28"/>
                <w:szCs w:val="28"/>
              </w:rPr>
              <w:t>я</w:t>
            </w:r>
            <w:r w:rsidRPr="00BC5BDE">
              <w:rPr>
                <w:color w:val="231F20"/>
                <w:spacing w:val="-3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35"/>
                <w:w w:val="98"/>
                <w:sz w:val="28"/>
                <w:szCs w:val="28"/>
              </w:rPr>
              <w:t xml:space="preserve">ь </w:t>
            </w:r>
            <w:r w:rsidRPr="00BC5BDE">
              <w:rPr>
                <w:color w:val="231F20"/>
                <w:spacing w:val="-2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spacing w:val="-4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-3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-3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-3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-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4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-3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-3"/>
                <w:w w:val="97"/>
                <w:sz w:val="28"/>
                <w:szCs w:val="28"/>
              </w:rPr>
              <w:t>ч</w:t>
            </w:r>
            <w:r w:rsidRPr="00BC5BDE">
              <w:rPr>
                <w:color w:val="231F20"/>
                <w:spacing w:val="-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3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-4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-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35"/>
                <w:w w:val="102"/>
                <w:sz w:val="28"/>
                <w:szCs w:val="28"/>
              </w:rPr>
              <w:t xml:space="preserve">е </w:t>
            </w:r>
            <w:r w:rsidRPr="00BC5BDE">
              <w:rPr>
                <w:color w:val="231F20"/>
                <w:spacing w:val="-2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-4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3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-3"/>
                <w:w w:val="106"/>
                <w:sz w:val="28"/>
                <w:szCs w:val="28"/>
              </w:rPr>
              <w:t>пи</w:t>
            </w:r>
            <w:r w:rsidRPr="00BC5BDE">
              <w:rPr>
                <w:color w:val="231F20"/>
                <w:spacing w:val="-3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-4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-3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-3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-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34"/>
                <w:w w:val="111"/>
                <w:sz w:val="28"/>
                <w:szCs w:val="28"/>
              </w:rPr>
              <w:t xml:space="preserve">. </w:t>
            </w:r>
            <w:r w:rsidRPr="00BC5BDE">
              <w:rPr>
                <w:color w:val="231F20"/>
                <w:spacing w:val="-2"/>
                <w:w w:val="103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-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3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-3"/>
                <w:w w:val="106"/>
                <w:sz w:val="28"/>
                <w:szCs w:val="28"/>
              </w:rPr>
              <w:t>пи</w:t>
            </w:r>
            <w:r w:rsidRPr="00BC5BDE">
              <w:rPr>
                <w:color w:val="231F20"/>
                <w:spacing w:val="-3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-3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spacing w:val="-4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-3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-3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-2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-3"/>
                <w:w w:val="104"/>
                <w:sz w:val="28"/>
                <w:szCs w:val="28"/>
              </w:rPr>
              <w:t>ю</w:t>
            </w:r>
            <w:r w:rsidRPr="00BC5BDE">
              <w:rPr>
                <w:color w:val="231F20"/>
                <w:spacing w:val="-3"/>
                <w:w w:val="105"/>
                <w:sz w:val="28"/>
                <w:szCs w:val="28"/>
              </w:rPr>
              <w:t>бо</w:t>
            </w:r>
            <w:r w:rsidRPr="00BC5BDE">
              <w:rPr>
                <w:color w:val="231F20"/>
                <w:spacing w:val="-4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-2"/>
                <w:w w:val="95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-4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3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-3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-3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-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  <w:r w:rsidRPr="00BC5BDE">
              <w:rPr>
                <w:color w:val="231F20"/>
                <w:spacing w:val="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-2"/>
                <w:w w:val="117"/>
                <w:sz w:val="28"/>
                <w:szCs w:val="28"/>
              </w:rPr>
              <w:t>Ф</w:t>
            </w:r>
            <w:r w:rsidRPr="00BC5BDE">
              <w:rPr>
                <w:color w:val="231F20"/>
                <w:spacing w:val="-4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3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-3"/>
                <w:w w:val="106"/>
                <w:sz w:val="28"/>
                <w:szCs w:val="28"/>
              </w:rPr>
              <w:t>ми</w:t>
            </w:r>
            <w:r w:rsidRPr="00BC5BDE">
              <w:rPr>
                <w:color w:val="231F20"/>
                <w:spacing w:val="-3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-4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3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-3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-3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2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-2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spacing w:val="-3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-4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3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-3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-3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-3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-3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-4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-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3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-3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spacing w:val="14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16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-2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spacing w:val="-3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-4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-3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spacing w:val="-3"/>
                <w:w w:val="103"/>
                <w:sz w:val="28"/>
                <w:szCs w:val="28"/>
              </w:rPr>
              <w:t>дн</w:t>
            </w:r>
            <w:r w:rsidRPr="00BC5BDE">
              <w:rPr>
                <w:color w:val="231F20"/>
                <w:spacing w:val="-3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-4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-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11"/>
                <w:sz w:val="28"/>
                <w:szCs w:val="28"/>
              </w:rPr>
              <w:t>,</w:t>
            </w:r>
            <w:r w:rsidRPr="00BC5BDE">
              <w:rPr>
                <w:color w:val="231F20"/>
                <w:spacing w:val="15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-2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spacing w:val="-4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3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-3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>я</w:t>
            </w:r>
            <w:r w:rsidRPr="00BC5BDE">
              <w:rPr>
                <w:color w:val="231F20"/>
                <w:spacing w:val="-3"/>
                <w:w w:val="103"/>
                <w:sz w:val="28"/>
                <w:szCs w:val="28"/>
              </w:rPr>
              <w:t>щ</w:t>
            </w:r>
            <w:r w:rsidRPr="00BC5BDE">
              <w:rPr>
                <w:color w:val="231F20"/>
                <w:spacing w:val="-4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3"/>
                <w:w w:val="103"/>
                <w:sz w:val="28"/>
                <w:szCs w:val="28"/>
              </w:rPr>
              <w:t>нн</w:t>
            </w:r>
            <w:r w:rsidRPr="00BC5BDE">
              <w:rPr>
                <w:color w:val="231F20"/>
                <w:spacing w:val="-3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spacing w:val="14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-2"/>
                <w:w w:val="108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-3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3"/>
                <w:sz w:val="28"/>
                <w:szCs w:val="28"/>
              </w:rPr>
              <w:t>ю</w:t>
            </w:r>
            <w:r w:rsidRPr="00BC5BDE">
              <w:rPr>
                <w:color w:val="231F20"/>
                <w:spacing w:val="14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-2"/>
                <w:w w:val="98"/>
                <w:sz w:val="28"/>
                <w:szCs w:val="28"/>
              </w:rPr>
              <w:t>П</w:t>
            </w:r>
            <w:r w:rsidRPr="00BC5BDE">
              <w:rPr>
                <w:color w:val="231F20"/>
                <w:spacing w:val="-3"/>
                <w:w w:val="105"/>
                <w:sz w:val="28"/>
                <w:szCs w:val="28"/>
              </w:rPr>
              <w:t>об</w:t>
            </w:r>
            <w:r w:rsidRPr="00BC5BDE">
              <w:rPr>
                <w:color w:val="231F20"/>
                <w:spacing w:val="-3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3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-3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</w:p>
          <w:p w:rsidR="006A31FC" w:rsidRPr="00BC5BDE" w:rsidRDefault="006A31FC" w:rsidP="00BC5BDE">
            <w:pPr>
              <w:widowControl w:val="0"/>
              <w:autoSpaceDE w:val="0"/>
              <w:autoSpaceDN w:val="0"/>
              <w:adjustRightInd w:val="0"/>
              <w:ind w:right="142"/>
              <w:rPr>
                <w:sz w:val="28"/>
                <w:szCs w:val="28"/>
              </w:rPr>
            </w:pPr>
            <w:r w:rsidRPr="00BC5BDE">
              <w:rPr>
                <w:color w:val="231F20"/>
                <w:w w:val="103"/>
                <w:sz w:val="28"/>
                <w:szCs w:val="28"/>
              </w:rPr>
              <w:t>В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пи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4"/>
                <w:sz w:val="28"/>
                <w:szCs w:val="28"/>
              </w:rPr>
              <w:t>ж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6A31FC" w:rsidRPr="00BC5BDE" w:rsidRDefault="006A31FC" w:rsidP="00BC5BDE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BC5BDE">
              <w:rPr>
                <w:color w:val="231F20"/>
                <w:w w:val="98"/>
                <w:sz w:val="28"/>
                <w:szCs w:val="28"/>
              </w:rPr>
              <w:t>П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к,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w w:val="103"/>
                <w:sz w:val="28"/>
                <w:szCs w:val="28"/>
              </w:rPr>
              <w:t>щ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нн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8"/>
                <w:sz w:val="28"/>
                <w:szCs w:val="28"/>
              </w:rPr>
              <w:t>Д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ню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98"/>
                <w:sz w:val="28"/>
                <w:szCs w:val="28"/>
              </w:rPr>
              <w:t>П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об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</w:p>
        </w:tc>
      </w:tr>
      <w:tr w:rsidR="006A31FC" w:rsidRPr="00913C38" w:rsidTr="00BC5BDE">
        <w:tblPrEx>
          <w:tblLook w:val="0000"/>
        </w:tblPrEx>
        <w:trPr>
          <w:trHeight w:val="1515"/>
        </w:trPr>
        <w:tc>
          <w:tcPr>
            <w:tcW w:w="2553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«Цветы.»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(2 неделя)</w:t>
            </w:r>
          </w:p>
        </w:tc>
        <w:tc>
          <w:tcPr>
            <w:tcW w:w="11340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Закреплять знания детей о травянистых и комнатных растениях (бальзамин, фикус, хлорофитум, герань, бегония, примула и др.); знакомить со способами ухода за ними. Расширять представления детей об условиях, необходимых для жизни растений (воздух, вода, питание и т.п.). Рассказывать об охране растений.  Приучать к работе на огороде и в цветнике (посев семян, поливка, сбор урожая). Учить помогать воспитателю приводить в порядок используемое в трудовой деятельности оборудование (очищать, просушивать, относить в отведенное место).</w:t>
            </w:r>
          </w:p>
        </w:tc>
        <w:tc>
          <w:tcPr>
            <w:tcW w:w="2693" w:type="dxa"/>
          </w:tcPr>
          <w:p w:rsidR="006A31FC" w:rsidRPr="00BC5BDE" w:rsidRDefault="006A31FC" w:rsidP="00BC5BDE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Рисование цветов.</w:t>
            </w:r>
          </w:p>
        </w:tc>
      </w:tr>
      <w:tr w:rsidR="006A31FC" w:rsidRPr="00913C38" w:rsidTr="00BC5BDE">
        <w:tblPrEx>
          <w:tblLook w:val="0000"/>
        </w:tblPrEx>
        <w:trPr>
          <w:trHeight w:val="1515"/>
        </w:trPr>
        <w:tc>
          <w:tcPr>
            <w:tcW w:w="2553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«Транспорт.»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(3 неделя)</w:t>
            </w:r>
          </w:p>
        </w:tc>
        <w:tc>
          <w:tcPr>
            <w:tcW w:w="11340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Создавать условия для расширения представлений детей об окружающем. Расширять представления о видах транспорта и его назначении. Рассказывать о материалах, из которых они сделаны, об их свойствах и качествах. Объяснять целесообразность изготовления предмета из определенного материала (корпус машин – из металла, шины – из резины и т.п.).  Помогать детям устанавливать связь между назначением и строением, назначением и материалом предметов. Расширять знания детей об общественном транспорте (автобус, поезд, самолет, теплоход). Расширение представлений о правилах</w:t>
            </w:r>
          </w:p>
        </w:tc>
        <w:tc>
          <w:tcPr>
            <w:tcW w:w="2693" w:type="dxa"/>
          </w:tcPr>
          <w:p w:rsidR="006A31FC" w:rsidRPr="00BC5BDE" w:rsidRDefault="006A31FC" w:rsidP="00A63AFC">
            <w:pPr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Чтение стихотворения Э.Мошковской «Машина»</w:t>
            </w:r>
          </w:p>
          <w:p w:rsidR="006A31FC" w:rsidRPr="00BC5BDE" w:rsidRDefault="006A31FC" w:rsidP="00BC5BDE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</w:tr>
      <w:tr w:rsidR="006A31FC" w:rsidRPr="00913C38" w:rsidTr="00BC5BDE">
        <w:tblPrEx>
          <w:tblLook w:val="0000"/>
        </w:tblPrEx>
        <w:trPr>
          <w:trHeight w:val="2258"/>
        </w:trPr>
        <w:tc>
          <w:tcPr>
            <w:tcW w:w="2553" w:type="dxa"/>
          </w:tcPr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«Скоро лето.»</w:t>
            </w:r>
            <w:bookmarkStart w:id="0" w:name="_GoBack"/>
            <w:bookmarkEnd w:id="0"/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5BDE">
              <w:rPr>
                <w:bCs/>
                <w:sz w:val="28"/>
                <w:szCs w:val="28"/>
              </w:rPr>
              <w:t>(4 неделя)</w:t>
            </w:r>
          </w:p>
        </w:tc>
        <w:tc>
          <w:tcPr>
            <w:tcW w:w="11340" w:type="dxa"/>
          </w:tcPr>
          <w:p w:rsidR="006A31FC" w:rsidRPr="00BC5BDE" w:rsidRDefault="006A31FC" w:rsidP="00BC5BDE">
            <w:pPr>
              <w:widowControl w:val="0"/>
              <w:autoSpaceDE w:val="0"/>
              <w:autoSpaceDN w:val="0"/>
              <w:adjustRightInd w:val="0"/>
              <w:spacing w:line="273" w:lineRule="auto"/>
              <w:ind w:right="142"/>
              <w:rPr>
                <w:sz w:val="28"/>
                <w:szCs w:val="28"/>
              </w:rPr>
            </w:pPr>
            <w:r w:rsidRPr="00BC5BDE">
              <w:rPr>
                <w:color w:val="231F20"/>
                <w:spacing w:val="-1"/>
                <w:w w:val="95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-2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-1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-2"/>
                <w:w w:val="103"/>
                <w:sz w:val="28"/>
                <w:szCs w:val="28"/>
              </w:rPr>
              <w:t>ш</w:t>
            </w:r>
            <w:r w:rsidRPr="00BC5BDE">
              <w:rPr>
                <w:color w:val="231F20"/>
                <w:spacing w:val="-2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-1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-2"/>
                <w:sz w:val="28"/>
                <w:szCs w:val="28"/>
              </w:rPr>
              <w:t>я</w:t>
            </w:r>
            <w:r w:rsidRPr="00BC5BDE">
              <w:rPr>
                <w:color w:val="231F20"/>
                <w:spacing w:val="-1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-2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spacing w:val="-1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-2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2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-1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-2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-1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-2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-2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-1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2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-1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-2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-2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1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-2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-1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-2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2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-1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  <w:r w:rsidRPr="00BC5BDE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-2"/>
                <w:w w:val="95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-1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-2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spacing w:val="-2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-1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-1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-2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-1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24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-1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spacing w:val="-2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spacing w:val="-1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2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-1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24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-1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spacing w:val="-2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-1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-2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-1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-2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-2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-1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-2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-1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-2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-2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24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spacing w:val="-2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-1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2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-2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-1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2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spacing w:val="-1"/>
                <w:w w:val="103"/>
                <w:sz w:val="28"/>
                <w:szCs w:val="28"/>
              </w:rPr>
              <w:t>ш</w:t>
            </w:r>
            <w:r w:rsidRPr="00BC5BDE">
              <w:rPr>
                <w:color w:val="231F20"/>
                <w:spacing w:val="-2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24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-1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-1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-2"/>
                <w:sz w:val="28"/>
                <w:szCs w:val="28"/>
              </w:rPr>
              <w:t>я</w:t>
            </w:r>
            <w:r w:rsidRPr="00BC5BDE">
              <w:rPr>
                <w:color w:val="231F20"/>
                <w:spacing w:val="-1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-1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spacing w:val="-2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1"/>
                <w:w w:val="104"/>
                <w:sz w:val="28"/>
                <w:szCs w:val="28"/>
              </w:rPr>
              <w:t>ж</w:t>
            </w:r>
            <w:r w:rsidRPr="00BC5BDE">
              <w:rPr>
                <w:color w:val="231F20"/>
                <w:spacing w:val="-2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spacing w:val="26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spacing w:val="-2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-2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-1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2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-1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-2"/>
                <w:sz w:val="28"/>
                <w:szCs w:val="28"/>
              </w:rPr>
              <w:t>я</w:t>
            </w:r>
            <w:r w:rsidRPr="00BC5BDE">
              <w:rPr>
                <w:color w:val="231F20"/>
                <w:spacing w:val="-2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26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4"/>
                <w:sz w:val="28"/>
                <w:szCs w:val="28"/>
              </w:rPr>
              <w:t>ж</w:t>
            </w:r>
            <w:r w:rsidRPr="00BC5BDE">
              <w:rPr>
                <w:color w:val="231F20"/>
                <w:spacing w:val="-2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-1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-2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spacing w:val="26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27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-2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2"/>
                <w:w w:val="104"/>
                <w:sz w:val="28"/>
                <w:szCs w:val="28"/>
              </w:rPr>
              <w:t>ж</w:t>
            </w:r>
            <w:r w:rsidRPr="00BC5BDE">
              <w:rPr>
                <w:color w:val="231F20"/>
                <w:spacing w:val="-1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-2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-1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6"/>
                <w:sz w:val="28"/>
                <w:szCs w:val="28"/>
              </w:rPr>
              <w:t>й</w:t>
            </w:r>
            <w:r w:rsidRPr="00BC5BDE">
              <w:rPr>
                <w:color w:val="231F20"/>
                <w:spacing w:val="26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-1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spacing w:val="-2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-1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-2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-1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2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-2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11"/>
                <w:sz w:val="28"/>
                <w:szCs w:val="28"/>
              </w:rPr>
              <w:t>,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-1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-2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1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-2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-1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-2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1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spacing w:val="-2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2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-1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-2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-2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-2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-1"/>
                <w:w w:val="105"/>
                <w:sz w:val="28"/>
                <w:szCs w:val="28"/>
              </w:rPr>
              <w:t>б</w:t>
            </w:r>
            <w:r w:rsidRPr="00BC5BDE">
              <w:rPr>
                <w:color w:val="231F20"/>
                <w:spacing w:val="-2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-1"/>
                <w:w w:val="104"/>
                <w:sz w:val="28"/>
                <w:szCs w:val="28"/>
              </w:rPr>
              <w:t>ю</w:t>
            </w:r>
            <w:r w:rsidRPr="00BC5BDE">
              <w:rPr>
                <w:color w:val="231F20"/>
                <w:spacing w:val="-2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-2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1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-2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-1"/>
                <w:sz w:val="28"/>
                <w:szCs w:val="28"/>
              </w:rPr>
              <w:t>я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</w:p>
          <w:p w:rsidR="006A31FC" w:rsidRPr="00BC5BDE" w:rsidRDefault="006A31FC" w:rsidP="00BC5BDE">
            <w:pPr>
              <w:widowControl w:val="0"/>
              <w:autoSpaceDE w:val="0"/>
              <w:autoSpaceDN w:val="0"/>
              <w:adjustRightInd w:val="0"/>
              <w:spacing w:line="273" w:lineRule="auto"/>
              <w:ind w:right="142"/>
              <w:rPr>
                <w:sz w:val="28"/>
                <w:szCs w:val="28"/>
              </w:rPr>
            </w:pPr>
            <w:r w:rsidRPr="00BC5BDE">
              <w:rPr>
                <w:color w:val="231F20"/>
                <w:spacing w:val="-1"/>
                <w:w w:val="110"/>
                <w:sz w:val="28"/>
                <w:szCs w:val="28"/>
              </w:rPr>
              <w:t>З</w:t>
            </w:r>
            <w:r w:rsidRPr="00BC5BDE">
              <w:rPr>
                <w:color w:val="231F20"/>
                <w:spacing w:val="-2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-1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-2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-2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1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spacing w:val="-2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-1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-1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-2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-1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-2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-2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-1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-2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-1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-2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-1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-2"/>
                <w:w w:val="106"/>
                <w:sz w:val="28"/>
                <w:szCs w:val="28"/>
              </w:rPr>
              <w:t>м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-1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-2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spacing w:val="-1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-2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-2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-1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1"/>
                <w:w w:val="117"/>
                <w:sz w:val="28"/>
                <w:szCs w:val="28"/>
              </w:rPr>
              <w:t>Ф</w:t>
            </w:r>
            <w:r w:rsidRPr="00BC5BDE">
              <w:rPr>
                <w:color w:val="231F20"/>
                <w:spacing w:val="2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1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2"/>
                <w:w w:val="106"/>
                <w:sz w:val="28"/>
                <w:szCs w:val="28"/>
              </w:rPr>
              <w:t>ми</w:t>
            </w:r>
            <w:r w:rsidRPr="00BC5BDE">
              <w:rPr>
                <w:color w:val="231F20"/>
                <w:spacing w:val="2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1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2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2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1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8"/>
                <w:sz w:val="28"/>
                <w:szCs w:val="28"/>
              </w:rPr>
              <w:t>ь</w:t>
            </w:r>
            <w:r w:rsidRPr="00BC5BDE">
              <w:rPr>
                <w:color w:val="231F20"/>
                <w:spacing w:val="59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2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spacing w:val="2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spacing w:val="1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2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spacing w:val="2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1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spacing w:val="2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1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2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spacing w:val="2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2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1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sz w:val="28"/>
                <w:szCs w:val="28"/>
              </w:rPr>
              <w:t>я</w:t>
            </w:r>
            <w:r w:rsidRPr="00BC5BDE">
              <w:rPr>
                <w:color w:val="231F20"/>
                <w:spacing w:val="59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59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spacing w:val="2"/>
                <w:w w:val="105"/>
                <w:sz w:val="28"/>
                <w:szCs w:val="28"/>
              </w:rPr>
              <w:t>б</w:t>
            </w:r>
            <w:r w:rsidRPr="00BC5BDE">
              <w:rPr>
                <w:color w:val="231F20"/>
                <w:spacing w:val="2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spacing w:val="1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spacing w:val="2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spacing w:val="2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spacing w:val="1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2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2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spacing w:val="1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6"/>
                <w:sz w:val="28"/>
                <w:szCs w:val="28"/>
              </w:rPr>
              <w:t>м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ии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95"/>
                <w:sz w:val="28"/>
                <w:szCs w:val="28"/>
              </w:rPr>
              <w:t>л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spacing w:val="-13"/>
                <w:w w:val="99"/>
                <w:sz w:val="28"/>
                <w:szCs w:val="28"/>
              </w:rPr>
              <w:t>у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</w:p>
          <w:p w:rsidR="006A31FC" w:rsidRPr="00BC5BDE" w:rsidRDefault="006A31FC" w:rsidP="00BC5B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6A31FC" w:rsidRPr="00BC5BDE" w:rsidRDefault="006A31FC" w:rsidP="00BC5BDE">
            <w:pPr>
              <w:widowControl w:val="0"/>
              <w:autoSpaceDE w:val="0"/>
              <w:autoSpaceDN w:val="0"/>
              <w:adjustRightInd w:val="0"/>
              <w:spacing w:line="273" w:lineRule="auto"/>
              <w:ind w:left="142" w:right="142"/>
              <w:rPr>
                <w:sz w:val="28"/>
                <w:szCs w:val="28"/>
              </w:rPr>
            </w:pPr>
            <w:r w:rsidRPr="00BC5BDE">
              <w:rPr>
                <w:color w:val="231F20"/>
                <w:w w:val="98"/>
                <w:sz w:val="28"/>
                <w:szCs w:val="28"/>
              </w:rPr>
              <w:t>П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83"/>
                <w:sz w:val="28"/>
                <w:szCs w:val="28"/>
              </w:rPr>
              <w:t>«</w:t>
            </w:r>
            <w:r w:rsidRPr="00BC5BDE">
              <w:rPr>
                <w:color w:val="231F20"/>
                <w:w w:val="106"/>
                <w:sz w:val="28"/>
                <w:szCs w:val="28"/>
              </w:rPr>
              <w:t>Л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83"/>
                <w:sz w:val="28"/>
                <w:szCs w:val="28"/>
              </w:rPr>
              <w:t>»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98"/>
                <w:sz w:val="28"/>
                <w:szCs w:val="28"/>
              </w:rPr>
              <w:t>С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03"/>
                <w:sz w:val="28"/>
                <w:szCs w:val="28"/>
              </w:rPr>
              <w:t>н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06"/>
                <w:sz w:val="28"/>
                <w:szCs w:val="28"/>
              </w:rPr>
              <w:t>й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6"/>
                <w:sz w:val="28"/>
                <w:szCs w:val="28"/>
              </w:rPr>
              <w:t>п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12"/>
                <w:sz w:val="28"/>
                <w:szCs w:val="28"/>
              </w:rPr>
              <w:t>з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дн</w:t>
            </w:r>
            <w:r w:rsidRPr="00BC5BDE">
              <w:rPr>
                <w:color w:val="231F20"/>
                <w:w w:val="106"/>
                <w:sz w:val="28"/>
                <w:szCs w:val="28"/>
              </w:rPr>
              <w:t>и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к.</w:t>
            </w:r>
            <w:r w:rsidRPr="00BC5BDE">
              <w:rPr>
                <w:spacing w:val="15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3"/>
                <w:sz w:val="28"/>
                <w:szCs w:val="28"/>
              </w:rPr>
              <w:t>В</w:t>
            </w:r>
            <w:r w:rsidRPr="00BC5BDE">
              <w:rPr>
                <w:color w:val="231F20"/>
                <w:w w:val="99"/>
                <w:sz w:val="28"/>
                <w:szCs w:val="28"/>
              </w:rPr>
              <w:t>ы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01"/>
                <w:sz w:val="28"/>
                <w:szCs w:val="28"/>
              </w:rPr>
              <w:t>в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3"/>
                <w:sz w:val="28"/>
                <w:szCs w:val="28"/>
              </w:rPr>
              <w:t>д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11"/>
                <w:sz w:val="28"/>
                <w:szCs w:val="28"/>
              </w:rPr>
              <w:t>к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18"/>
                <w:sz w:val="28"/>
                <w:szCs w:val="28"/>
              </w:rPr>
              <w:t>г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sz w:val="28"/>
                <w:szCs w:val="28"/>
              </w:rPr>
              <w:t xml:space="preserve"> 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тв</w:t>
            </w:r>
            <w:r w:rsidRPr="00BC5BDE">
              <w:rPr>
                <w:color w:val="231F20"/>
                <w:w w:val="105"/>
                <w:sz w:val="28"/>
                <w:szCs w:val="28"/>
              </w:rPr>
              <w:t>о</w:t>
            </w:r>
            <w:r w:rsidRPr="00BC5BDE">
              <w:rPr>
                <w:color w:val="231F20"/>
                <w:w w:val="107"/>
                <w:sz w:val="28"/>
                <w:szCs w:val="28"/>
              </w:rPr>
              <w:t>р</w:t>
            </w:r>
            <w:r w:rsidRPr="00BC5BDE">
              <w:rPr>
                <w:color w:val="231F20"/>
                <w:w w:val="97"/>
                <w:sz w:val="28"/>
                <w:szCs w:val="28"/>
              </w:rPr>
              <w:t>ч</w:t>
            </w:r>
            <w:r w:rsidRPr="00BC5BDE">
              <w:rPr>
                <w:color w:val="231F20"/>
                <w:w w:val="102"/>
                <w:sz w:val="28"/>
                <w:szCs w:val="28"/>
              </w:rPr>
              <w:t>е</w:t>
            </w:r>
            <w:r w:rsidRPr="00BC5BDE">
              <w:rPr>
                <w:color w:val="231F20"/>
                <w:w w:val="109"/>
                <w:sz w:val="28"/>
                <w:szCs w:val="28"/>
              </w:rPr>
              <w:t>с</w:t>
            </w:r>
            <w:r w:rsidRPr="00BC5BDE">
              <w:rPr>
                <w:color w:val="231F20"/>
                <w:w w:val="101"/>
                <w:sz w:val="28"/>
                <w:szCs w:val="28"/>
              </w:rPr>
              <w:t>тв</w:t>
            </w:r>
            <w:r w:rsidRPr="00BC5BDE">
              <w:rPr>
                <w:color w:val="231F20"/>
                <w:w w:val="99"/>
                <w:sz w:val="28"/>
                <w:szCs w:val="28"/>
              </w:rPr>
              <w:t>а</w:t>
            </w:r>
            <w:r w:rsidRPr="00BC5BDE">
              <w:rPr>
                <w:color w:val="231F20"/>
                <w:w w:val="111"/>
                <w:sz w:val="28"/>
                <w:szCs w:val="28"/>
              </w:rPr>
              <w:t>.</w:t>
            </w:r>
          </w:p>
          <w:p w:rsidR="006A31FC" w:rsidRPr="00BC5BDE" w:rsidRDefault="006A31FC" w:rsidP="00BC5BDE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</w:tr>
      <w:tr w:rsidR="006A31FC" w:rsidTr="00BC5BDE">
        <w:tblPrEx>
          <w:tblLook w:val="0000"/>
        </w:tblPrEx>
        <w:trPr>
          <w:trHeight w:val="720"/>
        </w:trPr>
        <w:tc>
          <w:tcPr>
            <w:tcW w:w="16586" w:type="dxa"/>
            <w:gridSpan w:val="3"/>
          </w:tcPr>
          <w:p w:rsidR="006A31FC" w:rsidRPr="00BC5BDE" w:rsidRDefault="006A31FC" w:rsidP="00A63AFC">
            <w:pPr>
              <w:rPr>
                <w:sz w:val="28"/>
                <w:szCs w:val="28"/>
              </w:rPr>
            </w:pPr>
            <w:r w:rsidRPr="00BC5BDE">
              <w:rPr>
                <w:sz w:val="28"/>
                <w:szCs w:val="28"/>
              </w:rPr>
              <w:t>С 1 июня по 31 августа детский сад работает в каникулярном режиме, в соответствии с планом летней оздоровительной работы.</w:t>
            </w:r>
          </w:p>
        </w:tc>
      </w:tr>
    </w:tbl>
    <w:p w:rsidR="006A31FC" w:rsidRPr="00913C38" w:rsidRDefault="006A31FC" w:rsidP="00FD7527">
      <w:pPr>
        <w:rPr>
          <w:sz w:val="28"/>
          <w:szCs w:val="28"/>
        </w:rPr>
      </w:pPr>
    </w:p>
    <w:sectPr w:rsidR="006A31FC" w:rsidRPr="00913C38" w:rsidSect="009E694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1814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578EB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3DAF3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F60D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CEEA6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D43A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708E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0C46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628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209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3D4"/>
    <w:rsid w:val="001F1177"/>
    <w:rsid w:val="002444FA"/>
    <w:rsid w:val="00257B1D"/>
    <w:rsid w:val="003E468B"/>
    <w:rsid w:val="004033D4"/>
    <w:rsid w:val="004942AC"/>
    <w:rsid w:val="004A6D96"/>
    <w:rsid w:val="006A31FC"/>
    <w:rsid w:val="00870C05"/>
    <w:rsid w:val="008B4038"/>
    <w:rsid w:val="00913C38"/>
    <w:rsid w:val="0091713D"/>
    <w:rsid w:val="009419E2"/>
    <w:rsid w:val="009E6940"/>
    <w:rsid w:val="00A12804"/>
    <w:rsid w:val="00A63AFC"/>
    <w:rsid w:val="00BC5BDE"/>
    <w:rsid w:val="00C00421"/>
    <w:rsid w:val="00CB0CC8"/>
    <w:rsid w:val="00EB5B97"/>
    <w:rsid w:val="00F26498"/>
    <w:rsid w:val="00FD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3D4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33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Normal"/>
    <w:uiPriority w:val="99"/>
    <w:rsid w:val="00870C0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DefaultParagraphFont"/>
    <w:uiPriority w:val="99"/>
    <w:rsid w:val="00870C0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0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143</TotalTime>
  <Pages>8</Pages>
  <Words>2447</Words>
  <Characters>13950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2014-10-26T13:31:00Z</dcterms:created>
  <dcterms:modified xsi:type="dcterms:W3CDTF">2014-10-28T09:01:00Z</dcterms:modified>
</cp:coreProperties>
</file>