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54" w:rsidRDefault="00FF0554">
      <w:pPr>
        <w:rPr>
          <w:rFonts w:ascii="Times New Roman" w:hAnsi="Times New Roman"/>
          <w:sz w:val="72"/>
          <w:szCs w:val="72"/>
        </w:rPr>
      </w:pPr>
      <w:bookmarkStart w:id="0" w:name="_GoBack"/>
      <w:bookmarkEnd w:id="0"/>
    </w:p>
    <w:p w:rsidR="00FF0554" w:rsidRDefault="00FF0554">
      <w:pPr>
        <w:rPr>
          <w:rFonts w:ascii="Times New Roman" w:hAnsi="Times New Roman"/>
          <w:sz w:val="72"/>
          <w:szCs w:val="72"/>
        </w:rPr>
      </w:pPr>
    </w:p>
    <w:p w:rsidR="00FF0554" w:rsidRDefault="00FF0554">
      <w:pPr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   </w:t>
      </w:r>
      <w:r>
        <w:rPr>
          <w:rFonts w:ascii="Times New Roman" w:hAnsi="Times New Roman"/>
          <w:b/>
          <w:sz w:val="72"/>
          <w:szCs w:val="72"/>
        </w:rPr>
        <w:t>ДНЕВНИК</w:t>
      </w: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классного   руководителя</w:t>
      </w: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 </w:t>
      </w: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           ____ класса</w:t>
      </w: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МБОУ «________________»</w:t>
      </w: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_________________________________</w:t>
      </w: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2013 – 2014 учебный год</w:t>
      </w: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    Классный   коллектив</w:t>
      </w: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</w:p>
    <w:p w:rsidR="00FF0554" w:rsidRDefault="00FF0554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Сведения об учащихся</w:t>
      </w:r>
    </w:p>
    <w:p w:rsidR="00FF0554" w:rsidRDefault="00FF0554">
      <w:pPr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51"/>
        <w:gridCol w:w="2002"/>
        <w:gridCol w:w="975"/>
        <w:gridCol w:w="1419"/>
        <w:gridCol w:w="1274"/>
        <w:gridCol w:w="992"/>
        <w:gridCol w:w="1383"/>
      </w:tblGrid>
      <w:tr w:rsidR="00FF0554" w:rsidRPr="003B25A1" w:rsidTr="003B25A1">
        <w:tc>
          <w:tcPr>
            <w:tcW w:w="6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FF0554" w:rsidRPr="003B25A1" w:rsidRDefault="00FF0554" w:rsidP="003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F0554" w:rsidRPr="003B25A1" w:rsidRDefault="00FF0554" w:rsidP="003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личного</w:t>
            </w:r>
          </w:p>
          <w:p w:rsidR="00FF0554" w:rsidRPr="003B25A1" w:rsidRDefault="00FF0554" w:rsidP="003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2002" w:type="dxa"/>
          </w:tcPr>
          <w:p w:rsidR="00FF0554" w:rsidRPr="003B25A1" w:rsidRDefault="00FF0554" w:rsidP="003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Фамилия, имя,</w:t>
            </w:r>
          </w:p>
          <w:p w:rsidR="00FF0554" w:rsidRPr="003B25A1" w:rsidRDefault="00FF0554" w:rsidP="003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  <w:p w:rsidR="00FF0554" w:rsidRPr="003B25A1" w:rsidRDefault="00FF0554" w:rsidP="003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ученика</w:t>
            </w:r>
          </w:p>
        </w:tc>
        <w:tc>
          <w:tcPr>
            <w:tcW w:w="975" w:type="dxa"/>
          </w:tcPr>
          <w:p w:rsidR="00FF0554" w:rsidRPr="003B25A1" w:rsidRDefault="00FF0554" w:rsidP="003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FF0554" w:rsidRPr="003B25A1" w:rsidRDefault="00FF0554" w:rsidP="003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рож дения</w:t>
            </w:r>
          </w:p>
        </w:tc>
        <w:tc>
          <w:tcPr>
            <w:tcW w:w="1419" w:type="dxa"/>
          </w:tcPr>
          <w:p w:rsidR="00FF0554" w:rsidRPr="003B25A1" w:rsidRDefault="00FF0554" w:rsidP="003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Домаш ний</w:t>
            </w:r>
          </w:p>
          <w:p w:rsidR="00FF0554" w:rsidRPr="003B25A1" w:rsidRDefault="00FF0554" w:rsidP="003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адрес,</w:t>
            </w:r>
          </w:p>
          <w:p w:rsidR="00FF0554" w:rsidRPr="003B25A1" w:rsidRDefault="00FF0554" w:rsidP="003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1274" w:type="dxa"/>
          </w:tcPr>
          <w:p w:rsidR="00FF0554" w:rsidRPr="003B25A1" w:rsidRDefault="00FF0554" w:rsidP="003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Свиде тель</w:t>
            </w:r>
          </w:p>
          <w:p w:rsidR="00FF0554" w:rsidRPr="003B25A1" w:rsidRDefault="00FF0554" w:rsidP="003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ство о</w:t>
            </w:r>
          </w:p>
          <w:p w:rsidR="00FF0554" w:rsidRPr="003B25A1" w:rsidRDefault="00FF0554" w:rsidP="003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рожде нии</w:t>
            </w:r>
          </w:p>
        </w:tc>
        <w:tc>
          <w:tcPr>
            <w:tcW w:w="992" w:type="dxa"/>
          </w:tcPr>
          <w:p w:rsidR="00FF0554" w:rsidRPr="003B25A1" w:rsidRDefault="00FF0554" w:rsidP="003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383" w:type="dxa"/>
          </w:tcPr>
          <w:p w:rsidR="00FF0554" w:rsidRPr="003B25A1" w:rsidRDefault="00FF0554" w:rsidP="003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СНИЛС</w:t>
            </w:r>
          </w:p>
        </w:tc>
      </w:tr>
      <w:tr w:rsidR="00FF0554" w:rsidRPr="003B25A1" w:rsidTr="003B25A1">
        <w:tc>
          <w:tcPr>
            <w:tcW w:w="6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8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F0554" w:rsidRPr="003B25A1" w:rsidTr="003B25A1">
        <w:tc>
          <w:tcPr>
            <w:tcW w:w="6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27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8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F0554" w:rsidRPr="003B25A1" w:rsidTr="003B25A1">
        <w:tc>
          <w:tcPr>
            <w:tcW w:w="6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27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8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F0554" w:rsidRPr="003B25A1" w:rsidTr="003B25A1">
        <w:tc>
          <w:tcPr>
            <w:tcW w:w="6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27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8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F0554" w:rsidRPr="003B25A1" w:rsidTr="003B25A1">
        <w:tc>
          <w:tcPr>
            <w:tcW w:w="6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27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8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F0554" w:rsidRPr="003B25A1" w:rsidTr="003B25A1">
        <w:tc>
          <w:tcPr>
            <w:tcW w:w="6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27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8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F0554" w:rsidRPr="003B25A1" w:rsidTr="003B25A1">
        <w:tc>
          <w:tcPr>
            <w:tcW w:w="6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27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8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F0554" w:rsidRPr="003B25A1" w:rsidTr="003B25A1">
        <w:tc>
          <w:tcPr>
            <w:tcW w:w="6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27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8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F0554" w:rsidRPr="003B25A1" w:rsidTr="003B25A1">
        <w:tc>
          <w:tcPr>
            <w:tcW w:w="6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27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8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F0554" w:rsidRPr="003B25A1" w:rsidTr="003B25A1">
        <w:tc>
          <w:tcPr>
            <w:tcW w:w="6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27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8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F0554" w:rsidRPr="003B25A1" w:rsidTr="003B25A1">
        <w:tc>
          <w:tcPr>
            <w:tcW w:w="6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27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8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F0554" w:rsidRPr="003B25A1" w:rsidTr="003B25A1">
        <w:tc>
          <w:tcPr>
            <w:tcW w:w="6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27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8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F0554" w:rsidRPr="003B25A1" w:rsidTr="003B25A1">
        <w:tc>
          <w:tcPr>
            <w:tcW w:w="6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27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8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F0554" w:rsidRPr="003B25A1" w:rsidTr="003B25A1">
        <w:tc>
          <w:tcPr>
            <w:tcW w:w="6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27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8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F0554" w:rsidRPr="003B25A1" w:rsidTr="003B25A1">
        <w:tc>
          <w:tcPr>
            <w:tcW w:w="6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27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8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:rsidR="00FF0554" w:rsidRDefault="00FF0554">
      <w:pPr>
        <w:rPr>
          <w:rFonts w:ascii="Times New Roman" w:hAnsi="Times New Roman"/>
          <w:b/>
          <w:sz w:val="40"/>
          <w:szCs w:val="40"/>
        </w:rPr>
      </w:pPr>
    </w:p>
    <w:p w:rsidR="00FF0554" w:rsidRDefault="00FF0554">
      <w:pPr>
        <w:rPr>
          <w:rFonts w:ascii="Times New Roman" w:hAnsi="Times New Roman"/>
          <w:b/>
          <w:sz w:val="40"/>
          <w:szCs w:val="40"/>
        </w:rPr>
      </w:pPr>
    </w:p>
    <w:p w:rsidR="00FF0554" w:rsidRDefault="00FF0554">
      <w:pPr>
        <w:rPr>
          <w:rFonts w:ascii="Times New Roman" w:hAnsi="Times New Roman"/>
          <w:b/>
          <w:sz w:val="40"/>
          <w:szCs w:val="40"/>
        </w:rPr>
      </w:pPr>
    </w:p>
    <w:p w:rsidR="00FF0554" w:rsidRDefault="00FF0554" w:rsidP="00A8789E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Список поручений учащихся</w:t>
      </w:r>
    </w:p>
    <w:p w:rsidR="00FF0554" w:rsidRDefault="00FF0554" w:rsidP="00C74C4C">
      <w:pPr>
        <w:rPr>
          <w:rFonts w:ascii="Times New Roman" w:hAnsi="Times New Roman"/>
          <w:b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421"/>
        <w:gridCol w:w="3191"/>
      </w:tblGrid>
      <w:tr w:rsidR="00FF0554" w:rsidRPr="003B25A1" w:rsidTr="003B25A1">
        <w:tc>
          <w:tcPr>
            <w:tcW w:w="95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Список учащихся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Поручение</w:t>
            </w:r>
          </w:p>
        </w:tc>
      </w:tr>
      <w:tr w:rsidR="00FF0554" w:rsidRPr="003B25A1" w:rsidTr="003B25A1">
        <w:tc>
          <w:tcPr>
            <w:tcW w:w="95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95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95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95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95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95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95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95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95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95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554" w:rsidRDefault="00FF0554" w:rsidP="00C74C4C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</w:t>
      </w:r>
      <w:r>
        <w:rPr>
          <w:rFonts w:ascii="Times New Roman" w:hAnsi="Times New Roman"/>
          <w:b/>
          <w:sz w:val="56"/>
          <w:szCs w:val="56"/>
        </w:rPr>
        <w:t>Листок   здоровья</w:t>
      </w: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3197"/>
        <w:gridCol w:w="1887"/>
        <w:gridCol w:w="2055"/>
        <w:gridCol w:w="1899"/>
      </w:tblGrid>
      <w:tr w:rsidR="00FF0554" w:rsidRPr="003B25A1" w:rsidTr="003B25A1">
        <w:tc>
          <w:tcPr>
            <w:tcW w:w="53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Ф.И.О. ученика</w:t>
            </w: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 xml:space="preserve">Рекомендации </w:t>
            </w:r>
          </w:p>
        </w:tc>
        <w:tc>
          <w:tcPr>
            <w:tcW w:w="191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Страховой полис</w:t>
            </w:r>
          </w:p>
        </w:tc>
      </w:tr>
      <w:tr w:rsidR="00FF0554" w:rsidRPr="003B25A1" w:rsidTr="003B25A1">
        <w:tc>
          <w:tcPr>
            <w:tcW w:w="53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53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53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53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53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53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53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53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53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53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554" w:rsidRDefault="00FF0554">
      <w:pPr>
        <w:rPr>
          <w:rFonts w:ascii="Times New Roman" w:hAnsi="Times New Roman"/>
          <w:b/>
          <w:sz w:val="56"/>
          <w:szCs w:val="56"/>
        </w:rPr>
      </w:pP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Анализ успеваемости</w:t>
      </w:r>
    </w:p>
    <w:p w:rsidR="00FF0554" w:rsidRPr="00B36EE3" w:rsidRDefault="00FF05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3"/>
        <w:gridCol w:w="2286"/>
        <w:gridCol w:w="2245"/>
        <w:gridCol w:w="2237"/>
      </w:tblGrid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Учащиеся, успевающие на «отлично»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Учащиеся, успевающие на «хорошо»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Учащиеся,  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закончившие с одной тройкой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Учащиеся,  успевающие на «удовлетворительно»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Неуспевающие учащиеся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Итого учащихся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-мальчиков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-девочек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 w:rsidP="008E57F7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   Анализ успеваемости</w:t>
      </w:r>
    </w:p>
    <w:p w:rsidR="00FF0554" w:rsidRPr="00B36EE3" w:rsidRDefault="00FF0554" w:rsidP="008E57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3"/>
        <w:gridCol w:w="2286"/>
        <w:gridCol w:w="2245"/>
        <w:gridCol w:w="2237"/>
      </w:tblGrid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Учащиеся, успевающие на «отлично»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Учащиеся, успевающие на «хорошо»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Учащиеся,  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закончившие с одной тройкой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Учащиеся,  успевающие на «удовлетворительно»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Неуспевающие учащиеся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Итого учащихся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-мальчиков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-девочек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554" w:rsidRDefault="00FF0554" w:rsidP="008E57F7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 w:rsidP="008E57F7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Анализ успеваемости</w:t>
      </w:r>
    </w:p>
    <w:p w:rsidR="00FF0554" w:rsidRPr="00B36EE3" w:rsidRDefault="00FF0554" w:rsidP="008E57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3"/>
        <w:gridCol w:w="2286"/>
        <w:gridCol w:w="2245"/>
        <w:gridCol w:w="2237"/>
      </w:tblGrid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Учащиеся, успевающие на «отлично»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Учащиеся, успевающие на «хорошо»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Учащиеся,  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закончившие с одной тройкой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Учащиеся,  успевающие на «удовлетворительно»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Неуспевающие учащиеся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Итого учащихся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-мальчиков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-девочек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554" w:rsidRDefault="00FF0554" w:rsidP="008E57F7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 w:rsidP="008E57F7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Анализ успеваемости</w:t>
      </w:r>
    </w:p>
    <w:p w:rsidR="00FF0554" w:rsidRPr="00B36EE3" w:rsidRDefault="00FF0554" w:rsidP="008E57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3"/>
        <w:gridCol w:w="2286"/>
        <w:gridCol w:w="2245"/>
        <w:gridCol w:w="2237"/>
      </w:tblGrid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Учащиеся, успевающие на «отлично»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Учащиеся, успевающие на «хорошо»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Учащиеся,  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закончившие с одной тройкой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Учащиеся,  успевающие на «удовлетворительно»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Неуспевающие учащиеся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Итого учащихся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-мальчиков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-девочек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554" w:rsidRDefault="00FF0554" w:rsidP="008E57F7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 w:rsidP="008E57F7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Анализ успеваемости</w:t>
      </w:r>
    </w:p>
    <w:p w:rsidR="00FF0554" w:rsidRPr="00B36EE3" w:rsidRDefault="00FF0554" w:rsidP="008E57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Годовая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3"/>
        <w:gridCol w:w="2286"/>
        <w:gridCol w:w="2245"/>
        <w:gridCol w:w="2237"/>
      </w:tblGrid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Учащиеся, успевающие на «отлично»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Учащиеся, успевающие на «хорошо»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Учащиеся,  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закончившие с одной тройкой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Учащиеся,  успевающие на «удовлетворительно»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Неуспевающие учащиеся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Итого учащихся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2392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-мальчиков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-девочек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        Дни рождения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843"/>
        <w:gridCol w:w="3526"/>
        <w:gridCol w:w="2393"/>
      </w:tblGrid>
      <w:tr w:rsidR="00FF0554" w:rsidRPr="003B25A1" w:rsidTr="003B25A1">
        <w:tc>
          <w:tcPr>
            <w:tcW w:w="180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84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6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Кого поздравляем</w:t>
            </w: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5A1">
              <w:rPr>
                <w:rFonts w:ascii="Times New Roman" w:hAnsi="Times New Roman"/>
                <w:b/>
                <w:sz w:val="28"/>
                <w:szCs w:val="28"/>
              </w:rPr>
              <w:t>Знак зодиака</w:t>
            </w:r>
          </w:p>
        </w:tc>
      </w:tr>
      <w:tr w:rsidR="00FF0554" w:rsidRPr="003B25A1" w:rsidTr="003B25A1">
        <w:tc>
          <w:tcPr>
            <w:tcW w:w="180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180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180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180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180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180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180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84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180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180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180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180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4" w:rsidRPr="003B25A1" w:rsidTr="003B25A1">
        <w:tc>
          <w:tcPr>
            <w:tcW w:w="1809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A1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554" w:rsidRPr="003B25A1" w:rsidRDefault="00FF0554" w:rsidP="003B2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554" w:rsidRDefault="00FF0554">
      <w:pPr>
        <w:rPr>
          <w:rFonts w:ascii="Times New Roman" w:hAnsi="Times New Roman"/>
          <w:sz w:val="28"/>
          <w:szCs w:val="28"/>
        </w:rPr>
      </w:pPr>
    </w:p>
    <w:p w:rsidR="00FF0554" w:rsidRDefault="00FF0554">
      <w:pPr>
        <w:rPr>
          <w:rFonts w:ascii="Times New Roman" w:hAnsi="Times New Roman"/>
          <w:sz w:val="28"/>
          <w:szCs w:val="28"/>
        </w:rPr>
      </w:pPr>
    </w:p>
    <w:sectPr w:rsidR="00FF0554" w:rsidSect="00C1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61A"/>
    <w:rsid w:val="000D0CE4"/>
    <w:rsid w:val="000F6C4F"/>
    <w:rsid w:val="001F31CE"/>
    <w:rsid w:val="0021145C"/>
    <w:rsid w:val="002741F0"/>
    <w:rsid w:val="002B4835"/>
    <w:rsid w:val="002B49F7"/>
    <w:rsid w:val="003A745A"/>
    <w:rsid w:val="003B25A1"/>
    <w:rsid w:val="003B73E3"/>
    <w:rsid w:val="003E3086"/>
    <w:rsid w:val="00442A39"/>
    <w:rsid w:val="00464AB8"/>
    <w:rsid w:val="004B45A4"/>
    <w:rsid w:val="004E18AB"/>
    <w:rsid w:val="005834EC"/>
    <w:rsid w:val="005863B2"/>
    <w:rsid w:val="00592D34"/>
    <w:rsid w:val="0059361A"/>
    <w:rsid w:val="006035BD"/>
    <w:rsid w:val="00616063"/>
    <w:rsid w:val="00616257"/>
    <w:rsid w:val="006460FD"/>
    <w:rsid w:val="00676628"/>
    <w:rsid w:val="00693352"/>
    <w:rsid w:val="006B060E"/>
    <w:rsid w:val="006B0BA7"/>
    <w:rsid w:val="00711D80"/>
    <w:rsid w:val="00747047"/>
    <w:rsid w:val="00764801"/>
    <w:rsid w:val="007E7C7F"/>
    <w:rsid w:val="00840B6D"/>
    <w:rsid w:val="00860D95"/>
    <w:rsid w:val="008C05B9"/>
    <w:rsid w:val="008E57F7"/>
    <w:rsid w:val="0090336C"/>
    <w:rsid w:val="009B333F"/>
    <w:rsid w:val="00A8789E"/>
    <w:rsid w:val="00B36EE3"/>
    <w:rsid w:val="00B55720"/>
    <w:rsid w:val="00BD03A3"/>
    <w:rsid w:val="00C100EE"/>
    <w:rsid w:val="00C74C4C"/>
    <w:rsid w:val="00C77E64"/>
    <w:rsid w:val="00D8209C"/>
    <w:rsid w:val="00DC74A3"/>
    <w:rsid w:val="00DD76F7"/>
    <w:rsid w:val="00E06B82"/>
    <w:rsid w:val="00E3261D"/>
    <w:rsid w:val="00EA70FA"/>
    <w:rsid w:val="00F47F2B"/>
    <w:rsid w:val="00FA45EC"/>
    <w:rsid w:val="00FC3C90"/>
    <w:rsid w:val="00FF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03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10</Pages>
  <Words>432</Words>
  <Characters>2464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User</cp:lastModifiedBy>
  <cp:revision>46</cp:revision>
  <dcterms:created xsi:type="dcterms:W3CDTF">2013-03-30T16:39:00Z</dcterms:created>
  <dcterms:modified xsi:type="dcterms:W3CDTF">2013-10-20T05:22:00Z</dcterms:modified>
</cp:coreProperties>
</file>