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Pr="00BD677D" w:rsidRDefault="00FC2ED4" w:rsidP="00BD677D">
      <w:pPr>
        <w:jc w:val="center"/>
        <w:rPr>
          <w:rFonts w:ascii="Times New Roman" w:hAnsi="Times New Roman"/>
          <w:b/>
          <w:sz w:val="72"/>
          <w:szCs w:val="72"/>
        </w:rPr>
      </w:pPr>
      <w:r w:rsidRPr="00BD677D">
        <w:rPr>
          <w:rFonts w:ascii="Times New Roman" w:hAnsi="Times New Roman"/>
          <w:b/>
          <w:sz w:val="72"/>
          <w:szCs w:val="72"/>
        </w:rPr>
        <w:t>Работа с учащимися,</w:t>
      </w:r>
    </w:p>
    <w:p w:rsidR="00FC2ED4" w:rsidRPr="00BD677D" w:rsidRDefault="00FC2ED4" w:rsidP="00BD677D">
      <w:pPr>
        <w:jc w:val="center"/>
        <w:rPr>
          <w:rFonts w:ascii="Times New Roman" w:hAnsi="Times New Roman"/>
          <w:b/>
          <w:sz w:val="72"/>
          <w:szCs w:val="72"/>
        </w:rPr>
      </w:pPr>
      <w:r w:rsidRPr="00BD677D">
        <w:rPr>
          <w:rFonts w:ascii="Times New Roman" w:hAnsi="Times New Roman"/>
          <w:b/>
          <w:sz w:val="72"/>
          <w:szCs w:val="72"/>
        </w:rPr>
        <w:t>состоящими</w:t>
      </w:r>
    </w:p>
    <w:p w:rsidR="00FC2ED4" w:rsidRPr="00BD677D" w:rsidRDefault="00FC2ED4" w:rsidP="00BD677D">
      <w:pPr>
        <w:jc w:val="center"/>
        <w:rPr>
          <w:rFonts w:ascii="Times New Roman" w:hAnsi="Times New Roman"/>
          <w:b/>
          <w:sz w:val="72"/>
          <w:szCs w:val="72"/>
        </w:rPr>
      </w:pPr>
      <w:r w:rsidRPr="00BD677D">
        <w:rPr>
          <w:rFonts w:ascii="Times New Roman" w:hAnsi="Times New Roman"/>
          <w:b/>
          <w:sz w:val="72"/>
          <w:szCs w:val="72"/>
        </w:rPr>
        <w:t>в «группе риска»</w:t>
      </w:r>
    </w:p>
    <w:p w:rsidR="00FC2ED4" w:rsidRPr="00BD677D" w:rsidRDefault="00FC2ED4" w:rsidP="00BD677D">
      <w:pPr>
        <w:jc w:val="center"/>
        <w:rPr>
          <w:rFonts w:ascii="Times New Roman" w:hAnsi="Times New Roman"/>
          <w:b/>
          <w:sz w:val="72"/>
          <w:szCs w:val="72"/>
        </w:rPr>
      </w:pPr>
    </w:p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Default="00FC2ED4">
      <w:pPr>
        <w:rPr>
          <w:rFonts w:ascii="Times New Roman" w:hAnsi="Times New Roman"/>
          <w:sz w:val="48"/>
          <w:szCs w:val="48"/>
        </w:rPr>
      </w:pPr>
    </w:p>
    <w:p w:rsidR="00FC2ED4" w:rsidRDefault="00FC2ED4" w:rsidP="00581880">
      <w:pPr>
        <w:jc w:val="center"/>
        <w:rPr>
          <w:rFonts w:ascii="Times New Roman" w:hAnsi="Times New Roman"/>
          <w:b/>
          <w:sz w:val="48"/>
          <w:szCs w:val="48"/>
          <w:lang w:val="tt-RU"/>
        </w:rPr>
      </w:pPr>
    </w:p>
    <w:p w:rsidR="00FC2ED4" w:rsidRDefault="00FC2ED4" w:rsidP="00581880">
      <w:pPr>
        <w:jc w:val="center"/>
        <w:rPr>
          <w:rFonts w:ascii="Times New Roman" w:hAnsi="Times New Roman"/>
          <w:b/>
          <w:sz w:val="48"/>
          <w:szCs w:val="48"/>
          <w:lang w:val="tt-RU"/>
        </w:rPr>
      </w:pPr>
    </w:p>
    <w:p w:rsidR="00FC2ED4" w:rsidRDefault="00FC2ED4" w:rsidP="00581880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  <w:bookmarkStart w:id="0" w:name="_GoBack"/>
      <w:bookmarkEnd w:id="0"/>
      <w:r w:rsidRPr="00947180">
        <w:rPr>
          <w:rFonts w:ascii="Times New Roman" w:hAnsi="Times New Roman"/>
          <w:b/>
          <w:sz w:val="32"/>
          <w:szCs w:val="32"/>
          <w:lang w:val="tt-RU"/>
        </w:rPr>
        <w:t xml:space="preserve">Список учащихся, состоящих в </w:t>
      </w:r>
      <w:r>
        <w:rPr>
          <w:rFonts w:ascii="Times New Roman" w:hAnsi="Times New Roman"/>
          <w:b/>
          <w:sz w:val="32"/>
          <w:szCs w:val="32"/>
          <w:lang w:val="tt-RU"/>
        </w:rPr>
        <w:t>“</w:t>
      </w:r>
      <w:r w:rsidRPr="00947180">
        <w:rPr>
          <w:rFonts w:ascii="Times New Roman" w:hAnsi="Times New Roman"/>
          <w:b/>
          <w:sz w:val="32"/>
          <w:szCs w:val="32"/>
          <w:lang w:val="tt-RU"/>
        </w:rPr>
        <w:t>группе риска</w:t>
      </w:r>
      <w:r>
        <w:rPr>
          <w:rFonts w:ascii="Times New Roman" w:hAnsi="Times New Roman"/>
          <w:b/>
          <w:sz w:val="32"/>
          <w:szCs w:val="32"/>
          <w:lang w:val="tt-RU"/>
        </w:rPr>
        <w:t>”</w:t>
      </w:r>
    </w:p>
    <w:p w:rsidR="00FC2ED4" w:rsidRDefault="00FC2ED4" w:rsidP="00581880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FC2ED4" w:rsidRDefault="00FC2ED4" w:rsidP="003324E4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По медико – биологическому критерию</w:t>
      </w:r>
    </w:p>
    <w:p w:rsidR="00FC2ED4" w:rsidRDefault="00FC2ED4" w:rsidP="003324E4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1882"/>
        <w:gridCol w:w="1134"/>
        <w:gridCol w:w="1418"/>
        <w:gridCol w:w="2268"/>
        <w:gridCol w:w="2375"/>
      </w:tblGrid>
      <w:tr w:rsidR="00FC2ED4" w:rsidRPr="001B7C96" w:rsidTr="00AE7DD4">
        <w:tc>
          <w:tcPr>
            <w:tcW w:w="494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1882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Ф.И.О. ученика</w:t>
            </w:r>
          </w:p>
        </w:tc>
        <w:tc>
          <w:tcPr>
            <w:tcW w:w="1134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Число, месяц, год рождения</w:t>
            </w:r>
          </w:p>
        </w:tc>
        <w:tc>
          <w:tcPr>
            <w:tcW w:w="1418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Домаш ний адрес</w:t>
            </w:r>
          </w:p>
        </w:tc>
        <w:tc>
          <w:tcPr>
            <w:tcW w:w="2268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Сведения о родителях</w:t>
            </w:r>
          </w:p>
        </w:tc>
        <w:tc>
          <w:tcPr>
            <w:tcW w:w="2375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Критерий включения в “группу риска”</w:t>
            </w:r>
          </w:p>
        </w:tc>
      </w:tr>
      <w:tr w:rsidR="00FC2ED4" w:rsidRPr="001B7C96" w:rsidTr="00AE7DD4">
        <w:tc>
          <w:tcPr>
            <w:tcW w:w="494" w:type="dxa"/>
          </w:tcPr>
          <w:p w:rsidR="00FC2ED4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2ED4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2ED4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2ED4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2ED4" w:rsidRPr="00146F04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375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FC2ED4" w:rsidRDefault="00FC2ED4" w:rsidP="003324E4">
      <w:pPr>
        <w:rPr>
          <w:rFonts w:ascii="Times New Roman" w:hAnsi="Times New Roman"/>
          <w:b/>
          <w:sz w:val="32"/>
          <w:szCs w:val="32"/>
        </w:rPr>
      </w:pPr>
    </w:p>
    <w:p w:rsidR="00FC2ED4" w:rsidRDefault="00FC2ED4" w:rsidP="00490B92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424F20">
        <w:rPr>
          <w:rFonts w:ascii="Times New Roman" w:hAnsi="Times New Roman"/>
          <w:b/>
          <w:sz w:val="28"/>
          <w:szCs w:val="28"/>
          <w:lang w:val="tt-RU"/>
        </w:rPr>
        <w:t>По семейному критерию</w:t>
      </w:r>
    </w:p>
    <w:p w:rsidR="00FC2ED4" w:rsidRPr="00424F20" w:rsidRDefault="00FC2ED4" w:rsidP="00490B92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1882"/>
        <w:gridCol w:w="1134"/>
        <w:gridCol w:w="1418"/>
        <w:gridCol w:w="2268"/>
        <w:gridCol w:w="2375"/>
      </w:tblGrid>
      <w:tr w:rsidR="00FC2ED4" w:rsidRPr="001B7C96" w:rsidTr="00AE7DD4">
        <w:tc>
          <w:tcPr>
            <w:tcW w:w="494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1882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Ф.И.О. ученика</w:t>
            </w:r>
          </w:p>
        </w:tc>
        <w:tc>
          <w:tcPr>
            <w:tcW w:w="1134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Число, месяц, год рождения</w:t>
            </w:r>
          </w:p>
        </w:tc>
        <w:tc>
          <w:tcPr>
            <w:tcW w:w="1418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Домаш ний адрес</w:t>
            </w:r>
          </w:p>
        </w:tc>
        <w:tc>
          <w:tcPr>
            <w:tcW w:w="2268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Сведения о родителях</w:t>
            </w:r>
          </w:p>
        </w:tc>
        <w:tc>
          <w:tcPr>
            <w:tcW w:w="2375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1B7C9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Критерий включения в “группу риска”</w:t>
            </w:r>
          </w:p>
        </w:tc>
      </w:tr>
      <w:tr w:rsidR="00FC2ED4" w:rsidRPr="001B7C96" w:rsidTr="00AE7DD4">
        <w:tc>
          <w:tcPr>
            <w:tcW w:w="494" w:type="dxa"/>
          </w:tcPr>
          <w:p w:rsidR="00FC2ED4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C2ED4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C2ED4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C2ED4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882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375" w:type="dxa"/>
          </w:tcPr>
          <w:p w:rsidR="00FC2ED4" w:rsidRPr="001B7C96" w:rsidRDefault="00FC2ED4" w:rsidP="00A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FC2ED4" w:rsidRDefault="00FC2ED4" w:rsidP="003324E4">
      <w:pPr>
        <w:rPr>
          <w:rFonts w:ascii="Times New Roman" w:hAnsi="Times New Roman"/>
          <w:b/>
          <w:sz w:val="32"/>
          <w:szCs w:val="32"/>
        </w:rPr>
      </w:pPr>
    </w:p>
    <w:p w:rsidR="00FC2ED4" w:rsidRDefault="00FC2ED4" w:rsidP="003324E4">
      <w:pPr>
        <w:rPr>
          <w:rFonts w:ascii="Times New Roman" w:hAnsi="Times New Roman"/>
          <w:b/>
          <w:sz w:val="32"/>
          <w:szCs w:val="32"/>
        </w:rPr>
      </w:pPr>
    </w:p>
    <w:p w:rsidR="00FC2ED4" w:rsidRDefault="00FC2ED4" w:rsidP="003324E4">
      <w:pPr>
        <w:rPr>
          <w:rFonts w:ascii="Times New Roman" w:hAnsi="Times New Roman"/>
          <w:b/>
          <w:sz w:val="32"/>
          <w:szCs w:val="32"/>
        </w:rPr>
      </w:pPr>
    </w:p>
    <w:p w:rsidR="00FC2ED4" w:rsidRDefault="00FC2ED4" w:rsidP="003324E4">
      <w:pPr>
        <w:rPr>
          <w:rFonts w:ascii="Times New Roman" w:hAnsi="Times New Roman"/>
          <w:b/>
          <w:sz w:val="32"/>
          <w:szCs w:val="32"/>
        </w:rPr>
      </w:pPr>
    </w:p>
    <w:p w:rsidR="00FC2ED4" w:rsidRDefault="00FC2ED4" w:rsidP="003324E4">
      <w:pPr>
        <w:rPr>
          <w:rFonts w:ascii="Times New Roman" w:hAnsi="Times New Roman"/>
          <w:b/>
          <w:sz w:val="32"/>
          <w:szCs w:val="32"/>
        </w:rPr>
      </w:pPr>
    </w:p>
    <w:p w:rsidR="00FC2ED4" w:rsidRDefault="00FC2ED4" w:rsidP="003324E4">
      <w:pPr>
        <w:rPr>
          <w:rFonts w:ascii="Times New Roman" w:hAnsi="Times New Roman"/>
          <w:b/>
          <w:sz w:val="32"/>
          <w:szCs w:val="32"/>
        </w:rPr>
      </w:pPr>
    </w:p>
    <w:p w:rsidR="00FC2ED4" w:rsidRDefault="00FC2ED4" w:rsidP="004B70F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Карта учащегося «группы риска»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учащегося___________________________________________________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какого года относится к «группе риска»?_____________________________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семьи, ее структура:__________________________________________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Жилищно-бытовые условия__________________________________________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Взаимоотношения в семье___________________________________________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отклонений от норм поведения в семье_________________________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Культурный уровень семьи__________________________________________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Воспитательный потенциал семьи 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 ребенка 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личности (положительные, отрицательные) 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ребенка в коллективе______________________________________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деятельность: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-успеваемость______________________________________________________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-мотивация обучения________________________________________________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-посещаемость уроков_______________________________________________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-способность к обучению_____________________________________________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-познавательный интерес_____________________________________________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Трудовая деятельность: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-наличие трудовых навыков__________________________________________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-предпочитаемые виды труда_________________________________________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-участие в трудовых делах____________________________________________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общения (Ф.И.друзей):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школе___________________________________________________________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 школы________________________________________________________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сведения____________________________________________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C2ED4" w:rsidRDefault="00FC2ED4" w:rsidP="00751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C2ED4" w:rsidRDefault="00FC2ED4" w:rsidP="006B642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Индивидуальная профилактическая работа с учащимися «группы риска»</w:t>
      </w:r>
    </w:p>
    <w:p w:rsidR="00FC2ED4" w:rsidRDefault="00FC2ED4" w:rsidP="006B642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2ED4" w:rsidRPr="009B3617" w:rsidRDefault="00FC2ED4" w:rsidP="006B6426">
      <w:pPr>
        <w:rPr>
          <w:rFonts w:ascii="Times New Roman" w:hAnsi="Times New Roman"/>
          <w:b/>
          <w:sz w:val="32"/>
          <w:szCs w:val="32"/>
        </w:rPr>
      </w:pPr>
      <w:r w:rsidRPr="009B3617">
        <w:rPr>
          <w:rFonts w:ascii="Times New Roman" w:hAnsi="Times New Roman"/>
          <w:b/>
          <w:sz w:val="32"/>
          <w:szCs w:val="32"/>
        </w:rPr>
        <w:t>Учащийся (Ф.И.О.)___________</w:t>
      </w:r>
      <w:r>
        <w:rPr>
          <w:rFonts w:ascii="Times New Roman" w:hAnsi="Times New Roman"/>
          <w:b/>
          <w:sz w:val="32"/>
          <w:szCs w:val="32"/>
        </w:rPr>
        <w:t>_____________________________</w:t>
      </w:r>
    </w:p>
    <w:p w:rsidR="00FC2ED4" w:rsidRDefault="00FC2ED4" w:rsidP="006B6426">
      <w:pPr>
        <w:rPr>
          <w:rFonts w:ascii="Times New Roman" w:hAnsi="Times New Roman"/>
          <w:sz w:val="32"/>
          <w:szCs w:val="32"/>
        </w:rPr>
      </w:pPr>
      <w:r w:rsidRPr="009B3617">
        <w:rPr>
          <w:rFonts w:ascii="Times New Roman" w:hAnsi="Times New Roman"/>
          <w:b/>
          <w:sz w:val="32"/>
          <w:szCs w:val="32"/>
        </w:rPr>
        <w:t>Класс____________________________________________________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FC2ED4" w:rsidRDefault="00FC2ED4" w:rsidP="006B6426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580"/>
        <w:gridCol w:w="2443"/>
      </w:tblGrid>
      <w:tr w:rsidR="00FC2ED4" w:rsidTr="003B2C0B">
        <w:tc>
          <w:tcPr>
            <w:tcW w:w="1548" w:type="dxa"/>
          </w:tcPr>
          <w:p w:rsidR="00FC2ED4" w:rsidRPr="003B2C0B" w:rsidRDefault="00FC2ED4" w:rsidP="003B2C0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2C0B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580" w:type="dxa"/>
          </w:tcPr>
          <w:p w:rsidR="00FC2ED4" w:rsidRPr="003B2C0B" w:rsidRDefault="00FC2ED4" w:rsidP="003B2C0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2C0B">
              <w:rPr>
                <w:rFonts w:ascii="Times New Roman" w:hAnsi="Times New Roman"/>
                <w:b/>
                <w:sz w:val="32"/>
                <w:szCs w:val="32"/>
              </w:rPr>
              <w:t>Форма работы</w:t>
            </w:r>
          </w:p>
        </w:tc>
        <w:tc>
          <w:tcPr>
            <w:tcW w:w="2443" w:type="dxa"/>
          </w:tcPr>
          <w:p w:rsidR="00FC2ED4" w:rsidRPr="003B2C0B" w:rsidRDefault="00FC2ED4" w:rsidP="003B2C0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2C0B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C2ED4" w:rsidTr="003B2C0B">
        <w:tc>
          <w:tcPr>
            <w:tcW w:w="1548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80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43" w:type="dxa"/>
          </w:tcPr>
          <w:p w:rsidR="00FC2ED4" w:rsidRPr="003B2C0B" w:rsidRDefault="00FC2ED4" w:rsidP="00AE7D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C2ED4" w:rsidRDefault="00FC2ED4" w:rsidP="006B6426">
      <w:pPr>
        <w:rPr>
          <w:rFonts w:ascii="Times New Roman" w:hAnsi="Times New Roman"/>
          <w:sz w:val="32"/>
          <w:szCs w:val="32"/>
        </w:rPr>
      </w:pPr>
    </w:p>
    <w:sectPr w:rsidR="00FC2ED4" w:rsidSect="00CE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0E1"/>
    <w:rsid w:val="00146F04"/>
    <w:rsid w:val="001B7C96"/>
    <w:rsid w:val="002741F0"/>
    <w:rsid w:val="002E34EE"/>
    <w:rsid w:val="002F6CEE"/>
    <w:rsid w:val="003324E4"/>
    <w:rsid w:val="003350E1"/>
    <w:rsid w:val="00391479"/>
    <w:rsid w:val="003967A0"/>
    <w:rsid w:val="003B2C0B"/>
    <w:rsid w:val="00424F20"/>
    <w:rsid w:val="00490B92"/>
    <w:rsid w:val="004B70FE"/>
    <w:rsid w:val="005201E0"/>
    <w:rsid w:val="0056486E"/>
    <w:rsid w:val="00581880"/>
    <w:rsid w:val="006374D5"/>
    <w:rsid w:val="006B6426"/>
    <w:rsid w:val="00751904"/>
    <w:rsid w:val="00764801"/>
    <w:rsid w:val="00820DE3"/>
    <w:rsid w:val="008D73FF"/>
    <w:rsid w:val="00947180"/>
    <w:rsid w:val="009A76D5"/>
    <w:rsid w:val="009B3617"/>
    <w:rsid w:val="009B443E"/>
    <w:rsid w:val="00AC0FE5"/>
    <w:rsid w:val="00AE7DD4"/>
    <w:rsid w:val="00B44577"/>
    <w:rsid w:val="00BD677D"/>
    <w:rsid w:val="00CE4D35"/>
    <w:rsid w:val="00E81931"/>
    <w:rsid w:val="00F345EF"/>
    <w:rsid w:val="00FC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D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B361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6</Pages>
  <Words>587</Words>
  <Characters>3349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</cp:lastModifiedBy>
  <cp:revision>19</cp:revision>
  <cp:lastPrinted>2013-04-11T03:48:00Z</cp:lastPrinted>
  <dcterms:created xsi:type="dcterms:W3CDTF">2013-04-10T18:04:00Z</dcterms:created>
  <dcterms:modified xsi:type="dcterms:W3CDTF">2013-10-20T05:19:00Z</dcterms:modified>
</cp:coreProperties>
</file>