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71" w:rsidRDefault="002E3B71" w:rsidP="00C749E2">
      <w:pPr>
        <w:rPr>
          <w:rFonts w:ascii="Times New Roman" w:hAnsi="Times New Roman" w:cs="Times New Roman"/>
          <w:sz w:val="24"/>
          <w:szCs w:val="24"/>
        </w:rPr>
      </w:pPr>
    </w:p>
    <w:p w:rsidR="002E3B71" w:rsidRDefault="002E3B71" w:rsidP="00C74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г.Иркутска СОШ №28</w:t>
      </w:r>
    </w:p>
    <w:p w:rsidR="002E3B71" w:rsidRDefault="002E3B71" w:rsidP="00C749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«Твоё имя- твоя судьба»</w:t>
      </w:r>
    </w:p>
    <w:p w:rsidR="002E3B71" w:rsidRDefault="002E3B71" w:rsidP="00C749E2">
      <w:pPr>
        <w:rPr>
          <w:rFonts w:ascii="Times New Roman" w:hAnsi="Times New Roman" w:cs="Times New Roman"/>
          <w:sz w:val="24"/>
          <w:szCs w:val="24"/>
        </w:rPr>
      </w:pPr>
      <w:r w:rsidRPr="00C41958">
        <w:rPr>
          <w:rFonts w:ascii="Times New Roman" w:hAnsi="Times New Roman" w:cs="Times New Roman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4.75pt;height:218.25pt" fillcolor="#063" strokecolor="green">
            <v:fill r:id="rId4" o:title="" type="tile"/>
            <v:shadow on="t" type="perspective" color="#c7dfd3" opacity="52429f" origin="-.5,-.5" offset="-26pt,-36pt" matrix="1.25,,,1.25"/>
            <v:textpath style="font-family:&quot;Times New Roman&quot;;v-text-kern:t" trim="t" fitpath="t" string="Девиз &#10;«Можно шутить над человеком, &#10;но нельзя шутить над его именем"/>
          </v:shape>
        </w:pict>
      </w:r>
    </w:p>
    <w:p w:rsidR="002E3B71" w:rsidRDefault="002E3B71" w:rsidP="00C749E2">
      <w:pPr>
        <w:rPr>
          <w:rFonts w:ascii="Times New Roman" w:hAnsi="Times New Roman" w:cs="Times New Roman"/>
          <w:sz w:val="24"/>
          <w:szCs w:val="24"/>
        </w:rPr>
      </w:pPr>
      <w:r w:rsidRPr="006A1EBB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i1026" type="#_x0000_t75" alt="http://img5.uploadhouse.com/fileuploads/4158/415809550938aea91e50ff0b9ca1dd15423fe86.gif" style="width:319.5pt;height:267.75pt;visibility:visible">
            <v:imagedata r:id="rId5" o:title=""/>
            <o:lock v:ext="edit" cropping="t"/>
          </v:shape>
        </w:pict>
      </w:r>
    </w:p>
    <w:p w:rsidR="002E3B71" w:rsidRDefault="002E3B71" w:rsidP="00C74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</w:p>
    <w:p w:rsidR="002E3B71" w:rsidRPr="00B91BD9" w:rsidRDefault="002E3B71" w:rsidP="00C749E2">
      <w:pPr>
        <w:pStyle w:val="NoSpacing"/>
        <w:rPr>
          <w:rFonts w:ascii="Times New Roman" w:hAnsi="Times New Roman" w:cs="Times New Roman"/>
        </w:rPr>
      </w:pPr>
      <w:r w:rsidRPr="00B91BD9">
        <w:rPr>
          <w:rFonts w:ascii="Times New Roman" w:hAnsi="Times New Roman" w:cs="Times New Roman"/>
        </w:rPr>
        <w:t>1.Д.Зима «Тайна имени» М.2002</w:t>
      </w:r>
    </w:p>
    <w:p w:rsidR="002E3B71" w:rsidRPr="00B91BD9" w:rsidRDefault="002E3B71" w:rsidP="00C749E2">
      <w:pPr>
        <w:pStyle w:val="NoSpacing"/>
        <w:rPr>
          <w:rFonts w:ascii="Times New Roman" w:hAnsi="Times New Roman" w:cs="Times New Roman"/>
        </w:rPr>
      </w:pPr>
      <w:r w:rsidRPr="00B91BD9">
        <w:rPr>
          <w:rFonts w:ascii="Times New Roman" w:hAnsi="Times New Roman" w:cs="Times New Roman"/>
        </w:rPr>
        <w:t>2.Е.И. «День рождение в семье и в школе» М.1999</w:t>
      </w:r>
    </w:p>
    <w:p w:rsidR="002E3B71" w:rsidRPr="00B91BD9" w:rsidRDefault="002E3B71" w:rsidP="00C749E2">
      <w:pPr>
        <w:pStyle w:val="NoSpacing"/>
        <w:rPr>
          <w:rFonts w:ascii="Times New Roman" w:hAnsi="Times New Roman" w:cs="Times New Roman"/>
        </w:rPr>
      </w:pPr>
      <w:r w:rsidRPr="00B91BD9">
        <w:rPr>
          <w:rFonts w:ascii="Times New Roman" w:hAnsi="Times New Roman" w:cs="Times New Roman"/>
        </w:rPr>
        <w:t>3.И.Г.Сухин «Занимательные материалы» Вако М.2004</w:t>
      </w:r>
    </w:p>
    <w:p w:rsidR="002E3B71" w:rsidRDefault="002E3B71" w:rsidP="00C749E2">
      <w:pPr>
        <w:pStyle w:val="NoSpacing"/>
        <w:rPr>
          <w:rFonts w:ascii="Times New Roman" w:hAnsi="Times New Roman" w:cs="Times New Roman"/>
        </w:rPr>
      </w:pPr>
      <w:r w:rsidRPr="00B91BD9">
        <w:rPr>
          <w:rFonts w:ascii="Times New Roman" w:hAnsi="Times New Roman" w:cs="Times New Roman"/>
        </w:rPr>
        <w:t>4.Чудеса,рекорды,достижения. Диво,93 М.Русская книга 1993</w:t>
      </w:r>
    </w:p>
    <w:p w:rsidR="002E3B71" w:rsidRPr="00C749E2" w:rsidRDefault="002E3B71" w:rsidP="00C749E2">
      <w:pPr>
        <w:pStyle w:val="NoSpacing"/>
        <w:rPr>
          <w:rFonts w:ascii="Times New Roman" w:hAnsi="Times New Roman" w:cs="Times New Roman"/>
        </w:rPr>
      </w:pPr>
    </w:p>
    <w:p w:rsidR="002E3B71" w:rsidRDefault="002E3B71" w:rsidP="00C749E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65E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Паспорт проектной работы</w:t>
      </w:r>
      <w:r w:rsidRPr="001065E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E3B71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065E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 Название проекта «Имя твоё в твоей судьбе»</w:t>
      </w:r>
    </w:p>
    <w:p w:rsidR="002E3B71" w:rsidRPr="001065E3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2.Тип проекта: групповой</w:t>
      </w:r>
      <w:r w:rsidRPr="001065E3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Pr="001065E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Руководитель проекта </w:t>
      </w:r>
      <w:r w:rsidRPr="001065E3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Pr="001065E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Консультант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ы</w:t>
      </w:r>
      <w:r w:rsidRPr="001065E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065E3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Pr="001065E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Учебные предметы: окружающий мир, литературное чтение,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065E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технология</w:t>
      </w:r>
      <w:r w:rsidRPr="001065E3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6</w:t>
      </w:r>
      <w:r w:rsidRPr="001065E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Дисциплины: окружающий мир</w:t>
      </w:r>
      <w:r w:rsidRPr="001065E3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7</w:t>
      </w:r>
      <w:r w:rsidRPr="001065E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Возраст автора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10-11лет</w:t>
      </w:r>
      <w:r w:rsidRPr="001065E3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8</w:t>
      </w:r>
      <w:r w:rsidRPr="001065E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Автор проекта  </w:t>
      </w:r>
      <w:r w:rsidRPr="001065E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065E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9. Сроки выполнения: 13.01.14-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18.02.14</w:t>
      </w:r>
      <w:r w:rsidRPr="001065E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065E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10. Цель: познакомить обучающихся с историей появления имён, значением и происхождением своего имени.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065E3">
        <w:rPr>
          <w:rFonts w:ascii="Times New Roman" w:hAnsi="Times New Roman" w:cs="Times New Roman"/>
          <w:sz w:val="24"/>
          <w:szCs w:val="24"/>
          <w:lang w:eastAsia="ru-RU"/>
        </w:rPr>
        <w:t>Помочь учащимся в осмысления собственного «я» , воспитывать в ребенке личность, умеющую самостоятельно мыслить и отвечать за свои поступки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065E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2E3B71" w:rsidRPr="001065E3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1065E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11. Задачи: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065E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Вызвать эмоциональное стремление к поисковой работе над происхождением и расшифровкой имён друзей и близких;</w:t>
      </w:r>
    </w:p>
    <w:p w:rsidR="002E3B71" w:rsidRPr="001065E3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065E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1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</w:t>
      </w:r>
      <w:r w:rsidRPr="001065E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Подготовить необходимые материалы: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065E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описание имени, фотография, украшения к коллажу, рамки, клей,бумага</w:t>
      </w:r>
    </w:p>
    <w:p w:rsidR="002E3B71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13.</w:t>
      </w:r>
      <w:r w:rsidRPr="001065E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Составить план работы</w:t>
      </w:r>
      <w:r w:rsidRPr="001065E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065E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2E3B71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1.Подготовительный этап</w:t>
      </w:r>
      <w:r w:rsidRPr="001065E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E3B71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-Классный час «Имя моё»</w:t>
      </w:r>
    </w:p>
    <w:p w:rsidR="002E3B71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-Девиз «Можно шутить над человеком, но нельзя шутить над его именем»</w:t>
      </w:r>
    </w:p>
    <w:p w:rsidR="002E3B71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-Итог классного часа: начать исследование по группам</w:t>
      </w:r>
      <w:r w:rsidRPr="001065E3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1065E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Проверить слаженность работы групп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2E3B71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2.Основной этап</w:t>
      </w:r>
    </w:p>
    <w:p w:rsidR="002E3B71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Выступления по исследованиям.</w:t>
      </w:r>
    </w:p>
    <w:p w:rsidR="002E3B71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Значение имени ,символ имени.</w:t>
      </w:r>
    </w:p>
    <w:p w:rsidR="002E3B71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Кто дал имя? Почему именно такое имя?</w:t>
      </w:r>
    </w:p>
    <w:p w:rsidR="002E3B71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Социальный опрос: Популярные имена, редкие имена.</w:t>
      </w:r>
    </w:p>
    <w:p w:rsidR="002E3B71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3.Заключительный этап</w:t>
      </w:r>
    </w:p>
    <w:p w:rsidR="002E3B71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Выпуск коллажа- как продукт проекта.</w:t>
      </w:r>
    </w:p>
    <w:p w:rsidR="002E3B71" w:rsidRPr="00FF1E81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1065E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12. Актуальность: Данный продукт существенно облегчит отношения между участниками проекта, они  </w:t>
      </w:r>
      <w:r w:rsidRPr="001065E3">
        <w:rPr>
          <w:rFonts w:ascii="Times New Roman" w:hAnsi="Times New Roman" w:cs="Times New Roman"/>
          <w:sz w:val="24"/>
          <w:szCs w:val="24"/>
          <w:lang w:eastAsia="ru-RU"/>
        </w:rPr>
        <w:t>осознают  высокий нравственный смысл имени</w:t>
      </w:r>
      <w:r w:rsidRPr="001065E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2E3B71" w:rsidRDefault="002E3B71" w:rsidP="00C749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06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14. Результатом данного проекта является коллаж.</w:t>
      </w:r>
      <w:r w:rsidRPr="001065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065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106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15. Этапы работы над проектом:</w:t>
      </w:r>
      <w:r w:rsidRPr="001065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3B71" w:rsidRDefault="002E3B71" w:rsidP="00C749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Классный час</w:t>
      </w:r>
    </w:p>
    <w:p w:rsidR="002E3B71" w:rsidRDefault="002E3B71" w:rsidP="00C749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Выступление по исследованиям</w:t>
      </w:r>
    </w:p>
    <w:p w:rsidR="002E3B71" w:rsidRDefault="002E3B71" w:rsidP="00C749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Исследование 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E6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«Имена людей - часть истории народов»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(готовит материал  1группа)-1неделя</w:t>
      </w:r>
    </w:p>
    <w:p w:rsidR="002E3B71" w:rsidRDefault="002E3B71" w:rsidP="00C749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Исследование 2</w:t>
      </w:r>
      <w:r w:rsidRPr="00EE6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«Я и мое имя»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(готовит 2группа) -2неделя</w:t>
      </w:r>
    </w:p>
    <w:p w:rsidR="002E3B71" w:rsidRDefault="002E3B71" w:rsidP="00C749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Исследование 3 </w:t>
      </w:r>
      <w:r w:rsidRPr="00EE6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«Знаете ли вы что ... 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(готовит 3группа) -3неделя</w:t>
      </w:r>
      <w:r w:rsidRPr="001065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Pr="00106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Подготовка материалов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106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2E3B71" w:rsidRPr="001065E3" w:rsidRDefault="002E3B71" w:rsidP="00C749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Стихи об именах, скороговорки, песни, </w:t>
      </w:r>
      <w:r w:rsidRPr="001065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106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Разработка коллажа.</w:t>
      </w:r>
      <w:r w:rsidRPr="001065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Оформление коллажа.</w:t>
      </w:r>
      <w:r w:rsidRPr="001065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E3B71" w:rsidRDefault="002E3B71" w:rsidP="00C749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E3B71" w:rsidRDefault="002E3B71" w:rsidP="00C749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E3B71" w:rsidRDefault="002E3B71" w:rsidP="00C749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E3B71" w:rsidRPr="001065E3" w:rsidRDefault="002E3B71" w:rsidP="00C749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E3B71" w:rsidRPr="00EE6CC7" w:rsidRDefault="002E3B71" w:rsidP="00C749E2">
      <w:pPr>
        <w:jc w:val="both"/>
        <w:rPr>
          <w:rFonts w:ascii="Times New Roman" w:hAnsi="Times New Roman" w:cs="Times New Roman"/>
          <w:sz w:val="24"/>
          <w:szCs w:val="24"/>
        </w:rPr>
      </w:pPr>
      <w:r w:rsidRPr="00EE6CC7">
        <w:rPr>
          <w:rFonts w:ascii="Times New Roman" w:hAnsi="Times New Roman" w:cs="Times New Roman"/>
          <w:sz w:val="24"/>
          <w:szCs w:val="24"/>
        </w:rPr>
        <w:t>Классный час «Имя моё»</w:t>
      </w:r>
      <w:r>
        <w:rPr>
          <w:rFonts w:ascii="Times New Roman" w:hAnsi="Times New Roman" w:cs="Times New Roman"/>
          <w:sz w:val="24"/>
          <w:szCs w:val="24"/>
        </w:rPr>
        <w:t xml:space="preserve"> 1неделя (17.01.14)</w:t>
      </w:r>
    </w:p>
    <w:p w:rsidR="002E3B71" w:rsidRPr="00FB4015" w:rsidRDefault="002E3B71" w:rsidP="00C749E2">
      <w:pPr>
        <w:pStyle w:val="NoSpacing"/>
        <w:rPr>
          <w:rFonts w:ascii="Times New Roman" w:hAnsi="Times New Roman" w:cs="Times New Roman"/>
        </w:rPr>
      </w:pPr>
      <w:r w:rsidRPr="00FB4015">
        <w:rPr>
          <w:rFonts w:ascii="Times New Roman" w:hAnsi="Times New Roman" w:cs="Times New Roman"/>
        </w:rPr>
        <w:t>Цель– познакомить обучающихся с историей появления имён, значением и происхождением своего имени;</w:t>
      </w:r>
    </w:p>
    <w:p w:rsidR="002E3B71" w:rsidRPr="00FB4015" w:rsidRDefault="002E3B71" w:rsidP="00C749E2">
      <w:pPr>
        <w:pStyle w:val="NoSpacing"/>
        <w:rPr>
          <w:rFonts w:ascii="Times New Roman" w:hAnsi="Times New Roman" w:cs="Times New Roman"/>
        </w:rPr>
      </w:pPr>
      <w:r w:rsidRPr="00FB4015">
        <w:rPr>
          <w:rFonts w:ascii="Times New Roman" w:hAnsi="Times New Roman" w:cs="Times New Roman"/>
        </w:rPr>
        <w:t xml:space="preserve"> вызвать эмоциональное стремление к поисковой работе над происхождением и расшифровкой имён друзей и близких;</w:t>
      </w:r>
    </w:p>
    <w:p w:rsidR="002E3B71" w:rsidRPr="00FB4015" w:rsidRDefault="002E3B71" w:rsidP="00C749E2">
      <w:pPr>
        <w:pStyle w:val="NoSpacing"/>
        <w:rPr>
          <w:rFonts w:ascii="Times New Roman" w:hAnsi="Times New Roman" w:cs="Times New Roman"/>
        </w:rPr>
      </w:pPr>
      <w:r w:rsidRPr="00FB4015">
        <w:rPr>
          <w:rFonts w:ascii="Times New Roman" w:hAnsi="Times New Roman" w:cs="Times New Roman"/>
        </w:rPr>
        <w:t xml:space="preserve"> помочь осознать высокий нравственный смысл имени;</w:t>
      </w:r>
    </w:p>
    <w:p w:rsidR="002E3B71" w:rsidRPr="00FB4015" w:rsidRDefault="002E3B71" w:rsidP="00C749E2">
      <w:pPr>
        <w:pStyle w:val="NoSpacing"/>
        <w:rPr>
          <w:rFonts w:ascii="Times New Roman" w:hAnsi="Times New Roman" w:cs="Times New Roman"/>
        </w:rPr>
      </w:pPr>
      <w:r w:rsidRPr="00FB4015">
        <w:rPr>
          <w:rFonts w:ascii="Times New Roman" w:hAnsi="Times New Roman" w:cs="Times New Roman"/>
        </w:rPr>
        <w:t>развивать индивидуальные творческие способности детей, любознательность и самостоятельность.</w:t>
      </w:r>
    </w:p>
    <w:p w:rsidR="002E3B71" w:rsidRPr="00722D75" w:rsidRDefault="002E3B71" w:rsidP="00722D75">
      <w:pPr>
        <w:pStyle w:val="NoSpacing"/>
        <w:rPr>
          <w:rFonts w:ascii="Times New Roman" w:hAnsi="Times New Roman" w:cs="Times New Roman"/>
        </w:rPr>
      </w:pPr>
      <w:r w:rsidRPr="00FB4015">
        <w:t>Оборудование: плакат “Что в имени моем?”, рисунок тематический, магнитофон, фонограммы песен, частушек.</w:t>
      </w:r>
    </w:p>
    <w:p w:rsidR="002E3B71" w:rsidRDefault="002E3B71" w:rsidP="00C749E2">
      <w:pPr>
        <w:pStyle w:val="c33"/>
        <w:spacing w:before="0" w:beforeAutospacing="0" w:after="0" w:afterAutospacing="0"/>
        <w:ind w:left="20"/>
        <w:rPr>
          <w:color w:val="000000"/>
        </w:rPr>
      </w:pPr>
      <w:r>
        <w:rPr>
          <w:color w:val="000000"/>
        </w:rPr>
        <w:t>Беседа с учащимися.</w:t>
      </w:r>
    </w:p>
    <w:p w:rsidR="002E3B71" w:rsidRPr="007B258D" w:rsidRDefault="002E3B71" w:rsidP="00C749E2">
      <w:pPr>
        <w:pStyle w:val="c33"/>
        <w:spacing w:before="0" w:beforeAutospacing="0" w:after="0" w:afterAutospacing="0"/>
        <w:ind w:left="20"/>
        <w:rPr>
          <w:color w:val="000000"/>
        </w:rPr>
      </w:pPr>
      <w:r>
        <w:rPr>
          <w:color w:val="000000"/>
        </w:rPr>
        <w:t>Учитель</w:t>
      </w:r>
    </w:p>
    <w:p w:rsidR="002E3B71" w:rsidRPr="007B258D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Что имя - звук, оброненный случайно,</w:t>
      </w:r>
      <w:r w:rsidRPr="007B258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B258D">
        <w:rPr>
          <w:rFonts w:ascii="Times New Roman" w:hAnsi="Times New Roman" w:cs="Times New Roman"/>
          <w:sz w:val="24"/>
          <w:szCs w:val="24"/>
        </w:rPr>
        <w:br/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В котором нет ни смысла, ни значенья?</w:t>
      </w:r>
      <w:r w:rsidRPr="007B258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B258D">
        <w:rPr>
          <w:rFonts w:ascii="Times New Roman" w:hAnsi="Times New Roman" w:cs="Times New Roman"/>
          <w:sz w:val="24"/>
          <w:szCs w:val="24"/>
        </w:rPr>
        <w:br/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Конечно, нет.</w:t>
      </w:r>
    </w:p>
    <w:p w:rsidR="002E3B71" w:rsidRPr="007B258D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И в именах есть тайна</w:t>
      </w:r>
      <w:r w:rsidRPr="007B258D">
        <w:rPr>
          <w:rStyle w:val="c12"/>
          <w:rFonts w:ascii="Times New Roman" w:hAnsi="Times New Roman" w:cs="Times New Roman"/>
          <w:color w:val="0E0E0E"/>
          <w:sz w:val="24"/>
          <w:szCs w:val="24"/>
        </w:rPr>
        <w:t>,</w:t>
      </w:r>
    </w:p>
    <w:p w:rsidR="002E3B71" w:rsidRPr="007B258D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И таинство есть имя нареченье</w:t>
      </w:r>
      <w:r w:rsidRPr="007B258D">
        <w:rPr>
          <w:rStyle w:val="c13"/>
          <w:rFonts w:ascii="Times New Roman" w:hAnsi="Times New Roman" w:cs="Times New Roman"/>
          <w:color w:val="282828"/>
          <w:sz w:val="24"/>
          <w:szCs w:val="24"/>
        </w:rPr>
        <w:t>.</w:t>
      </w:r>
      <w:r w:rsidRPr="007B258D">
        <w:rPr>
          <w:rStyle w:val="apple-converted-space"/>
          <w:rFonts w:ascii="Times New Roman" w:hAnsi="Times New Roman" w:cs="Times New Roman"/>
          <w:color w:val="282828"/>
          <w:sz w:val="24"/>
          <w:szCs w:val="24"/>
        </w:rPr>
        <w:t> </w:t>
      </w:r>
      <w:r w:rsidRPr="007B258D">
        <w:rPr>
          <w:rFonts w:ascii="Times New Roman" w:hAnsi="Times New Roman" w:cs="Times New Roman"/>
          <w:color w:val="282828"/>
          <w:sz w:val="24"/>
          <w:szCs w:val="24"/>
        </w:rPr>
        <w:br/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И вот мы сами, силами своими,</w:t>
      </w:r>
      <w:r w:rsidRPr="007B258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B258D">
        <w:rPr>
          <w:rFonts w:ascii="Times New Roman" w:hAnsi="Times New Roman" w:cs="Times New Roman"/>
          <w:sz w:val="24"/>
          <w:szCs w:val="24"/>
        </w:rPr>
        <w:br/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Осознаем в начале века: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color w:val="0E0E0E"/>
          <w:sz w:val="24"/>
          <w:szCs w:val="24"/>
        </w:rPr>
      </w:pP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Не человек себе находит имя</w:t>
      </w:r>
      <w:r w:rsidRPr="007B258D">
        <w:rPr>
          <w:rStyle w:val="c12"/>
          <w:rFonts w:ascii="Times New Roman" w:hAnsi="Times New Roman" w:cs="Times New Roman"/>
          <w:color w:val="0E0E0E"/>
          <w:sz w:val="24"/>
          <w:szCs w:val="24"/>
        </w:rPr>
        <w:t>,</w:t>
      </w:r>
      <w:r w:rsidRPr="007B258D">
        <w:rPr>
          <w:rStyle w:val="apple-converted-space"/>
          <w:rFonts w:ascii="Times New Roman" w:hAnsi="Times New Roman" w:cs="Times New Roman"/>
          <w:color w:val="0E0E0E"/>
          <w:sz w:val="24"/>
          <w:szCs w:val="24"/>
        </w:rPr>
        <w:t> </w:t>
      </w:r>
      <w:r w:rsidRPr="007B258D">
        <w:rPr>
          <w:rFonts w:ascii="Times New Roman" w:hAnsi="Times New Roman" w:cs="Times New Roman"/>
          <w:color w:val="0E0E0E"/>
          <w:sz w:val="24"/>
          <w:szCs w:val="24"/>
        </w:rPr>
        <w:br/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А имя выбирает человека</w:t>
      </w:r>
      <w:r w:rsidRPr="007B258D">
        <w:rPr>
          <w:rStyle w:val="c12"/>
          <w:rFonts w:ascii="Times New Roman" w:hAnsi="Times New Roman" w:cs="Times New Roman"/>
          <w:color w:val="0E0E0E"/>
          <w:sz w:val="24"/>
          <w:szCs w:val="24"/>
        </w:rPr>
        <w:t>.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</w:rPr>
      </w:pPr>
      <w:r w:rsidRPr="00114702">
        <w:rPr>
          <w:rFonts w:ascii="Times New Roman" w:hAnsi="Times New Roman" w:cs="Times New Roman"/>
        </w:rPr>
        <w:t>Личные имена имели все люди во всех цивилизациях. У некоторых индейских племен человек, берущий взаймы, должен был оставить в залог свое имя. Никто в племени не называет его по имени, пока он не вернет долг...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11470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В лингвистике существует особый раздел - </w:t>
      </w:r>
      <w:r w:rsidRPr="00114702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ономастика</w:t>
      </w:r>
      <w:r w:rsidRPr="0011470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 посвященный искусству давать имена и науке об именах человека, или антропонимике. Она в свою очередь изучает влияние звучания имени на характер его обладателя.</w:t>
      </w:r>
    </w:p>
    <w:p w:rsidR="002E3B71" w:rsidRDefault="002E3B71" w:rsidP="00C749E2">
      <w:pPr>
        <w:pStyle w:val="NoSpacing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Ученик 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114702">
        <w:rPr>
          <w:rStyle w:val="c2"/>
          <w:rFonts w:ascii="Times New Roman" w:hAnsi="Times New Roman" w:cs="Times New Roman"/>
          <w:color w:val="000000"/>
          <w:sz w:val="24"/>
          <w:szCs w:val="24"/>
        </w:rPr>
        <w:t>Между живущих людей безымянным никто не бывает</w:t>
      </w:r>
      <w:r w:rsidRPr="0011470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147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4702">
        <w:rPr>
          <w:rStyle w:val="c2"/>
          <w:rFonts w:ascii="Times New Roman" w:hAnsi="Times New Roman" w:cs="Times New Roman"/>
          <w:color w:val="000000"/>
          <w:sz w:val="24"/>
          <w:szCs w:val="24"/>
        </w:rPr>
        <w:t>Вовсе в минуту рождения каждый и низкий и знатный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114702">
        <w:rPr>
          <w:rStyle w:val="c2"/>
          <w:rFonts w:ascii="Times New Roman" w:hAnsi="Times New Roman" w:cs="Times New Roman"/>
          <w:color w:val="000000"/>
          <w:sz w:val="24"/>
          <w:szCs w:val="24"/>
        </w:rPr>
        <w:t>Имя свое от родителей в сладостный дар получает</w:t>
      </w:r>
      <w:r w:rsidRPr="00114702">
        <w:rPr>
          <w:rStyle w:val="c12"/>
          <w:rFonts w:ascii="Times New Roman" w:hAnsi="Times New Roman" w:cs="Times New Roman"/>
          <w:color w:val="0E0E0E"/>
          <w:sz w:val="24"/>
          <w:szCs w:val="24"/>
        </w:rPr>
        <w:t>.</w:t>
      </w:r>
    </w:p>
    <w:p w:rsidR="002E3B71" w:rsidRDefault="002E3B71" w:rsidP="00C749E2">
      <w:pPr>
        <w:pStyle w:val="c5"/>
        <w:spacing w:before="0" w:beforeAutospacing="0" w:after="0" w:afterAutospacing="0"/>
        <w:ind w:left="20" w:right="676"/>
      </w:pPr>
      <w:r w:rsidRPr="00114702">
        <w:rPr>
          <w:rStyle w:val="c2"/>
          <w:color w:val="000000"/>
        </w:rPr>
        <w:t>Имена - это часть нашей истории</w:t>
      </w:r>
      <w:r w:rsidRPr="00114702">
        <w:rPr>
          <w:rStyle w:val="c12"/>
          <w:color w:val="0E0E0E"/>
        </w:rPr>
        <w:t>,</w:t>
      </w:r>
      <w:r w:rsidRPr="00114702">
        <w:rPr>
          <w:rStyle w:val="apple-converted-space"/>
          <w:color w:val="0E0E0E"/>
        </w:rPr>
        <w:t> </w:t>
      </w:r>
      <w:r w:rsidRPr="00114702">
        <w:rPr>
          <w:rStyle w:val="c2"/>
          <w:color w:val="000000"/>
        </w:rPr>
        <w:t>в именах отражается быт</w:t>
      </w:r>
      <w:r w:rsidRPr="00114702">
        <w:rPr>
          <w:rStyle w:val="c12"/>
          <w:color w:val="0E0E0E"/>
        </w:rPr>
        <w:t>,</w:t>
      </w:r>
      <w:r w:rsidRPr="00114702">
        <w:rPr>
          <w:rStyle w:val="apple-converted-space"/>
          <w:color w:val="0E0E0E"/>
        </w:rPr>
        <w:t> </w:t>
      </w:r>
      <w:r w:rsidRPr="00114702">
        <w:rPr>
          <w:rStyle w:val="c2"/>
          <w:color w:val="000000"/>
        </w:rPr>
        <w:t>верования</w:t>
      </w:r>
      <w:r w:rsidRPr="00114702">
        <w:rPr>
          <w:rStyle w:val="c12"/>
          <w:color w:val="0E0E0E"/>
        </w:rPr>
        <w:t>,</w:t>
      </w:r>
      <w:r w:rsidRPr="00114702">
        <w:rPr>
          <w:rStyle w:val="apple-converted-space"/>
          <w:color w:val="0E0E0E"/>
        </w:rPr>
        <w:t> </w:t>
      </w:r>
      <w:r w:rsidRPr="00114702">
        <w:rPr>
          <w:rStyle w:val="c2"/>
          <w:color w:val="000000"/>
        </w:rPr>
        <w:t>творчество людей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02">
        <w:rPr>
          <w:rFonts w:ascii="Times New Roman" w:hAnsi="Times New Roman" w:cs="Times New Roman"/>
          <w:sz w:val="24"/>
          <w:szCs w:val="24"/>
        </w:rPr>
        <w:t>Что в имени тебе моем?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02">
        <w:rPr>
          <w:rFonts w:ascii="Times New Roman" w:hAnsi="Times New Roman" w:cs="Times New Roman"/>
          <w:sz w:val="24"/>
          <w:szCs w:val="24"/>
        </w:rPr>
        <w:t>Оно умрет, как шум печальный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02">
        <w:rPr>
          <w:rFonts w:ascii="Times New Roman" w:hAnsi="Times New Roman" w:cs="Times New Roman"/>
          <w:sz w:val="24"/>
          <w:szCs w:val="24"/>
        </w:rPr>
        <w:t>Волны, плеснувшей в берег дальний,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02">
        <w:rPr>
          <w:rFonts w:ascii="Times New Roman" w:hAnsi="Times New Roman" w:cs="Times New Roman"/>
          <w:sz w:val="24"/>
          <w:szCs w:val="24"/>
        </w:rPr>
        <w:t>Как звук ночной в лесу глухом.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02">
        <w:rPr>
          <w:rFonts w:ascii="Times New Roman" w:hAnsi="Times New Roman" w:cs="Times New Roman"/>
          <w:sz w:val="24"/>
          <w:szCs w:val="24"/>
        </w:rPr>
        <w:t>Что в нем? Забытое давно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02">
        <w:rPr>
          <w:rFonts w:ascii="Times New Roman" w:hAnsi="Times New Roman" w:cs="Times New Roman"/>
          <w:sz w:val="24"/>
          <w:szCs w:val="24"/>
        </w:rPr>
        <w:t>В волненьях новых и мятежных,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02">
        <w:rPr>
          <w:rFonts w:ascii="Times New Roman" w:hAnsi="Times New Roman" w:cs="Times New Roman"/>
          <w:sz w:val="24"/>
          <w:szCs w:val="24"/>
        </w:rPr>
        <w:t>Твоей душе не даст оно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02">
        <w:rPr>
          <w:rFonts w:ascii="Times New Roman" w:hAnsi="Times New Roman" w:cs="Times New Roman"/>
          <w:sz w:val="24"/>
          <w:szCs w:val="24"/>
        </w:rPr>
        <w:t>Воспоминаний чистых, нежных.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02">
        <w:rPr>
          <w:rFonts w:ascii="Times New Roman" w:hAnsi="Times New Roman" w:cs="Times New Roman"/>
          <w:sz w:val="24"/>
          <w:szCs w:val="24"/>
        </w:rPr>
        <w:t>Но в день печали, в тишине,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02">
        <w:rPr>
          <w:rFonts w:ascii="Times New Roman" w:hAnsi="Times New Roman" w:cs="Times New Roman"/>
          <w:sz w:val="24"/>
          <w:szCs w:val="24"/>
        </w:rPr>
        <w:t>Произнеси его, тоскуя.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02">
        <w:rPr>
          <w:rFonts w:ascii="Times New Roman" w:hAnsi="Times New Roman" w:cs="Times New Roman"/>
          <w:sz w:val="24"/>
          <w:szCs w:val="24"/>
        </w:rPr>
        <w:t>Скажи: есть память обо мне,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02">
        <w:rPr>
          <w:rFonts w:ascii="Times New Roman" w:hAnsi="Times New Roman" w:cs="Times New Roman"/>
          <w:sz w:val="24"/>
          <w:szCs w:val="24"/>
        </w:rPr>
        <w:t xml:space="preserve">Есть в мире сердце, где живу я...А.Пушкин 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02">
        <w:rPr>
          <w:rFonts w:ascii="Times New Roman" w:hAnsi="Times New Roman" w:cs="Times New Roman"/>
          <w:sz w:val="24"/>
          <w:szCs w:val="24"/>
        </w:rPr>
        <w:t>Имена, имена, имена...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02">
        <w:rPr>
          <w:rFonts w:ascii="Times New Roman" w:hAnsi="Times New Roman" w:cs="Times New Roman"/>
          <w:sz w:val="24"/>
          <w:szCs w:val="24"/>
        </w:rPr>
        <w:t>В нашей речи звучат не случайно.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02">
        <w:rPr>
          <w:rFonts w:ascii="Times New Roman" w:hAnsi="Times New Roman" w:cs="Times New Roman"/>
          <w:sz w:val="24"/>
          <w:szCs w:val="24"/>
        </w:rPr>
        <w:t>Как загадочна эта страна,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02">
        <w:rPr>
          <w:rFonts w:ascii="Times New Roman" w:hAnsi="Times New Roman" w:cs="Times New Roman"/>
          <w:sz w:val="24"/>
          <w:szCs w:val="24"/>
        </w:rPr>
        <w:t>Так и имя - загадка и тайна.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02">
        <w:rPr>
          <w:rFonts w:ascii="Times New Roman" w:hAnsi="Times New Roman" w:cs="Times New Roman"/>
          <w:sz w:val="24"/>
          <w:szCs w:val="24"/>
        </w:rPr>
        <w:t>В этой жизни, а может быть в той,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02">
        <w:rPr>
          <w:rFonts w:ascii="Times New Roman" w:hAnsi="Times New Roman" w:cs="Times New Roman"/>
          <w:sz w:val="24"/>
          <w:szCs w:val="24"/>
        </w:rPr>
        <w:t>Под земною звездой и небесной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02">
        <w:rPr>
          <w:rFonts w:ascii="Times New Roman" w:hAnsi="Times New Roman" w:cs="Times New Roman"/>
          <w:sz w:val="24"/>
          <w:szCs w:val="24"/>
        </w:rPr>
        <w:t>Охраняет любого святой,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02">
        <w:rPr>
          <w:rFonts w:ascii="Times New Roman" w:hAnsi="Times New Roman" w:cs="Times New Roman"/>
          <w:sz w:val="24"/>
          <w:szCs w:val="24"/>
        </w:rPr>
        <w:t>Не для каждого, впрочем, известный.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02">
        <w:rPr>
          <w:rFonts w:ascii="Times New Roman" w:hAnsi="Times New Roman" w:cs="Times New Roman"/>
          <w:sz w:val="24"/>
          <w:szCs w:val="24"/>
        </w:rPr>
        <w:t>Посреди разоренной земли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02">
        <w:rPr>
          <w:rFonts w:ascii="Times New Roman" w:hAnsi="Times New Roman" w:cs="Times New Roman"/>
          <w:sz w:val="24"/>
          <w:szCs w:val="24"/>
        </w:rPr>
        <w:t>На ветру разгорелась рябина.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02">
        <w:rPr>
          <w:rFonts w:ascii="Times New Roman" w:hAnsi="Times New Roman" w:cs="Times New Roman"/>
          <w:sz w:val="24"/>
          <w:szCs w:val="24"/>
        </w:rPr>
        <w:t>В сентябре прозвучит Натали,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02">
        <w:rPr>
          <w:rFonts w:ascii="Times New Roman" w:hAnsi="Times New Roman" w:cs="Times New Roman"/>
          <w:sz w:val="24"/>
          <w:szCs w:val="24"/>
        </w:rPr>
        <w:t>В октябре отзовется Марина.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02">
        <w:rPr>
          <w:rFonts w:ascii="Times New Roman" w:hAnsi="Times New Roman" w:cs="Times New Roman"/>
          <w:sz w:val="24"/>
          <w:szCs w:val="24"/>
        </w:rPr>
        <w:t>И осыплется с веток листва,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02">
        <w:rPr>
          <w:rFonts w:ascii="Times New Roman" w:hAnsi="Times New Roman" w:cs="Times New Roman"/>
          <w:sz w:val="24"/>
          <w:szCs w:val="24"/>
        </w:rPr>
        <w:t>Не убавить уже, не прибавить.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02">
        <w:rPr>
          <w:rFonts w:ascii="Times New Roman" w:hAnsi="Times New Roman" w:cs="Times New Roman"/>
          <w:sz w:val="24"/>
          <w:szCs w:val="24"/>
        </w:rPr>
        <w:t>Имена ведь - не просто слова,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02">
        <w:rPr>
          <w:rFonts w:ascii="Times New Roman" w:hAnsi="Times New Roman" w:cs="Times New Roman"/>
          <w:sz w:val="24"/>
          <w:szCs w:val="24"/>
        </w:rPr>
        <w:t>А почти воплощенная память.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02">
        <w:rPr>
          <w:rFonts w:ascii="Times New Roman" w:hAnsi="Times New Roman" w:cs="Times New Roman"/>
          <w:sz w:val="24"/>
          <w:szCs w:val="24"/>
        </w:rPr>
        <w:t>Ради вечной надежды своей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02">
        <w:rPr>
          <w:rFonts w:ascii="Times New Roman" w:hAnsi="Times New Roman" w:cs="Times New Roman"/>
          <w:sz w:val="24"/>
          <w:szCs w:val="24"/>
        </w:rPr>
        <w:t>Вспоминайте судьбою хранимых,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02">
        <w:rPr>
          <w:rFonts w:ascii="Times New Roman" w:hAnsi="Times New Roman" w:cs="Times New Roman"/>
          <w:sz w:val="24"/>
          <w:szCs w:val="24"/>
        </w:rPr>
        <w:t>Имена самых верных друзей,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02">
        <w:rPr>
          <w:rFonts w:ascii="Times New Roman" w:hAnsi="Times New Roman" w:cs="Times New Roman"/>
          <w:sz w:val="24"/>
          <w:szCs w:val="24"/>
        </w:rPr>
        <w:t>Даже боль приносивших любимых...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02">
        <w:rPr>
          <w:rFonts w:ascii="Times New Roman" w:hAnsi="Times New Roman" w:cs="Times New Roman"/>
          <w:sz w:val="24"/>
          <w:szCs w:val="24"/>
        </w:rPr>
        <w:t>С. Маршак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02">
        <w:rPr>
          <w:rFonts w:ascii="Times New Roman" w:hAnsi="Times New Roman" w:cs="Times New Roman"/>
          <w:sz w:val="24"/>
          <w:szCs w:val="24"/>
        </w:rPr>
        <w:t xml:space="preserve">Проведение тренинга 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02">
        <w:rPr>
          <w:rFonts w:ascii="Times New Roman" w:hAnsi="Times New Roman" w:cs="Times New Roman"/>
          <w:sz w:val="24"/>
          <w:szCs w:val="24"/>
        </w:rPr>
        <w:t>предлагает ребятам разбиться на 4 группы по тем временам года, в которые они родились: весной, летом, осенью, зимой. Затем каждая группа, посоветовавшись между собой, должна составить общую характеристику лиц , родившихся в данный сезон природы.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02">
        <w:rPr>
          <w:rFonts w:ascii="Times New Roman" w:hAnsi="Times New Roman" w:cs="Times New Roman"/>
          <w:sz w:val="24"/>
          <w:szCs w:val="24"/>
        </w:rPr>
        <w:t>Насколько совпадает человеческий характер с характером природы, подвластны ли люди, родившиеся в это время, годовому циклу, чем они отличаются от</w:t>
      </w:r>
      <w:r>
        <w:rPr>
          <w:rFonts w:ascii="Times New Roman" w:hAnsi="Times New Roman" w:cs="Times New Roman"/>
          <w:sz w:val="24"/>
          <w:szCs w:val="24"/>
        </w:rPr>
        <w:t xml:space="preserve"> других людей, какими способнос</w:t>
      </w:r>
      <w:r w:rsidRPr="00114702">
        <w:rPr>
          <w:rFonts w:ascii="Times New Roman" w:hAnsi="Times New Roman" w:cs="Times New Roman"/>
          <w:sz w:val="24"/>
          <w:szCs w:val="24"/>
        </w:rPr>
        <w:t xml:space="preserve">тями и талантами обладают? 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02">
        <w:rPr>
          <w:rFonts w:ascii="Times New Roman" w:hAnsi="Times New Roman" w:cs="Times New Roman"/>
          <w:sz w:val="24"/>
          <w:szCs w:val="24"/>
        </w:rPr>
        <w:t xml:space="preserve">Продемонстрируйте  умозаключения на собственном примере.  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02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14702">
        <w:rPr>
          <w:rFonts w:ascii="Times New Roman" w:hAnsi="Times New Roman" w:cs="Times New Roman"/>
          <w:sz w:val="24"/>
          <w:szCs w:val="24"/>
        </w:rPr>
        <w:t xml:space="preserve"> Ребята, у каждого человека есть имя.  На свете есть очень много имён. Что вы уже знаете про имена?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02">
        <w:rPr>
          <w:rFonts w:ascii="Times New Roman" w:hAnsi="Times New Roman" w:cs="Times New Roman"/>
          <w:sz w:val="24"/>
          <w:szCs w:val="24"/>
        </w:rPr>
        <w:t>Какова же история имен? Почему человек не может жить без имени?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02">
        <w:rPr>
          <w:rFonts w:ascii="Times New Roman" w:hAnsi="Times New Roman" w:cs="Times New Roman"/>
          <w:sz w:val="24"/>
          <w:szCs w:val="24"/>
        </w:rPr>
        <w:t>С рождения всю жизнь звучит для нас наше имя. Наши предки давали своим  детям имена, больше напоминавшие прозвища. Они говорили об особенностях внешности, характера, порядка появления в семье и так далее, вот некоторые имена предков, попробуйте догадаться, почему их так назвали:  - Любим, Несмеяна, Кудряш, Добрыня, Метелица, Друган.  Беляк, Чернява, Толстой, Головач, Лобак и другие (учащиеся называют варианты).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02">
        <w:rPr>
          <w:rFonts w:ascii="Times New Roman" w:hAnsi="Times New Roman" w:cs="Times New Roman"/>
          <w:sz w:val="24"/>
          <w:szCs w:val="24"/>
        </w:rPr>
        <w:t xml:space="preserve">     В древности наши предки наделяли имя магической силой. Существовали особые запреты на произнесение имени. А у некоторых племен самым страшным наказанием было лишение человека имени.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02">
        <w:rPr>
          <w:rFonts w:ascii="Times New Roman" w:hAnsi="Times New Roman" w:cs="Times New Roman"/>
          <w:sz w:val="24"/>
          <w:szCs w:val="24"/>
        </w:rPr>
        <w:t>Имя человека - одна из важнейших составляющих его индивидуальности.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02">
        <w:rPr>
          <w:rFonts w:ascii="Times New Roman" w:hAnsi="Times New Roman" w:cs="Times New Roman"/>
          <w:sz w:val="24"/>
          <w:szCs w:val="24"/>
        </w:rPr>
        <w:t>Иногда это были заслугами человека - храбрый и умелый воин звался Ратибором (борющим рать), опытный предводитель, приносящий своему племени победу над врагом – Станиславом (постоянно славный), неутомимый в пути становился Дорогой.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02">
        <w:rPr>
          <w:rFonts w:ascii="Times New Roman" w:hAnsi="Times New Roman" w:cs="Times New Roman"/>
          <w:sz w:val="24"/>
          <w:szCs w:val="24"/>
        </w:rPr>
        <w:t xml:space="preserve">         К древнеславянским относятся такие имена, как Вера (верная), Светлана (светлая), Любовь (любящая), Надежда (надёжная), Людмила (людям милая).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02">
        <w:rPr>
          <w:rFonts w:ascii="Times New Roman" w:hAnsi="Times New Roman" w:cs="Times New Roman"/>
          <w:sz w:val="24"/>
          <w:szCs w:val="24"/>
        </w:rPr>
        <w:t xml:space="preserve">         Имя - это то, что сопровождает человека на протяжении всей жизни. С именем маленький человек приходит в этот мир, с именем он проходит по жизни, встречает взлеты и падение, имя вспоминают родные и близкие на могиле усопшего. Огромную роль играет значение и тайна имени, то что в него заложено веками. Вы узнаете про значение и тайну имени человека и о том, какое влияние оно оказывает на характер. Одно звучание имени дает большое количество информации. Имя может звучать благозвучно, ласково, возвышенно, приятно, а может - настораживающе, сухо, устрашающе, неприятно. Есть стародавнее поверье: каждый человек имеет свое отражение в окружающем мире.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02">
        <w:rPr>
          <w:rFonts w:ascii="Times New Roman" w:hAnsi="Times New Roman" w:cs="Times New Roman"/>
          <w:sz w:val="24"/>
          <w:szCs w:val="24"/>
        </w:rPr>
        <w:t xml:space="preserve">         Древние мудрецы полагали, что между именем человека, его характером и судьбой существует особая, скрытая связь. Более того - судьба человека предопределена его именем. Некоторые современные психологи исходят, в частности, из того, что имя влияет не только на формирующийся характер, но и поведение в обществе.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702">
        <w:rPr>
          <w:rFonts w:ascii="Times New Roman" w:hAnsi="Times New Roman" w:cs="Times New Roman"/>
          <w:sz w:val="24"/>
          <w:szCs w:val="24"/>
        </w:rPr>
        <w:t>Часто имя давали ребенку по святцам (сборникам имен святых) - какое имя приходилось на день рождения по календарю, то и давали (календарное имя). Родители, как правило, не имели права выбора.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</w:rPr>
      </w:pPr>
      <w:r w:rsidRPr="00114702">
        <w:rPr>
          <w:rFonts w:ascii="Times New Roman" w:hAnsi="Times New Roman" w:cs="Times New Roman"/>
        </w:rPr>
        <w:t>Викторина «Кого как зовут?»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shd w:val="clear" w:color="auto" w:fill="FFFFFF"/>
          <w:lang w:eastAsia="ru-RU"/>
        </w:rPr>
      </w:pPr>
      <w:r w:rsidRPr="00114702">
        <w:rPr>
          <w:rFonts w:ascii="Times New Roman" w:hAnsi="Times New Roman" w:cs="Times New Roman"/>
          <w:shd w:val="clear" w:color="auto" w:fill="FFFFFF"/>
          <w:lang w:eastAsia="ru-RU"/>
        </w:rPr>
        <w:t xml:space="preserve">Класс делится на 2 группы по именам (женским и мужским) 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lang w:eastAsia="ru-RU"/>
        </w:rPr>
      </w:pPr>
      <w:r w:rsidRPr="00114702">
        <w:rPr>
          <w:rFonts w:ascii="Times New Roman" w:hAnsi="Times New Roman" w:cs="Times New Roman"/>
          <w:shd w:val="clear" w:color="auto" w:fill="FFFFFF"/>
          <w:lang w:eastAsia="ru-RU"/>
        </w:rPr>
        <w:t>1.</w:t>
      </w:r>
      <w:r w:rsidRPr="00114702">
        <w:rPr>
          <w:rFonts w:ascii="Times New Roman" w:hAnsi="Times New Roman" w:cs="Times New Roman"/>
          <w:lang w:eastAsia="ru-RU"/>
        </w:rPr>
        <w:t>Назовите имя девушки, которая боялась очень жаркой погоды? (Снегурочка)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lang w:eastAsia="ru-RU"/>
        </w:rPr>
      </w:pPr>
      <w:r w:rsidRPr="00114702">
        <w:rPr>
          <w:rFonts w:ascii="Times New Roman" w:hAnsi="Times New Roman" w:cs="Times New Roman"/>
          <w:lang w:eastAsia="ru-RU"/>
        </w:rPr>
        <w:t>2.Назовите имя и фамилию поэта, определившего цвет носа у Мороза? (Николай Некрасов)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lang w:eastAsia="ru-RU"/>
        </w:rPr>
      </w:pPr>
      <w:r w:rsidRPr="00114702">
        <w:rPr>
          <w:rFonts w:ascii="Times New Roman" w:hAnsi="Times New Roman" w:cs="Times New Roman"/>
          <w:lang w:eastAsia="ru-RU"/>
        </w:rPr>
        <w:t>3.Имя самого высокого милиционера Москвы? (Степан)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lang w:eastAsia="ru-RU"/>
        </w:rPr>
      </w:pPr>
      <w:r w:rsidRPr="00114702">
        <w:rPr>
          <w:rFonts w:ascii="Times New Roman" w:hAnsi="Times New Roman" w:cs="Times New Roman"/>
          <w:lang w:eastAsia="ru-RU"/>
        </w:rPr>
        <w:t>4.Как еще можно назвать бегемота? (Гиппопотам)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lang w:eastAsia="ru-RU"/>
        </w:rPr>
      </w:pPr>
      <w:r w:rsidRPr="00114702">
        <w:rPr>
          <w:rFonts w:ascii="Times New Roman" w:hAnsi="Times New Roman" w:cs="Times New Roman"/>
          <w:lang w:eastAsia="ru-RU"/>
        </w:rPr>
        <w:t>5.Как называл своего друга англичанин, проживший на необитаемом острове 28 лет 2 месяца и 19 дней? (Пятница)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lang w:eastAsia="ru-RU"/>
        </w:rPr>
      </w:pPr>
      <w:r w:rsidRPr="00114702">
        <w:rPr>
          <w:rFonts w:ascii="Times New Roman" w:hAnsi="Times New Roman" w:cs="Times New Roman"/>
          <w:lang w:eastAsia="ru-RU"/>
        </w:rPr>
        <w:t>6.Имя Маугли в голливудском варианте. (Тарзан)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lang w:eastAsia="ru-RU"/>
        </w:rPr>
      </w:pPr>
      <w:r w:rsidRPr="00114702">
        <w:rPr>
          <w:rFonts w:ascii="Times New Roman" w:hAnsi="Times New Roman" w:cs="Times New Roman"/>
          <w:lang w:eastAsia="ru-RU"/>
        </w:rPr>
        <w:t>7.Как звали мальчика, который однажды вечером, сидя на лавочке, “качал ногой”, когда ему и его друзьям “делать было нечего”? (Николай)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lang w:eastAsia="ru-RU"/>
        </w:rPr>
      </w:pPr>
      <w:r w:rsidRPr="00114702">
        <w:rPr>
          <w:rFonts w:ascii="Times New Roman" w:hAnsi="Times New Roman" w:cs="Times New Roman"/>
          <w:lang w:eastAsia="ru-RU"/>
        </w:rPr>
        <w:t>8.Как зовут ребенка, у которого папа осел, а мама кобыла? (Мулл)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lang w:eastAsia="ru-RU"/>
        </w:rPr>
      </w:pPr>
      <w:r w:rsidRPr="00114702">
        <w:rPr>
          <w:rFonts w:ascii="Times New Roman" w:hAnsi="Times New Roman" w:cs="Times New Roman"/>
          <w:lang w:eastAsia="ru-RU"/>
        </w:rPr>
        <w:t>9.Как звали капитана, дети которого отправились на его поиски по всему свету? (Грант)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lang w:eastAsia="ru-RU"/>
        </w:rPr>
      </w:pPr>
      <w:r w:rsidRPr="00114702">
        <w:rPr>
          <w:rFonts w:ascii="Times New Roman" w:hAnsi="Times New Roman" w:cs="Times New Roman"/>
          <w:lang w:eastAsia="ru-RU"/>
        </w:rPr>
        <w:t>10.Имя и фамилия артиста, герой которого “поскользнулся, упал, потерял сознание, очнулся – гипс” (Юрий Никулин)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lang w:eastAsia="ru-RU"/>
        </w:rPr>
      </w:pPr>
      <w:r w:rsidRPr="00114702">
        <w:rPr>
          <w:rFonts w:ascii="Times New Roman" w:hAnsi="Times New Roman" w:cs="Times New Roman"/>
          <w:lang w:eastAsia="ru-RU"/>
        </w:rPr>
        <w:t>11.Как звали соперника Буратино по сердечным делам? (Пьеро)</w:t>
      </w:r>
    </w:p>
    <w:p w:rsidR="002E3B71" w:rsidRPr="00FF1E81" w:rsidRDefault="002E3B71" w:rsidP="00C749E2">
      <w:pPr>
        <w:pStyle w:val="1"/>
      </w:pPr>
      <w:r w:rsidRPr="00FF1E81">
        <w:t>Подведение итогов:</w:t>
      </w:r>
    </w:p>
    <w:p w:rsidR="002E3B71" w:rsidRPr="00114702" w:rsidRDefault="002E3B71" w:rsidP="00C749E2">
      <w:pPr>
        <w:pStyle w:val="1"/>
      </w:pPr>
      <w:r w:rsidRPr="00FF1E81">
        <w:t>Учитель:</w:t>
      </w:r>
      <w:r w:rsidRPr="00114702">
        <w:rPr>
          <w:b/>
          <w:bCs/>
        </w:rPr>
        <w:t> </w:t>
      </w:r>
      <w:r w:rsidRPr="00114702">
        <w:t>В нашем классе есть еще необычные имена:</w:t>
      </w:r>
    </w:p>
    <w:p w:rsidR="002E3B71" w:rsidRPr="00114702" w:rsidRDefault="002E3B71" w:rsidP="00C749E2">
      <w:pPr>
        <w:pStyle w:val="NoSpacing"/>
        <w:rPr>
          <w:rFonts w:ascii="Times New Roman" w:hAnsi="Times New Roman" w:cs="Times New Roman"/>
          <w:lang w:eastAsia="ru-RU"/>
        </w:rPr>
      </w:pPr>
      <w:r w:rsidRPr="00114702">
        <w:rPr>
          <w:rFonts w:ascii="Times New Roman" w:hAnsi="Times New Roman" w:cs="Times New Roman"/>
          <w:lang w:eastAsia="ru-RU"/>
        </w:rPr>
        <w:t>Две Анастасии;</w:t>
      </w:r>
      <w:r w:rsidRPr="00114702">
        <w:rPr>
          <w:rFonts w:ascii="Times New Roman" w:hAnsi="Times New Roman" w:cs="Times New Roman"/>
          <w:lang w:eastAsia="ru-RU"/>
        </w:rPr>
        <w:br/>
        <w:t>Две Екатерины;</w:t>
      </w:r>
    </w:p>
    <w:p w:rsidR="002E3B71" w:rsidRDefault="002E3B71" w:rsidP="00C749E2">
      <w:pPr>
        <w:pStyle w:val="NoSpacing"/>
        <w:rPr>
          <w:rFonts w:ascii="Times New Roman" w:hAnsi="Times New Roman" w:cs="Times New Roman"/>
          <w:lang w:eastAsia="ru-RU"/>
        </w:rPr>
      </w:pPr>
      <w:r w:rsidRPr="00114702">
        <w:rPr>
          <w:rFonts w:ascii="Times New Roman" w:hAnsi="Times New Roman" w:cs="Times New Roman"/>
          <w:lang w:eastAsia="ru-RU"/>
        </w:rPr>
        <w:t>А как называются одинаковые имена? (Тезки)</w:t>
      </w:r>
    </w:p>
    <w:p w:rsidR="002E3B71" w:rsidRDefault="002E3B71" w:rsidP="00C749E2">
      <w:pPr>
        <w:pStyle w:val="NoSpacing"/>
        <w:rPr>
          <w:rFonts w:ascii="Times New Roman" w:hAnsi="Times New Roman" w:cs="Times New Roman"/>
          <w:lang w:eastAsia="ru-RU"/>
        </w:rPr>
      </w:pPr>
    </w:p>
    <w:p w:rsidR="002E3B71" w:rsidRDefault="002E3B71" w:rsidP="00C749E2">
      <w:pPr>
        <w:pStyle w:val="NoSpacing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А хотите, вы, знать значение своего имени и рассказать это другим.</w:t>
      </w:r>
    </w:p>
    <w:p w:rsidR="002E3B71" w:rsidRDefault="002E3B71" w:rsidP="00C749E2">
      <w:pPr>
        <w:pStyle w:val="NoSpacing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Давайте поработаем над проектом «Моё имя в моей судьбе»</w:t>
      </w:r>
    </w:p>
    <w:p w:rsidR="002E3B71" w:rsidRDefault="002E3B71" w:rsidP="00C749E2">
      <w:pPr>
        <w:pStyle w:val="NoSpacing"/>
        <w:rPr>
          <w:rFonts w:ascii="Times New Roman" w:hAnsi="Times New Roman" w:cs="Times New Roman"/>
          <w:lang w:eastAsia="ru-RU"/>
        </w:rPr>
      </w:pPr>
    </w:p>
    <w:p w:rsidR="002E3B71" w:rsidRDefault="002E3B71" w:rsidP="00C749E2">
      <w:pPr>
        <w:pStyle w:val="NoSpacing"/>
        <w:rPr>
          <w:rFonts w:ascii="Times New Roman" w:hAnsi="Times New Roman" w:cs="Times New Roman"/>
          <w:lang w:eastAsia="ru-RU"/>
        </w:rPr>
      </w:pPr>
    </w:p>
    <w:p w:rsidR="002E3B71" w:rsidRDefault="002E3B71" w:rsidP="00C749E2">
      <w:pPr>
        <w:pStyle w:val="NoSpacing"/>
        <w:rPr>
          <w:rFonts w:ascii="Times New Roman" w:hAnsi="Times New Roman" w:cs="Times New Roman"/>
          <w:lang w:eastAsia="ru-RU"/>
        </w:rPr>
      </w:pPr>
      <w:r>
        <w:rPr>
          <w:noProof/>
          <w:lang w:eastAsia="ru-RU"/>
        </w:rPr>
        <w:pict>
          <v:shape id="Рисунок 19" o:spid="_x0000_s1026" type="#_x0000_t75" alt="http://img0.liveinternet.ru/images/attach/c/1/63/707/63707340_1283829707_1192379921_bezimeni1.jpg" style="position:absolute;margin-left:1.2pt;margin-top:-.25pt;width:446.55pt;height:279.75pt;z-index:-251658240;visibility:visible">
            <v:imagedata r:id="rId6" o:title=""/>
          </v:shape>
        </w:pict>
      </w:r>
    </w:p>
    <w:p w:rsidR="002E3B71" w:rsidRDefault="002E3B71" w:rsidP="00C749E2">
      <w:pPr>
        <w:pStyle w:val="NoSpacing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</w:t>
      </w:r>
    </w:p>
    <w:p w:rsidR="002E3B71" w:rsidRDefault="002E3B71" w:rsidP="00C749E2">
      <w:pPr>
        <w:pStyle w:val="NoSpacing"/>
        <w:rPr>
          <w:rFonts w:ascii="Times New Roman" w:hAnsi="Times New Roman" w:cs="Times New Roman"/>
          <w:lang w:eastAsia="ru-RU"/>
        </w:rPr>
      </w:pPr>
    </w:p>
    <w:p w:rsidR="002E3B71" w:rsidRDefault="002E3B71" w:rsidP="00C749E2">
      <w:pPr>
        <w:pStyle w:val="NoSpacing"/>
        <w:rPr>
          <w:rFonts w:ascii="Times New Roman" w:hAnsi="Times New Roman" w:cs="Times New Roman"/>
          <w:lang w:eastAsia="ru-RU"/>
        </w:rPr>
      </w:pPr>
    </w:p>
    <w:p w:rsidR="002E3B71" w:rsidRDefault="002E3B71" w:rsidP="00C749E2">
      <w:pPr>
        <w:pStyle w:val="NoSpacing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Алина</w:t>
      </w:r>
    </w:p>
    <w:p w:rsidR="002E3B71" w:rsidRDefault="002E3B71" w:rsidP="00C749E2">
      <w:pPr>
        <w:pStyle w:val="NoSpacing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Екатерина</w:t>
      </w:r>
    </w:p>
    <w:p w:rsidR="002E3B71" w:rsidRDefault="002E3B71" w:rsidP="00C749E2">
      <w:pPr>
        <w:pStyle w:val="NoSpacing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Елизавета</w:t>
      </w:r>
    </w:p>
    <w:p w:rsidR="002E3B71" w:rsidRDefault="002E3B71" w:rsidP="00C749E2">
      <w:pPr>
        <w:pStyle w:val="NoSpacing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Диана     Анастасия                                    Артем</w:t>
      </w:r>
    </w:p>
    <w:p w:rsidR="002E3B71" w:rsidRDefault="002E3B71" w:rsidP="00C749E2">
      <w:pPr>
        <w:pStyle w:val="c44"/>
        <w:spacing w:before="0" w:beforeAutospacing="0" w:after="0" w:afterAutospacing="0"/>
        <w:ind w:right="8"/>
        <w:rPr>
          <w:rStyle w:val="c18"/>
          <w:color w:val="000000"/>
        </w:rPr>
      </w:pPr>
    </w:p>
    <w:p w:rsidR="002E3B71" w:rsidRDefault="002E3B71" w:rsidP="00C749E2">
      <w:pPr>
        <w:pStyle w:val="c44"/>
        <w:spacing w:before="0" w:beforeAutospacing="0" w:after="0" w:afterAutospacing="0"/>
        <w:ind w:right="8"/>
        <w:rPr>
          <w:rStyle w:val="c18"/>
          <w:color w:val="000000"/>
        </w:rPr>
      </w:pPr>
    </w:p>
    <w:p w:rsidR="002E3B71" w:rsidRDefault="002E3B71" w:rsidP="00C749E2">
      <w:pPr>
        <w:pStyle w:val="c44"/>
        <w:spacing w:before="0" w:beforeAutospacing="0" w:after="0" w:afterAutospacing="0"/>
        <w:ind w:right="8"/>
        <w:rPr>
          <w:rStyle w:val="c18"/>
          <w:color w:val="000000"/>
        </w:rPr>
      </w:pPr>
      <w:r>
        <w:rPr>
          <w:rStyle w:val="c18"/>
          <w:color w:val="000000"/>
        </w:rPr>
        <w:t xml:space="preserve">  Руслан                                           Василий                         Кирилл  </w:t>
      </w:r>
    </w:p>
    <w:p w:rsidR="002E3B71" w:rsidRDefault="002E3B71" w:rsidP="00C749E2">
      <w:pPr>
        <w:pStyle w:val="c44"/>
        <w:spacing w:before="0" w:beforeAutospacing="0" w:after="0" w:afterAutospacing="0"/>
        <w:ind w:right="8"/>
        <w:rPr>
          <w:rStyle w:val="c18"/>
          <w:color w:val="000000"/>
        </w:rPr>
      </w:pPr>
      <w:r>
        <w:rPr>
          <w:rStyle w:val="c18"/>
          <w:color w:val="000000"/>
        </w:rPr>
        <w:t xml:space="preserve">                   Данил         Артур                                          Люба</w:t>
      </w:r>
    </w:p>
    <w:p w:rsidR="002E3B71" w:rsidRDefault="002E3B71" w:rsidP="00C749E2">
      <w:pPr>
        <w:pStyle w:val="c44"/>
        <w:spacing w:before="0" w:beforeAutospacing="0" w:after="0" w:afterAutospacing="0"/>
        <w:ind w:right="8"/>
        <w:rPr>
          <w:rStyle w:val="c18"/>
          <w:color w:val="000000"/>
        </w:rPr>
      </w:pPr>
    </w:p>
    <w:p w:rsidR="002E3B71" w:rsidRDefault="002E3B71" w:rsidP="00C749E2">
      <w:pPr>
        <w:pStyle w:val="c44"/>
        <w:spacing w:before="0" w:beforeAutospacing="0" w:after="0" w:afterAutospacing="0"/>
        <w:ind w:right="8"/>
        <w:rPr>
          <w:rStyle w:val="c18"/>
          <w:color w:val="000000"/>
        </w:rPr>
      </w:pPr>
    </w:p>
    <w:p w:rsidR="002E3B71" w:rsidRDefault="002E3B71" w:rsidP="00C749E2">
      <w:pPr>
        <w:pStyle w:val="c44"/>
        <w:spacing w:before="0" w:beforeAutospacing="0" w:after="0" w:afterAutospacing="0"/>
        <w:ind w:right="8"/>
        <w:rPr>
          <w:rStyle w:val="c18"/>
          <w:color w:val="000000"/>
        </w:rPr>
      </w:pPr>
    </w:p>
    <w:p w:rsidR="002E3B71" w:rsidRDefault="002E3B71" w:rsidP="00C749E2">
      <w:pPr>
        <w:pStyle w:val="c44"/>
        <w:spacing w:before="0" w:beforeAutospacing="0" w:after="0" w:afterAutospacing="0"/>
        <w:ind w:right="8"/>
        <w:rPr>
          <w:rStyle w:val="c18"/>
          <w:color w:val="000000"/>
        </w:rPr>
      </w:pPr>
    </w:p>
    <w:p w:rsidR="002E3B71" w:rsidRDefault="002E3B71" w:rsidP="00C749E2">
      <w:pPr>
        <w:pStyle w:val="c44"/>
        <w:spacing w:before="0" w:beforeAutospacing="0" w:after="0" w:afterAutospacing="0"/>
        <w:ind w:right="8"/>
        <w:rPr>
          <w:rStyle w:val="c18"/>
          <w:color w:val="000000"/>
        </w:rPr>
      </w:pPr>
    </w:p>
    <w:p w:rsidR="002E3B71" w:rsidRDefault="002E3B71" w:rsidP="00C749E2">
      <w:pPr>
        <w:pStyle w:val="c44"/>
        <w:spacing w:before="0" w:beforeAutospacing="0" w:after="0" w:afterAutospacing="0"/>
        <w:ind w:right="8"/>
        <w:rPr>
          <w:rStyle w:val="c18"/>
          <w:color w:val="000000"/>
        </w:rPr>
      </w:pPr>
    </w:p>
    <w:p w:rsidR="002E3B71" w:rsidRDefault="002E3B71" w:rsidP="00C749E2">
      <w:pPr>
        <w:pStyle w:val="c44"/>
        <w:spacing w:before="0" w:beforeAutospacing="0" w:after="0" w:afterAutospacing="0"/>
        <w:ind w:right="8"/>
        <w:rPr>
          <w:rStyle w:val="c18"/>
          <w:color w:val="000000"/>
        </w:rPr>
      </w:pPr>
    </w:p>
    <w:p w:rsidR="002E3B71" w:rsidRDefault="002E3B71" w:rsidP="00C749E2">
      <w:pPr>
        <w:pStyle w:val="c44"/>
        <w:spacing w:before="0" w:beforeAutospacing="0" w:after="0" w:afterAutospacing="0"/>
        <w:ind w:right="8"/>
        <w:rPr>
          <w:rStyle w:val="c18"/>
          <w:color w:val="000000"/>
        </w:rPr>
      </w:pPr>
    </w:p>
    <w:p w:rsidR="002E3B71" w:rsidRDefault="002E3B71" w:rsidP="00C749E2">
      <w:pPr>
        <w:pStyle w:val="c44"/>
        <w:spacing w:before="0" w:beforeAutospacing="0" w:after="0" w:afterAutospacing="0"/>
        <w:ind w:right="8"/>
        <w:rPr>
          <w:rStyle w:val="c18"/>
          <w:color w:val="000000"/>
        </w:rPr>
      </w:pPr>
    </w:p>
    <w:p w:rsidR="002E3B71" w:rsidRDefault="002E3B71" w:rsidP="00C749E2">
      <w:pPr>
        <w:pStyle w:val="c44"/>
        <w:spacing w:before="0" w:beforeAutospacing="0" w:after="0" w:afterAutospacing="0"/>
        <w:ind w:right="8"/>
        <w:rPr>
          <w:rStyle w:val="c18"/>
          <w:color w:val="000000"/>
        </w:rPr>
      </w:pPr>
    </w:p>
    <w:p w:rsidR="002E3B71" w:rsidRDefault="002E3B71" w:rsidP="00C749E2">
      <w:pPr>
        <w:pStyle w:val="c44"/>
        <w:spacing w:before="0" w:beforeAutospacing="0" w:after="0" w:afterAutospacing="0"/>
        <w:ind w:right="8"/>
        <w:rPr>
          <w:rStyle w:val="c18"/>
          <w:color w:val="000000"/>
        </w:rPr>
      </w:pPr>
      <w:r w:rsidRPr="000F6525">
        <w:rPr>
          <w:rStyle w:val="c18"/>
          <w:color w:val="000000"/>
        </w:rPr>
        <w:t>Классный час проводит актив класса</w:t>
      </w:r>
      <w:r>
        <w:rPr>
          <w:rStyle w:val="c18"/>
          <w:color w:val="000000"/>
        </w:rPr>
        <w:t xml:space="preserve"> и 1 группа 2неделя (24.01.14)</w:t>
      </w:r>
    </w:p>
    <w:p w:rsidR="002E3B71" w:rsidRPr="000F6525" w:rsidRDefault="002E3B71" w:rsidP="00C749E2">
      <w:pPr>
        <w:pStyle w:val="c44"/>
        <w:spacing w:before="0" w:beforeAutospacing="0" w:after="0" w:afterAutospacing="0"/>
        <w:ind w:right="8"/>
        <w:rPr>
          <w:color w:val="000000"/>
        </w:rPr>
      </w:pPr>
    </w:p>
    <w:p w:rsidR="002E3B71" w:rsidRPr="007B258D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Между живущих людей безымянным никто не бывает</w:t>
      </w:r>
      <w:r w:rsidRPr="007B258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B258D">
        <w:rPr>
          <w:rFonts w:ascii="Times New Roman" w:hAnsi="Times New Roman" w:cs="Times New Roman"/>
          <w:sz w:val="24"/>
          <w:szCs w:val="24"/>
        </w:rPr>
        <w:br/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Вовсе в минуту рождения каждый и низкий и знатный</w:t>
      </w:r>
    </w:p>
    <w:p w:rsidR="002E3B71" w:rsidRDefault="002E3B71" w:rsidP="00C749E2">
      <w:pPr>
        <w:pStyle w:val="NoSpacing"/>
        <w:rPr>
          <w:rStyle w:val="c12"/>
          <w:rFonts w:ascii="Times New Roman" w:hAnsi="Times New Roman" w:cs="Times New Roman"/>
          <w:color w:val="0E0E0E"/>
          <w:sz w:val="24"/>
          <w:szCs w:val="24"/>
        </w:rPr>
      </w:pP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Имя свое от родителей в сладостный дар получает</w:t>
      </w:r>
      <w:r w:rsidRPr="007B258D">
        <w:rPr>
          <w:rStyle w:val="c12"/>
          <w:rFonts w:ascii="Times New Roman" w:hAnsi="Times New Roman" w:cs="Times New Roman"/>
          <w:color w:val="0E0E0E"/>
          <w:sz w:val="24"/>
          <w:szCs w:val="24"/>
        </w:rPr>
        <w:t>.</w:t>
      </w:r>
    </w:p>
    <w:p w:rsidR="002E3B71" w:rsidRPr="007B258D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3B71" w:rsidRPr="007B258D" w:rsidRDefault="002E3B71" w:rsidP="00C749E2">
      <w:pPr>
        <w:pStyle w:val="c5"/>
        <w:spacing w:before="0" w:beforeAutospacing="0" w:after="0" w:afterAutospacing="0"/>
        <w:ind w:left="20" w:right="676" w:firstLine="66"/>
        <w:rPr>
          <w:color w:val="000000"/>
        </w:rPr>
      </w:pPr>
      <w:r w:rsidRPr="007B258D">
        <w:rPr>
          <w:rStyle w:val="c2"/>
          <w:color w:val="000000"/>
        </w:rPr>
        <w:t>Имена - это часть нашей истории</w:t>
      </w:r>
      <w:r w:rsidRPr="007B258D">
        <w:rPr>
          <w:rStyle w:val="c12"/>
          <w:color w:val="0E0E0E"/>
        </w:rPr>
        <w:t>,</w:t>
      </w:r>
      <w:r w:rsidRPr="007B258D">
        <w:rPr>
          <w:rStyle w:val="apple-converted-space"/>
          <w:color w:val="0E0E0E"/>
        </w:rPr>
        <w:t> </w:t>
      </w:r>
      <w:r w:rsidRPr="007B258D">
        <w:rPr>
          <w:rStyle w:val="c2"/>
          <w:color w:val="000000"/>
        </w:rPr>
        <w:t>в именах отражается быт</w:t>
      </w:r>
      <w:r w:rsidRPr="007B258D">
        <w:rPr>
          <w:rStyle w:val="c12"/>
          <w:color w:val="0E0E0E"/>
        </w:rPr>
        <w:t>,</w:t>
      </w:r>
      <w:r w:rsidRPr="007B258D">
        <w:rPr>
          <w:rStyle w:val="apple-converted-space"/>
          <w:color w:val="0E0E0E"/>
        </w:rPr>
        <w:t> </w:t>
      </w:r>
      <w:r w:rsidRPr="007B258D">
        <w:rPr>
          <w:rStyle w:val="c2"/>
          <w:color w:val="000000"/>
        </w:rPr>
        <w:t>верования</w:t>
      </w:r>
      <w:r w:rsidRPr="007B258D">
        <w:rPr>
          <w:rStyle w:val="c12"/>
          <w:color w:val="0E0E0E"/>
        </w:rPr>
        <w:t>,</w:t>
      </w:r>
      <w:r w:rsidRPr="007B258D">
        <w:rPr>
          <w:rStyle w:val="apple-converted-space"/>
          <w:color w:val="0E0E0E"/>
        </w:rPr>
        <w:t> </w:t>
      </w:r>
      <w:r w:rsidRPr="007B258D">
        <w:rPr>
          <w:rStyle w:val="c2"/>
          <w:color w:val="000000"/>
        </w:rPr>
        <w:t>творчество людей. Именами занимается целая наука</w:t>
      </w:r>
      <w:r w:rsidRPr="007B258D">
        <w:rPr>
          <w:rStyle w:val="c13"/>
          <w:color w:val="282828"/>
        </w:rPr>
        <w:t>,</w:t>
      </w:r>
      <w:r w:rsidRPr="007B258D">
        <w:rPr>
          <w:rStyle w:val="c2"/>
          <w:color w:val="000000"/>
        </w:rPr>
        <w:t>которая называется - ономастика</w:t>
      </w:r>
      <w:r w:rsidRPr="007B258D">
        <w:rPr>
          <w:rStyle w:val="c2"/>
          <w:color w:val="545454"/>
        </w:rPr>
        <w:t>.</w:t>
      </w:r>
    </w:p>
    <w:p w:rsidR="002E3B71" w:rsidRPr="007B258D" w:rsidRDefault="002E3B71" w:rsidP="00C749E2">
      <w:pPr>
        <w:pStyle w:val="c22"/>
        <w:spacing w:before="0" w:beforeAutospacing="0" w:after="0" w:afterAutospacing="0"/>
        <w:ind w:left="20" w:right="8"/>
        <w:rPr>
          <w:color w:val="000000"/>
        </w:rPr>
      </w:pPr>
      <w:r w:rsidRPr="007B258D">
        <w:rPr>
          <w:rStyle w:val="c2"/>
          <w:color w:val="000000"/>
        </w:rPr>
        <w:t>Само слово ономастика произошло от греческого слова - «Онома», что означает - имя</w:t>
      </w:r>
      <w:r w:rsidRPr="007B258D">
        <w:rPr>
          <w:rStyle w:val="c12"/>
          <w:color w:val="0E0E0E"/>
        </w:rPr>
        <w:t>.</w:t>
      </w:r>
    </w:p>
    <w:p w:rsidR="002E3B71" w:rsidRPr="007B258D" w:rsidRDefault="002E3B71" w:rsidP="00C749E2">
      <w:pPr>
        <w:pStyle w:val="c53"/>
        <w:spacing w:before="0" w:beforeAutospacing="0" w:after="0" w:afterAutospacing="0"/>
        <w:ind w:left="28" w:right="8"/>
        <w:rPr>
          <w:color w:val="000000"/>
        </w:rPr>
      </w:pPr>
      <w:r w:rsidRPr="007B258D">
        <w:rPr>
          <w:rStyle w:val="c6"/>
          <w:color w:val="000000"/>
        </w:rPr>
        <w:t>Ведущий 1</w:t>
      </w:r>
      <w:r w:rsidRPr="007B258D">
        <w:rPr>
          <w:rStyle w:val="apple-converted-space"/>
          <w:color w:val="000000"/>
        </w:rPr>
        <w:t> </w:t>
      </w:r>
      <w:r w:rsidRPr="007B258D">
        <w:rPr>
          <w:rStyle w:val="c4"/>
          <w:color w:val="0E0E0E"/>
        </w:rPr>
        <w:t>:</w:t>
      </w:r>
      <w:r w:rsidRPr="007B258D">
        <w:rPr>
          <w:rStyle w:val="c12"/>
          <w:color w:val="0E0E0E"/>
        </w:rPr>
        <w:t> </w:t>
      </w:r>
      <w:r w:rsidRPr="007B258D">
        <w:rPr>
          <w:rStyle w:val="c2"/>
          <w:color w:val="000000"/>
        </w:rPr>
        <w:t>Добрый день!</w:t>
      </w:r>
    </w:p>
    <w:p w:rsidR="002E3B71" w:rsidRPr="007B258D" w:rsidRDefault="002E3B71" w:rsidP="00C749E2">
      <w:pPr>
        <w:pStyle w:val="c22"/>
        <w:spacing w:before="0" w:beforeAutospacing="0" w:after="0" w:afterAutospacing="0"/>
        <w:ind w:left="20" w:right="8"/>
        <w:rPr>
          <w:color w:val="000000"/>
        </w:rPr>
      </w:pPr>
      <w:r w:rsidRPr="007B258D">
        <w:rPr>
          <w:rStyle w:val="c2"/>
          <w:color w:val="000000"/>
        </w:rPr>
        <w:t>Разрешите нам представить значимое дело нашего класса!</w:t>
      </w:r>
    </w:p>
    <w:p w:rsidR="002E3B71" w:rsidRPr="007B258D" w:rsidRDefault="002E3B71" w:rsidP="00C749E2">
      <w:pPr>
        <w:pStyle w:val="c73"/>
        <w:spacing w:before="0" w:beforeAutospacing="0" w:after="0" w:afterAutospacing="0"/>
        <w:ind w:right="3000"/>
        <w:rPr>
          <w:color w:val="000000"/>
        </w:rPr>
      </w:pPr>
      <w:r w:rsidRPr="007B258D">
        <w:rPr>
          <w:rStyle w:val="c2"/>
          <w:color w:val="000000"/>
        </w:rPr>
        <w:t>В этом учебном году мы работали над проектом, который назвали</w:t>
      </w:r>
      <w:r w:rsidRPr="007B258D">
        <w:rPr>
          <w:color w:val="000000"/>
        </w:rPr>
        <w:br/>
      </w:r>
      <w:r w:rsidRPr="007B258D">
        <w:rPr>
          <w:rStyle w:val="c2"/>
          <w:color w:val="000000"/>
        </w:rPr>
        <w:t>«МИР ИМЁН»</w:t>
      </w:r>
    </w:p>
    <w:p w:rsidR="002E3B71" w:rsidRPr="00FF1E81" w:rsidRDefault="002E3B71" w:rsidP="00C749E2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Имя человека ... Нет такого слова, которое мы на протяжении всей своей жизни слышим чаще</w:t>
      </w:r>
      <w:r w:rsidRPr="007B258D">
        <w:rPr>
          <w:rStyle w:val="c13"/>
          <w:rFonts w:ascii="Times New Roman" w:hAnsi="Times New Roman" w:cs="Times New Roman"/>
          <w:color w:val="282828"/>
          <w:sz w:val="24"/>
          <w:szCs w:val="24"/>
        </w:rPr>
        <w:t>,</w:t>
      </w:r>
      <w:r w:rsidRPr="007B258D">
        <w:rPr>
          <w:rStyle w:val="apple-converted-space"/>
          <w:rFonts w:ascii="Times New Roman" w:hAnsi="Times New Roman" w:cs="Times New Roman"/>
          <w:color w:val="282828"/>
          <w:sz w:val="24"/>
          <w:szCs w:val="24"/>
        </w:rPr>
        <w:t> 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нежели свое имя</w:t>
      </w:r>
      <w:r w:rsidRPr="007B258D">
        <w:rPr>
          <w:rStyle w:val="c12"/>
          <w:rFonts w:ascii="Times New Roman" w:hAnsi="Times New Roman" w:cs="Times New Roman"/>
          <w:color w:val="0E0E0E"/>
          <w:sz w:val="24"/>
          <w:szCs w:val="24"/>
        </w:rPr>
        <w:t>.</w:t>
      </w:r>
      <w:r w:rsidRPr="007B258D">
        <w:rPr>
          <w:rStyle w:val="apple-converted-space"/>
          <w:rFonts w:ascii="Times New Roman" w:hAnsi="Times New Roman" w:cs="Times New Roman"/>
          <w:color w:val="0E0E0E"/>
          <w:sz w:val="24"/>
          <w:szCs w:val="24"/>
        </w:rPr>
        <w:t> 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Просьбы и желания</w:t>
      </w:r>
      <w:r w:rsidRPr="007B258D">
        <w:rPr>
          <w:rStyle w:val="c12"/>
          <w:rFonts w:ascii="Times New Roman" w:hAnsi="Times New Roman" w:cs="Times New Roman"/>
          <w:color w:val="0E0E0E"/>
          <w:sz w:val="24"/>
          <w:szCs w:val="24"/>
        </w:rPr>
        <w:t>,</w:t>
      </w:r>
      <w:r w:rsidRPr="007B258D">
        <w:rPr>
          <w:rStyle w:val="apple-converted-space"/>
          <w:rFonts w:ascii="Times New Roman" w:hAnsi="Times New Roman" w:cs="Times New Roman"/>
          <w:color w:val="0E0E0E"/>
          <w:sz w:val="24"/>
          <w:szCs w:val="24"/>
        </w:rPr>
        <w:t> 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призывы и упреки, похвала или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благодар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-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ность - везде звучит наше</w:t>
      </w:r>
      <w:r w:rsidRPr="007B258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B258D">
        <w:rPr>
          <w:rFonts w:ascii="Times New Roman" w:hAnsi="Times New Roman" w:cs="Times New Roman"/>
          <w:sz w:val="24"/>
          <w:szCs w:val="24"/>
        </w:rPr>
        <w:t xml:space="preserve"> 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имя</w:t>
      </w:r>
      <w:r w:rsidRPr="007B258D">
        <w:rPr>
          <w:rStyle w:val="c13"/>
          <w:rFonts w:ascii="Times New Roman" w:hAnsi="Times New Roman" w:cs="Times New Roman"/>
          <w:color w:val="282828"/>
          <w:sz w:val="24"/>
          <w:szCs w:val="24"/>
        </w:rPr>
        <w:t>.</w:t>
      </w:r>
      <w:r w:rsidRPr="007B258D">
        <w:rPr>
          <w:rStyle w:val="apple-converted-space"/>
          <w:rFonts w:ascii="Times New Roman" w:hAnsi="Times New Roman" w:cs="Times New Roman"/>
          <w:color w:val="282828"/>
          <w:sz w:val="24"/>
          <w:szCs w:val="24"/>
        </w:rPr>
        <w:t> 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Под воздействием звуков, из которых состоит наше имя</w:t>
      </w:r>
      <w:r w:rsidRPr="007B258D">
        <w:rPr>
          <w:rStyle w:val="c12"/>
          <w:rFonts w:ascii="Times New Roman" w:hAnsi="Times New Roman" w:cs="Times New Roman"/>
          <w:color w:val="0E0E0E"/>
          <w:sz w:val="24"/>
          <w:szCs w:val="24"/>
        </w:rPr>
        <w:t>,</w:t>
      </w:r>
      <w:r w:rsidRPr="007B258D">
        <w:rPr>
          <w:rStyle w:val="apple-converted-space"/>
          <w:rFonts w:ascii="Times New Roman" w:hAnsi="Times New Roman" w:cs="Times New Roman"/>
          <w:color w:val="0E0E0E"/>
          <w:sz w:val="24"/>
          <w:szCs w:val="24"/>
        </w:rPr>
        <w:t> 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формируется характер каждого из нас</w:t>
      </w:r>
      <w:r w:rsidRPr="007B258D">
        <w:rPr>
          <w:rStyle w:val="c12"/>
          <w:rFonts w:ascii="Times New Roman" w:hAnsi="Times New Roman" w:cs="Times New Roman"/>
          <w:color w:val="0E0E0E"/>
          <w:sz w:val="24"/>
          <w:szCs w:val="24"/>
        </w:rPr>
        <w:t>.</w:t>
      </w:r>
      <w:r w:rsidRPr="007B258D">
        <w:rPr>
          <w:rStyle w:val="apple-converted-space"/>
          <w:rFonts w:ascii="Times New Roman" w:hAnsi="Times New Roman" w:cs="Times New Roman"/>
          <w:color w:val="0E0E0E"/>
          <w:sz w:val="24"/>
          <w:szCs w:val="24"/>
        </w:rPr>
        <w:t> </w:t>
      </w:r>
      <w:r w:rsidRPr="007B258D">
        <w:rPr>
          <w:rFonts w:ascii="Times New Roman" w:hAnsi="Times New Roman" w:cs="Times New Roman"/>
          <w:color w:val="0E0E0E"/>
          <w:sz w:val="24"/>
          <w:szCs w:val="24"/>
        </w:rPr>
        <w:br/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Ни одно из многочисленных слов языка не воспринимается нами с таким интересом, как наше</w:t>
      </w:r>
      <w:r w:rsidRPr="007B258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B258D">
        <w:rPr>
          <w:rFonts w:ascii="Times New Roman" w:hAnsi="Times New Roman" w:cs="Times New Roman"/>
          <w:sz w:val="24"/>
          <w:szCs w:val="24"/>
        </w:rPr>
        <w:t xml:space="preserve"> 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собственное имя. Нет, наверное</w:t>
      </w:r>
      <w:r w:rsidRPr="007B258D">
        <w:rPr>
          <w:rStyle w:val="c12"/>
          <w:rFonts w:ascii="Times New Roman" w:hAnsi="Times New Roman" w:cs="Times New Roman"/>
          <w:color w:val="0E0E0E"/>
          <w:sz w:val="24"/>
          <w:szCs w:val="24"/>
        </w:rPr>
        <w:t>,</w:t>
      </w:r>
      <w:r w:rsidRPr="007B258D">
        <w:rPr>
          <w:rStyle w:val="apple-converted-space"/>
          <w:rFonts w:ascii="Times New Roman" w:hAnsi="Times New Roman" w:cs="Times New Roman"/>
          <w:color w:val="0E0E0E"/>
          <w:sz w:val="24"/>
          <w:szCs w:val="24"/>
        </w:rPr>
        <w:t> 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на земле человека, который хотя бы раз в жизни не спросил себя: «Почему</w:t>
      </w:r>
      <w:r w:rsidRPr="007B258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B258D">
        <w:rPr>
          <w:rFonts w:ascii="Times New Roman" w:hAnsi="Times New Roman" w:cs="Times New Roman"/>
          <w:sz w:val="24"/>
          <w:szCs w:val="24"/>
        </w:rPr>
        <w:t xml:space="preserve"> 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меня назвали именно так? Каково значение моего имени?»</w:t>
      </w:r>
    </w:p>
    <w:p w:rsidR="002E3B71" w:rsidRDefault="002E3B71" w:rsidP="00C749E2">
      <w:pPr>
        <w:pStyle w:val="NoSpacing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7B258D">
        <w:rPr>
          <w:rStyle w:val="apple-converted-space"/>
          <w:rFonts w:ascii="Times New Roman" w:hAnsi="Times New Roman" w:cs="Times New Roman"/>
          <w:color w:val="282828"/>
          <w:sz w:val="24"/>
          <w:szCs w:val="24"/>
        </w:rPr>
        <w:t> 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А почему же мы выбрали эту тему?</w:t>
      </w:r>
    </w:p>
    <w:p w:rsidR="002E3B71" w:rsidRPr="007B258D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К сожалению некоторые ребята стали подбирать к некоторым одноклассникам сокращен-ное обращение используя имена, фамилии. Для многих это оскорбительно.А скоро мы перейдем в 5 класс,для нас многое будет новым.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и</w:t>
      </w:r>
      <w:r w:rsidRPr="007B258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B258D">
        <w:rPr>
          <w:rFonts w:ascii="Times New Roman" w:hAnsi="Times New Roman" w:cs="Times New Roman"/>
          <w:sz w:val="24"/>
          <w:szCs w:val="24"/>
        </w:rPr>
        <w:t xml:space="preserve"> 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незнакомым. А мы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будем 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незнакомы новым учителям, они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будут путать 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наши имена</w:t>
      </w:r>
      <w:r w:rsidRPr="007B258D">
        <w:rPr>
          <w:rStyle w:val="c12"/>
          <w:rFonts w:ascii="Times New Roman" w:hAnsi="Times New Roman" w:cs="Times New Roman"/>
          <w:color w:val="0E0E0E"/>
          <w:sz w:val="24"/>
          <w:szCs w:val="24"/>
        </w:rPr>
        <w:t>.</w:t>
      </w:r>
    </w:p>
    <w:p w:rsidR="002E3B71" w:rsidRPr="007B258D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Поэтому мы и решили изучить свои имена и познакомиться поближе</w:t>
      </w:r>
      <w:r w:rsidRPr="007B258D">
        <w:rPr>
          <w:rStyle w:val="c12"/>
          <w:rFonts w:ascii="Times New Roman" w:hAnsi="Times New Roman" w:cs="Times New Roman"/>
          <w:color w:val="0E0E0E"/>
          <w:sz w:val="24"/>
          <w:szCs w:val="24"/>
        </w:rPr>
        <w:t>.</w:t>
      </w:r>
    </w:p>
    <w:p w:rsidR="002E3B71" w:rsidRDefault="002E3B71" w:rsidP="00C749E2">
      <w:pPr>
        <w:pStyle w:val="NoSpacing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Цель нашего проекта мы сформулировали следующим образом: </w:t>
      </w:r>
    </w:p>
    <w:p w:rsidR="002E3B71" w:rsidRPr="007B258D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изучить наши имена</w:t>
      </w:r>
      <w:r w:rsidRPr="007B258D">
        <w:rPr>
          <w:rStyle w:val="c12"/>
          <w:rFonts w:ascii="Times New Roman" w:hAnsi="Times New Roman" w:cs="Times New Roman"/>
          <w:color w:val="0E0E0E"/>
          <w:sz w:val="24"/>
          <w:szCs w:val="24"/>
        </w:rPr>
        <w:t>,</w:t>
      </w:r>
      <w:r w:rsidRPr="007B258D">
        <w:rPr>
          <w:rStyle w:val="apple-converted-space"/>
          <w:rFonts w:ascii="Times New Roman" w:hAnsi="Times New Roman" w:cs="Times New Roman"/>
          <w:color w:val="0E0E0E"/>
          <w:sz w:val="24"/>
          <w:szCs w:val="24"/>
        </w:rPr>
        <w:t> 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чтобы лучше узнать</w:t>
      </w:r>
      <w:r w:rsidRPr="007B258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B258D">
        <w:rPr>
          <w:rFonts w:ascii="Times New Roman" w:hAnsi="Times New Roman" w:cs="Times New Roman"/>
          <w:sz w:val="24"/>
          <w:szCs w:val="24"/>
        </w:rPr>
        <w:t xml:space="preserve"> 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себя и своих одноклассников.</w:t>
      </w:r>
    </w:p>
    <w:p w:rsidR="002E3B71" w:rsidRPr="007B258D" w:rsidRDefault="002E3B71" w:rsidP="00C749E2">
      <w:pPr>
        <w:pStyle w:val="c33"/>
        <w:spacing w:before="0" w:beforeAutospacing="0" w:after="0" w:afterAutospacing="0"/>
        <w:rPr>
          <w:rStyle w:val="c6"/>
          <w:color w:val="000000"/>
        </w:rPr>
      </w:pPr>
    </w:p>
    <w:p w:rsidR="002E3B71" w:rsidRPr="00EE6CC7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6CC7">
        <w:rPr>
          <w:rStyle w:val="c2"/>
          <w:rFonts w:ascii="Times New Roman" w:hAnsi="Times New Roman" w:cs="Times New Roman"/>
          <w:color w:val="000000"/>
          <w:sz w:val="24"/>
          <w:szCs w:val="24"/>
        </w:rPr>
        <w:t>Мы провели следующие самостоятельные исследования</w:t>
      </w:r>
      <w:r w:rsidRPr="00EE6CC7">
        <w:rPr>
          <w:rStyle w:val="c12"/>
          <w:rFonts w:ascii="Times New Roman" w:hAnsi="Times New Roman" w:cs="Times New Roman"/>
          <w:color w:val="0E0E0E"/>
          <w:sz w:val="24"/>
          <w:szCs w:val="24"/>
        </w:rPr>
        <w:t>:</w:t>
      </w:r>
    </w:p>
    <w:p w:rsidR="002E3B71" w:rsidRPr="002945F9" w:rsidRDefault="002E3B71" w:rsidP="00C749E2">
      <w:pPr>
        <w:pStyle w:val="NoSpacing"/>
        <w:rPr>
          <w:rFonts w:ascii="Times New Roman" w:hAnsi="Times New Roman" w:cs="Times New Roman"/>
        </w:rPr>
      </w:pPr>
      <w:r w:rsidRPr="002945F9">
        <w:rPr>
          <w:rStyle w:val="c18"/>
          <w:rFonts w:ascii="Times New Roman" w:hAnsi="Times New Roman" w:cs="Times New Roman"/>
        </w:rPr>
        <w:t>1 «Имена людей</w:t>
      </w:r>
      <w:r w:rsidRPr="002945F9">
        <w:rPr>
          <w:rStyle w:val="apple-converted-space"/>
          <w:rFonts w:ascii="Times New Roman" w:hAnsi="Times New Roman" w:cs="Times New Roman"/>
        </w:rPr>
        <w:t> </w:t>
      </w:r>
      <w:r w:rsidRPr="002945F9">
        <w:rPr>
          <w:rStyle w:val="c2"/>
          <w:rFonts w:ascii="Times New Roman" w:hAnsi="Times New Roman" w:cs="Times New Roman"/>
        </w:rPr>
        <w:t>-</w:t>
      </w:r>
      <w:r w:rsidRPr="002945F9">
        <w:rPr>
          <w:rStyle w:val="apple-converted-space"/>
          <w:rFonts w:ascii="Times New Roman" w:hAnsi="Times New Roman" w:cs="Times New Roman"/>
        </w:rPr>
        <w:t> </w:t>
      </w:r>
      <w:r w:rsidRPr="002945F9">
        <w:rPr>
          <w:rStyle w:val="c18"/>
          <w:rFonts w:ascii="Times New Roman" w:hAnsi="Times New Roman" w:cs="Times New Roman"/>
        </w:rPr>
        <w:t>часть истории народов»</w:t>
      </w:r>
      <w:r w:rsidRPr="002945F9">
        <w:rPr>
          <w:rStyle w:val="apple-converted-space"/>
          <w:rFonts w:ascii="Times New Roman" w:hAnsi="Times New Roman" w:cs="Times New Roman"/>
        </w:rPr>
        <w:t> </w:t>
      </w:r>
      <w:r w:rsidRPr="002945F9">
        <w:rPr>
          <w:rStyle w:val="c2"/>
          <w:rFonts w:ascii="Times New Roman" w:hAnsi="Times New Roman" w:cs="Times New Roman"/>
        </w:rPr>
        <w:t>-</w:t>
      </w:r>
      <w:r w:rsidRPr="002945F9">
        <w:rPr>
          <w:rStyle w:val="apple-converted-space"/>
          <w:rFonts w:ascii="Times New Roman" w:hAnsi="Times New Roman" w:cs="Times New Roman"/>
        </w:rPr>
        <w:t> </w:t>
      </w:r>
      <w:r w:rsidRPr="002945F9">
        <w:rPr>
          <w:rStyle w:val="c18"/>
          <w:rFonts w:ascii="Times New Roman" w:hAnsi="Times New Roman" w:cs="Times New Roman"/>
        </w:rPr>
        <w:t>изучили историю возникновения имен</w:t>
      </w:r>
      <w:r w:rsidRPr="002945F9">
        <w:rPr>
          <w:rStyle w:val="apple-converted-space"/>
          <w:rFonts w:ascii="Times New Roman" w:hAnsi="Times New Roman" w:cs="Times New Roman"/>
        </w:rPr>
        <w:t> </w:t>
      </w:r>
      <w:r w:rsidRPr="002945F9">
        <w:rPr>
          <w:rFonts w:ascii="Times New Roman" w:hAnsi="Times New Roman" w:cs="Times New Roman"/>
        </w:rPr>
        <w:br/>
      </w:r>
      <w:r w:rsidRPr="002945F9">
        <w:rPr>
          <w:rStyle w:val="c2"/>
          <w:rFonts w:ascii="Times New Roman" w:hAnsi="Times New Roman" w:cs="Times New Roman"/>
        </w:rPr>
        <w:t>2</w:t>
      </w:r>
      <w:r w:rsidRPr="002945F9">
        <w:rPr>
          <w:rStyle w:val="apple-converted-space"/>
          <w:rFonts w:ascii="Times New Roman" w:hAnsi="Times New Roman" w:cs="Times New Roman"/>
        </w:rPr>
        <w:t> </w:t>
      </w:r>
      <w:r w:rsidRPr="002945F9">
        <w:rPr>
          <w:rStyle w:val="c12"/>
          <w:rFonts w:ascii="Times New Roman" w:hAnsi="Times New Roman" w:cs="Times New Roman"/>
        </w:rPr>
        <w:t>«</w:t>
      </w:r>
      <w:r w:rsidRPr="002945F9">
        <w:rPr>
          <w:rStyle w:val="c2"/>
          <w:rFonts w:ascii="Times New Roman" w:hAnsi="Times New Roman" w:cs="Times New Roman"/>
        </w:rPr>
        <w:t>Я</w:t>
      </w:r>
      <w:r w:rsidRPr="002945F9">
        <w:rPr>
          <w:rStyle w:val="apple-converted-space"/>
          <w:rFonts w:ascii="Times New Roman" w:hAnsi="Times New Roman" w:cs="Times New Roman"/>
        </w:rPr>
        <w:t> </w:t>
      </w:r>
      <w:r w:rsidRPr="002945F9">
        <w:rPr>
          <w:rStyle w:val="c18"/>
          <w:rFonts w:ascii="Times New Roman" w:hAnsi="Times New Roman" w:cs="Times New Roman"/>
        </w:rPr>
        <w:t>и мое имя»</w:t>
      </w:r>
      <w:r w:rsidRPr="002945F9">
        <w:rPr>
          <w:rStyle w:val="apple-converted-space"/>
          <w:rFonts w:ascii="Times New Roman" w:hAnsi="Times New Roman" w:cs="Times New Roman"/>
        </w:rPr>
        <w:t> </w:t>
      </w:r>
      <w:r w:rsidRPr="002945F9">
        <w:rPr>
          <w:rStyle w:val="c2"/>
          <w:rFonts w:ascii="Times New Roman" w:hAnsi="Times New Roman" w:cs="Times New Roman"/>
        </w:rPr>
        <w:t>(</w:t>
      </w:r>
      <w:r w:rsidRPr="002945F9">
        <w:rPr>
          <w:rStyle w:val="apple-converted-space"/>
          <w:rFonts w:ascii="Times New Roman" w:hAnsi="Times New Roman" w:cs="Times New Roman"/>
        </w:rPr>
        <w:t> </w:t>
      </w:r>
      <w:r w:rsidRPr="002945F9">
        <w:rPr>
          <w:rStyle w:val="c18"/>
          <w:rFonts w:ascii="Times New Roman" w:hAnsi="Times New Roman" w:cs="Times New Roman"/>
        </w:rPr>
        <w:t>Значение, происхождение моего имени)</w:t>
      </w:r>
    </w:p>
    <w:p w:rsidR="002E3B71" w:rsidRPr="002945F9" w:rsidRDefault="002E3B71" w:rsidP="00C749E2">
      <w:pPr>
        <w:pStyle w:val="NoSpacing"/>
        <w:rPr>
          <w:rFonts w:ascii="Times New Roman" w:hAnsi="Times New Roman" w:cs="Times New Roman"/>
        </w:rPr>
      </w:pPr>
      <w:r w:rsidRPr="002945F9">
        <w:rPr>
          <w:rStyle w:val="c2"/>
          <w:rFonts w:ascii="Times New Roman" w:hAnsi="Times New Roman" w:cs="Times New Roman"/>
        </w:rPr>
        <w:t>З</w:t>
      </w:r>
      <w:r w:rsidRPr="002945F9">
        <w:rPr>
          <w:rStyle w:val="c12"/>
          <w:rFonts w:ascii="Times New Roman" w:hAnsi="Times New Roman" w:cs="Times New Roman"/>
        </w:rPr>
        <w:t>.</w:t>
      </w:r>
      <w:r w:rsidRPr="002945F9">
        <w:rPr>
          <w:rStyle w:val="apple-converted-space"/>
          <w:rFonts w:ascii="Times New Roman" w:hAnsi="Times New Roman" w:cs="Times New Roman"/>
        </w:rPr>
        <w:t> </w:t>
      </w:r>
      <w:r w:rsidRPr="002945F9">
        <w:rPr>
          <w:rStyle w:val="c18"/>
          <w:rFonts w:ascii="Times New Roman" w:hAnsi="Times New Roman" w:cs="Times New Roman"/>
        </w:rPr>
        <w:t>«Знаете ли вы что</w:t>
      </w:r>
      <w:r w:rsidRPr="002945F9">
        <w:rPr>
          <w:rStyle w:val="apple-converted-space"/>
          <w:rFonts w:ascii="Times New Roman" w:hAnsi="Times New Roman" w:cs="Times New Roman"/>
        </w:rPr>
        <w:t> </w:t>
      </w:r>
      <w:r w:rsidRPr="002945F9">
        <w:rPr>
          <w:rStyle w:val="c13"/>
          <w:rFonts w:ascii="Times New Roman" w:hAnsi="Times New Roman" w:cs="Times New Roman"/>
        </w:rPr>
        <w:t>...</w:t>
      </w:r>
      <w:r w:rsidRPr="002945F9">
        <w:rPr>
          <w:rStyle w:val="apple-converted-space"/>
          <w:rFonts w:ascii="Times New Roman" w:hAnsi="Times New Roman" w:cs="Times New Roman"/>
        </w:rPr>
        <w:t> </w:t>
      </w:r>
      <w:r w:rsidRPr="002945F9">
        <w:rPr>
          <w:rStyle w:val="c18"/>
          <w:rFonts w:ascii="Times New Roman" w:hAnsi="Times New Roman" w:cs="Times New Roman"/>
        </w:rPr>
        <w:t>»</w:t>
      </w:r>
      <w:r w:rsidRPr="002945F9">
        <w:rPr>
          <w:rStyle w:val="apple-converted-space"/>
          <w:rFonts w:ascii="Times New Roman" w:hAnsi="Times New Roman" w:cs="Times New Roman"/>
        </w:rPr>
        <w:t> </w:t>
      </w:r>
      <w:r w:rsidRPr="002945F9">
        <w:rPr>
          <w:rStyle w:val="c18"/>
          <w:rFonts w:ascii="Times New Roman" w:hAnsi="Times New Roman" w:cs="Times New Roman"/>
        </w:rPr>
        <w:t>(интересные сведения</w:t>
      </w:r>
      <w:r w:rsidRPr="002945F9">
        <w:rPr>
          <w:rStyle w:val="c13"/>
          <w:rFonts w:ascii="Times New Roman" w:hAnsi="Times New Roman" w:cs="Times New Roman"/>
        </w:rPr>
        <w:t>,</w:t>
      </w:r>
      <w:r w:rsidRPr="002945F9">
        <w:rPr>
          <w:rStyle w:val="apple-converted-space"/>
          <w:rFonts w:ascii="Times New Roman" w:hAnsi="Times New Roman" w:cs="Times New Roman"/>
        </w:rPr>
        <w:t> </w:t>
      </w:r>
      <w:r w:rsidRPr="002945F9">
        <w:rPr>
          <w:rStyle w:val="c18"/>
          <w:rFonts w:ascii="Times New Roman" w:hAnsi="Times New Roman" w:cs="Times New Roman"/>
        </w:rPr>
        <w:t>связанные</w:t>
      </w:r>
      <w:r w:rsidRPr="002945F9">
        <w:rPr>
          <w:rStyle w:val="apple-converted-space"/>
          <w:rFonts w:ascii="Times New Roman" w:hAnsi="Times New Roman" w:cs="Times New Roman"/>
        </w:rPr>
        <w:t> </w:t>
      </w:r>
      <w:r w:rsidRPr="002945F9">
        <w:rPr>
          <w:rStyle w:val="c2"/>
          <w:rFonts w:ascii="Times New Roman" w:hAnsi="Times New Roman" w:cs="Times New Roman"/>
        </w:rPr>
        <w:t>с</w:t>
      </w:r>
      <w:r w:rsidRPr="002945F9">
        <w:rPr>
          <w:rStyle w:val="apple-converted-space"/>
          <w:rFonts w:ascii="Times New Roman" w:hAnsi="Times New Roman" w:cs="Times New Roman"/>
        </w:rPr>
        <w:t> </w:t>
      </w:r>
      <w:r w:rsidRPr="002945F9">
        <w:rPr>
          <w:rStyle w:val="c18"/>
          <w:rFonts w:ascii="Times New Roman" w:hAnsi="Times New Roman" w:cs="Times New Roman"/>
        </w:rPr>
        <w:t>именами)</w:t>
      </w:r>
      <w:r w:rsidRPr="002945F9">
        <w:rPr>
          <w:rStyle w:val="apple-converted-space"/>
          <w:rFonts w:ascii="Times New Roman" w:hAnsi="Times New Roman" w:cs="Times New Roman"/>
        </w:rPr>
        <w:t> </w:t>
      </w:r>
      <w:r w:rsidRPr="002945F9">
        <w:rPr>
          <w:rFonts w:ascii="Times New Roman" w:hAnsi="Times New Roman" w:cs="Times New Roman"/>
        </w:rPr>
        <w:br/>
      </w:r>
      <w:r w:rsidRPr="002945F9">
        <w:rPr>
          <w:rStyle w:val="c18"/>
          <w:rFonts w:ascii="Times New Roman" w:hAnsi="Times New Roman" w:cs="Times New Roman"/>
        </w:rPr>
        <w:t>4</w:t>
      </w:r>
      <w:r w:rsidRPr="002945F9">
        <w:rPr>
          <w:rStyle w:val="c13"/>
          <w:rFonts w:ascii="Times New Roman" w:hAnsi="Times New Roman" w:cs="Times New Roman"/>
        </w:rPr>
        <w:t>.</w:t>
      </w:r>
      <w:r w:rsidRPr="002945F9">
        <w:rPr>
          <w:rStyle w:val="apple-converted-space"/>
          <w:rFonts w:ascii="Times New Roman" w:hAnsi="Times New Roman" w:cs="Times New Roman"/>
        </w:rPr>
        <w:t> </w:t>
      </w:r>
      <w:r w:rsidRPr="002945F9">
        <w:rPr>
          <w:rStyle w:val="c18"/>
          <w:rFonts w:ascii="Times New Roman" w:hAnsi="Times New Roman" w:cs="Times New Roman"/>
        </w:rPr>
        <w:t>«</w:t>
      </w:r>
      <w:r w:rsidRPr="002945F9">
        <w:rPr>
          <w:rStyle w:val="c2"/>
          <w:rFonts w:ascii="Times New Roman" w:hAnsi="Times New Roman" w:cs="Times New Roman"/>
        </w:rPr>
        <w:t xml:space="preserve">Разнообразие имен </w:t>
      </w:r>
      <w:r w:rsidRPr="002945F9">
        <w:rPr>
          <w:rStyle w:val="c18"/>
          <w:rFonts w:ascii="Times New Roman" w:hAnsi="Times New Roman" w:cs="Times New Roman"/>
        </w:rPr>
        <w:t>нашей школы</w:t>
      </w:r>
      <w:r w:rsidRPr="002945F9">
        <w:rPr>
          <w:rStyle w:val="c2"/>
          <w:rFonts w:ascii="Times New Roman" w:hAnsi="Times New Roman" w:cs="Times New Roman"/>
        </w:rPr>
        <w:t>»</w:t>
      </w:r>
    </w:p>
    <w:p w:rsidR="002E3B71" w:rsidRPr="007B258D" w:rsidRDefault="002E3B71" w:rsidP="00C749E2">
      <w:pPr>
        <w:pStyle w:val="c33"/>
        <w:spacing w:before="0" w:beforeAutospacing="0" w:after="0" w:afterAutospacing="0"/>
        <w:ind w:left="20"/>
        <w:rPr>
          <w:color w:val="000000"/>
        </w:rPr>
      </w:pPr>
    </w:p>
    <w:p w:rsidR="002E3B71" w:rsidRPr="007B258D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Что имя - звук, оброненный случайно,</w:t>
      </w:r>
      <w:r w:rsidRPr="007B258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B258D">
        <w:rPr>
          <w:rFonts w:ascii="Times New Roman" w:hAnsi="Times New Roman" w:cs="Times New Roman"/>
          <w:sz w:val="24"/>
          <w:szCs w:val="24"/>
        </w:rPr>
        <w:br/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В котором нет ни смысла, ни значенья?</w:t>
      </w:r>
      <w:r w:rsidRPr="007B258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B258D">
        <w:rPr>
          <w:rFonts w:ascii="Times New Roman" w:hAnsi="Times New Roman" w:cs="Times New Roman"/>
          <w:sz w:val="24"/>
          <w:szCs w:val="24"/>
        </w:rPr>
        <w:br/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Конечно, нет.</w:t>
      </w:r>
    </w:p>
    <w:p w:rsidR="002E3B71" w:rsidRPr="007B258D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И в именах есть тайна</w:t>
      </w:r>
      <w:r w:rsidRPr="007B258D">
        <w:rPr>
          <w:rStyle w:val="c12"/>
          <w:rFonts w:ascii="Times New Roman" w:hAnsi="Times New Roman" w:cs="Times New Roman"/>
          <w:color w:val="0E0E0E"/>
          <w:sz w:val="24"/>
          <w:szCs w:val="24"/>
        </w:rPr>
        <w:t>,</w:t>
      </w:r>
    </w:p>
    <w:p w:rsidR="002E3B71" w:rsidRPr="007B258D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И таинство есть имя нареченье</w:t>
      </w:r>
      <w:r w:rsidRPr="007B258D">
        <w:rPr>
          <w:rStyle w:val="c13"/>
          <w:rFonts w:ascii="Times New Roman" w:hAnsi="Times New Roman" w:cs="Times New Roman"/>
          <w:color w:val="282828"/>
          <w:sz w:val="24"/>
          <w:szCs w:val="24"/>
        </w:rPr>
        <w:t>.</w:t>
      </w:r>
      <w:r w:rsidRPr="007B258D">
        <w:rPr>
          <w:rStyle w:val="apple-converted-space"/>
          <w:rFonts w:ascii="Times New Roman" w:hAnsi="Times New Roman" w:cs="Times New Roman"/>
          <w:color w:val="282828"/>
          <w:sz w:val="24"/>
          <w:szCs w:val="24"/>
        </w:rPr>
        <w:t> </w:t>
      </w:r>
      <w:r w:rsidRPr="007B258D">
        <w:rPr>
          <w:rFonts w:ascii="Times New Roman" w:hAnsi="Times New Roman" w:cs="Times New Roman"/>
          <w:color w:val="282828"/>
          <w:sz w:val="24"/>
          <w:szCs w:val="24"/>
        </w:rPr>
        <w:br/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И вот мы сами, силами своими,</w:t>
      </w:r>
      <w:r w:rsidRPr="007B258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B258D">
        <w:rPr>
          <w:rFonts w:ascii="Times New Roman" w:hAnsi="Times New Roman" w:cs="Times New Roman"/>
          <w:sz w:val="24"/>
          <w:szCs w:val="24"/>
        </w:rPr>
        <w:br/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Осознаем в начале века:</w:t>
      </w:r>
    </w:p>
    <w:p w:rsidR="002E3B71" w:rsidRPr="007B258D" w:rsidRDefault="002E3B71" w:rsidP="00C749E2">
      <w:pPr>
        <w:pStyle w:val="NoSpacing"/>
        <w:rPr>
          <w:rStyle w:val="c12"/>
          <w:rFonts w:ascii="Times New Roman" w:hAnsi="Times New Roman" w:cs="Times New Roman"/>
          <w:color w:val="0E0E0E"/>
          <w:sz w:val="24"/>
          <w:szCs w:val="24"/>
        </w:rPr>
      </w:pP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Не человек себе находит имя</w:t>
      </w:r>
      <w:r w:rsidRPr="007B258D">
        <w:rPr>
          <w:rStyle w:val="c12"/>
          <w:rFonts w:ascii="Times New Roman" w:hAnsi="Times New Roman" w:cs="Times New Roman"/>
          <w:color w:val="0E0E0E"/>
          <w:sz w:val="24"/>
          <w:szCs w:val="24"/>
        </w:rPr>
        <w:t>,</w:t>
      </w:r>
      <w:r w:rsidRPr="007B258D">
        <w:rPr>
          <w:rStyle w:val="apple-converted-space"/>
          <w:rFonts w:ascii="Times New Roman" w:hAnsi="Times New Roman" w:cs="Times New Roman"/>
          <w:color w:val="0E0E0E"/>
          <w:sz w:val="24"/>
          <w:szCs w:val="24"/>
        </w:rPr>
        <w:t> </w:t>
      </w:r>
      <w:r w:rsidRPr="007B258D">
        <w:rPr>
          <w:rFonts w:ascii="Times New Roman" w:hAnsi="Times New Roman" w:cs="Times New Roman"/>
          <w:color w:val="0E0E0E"/>
          <w:sz w:val="24"/>
          <w:szCs w:val="24"/>
        </w:rPr>
        <w:br/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А имя выбирает человека</w:t>
      </w:r>
      <w:r w:rsidRPr="007B258D">
        <w:rPr>
          <w:rStyle w:val="c12"/>
          <w:rFonts w:ascii="Times New Roman" w:hAnsi="Times New Roman" w:cs="Times New Roman"/>
          <w:color w:val="0E0E0E"/>
          <w:sz w:val="24"/>
          <w:szCs w:val="24"/>
        </w:rPr>
        <w:t>.</w:t>
      </w:r>
    </w:p>
    <w:p w:rsidR="002E3B71" w:rsidRPr="007B258D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3B71" w:rsidRPr="000F6525" w:rsidRDefault="002E3B71" w:rsidP="00C749E2">
      <w:pPr>
        <w:pStyle w:val="c15"/>
        <w:spacing w:before="0" w:beforeAutospacing="0" w:after="0" w:afterAutospacing="0" w:line="270" w:lineRule="atLeast"/>
        <w:ind w:left="14"/>
        <w:rPr>
          <w:color w:val="000000"/>
        </w:rPr>
      </w:pPr>
      <w:r w:rsidRPr="000F6525">
        <w:rPr>
          <w:rStyle w:val="c18"/>
          <w:color w:val="000000"/>
        </w:rPr>
        <w:t>Исследование</w:t>
      </w:r>
      <w:r w:rsidRPr="000F6525">
        <w:rPr>
          <w:rStyle w:val="apple-converted-space"/>
          <w:color w:val="000000"/>
        </w:rPr>
        <w:t> </w:t>
      </w:r>
      <w:r w:rsidRPr="000F6525">
        <w:rPr>
          <w:rStyle w:val="c32"/>
          <w:color w:val="000000"/>
        </w:rPr>
        <w:t>1:</w:t>
      </w:r>
      <w:r w:rsidRPr="000F6525">
        <w:rPr>
          <w:rStyle w:val="c1"/>
          <w:color w:val="000000"/>
        </w:rPr>
        <w:t> «Имена людей</w:t>
      </w:r>
      <w:r w:rsidRPr="000F6525">
        <w:rPr>
          <w:rStyle w:val="apple-converted-space"/>
          <w:color w:val="000000"/>
        </w:rPr>
        <w:t> </w:t>
      </w:r>
      <w:r w:rsidRPr="000F6525">
        <w:rPr>
          <w:rStyle w:val="c14"/>
          <w:color w:val="000000"/>
        </w:rPr>
        <w:t>-</w:t>
      </w:r>
      <w:r w:rsidRPr="000F6525">
        <w:rPr>
          <w:rStyle w:val="apple-converted-space"/>
          <w:color w:val="000000"/>
        </w:rPr>
        <w:t> </w:t>
      </w:r>
      <w:r w:rsidRPr="000F6525">
        <w:rPr>
          <w:rStyle w:val="c1"/>
          <w:color w:val="000000"/>
        </w:rPr>
        <w:t>часть истории народов»</w:t>
      </w:r>
      <w:r w:rsidRPr="000F6525">
        <w:rPr>
          <w:rStyle w:val="c1"/>
          <w:b/>
          <w:bCs/>
          <w:color w:val="000000"/>
        </w:rPr>
        <w:t> </w:t>
      </w:r>
    </w:p>
    <w:p w:rsidR="002E3B71" w:rsidRPr="007B258D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258D">
        <w:rPr>
          <w:rStyle w:val="c6"/>
          <w:rFonts w:ascii="Times New Roman" w:hAnsi="Times New Roman" w:cs="Times New Roman"/>
          <w:color w:val="000000"/>
          <w:sz w:val="24"/>
          <w:szCs w:val="24"/>
        </w:rPr>
        <w:t>Выступление по теме «Древнерусские имена»</w:t>
      </w:r>
    </w:p>
    <w:p w:rsidR="002E3B71" w:rsidRPr="007B258D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Имена людей - это часть истории народов</w:t>
      </w:r>
      <w:r w:rsidRPr="007B258D">
        <w:rPr>
          <w:rStyle w:val="c2"/>
          <w:rFonts w:ascii="Times New Roman" w:hAnsi="Times New Roman" w:cs="Times New Roman"/>
          <w:color w:val="3E3E3E"/>
          <w:sz w:val="24"/>
          <w:szCs w:val="24"/>
        </w:rPr>
        <w:t>.</w:t>
      </w:r>
      <w:r w:rsidRPr="007B258D">
        <w:rPr>
          <w:rStyle w:val="apple-converted-space"/>
          <w:rFonts w:ascii="Times New Roman" w:hAnsi="Times New Roman" w:cs="Times New Roman"/>
          <w:color w:val="3E3E3E"/>
          <w:sz w:val="24"/>
          <w:szCs w:val="24"/>
        </w:rPr>
        <w:t> 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В них отражается быт, верования, чаяния</w:t>
      </w:r>
      <w:r w:rsidRPr="007B258D">
        <w:rPr>
          <w:rStyle w:val="c12"/>
          <w:rFonts w:ascii="Times New Roman" w:hAnsi="Times New Roman" w:cs="Times New Roman"/>
          <w:color w:val="0E0E0E"/>
          <w:sz w:val="24"/>
          <w:szCs w:val="24"/>
        </w:rPr>
        <w:t>,</w:t>
      </w:r>
      <w:r w:rsidRPr="007B258D">
        <w:rPr>
          <w:rStyle w:val="apple-converted-space"/>
          <w:rFonts w:ascii="Times New Roman" w:hAnsi="Times New Roman" w:cs="Times New Roman"/>
          <w:color w:val="0E0E0E"/>
          <w:sz w:val="24"/>
          <w:szCs w:val="24"/>
        </w:rPr>
        <w:t> 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фантазия и художественное творчество народов</w:t>
      </w:r>
      <w:r w:rsidRPr="007B258D">
        <w:rPr>
          <w:rStyle w:val="c12"/>
          <w:rFonts w:ascii="Times New Roman" w:hAnsi="Times New Roman" w:cs="Times New Roman"/>
          <w:color w:val="0E0E0E"/>
          <w:sz w:val="24"/>
          <w:szCs w:val="24"/>
        </w:rPr>
        <w:t>,</w:t>
      </w:r>
      <w:r w:rsidRPr="007B258D">
        <w:rPr>
          <w:rStyle w:val="apple-converted-space"/>
          <w:rFonts w:ascii="Times New Roman" w:hAnsi="Times New Roman" w:cs="Times New Roman"/>
          <w:color w:val="0E0E0E"/>
          <w:sz w:val="24"/>
          <w:szCs w:val="24"/>
        </w:rPr>
        <w:t> 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их исторические контакты. Древние русские имена</w:t>
      </w:r>
      <w:r w:rsidRPr="007B258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B258D">
        <w:rPr>
          <w:rFonts w:ascii="Times New Roman" w:hAnsi="Times New Roman" w:cs="Times New Roman"/>
          <w:sz w:val="24"/>
          <w:szCs w:val="24"/>
        </w:rPr>
        <w:t xml:space="preserve"> 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разнообразны. Наши предки- жители Древней Руси носили имена клички, взятые из названий животных</w:t>
      </w:r>
      <w:r w:rsidRPr="007B258D">
        <w:rPr>
          <w:rStyle w:val="c2"/>
          <w:rFonts w:ascii="Times New Roman" w:hAnsi="Times New Roman" w:cs="Times New Roman"/>
          <w:color w:val="0E0E0E"/>
          <w:sz w:val="24"/>
          <w:szCs w:val="24"/>
        </w:rPr>
        <w:t>,</w:t>
      </w:r>
      <w:r w:rsidRPr="007B258D">
        <w:rPr>
          <w:rStyle w:val="apple-converted-space"/>
          <w:rFonts w:ascii="Times New Roman" w:hAnsi="Times New Roman" w:cs="Times New Roman"/>
          <w:color w:val="0E0E0E"/>
          <w:sz w:val="24"/>
          <w:szCs w:val="24"/>
        </w:rPr>
        <w:t> 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растений, вещей</w:t>
      </w:r>
      <w:r w:rsidRPr="007B258D">
        <w:rPr>
          <w:rStyle w:val="c2"/>
          <w:rFonts w:ascii="Times New Roman" w:hAnsi="Times New Roman" w:cs="Times New Roman"/>
          <w:color w:val="3E3E3E"/>
          <w:sz w:val="24"/>
          <w:szCs w:val="24"/>
        </w:rPr>
        <w:t>.</w:t>
      </w:r>
      <w:r w:rsidRPr="007B258D">
        <w:rPr>
          <w:rStyle w:val="apple-converted-space"/>
          <w:rFonts w:ascii="Times New Roman" w:hAnsi="Times New Roman" w:cs="Times New Roman"/>
          <w:color w:val="3E3E3E"/>
          <w:sz w:val="24"/>
          <w:szCs w:val="24"/>
        </w:rPr>
        <w:t> 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Часто встречались люди с именами</w:t>
      </w:r>
      <w:r w:rsidRPr="007B258D">
        <w:rPr>
          <w:rStyle w:val="c2"/>
          <w:rFonts w:ascii="Times New Roman" w:hAnsi="Times New Roman" w:cs="Times New Roman"/>
          <w:color w:val="3E3E3E"/>
          <w:sz w:val="24"/>
          <w:szCs w:val="24"/>
        </w:rPr>
        <w:t>:</w:t>
      </w:r>
      <w:r w:rsidRPr="007B258D">
        <w:rPr>
          <w:rStyle w:val="apple-converted-space"/>
          <w:rFonts w:ascii="Times New Roman" w:hAnsi="Times New Roman" w:cs="Times New Roman"/>
          <w:color w:val="3E3E3E"/>
          <w:sz w:val="24"/>
          <w:szCs w:val="24"/>
        </w:rPr>
        <w:t> 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Волк, Лось, Щука</w:t>
      </w:r>
      <w:r w:rsidRPr="007B258D">
        <w:rPr>
          <w:rStyle w:val="c12"/>
          <w:rFonts w:ascii="Times New Roman" w:hAnsi="Times New Roman" w:cs="Times New Roman"/>
          <w:color w:val="0E0E0E"/>
          <w:sz w:val="24"/>
          <w:szCs w:val="24"/>
        </w:rPr>
        <w:t>,</w:t>
      </w:r>
      <w:r w:rsidRPr="007B258D">
        <w:rPr>
          <w:rStyle w:val="apple-converted-space"/>
          <w:rFonts w:ascii="Times New Roman" w:hAnsi="Times New Roman" w:cs="Times New Roman"/>
          <w:color w:val="0E0E0E"/>
          <w:sz w:val="24"/>
          <w:szCs w:val="24"/>
        </w:rPr>
        <w:t> 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Калина, Горшок</w:t>
      </w:r>
      <w:r w:rsidRPr="007B258D">
        <w:rPr>
          <w:rStyle w:val="c12"/>
          <w:rFonts w:ascii="Times New Roman" w:hAnsi="Times New Roman" w:cs="Times New Roman"/>
          <w:color w:val="0E0E0E"/>
          <w:sz w:val="24"/>
          <w:szCs w:val="24"/>
        </w:rPr>
        <w:t>.</w:t>
      </w:r>
    </w:p>
    <w:p w:rsidR="002E3B71" w:rsidRPr="007B258D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Имена связывались с событиями из жизни людей</w:t>
      </w:r>
      <w:r w:rsidRPr="007B258D">
        <w:rPr>
          <w:rStyle w:val="c12"/>
          <w:rFonts w:ascii="Times New Roman" w:hAnsi="Times New Roman" w:cs="Times New Roman"/>
          <w:color w:val="0E0E0E"/>
          <w:sz w:val="24"/>
          <w:szCs w:val="24"/>
        </w:rPr>
        <w:t>.</w:t>
      </w:r>
      <w:r w:rsidRPr="007B258D">
        <w:rPr>
          <w:rStyle w:val="apple-converted-space"/>
          <w:rFonts w:ascii="Times New Roman" w:hAnsi="Times New Roman" w:cs="Times New Roman"/>
          <w:color w:val="0E0E0E"/>
          <w:sz w:val="24"/>
          <w:szCs w:val="24"/>
        </w:rPr>
        <w:t> 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Родился в семье сын- первенец - называли его Первуша</w:t>
      </w:r>
      <w:r w:rsidRPr="007B258D">
        <w:rPr>
          <w:rStyle w:val="c12"/>
          <w:rFonts w:ascii="Times New Roman" w:hAnsi="Times New Roman" w:cs="Times New Roman"/>
          <w:color w:val="0E0E0E"/>
          <w:sz w:val="24"/>
          <w:szCs w:val="24"/>
        </w:rPr>
        <w:t>,</w:t>
      </w:r>
      <w:r w:rsidRPr="007B258D">
        <w:rPr>
          <w:rStyle w:val="apple-converted-space"/>
          <w:rFonts w:ascii="Times New Roman" w:hAnsi="Times New Roman" w:cs="Times New Roman"/>
          <w:color w:val="0E0E0E"/>
          <w:sz w:val="24"/>
          <w:szCs w:val="24"/>
        </w:rPr>
        <w:t> 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третий сын - Третьяк. Если родилась девочка весной, давали ей имя Веснянка, если мальчик родился зимой</w:t>
      </w:r>
      <w:r w:rsidRPr="007B258D">
        <w:rPr>
          <w:rStyle w:val="c12"/>
          <w:rFonts w:ascii="Times New Roman" w:hAnsi="Times New Roman" w:cs="Times New Roman"/>
          <w:color w:val="0E0E0E"/>
          <w:sz w:val="24"/>
          <w:szCs w:val="24"/>
        </w:rPr>
        <w:t>,</w:t>
      </w:r>
      <w:r w:rsidRPr="007B258D">
        <w:rPr>
          <w:rStyle w:val="apple-converted-space"/>
          <w:rFonts w:ascii="Times New Roman" w:hAnsi="Times New Roman" w:cs="Times New Roman"/>
          <w:color w:val="0E0E0E"/>
          <w:sz w:val="24"/>
          <w:szCs w:val="24"/>
        </w:rPr>
        <w:t> </w:t>
      </w:r>
      <w:r w:rsidRPr="007B258D">
        <w:rPr>
          <w:rFonts w:ascii="Times New Roman" w:hAnsi="Times New Roman" w:cs="Times New Roman"/>
          <w:color w:val="0E0E0E"/>
          <w:sz w:val="24"/>
          <w:szCs w:val="24"/>
        </w:rPr>
        <w:t xml:space="preserve"> 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в морозы - называли Морозом или Шубой.</w:t>
      </w:r>
    </w:p>
    <w:p w:rsidR="002E3B71" w:rsidRPr="007B258D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Некоторые имена указывали на занятия людей: Бондарь, кузнец, Пасечник, Ткач.</w:t>
      </w:r>
    </w:p>
    <w:p w:rsidR="002E3B71" w:rsidRPr="007B258D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Потом стали появляться имена</w:t>
      </w:r>
      <w:r w:rsidRPr="007B258D">
        <w:rPr>
          <w:rStyle w:val="c12"/>
          <w:rFonts w:ascii="Times New Roman" w:hAnsi="Times New Roman" w:cs="Times New Roman"/>
          <w:color w:val="0E0E0E"/>
          <w:sz w:val="24"/>
          <w:szCs w:val="24"/>
        </w:rPr>
        <w:t>,</w:t>
      </w:r>
      <w:r w:rsidRPr="007B258D">
        <w:rPr>
          <w:rStyle w:val="apple-converted-space"/>
          <w:rFonts w:ascii="Times New Roman" w:hAnsi="Times New Roman" w:cs="Times New Roman"/>
          <w:color w:val="0E0E0E"/>
          <w:sz w:val="24"/>
          <w:szCs w:val="24"/>
        </w:rPr>
        <w:t> 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указывающие на приметы или особенности характера человека</w:t>
      </w:r>
      <w:r w:rsidRPr="007B258D">
        <w:rPr>
          <w:rStyle w:val="c12"/>
          <w:rFonts w:ascii="Times New Roman" w:hAnsi="Times New Roman" w:cs="Times New Roman"/>
          <w:color w:val="0E0E0E"/>
          <w:sz w:val="24"/>
          <w:szCs w:val="24"/>
        </w:rPr>
        <w:t>:</w:t>
      </w:r>
      <w:r w:rsidRPr="007B258D">
        <w:rPr>
          <w:rStyle w:val="apple-converted-space"/>
          <w:rFonts w:ascii="Times New Roman" w:hAnsi="Times New Roman" w:cs="Times New Roman"/>
          <w:color w:val="0E0E0E"/>
          <w:sz w:val="24"/>
          <w:szCs w:val="24"/>
        </w:rPr>
        <w:t> 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Имя</w:t>
      </w:r>
      <w:r w:rsidRPr="007B258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B258D">
        <w:rPr>
          <w:rFonts w:ascii="Times New Roman" w:hAnsi="Times New Roman" w:cs="Times New Roman"/>
          <w:sz w:val="24"/>
          <w:szCs w:val="24"/>
        </w:rPr>
        <w:t xml:space="preserve"> 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давалось человеку как примета</w:t>
      </w:r>
      <w:r w:rsidRPr="007B258D">
        <w:rPr>
          <w:rStyle w:val="c12"/>
          <w:rFonts w:ascii="Times New Roman" w:hAnsi="Times New Roman" w:cs="Times New Roman"/>
          <w:color w:val="0E0E0E"/>
          <w:sz w:val="24"/>
          <w:szCs w:val="24"/>
        </w:rPr>
        <w:t>,</w:t>
      </w:r>
      <w:r w:rsidRPr="007B258D">
        <w:rPr>
          <w:rStyle w:val="apple-converted-space"/>
          <w:rFonts w:ascii="Times New Roman" w:hAnsi="Times New Roman" w:cs="Times New Roman"/>
          <w:color w:val="0E0E0E"/>
          <w:sz w:val="24"/>
          <w:szCs w:val="24"/>
        </w:rPr>
        <w:t> 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по которой его нужно было выделить из семьи родственников</w:t>
      </w:r>
      <w:r w:rsidRPr="007B258D">
        <w:rPr>
          <w:rStyle w:val="c12"/>
          <w:rFonts w:ascii="Times New Roman" w:hAnsi="Times New Roman" w:cs="Times New Roman"/>
          <w:color w:val="0E0E0E"/>
          <w:sz w:val="24"/>
          <w:szCs w:val="24"/>
        </w:rPr>
        <w:t>.</w:t>
      </w:r>
      <w:r w:rsidRPr="007B258D">
        <w:rPr>
          <w:rStyle w:val="apple-converted-space"/>
          <w:rFonts w:ascii="Times New Roman" w:hAnsi="Times New Roman" w:cs="Times New Roman"/>
          <w:color w:val="0E0E0E"/>
          <w:sz w:val="24"/>
          <w:szCs w:val="24"/>
        </w:rPr>
        <w:t> 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Имена</w:t>
      </w:r>
      <w:r w:rsidRPr="007B258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B258D">
        <w:rPr>
          <w:rFonts w:ascii="Times New Roman" w:hAnsi="Times New Roman" w:cs="Times New Roman"/>
          <w:sz w:val="24"/>
          <w:szCs w:val="24"/>
        </w:rPr>
        <w:t xml:space="preserve"> 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давались по внешнему виду человека</w:t>
      </w:r>
      <w:r w:rsidRPr="007B258D">
        <w:rPr>
          <w:rStyle w:val="c23"/>
          <w:rFonts w:ascii="Times New Roman" w:hAnsi="Times New Roman" w:cs="Times New Roman"/>
          <w:color w:val="252525"/>
          <w:sz w:val="24"/>
          <w:szCs w:val="24"/>
        </w:rPr>
        <w:t>:</w:t>
      </w:r>
      <w:r w:rsidRPr="007B258D">
        <w:rPr>
          <w:rStyle w:val="apple-converted-space"/>
          <w:rFonts w:ascii="Times New Roman" w:hAnsi="Times New Roman" w:cs="Times New Roman"/>
          <w:color w:val="252525"/>
          <w:sz w:val="24"/>
          <w:szCs w:val="24"/>
        </w:rPr>
        <w:t> 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Черный</w:t>
      </w:r>
      <w:r w:rsidRPr="007B258D">
        <w:rPr>
          <w:rStyle w:val="c12"/>
          <w:rFonts w:ascii="Times New Roman" w:hAnsi="Times New Roman" w:cs="Times New Roman"/>
          <w:color w:val="0E0E0E"/>
          <w:sz w:val="24"/>
          <w:szCs w:val="24"/>
        </w:rPr>
        <w:t>,</w:t>
      </w:r>
      <w:r w:rsidRPr="007B258D">
        <w:rPr>
          <w:rStyle w:val="apple-converted-space"/>
          <w:rFonts w:ascii="Times New Roman" w:hAnsi="Times New Roman" w:cs="Times New Roman"/>
          <w:color w:val="0E0E0E"/>
          <w:sz w:val="24"/>
          <w:szCs w:val="24"/>
        </w:rPr>
        <w:t> 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Чернавка, Мал, Кривой, Добрыня, Скоморох</w:t>
      </w:r>
      <w:r w:rsidRPr="007B258D">
        <w:rPr>
          <w:rStyle w:val="c12"/>
          <w:rFonts w:ascii="Times New Roman" w:hAnsi="Times New Roman" w:cs="Times New Roman"/>
          <w:color w:val="0E0E0E"/>
          <w:sz w:val="24"/>
          <w:szCs w:val="24"/>
        </w:rPr>
        <w:t>,</w:t>
      </w:r>
      <w:r w:rsidRPr="007B258D">
        <w:rPr>
          <w:rStyle w:val="apple-converted-space"/>
          <w:rFonts w:ascii="Times New Roman" w:hAnsi="Times New Roman" w:cs="Times New Roman"/>
          <w:color w:val="0E0E0E"/>
          <w:sz w:val="24"/>
          <w:szCs w:val="24"/>
        </w:rPr>
        <w:t> 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Прыгунок</w:t>
      </w:r>
      <w:r w:rsidRPr="007B258D">
        <w:rPr>
          <w:rStyle w:val="c23"/>
          <w:rFonts w:ascii="Times New Roman" w:hAnsi="Times New Roman" w:cs="Times New Roman"/>
          <w:color w:val="252525"/>
          <w:sz w:val="24"/>
          <w:szCs w:val="24"/>
        </w:rPr>
        <w:t>,</w:t>
      </w:r>
      <w:r w:rsidRPr="007B258D">
        <w:rPr>
          <w:rStyle w:val="apple-converted-space"/>
          <w:rFonts w:ascii="Times New Roman" w:hAnsi="Times New Roman" w:cs="Times New Roman"/>
          <w:color w:val="252525"/>
          <w:sz w:val="24"/>
          <w:szCs w:val="24"/>
        </w:rPr>
        <w:t> 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Добр</w:t>
      </w:r>
      <w:r w:rsidRPr="007B258D">
        <w:rPr>
          <w:rStyle w:val="c2"/>
          <w:rFonts w:ascii="Times New Roman" w:hAnsi="Times New Roman" w:cs="Times New Roman"/>
          <w:color w:val="3E3E3E"/>
          <w:sz w:val="24"/>
          <w:szCs w:val="24"/>
        </w:rPr>
        <w:t>,</w:t>
      </w:r>
      <w:r w:rsidRPr="007B258D">
        <w:rPr>
          <w:rStyle w:val="apple-converted-space"/>
          <w:rFonts w:ascii="Times New Roman" w:hAnsi="Times New Roman" w:cs="Times New Roman"/>
          <w:color w:val="3E3E3E"/>
          <w:sz w:val="24"/>
          <w:szCs w:val="24"/>
        </w:rPr>
        <w:t> </w:t>
      </w:r>
      <w:r w:rsidRPr="007B258D">
        <w:rPr>
          <w:rFonts w:ascii="Times New Roman" w:hAnsi="Times New Roman" w:cs="Times New Roman"/>
          <w:color w:val="3E3E3E"/>
          <w:sz w:val="24"/>
          <w:szCs w:val="24"/>
        </w:rPr>
        <w:br/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Храбр</w:t>
      </w:r>
      <w:r w:rsidRPr="007B258D">
        <w:rPr>
          <w:rStyle w:val="c12"/>
          <w:rFonts w:ascii="Times New Roman" w:hAnsi="Times New Roman" w:cs="Times New Roman"/>
          <w:color w:val="0E0E0E"/>
          <w:sz w:val="24"/>
          <w:szCs w:val="24"/>
        </w:rPr>
        <w:t>,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Смеян,Умник</w:t>
      </w:r>
      <w:r w:rsidRPr="007B258D">
        <w:rPr>
          <w:rStyle w:val="c12"/>
          <w:rFonts w:ascii="Times New Roman" w:hAnsi="Times New Roman" w:cs="Times New Roman"/>
          <w:color w:val="0E0E0E"/>
          <w:sz w:val="24"/>
          <w:szCs w:val="24"/>
        </w:rPr>
        <w:t>.</w:t>
      </w:r>
    </w:p>
    <w:p w:rsidR="002E3B71" w:rsidRPr="007B258D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Имена давались в честь бабушки или дедушки, в честь святого, чтобы тот был его хранителем. Был и другой</w:t>
      </w:r>
      <w:r w:rsidRPr="007B258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B258D">
        <w:rPr>
          <w:rFonts w:ascii="Times New Roman" w:hAnsi="Times New Roman" w:cs="Times New Roman"/>
          <w:sz w:val="24"/>
          <w:szCs w:val="24"/>
        </w:rPr>
        <w:t xml:space="preserve"> 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период в истории русских имен, когда их выбирали по церковным календарям. В этом случае имя давалось в</w:t>
      </w:r>
      <w:r w:rsidRPr="007B258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B258D">
        <w:rPr>
          <w:rFonts w:ascii="Times New Roman" w:hAnsi="Times New Roman" w:cs="Times New Roman"/>
          <w:sz w:val="24"/>
          <w:szCs w:val="24"/>
        </w:rPr>
        <w:t xml:space="preserve"> 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соответствии с именем святого, которое приходилось на день рождения или крещения ребенка по</w:t>
      </w:r>
      <w:r w:rsidRPr="007B258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B258D">
        <w:rPr>
          <w:rFonts w:ascii="Times New Roman" w:hAnsi="Times New Roman" w:cs="Times New Roman"/>
          <w:sz w:val="24"/>
          <w:szCs w:val="24"/>
        </w:rPr>
        <w:br/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календарю</w:t>
      </w:r>
      <w:r w:rsidRPr="007B258D">
        <w:rPr>
          <w:rStyle w:val="c23"/>
          <w:rFonts w:ascii="Times New Roman" w:hAnsi="Times New Roman" w:cs="Times New Roman"/>
          <w:color w:val="252525"/>
          <w:sz w:val="24"/>
          <w:szCs w:val="24"/>
        </w:rPr>
        <w:t>.</w:t>
      </w:r>
    </w:p>
    <w:p w:rsidR="002E3B71" w:rsidRPr="007B258D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Если на один день приходилось несколько имен, то из них можно было выбрать понравившееся</w:t>
      </w:r>
      <w:r w:rsidRPr="007B258D">
        <w:rPr>
          <w:rStyle w:val="c12"/>
          <w:rFonts w:ascii="Times New Roman" w:hAnsi="Times New Roman" w:cs="Times New Roman"/>
          <w:color w:val="0E0E0E"/>
          <w:sz w:val="24"/>
          <w:szCs w:val="24"/>
        </w:rPr>
        <w:t>.</w:t>
      </w:r>
      <w:r w:rsidRPr="007B258D">
        <w:rPr>
          <w:rStyle w:val="apple-converted-space"/>
          <w:rFonts w:ascii="Times New Roman" w:hAnsi="Times New Roman" w:cs="Times New Roman"/>
          <w:color w:val="0E0E0E"/>
          <w:sz w:val="24"/>
          <w:szCs w:val="24"/>
        </w:rPr>
        <w:t> 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Поэтому</w:t>
      </w:r>
      <w:r w:rsidRPr="007B258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B258D">
        <w:rPr>
          <w:rFonts w:ascii="Times New Roman" w:hAnsi="Times New Roman" w:cs="Times New Roman"/>
          <w:sz w:val="24"/>
          <w:szCs w:val="24"/>
        </w:rPr>
        <w:t xml:space="preserve"> 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справляли не день рождения как мы с вами, а именины в день своего святого.</w:t>
      </w:r>
    </w:p>
    <w:p w:rsidR="002E3B71" w:rsidRPr="007B258D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Был в старину такой обычай</w:t>
      </w:r>
      <w:r w:rsidRPr="007B258D">
        <w:rPr>
          <w:rStyle w:val="c12"/>
          <w:rFonts w:ascii="Times New Roman" w:hAnsi="Times New Roman" w:cs="Times New Roman"/>
          <w:color w:val="0E0E0E"/>
          <w:sz w:val="24"/>
          <w:szCs w:val="24"/>
        </w:rPr>
        <w:t>:</w:t>
      </w:r>
    </w:p>
    <w:p w:rsidR="002E3B71" w:rsidRPr="007B258D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Несли ребенка в церковь. Там,</w:t>
      </w:r>
    </w:p>
    <w:p w:rsidR="002E3B71" w:rsidRPr="007B258D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В страницы Святцев пальцем тыча</w:t>
      </w:r>
      <w:r w:rsidRPr="007B258D">
        <w:rPr>
          <w:rStyle w:val="c12"/>
          <w:rFonts w:ascii="Times New Roman" w:hAnsi="Times New Roman" w:cs="Times New Roman"/>
          <w:color w:val="0E0E0E"/>
          <w:sz w:val="24"/>
          <w:szCs w:val="24"/>
        </w:rPr>
        <w:t>,</w:t>
      </w:r>
      <w:r w:rsidRPr="007B258D">
        <w:rPr>
          <w:rStyle w:val="apple-converted-space"/>
          <w:rFonts w:ascii="Times New Roman" w:hAnsi="Times New Roman" w:cs="Times New Roman"/>
          <w:color w:val="0E0E0E"/>
          <w:sz w:val="24"/>
          <w:szCs w:val="24"/>
        </w:rPr>
        <w:t> </w:t>
      </w:r>
      <w:r w:rsidRPr="007B258D">
        <w:rPr>
          <w:rFonts w:ascii="Times New Roman" w:hAnsi="Times New Roman" w:cs="Times New Roman"/>
          <w:color w:val="0E0E0E"/>
          <w:sz w:val="24"/>
          <w:szCs w:val="24"/>
        </w:rPr>
        <w:br/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Поп имена давал по дням.</w:t>
      </w:r>
    </w:p>
    <w:p w:rsidR="002E3B71" w:rsidRPr="007B258D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Коль ты родился в день Ефима,</w:t>
      </w:r>
      <w:r w:rsidRPr="007B258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B258D">
        <w:rPr>
          <w:rFonts w:ascii="Times New Roman" w:hAnsi="Times New Roman" w:cs="Times New Roman"/>
          <w:sz w:val="24"/>
          <w:szCs w:val="24"/>
        </w:rPr>
        <w:br/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То назван именем таким</w:t>
      </w:r>
      <w:r w:rsidRPr="007B258D">
        <w:rPr>
          <w:rStyle w:val="c12"/>
          <w:rFonts w:ascii="Times New Roman" w:hAnsi="Times New Roman" w:cs="Times New Roman"/>
          <w:color w:val="0E0E0E"/>
          <w:sz w:val="24"/>
          <w:szCs w:val="24"/>
        </w:rPr>
        <w:t>,</w:t>
      </w:r>
    </w:p>
    <w:p w:rsidR="002E3B71" w:rsidRPr="007B258D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Но если в день Иеронима</w:t>
      </w:r>
      <w:r w:rsidRPr="007B258D">
        <w:rPr>
          <w:rStyle w:val="c12"/>
          <w:rFonts w:ascii="Times New Roman" w:hAnsi="Times New Roman" w:cs="Times New Roman"/>
          <w:color w:val="0E0E0E"/>
          <w:sz w:val="24"/>
          <w:szCs w:val="24"/>
        </w:rPr>
        <w:t>,</w:t>
      </w:r>
    </w:p>
    <w:p w:rsidR="002E3B71" w:rsidRPr="007B258D" w:rsidRDefault="002E3B71" w:rsidP="00C749E2">
      <w:pPr>
        <w:pStyle w:val="NoSpacing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То - хошь - не хошь - Иероним!</w:t>
      </w:r>
    </w:p>
    <w:p w:rsidR="002E3B71" w:rsidRPr="007B258D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3B71" w:rsidRPr="007B258D" w:rsidRDefault="002E3B71" w:rsidP="00C749E2">
      <w:pPr>
        <w:pStyle w:val="c28"/>
        <w:spacing w:before="0" w:beforeAutospacing="0" w:after="0" w:afterAutospacing="0"/>
        <w:ind w:left="8" w:right="192"/>
        <w:rPr>
          <w:color w:val="000000"/>
        </w:rPr>
      </w:pPr>
      <w:r w:rsidRPr="007B258D">
        <w:rPr>
          <w:rStyle w:val="c6"/>
          <w:color w:val="000000"/>
        </w:rPr>
        <w:t>Выступление по теме «Что значит слово «матрешка»?»</w:t>
      </w:r>
    </w:p>
    <w:p w:rsidR="002E3B71" w:rsidRPr="007B258D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258D">
        <w:rPr>
          <w:rStyle w:val="c2"/>
          <w:rFonts w:ascii="Times New Roman" w:hAnsi="Times New Roman" w:cs="Times New Roman"/>
          <w:sz w:val="24"/>
          <w:szCs w:val="24"/>
        </w:rPr>
        <w:t>Матрешка - это уменьшительное от женского имени Матрена</w:t>
      </w:r>
      <w:r w:rsidRPr="007B258D">
        <w:rPr>
          <w:rStyle w:val="c12"/>
          <w:rFonts w:ascii="Times New Roman" w:hAnsi="Times New Roman" w:cs="Times New Roman"/>
          <w:sz w:val="24"/>
          <w:szCs w:val="24"/>
        </w:rPr>
        <w:t>.</w:t>
      </w:r>
      <w:r w:rsidRPr="007B258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B258D">
        <w:rPr>
          <w:rStyle w:val="c2"/>
          <w:rFonts w:ascii="Times New Roman" w:hAnsi="Times New Roman" w:cs="Times New Roman"/>
          <w:sz w:val="24"/>
          <w:szCs w:val="24"/>
        </w:rPr>
        <w:t>Это Распространенное в прошлом имя</w:t>
      </w:r>
      <w:r w:rsidRPr="007B258D">
        <w:rPr>
          <w:rStyle w:val="c12"/>
          <w:rFonts w:ascii="Times New Roman" w:hAnsi="Times New Roman" w:cs="Times New Roman"/>
          <w:sz w:val="24"/>
          <w:szCs w:val="24"/>
        </w:rPr>
        <w:t>,</w:t>
      </w:r>
      <w:r w:rsidRPr="007B258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B258D">
        <w:rPr>
          <w:rFonts w:ascii="Times New Roman" w:hAnsi="Times New Roman" w:cs="Times New Roman"/>
          <w:sz w:val="24"/>
          <w:szCs w:val="24"/>
        </w:rPr>
        <w:t xml:space="preserve"> </w:t>
      </w:r>
      <w:r w:rsidRPr="007B258D">
        <w:rPr>
          <w:rStyle w:val="c2"/>
          <w:rFonts w:ascii="Times New Roman" w:hAnsi="Times New Roman" w:cs="Times New Roman"/>
          <w:sz w:val="24"/>
          <w:szCs w:val="24"/>
        </w:rPr>
        <w:t>преимущественно в деревнях</w:t>
      </w:r>
      <w:r w:rsidRPr="007B258D">
        <w:rPr>
          <w:rStyle w:val="c12"/>
          <w:rFonts w:ascii="Times New Roman" w:hAnsi="Times New Roman" w:cs="Times New Roman"/>
          <w:sz w:val="24"/>
          <w:szCs w:val="24"/>
        </w:rPr>
        <w:t>.</w:t>
      </w:r>
    </w:p>
    <w:p w:rsidR="002E3B71" w:rsidRPr="007B258D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258D">
        <w:rPr>
          <w:rStyle w:val="c2"/>
          <w:rFonts w:ascii="Times New Roman" w:hAnsi="Times New Roman" w:cs="Times New Roman"/>
          <w:sz w:val="24"/>
          <w:szCs w:val="24"/>
        </w:rPr>
        <w:t>Матренами раньше называли деревенских девочек, приезжавших в город и поступавших в прислуги</w:t>
      </w:r>
      <w:r w:rsidRPr="007B258D">
        <w:rPr>
          <w:rStyle w:val="c12"/>
          <w:rFonts w:ascii="Times New Roman" w:hAnsi="Times New Roman" w:cs="Times New Roman"/>
          <w:sz w:val="24"/>
          <w:szCs w:val="24"/>
        </w:rPr>
        <w:t>.</w:t>
      </w:r>
      <w:r w:rsidRPr="007B258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B258D">
        <w:rPr>
          <w:rStyle w:val="c2"/>
          <w:rFonts w:ascii="Times New Roman" w:hAnsi="Times New Roman" w:cs="Times New Roman"/>
          <w:sz w:val="24"/>
          <w:szCs w:val="24"/>
        </w:rPr>
        <w:t>В</w:t>
      </w:r>
      <w:r w:rsidRPr="007B258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B258D">
        <w:rPr>
          <w:rFonts w:ascii="Times New Roman" w:hAnsi="Times New Roman" w:cs="Times New Roman"/>
          <w:sz w:val="24"/>
          <w:szCs w:val="24"/>
        </w:rPr>
        <w:t xml:space="preserve"> </w:t>
      </w:r>
      <w:r w:rsidRPr="007B258D">
        <w:rPr>
          <w:rStyle w:val="c2"/>
          <w:rFonts w:ascii="Times New Roman" w:hAnsi="Times New Roman" w:cs="Times New Roman"/>
          <w:sz w:val="24"/>
          <w:szCs w:val="24"/>
        </w:rPr>
        <w:t>городских условиях они казались немного неуклюжими, неловкими. И вот игрушку в виде деревянной девочки</w:t>
      </w:r>
      <w:r w:rsidRPr="007B258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B258D">
        <w:rPr>
          <w:rFonts w:ascii="Times New Roman" w:hAnsi="Times New Roman" w:cs="Times New Roman"/>
          <w:sz w:val="24"/>
          <w:szCs w:val="24"/>
        </w:rPr>
        <w:t xml:space="preserve"> </w:t>
      </w:r>
      <w:r w:rsidRPr="007B258D">
        <w:rPr>
          <w:rStyle w:val="c2"/>
          <w:rFonts w:ascii="Times New Roman" w:hAnsi="Times New Roman" w:cs="Times New Roman"/>
          <w:sz w:val="24"/>
          <w:szCs w:val="24"/>
        </w:rPr>
        <w:t>назвали матрешкой</w:t>
      </w:r>
      <w:r w:rsidRPr="007B258D">
        <w:rPr>
          <w:rStyle w:val="c12"/>
          <w:rFonts w:ascii="Times New Roman" w:hAnsi="Times New Roman" w:cs="Times New Roman"/>
          <w:sz w:val="24"/>
          <w:szCs w:val="24"/>
        </w:rPr>
        <w:t>.</w:t>
      </w:r>
      <w:r w:rsidRPr="007B258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B258D">
        <w:rPr>
          <w:rStyle w:val="c2"/>
          <w:rFonts w:ascii="Times New Roman" w:hAnsi="Times New Roman" w:cs="Times New Roman"/>
          <w:sz w:val="24"/>
          <w:szCs w:val="24"/>
        </w:rPr>
        <w:t>Первая матрешка была сделана в конце прошлого века в мастерской Мамонтовых в</w:t>
      </w:r>
      <w:r w:rsidRPr="007B258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B258D">
        <w:rPr>
          <w:rFonts w:ascii="Times New Roman" w:hAnsi="Times New Roman" w:cs="Times New Roman"/>
          <w:sz w:val="24"/>
          <w:szCs w:val="24"/>
        </w:rPr>
        <w:t xml:space="preserve"> </w:t>
      </w:r>
      <w:r w:rsidRPr="007B258D">
        <w:rPr>
          <w:rStyle w:val="c2"/>
          <w:rFonts w:ascii="Times New Roman" w:hAnsi="Times New Roman" w:cs="Times New Roman"/>
          <w:sz w:val="24"/>
          <w:szCs w:val="24"/>
        </w:rPr>
        <w:t>Москве токарем Звездочкиным по рисунку художника Сергея Малютина</w:t>
      </w:r>
      <w:r w:rsidRPr="007B258D">
        <w:rPr>
          <w:rStyle w:val="c12"/>
          <w:rFonts w:ascii="Times New Roman" w:hAnsi="Times New Roman" w:cs="Times New Roman"/>
          <w:sz w:val="24"/>
          <w:szCs w:val="24"/>
        </w:rPr>
        <w:t>.</w:t>
      </w:r>
      <w:r w:rsidRPr="007B258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B258D">
        <w:rPr>
          <w:rStyle w:val="c2"/>
          <w:rFonts w:ascii="Times New Roman" w:hAnsi="Times New Roman" w:cs="Times New Roman"/>
          <w:sz w:val="24"/>
          <w:szCs w:val="24"/>
        </w:rPr>
        <w:t>Малютин первую матрешку</w:t>
      </w:r>
      <w:r w:rsidRPr="007B258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B258D">
        <w:rPr>
          <w:rFonts w:ascii="Times New Roman" w:hAnsi="Times New Roman" w:cs="Times New Roman"/>
          <w:sz w:val="24"/>
          <w:szCs w:val="24"/>
        </w:rPr>
        <w:t xml:space="preserve"> </w:t>
      </w:r>
      <w:r w:rsidRPr="007B258D">
        <w:rPr>
          <w:rStyle w:val="c2"/>
          <w:rFonts w:ascii="Times New Roman" w:hAnsi="Times New Roman" w:cs="Times New Roman"/>
          <w:sz w:val="24"/>
          <w:szCs w:val="24"/>
        </w:rPr>
        <w:t>изобразил в виде девочки в сарафанчике, фартучке с платочком на голове</w:t>
      </w:r>
      <w:r w:rsidRPr="007B258D">
        <w:rPr>
          <w:rStyle w:val="c12"/>
          <w:rFonts w:ascii="Times New Roman" w:hAnsi="Times New Roman" w:cs="Times New Roman"/>
          <w:sz w:val="24"/>
          <w:szCs w:val="24"/>
        </w:rPr>
        <w:t>.</w:t>
      </w:r>
      <w:r w:rsidRPr="007B258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B258D">
        <w:rPr>
          <w:rFonts w:ascii="Times New Roman" w:hAnsi="Times New Roman" w:cs="Times New Roman"/>
          <w:sz w:val="24"/>
          <w:szCs w:val="24"/>
        </w:rPr>
        <w:t>И находится эта первая  матрешка в Музее игрушки в г.Сергиев Посад. Имя Матрена было настолько простонародным, что  А.С Пушкин в поэме "Полтава" назвал дочь Кочубея Марией, хотя на самом деле ее звали Матреной. Имя </w:t>
      </w:r>
      <w:r w:rsidRPr="007B258D">
        <w:rPr>
          <w:rFonts w:ascii="Times New Roman" w:hAnsi="Times New Roman" w:cs="Times New Roman"/>
          <w:sz w:val="24"/>
          <w:szCs w:val="24"/>
        </w:rPr>
        <w:br/>
        <w:t>Татьяна в пушкинские времена тоже имело деревенский оттенок. Это имя вошло в моду благодаря Пушкину.</w:t>
      </w:r>
    </w:p>
    <w:p w:rsidR="002E3B71" w:rsidRPr="007B258D" w:rsidRDefault="002E3B71" w:rsidP="00C749E2">
      <w:pPr>
        <w:pStyle w:val="NoSpacing"/>
        <w:rPr>
          <w:rStyle w:val="c12"/>
          <w:rFonts w:ascii="Times New Roman" w:hAnsi="Times New Roman" w:cs="Times New Roman"/>
          <w:color w:val="0E0E0E"/>
          <w:sz w:val="24"/>
          <w:szCs w:val="24"/>
        </w:rPr>
      </w:pP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А как вы думаете</w:t>
      </w:r>
      <w:r w:rsidRPr="007B258D">
        <w:rPr>
          <w:rStyle w:val="c12"/>
          <w:rFonts w:ascii="Times New Roman" w:hAnsi="Times New Roman" w:cs="Times New Roman"/>
          <w:color w:val="0E0E0E"/>
          <w:sz w:val="24"/>
          <w:szCs w:val="24"/>
        </w:rPr>
        <w:t>,</w:t>
      </w:r>
      <w:r w:rsidRPr="007B258D">
        <w:rPr>
          <w:rStyle w:val="apple-converted-space"/>
          <w:rFonts w:ascii="Times New Roman" w:hAnsi="Times New Roman" w:cs="Times New Roman"/>
          <w:color w:val="0E0E0E"/>
          <w:sz w:val="24"/>
          <w:szCs w:val="24"/>
        </w:rPr>
        <w:t> 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Матрена - имя русского происхождения? (Обычно отвечают утвердительно)</w:t>
      </w:r>
      <w:r w:rsidRPr="007B258D">
        <w:rPr>
          <w:rStyle w:val="c12"/>
          <w:rFonts w:ascii="Times New Roman" w:hAnsi="Times New Roman" w:cs="Times New Roman"/>
          <w:color w:val="0E0E0E"/>
          <w:sz w:val="24"/>
          <w:szCs w:val="24"/>
        </w:rPr>
        <w:t>.</w:t>
      </w:r>
      <w:r w:rsidRPr="007B258D">
        <w:rPr>
          <w:rStyle w:val="apple-converted-space"/>
          <w:rFonts w:ascii="Times New Roman" w:hAnsi="Times New Roman" w:cs="Times New Roman"/>
          <w:color w:val="0E0E0E"/>
          <w:sz w:val="24"/>
          <w:szCs w:val="24"/>
        </w:rPr>
        <w:t> 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Нет. Это имя</w:t>
      </w:r>
      <w:r w:rsidRPr="007B258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B258D">
        <w:rPr>
          <w:rFonts w:ascii="Times New Roman" w:hAnsi="Times New Roman" w:cs="Times New Roman"/>
          <w:sz w:val="24"/>
          <w:szCs w:val="24"/>
        </w:rPr>
        <w:t xml:space="preserve"> 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пришло к нам из Древнего Рима. Там оно звучало как "Матрона", в переводе с латыни - госпожа. В Древнем</w:t>
      </w:r>
      <w:r w:rsidRPr="007B258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B258D">
        <w:rPr>
          <w:rFonts w:ascii="Times New Roman" w:hAnsi="Times New Roman" w:cs="Times New Roman"/>
          <w:sz w:val="24"/>
          <w:szCs w:val="24"/>
        </w:rPr>
        <w:t xml:space="preserve"> 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Риме людей называли понятными для всех именами</w:t>
      </w:r>
      <w:r w:rsidRPr="007B258D">
        <w:rPr>
          <w:rStyle w:val="c23"/>
          <w:rFonts w:ascii="Times New Roman" w:hAnsi="Times New Roman" w:cs="Times New Roman"/>
          <w:color w:val="252525"/>
          <w:sz w:val="24"/>
          <w:szCs w:val="24"/>
        </w:rPr>
        <w:t>.</w:t>
      </w:r>
      <w:r w:rsidRPr="007B258D">
        <w:rPr>
          <w:rStyle w:val="apple-converted-space"/>
          <w:rFonts w:ascii="Times New Roman" w:hAnsi="Times New Roman" w:cs="Times New Roman"/>
          <w:color w:val="252525"/>
          <w:sz w:val="24"/>
          <w:szCs w:val="24"/>
        </w:rPr>
        <w:t> 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Родился у римлянина сын - он мог назвать его Виктор,</w:t>
      </w:r>
      <w:r w:rsidRPr="007B258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B258D">
        <w:rPr>
          <w:rFonts w:ascii="Times New Roman" w:hAnsi="Times New Roman" w:cs="Times New Roman"/>
          <w:sz w:val="24"/>
          <w:szCs w:val="24"/>
        </w:rPr>
        <w:t xml:space="preserve"> 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Т</w:t>
      </w:r>
      <w:r w:rsidRPr="007B258D">
        <w:rPr>
          <w:rStyle w:val="c12"/>
          <w:rFonts w:ascii="Times New Roman" w:hAnsi="Times New Roman" w:cs="Times New Roman"/>
          <w:color w:val="0E0E0E"/>
          <w:sz w:val="24"/>
          <w:szCs w:val="24"/>
        </w:rPr>
        <w:t>.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е</w:t>
      </w:r>
      <w:r w:rsidRPr="007B258D">
        <w:rPr>
          <w:rStyle w:val="c2"/>
          <w:rFonts w:ascii="Times New Roman" w:hAnsi="Times New Roman" w:cs="Times New Roman"/>
          <w:color w:val="3E3E3E"/>
          <w:sz w:val="24"/>
          <w:szCs w:val="24"/>
        </w:rPr>
        <w:t>.</w:t>
      </w:r>
      <w:r w:rsidRPr="007B258D">
        <w:rPr>
          <w:rStyle w:val="apple-converted-space"/>
          <w:rFonts w:ascii="Times New Roman" w:hAnsi="Times New Roman" w:cs="Times New Roman"/>
          <w:color w:val="3E3E3E"/>
          <w:sz w:val="24"/>
          <w:szCs w:val="24"/>
        </w:rPr>
        <w:t> 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победитель</w:t>
      </w:r>
      <w:r w:rsidRPr="007B258D">
        <w:rPr>
          <w:rStyle w:val="c12"/>
          <w:rFonts w:ascii="Times New Roman" w:hAnsi="Times New Roman" w:cs="Times New Roman"/>
          <w:color w:val="0E0E0E"/>
          <w:sz w:val="24"/>
          <w:szCs w:val="24"/>
        </w:rPr>
        <w:t>.</w:t>
      </w:r>
      <w:r w:rsidRPr="007B258D">
        <w:rPr>
          <w:rStyle w:val="apple-converted-space"/>
          <w:rFonts w:ascii="Times New Roman" w:hAnsi="Times New Roman" w:cs="Times New Roman"/>
          <w:color w:val="0E0E0E"/>
          <w:sz w:val="24"/>
          <w:szCs w:val="24"/>
        </w:rPr>
        <w:t> 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Родился ребенок очень маленький - его могли назвать Павел</w:t>
      </w:r>
      <w:r w:rsidRPr="007B258D">
        <w:rPr>
          <w:rStyle w:val="c12"/>
          <w:rFonts w:ascii="Times New Roman" w:hAnsi="Times New Roman" w:cs="Times New Roman"/>
          <w:color w:val="0E0E0E"/>
          <w:sz w:val="24"/>
          <w:szCs w:val="24"/>
        </w:rPr>
        <w:t>,</w:t>
      </w:r>
      <w:r w:rsidRPr="007B258D">
        <w:rPr>
          <w:rStyle w:val="apple-converted-space"/>
          <w:rFonts w:ascii="Times New Roman" w:hAnsi="Times New Roman" w:cs="Times New Roman"/>
          <w:color w:val="0E0E0E"/>
          <w:sz w:val="24"/>
          <w:szCs w:val="24"/>
        </w:rPr>
        <w:t> 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что значит - маленький</w:t>
      </w:r>
      <w:r w:rsidRPr="007B258D">
        <w:rPr>
          <w:rStyle w:val="c2"/>
          <w:rFonts w:ascii="Times New Roman" w:hAnsi="Times New Roman" w:cs="Times New Roman"/>
          <w:color w:val="3E3E3E"/>
          <w:sz w:val="24"/>
          <w:szCs w:val="24"/>
        </w:rPr>
        <w:t>.</w:t>
      </w:r>
      <w:r w:rsidRPr="007B258D">
        <w:rPr>
          <w:rStyle w:val="apple-converted-space"/>
          <w:rFonts w:ascii="Times New Roman" w:hAnsi="Times New Roman" w:cs="Times New Roman"/>
          <w:color w:val="3E3E3E"/>
          <w:sz w:val="24"/>
          <w:szCs w:val="24"/>
        </w:rPr>
        <w:t> </w:t>
      </w:r>
      <w:r w:rsidRPr="007B258D">
        <w:rPr>
          <w:rFonts w:ascii="Times New Roman" w:hAnsi="Times New Roman" w:cs="Times New Roman"/>
          <w:color w:val="3E3E3E"/>
          <w:sz w:val="24"/>
          <w:szCs w:val="24"/>
        </w:rPr>
        <w:t xml:space="preserve"> 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Родился очень большой - Максим</w:t>
      </w:r>
      <w:r w:rsidRPr="007B258D">
        <w:rPr>
          <w:rStyle w:val="c12"/>
          <w:rFonts w:ascii="Times New Roman" w:hAnsi="Times New Roman" w:cs="Times New Roman"/>
          <w:color w:val="0E0E0E"/>
          <w:sz w:val="24"/>
          <w:szCs w:val="24"/>
        </w:rPr>
        <w:t>.</w:t>
      </w:r>
    </w:p>
    <w:p w:rsidR="002E3B71" w:rsidRPr="007B258D" w:rsidRDefault="002E3B71" w:rsidP="00C749E2">
      <w:pPr>
        <w:pStyle w:val="c17"/>
        <w:spacing w:before="0" w:beforeAutospacing="0" w:after="0" w:afterAutospacing="0"/>
        <w:ind w:left="8" w:right="182"/>
        <w:rPr>
          <w:color w:val="000000"/>
        </w:rPr>
      </w:pPr>
    </w:p>
    <w:p w:rsidR="002E3B71" w:rsidRPr="007B258D" w:rsidRDefault="002E3B71" w:rsidP="00C749E2">
      <w:pPr>
        <w:pStyle w:val="c9"/>
        <w:spacing w:before="0" w:beforeAutospacing="0" w:after="0" w:afterAutospacing="0"/>
        <w:ind w:left="12" w:right="28"/>
        <w:rPr>
          <w:color w:val="000000"/>
        </w:rPr>
      </w:pPr>
      <w:r w:rsidRPr="007B258D">
        <w:rPr>
          <w:rStyle w:val="c6"/>
          <w:color w:val="000000"/>
        </w:rPr>
        <w:t>Выступление по теме «Причуды имён в 20 столетии»</w:t>
      </w:r>
    </w:p>
    <w:p w:rsidR="002E3B71" w:rsidRPr="007B258D" w:rsidRDefault="002E3B71" w:rsidP="00C749E2">
      <w:pPr>
        <w:pStyle w:val="c95"/>
        <w:spacing w:before="0" w:beforeAutospacing="0" w:after="0" w:afterAutospacing="0"/>
        <w:ind w:left="4" w:right="168"/>
        <w:rPr>
          <w:color w:val="000000"/>
        </w:rPr>
      </w:pPr>
      <w:r w:rsidRPr="007B258D">
        <w:rPr>
          <w:rStyle w:val="c2"/>
          <w:color w:val="000000"/>
        </w:rPr>
        <w:t>После Октябрьской революции регистрацию новорожденных стали вести отделы записи актов гражданского</w:t>
      </w:r>
      <w:r w:rsidRPr="007B258D">
        <w:rPr>
          <w:rStyle w:val="apple-converted-space"/>
          <w:color w:val="000000"/>
        </w:rPr>
        <w:t> </w:t>
      </w:r>
      <w:r>
        <w:rPr>
          <w:color w:val="000000"/>
        </w:rPr>
        <w:t xml:space="preserve"> </w:t>
      </w:r>
      <w:r w:rsidRPr="007B258D">
        <w:rPr>
          <w:rStyle w:val="c2"/>
          <w:color w:val="000000"/>
        </w:rPr>
        <w:t>состояния (загсы). Родители могли выбрать любое понравившееся имя или даже придумать свое. Родители</w:t>
      </w:r>
      <w:r w:rsidRPr="007B258D">
        <w:rPr>
          <w:rStyle w:val="apple-converted-space"/>
          <w:color w:val="000000"/>
        </w:rPr>
        <w:t> </w:t>
      </w:r>
      <w:r>
        <w:rPr>
          <w:color w:val="000000"/>
        </w:rPr>
        <w:t xml:space="preserve"> </w:t>
      </w:r>
      <w:r w:rsidRPr="007B258D">
        <w:rPr>
          <w:rStyle w:val="c2"/>
          <w:color w:val="000000"/>
        </w:rPr>
        <w:t>иногда давали своим детям нелепые</w:t>
      </w:r>
      <w:r w:rsidRPr="007B258D">
        <w:rPr>
          <w:rStyle w:val="c2"/>
          <w:color w:val="252525"/>
        </w:rPr>
        <w:t>,</w:t>
      </w:r>
      <w:r w:rsidRPr="007B258D">
        <w:rPr>
          <w:rStyle w:val="apple-converted-space"/>
          <w:color w:val="252525"/>
        </w:rPr>
        <w:t> </w:t>
      </w:r>
      <w:r w:rsidRPr="007B258D">
        <w:rPr>
          <w:rStyle w:val="c2"/>
          <w:color w:val="000000"/>
        </w:rPr>
        <w:t>странные имена</w:t>
      </w:r>
      <w:r w:rsidRPr="007B258D">
        <w:rPr>
          <w:rStyle w:val="c12"/>
          <w:color w:val="0E0E0E"/>
        </w:rPr>
        <w:t>.</w:t>
      </w:r>
    </w:p>
    <w:p w:rsidR="002E3B71" w:rsidRDefault="002E3B71" w:rsidP="00C749E2">
      <w:pPr>
        <w:pStyle w:val="c47"/>
        <w:spacing w:before="0" w:beforeAutospacing="0" w:after="0" w:afterAutospacing="0"/>
        <w:ind w:left="4" w:right="62" w:firstLine="692"/>
        <w:rPr>
          <w:rStyle w:val="c2"/>
          <w:color w:val="000000"/>
        </w:rPr>
      </w:pPr>
      <w:r w:rsidRPr="007B258D">
        <w:rPr>
          <w:rStyle w:val="c2"/>
          <w:color w:val="000000"/>
        </w:rPr>
        <w:t>Известно около трех тысяч новых и заимствованных имен, которые не имели распространения в</w:t>
      </w:r>
      <w:r w:rsidRPr="007B258D">
        <w:rPr>
          <w:rStyle w:val="apple-converted-space"/>
          <w:color w:val="000000"/>
        </w:rPr>
        <w:t> </w:t>
      </w:r>
      <w:r>
        <w:rPr>
          <w:color w:val="000000"/>
        </w:rPr>
        <w:t xml:space="preserve"> </w:t>
      </w:r>
      <w:r w:rsidRPr="007B258D">
        <w:rPr>
          <w:rStyle w:val="c2"/>
          <w:color w:val="000000"/>
        </w:rPr>
        <w:t xml:space="preserve">последующие годы. </w:t>
      </w:r>
    </w:p>
    <w:p w:rsidR="002E3B71" w:rsidRPr="007B258D" w:rsidRDefault="002E3B71" w:rsidP="00C749E2">
      <w:pPr>
        <w:pStyle w:val="c47"/>
        <w:spacing w:before="0" w:beforeAutospacing="0" w:after="0" w:afterAutospacing="0"/>
        <w:ind w:left="4" w:right="62" w:firstLine="692"/>
        <w:rPr>
          <w:color w:val="000000"/>
        </w:rPr>
      </w:pPr>
      <w:r w:rsidRPr="007B258D">
        <w:rPr>
          <w:rStyle w:val="c2"/>
          <w:color w:val="000000"/>
        </w:rPr>
        <w:t>Например, Береза, Сирень. Представлены чуть ли не все элементы химической таблицы</w:t>
      </w:r>
      <w:r w:rsidRPr="007B258D">
        <w:rPr>
          <w:rStyle w:val="apple-converted-space"/>
          <w:color w:val="000000"/>
        </w:rPr>
        <w:t> </w:t>
      </w:r>
      <w:r>
        <w:rPr>
          <w:color w:val="000000"/>
        </w:rPr>
        <w:t xml:space="preserve"> </w:t>
      </w:r>
      <w:r w:rsidRPr="007B258D">
        <w:rPr>
          <w:rStyle w:val="c2"/>
          <w:color w:val="000000"/>
        </w:rPr>
        <w:t>Менделеева</w:t>
      </w:r>
      <w:r w:rsidRPr="007B258D">
        <w:rPr>
          <w:rStyle w:val="c23"/>
          <w:color w:val="252525"/>
        </w:rPr>
        <w:t>:</w:t>
      </w:r>
      <w:r w:rsidRPr="007B258D">
        <w:rPr>
          <w:rStyle w:val="apple-converted-space"/>
          <w:color w:val="252525"/>
        </w:rPr>
        <w:t> </w:t>
      </w:r>
      <w:r w:rsidRPr="007B258D">
        <w:rPr>
          <w:rStyle w:val="c2"/>
          <w:color w:val="000000"/>
        </w:rPr>
        <w:t>Радий, Иридий, Рутений, Вольфрам, Рубин.</w:t>
      </w:r>
    </w:p>
    <w:p w:rsidR="002E3B71" w:rsidRPr="007B258D" w:rsidRDefault="002E3B71" w:rsidP="00C749E2">
      <w:pPr>
        <w:pStyle w:val="NoSpacing"/>
        <w:rPr>
          <w:rFonts w:ascii="Times New Roman" w:hAnsi="Times New Roman" w:cs="Times New Roman"/>
          <w:color w:val="000000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В качестве личных имен и матем</w:t>
      </w:r>
      <w:r w:rsidRPr="007B258D">
        <w:rPr>
          <w:rStyle w:val="c2"/>
          <w:rFonts w:ascii="Times New Roman" w:hAnsi="Times New Roman" w:cs="Times New Roman"/>
          <w:color w:val="000000"/>
        </w:rPr>
        <w:t>атические термины и технические</w:t>
      </w:r>
      <w:r>
        <w:rPr>
          <w:rStyle w:val="c2"/>
          <w:rFonts w:ascii="Times New Roman" w:hAnsi="Times New Roman" w:cs="Times New Roman"/>
          <w:color w:val="000000"/>
        </w:rPr>
        <w:t xml:space="preserve"> 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названия</w:t>
      </w:r>
      <w:r w:rsidRPr="007B258D">
        <w:rPr>
          <w:rStyle w:val="c0"/>
          <w:rFonts w:ascii="Times New Roman" w:hAnsi="Times New Roman" w:cs="Times New Roman"/>
          <w:color w:val="111111"/>
          <w:sz w:val="24"/>
          <w:szCs w:val="24"/>
        </w:rPr>
        <w:t>:</w:t>
      </w:r>
      <w:r w:rsidRPr="007B258D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Медиана, Радиана</w:t>
      </w:r>
      <w:r w:rsidRPr="007B258D">
        <w:rPr>
          <w:rStyle w:val="c0"/>
          <w:rFonts w:ascii="Times New Roman" w:hAnsi="Times New Roman" w:cs="Times New Roman"/>
          <w:color w:val="111111"/>
          <w:sz w:val="24"/>
          <w:szCs w:val="24"/>
        </w:rPr>
        <w:t>,</w:t>
      </w:r>
      <w:r w:rsidRPr="007B258D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Алгебрина</w:t>
      </w:r>
      <w:r w:rsidRPr="007B258D">
        <w:rPr>
          <w:rStyle w:val="c0"/>
          <w:rFonts w:ascii="Times New Roman" w:hAnsi="Times New Roman" w:cs="Times New Roman"/>
          <w:color w:val="111111"/>
          <w:sz w:val="24"/>
          <w:szCs w:val="24"/>
        </w:rPr>
        <w:t>,</w:t>
      </w:r>
      <w:r w:rsidRPr="007B258D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Гипотенуза.</w:t>
      </w:r>
    </w:p>
    <w:p w:rsidR="002E3B71" w:rsidRDefault="002E3B71" w:rsidP="00C749E2">
      <w:pPr>
        <w:pStyle w:val="c62"/>
        <w:spacing w:before="0" w:beforeAutospacing="0" w:after="0" w:afterAutospacing="0"/>
        <w:ind w:left="8"/>
        <w:rPr>
          <w:rStyle w:val="c2"/>
          <w:color w:val="000000"/>
        </w:rPr>
      </w:pPr>
      <w:r w:rsidRPr="007B258D">
        <w:rPr>
          <w:rStyle w:val="c2"/>
          <w:color w:val="000000"/>
        </w:rPr>
        <w:t>Новые имена появились после того</w:t>
      </w:r>
      <w:r w:rsidRPr="007B258D">
        <w:rPr>
          <w:rStyle w:val="c0"/>
          <w:color w:val="111111"/>
        </w:rPr>
        <w:t>,</w:t>
      </w:r>
      <w:r w:rsidRPr="007B258D">
        <w:rPr>
          <w:rStyle w:val="apple-converted-space"/>
          <w:color w:val="111111"/>
        </w:rPr>
        <w:t> </w:t>
      </w:r>
      <w:r w:rsidRPr="007B258D">
        <w:rPr>
          <w:rStyle w:val="c2"/>
          <w:color w:val="000000"/>
        </w:rPr>
        <w:t>как происходили какие-то события</w:t>
      </w:r>
      <w:r w:rsidRPr="007B258D">
        <w:rPr>
          <w:rStyle w:val="c0"/>
          <w:color w:val="111111"/>
        </w:rPr>
        <w:t>.</w:t>
      </w:r>
      <w:r w:rsidRPr="007B258D">
        <w:rPr>
          <w:rStyle w:val="apple-converted-space"/>
          <w:color w:val="111111"/>
        </w:rPr>
        <w:t> </w:t>
      </w:r>
      <w:r w:rsidRPr="007B258D">
        <w:rPr>
          <w:rStyle w:val="c2"/>
          <w:color w:val="000000"/>
        </w:rPr>
        <w:t>После революции 1917 года</w:t>
      </w:r>
      <w:r w:rsidRPr="007B258D">
        <w:rPr>
          <w:rStyle w:val="apple-converted-space"/>
          <w:color w:val="000000"/>
        </w:rPr>
        <w:t> </w:t>
      </w:r>
      <w:r>
        <w:rPr>
          <w:color w:val="000000"/>
        </w:rPr>
        <w:t xml:space="preserve"> </w:t>
      </w:r>
      <w:r w:rsidRPr="007B258D">
        <w:rPr>
          <w:rStyle w:val="c2"/>
          <w:color w:val="000000"/>
        </w:rPr>
        <w:t>появились имена Искра</w:t>
      </w:r>
      <w:r w:rsidRPr="007B258D">
        <w:rPr>
          <w:rStyle w:val="c0"/>
          <w:color w:val="111111"/>
        </w:rPr>
        <w:t>,</w:t>
      </w:r>
      <w:r w:rsidRPr="007B258D">
        <w:rPr>
          <w:rStyle w:val="apple-converted-space"/>
          <w:color w:val="111111"/>
        </w:rPr>
        <w:t> </w:t>
      </w:r>
      <w:r w:rsidRPr="007B258D">
        <w:rPr>
          <w:rStyle w:val="c2"/>
          <w:color w:val="000000"/>
        </w:rPr>
        <w:t>Октябрина, Владлен</w:t>
      </w:r>
      <w:r w:rsidRPr="007B258D">
        <w:rPr>
          <w:rStyle w:val="c0"/>
          <w:color w:val="111111"/>
        </w:rPr>
        <w:t>,</w:t>
      </w:r>
      <w:r w:rsidRPr="007B258D">
        <w:rPr>
          <w:rStyle w:val="apple-converted-space"/>
          <w:color w:val="111111"/>
        </w:rPr>
        <w:t> </w:t>
      </w:r>
      <w:r w:rsidRPr="007B258D">
        <w:rPr>
          <w:rStyle w:val="c2"/>
          <w:color w:val="000000"/>
        </w:rPr>
        <w:t>Майя</w:t>
      </w:r>
      <w:r w:rsidRPr="007B258D">
        <w:rPr>
          <w:rStyle w:val="c0"/>
          <w:color w:val="111111"/>
        </w:rPr>
        <w:t>,</w:t>
      </w:r>
      <w:r w:rsidRPr="007B258D">
        <w:rPr>
          <w:rStyle w:val="apple-converted-space"/>
          <w:color w:val="111111"/>
        </w:rPr>
        <w:t> </w:t>
      </w:r>
      <w:r w:rsidRPr="007B258D">
        <w:rPr>
          <w:rStyle w:val="c2"/>
          <w:color w:val="000000"/>
        </w:rPr>
        <w:t>Ким, Марлен и т</w:t>
      </w:r>
      <w:r w:rsidRPr="007B258D">
        <w:rPr>
          <w:rStyle w:val="c0"/>
          <w:color w:val="111111"/>
        </w:rPr>
        <w:t>.</w:t>
      </w:r>
      <w:r w:rsidRPr="007B258D">
        <w:rPr>
          <w:rStyle w:val="c2"/>
          <w:color w:val="000000"/>
        </w:rPr>
        <w:t>д. а во времена Великой Отечественной</w:t>
      </w:r>
      <w:r w:rsidRPr="007B258D">
        <w:rPr>
          <w:rStyle w:val="apple-converted-space"/>
          <w:color w:val="000000"/>
        </w:rPr>
        <w:t> </w:t>
      </w:r>
      <w:r>
        <w:rPr>
          <w:color w:val="000000"/>
        </w:rPr>
        <w:t xml:space="preserve"> </w:t>
      </w:r>
      <w:r w:rsidRPr="007B258D">
        <w:rPr>
          <w:rStyle w:val="c2"/>
          <w:color w:val="000000"/>
        </w:rPr>
        <w:t>Войны немецкие имена Адольф</w:t>
      </w:r>
      <w:r w:rsidRPr="007B258D">
        <w:rPr>
          <w:rStyle w:val="c2"/>
          <w:color w:val="2F2F2F"/>
        </w:rPr>
        <w:t>,</w:t>
      </w:r>
      <w:r w:rsidRPr="007B258D">
        <w:rPr>
          <w:rStyle w:val="apple-converted-space"/>
          <w:color w:val="2F2F2F"/>
        </w:rPr>
        <w:t> </w:t>
      </w:r>
      <w:r w:rsidRPr="007B258D">
        <w:rPr>
          <w:rStyle w:val="c2"/>
          <w:color w:val="000000"/>
        </w:rPr>
        <w:t xml:space="preserve">Фриц приобрели негативную окраску. </w:t>
      </w:r>
    </w:p>
    <w:p w:rsidR="002E3B71" w:rsidRDefault="002E3B71" w:rsidP="00C749E2">
      <w:pPr>
        <w:pStyle w:val="NoSpacing"/>
        <w:rPr>
          <w:rStyle w:val="c0"/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Заимствовались имена и у других</w:t>
      </w:r>
      <w:r w:rsidRPr="007B258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t xml:space="preserve"> 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народов</w:t>
      </w:r>
      <w:r w:rsidRPr="007B258D">
        <w:rPr>
          <w:rStyle w:val="c0"/>
          <w:rFonts w:ascii="Times New Roman" w:hAnsi="Times New Roman" w:cs="Times New Roman"/>
          <w:color w:val="111111"/>
          <w:sz w:val="24"/>
          <w:szCs w:val="24"/>
        </w:rPr>
        <w:t>:</w:t>
      </w:r>
      <w:r w:rsidRPr="007B258D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Виолетта, Жанна</w:t>
      </w:r>
      <w:r w:rsidRPr="007B258D">
        <w:rPr>
          <w:rStyle w:val="c0"/>
          <w:rFonts w:ascii="Times New Roman" w:hAnsi="Times New Roman" w:cs="Times New Roman"/>
          <w:color w:val="111111"/>
          <w:sz w:val="24"/>
          <w:szCs w:val="24"/>
        </w:rPr>
        <w:t>,</w:t>
      </w:r>
      <w:r w:rsidRPr="007B258D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>
        <w:rPr>
          <w:rStyle w:val="c2"/>
          <w:color w:val="000000"/>
        </w:rPr>
        <w:t xml:space="preserve">Инесса, Эдуард, 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Артур</w:t>
      </w:r>
      <w:r w:rsidRPr="007B258D">
        <w:rPr>
          <w:rStyle w:val="c0"/>
          <w:rFonts w:ascii="Times New Roman" w:hAnsi="Times New Roman" w:cs="Times New Roman"/>
          <w:color w:val="111111"/>
          <w:sz w:val="24"/>
          <w:szCs w:val="24"/>
        </w:rPr>
        <w:t>,</w:t>
      </w:r>
      <w:r w:rsidRPr="007B258D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Марат</w:t>
      </w:r>
      <w:r w:rsidRPr="007B258D">
        <w:rPr>
          <w:rStyle w:val="c0"/>
          <w:rFonts w:ascii="Times New Roman" w:hAnsi="Times New Roman" w:cs="Times New Roman"/>
          <w:color w:val="111111"/>
          <w:sz w:val="24"/>
          <w:szCs w:val="24"/>
        </w:rPr>
        <w:t>.</w:t>
      </w:r>
    </w:p>
    <w:p w:rsidR="002E3B71" w:rsidRPr="007B258D" w:rsidRDefault="002E3B71" w:rsidP="00C749E2">
      <w:pPr>
        <w:pStyle w:val="NoSpacing"/>
      </w:pPr>
      <w:r w:rsidRPr="007B258D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 xml:space="preserve">      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Вот лишь некоторые причудливые имена, которыми</w:t>
      </w:r>
      <w:r w:rsidRPr="007B258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t xml:space="preserve"> 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любящие родители награждали своих чад.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Ампер, Атом</w:t>
      </w:r>
      <w:r w:rsidRPr="007B258D">
        <w:rPr>
          <w:rStyle w:val="c0"/>
          <w:rFonts w:ascii="Times New Roman" w:hAnsi="Times New Roman" w:cs="Times New Roman"/>
          <w:color w:val="111111"/>
          <w:sz w:val="24"/>
          <w:szCs w:val="24"/>
        </w:rPr>
        <w:t>,</w:t>
      </w:r>
      <w:r w:rsidRPr="007B258D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Босфор, Вилен(а)- от В</w:t>
      </w:r>
      <w:r w:rsidRPr="007B258D">
        <w:rPr>
          <w:rStyle w:val="c2"/>
          <w:rFonts w:ascii="Times New Roman" w:hAnsi="Times New Roman" w:cs="Times New Roman"/>
          <w:color w:val="2F2F2F"/>
          <w:sz w:val="24"/>
          <w:szCs w:val="24"/>
        </w:rPr>
        <w:t>.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И</w:t>
      </w:r>
      <w:r w:rsidRPr="007B258D">
        <w:rPr>
          <w:rStyle w:val="c0"/>
          <w:rFonts w:ascii="Times New Roman" w:hAnsi="Times New Roman" w:cs="Times New Roman"/>
          <w:color w:val="111111"/>
          <w:sz w:val="24"/>
          <w:szCs w:val="24"/>
        </w:rPr>
        <w:t>.</w:t>
      </w:r>
      <w:r w:rsidRPr="007B258D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Ленин,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Гертруда - герой труда, Даздраперла - от «да здравствует первая лампочка»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E3B71" w:rsidRPr="007B258D" w:rsidRDefault="002E3B71" w:rsidP="00C749E2">
      <w:pPr>
        <w:pStyle w:val="c81"/>
        <w:spacing w:before="0" w:beforeAutospacing="0" w:after="0" w:afterAutospacing="0"/>
        <w:ind w:left="12" w:right="196"/>
        <w:rPr>
          <w:color w:val="000000"/>
        </w:rPr>
      </w:pPr>
      <w:r>
        <w:rPr>
          <w:rStyle w:val="c2"/>
          <w:color w:val="000000"/>
        </w:rPr>
        <w:t xml:space="preserve">    </w:t>
      </w:r>
      <w:r w:rsidRPr="007B258D">
        <w:rPr>
          <w:rStyle w:val="c2"/>
          <w:color w:val="000000"/>
        </w:rPr>
        <w:t>Протест против такого использовани</w:t>
      </w:r>
      <w:r>
        <w:rPr>
          <w:rStyle w:val="c2"/>
          <w:color w:val="000000"/>
        </w:rPr>
        <w:t>я нарицательных имен выразил С.Я</w:t>
      </w:r>
      <w:r w:rsidRPr="007B258D">
        <w:rPr>
          <w:rStyle w:val="c2"/>
          <w:color w:val="000000"/>
        </w:rPr>
        <w:t>.Маршак в своем стихотворении «В</w:t>
      </w:r>
      <w:r w:rsidRPr="007B258D">
        <w:rPr>
          <w:rStyle w:val="apple-converted-space"/>
          <w:color w:val="000000"/>
        </w:rPr>
        <w:t> </w:t>
      </w:r>
      <w:r>
        <w:rPr>
          <w:color w:val="000000"/>
        </w:rPr>
        <w:t xml:space="preserve"> </w:t>
      </w:r>
      <w:r w:rsidRPr="007B258D">
        <w:rPr>
          <w:rStyle w:val="c2"/>
          <w:color w:val="000000"/>
        </w:rPr>
        <w:t>защиту детей»:</w:t>
      </w:r>
    </w:p>
    <w:p w:rsidR="002E3B71" w:rsidRPr="007B258D" w:rsidRDefault="002E3B71" w:rsidP="00C749E2">
      <w:pPr>
        <w:pStyle w:val="c65"/>
        <w:spacing w:before="0" w:beforeAutospacing="0" w:after="0" w:afterAutospacing="0"/>
        <w:ind w:left="3138" w:right="10"/>
        <w:rPr>
          <w:color w:val="000000"/>
        </w:rPr>
      </w:pPr>
      <w:r w:rsidRPr="007B258D">
        <w:rPr>
          <w:rStyle w:val="c2"/>
          <w:color w:val="000000"/>
        </w:rPr>
        <w:t>Если только ты умен, ты не дашь ребятам</w:t>
      </w:r>
    </w:p>
    <w:p w:rsidR="002E3B71" w:rsidRDefault="002E3B71" w:rsidP="00C749E2">
      <w:pPr>
        <w:pStyle w:val="c88"/>
        <w:spacing w:before="0" w:beforeAutospacing="0" w:after="0" w:afterAutospacing="0"/>
        <w:ind w:left="1276" w:right="3044"/>
        <w:rPr>
          <w:rStyle w:val="c0"/>
          <w:color w:val="111111"/>
        </w:rPr>
      </w:pPr>
      <w:r w:rsidRPr="007B258D">
        <w:rPr>
          <w:rStyle w:val="c2"/>
          <w:color w:val="000000"/>
        </w:rPr>
        <w:t>Столь затейливых имен, как Протон и Атом .</w:t>
      </w:r>
      <w:r w:rsidRPr="007B258D">
        <w:rPr>
          <w:rStyle w:val="c0"/>
          <w:color w:val="111111"/>
        </w:rPr>
        <w:t>..</w:t>
      </w:r>
      <w:r w:rsidRPr="007B258D">
        <w:rPr>
          <w:rStyle w:val="apple-converted-space"/>
          <w:color w:val="111111"/>
        </w:rPr>
        <w:t> </w:t>
      </w:r>
      <w:r w:rsidRPr="007B258D">
        <w:rPr>
          <w:color w:val="111111"/>
        </w:rPr>
        <w:br/>
      </w:r>
      <w:r w:rsidRPr="007B258D">
        <w:rPr>
          <w:rStyle w:val="c2"/>
          <w:color w:val="000000"/>
        </w:rPr>
        <w:t>Пусть поймут отец и мать, что с прозваньем этим</w:t>
      </w:r>
      <w:r w:rsidRPr="007B258D">
        <w:rPr>
          <w:rStyle w:val="apple-converted-space"/>
          <w:color w:val="000000"/>
        </w:rPr>
        <w:t> </w:t>
      </w:r>
      <w:r w:rsidRPr="007B258D">
        <w:rPr>
          <w:color w:val="000000"/>
        </w:rPr>
        <w:br/>
      </w:r>
      <w:r w:rsidRPr="007B258D">
        <w:rPr>
          <w:rStyle w:val="c2"/>
          <w:color w:val="000000"/>
        </w:rPr>
        <w:t>Век придется вековать злополучным детям</w:t>
      </w:r>
      <w:r w:rsidRPr="007B258D">
        <w:rPr>
          <w:rStyle w:val="c0"/>
          <w:color w:val="111111"/>
        </w:rPr>
        <w:t>.</w:t>
      </w:r>
    </w:p>
    <w:p w:rsidR="002E3B71" w:rsidRDefault="002E3B71" w:rsidP="00C749E2">
      <w:pPr>
        <w:pStyle w:val="c88"/>
        <w:spacing w:before="0" w:beforeAutospacing="0" w:after="0" w:afterAutospacing="0"/>
        <w:ind w:left="1276" w:right="3044"/>
        <w:rPr>
          <w:color w:val="000000"/>
        </w:rPr>
      </w:pPr>
    </w:p>
    <w:p w:rsidR="002E3B71" w:rsidRDefault="002E3B71" w:rsidP="00C749E2">
      <w:pPr>
        <w:pStyle w:val="c88"/>
        <w:spacing w:before="0" w:beforeAutospacing="0" w:after="0" w:afterAutospacing="0"/>
        <w:ind w:left="1276" w:right="3044"/>
        <w:rPr>
          <w:color w:val="000000"/>
        </w:rPr>
      </w:pPr>
    </w:p>
    <w:p w:rsidR="002E3B71" w:rsidRDefault="002E3B71" w:rsidP="00C749E2">
      <w:pPr>
        <w:pStyle w:val="c88"/>
        <w:spacing w:before="0" w:beforeAutospacing="0" w:after="0" w:afterAutospacing="0"/>
        <w:ind w:left="1276" w:right="3044"/>
        <w:rPr>
          <w:color w:val="000000"/>
        </w:rPr>
      </w:pPr>
      <w:r w:rsidRPr="006A1EBB">
        <w:rPr>
          <w:noProof/>
        </w:rPr>
        <w:pict>
          <v:shape id="Рисунок 22" o:spid="_x0000_i1027" type="#_x0000_t75" alt="http://n4.biz/image/image/image_gallery?img_id=7894249&amp;fileName=%D0%A1%D1%87%D0%B5%D1%82%D0%BD%D1%8B%D0%B9_%D0%BC%D0%B0%D1%82%D0%B5%D1%80%D0%B8%D0%B0%D0%BB_10_%D0%B2_1-_%D0%B2%D1%8B%D1%81%D0%BE%D1%82%D0%B0_16_%D1%81%D0%BC_7894249&amp;t=1366755491450" style="width:373.5pt;height:305.25pt;visibility:visible">
            <v:imagedata r:id="rId7" o:title=""/>
          </v:shape>
        </w:pict>
      </w:r>
    </w:p>
    <w:p w:rsidR="002E3B71" w:rsidRDefault="002E3B71" w:rsidP="00C749E2">
      <w:pPr>
        <w:pStyle w:val="c88"/>
        <w:spacing w:before="0" w:beforeAutospacing="0" w:after="0" w:afterAutospacing="0"/>
        <w:ind w:left="1276" w:right="3044"/>
        <w:rPr>
          <w:color w:val="000000"/>
        </w:rPr>
      </w:pPr>
    </w:p>
    <w:p w:rsidR="002E3B71" w:rsidRDefault="002E3B71" w:rsidP="00C749E2">
      <w:pPr>
        <w:pStyle w:val="c88"/>
        <w:spacing w:before="0" w:beforeAutospacing="0" w:after="0" w:afterAutospacing="0"/>
        <w:ind w:left="1276" w:right="3044"/>
        <w:rPr>
          <w:color w:val="000000"/>
        </w:rPr>
      </w:pPr>
    </w:p>
    <w:p w:rsidR="002E3B71" w:rsidRPr="007B258D" w:rsidRDefault="002E3B71" w:rsidP="00C749E2">
      <w:pPr>
        <w:pStyle w:val="c88"/>
        <w:spacing w:before="0" w:beforeAutospacing="0" w:after="0" w:afterAutospacing="0"/>
        <w:ind w:right="3044"/>
        <w:rPr>
          <w:color w:val="000000"/>
        </w:rPr>
      </w:pPr>
      <w:r>
        <w:rPr>
          <w:color w:val="000000"/>
        </w:rPr>
        <w:t>Классный час проводит 2группа 3неделя (31.01.14)</w:t>
      </w:r>
    </w:p>
    <w:p w:rsidR="002E3B71" w:rsidRPr="007B258D" w:rsidRDefault="002E3B71" w:rsidP="00C749E2">
      <w:pPr>
        <w:pStyle w:val="c74"/>
        <w:spacing w:before="0" w:beforeAutospacing="0" w:after="0" w:afterAutospacing="0"/>
        <w:ind w:left="12" w:right="5420"/>
        <w:rPr>
          <w:color w:val="000000"/>
        </w:rPr>
      </w:pPr>
      <w:r w:rsidRPr="000F6525">
        <w:rPr>
          <w:rStyle w:val="c18"/>
          <w:color w:val="000000"/>
        </w:rPr>
        <w:t>Исследование</w:t>
      </w:r>
      <w:r w:rsidRPr="000F6525">
        <w:rPr>
          <w:rStyle w:val="apple-converted-space"/>
          <w:color w:val="000000"/>
        </w:rPr>
        <w:t> </w:t>
      </w:r>
      <w:r w:rsidRPr="000F6525">
        <w:rPr>
          <w:rStyle w:val="c32"/>
          <w:color w:val="000000"/>
        </w:rPr>
        <w:t>2.</w:t>
      </w:r>
      <w:r w:rsidRPr="000F6525">
        <w:rPr>
          <w:rStyle w:val="apple-converted-space"/>
          <w:color w:val="000000"/>
        </w:rPr>
        <w:t> </w:t>
      </w:r>
      <w:r w:rsidRPr="000F6525">
        <w:rPr>
          <w:rStyle w:val="c18"/>
          <w:color w:val="000000"/>
        </w:rPr>
        <w:t>«Я и мое имя»</w:t>
      </w:r>
      <w:r>
        <w:rPr>
          <w:rStyle w:val="apple-converted-space"/>
          <w:rFonts w:ascii="Arial" w:hAnsi="Arial" w:cs="Arial"/>
          <w:i/>
          <w:iCs/>
          <w:color w:val="000000"/>
          <w:sz w:val="26"/>
          <w:szCs w:val="26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  <w:u w:val="single"/>
        </w:rPr>
        <w:br/>
      </w:r>
      <w:r w:rsidRPr="007B258D">
        <w:rPr>
          <w:rStyle w:val="c2"/>
          <w:color w:val="000000"/>
        </w:rPr>
        <w:t>Откуда берется имя у человека?</w:t>
      </w:r>
    </w:p>
    <w:p w:rsidR="002E3B71" w:rsidRPr="007B258D" w:rsidRDefault="002E3B71" w:rsidP="00C749E2">
      <w:pPr>
        <w:pStyle w:val="c40"/>
        <w:spacing w:before="0" w:beforeAutospacing="0" w:after="0" w:afterAutospacing="0"/>
        <w:ind w:left="8" w:right="10"/>
        <w:rPr>
          <w:color w:val="000000"/>
        </w:rPr>
      </w:pPr>
      <w:r w:rsidRPr="007B258D">
        <w:rPr>
          <w:rStyle w:val="c2"/>
          <w:color w:val="000000"/>
        </w:rPr>
        <w:t>При рождении имя ребенку дают его близкие</w:t>
      </w:r>
      <w:r w:rsidRPr="007B258D">
        <w:rPr>
          <w:rStyle w:val="c0"/>
          <w:color w:val="111111"/>
        </w:rPr>
        <w:t>.</w:t>
      </w:r>
    </w:p>
    <w:p w:rsidR="002E3B71" w:rsidRPr="007B258D" w:rsidRDefault="002E3B71" w:rsidP="00C749E2">
      <w:pPr>
        <w:pStyle w:val="c29"/>
        <w:spacing w:before="0" w:beforeAutospacing="0" w:after="0" w:afterAutospacing="0"/>
        <w:ind w:left="12" w:right="72"/>
        <w:rPr>
          <w:color w:val="000000"/>
        </w:rPr>
      </w:pPr>
      <w:r w:rsidRPr="007B258D">
        <w:rPr>
          <w:rStyle w:val="c2"/>
          <w:color w:val="000000"/>
        </w:rPr>
        <w:t>Дать имя новорожденному очень трудно</w:t>
      </w:r>
      <w:r w:rsidRPr="007B258D">
        <w:rPr>
          <w:rStyle w:val="c0"/>
          <w:color w:val="111111"/>
        </w:rPr>
        <w:t>,</w:t>
      </w:r>
      <w:r w:rsidRPr="007B258D">
        <w:rPr>
          <w:rStyle w:val="apple-converted-space"/>
          <w:color w:val="111111"/>
        </w:rPr>
        <w:t> </w:t>
      </w:r>
      <w:r w:rsidRPr="007B258D">
        <w:rPr>
          <w:rStyle w:val="c2"/>
          <w:color w:val="000000"/>
        </w:rPr>
        <w:t>каждый член семьи предлагает свое имя. Приятно давать имя бабушки или дедушки</w:t>
      </w:r>
      <w:r w:rsidRPr="007B258D">
        <w:rPr>
          <w:rStyle w:val="c0"/>
          <w:color w:val="111111"/>
        </w:rPr>
        <w:t>.</w:t>
      </w:r>
      <w:r w:rsidRPr="007B258D">
        <w:rPr>
          <w:rStyle w:val="apple-converted-space"/>
          <w:color w:val="111111"/>
        </w:rPr>
        <w:t> </w:t>
      </w:r>
      <w:r w:rsidRPr="007B258D">
        <w:rPr>
          <w:rStyle w:val="c2"/>
          <w:color w:val="000000"/>
        </w:rPr>
        <w:t>Удача в выборе имени малышу не всегда приходит сразу, случаются споры и расхождения, мучительные раздумья и поиски. В связи с этим складываются иногда комические ситуации. Одна из таких ситуаций отражена в стихотворении «Выбор имени» Юрия Благова</w:t>
      </w:r>
      <w:r w:rsidRPr="007B258D">
        <w:rPr>
          <w:rStyle w:val="c0"/>
          <w:color w:val="111111"/>
        </w:rPr>
        <w:t>:</w:t>
      </w:r>
    </w:p>
    <w:p w:rsidR="002E3B71" w:rsidRPr="007B258D" w:rsidRDefault="002E3B71" w:rsidP="00C749E2">
      <w:pPr>
        <w:pStyle w:val="c40"/>
        <w:spacing w:before="0" w:beforeAutospacing="0" w:after="0" w:afterAutospacing="0"/>
        <w:ind w:left="8" w:right="10"/>
        <w:rPr>
          <w:rStyle w:val="c6"/>
          <w:color w:val="000000"/>
        </w:rPr>
      </w:pPr>
      <w:r w:rsidRPr="007B258D">
        <w:rPr>
          <w:rStyle w:val="c6"/>
          <w:color w:val="000000"/>
        </w:rPr>
        <w:t>Ученик</w:t>
      </w:r>
    </w:p>
    <w:p w:rsidR="002E3B71" w:rsidRPr="007B258D" w:rsidRDefault="002E3B71" w:rsidP="00C749E2">
      <w:pPr>
        <w:pStyle w:val="c40"/>
        <w:spacing w:before="0" w:beforeAutospacing="0" w:after="0" w:afterAutospacing="0"/>
        <w:ind w:left="8" w:right="10"/>
        <w:rPr>
          <w:rStyle w:val="c6"/>
          <w:color w:val="000000"/>
        </w:rPr>
      </w:pPr>
      <w:r w:rsidRPr="007B258D">
        <w:rPr>
          <w:rStyle w:val="c6"/>
          <w:color w:val="000000"/>
        </w:rPr>
        <w:t>Дед стараясь для внучонка</w:t>
      </w:r>
    </w:p>
    <w:p w:rsidR="002E3B71" w:rsidRPr="007B258D" w:rsidRDefault="002E3B71" w:rsidP="00C749E2">
      <w:pPr>
        <w:pStyle w:val="c40"/>
        <w:spacing w:before="0" w:beforeAutospacing="0" w:after="0" w:afterAutospacing="0"/>
        <w:ind w:left="8" w:right="10"/>
        <w:rPr>
          <w:rStyle w:val="c6"/>
          <w:color w:val="000000"/>
        </w:rPr>
      </w:pPr>
      <w:r w:rsidRPr="007B258D">
        <w:rPr>
          <w:rStyle w:val="c6"/>
          <w:color w:val="000000"/>
        </w:rPr>
        <w:t>Нахватал из разных мест</w:t>
      </w:r>
    </w:p>
    <w:p w:rsidR="002E3B71" w:rsidRPr="007B258D" w:rsidRDefault="002E3B71" w:rsidP="00C749E2">
      <w:pPr>
        <w:pStyle w:val="c40"/>
        <w:spacing w:before="0" w:beforeAutospacing="0" w:after="0" w:afterAutospacing="0"/>
        <w:ind w:left="8" w:right="10"/>
        <w:rPr>
          <w:rStyle w:val="c6"/>
          <w:color w:val="000000"/>
        </w:rPr>
      </w:pPr>
      <w:r w:rsidRPr="007B258D">
        <w:rPr>
          <w:rStyle w:val="c6"/>
          <w:color w:val="000000"/>
        </w:rPr>
        <w:t>Ряд имен,звучащих звонко:</w:t>
      </w:r>
    </w:p>
    <w:p w:rsidR="002E3B71" w:rsidRPr="007B258D" w:rsidRDefault="002E3B71" w:rsidP="00C749E2">
      <w:pPr>
        <w:pStyle w:val="c40"/>
        <w:spacing w:before="0" w:beforeAutospacing="0" w:after="0" w:afterAutospacing="0"/>
        <w:ind w:left="8" w:right="10"/>
        <w:rPr>
          <w:rStyle w:val="c6"/>
          <w:color w:val="000000"/>
        </w:rPr>
      </w:pPr>
      <w:r w:rsidRPr="007B258D">
        <w:rPr>
          <w:rStyle w:val="c6"/>
          <w:color w:val="000000"/>
        </w:rPr>
        <w:t>Говий, Муций, Свен, Орест.</w:t>
      </w:r>
    </w:p>
    <w:p w:rsidR="002E3B71" w:rsidRPr="007B258D" w:rsidRDefault="002E3B71" w:rsidP="00C749E2">
      <w:pPr>
        <w:pStyle w:val="c40"/>
        <w:spacing w:before="0" w:beforeAutospacing="0" w:after="0" w:afterAutospacing="0"/>
        <w:ind w:left="8" w:right="10"/>
        <w:rPr>
          <w:rStyle w:val="c6"/>
          <w:color w:val="000000"/>
        </w:rPr>
      </w:pPr>
      <w:r w:rsidRPr="007B258D">
        <w:rPr>
          <w:rStyle w:val="c6"/>
          <w:color w:val="000000"/>
        </w:rPr>
        <w:t>Зять решил по ходу прений</w:t>
      </w:r>
    </w:p>
    <w:p w:rsidR="002E3B71" w:rsidRPr="007B258D" w:rsidRDefault="002E3B71" w:rsidP="00C749E2">
      <w:pPr>
        <w:pStyle w:val="c40"/>
        <w:spacing w:before="0" w:beforeAutospacing="0" w:after="0" w:afterAutospacing="0"/>
        <w:ind w:left="8" w:right="10"/>
        <w:rPr>
          <w:rStyle w:val="c6"/>
          <w:color w:val="000000"/>
        </w:rPr>
      </w:pPr>
      <w:r w:rsidRPr="007B258D">
        <w:rPr>
          <w:rStyle w:val="c6"/>
          <w:color w:val="000000"/>
        </w:rPr>
        <w:t>Повернуть вопрос ребром</w:t>
      </w:r>
    </w:p>
    <w:p w:rsidR="002E3B71" w:rsidRPr="007B258D" w:rsidRDefault="002E3B71" w:rsidP="00C749E2">
      <w:pPr>
        <w:pStyle w:val="c40"/>
        <w:spacing w:before="0" w:beforeAutospacing="0" w:after="0" w:afterAutospacing="0"/>
        <w:ind w:left="8" w:right="10"/>
        <w:rPr>
          <w:rStyle w:val="c6"/>
          <w:color w:val="000000"/>
        </w:rPr>
      </w:pPr>
      <w:r w:rsidRPr="007B258D">
        <w:rPr>
          <w:rStyle w:val="c6"/>
          <w:color w:val="000000"/>
        </w:rPr>
        <w:t>Назовем посовременней:</w:t>
      </w:r>
    </w:p>
    <w:p w:rsidR="002E3B71" w:rsidRPr="007B258D" w:rsidRDefault="002E3B71" w:rsidP="00C749E2">
      <w:pPr>
        <w:pStyle w:val="c40"/>
        <w:spacing w:before="0" w:beforeAutospacing="0" w:after="0" w:afterAutospacing="0"/>
        <w:ind w:left="8" w:right="10"/>
        <w:rPr>
          <w:rStyle w:val="c6"/>
          <w:color w:val="000000"/>
        </w:rPr>
      </w:pPr>
      <w:r w:rsidRPr="007B258D">
        <w:rPr>
          <w:rStyle w:val="c6"/>
          <w:color w:val="000000"/>
        </w:rPr>
        <w:t>Гелий,Атом,Космодром.</w:t>
      </w:r>
    </w:p>
    <w:p w:rsidR="002E3B71" w:rsidRPr="007B258D" w:rsidRDefault="002E3B71" w:rsidP="00C749E2">
      <w:pPr>
        <w:pStyle w:val="c40"/>
        <w:spacing w:before="0" w:beforeAutospacing="0" w:after="0" w:afterAutospacing="0"/>
        <w:ind w:left="8" w:right="10"/>
        <w:rPr>
          <w:rStyle w:val="c6"/>
          <w:color w:val="000000"/>
        </w:rPr>
      </w:pPr>
      <w:r w:rsidRPr="007B258D">
        <w:rPr>
          <w:rStyle w:val="c6"/>
          <w:color w:val="000000"/>
        </w:rPr>
        <w:t>Дочь захваченная спором</w:t>
      </w:r>
    </w:p>
    <w:p w:rsidR="002E3B71" w:rsidRPr="007B258D" w:rsidRDefault="002E3B71" w:rsidP="00C749E2">
      <w:pPr>
        <w:pStyle w:val="c40"/>
        <w:spacing w:before="0" w:beforeAutospacing="0" w:after="0" w:afterAutospacing="0"/>
        <w:ind w:left="8" w:right="10"/>
        <w:rPr>
          <w:rStyle w:val="c6"/>
          <w:color w:val="000000"/>
        </w:rPr>
      </w:pPr>
      <w:r w:rsidRPr="007B258D">
        <w:rPr>
          <w:rStyle w:val="c6"/>
          <w:color w:val="000000"/>
        </w:rPr>
        <w:t>Шумно лезет нарожон</w:t>
      </w:r>
    </w:p>
    <w:p w:rsidR="002E3B71" w:rsidRPr="007B258D" w:rsidRDefault="002E3B71" w:rsidP="00C749E2">
      <w:pPr>
        <w:pStyle w:val="c40"/>
        <w:spacing w:before="0" w:beforeAutospacing="0" w:after="0" w:afterAutospacing="0"/>
        <w:ind w:left="8" w:right="10"/>
        <w:rPr>
          <w:color w:val="000000"/>
        </w:rPr>
      </w:pPr>
      <w:r w:rsidRPr="007B258D">
        <w:rPr>
          <w:rStyle w:val="c6"/>
          <w:color w:val="000000"/>
        </w:rPr>
        <w:t>С целым импортным набором:</w:t>
      </w:r>
    </w:p>
    <w:p w:rsidR="002E3B71" w:rsidRPr="007B258D" w:rsidRDefault="002E3B71" w:rsidP="00C749E2">
      <w:pPr>
        <w:pStyle w:val="c31"/>
        <w:spacing w:before="0" w:beforeAutospacing="0" w:after="0" w:afterAutospacing="0"/>
        <w:ind w:left="4" w:right="10"/>
        <w:rPr>
          <w:color w:val="000000"/>
        </w:rPr>
      </w:pPr>
      <w:r w:rsidRPr="007B258D">
        <w:rPr>
          <w:rStyle w:val="c2"/>
          <w:color w:val="000000"/>
        </w:rPr>
        <w:t>Эдвин</w:t>
      </w:r>
      <w:r w:rsidRPr="007B258D">
        <w:rPr>
          <w:rStyle w:val="apple-converted-space"/>
          <w:color w:val="000000"/>
        </w:rPr>
        <w:t> </w:t>
      </w:r>
      <w:r w:rsidRPr="007B258D">
        <w:rPr>
          <w:rStyle w:val="c2"/>
          <w:color w:val="2F2F2F"/>
        </w:rPr>
        <w:t>..</w:t>
      </w:r>
      <w:r w:rsidRPr="007B258D">
        <w:rPr>
          <w:rStyle w:val="c0"/>
          <w:color w:val="111111"/>
        </w:rPr>
        <w:t>.</w:t>
      </w:r>
      <w:r w:rsidRPr="007B258D">
        <w:rPr>
          <w:rStyle w:val="apple-converted-space"/>
          <w:color w:val="111111"/>
        </w:rPr>
        <w:t> </w:t>
      </w:r>
      <w:r w:rsidRPr="007B258D">
        <w:rPr>
          <w:rStyle w:val="c2"/>
          <w:color w:val="000000"/>
        </w:rPr>
        <w:t>Мельвин .</w:t>
      </w:r>
      <w:r w:rsidRPr="007B258D">
        <w:rPr>
          <w:rStyle w:val="c0"/>
          <w:color w:val="111111"/>
        </w:rPr>
        <w:t>.</w:t>
      </w:r>
      <w:r w:rsidRPr="007B258D">
        <w:rPr>
          <w:rStyle w:val="c2"/>
          <w:color w:val="000000"/>
        </w:rPr>
        <w:t>. Сельвин .</w:t>
      </w:r>
      <w:r w:rsidRPr="007B258D">
        <w:rPr>
          <w:rStyle w:val="c0"/>
          <w:color w:val="111111"/>
        </w:rPr>
        <w:t>.</w:t>
      </w:r>
      <w:r w:rsidRPr="007B258D">
        <w:rPr>
          <w:rStyle w:val="c2"/>
          <w:color w:val="000000"/>
        </w:rPr>
        <w:t>. Джон ...</w:t>
      </w:r>
    </w:p>
    <w:p w:rsidR="002E3B71" w:rsidRPr="007B258D" w:rsidRDefault="002E3B71" w:rsidP="00C749E2">
      <w:pPr>
        <w:pStyle w:val="NoSpacing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Бабка с  нехристями  знаться не желает</w:t>
      </w:r>
    </w:p>
    <w:p w:rsidR="002E3B71" w:rsidRPr="007B258D" w:rsidRDefault="002E3B71" w:rsidP="00C749E2">
      <w:pPr>
        <w:pStyle w:val="NoSpacing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И сам вносит лепту,глядя в святцы:</w:t>
      </w:r>
    </w:p>
    <w:p w:rsidR="002E3B71" w:rsidRPr="007B258D" w:rsidRDefault="002E3B71" w:rsidP="00C749E2">
      <w:pPr>
        <w:pStyle w:val="c31"/>
        <w:spacing w:before="0" w:beforeAutospacing="0" w:after="0" w:afterAutospacing="0"/>
        <w:ind w:right="10"/>
        <w:rPr>
          <w:color w:val="000000"/>
        </w:rPr>
      </w:pPr>
      <w:r w:rsidRPr="007B258D">
        <w:rPr>
          <w:rStyle w:val="c2"/>
          <w:color w:val="000000"/>
        </w:rPr>
        <w:t>ПсоЙ</w:t>
      </w:r>
      <w:r w:rsidRPr="007B258D">
        <w:rPr>
          <w:rStyle w:val="apple-converted-space"/>
          <w:color w:val="000000"/>
        </w:rPr>
        <w:t> </w:t>
      </w:r>
      <w:r w:rsidRPr="007B258D">
        <w:rPr>
          <w:rStyle w:val="c0"/>
          <w:color w:val="111111"/>
        </w:rPr>
        <w:t>..</w:t>
      </w:r>
      <w:r w:rsidRPr="007B258D">
        <w:rPr>
          <w:rStyle w:val="c2"/>
          <w:color w:val="000000"/>
        </w:rPr>
        <w:t>. Сысой ... Кузьма ... Фома</w:t>
      </w:r>
      <w:r w:rsidRPr="007B258D">
        <w:rPr>
          <w:rStyle w:val="apple-converted-space"/>
          <w:color w:val="000000"/>
        </w:rPr>
        <w:t> </w:t>
      </w:r>
      <w:r w:rsidRPr="007B258D">
        <w:rPr>
          <w:rStyle w:val="c16"/>
          <w:color w:val="444444"/>
        </w:rPr>
        <w:t>.</w:t>
      </w:r>
      <w:r w:rsidRPr="007B258D">
        <w:rPr>
          <w:rStyle w:val="c0"/>
          <w:color w:val="111111"/>
        </w:rPr>
        <w:t>..</w:t>
      </w:r>
    </w:p>
    <w:p w:rsidR="002E3B71" w:rsidRPr="007B258D" w:rsidRDefault="002E3B71" w:rsidP="00C749E2">
      <w:pPr>
        <w:pStyle w:val="c38"/>
        <w:spacing w:before="0" w:beforeAutospacing="0" w:after="0" w:afterAutospacing="0"/>
        <w:ind w:left="11092"/>
        <w:rPr>
          <w:color w:val="000000"/>
        </w:rPr>
      </w:pPr>
      <w:r w:rsidRPr="007B258D">
        <w:rPr>
          <w:rStyle w:val="c12"/>
          <w:color w:val="0E0E0E"/>
        </w:rPr>
        <w:t> </w:t>
      </w:r>
    </w:p>
    <w:p w:rsidR="002E3B71" w:rsidRPr="007B258D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Сочин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итель</w:t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ством премудрым</w:t>
      </w:r>
      <w:r w:rsidRPr="007B258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B258D">
        <w:rPr>
          <w:rFonts w:ascii="Times New Roman" w:hAnsi="Times New Roman" w:cs="Times New Roman"/>
          <w:sz w:val="24"/>
          <w:szCs w:val="24"/>
        </w:rPr>
        <w:br/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Занимались вчетвером.</w:t>
      </w:r>
    </w:p>
    <w:p w:rsidR="002E3B71" w:rsidRPr="005111EE" w:rsidRDefault="002E3B71" w:rsidP="00C749E2">
      <w:pPr>
        <w:pStyle w:val="NoSpacing"/>
        <w:rPr>
          <w:rFonts w:ascii="Times New Roman" w:hAnsi="Times New Roman" w:cs="Times New Roman"/>
          <w:color w:val="131313"/>
          <w:sz w:val="24"/>
          <w:szCs w:val="24"/>
        </w:rPr>
      </w:pP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Ночь проспорили, а утром</w:t>
      </w:r>
      <w:r w:rsidRPr="007B258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B258D">
        <w:rPr>
          <w:rFonts w:ascii="Times New Roman" w:hAnsi="Times New Roman" w:cs="Times New Roman"/>
          <w:sz w:val="24"/>
          <w:szCs w:val="24"/>
        </w:rPr>
        <w:br/>
      </w:r>
      <w:r w:rsidRPr="007B258D">
        <w:rPr>
          <w:rStyle w:val="c2"/>
          <w:rFonts w:ascii="Times New Roman" w:hAnsi="Times New Roman" w:cs="Times New Roman"/>
          <w:color w:val="000000"/>
          <w:sz w:val="24"/>
          <w:szCs w:val="24"/>
        </w:rPr>
        <w:t>Мальчик назван был Петром</w:t>
      </w:r>
      <w:r w:rsidRPr="007B258D">
        <w:rPr>
          <w:rStyle w:val="c8"/>
          <w:rFonts w:ascii="Times New Roman" w:hAnsi="Times New Roman" w:cs="Times New Roman"/>
          <w:color w:val="131313"/>
          <w:sz w:val="24"/>
          <w:szCs w:val="24"/>
        </w:rPr>
        <w:t>.</w:t>
      </w:r>
    </w:p>
    <w:p w:rsidR="002E3B71" w:rsidRPr="007B258D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3B71" w:rsidRDefault="002E3B71" w:rsidP="00C749E2">
      <w:pPr>
        <w:pStyle w:val="c64"/>
        <w:spacing w:before="0" w:beforeAutospacing="0" w:after="0" w:afterAutospacing="0"/>
        <w:ind w:left="76" w:right="2584" w:hanging="76"/>
        <w:rPr>
          <w:rStyle w:val="c6"/>
          <w:color w:val="000000"/>
        </w:rPr>
      </w:pPr>
      <w:r w:rsidRPr="0083015B">
        <w:rPr>
          <w:rStyle w:val="c2"/>
          <w:color w:val="000000"/>
        </w:rPr>
        <w:t>А сейчас ребята нам расскажут</w:t>
      </w:r>
      <w:r>
        <w:rPr>
          <w:rStyle w:val="c2"/>
          <w:color w:val="000000"/>
        </w:rPr>
        <w:t xml:space="preserve">, что значит их имя и почему их </w:t>
      </w:r>
      <w:r w:rsidRPr="0083015B">
        <w:rPr>
          <w:rStyle w:val="c2"/>
          <w:color w:val="000000"/>
        </w:rPr>
        <w:t>назвали именно так?</w:t>
      </w:r>
      <w:r w:rsidRPr="0083015B">
        <w:rPr>
          <w:rStyle w:val="apple-converted-space"/>
          <w:color w:val="000000"/>
        </w:rPr>
        <w:t> </w:t>
      </w:r>
      <w:r w:rsidRPr="0083015B">
        <w:rPr>
          <w:color w:val="000000"/>
        </w:rPr>
        <w:br/>
      </w:r>
      <w:r w:rsidRPr="000F6525">
        <w:rPr>
          <w:rStyle w:val="c6"/>
          <w:color w:val="000000"/>
        </w:rPr>
        <w:t>(Выступления учащихся)</w:t>
      </w:r>
    </w:p>
    <w:p w:rsidR="002E3B71" w:rsidRDefault="002E3B71" w:rsidP="00C749E2">
      <w:pPr>
        <w:pStyle w:val="c64"/>
        <w:spacing w:before="0" w:beforeAutospacing="0" w:after="0" w:afterAutospacing="0"/>
        <w:ind w:left="76" w:right="2584" w:hanging="76"/>
        <w:rPr>
          <w:rStyle w:val="c6"/>
          <w:color w:val="000000"/>
        </w:rPr>
      </w:pPr>
    </w:p>
    <w:p w:rsidR="002E3B71" w:rsidRPr="005111EE" w:rsidRDefault="002E3B71" w:rsidP="005111EE">
      <w:pPr>
        <w:pStyle w:val="c64"/>
        <w:spacing w:before="0" w:beforeAutospacing="0" w:after="0" w:afterAutospacing="0"/>
        <w:ind w:left="76" w:right="2584" w:hanging="76"/>
        <w:rPr>
          <w:color w:val="000000"/>
        </w:rPr>
      </w:pPr>
      <w:r w:rsidRPr="006A1EBB">
        <w:rPr>
          <w:noProof/>
        </w:rPr>
        <w:pict>
          <v:shape id="Рисунок 25" o:spid="_x0000_i1028" type="#_x0000_t75" alt="http://img1.liveinternet.ru/images/attach/c/8/99/390/99390499_7b4846f07cb1.gif" style="width:374.25pt;height:247.5pt;visibility:visible">
            <v:imagedata r:id="rId8" o:title=""/>
            <o:lock v:ext="edit" cropping="t"/>
          </v:shape>
        </w:pict>
      </w:r>
    </w:p>
    <w:p w:rsidR="002E3B71" w:rsidRDefault="002E3B71" w:rsidP="00C749E2">
      <w:pPr>
        <w:pStyle w:val="c64"/>
        <w:spacing w:before="0" w:beforeAutospacing="0" w:after="0" w:afterAutospacing="0"/>
        <w:ind w:left="76" w:right="2584" w:hanging="76"/>
        <w:rPr>
          <w:rFonts w:ascii="Arial" w:hAnsi="Arial" w:cs="Arial"/>
          <w:color w:val="000000"/>
          <w:sz w:val="22"/>
          <w:szCs w:val="22"/>
        </w:rPr>
      </w:pPr>
    </w:p>
    <w:p w:rsidR="002E3B71" w:rsidRPr="000F6525" w:rsidRDefault="002E3B71" w:rsidP="00C749E2">
      <w:pPr>
        <w:pStyle w:val="c64"/>
        <w:spacing w:before="0" w:beforeAutospacing="0" w:after="0" w:afterAutospacing="0"/>
        <w:ind w:left="76" w:right="2584" w:hanging="76"/>
        <w:rPr>
          <w:color w:val="000000"/>
        </w:rPr>
      </w:pPr>
      <w:r w:rsidRPr="000F6525">
        <w:rPr>
          <w:color w:val="000000"/>
        </w:rPr>
        <w:t>Классный час проводит 3группа</w:t>
      </w:r>
      <w:r>
        <w:rPr>
          <w:color w:val="000000"/>
        </w:rPr>
        <w:t xml:space="preserve"> 4неделя (07.02.14)</w:t>
      </w:r>
    </w:p>
    <w:p w:rsidR="002E3B71" w:rsidRPr="000F6525" w:rsidRDefault="002E3B71" w:rsidP="00C749E2">
      <w:pPr>
        <w:pStyle w:val="c99"/>
        <w:spacing w:before="0" w:beforeAutospacing="0" w:after="0" w:afterAutospacing="0"/>
        <w:ind w:left="4" w:right="16"/>
        <w:rPr>
          <w:color w:val="000000"/>
        </w:rPr>
      </w:pPr>
      <w:r w:rsidRPr="000F6525">
        <w:rPr>
          <w:rStyle w:val="c18"/>
          <w:color w:val="000000"/>
        </w:rPr>
        <w:t>Исследование</w:t>
      </w:r>
      <w:r w:rsidRPr="000F6525">
        <w:rPr>
          <w:rStyle w:val="apple-converted-space"/>
          <w:color w:val="000000"/>
        </w:rPr>
        <w:t> </w:t>
      </w:r>
      <w:r w:rsidRPr="000F6525">
        <w:rPr>
          <w:rStyle w:val="c19"/>
          <w:color w:val="000000"/>
        </w:rPr>
        <w:t>3.</w:t>
      </w:r>
      <w:r w:rsidRPr="000F6525">
        <w:rPr>
          <w:rStyle w:val="apple-converted-space"/>
          <w:color w:val="000000"/>
        </w:rPr>
        <w:t> </w:t>
      </w:r>
      <w:r w:rsidRPr="000F6525">
        <w:rPr>
          <w:rStyle w:val="c18"/>
          <w:color w:val="000000"/>
        </w:rPr>
        <w:t>«Знаете ли вы что ...</w:t>
      </w:r>
      <w:r w:rsidRPr="000F6525">
        <w:rPr>
          <w:rStyle w:val="apple-converted-space"/>
          <w:color w:val="000000"/>
        </w:rPr>
        <w:t> </w:t>
      </w:r>
      <w:r w:rsidRPr="000F6525">
        <w:rPr>
          <w:rStyle w:val="c18"/>
          <w:color w:val="000000"/>
        </w:rPr>
        <w:t>»</w:t>
      </w:r>
    </w:p>
    <w:p w:rsidR="002E3B71" w:rsidRPr="0083015B" w:rsidRDefault="002E3B71" w:rsidP="00C749E2">
      <w:pPr>
        <w:pStyle w:val="c100"/>
        <w:spacing w:before="0" w:beforeAutospacing="0" w:after="0" w:afterAutospacing="0"/>
        <w:ind w:left="4" w:right="34"/>
        <w:rPr>
          <w:color w:val="000000"/>
        </w:rPr>
      </w:pPr>
      <w:r w:rsidRPr="0083015B">
        <w:rPr>
          <w:rStyle w:val="c6"/>
          <w:color w:val="000000"/>
        </w:rPr>
        <w:t>Учитель.</w:t>
      </w:r>
      <w:r w:rsidRPr="0083015B">
        <w:rPr>
          <w:rStyle w:val="c2"/>
          <w:color w:val="000000"/>
        </w:rPr>
        <w:t> Ребята провели исследование «Знаете ли вы, что</w:t>
      </w:r>
      <w:r w:rsidRPr="0083015B">
        <w:rPr>
          <w:rStyle w:val="apple-converted-space"/>
          <w:color w:val="000000"/>
        </w:rPr>
        <w:t> </w:t>
      </w:r>
      <w:r w:rsidRPr="0083015B">
        <w:rPr>
          <w:rStyle w:val="c2"/>
          <w:color w:val="2F2F2F"/>
        </w:rPr>
        <w:t>.</w:t>
      </w:r>
      <w:r w:rsidRPr="0083015B">
        <w:rPr>
          <w:rStyle w:val="c2"/>
          <w:color w:val="000000"/>
        </w:rPr>
        <w:t>.. »</w:t>
      </w:r>
      <w:r w:rsidRPr="0083015B">
        <w:rPr>
          <w:rStyle w:val="apple-converted-space"/>
          <w:color w:val="000000"/>
        </w:rPr>
        <w:t> </w:t>
      </w:r>
      <w:r w:rsidRPr="0083015B">
        <w:rPr>
          <w:rStyle w:val="c24"/>
          <w:color w:val="000000"/>
        </w:rPr>
        <w:t>И</w:t>
      </w:r>
      <w:r w:rsidRPr="0083015B">
        <w:rPr>
          <w:rStyle w:val="apple-converted-space"/>
          <w:color w:val="000000"/>
        </w:rPr>
        <w:t> </w:t>
      </w:r>
      <w:r w:rsidRPr="0083015B">
        <w:rPr>
          <w:rStyle w:val="c2"/>
          <w:color w:val="000000"/>
        </w:rPr>
        <w:t>собрали интересные сведения</w:t>
      </w:r>
      <w:r w:rsidRPr="0083015B">
        <w:rPr>
          <w:rStyle w:val="c8"/>
          <w:color w:val="131313"/>
        </w:rPr>
        <w:t>,</w:t>
      </w:r>
      <w:r w:rsidRPr="0083015B">
        <w:rPr>
          <w:rStyle w:val="apple-converted-space"/>
          <w:color w:val="131313"/>
        </w:rPr>
        <w:t> </w:t>
      </w:r>
      <w:r w:rsidRPr="0083015B">
        <w:rPr>
          <w:rStyle w:val="c2"/>
          <w:color w:val="000000"/>
        </w:rPr>
        <w:t>связанные с именами</w:t>
      </w:r>
      <w:r w:rsidRPr="0083015B">
        <w:rPr>
          <w:rStyle w:val="c2"/>
          <w:color w:val="131313"/>
        </w:rPr>
        <w:t xml:space="preserve">. </w:t>
      </w:r>
    </w:p>
    <w:p w:rsidR="002E3B71" w:rsidRPr="0083015B" w:rsidRDefault="002E3B71" w:rsidP="00C749E2">
      <w:pPr>
        <w:pStyle w:val="c42"/>
        <w:spacing w:before="0" w:beforeAutospacing="0" w:after="0" w:afterAutospacing="0"/>
        <w:ind w:left="8" w:right="24"/>
        <w:rPr>
          <w:color w:val="000000"/>
        </w:rPr>
      </w:pPr>
      <w:r w:rsidRPr="0083015B">
        <w:rPr>
          <w:rStyle w:val="c2"/>
          <w:color w:val="000000"/>
        </w:rPr>
        <w:t>На Руси всех детей до крещения называли Богданами.</w:t>
      </w:r>
    </w:p>
    <w:p w:rsidR="002E3B71" w:rsidRPr="0083015B" w:rsidRDefault="002E3B71" w:rsidP="00C749E2">
      <w:pPr>
        <w:pStyle w:val="c107"/>
        <w:spacing w:before="0" w:beforeAutospacing="0" w:after="0" w:afterAutospacing="0"/>
        <w:ind w:left="14" w:right="710"/>
        <w:rPr>
          <w:color w:val="000000"/>
        </w:rPr>
      </w:pPr>
      <w:r w:rsidRPr="0083015B">
        <w:rPr>
          <w:rStyle w:val="c2"/>
          <w:color w:val="000000"/>
        </w:rPr>
        <w:t>В одной из школ Гонолулу училась дочь владельца местного ресторана, имя которой не помещалось в  классном журнале. Оно состояло из 102 букв и звучало по- гавайски  примерно так:</w:t>
      </w:r>
    </w:p>
    <w:p w:rsidR="002E3B71" w:rsidRPr="0083015B" w:rsidRDefault="002E3B71" w:rsidP="00C749E2">
      <w:pPr>
        <w:pStyle w:val="c59"/>
        <w:spacing w:before="0" w:beforeAutospacing="0" w:after="0" w:afterAutospacing="0"/>
        <w:ind w:left="4" w:right="296"/>
        <w:rPr>
          <w:color w:val="000000"/>
        </w:rPr>
      </w:pPr>
      <w:r w:rsidRPr="0083015B">
        <w:rPr>
          <w:rStyle w:val="apple-converted-space"/>
          <w:color w:val="2F2F2F"/>
        </w:rPr>
        <w:t> </w:t>
      </w:r>
      <w:r w:rsidRPr="0083015B">
        <w:rPr>
          <w:rStyle w:val="c2"/>
          <w:color w:val="000000"/>
        </w:rPr>
        <w:t>Многочисленные прекрасные цветы гор и долин начинают наполнять Гавайи в</w:t>
      </w:r>
      <w:r w:rsidRPr="0083015B">
        <w:rPr>
          <w:rStyle w:val="apple-converted-space"/>
          <w:color w:val="000000"/>
        </w:rPr>
        <w:t> </w:t>
      </w:r>
      <w:r w:rsidRPr="0083015B">
        <w:rPr>
          <w:color w:val="000000"/>
        </w:rPr>
        <w:br/>
      </w:r>
      <w:r w:rsidRPr="0083015B">
        <w:rPr>
          <w:rStyle w:val="c2"/>
          <w:color w:val="000000"/>
        </w:rPr>
        <w:t>длину и в ширину своим благоуханием.</w:t>
      </w:r>
    </w:p>
    <w:p w:rsidR="002E3B71" w:rsidRPr="0083015B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В некоторых районах Индии существует обычай особый</w:t>
      </w:r>
      <w:r w:rsidRPr="0083015B">
        <w:rPr>
          <w:rStyle w:val="c8"/>
          <w:rFonts w:ascii="Times New Roman" w:hAnsi="Times New Roman" w:cs="Times New Roman"/>
          <w:color w:val="131313"/>
          <w:sz w:val="24"/>
          <w:szCs w:val="24"/>
        </w:rPr>
        <w:t>,</w:t>
      </w:r>
      <w:r w:rsidRPr="0083015B">
        <w:rPr>
          <w:rStyle w:val="apple-converted-space"/>
          <w:rFonts w:ascii="Times New Roman" w:hAnsi="Times New Roman" w:cs="Times New Roman"/>
          <w:color w:val="131313"/>
          <w:sz w:val="24"/>
          <w:szCs w:val="24"/>
        </w:rPr>
        <w:t> </w:t>
      </w: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разрешения спора между родителями об имени</w:t>
      </w:r>
      <w:r w:rsidRPr="008301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3015B">
        <w:rPr>
          <w:rFonts w:ascii="Times New Roman" w:hAnsi="Times New Roman" w:cs="Times New Roman"/>
          <w:sz w:val="24"/>
          <w:szCs w:val="24"/>
        </w:rPr>
        <w:t xml:space="preserve"> </w:t>
      </w: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новорождённого</w:t>
      </w:r>
      <w:r w:rsidRPr="0083015B">
        <w:rPr>
          <w:rStyle w:val="c8"/>
          <w:rFonts w:ascii="Times New Roman" w:hAnsi="Times New Roman" w:cs="Times New Roman"/>
          <w:color w:val="131313"/>
          <w:sz w:val="24"/>
          <w:szCs w:val="24"/>
        </w:rPr>
        <w:t>.</w:t>
      </w:r>
      <w:r w:rsidRPr="0083015B">
        <w:rPr>
          <w:rStyle w:val="apple-converted-space"/>
          <w:rFonts w:ascii="Times New Roman" w:hAnsi="Times New Roman" w:cs="Times New Roman"/>
          <w:color w:val="131313"/>
          <w:sz w:val="24"/>
          <w:szCs w:val="24"/>
        </w:rPr>
        <w:t> </w:t>
      </w: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Если отец предлагает одно имя, а мать- другое</w:t>
      </w:r>
      <w:r w:rsidRPr="0083015B">
        <w:rPr>
          <w:rStyle w:val="c8"/>
          <w:rFonts w:ascii="Times New Roman" w:hAnsi="Times New Roman" w:cs="Times New Roman"/>
          <w:color w:val="131313"/>
          <w:sz w:val="24"/>
          <w:szCs w:val="24"/>
        </w:rPr>
        <w:t>,</w:t>
      </w:r>
      <w:r w:rsidRPr="0083015B">
        <w:rPr>
          <w:rStyle w:val="apple-converted-space"/>
          <w:rFonts w:ascii="Times New Roman" w:hAnsi="Times New Roman" w:cs="Times New Roman"/>
          <w:color w:val="131313"/>
          <w:sz w:val="24"/>
          <w:szCs w:val="24"/>
        </w:rPr>
        <w:t> </w:t>
      </w: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то они зажигают две лампы</w:t>
      </w:r>
      <w:r w:rsidRPr="0083015B">
        <w:rPr>
          <w:rStyle w:val="c8"/>
          <w:rFonts w:ascii="Times New Roman" w:hAnsi="Times New Roman" w:cs="Times New Roman"/>
          <w:color w:val="131313"/>
          <w:sz w:val="24"/>
          <w:szCs w:val="24"/>
        </w:rPr>
        <w:t>.</w:t>
      </w:r>
      <w:r w:rsidRPr="0083015B">
        <w:rPr>
          <w:rStyle w:val="apple-converted-space"/>
          <w:rFonts w:ascii="Times New Roman" w:hAnsi="Times New Roman" w:cs="Times New Roman"/>
          <w:color w:val="131313"/>
          <w:sz w:val="24"/>
          <w:szCs w:val="24"/>
        </w:rPr>
        <w:t> </w:t>
      </w: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Чья лампа</w:t>
      </w:r>
      <w:r w:rsidRPr="008301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будет гореть дольше, тот и даст ребёнку имя.</w:t>
      </w:r>
    </w:p>
    <w:p w:rsidR="002E3B71" w:rsidRPr="0083015B" w:rsidRDefault="002E3B71" w:rsidP="00C749E2">
      <w:pPr>
        <w:pStyle w:val="NoSpacing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Двух одинаковых имён в племени Качанов (Северная Бирма) не бывает</w:t>
      </w:r>
      <w:r w:rsidRPr="0083015B">
        <w:rPr>
          <w:rStyle w:val="c8"/>
          <w:rFonts w:ascii="Times New Roman" w:hAnsi="Times New Roman" w:cs="Times New Roman"/>
          <w:color w:val="131313"/>
          <w:sz w:val="24"/>
          <w:szCs w:val="24"/>
        </w:rPr>
        <w:t>.</w:t>
      </w:r>
      <w:r w:rsidRPr="0083015B">
        <w:rPr>
          <w:rStyle w:val="apple-converted-space"/>
          <w:rFonts w:ascii="Times New Roman" w:hAnsi="Times New Roman" w:cs="Times New Roman"/>
          <w:color w:val="131313"/>
          <w:sz w:val="24"/>
          <w:szCs w:val="24"/>
        </w:rPr>
        <w:t> </w:t>
      </w: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Но когда рождаются близнецы</w:t>
      </w:r>
      <w:r w:rsidRPr="0083015B">
        <w:rPr>
          <w:rStyle w:val="c8"/>
          <w:rFonts w:ascii="Times New Roman" w:hAnsi="Times New Roman" w:cs="Times New Roman"/>
          <w:color w:val="131313"/>
          <w:sz w:val="24"/>
          <w:szCs w:val="24"/>
        </w:rPr>
        <w:t>,</w:t>
      </w:r>
      <w:r w:rsidRPr="0083015B">
        <w:rPr>
          <w:rStyle w:val="apple-converted-space"/>
          <w:rFonts w:ascii="Times New Roman" w:hAnsi="Times New Roman" w:cs="Times New Roman"/>
          <w:color w:val="131313"/>
          <w:sz w:val="24"/>
          <w:szCs w:val="24"/>
        </w:rPr>
        <w:t> </w:t>
      </w:r>
      <w:r w:rsidRPr="0083015B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возникают трудности, так как по качинским поверьям близнецы - это один человек в двух лицах. Тогда в силу</w:t>
      </w:r>
      <w:r w:rsidRPr="008301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3015B">
        <w:rPr>
          <w:rFonts w:ascii="Times New Roman" w:hAnsi="Times New Roman" w:cs="Times New Roman"/>
          <w:sz w:val="24"/>
          <w:szCs w:val="24"/>
        </w:rPr>
        <w:t xml:space="preserve"> </w:t>
      </w: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вступает специальный обряд: по достижении</w:t>
      </w:r>
      <w:r w:rsidRPr="008301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3015B">
        <w:rPr>
          <w:rStyle w:val="c32"/>
          <w:rFonts w:ascii="Times New Roman" w:hAnsi="Times New Roman" w:cs="Times New Roman"/>
          <w:color w:val="000000"/>
          <w:sz w:val="24"/>
          <w:szCs w:val="24"/>
        </w:rPr>
        <w:t>9</w:t>
      </w:r>
      <w:r w:rsidRPr="008301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лет близнецам предлагают три раза по очереди засунуть руку</w:t>
      </w:r>
      <w:r w:rsidRPr="008301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3015B">
        <w:rPr>
          <w:rFonts w:ascii="Times New Roman" w:hAnsi="Times New Roman" w:cs="Times New Roman"/>
          <w:sz w:val="24"/>
          <w:szCs w:val="24"/>
        </w:rPr>
        <w:t xml:space="preserve"> </w:t>
      </w: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в кувшин с рисом</w:t>
      </w:r>
      <w:r w:rsidRPr="0083015B">
        <w:rPr>
          <w:rStyle w:val="c8"/>
          <w:rFonts w:ascii="Times New Roman" w:hAnsi="Times New Roman" w:cs="Times New Roman"/>
          <w:color w:val="131313"/>
          <w:sz w:val="24"/>
          <w:szCs w:val="24"/>
        </w:rPr>
        <w:t>.</w:t>
      </w:r>
      <w:r w:rsidRPr="0083015B">
        <w:rPr>
          <w:rStyle w:val="apple-converted-space"/>
          <w:rFonts w:ascii="Times New Roman" w:hAnsi="Times New Roman" w:cs="Times New Roman"/>
          <w:color w:val="131313"/>
          <w:sz w:val="24"/>
          <w:szCs w:val="24"/>
        </w:rPr>
        <w:t> </w:t>
      </w: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Одна из рисунок окрашена в красный цвет. Тот, кто достанет</w:t>
      </w:r>
      <w:r w:rsidRPr="008301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3015B">
        <w:rPr>
          <w:rStyle w:val="c76"/>
          <w:rFonts w:ascii="Times New Roman" w:hAnsi="Times New Roman" w:cs="Times New Roman"/>
          <w:color w:val="000000"/>
          <w:sz w:val="24"/>
          <w:szCs w:val="24"/>
        </w:rPr>
        <w:t>её,</w:t>
      </w:r>
      <w:r w:rsidRPr="008301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и будет носить имя.</w:t>
      </w:r>
      <w:r w:rsidRPr="008301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3015B">
        <w:rPr>
          <w:rFonts w:ascii="Times New Roman" w:hAnsi="Times New Roman" w:cs="Times New Roman"/>
          <w:sz w:val="24"/>
          <w:szCs w:val="24"/>
        </w:rPr>
        <w:br/>
      </w: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Другой же отныне будут звать просто «Второй».</w:t>
      </w:r>
    </w:p>
    <w:p w:rsidR="002E3B71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3B71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3B71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5C0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6" o:spid="_x0000_i1029" type="#_x0000_t75" alt="http://papki-skrepki.ru/sites/default/files/imagecache/product_full/products/067577.jpg" style="width:440.25pt;height:298.5pt;visibility:visible">
            <v:imagedata r:id="rId9" o:title=""/>
          </v:shape>
        </w:pict>
      </w:r>
    </w:p>
    <w:p w:rsidR="002E3B71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3B71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3B71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3B71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3B71" w:rsidRPr="0083015B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час проводит актив класса 5неделя (11.02.14)</w:t>
      </w:r>
    </w:p>
    <w:p w:rsidR="002E3B71" w:rsidRPr="0083015B" w:rsidRDefault="002E3B71" w:rsidP="00C749E2">
      <w:pPr>
        <w:pStyle w:val="c15"/>
        <w:spacing w:before="0" w:beforeAutospacing="0" w:after="0" w:afterAutospacing="0" w:line="270" w:lineRule="atLeast"/>
        <w:ind w:left="14"/>
        <w:rPr>
          <w:rStyle w:val="c6"/>
          <w:color w:val="000000"/>
        </w:rPr>
      </w:pPr>
      <w:r w:rsidRPr="000F6525">
        <w:rPr>
          <w:rStyle w:val="c18"/>
          <w:color w:val="000000"/>
        </w:rPr>
        <w:t>Исследование 4</w:t>
      </w:r>
      <w:r w:rsidRPr="000F6525">
        <w:rPr>
          <w:rStyle w:val="c6"/>
          <w:color w:val="000000"/>
        </w:rPr>
        <w:t>:</w:t>
      </w:r>
      <w:r w:rsidRPr="000F6525">
        <w:rPr>
          <w:rStyle w:val="c18"/>
          <w:color w:val="000000"/>
        </w:rPr>
        <w:t> «Разнообразие имен нашей школы»</w:t>
      </w:r>
      <w:r w:rsidRPr="000F6525">
        <w:rPr>
          <w:rStyle w:val="c18"/>
          <w:b/>
          <w:bCs/>
          <w:color w:val="000000"/>
        </w:rPr>
        <w:t>,</w:t>
      </w:r>
      <w:r w:rsidRPr="0083015B">
        <w:rPr>
          <w:rStyle w:val="apple-converted-space"/>
          <w:b/>
          <w:bCs/>
          <w:i/>
          <w:iCs/>
          <w:color w:val="000000"/>
        </w:rPr>
        <w:t> </w:t>
      </w:r>
      <w:r w:rsidRPr="0083015B">
        <w:rPr>
          <w:rStyle w:val="c18"/>
          <w:i/>
          <w:iCs/>
          <w:color w:val="000000"/>
        </w:rPr>
        <w:t>«</w:t>
      </w:r>
      <w:r w:rsidRPr="0083015B">
        <w:rPr>
          <w:rStyle w:val="c6"/>
          <w:color w:val="000000"/>
        </w:rPr>
        <w:t>Энциклопедия имен</w:t>
      </w:r>
      <w:r w:rsidRPr="0083015B">
        <w:rPr>
          <w:rStyle w:val="apple-converted-space"/>
          <w:color w:val="000000"/>
        </w:rPr>
        <w:t> </w:t>
      </w:r>
      <w:r w:rsidRPr="0083015B">
        <w:rPr>
          <w:rStyle w:val="c32"/>
          <w:color w:val="000000"/>
        </w:rPr>
        <w:t>нашего</w:t>
      </w:r>
      <w:r w:rsidRPr="0083015B">
        <w:rPr>
          <w:rStyle w:val="apple-converted-space"/>
          <w:color w:val="000000"/>
        </w:rPr>
        <w:t> </w:t>
      </w:r>
      <w:r w:rsidRPr="0083015B">
        <w:rPr>
          <w:rStyle w:val="c6"/>
          <w:color w:val="000000"/>
        </w:rPr>
        <w:t>класса» (выступления учащихся)</w:t>
      </w:r>
    </w:p>
    <w:p w:rsidR="002E3B71" w:rsidRDefault="002E3B71" w:rsidP="00C749E2">
      <w:pPr>
        <w:pStyle w:val="c15"/>
        <w:spacing w:before="0" w:beforeAutospacing="0" w:after="0" w:afterAutospacing="0" w:line="270" w:lineRule="atLeast"/>
        <w:ind w:left="14"/>
        <w:rPr>
          <w:rFonts w:ascii="Arial" w:hAnsi="Arial" w:cs="Arial"/>
          <w:color w:val="000000"/>
          <w:sz w:val="22"/>
          <w:szCs w:val="22"/>
        </w:rPr>
      </w:pPr>
    </w:p>
    <w:p w:rsidR="002E3B71" w:rsidRPr="000F6525" w:rsidRDefault="002E3B71" w:rsidP="00C749E2">
      <w:pPr>
        <w:pStyle w:val="NoSpacing"/>
        <w:rPr>
          <w:rFonts w:ascii="Times New Roman" w:hAnsi="Times New Roman" w:cs="Times New Roman"/>
        </w:rPr>
      </w:pPr>
      <w:r w:rsidRPr="000F6525">
        <w:rPr>
          <w:rStyle w:val="c3"/>
          <w:rFonts w:ascii="Times New Roman" w:hAnsi="Times New Roman" w:cs="Times New Roman"/>
          <w:color w:val="000000"/>
          <w:sz w:val="24"/>
          <w:szCs w:val="24"/>
        </w:rPr>
        <w:t>3. Игра «Почему так зовут героев</w:t>
      </w:r>
      <w:r w:rsidRPr="000F6525">
        <w:rPr>
          <w:rStyle w:val="c18"/>
          <w:rFonts w:ascii="Times New Roman" w:hAnsi="Times New Roman" w:cs="Times New Roman"/>
          <w:color w:val="000000"/>
          <w:sz w:val="24"/>
          <w:szCs w:val="24"/>
        </w:rPr>
        <w:t>?»</w:t>
      </w:r>
    </w:p>
    <w:p w:rsidR="002E3B71" w:rsidRPr="0083015B" w:rsidRDefault="002E3B71" w:rsidP="00C749E2">
      <w:pPr>
        <w:pStyle w:val="NoSpacing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Авторы литературных произведений дают своим персонажам очень</w:t>
      </w:r>
    </w:p>
    <w:p w:rsidR="002E3B71" w:rsidRPr="0083015B" w:rsidRDefault="002E3B71" w:rsidP="00C749E2">
      <w:pPr>
        <w:pStyle w:val="NoSpacing"/>
        <w:rPr>
          <w:rFonts w:ascii="Times New Roman" w:hAnsi="Times New Roman" w:cs="Times New Roman"/>
        </w:rPr>
      </w:pP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выразительные имена</w:t>
      </w:r>
      <w:r w:rsidRPr="0083015B">
        <w:rPr>
          <w:rStyle w:val="c0"/>
          <w:rFonts w:ascii="Times New Roman" w:hAnsi="Times New Roman" w:cs="Times New Roman"/>
          <w:color w:val="111111"/>
          <w:sz w:val="24"/>
          <w:szCs w:val="24"/>
        </w:rPr>
        <w:t>.</w:t>
      </w:r>
      <w:r w:rsidRPr="0083015B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Я думаю</w:t>
      </w:r>
      <w:r w:rsidRPr="0083015B">
        <w:rPr>
          <w:rStyle w:val="c0"/>
          <w:rFonts w:ascii="Times New Roman" w:hAnsi="Times New Roman" w:cs="Times New Roman"/>
          <w:color w:val="111111"/>
          <w:sz w:val="24"/>
          <w:szCs w:val="24"/>
        </w:rPr>
        <w:t>,</w:t>
      </w:r>
      <w:r w:rsidRPr="0083015B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вы</w:t>
      </w:r>
      <w:r w:rsidRPr="008301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3015B">
        <w:rPr>
          <w:rFonts w:ascii="Times New Roman" w:hAnsi="Times New Roman" w:cs="Times New Roman"/>
        </w:rPr>
        <w:t xml:space="preserve"> </w:t>
      </w: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легко их узнаете</w:t>
      </w:r>
    </w:p>
    <w:p w:rsidR="002E3B71" w:rsidRPr="0083015B" w:rsidRDefault="002E3B71" w:rsidP="00C749E2">
      <w:pPr>
        <w:pStyle w:val="NoSpacing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*В чаше тюльпана на зеленом лепестке сидела девочка</w:t>
      </w:r>
      <w:r w:rsidRPr="0083015B">
        <w:rPr>
          <w:rStyle w:val="c16"/>
          <w:rFonts w:ascii="Times New Roman" w:hAnsi="Times New Roman" w:cs="Times New Roman"/>
          <w:color w:val="444444"/>
          <w:sz w:val="24"/>
          <w:szCs w:val="24"/>
        </w:rPr>
        <w:t>.</w:t>
      </w:r>
      <w:r w:rsidRPr="0083015B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Она была маленькая-маленькая, всего на один</w:t>
      </w:r>
      <w:r w:rsidRPr="008301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3015B">
        <w:rPr>
          <w:rFonts w:ascii="Times New Roman" w:hAnsi="Times New Roman" w:cs="Times New Roman"/>
        </w:rPr>
        <w:br/>
      </w: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дюйм</w:t>
      </w:r>
      <w:r w:rsidRPr="0083015B">
        <w:rPr>
          <w:rStyle w:val="c2"/>
          <w:rFonts w:ascii="Times New Roman" w:hAnsi="Times New Roman" w:cs="Times New Roman"/>
          <w:color w:val="2F2F2F"/>
          <w:sz w:val="24"/>
          <w:szCs w:val="24"/>
        </w:rPr>
        <w:t>.</w:t>
      </w:r>
      <w:r w:rsidRPr="0083015B">
        <w:rPr>
          <w:rStyle w:val="apple-converted-space"/>
          <w:rFonts w:ascii="Times New Roman" w:hAnsi="Times New Roman" w:cs="Times New Roman"/>
          <w:color w:val="2F2F2F"/>
          <w:sz w:val="24"/>
          <w:szCs w:val="24"/>
        </w:rPr>
        <w:t> </w:t>
      </w: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Ее так и прозвали ...</w:t>
      </w:r>
      <w:r w:rsidRPr="0083015B">
        <w:rPr>
          <w:rStyle w:val="c2"/>
          <w:rFonts w:ascii="Times New Roman" w:hAnsi="Times New Roman" w:cs="Times New Roman"/>
          <w:color w:val="2F2F2F"/>
          <w:sz w:val="24"/>
          <w:szCs w:val="24"/>
        </w:rPr>
        <w:t>.</w:t>
      </w:r>
      <w:r w:rsidRPr="0083015B">
        <w:rPr>
          <w:rStyle w:val="apple-converted-space"/>
          <w:rFonts w:ascii="Times New Roman" w:hAnsi="Times New Roman" w:cs="Times New Roman"/>
          <w:color w:val="2F2F2F"/>
          <w:sz w:val="24"/>
          <w:szCs w:val="24"/>
        </w:rPr>
        <w:t> </w:t>
      </w: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(Дюймовочка)</w:t>
      </w:r>
    </w:p>
    <w:p w:rsidR="002E3B71" w:rsidRPr="0083015B" w:rsidRDefault="002E3B71" w:rsidP="00C749E2">
      <w:pPr>
        <w:pStyle w:val="NoSpacing"/>
        <w:rPr>
          <w:rFonts w:ascii="Times New Roman" w:hAnsi="Times New Roman" w:cs="Times New Roman"/>
        </w:rPr>
      </w:pP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А почему? (потому что ростом она была с дюйм)</w:t>
      </w:r>
    </w:p>
    <w:p w:rsidR="002E3B71" w:rsidRPr="0083015B" w:rsidRDefault="002E3B71" w:rsidP="00C749E2">
      <w:pPr>
        <w:pStyle w:val="NoSpacing"/>
        <w:rPr>
          <w:rFonts w:ascii="Times New Roman" w:hAnsi="Times New Roman" w:cs="Times New Roman"/>
        </w:rPr>
      </w:pP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Девочка</w:t>
      </w:r>
      <w:r w:rsidRPr="0083015B">
        <w:rPr>
          <w:rStyle w:val="c0"/>
          <w:rFonts w:ascii="Times New Roman" w:hAnsi="Times New Roman" w:cs="Times New Roman"/>
          <w:color w:val="111111"/>
          <w:sz w:val="24"/>
          <w:szCs w:val="24"/>
        </w:rPr>
        <w:t>,</w:t>
      </w:r>
      <w:r w:rsidRPr="0083015B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беленькая как снежок</w:t>
      </w:r>
      <w:r w:rsidRPr="0083015B">
        <w:rPr>
          <w:rStyle w:val="c0"/>
          <w:rFonts w:ascii="Times New Roman" w:hAnsi="Times New Roman" w:cs="Times New Roman"/>
          <w:color w:val="111111"/>
          <w:sz w:val="24"/>
          <w:szCs w:val="24"/>
        </w:rPr>
        <w:t>,</w:t>
      </w:r>
      <w:r w:rsidRPr="0083015B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и кругленькая, как комок</w:t>
      </w:r>
      <w:r w:rsidRPr="0083015B">
        <w:rPr>
          <w:rStyle w:val="c0"/>
          <w:rFonts w:ascii="Times New Roman" w:hAnsi="Times New Roman" w:cs="Times New Roman"/>
          <w:color w:val="111111"/>
          <w:sz w:val="24"/>
          <w:szCs w:val="24"/>
        </w:rPr>
        <w:t>,</w:t>
      </w:r>
      <w:r w:rsidRPr="0083015B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говорит старикам</w:t>
      </w:r>
      <w:r w:rsidRPr="0083015B">
        <w:rPr>
          <w:rStyle w:val="c0"/>
          <w:rFonts w:ascii="Times New Roman" w:hAnsi="Times New Roman" w:cs="Times New Roman"/>
          <w:color w:val="111111"/>
          <w:sz w:val="24"/>
          <w:szCs w:val="24"/>
        </w:rPr>
        <w:t>:</w:t>
      </w:r>
      <w:r w:rsidRPr="0083015B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«</w:t>
      </w:r>
      <w:r w:rsidRPr="008301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Я из вешнего снега скатана</w:t>
      </w:r>
      <w:r w:rsidRPr="0083015B">
        <w:rPr>
          <w:rStyle w:val="c0"/>
          <w:rFonts w:ascii="Times New Roman" w:hAnsi="Times New Roman" w:cs="Times New Roman"/>
          <w:color w:val="111111"/>
          <w:sz w:val="24"/>
          <w:szCs w:val="24"/>
        </w:rPr>
        <w:t>,</w:t>
      </w:r>
      <w:r w:rsidRPr="0083015B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83015B">
        <w:rPr>
          <w:rFonts w:ascii="Times New Roman" w:hAnsi="Times New Roman" w:cs="Times New Roman"/>
          <w:color w:val="111111"/>
        </w:rPr>
        <w:t xml:space="preserve"> </w:t>
      </w: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вешним солнцем пригрета и нарумянена. Зовут меня</w:t>
      </w:r>
      <w:r w:rsidRPr="008301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3015B">
        <w:rPr>
          <w:rStyle w:val="c0"/>
          <w:rFonts w:ascii="Times New Roman" w:hAnsi="Times New Roman" w:cs="Times New Roman"/>
          <w:color w:val="111111"/>
          <w:sz w:val="24"/>
          <w:szCs w:val="24"/>
        </w:rPr>
        <w:t>.</w:t>
      </w:r>
      <w:r w:rsidRPr="0083015B">
        <w:rPr>
          <w:rStyle w:val="c2"/>
          <w:rFonts w:ascii="Times New Roman" w:hAnsi="Times New Roman" w:cs="Times New Roman"/>
          <w:color w:val="2F2F2F"/>
          <w:sz w:val="24"/>
          <w:szCs w:val="24"/>
        </w:rPr>
        <w:t>.</w:t>
      </w:r>
      <w:r w:rsidRPr="0083015B">
        <w:rPr>
          <w:rStyle w:val="c0"/>
          <w:rFonts w:ascii="Times New Roman" w:hAnsi="Times New Roman" w:cs="Times New Roman"/>
          <w:color w:val="111111"/>
          <w:sz w:val="24"/>
          <w:szCs w:val="24"/>
        </w:rPr>
        <w:t>.</w:t>
      </w: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. (Снегурочка) А почему?</w:t>
      </w:r>
    </w:p>
    <w:p w:rsidR="002E3B71" w:rsidRDefault="002E3B71" w:rsidP="00C749E2">
      <w:pPr>
        <w:pStyle w:val="NoSpacing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Как зовут доброго доктора, который лечит зверей</w:t>
      </w:r>
      <w:r w:rsidRPr="0083015B">
        <w:rPr>
          <w:rStyle w:val="c0"/>
          <w:rFonts w:ascii="Times New Roman" w:hAnsi="Times New Roman" w:cs="Times New Roman"/>
          <w:color w:val="111111"/>
          <w:sz w:val="24"/>
          <w:szCs w:val="24"/>
        </w:rPr>
        <w:t>,</w:t>
      </w:r>
      <w:r w:rsidRPr="0083015B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птиц и насекомых в сказке К</w:t>
      </w:r>
      <w:r w:rsidRPr="0083015B">
        <w:rPr>
          <w:rStyle w:val="c0"/>
          <w:rFonts w:ascii="Times New Roman" w:hAnsi="Times New Roman" w:cs="Times New Roman"/>
          <w:color w:val="111111"/>
          <w:sz w:val="24"/>
          <w:szCs w:val="24"/>
        </w:rPr>
        <w:t>.</w:t>
      </w: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И</w:t>
      </w:r>
      <w:r w:rsidRPr="0083015B">
        <w:rPr>
          <w:rStyle w:val="c0"/>
          <w:rFonts w:ascii="Times New Roman" w:hAnsi="Times New Roman" w:cs="Times New Roman"/>
          <w:color w:val="111111"/>
          <w:sz w:val="24"/>
          <w:szCs w:val="24"/>
        </w:rPr>
        <w:t>.</w:t>
      </w:r>
      <w:r w:rsidRPr="0083015B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Чуковского</w:t>
      </w:r>
      <w:r w:rsidRPr="008301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3015B">
        <w:rPr>
          <w:rStyle w:val="c0"/>
          <w:rFonts w:ascii="Times New Roman" w:hAnsi="Times New Roman" w:cs="Times New Roman"/>
          <w:color w:val="111111"/>
          <w:sz w:val="24"/>
          <w:szCs w:val="24"/>
        </w:rPr>
        <w:t>.</w:t>
      </w: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.</w:t>
      </w:r>
      <w:r w:rsidRPr="0083015B">
        <w:rPr>
          <w:rStyle w:val="c0"/>
          <w:rFonts w:ascii="Times New Roman" w:hAnsi="Times New Roman" w:cs="Times New Roman"/>
          <w:color w:val="111111"/>
          <w:sz w:val="24"/>
          <w:szCs w:val="24"/>
        </w:rPr>
        <w:t>.</w:t>
      </w:r>
      <w:r w:rsidRPr="0083015B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(Айболит) Почему?</w:t>
      </w:r>
    </w:p>
    <w:p w:rsidR="002E3B71" w:rsidRDefault="002E3B71" w:rsidP="00C749E2">
      <w:pPr>
        <w:pStyle w:val="NoSpacing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2E3B71" w:rsidRDefault="002E3B71" w:rsidP="00C749E2">
      <w:pPr>
        <w:pStyle w:val="NoSpacing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Социальный опрос имен в школе</w:t>
      </w:r>
    </w:p>
    <w:p w:rsidR="002E3B71" w:rsidRDefault="002E3B71" w:rsidP="00C749E2">
      <w:pPr>
        <w:pStyle w:val="NoSpacing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2E3B71" w:rsidRDefault="002E3B71" w:rsidP="00C749E2">
      <w:pPr>
        <w:pStyle w:val="NoSpacing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2E3B71" w:rsidRDefault="002E3B71" w:rsidP="00C749E2">
      <w:pPr>
        <w:pStyle w:val="NoSpacing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E15C06">
        <w:rPr>
          <w:rStyle w:val="c2"/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Диаграмма 3" o:spid="_x0000_i1030" type="#_x0000_t75" style="width:361.5pt;height:174pt;visibility:visible">
            <v:imagedata r:id="rId10" o:title=""/>
            <o:lock v:ext="edit" aspectratio="f"/>
          </v:shape>
        </w:pict>
      </w:r>
    </w:p>
    <w:p w:rsidR="002E3B71" w:rsidRDefault="002E3B71" w:rsidP="00C749E2">
      <w:pPr>
        <w:pStyle w:val="NoSpacing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2E3B71" w:rsidRDefault="002E3B71" w:rsidP="00C749E2">
      <w:pPr>
        <w:pStyle w:val="NoSpacing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2E3B71" w:rsidRDefault="002E3B71" w:rsidP="00C749E2">
      <w:pPr>
        <w:pStyle w:val="NoSpacing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2E3B71" w:rsidRDefault="002E3B71" w:rsidP="00C749E2">
      <w:pPr>
        <w:pStyle w:val="NoSpacing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E15C06">
        <w:rPr>
          <w:rStyle w:val="c2"/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Диаграмма 4" o:spid="_x0000_i1031" type="#_x0000_t75" style="width:361.5pt;height:165.75pt;visibility:visible">
            <v:imagedata r:id="rId11" o:title=""/>
            <o:lock v:ext="edit" aspectratio="f"/>
          </v:shape>
        </w:pict>
      </w:r>
    </w:p>
    <w:p w:rsidR="002E3B71" w:rsidRPr="005111EE" w:rsidRDefault="002E3B71" w:rsidP="00C749E2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2E3B71" w:rsidRPr="0083015B" w:rsidRDefault="002E3B71" w:rsidP="00C749E2">
      <w:pPr>
        <w:pStyle w:val="NoSpacing"/>
        <w:rPr>
          <w:rFonts w:ascii="Times New Roman" w:hAnsi="Times New Roman" w:cs="Times New Roman"/>
        </w:rPr>
      </w:pPr>
      <w:r w:rsidRPr="0083015B">
        <w:rPr>
          <w:rStyle w:val="c19"/>
          <w:rFonts w:ascii="Times New Roman" w:hAnsi="Times New Roman" w:cs="Times New Roman"/>
          <w:color w:val="000000"/>
          <w:sz w:val="24"/>
          <w:szCs w:val="24"/>
          <w:u w:val="single"/>
        </w:rPr>
        <w:t>4.Подведение итогов.</w:t>
      </w:r>
    </w:p>
    <w:p w:rsidR="002E3B71" w:rsidRPr="0083015B" w:rsidRDefault="002E3B71" w:rsidP="00C749E2">
      <w:pPr>
        <w:pStyle w:val="NoSpacing"/>
        <w:rPr>
          <w:rFonts w:ascii="Times New Roman" w:hAnsi="Times New Roman" w:cs="Times New Roman"/>
        </w:rPr>
      </w:pPr>
      <w:r w:rsidRPr="0083015B">
        <w:rPr>
          <w:rStyle w:val="c6"/>
          <w:rFonts w:ascii="Times New Roman" w:hAnsi="Times New Roman" w:cs="Times New Roman"/>
          <w:color w:val="000000"/>
          <w:sz w:val="24"/>
          <w:szCs w:val="24"/>
        </w:rPr>
        <w:t>Учитель</w:t>
      </w: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. Что означает выражение «гордиться своим именем»? От чего надо беречь свое имя?</w:t>
      </w:r>
      <w:r w:rsidRPr="0083015B">
        <w:rPr>
          <w:rFonts w:ascii="Times New Roman" w:hAnsi="Times New Roman" w:cs="Times New Roman"/>
        </w:rPr>
        <w:br/>
      </w:r>
      <w:r w:rsidRPr="0083015B">
        <w:rPr>
          <w:rStyle w:val="c6"/>
          <w:rFonts w:ascii="Times New Roman" w:hAnsi="Times New Roman" w:cs="Times New Roman"/>
          <w:color w:val="000000"/>
          <w:sz w:val="24"/>
          <w:szCs w:val="24"/>
        </w:rPr>
        <w:t>Дети.</w:t>
      </w: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 От плохих и глупых, необдуманных поступков.</w:t>
      </w:r>
    </w:p>
    <w:p w:rsidR="002E3B71" w:rsidRPr="0083015B" w:rsidRDefault="002E3B71" w:rsidP="00C749E2">
      <w:pPr>
        <w:pStyle w:val="NoSpacing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83015B">
        <w:rPr>
          <w:rStyle w:val="c6"/>
          <w:rFonts w:ascii="Times New Roman" w:hAnsi="Times New Roman" w:cs="Times New Roman"/>
          <w:color w:val="000000"/>
          <w:sz w:val="24"/>
          <w:szCs w:val="24"/>
        </w:rPr>
        <w:t>Учитель.</w:t>
      </w: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 Роль личного имени в жизни человека велика. Каждого человека</w:t>
      </w:r>
      <w:r w:rsidRPr="008301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3015B">
        <w:rPr>
          <w:rStyle w:val="c24"/>
          <w:rFonts w:ascii="Times New Roman" w:hAnsi="Times New Roman" w:cs="Times New Roman"/>
          <w:color w:val="000000"/>
          <w:sz w:val="24"/>
          <w:szCs w:val="24"/>
        </w:rPr>
        <w:t> можно назвать не иначе,</w:t>
      </w:r>
      <w:r w:rsidRPr="008301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как по</w:t>
      </w:r>
      <w:r w:rsidRPr="008301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3015B">
        <w:rPr>
          <w:rFonts w:ascii="Times New Roman" w:hAnsi="Times New Roman" w:cs="Times New Roman"/>
        </w:rPr>
        <w:br/>
      </w: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имени, поэтому все его хорошие или плохие поступки делаются достоянием гласности благодаря имени.</w:t>
      </w:r>
      <w:r w:rsidRPr="008301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3015B">
        <w:rPr>
          <w:rFonts w:ascii="Times New Roman" w:hAnsi="Times New Roman" w:cs="Times New Roman"/>
          <w:sz w:val="24"/>
          <w:szCs w:val="24"/>
        </w:rPr>
        <w:br/>
      </w: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Отсюда появились выражения: У НЕГО ДОБРОЕ ИМЯ. НЕ ПОЗОРЬ МОЕГО ИМЕНИ. </w:t>
      </w:r>
    </w:p>
    <w:p w:rsidR="002E3B71" w:rsidRPr="0083015B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Доброго,</w:t>
      </w:r>
      <w:r w:rsidRPr="008301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уважаемого человека всегда называют по имени. Людей, создавших себе доброе имя, издавна называли</w:t>
      </w:r>
      <w:r w:rsidRPr="008301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  <w:u w:val="single"/>
        </w:rPr>
        <w:t>именитыми, знатными, знаменитыми.</w:t>
      </w:r>
    </w:p>
    <w:p w:rsidR="002E3B71" w:rsidRPr="0083015B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Какой можно сделать вывод нашего мероприятия? Что бы ни значило ваше имя, из какого бы языка оно ни</w:t>
      </w:r>
      <w:r w:rsidRPr="008301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пришло, всегда помните пословицу:</w:t>
      </w:r>
    </w:p>
    <w:p w:rsidR="002E3B71" w:rsidRPr="0083015B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015B">
        <w:rPr>
          <w:rStyle w:val="c18"/>
          <w:rFonts w:ascii="Times New Roman" w:hAnsi="Times New Roman" w:cs="Times New Roman"/>
          <w:i/>
          <w:iCs/>
          <w:color w:val="000000"/>
          <w:sz w:val="24"/>
          <w:szCs w:val="24"/>
        </w:rPr>
        <w:t>Не имя красит человека,</w:t>
      </w:r>
      <w:r w:rsidRPr="0083015B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а</w:t>
      </w:r>
      <w:r w:rsidRPr="008301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3015B">
        <w:rPr>
          <w:rStyle w:val="c18"/>
          <w:rFonts w:ascii="Times New Roman" w:hAnsi="Times New Roman" w:cs="Times New Roman"/>
          <w:i/>
          <w:iCs/>
          <w:color w:val="000000"/>
          <w:sz w:val="24"/>
          <w:szCs w:val="24"/>
        </w:rPr>
        <w:t>человек имя.</w:t>
      </w:r>
    </w:p>
    <w:p w:rsidR="002E3B71" w:rsidRPr="0083015B" w:rsidRDefault="002E3B71" w:rsidP="00C749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Нужно беречь честь своего имени, чтобы можно было сказать:</w:t>
      </w:r>
      <w:r w:rsidRPr="008301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3015B">
        <w:rPr>
          <w:rStyle w:val="c32"/>
          <w:rFonts w:ascii="Times New Roman" w:hAnsi="Times New Roman" w:cs="Times New Roman"/>
          <w:color w:val="000000"/>
          <w:sz w:val="24"/>
          <w:szCs w:val="24"/>
        </w:rPr>
        <w:t>у</w:t>
      </w:r>
      <w:r w:rsidRPr="008301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3015B">
        <w:rPr>
          <w:rStyle w:val="c2"/>
          <w:rFonts w:ascii="Times New Roman" w:hAnsi="Times New Roman" w:cs="Times New Roman"/>
          <w:color w:val="000000"/>
          <w:sz w:val="24"/>
          <w:szCs w:val="24"/>
        </w:rPr>
        <w:t>него доброе имя.</w:t>
      </w:r>
    </w:p>
    <w:p w:rsidR="002E3B71" w:rsidRDefault="002E3B71" w:rsidP="00C749E2">
      <w:pPr>
        <w:pStyle w:val="c68"/>
        <w:spacing w:before="0" w:beforeAutospacing="0" w:after="0" w:afterAutospacing="0"/>
        <w:ind w:left="1108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0"/>
          <w:szCs w:val="20"/>
        </w:rPr>
        <w:t>4</w:t>
      </w:r>
    </w:p>
    <w:p w:rsidR="002E3B71" w:rsidRDefault="002E3B71" w:rsidP="00C749E2"/>
    <w:p w:rsidR="002E3B71" w:rsidRDefault="002E3B71" w:rsidP="00C749E2">
      <w:pPr>
        <w:pStyle w:val="NoSpacing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Сбор коллажа проходит на классном часе 6 неделя 18.02.14</w:t>
      </w:r>
    </w:p>
    <w:p w:rsidR="002E3B71" w:rsidRDefault="002E3B71" w:rsidP="00C749E2">
      <w:pPr>
        <w:pStyle w:val="NoSpacing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Собранный материал: стихи, скороговорки, пословицы- сортируются  по именам</w:t>
      </w:r>
    </w:p>
    <w:p w:rsidR="002E3B71" w:rsidRDefault="002E3B71" w:rsidP="00C749E2">
      <w:pPr>
        <w:pStyle w:val="NoSpacing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Краткие сведения о имени и фотографии, высказывания уч-ся собираются на коллаж.</w:t>
      </w:r>
    </w:p>
    <w:p w:rsidR="002E3B71" w:rsidRDefault="002E3B71" w:rsidP="00C749E2">
      <w:pPr>
        <w:pStyle w:val="NoSpacing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Коллаж вывешивается для осмотра.</w:t>
      </w:r>
    </w:p>
    <w:p w:rsidR="002E3B71" w:rsidRDefault="002E3B71" w:rsidP="00C749E2">
      <w:pPr>
        <w:pStyle w:val="NoSpacing"/>
        <w:rPr>
          <w:rFonts w:ascii="Times New Roman" w:hAnsi="Times New Roman" w:cs="Times New Roman"/>
          <w:lang w:eastAsia="ru-RU"/>
        </w:rPr>
      </w:pPr>
    </w:p>
    <w:p w:rsidR="002E3B71" w:rsidRPr="00722D75" w:rsidRDefault="002E3B71" w:rsidP="00722D75">
      <w:pPr>
        <w:pStyle w:val="NoSpacing"/>
        <w:rPr>
          <w:rFonts w:ascii="Times New Roman" w:hAnsi="Times New Roman" w:cs="Times New Roman"/>
          <w:lang w:eastAsia="ru-RU"/>
        </w:rPr>
      </w:pPr>
      <w:r>
        <w:rPr>
          <w:lang w:eastAsia="ru-RU"/>
        </w:rPr>
        <w:t xml:space="preserve"> </w:t>
      </w:r>
    </w:p>
    <w:p w:rsidR="002E3B71" w:rsidRDefault="002E3B71"/>
    <w:sectPr w:rsidR="002E3B71" w:rsidSect="00C749E2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9E2"/>
    <w:rsid w:val="000F6525"/>
    <w:rsid w:val="001065E3"/>
    <w:rsid w:val="00114702"/>
    <w:rsid w:val="002945F9"/>
    <w:rsid w:val="002A6975"/>
    <w:rsid w:val="002E3B71"/>
    <w:rsid w:val="005111EE"/>
    <w:rsid w:val="006A1EBB"/>
    <w:rsid w:val="006A6017"/>
    <w:rsid w:val="00722D75"/>
    <w:rsid w:val="007B258D"/>
    <w:rsid w:val="0083015B"/>
    <w:rsid w:val="00B91BD9"/>
    <w:rsid w:val="00C41958"/>
    <w:rsid w:val="00C749E2"/>
    <w:rsid w:val="00E15C06"/>
    <w:rsid w:val="00EE6CC7"/>
    <w:rsid w:val="00F510B3"/>
    <w:rsid w:val="00FB4015"/>
    <w:rsid w:val="00FF1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9E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C749E2"/>
    <w:rPr>
      <w:rFonts w:cs="Calibri"/>
      <w:lang w:eastAsia="en-US"/>
    </w:rPr>
  </w:style>
  <w:style w:type="character" w:customStyle="1" w:styleId="c2">
    <w:name w:val="c2"/>
    <w:basedOn w:val="DefaultParagraphFont"/>
    <w:uiPriority w:val="99"/>
    <w:rsid w:val="00C749E2"/>
  </w:style>
  <w:style w:type="character" w:customStyle="1" w:styleId="apple-converted-space">
    <w:name w:val="apple-converted-space"/>
    <w:basedOn w:val="DefaultParagraphFont"/>
    <w:uiPriority w:val="99"/>
    <w:rsid w:val="00C749E2"/>
  </w:style>
  <w:style w:type="character" w:customStyle="1" w:styleId="c12">
    <w:name w:val="c12"/>
    <w:basedOn w:val="DefaultParagraphFont"/>
    <w:uiPriority w:val="99"/>
    <w:rsid w:val="00C749E2"/>
  </w:style>
  <w:style w:type="paragraph" w:customStyle="1" w:styleId="c5">
    <w:name w:val="c5"/>
    <w:basedOn w:val="Normal"/>
    <w:uiPriority w:val="99"/>
    <w:rsid w:val="00C7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DefaultParagraphFont"/>
    <w:uiPriority w:val="99"/>
    <w:rsid w:val="00C749E2"/>
  </w:style>
  <w:style w:type="paragraph" w:customStyle="1" w:styleId="c22">
    <w:name w:val="c22"/>
    <w:basedOn w:val="Normal"/>
    <w:uiPriority w:val="99"/>
    <w:rsid w:val="00C7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Normal"/>
    <w:uiPriority w:val="99"/>
    <w:rsid w:val="00C7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DefaultParagraphFont"/>
    <w:uiPriority w:val="99"/>
    <w:rsid w:val="00C749E2"/>
  </w:style>
  <w:style w:type="character" w:customStyle="1" w:styleId="c6">
    <w:name w:val="c6"/>
    <w:basedOn w:val="DefaultParagraphFont"/>
    <w:uiPriority w:val="99"/>
    <w:rsid w:val="00C749E2"/>
  </w:style>
  <w:style w:type="paragraph" w:customStyle="1" w:styleId="c53">
    <w:name w:val="c53"/>
    <w:basedOn w:val="Normal"/>
    <w:uiPriority w:val="99"/>
    <w:rsid w:val="00C7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C749E2"/>
  </w:style>
  <w:style w:type="paragraph" w:customStyle="1" w:styleId="c73">
    <w:name w:val="c73"/>
    <w:basedOn w:val="Normal"/>
    <w:uiPriority w:val="99"/>
    <w:rsid w:val="00C7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Normal"/>
    <w:uiPriority w:val="99"/>
    <w:rsid w:val="00C7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Normal"/>
    <w:uiPriority w:val="99"/>
    <w:rsid w:val="00C7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DefaultParagraphFont"/>
    <w:uiPriority w:val="99"/>
    <w:rsid w:val="00C749E2"/>
  </w:style>
  <w:style w:type="character" w:customStyle="1" w:styleId="c3">
    <w:name w:val="c3"/>
    <w:basedOn w:val="DefaultParagraphFont"/>
    <w:uiPriority w:val="99"/>
    <w:rsid w:val="00C749E2"/>
  </w:style>
  <w:style w:type="paragraph" w:customStyle="1" w:styleId="c15">
    <w:name w:val="c15"/>
    <w:basedOn w:val="Normal"/>
    <w:uiPriority w:val="99"/>
    <w:rsid w:val="00C7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DefaultParagraphFont"/>
    <w:uiPriority w:val="99"/>
    <w:rsid w:val="00C749E2"/>
  </w:style>
  <w:style w:type="character" w:customStyle="1" w:styleId="c1">
    <w:name w:val="c1"/>
    <w:basedOn w:val="DefaultParagraphFont"/>
    <w:uiPriority w:val="99"/>
    <w:rsid w:val="00C749E2"/>
  </w:style>
  <w:style w:type="paragraph" w:customStyle="1" w:styleId="c28">
    <w:name w:val="c28"/>
    <w:basedOn w:val="Normal"/>
    <w:uiPriority w:val="99"/>
    <w:rsid w:val="00C7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DefaultParagraphFont"/>
    <w:uiPriority w:val="99"/>
    <w:rsid w:val="00C749E2"/>
  </w:style>
  <w:style w:type="paragraph" w:customStyle="1" w:styleId="c9">
    <w:name w:val="c9"/>
    <w:basedOn w:val="Normal"/>
    <w:uiPriority w:val="99"/>
    <w:rsid w:val="00C7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Normal"/>
    <w:uiPriority w:val="99"/>
    <w:rsid w:val="00C7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Normal"/>
    <w:uiPriority w:val="99"/>
    <w:rsid w:val="00C7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Normal"/>
    <w:uiPriority w:val="99"/>
    <w:rsid w:val="00C7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C749E2"/>
  </w:style>
  <w:style w:type="paragraph" w:customStyle="1" w:styleId="c62">
    <w:name w:val="c62"/>
    <w:basedOn w:val="Normal"/>
    <w:uiPriority w:val="99"/>
    <w:rsid w:val="00C7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Normal"/>
    <w:uiPriority w:val="99"/>
    <w:rsid w:val="00C7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Normal"/>
    <w:uiPriority w:val="99"/>
    <w:rsid w:val="00C7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Normal"/>
    <w:uiPriority w:val="99"/>
    <w:rsid w:val="00C7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Normal"/>
    <w:uiPriority w:val="99"/>
    <w:rsid w:val="00C7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Normal"/>
    <w:uiPriority w:val="99"/>
    <w:rsid w:val="00C7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DefaultParagraphFont"/>
    <w:uiPriority w:val="99"/>
    <w:rsid w:val="00C749E2"/>
  </w:style>
  <w:style w:type="paragraph" w:customStyle="1" w:styleId="c31">
    <w:name w:val="c31"/>
    <w:basedOn w:val="Normal"/>
    <w:uiPriority w:val="99"/>
    <w:rsid w:val="00C7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Normal"/>
    <w:uiPriority w:val="99"/>
    <w:rsid w:val="00C7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DefaultParagraphFont"/>
    <w:uiPriority w:val="99"/>
    <w:rsid w:val="00C749E2"/>
  </w:style>
  <w:style w:type="paragraph" w:customStyle="1" w:styleId="c64">
    <w:name w:val="c64"/>
    <w:basedOn w:val="Normal"/>
    <w:uiPriority w:val="99"/>
    <w:rsid w:val="00C7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Normal"/>
    <w:uiPriority w:val="99"/>
    <w:rsid w:val="00C7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DefaultParagraphFont"/>
    <w:uiPriority w:val="99"/>
    <w:rsid w:val="00C749E2"/>
  </w:style>
  <w:style w:type="paragraph" w:customStyle="1" w:styleId="c100">
    <w:name w:val="c100"/>
    <w:basedOn w:val="Normal"/>
    <w:uiPriority w:val="99"/>
    <w:rsid w:val="00C7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DefaultParagraphFont"/>
    <w:uiPriority w:val="99"/>
    <w:rsid w:val="00C749E2"/>
  </w:style>
  <w:style w:type="paragraph" w:customStyle="1" w:styleId="c42">
    <w:name w:val="c42"/>
    <w:basedOn w:val="Normal"/>
    <w:uiPriority w:val="99"/>
    <w:rsid w:val="00C7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Normal"/>
    <w:uiPriority w:val="99"/>
    <w:rsid w:val="00C7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Normal"/>
    <w:uiPriority w:val="99"/>
    <w:rsid w:val="00C7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DefaultParagraphFont"/>
    <w:uiPriority w:val="99"/>
    <w:rsid w:val="00C749E2"/>
  </w:style>
  <w:style w:type="paragraph" w:customStyle="1" w:styleId="c68">
    <w:name w:val="c68"/>
    <w:basedOn w:val="Normal"/>
    <w:uiPriority w:val="99"/>
    <w:rsid w:val="00C7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NoSpacing"/>
    <w:link w:val="10"/>
    <w:uiPriority w:val="99"/>
    <w:rsid w:val="00C749E2"/>
    <w:rPr>
      <w:rFonts w:ascii="Times New Roman" w:eastAsia="Times New Roman" w:hAnsi="Times New Roman" w:cs="Times New Roman"/>
      <w:color w:val="333333"/>
      <w:sz w:val="24"/>
      <w:szCs w:val="24"/>
      <w:shd w:val="clear" w:color="auto" w:fill="FFFFFF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749E2"/>
    <w:rPr>
      <w:sz w:val="22"/>
      <w:szCs w:val="22"/>
      <w:lang w:val="ru-RU" w:eastAsia="en-US"/>
    </w:rPr>
  </w:style>
  <w:style w:type="character" w:customStyle="1" w:styleId="10">
    <w:name w:val="Стиль1 Знак"/>
    <w:basedOn w:val="NoSpacingChar"/>
    <w:link w:val="1"/>
    <w:uiPriority w:val="99"/>
    <w:locked/>
    <w:rsid w:val="00C749E2"/>
    <w:rPr>
      <w:rFonts w:ascii="Times New Roman" w:hAnsi="Times New Roman" w:cs="Times New Roman"/>
      <w:color w:val="333333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74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49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gif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13</Pages>
  <Words>3044</Words>
  <Characters>17357</Characters>
  <Application>Microsoft Office Outlook</Application>
  <DocSecurity>0</DocSecurity>
  <Lines>0</Lines>
  <Paragraphs>0</Paragraphs>
  <ScaleCrop>false</ScaleCrop>
  <Company>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School28</cp:lastModifiedBy>
  <cp:revision>3</cp:revision>
  <dcterms:created xsi:type="dcterms:W3CDTF">2014-01-28T11:02:00Z</dcterms:created>
  <dcterms:modified xsi:type="dcterms:W3CDTF">2014-01-29T01:28:00Z</dcterms:modified>
</cp:coreProperties>
</file>