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EB" w:rsidRPr="00B6707C" w:rsidRDefault="000C12EB" w:rsidP="00B6707C">
      <w:pPr>
        <w:jc w:val="both"/>
        <w:rPr>
          <w:b/>
          <w:sz w:val="40"/>
          <w:szCs w:val="40"/>
          <w:u w:val="single"/>
        </w:rPr>
      </w:pPr>
      <w:r w:rsidRPr="00B6707C">
        <w:rPr>
          <w:b/>
          <w:sz w:val="40"/>
          <w:szCs w:val="40"/>
          <w:u w:val="single"/>
        </w:rPr>
        <w:t>Метод фокальных объектов  (МФО).</w:t>
      </w:r>
    </w:p>
    <w:p w:rsidR="000C12EB" w:rsidRDefault="000C12EB" w:rsidP="00B6707C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МФО Чарльза Вайтинга – метод генерирования новых идей на основе направленного ассоциирования. Метод с успехом используется для нахождения нетривиальных решений в рекламе, для разработки новых видов товаров широкого потребления.</w:t>
      </w:r>
      <w:r w:rsidRPr="00B6707C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«фокальный» обозначает, что выбранный для изменения объект находится «в фокусе» рассмотрения.</w:t>
      </w:r>
    </w:p>
    <w:p w:rsidR="000C12EB" w:rsidRPr="00AC3F5C" w:rsidRDefault="000C12EB" w:rsidP="00B6707C">
      <w:pPr>
        <w:ind w:left="-1134"/>
        <w:jc w:val="both"/>
        <w:rPr>
          <w:b/>
          <w:sz w:val="28"/>
          <w:szCs w:val="28"/>
          <w:u w:val="single"/>
        </w:rPr>
      </w:pPr>
      <w:r w:rsidRPr="00AC3F5C">
        <w:rPr>
          <w:b/>
          <w:sz w:val="28"/>
          <w:szCs w:val="28"/>
          <w:u w:val="single"/>
        </w:rPr>
        <w:t>Техника применения метода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1.Выбрать объект или явление, которое надо изменить ( фокальный объект), и цель изменения.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2.Назвать несколько случайных объектов (абсолютно произвольно или с использованием, например, словаря).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3.Составить перечень признаков и свойств случайных объектов.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4.Найденные признаки и свойства приписать фокальному объекту.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5.Путём свободного ассоциирования выдвинуть как можно больше идей для развития полученных словосочетаний до идеи. При этом можно использовать также любые приёмы фантазирования.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6.Оценить полученные идеи и отобрать наиболее перспективные.</w:t>
      </w:r>
    </w:p>
    <w:p w:rsidR="000C12EB" w:rsidRDefault="000C12EB">
      <w:pPr>
        <w:ind w:left="-1134"/>
        <w:jc w:val="both"/>
        <w:rPr>
          <w:sz w:val="28"/>
          <w:szCs w:val="28"/>
        </w:rPr>
      </w:pPr>
      <w:r w:rsidRPr="00016EAD">
        <w:rPr>
          <w:b/>
          <w:sz w:val="28"/>
          <w:szCs w:val="28"/>
          <w:u w:val="single"/>
        </w:rPr>
        <w:t>Применение МФО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 придумать, ( видоизменить) объект;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   составить рассказ по картине;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 составить сказку;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рассмотреть ситуацию с другой точки зрения;</w:t>
      </w:r>
    </w:p>
    <w:p w:rsidR="000C12EB" w:rsidRDefault="000C12EB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 анализировать художественные произведения;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 продуктивные виды деятельности.</w:t>
      </w:r>
      <w:bookmarkStart w:id="0" w:name="_GoBack"/>
      <w:bookmarkEnd w:id="0"/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1.Фокальный объект – картина. Цель – нахождение определений к картине.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2.Случайные объекты – собака, шуба.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3.Определение признаков случайных объектов.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собака: верная, лает, кусается, любит детей, сторож, линяет, виляет хвостом…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шуба: меховая, тёплая, съеденная молью ( с дыркой ), с воротником…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4.Дарим определения картине: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Что может быть верным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Что может лаять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Что может кусаться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Кто или что может любить детей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Кто может быть сторожем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Что может линять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Кто может вилять хвостом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Что может быть меховым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Что может быть тёплым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Что может быть съедено молью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Что может быть с воротником на картине?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Если определения не привязываются к картине можно детям подсказать, что может быть объект думает об этом.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5.Развиваем полученные идеи, составляем предложения.</w:t>
      </w:r>
    </w:p>
    <w:p w:rsidR="000C12EB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C12EB" w:rsidRPr="00016EAD" w:rsidRDefault="000C12EB" w:rsidP="00202BAF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12EB" w:rsidRPr="00016EAD" w:rsidSect="00B6707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7C"/>
    <w:rsid w:val="00016A4A"/>
    <w:rsid w:val="00016EAD"/>
    <w:rsid w:val="000C12EB"/>
    <w:rsid w:val="00202BAF"/>
    <w:rsid w:val="0034177D"/>
    <w:rsid w:val="00492635"/>
    <w:rsid w:val="00520470"/>
    <w:rsid w:val="00584C51"/>
    <w:rsid w:val="00654951"/>
    <w:rsid w:val="0075219B"/>
    <w:rsid w:val="008D1F89"/>
    <w:rsid w:val="008D4E01"/>
    <w:rsid w:val="00914741"/>
    <w:rsid w:val="009A363C"/>
    <w:rsid w:val="009B26FD"/>
    <w:rsid w:val="00AC3F5C"/>
    <w:rsid w:val="00B6707C"/>
    <w:rsid w:val="00E84D11"/>
    <w:rsid w:val="00EB20A2"/>
    <w:rsid w:val="00FF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2</Pages>
  <Words>322</Words>
  <Characters>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2011-08-11T09:04:00Z</dcterms:created>
  <dcterms:modified xsi:type="dcterms:W3CDTF">2013-01-21T02:30:00Z</dcterms:modified>
</cp:coreProperties>
</file>