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Pr="008D6222" w:rsidRDefault="003E303F" w:rsidP="002409A0">
      <w:pPr>
        <w:tabs>
          <w:tab w:val="left" w:pos="2026"/>
        </w:tabs>
        <w:jc w:val="center"/>
        <w:rPr>
          <w:b/>
          <w:sz w:val="48"/>
          <w:szCs w:val="48"/>
        </w:rPr>
      </w:pPr>
      <w:r w:rsidRPr="008D6222">
        <w:rPr>
          <w:b/>
          <w:sz w:val="48"/>
          <w:szCs w:val="48"/>
        </w:rPr>
        <w:t>РАБОЧАЯ ПРОГРАММА</w:t>
      </w:r>
    </w:p>
    <w:p w:rsidR="003E303F" w:rsidRDefault="003E303F" w:rsidP="002409A0">
      <w:pPr>
        <w:tabs>
          <w:tab w:val="left" w:pos="2026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ВНЕУРОЧНОЙ ДЕЯТЕЛЬНОСТИ</w:t>
      </w:r>
    </w:p>
    <w:p w:rsidR="003E303F" w:rsidRPr="008D6222" w:rsidRDefault="003E303F" w:rsidP="002409A0">
      <w:pPr>
        <w:tabs>
          <w:tab w:val="left" w:pos="2026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«УЧУСЬ СОЗДАВАТЬ ПРОЕКТ»</w:t>
      </w:r>
    </w:p>
    <w:p w:rsidR="003E303F" w:rsidRDefault="003E303F" w:rsidP="002409A0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(на основе Программы Р.И.Сизовой, Р.Ф.Селимовой</w:t>
      </w:r>
    </w:p>
    <w:p w:rsidR="003E303F" w:rsidRDefault="003E303F" w:rsidP="002409A0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«Учусь создавать проект»)</w:t>
      </w: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2409A0">
      <w:pPr>
        <w:jc w:val="right"/>
        <w:rPr>
          <w:rFonts w:ascii="Times New Roman" w:hAnsi="Times New Roman"/>
          <w:b/>
          <w:sz w:val="24"/>
          <w:szCs w:val="24"/>
        </w:rPr>
      </w:pPr>
    </w:p>
    <w:p w:rsidR="003E303F" w:rsidRDefault="003E303F" w:rsidP="002409A0">
      <w:pPr>
        <w:jc w:val="right"/>
        <w:rPr>
          <w:rFonts w:ascii="Times New Roman" w:hAnsi="Times New Roman"/>
          <w:b/>
          <w:sz w:val="24"/>
          <w:szCs w:val="24"/>
        </w:rPr>
      </w:pPr>
      <w:r w:rsidRPr="002409A0">
        <w:rPr>
          <w:rFonts w:ascii="Times New Roman" w:hAnsi="Times New Roman"/>
          <w:b/>
          <w:sz w:val="24"/>
          <w:szCs w:val="24"/>
        </w:rPr>
        <w:t>Составитель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E303F" w:rsidRDefault="003E303F" w:rsidP="002409A0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:rsidR="003E303F" w:rsidRPr="002409A0" w:rsidRDefault="003E303F" w:rsidP="002409A0">
      <w:pPr>
        <w:jc w:val="right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Кошечкина Л.Г.</w:t>
      </w: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541EA2">
      <w:pPr>
        <w:ind w:firstLine="708"/>
        <w:rPr>
          <w:b/>
          <w:sz w:val="24"/>
          <w:szCs w:val="24"/>
        </w:rPr>
      </w:pPr>
    </w:p>
    <w:p w:rsidR="003E303F" w:rsidRDefault="003E303F" w:rsidP="002409A0">
      <w:pPr>
        <w:ind w:firstLine="708"/>
        <w:jc w:val="center"/>
        <w:rPr>
          <w:b/>
          <w:sz w:val="24"/>
          <w:szCs w:val="24"/>
        </w:rPr>
      </w:pPr>
    </w:p>
    <w:p w:rsidR="003E303F" w:rsidRDefault="003E303F" w:rsidP="005574AE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САМАРА 2015</w:t>
      </w:r>
    </w:p>
    <w:p w:rsidR="003E303F" w:rsidRDefault="003E303F" w:rsidP="005574AE">
      <w:pPr>
        <w:ind w:firstLine="708"/>
        <w:jc w:val="center"/>
        <w:rPr>
          <w:b/>
          <w:sz w:val="24"/>
          <w:szCs w:val="24"/>
        </w:rPr>
      </w:pPr>
    </w:p>
    <w:p w:rsidR="003E303F" w:rsidRDefault="003E303F" w:rsidP="002409A0">
      <w:pPr>
        <w:ind w:firstLine="708"/>
        <w:jc w:val="center"/>
        <w:rPr>
          <w:b/>
          <w:sz w:val="28"/>
          <w:szCs w:val="28"/>
        </w:rPr>
      </w:pPr>
    </w:p>
    <w:p w:rsidR="003E303F" w:rsidRPr="002409A0" w:rsidRDefault="003E303F" w:rsidP="002409A0">
      <w:pPr>
        <w:ind w:firstLine="708"/>
        <w:jc w:val="center"/>
        <w:rPr>
          <w:b/>
          <w:sz w:val="28"/>
          <w:szCs w:val="28"/>
        </w:rPr>
      </w:pPr>
      <w:r w:rsidRPr="002409A0">
        <w:rPr>
          <w:b/>
          <w:sz w:val="28"/>
          <w:szCs w:val="28"/>
        </w:rPr>
        <w:t>Пояснительная записка</w:t>
      </w:r>
    </w:p>
    <w:p w:rsidR="003E303F" w:rsidRPr="002409A0" w:rsidRDefault="003E303F" w:rsidP="002409A0">
      <w:pPr>
        <w:ind w:firstLine="708"/>
        <w:jc w:val="both"/>
        <w:rPr>
          <w:sz w:val="28"/>
          <w:szCs w:val="28"/>
        </w:rPr>
      </w:pPr>
      <w:r w:rsidRPr="00A1386E">
        <w:rPr>
          <w:b/>
          <w:sz w:val="24"/>
          <w:szCs w:val="24"/>
        </w:rPr>
        <w:t>АКТУАЛЬНОСТЬ</w:t>
      </w:r>
      <w:r>
        <w:rPr>
          <w:b/>
          <w:sz w:val="24"/>
          <w:szCs w:val="24"/>
        </w:rPr>
        <w:t xml:space="preserve">. </w:t>
      </w:r>
      <w:r w:rsidRPr="002409A0">
        <w:rPr>
          <w:sz w:val="28"/>
          <w:szCs w:val="28"/>
        </w:rPr>
        <w:t>Приоритетной задачей современного образования в соответствии с федеральным образовательным стандартом начального общего образования является развитие личности ребёнка, его интеллекта, коммуникабельности, готовности к правильному взаимодействию с окружающим миром, самообразованию и саморазвитию.</w:t>
      </w:r>
    </w:p>
    <w:p w:rsidR="003E303F" w:rsidRPr="002409A0" w:rsidRDefault="003E303F" w:rsidP="002409A0">
      <w:pPr>
        <w:ind w:firstLine="708"/>
        <w:jc w:val="both"/>
        <w:rPr>
          <w:sz w:val="28"/>
          <w:szCs w:val="28"/>
        </w:rPr>
      </w:pPr>
      <w:r w:rsidRPr="002409A0">
        <w:rPr>
          <w:sz w:val="28"/>
          <w:szCs w:val="28"/>
        </w:rPr>
        <w:t>Средством, механизмом достижения названной выше задачи является технологии системно-деятельностного подхода, включающие ребёнка в активную деятельность, создающие условия для формирования надпредметных результатов – основы развития. К таким технологиям относится и проектная технология.</w:t>
      </w:r>
    </w:p>
    <w:p w:rsidR="003E303F" w:rsidRPr="002409A0" w:rsidRDefault="003E303F" w:rsidP="002409A0">
      <w:pPr>
        <w:ind w:firstLine="708"/>
        <w:jc w:val="both"/>
        <w:rPr>
          <w:sz w:val="28"/>
          <w:szCs w:val="28"/>
        </w:rPr>
      </w:pPr>
      <w:r w:rsidRPr="002409A0">
        <w:rPr>
          <w:sz w:val="28"/>
          <w:szCs w:val="28"/>
        </w:rPr>
        <w:t xml:space="preserve">В организации проектной деятельности младших школьников педагог встречается с  многими трудностями: во-первых, возрастные особенности, обуславливающие сложность в длительном удержании познавательного интереса, а также цели; во-вторых, недостаточность практических умений младших школьников, необходимость такой помощи взрослого, которая не мешает детской инициативе; в-третьих, выбор тем проектов, интересных  и доступных для малышей, в-четвёртых, поэтапность усвоения основ проектной деятельности и др. </w:t>
      </w:r>
    </w:p>
    <w:p w:rsidR="003E303F" w:rsidRPr="002409A0" w:rsidRDefault="003E303F" w:rsidP="002409A0">
      <w:pPr>
        <w:ind w:firstLine="708"/>
        <w:jc w:val="both"/>
        <w:rPr>
          <w:sz w:val="28"/>
          <w:szCs w:val="28"/>
        </w:rPr>
      </w:pPr>
      <w:r w:rsidRPr="002409A0">
        <w:rPr>
          <w:sz w:val="28"/>
          <w:szCs w:val="28"/>
        </w:rPr>
        <w:t>Предлагаемая программа позволяет преодолеть названные трудности и создать условия для развития ребёнка, для формирования универсальных учебных действий</w:t>
      </w:r>
      <w:r>
        <w:rPr>
          <w:sz w:val="28"/>
          <w:szCs w:val="28"/>
        </w:rPr>
        <w:t>:  личностных, познавательных, регулятивных, коммуникативных.</w:t>
      </w:r>
      <w:r w:rsidRPr="002409A0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 создаёт условия для включения младших школьников в поисковую, исследовательскую деятельность, в совместное творчество, сотрудничество, в процесс  оформления  результатов, их презентацию, оценку. Кроме того материал занятий предполагает  занимательные развивающие задания,  упражнения на рефлексию, самоконтроль.</w:t>
      </w:r>
    </w:p>
    <w:p w:rsidR="003E303F" w:rsidRPr="002409A0" w:rsidRDefault="003E303F" w:rsidP="002409A0">
      <w:pPr>
        <w:ind w:firstLine="708"/>
        <w:jc w:val="both"/>
        <w:rPr>
          <w:sz w:val="28"/>
          <w:szCs w:val="28"/>
        </w:rPr>
      </w:pPr>
      <w:r w:rsidRPr="002409A0">
        <w:rPr>
          <w:b/>
          <w:sz w:val="28"/>
          <w:szCs w:val="28"/>
        </w:rPr>
        <w:t>ЦЕЛЬ ПРОГРАММЫ</w:t>
      </w:r>
      <w:r w:rsidRPr="002409A0">
        <w:rPr>
          <w:sz w:val="28"/>
          <w:szCs w:val="28"/>
        </w:rPr>
        <w:t xml:space="preserve"> – развитие самостоятельности, инициативности младших школьников посредством обучения практическим основам проектной деятельности.</w:t>
      </w:r>
    </w:p>
    <w:p w:rsidR="003E303F" w:rsidRPr="002409A0" w:rsidRDefault="003E303F" w:rsidP="002409A0">
      <w:pPr>
        <w:ind w:firstLine="708"/>
        <w:jc w:val="both"/>
        <w:rPr>
          <w:b/>
          <w:sz w:val="28"/>
          <w:szCs w:val="28"/>
        </w:rPr>
      </w:pPr>
      <w:r w:rsidRPr="002409A0">
        <w:rPr>
          <w:b/>
          <w:sz w:val="28"/>
          <w:szCs w:val="28"/>
        </w:rPr>
        <w:t>Задачи:</w:t>
      </w:r>
    </w:p>
    <w:p w:rsidR="003E303F" w:rsidRPr="002409A0" w:rsidRDefault="003E303F" w:rsidP="002409A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409A0">
        <w:rPr>
          <w:sz w:val="28"/>
          <w:szCs w:val="28"/>
        </w:rPr>
        <w:t xml:space="preserve">Мотивация детей к проектной деятельности, </w:t>
      </w:r>
    </w:p>
    <w:p w:rsidR="003E303F" w:rsidRPr="002409A0" w:rsidRDefault="003E303F" w:rsidP="002409A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409A0">
        <w:rPr>
          <w:sz w:val="28"/>
          <w:szCs w:val="28"/>
        </w:rPr>
        <w:t>Расширение кругозора, словаря младших школьников и их практических умений,</w:t>
      </w:r>
    </w:p>
    <w:p w:rsidR="003E303F" w:rsidRPr="002409A0" w:rsidRDefault="003E303F" w:rsidP="002409A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409A0">
        <w:rPr>
          <w:sz w:val="28"/>
          <w:szCs w:val="28"/>
        </w:rPr>
        <w:t>Формирование познавательных, коммуникативных и регулятивных учебных действий,</w:t>
      </w:r>
    </w:p>
    <w:p w:rsidR="003E303F" w:rsidRPr="002409A0" w:rsidRDefault="003E303F" w:rsidP="002409A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409A0">
        <w:rPr>
          <w:sz w:val="28"/>
          <w:szCs w:val="28"/>
        </w:rPr>
        <w:t>Развитие творческих способностей, самостоятельности, инициативности, рефлексии</w:t>
      </w:r>
    </w:p>
    <w:p w:rsidR="003E303F" w:rsidRPr="002409A0" w:rsidRDefault="003E303F" w:rsidP="002409A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409A0">
        <w:rPr>
          <w:sz w:val="28"/>
          <w:szCs w:val="28"/>
        </w:rPr>
        <w:t xml:space="preserve">Обучение поиску информации, работе с компьютером, исследовательским элементарным навыкам, </w:t>
      </w:r>
    </w:p>
    <w:p w:rsidR="003E303F" w:rsidRPr="002409A0" w:rsidRDefault="003E303F" w:rsidP="002409A0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409A0">
        <w:rPr>
          <w:sz w:val="28"/>
          <w:szCs w:val="28"/>
        </w:rPr>
        <w:t>Обучение (поэтапное) проектной деятельности, т.е. практическим умениям создания проекта.</w:t>
      </w:r>
    </w:p>
    <w:p w:rsidR="003E303F" w:rsidRPr="002409A0" w:rsidRDefault="003E303F" w:rsidP="002409A0">
      <w:pPr>
        <w:pStyle w:val="ListParagraph"/>
        <w:ind w:left="1428"/>
        <w:jc w:val="both"/>
        <w:rPr>
          <w:sz w:val="28"/>
          <w:szCs w:val="28"/>
        </w:rPr>
      </w:pPr>
    </w:p>
    <w:p w:rsidR="003E303F" w:rsidRPr="002409A0" w:rsidRDefault="003E303F" w:rsidP="002409A0">
      <w:pPr>
        <w:pStyle w:val="ListParagraph"/>
        <w:ind w:left="1428"/>
        <w:jc w:val="both"/>
        <w:rPr>
          <w:sz w:val="28"/>
          <w:szCs w:val="28"/>
        </w:rPr>
      </w:pPr>
      <w:r w:rsidRPr="002409A0">
        <w:rPr>
          <w:sz w:val="28"/>
          <w:szCs w:val="28"/>
        </w:rPr>
        <w:t>Основное содержание программы – знакомство с проектной деятельностью, подробное, занимательное, доступное для малышей изучение её этапов, пробы собственных  практических действий.</w:t>
      </w:r>
    </w:p>
    <w:p w:rsidR="003E303F" w:rsidRPr="002409A0" w:rsidRDefault="003E303F" w:rsidP="002409A0">
      <w:pPr>
        <w:pStyle w:val="ListParagraph"/>
        <w:ind w:left="1428"/>
        <w:jc w:val="both"/>
        <w:rPr>
          <w:b/>
          <w:sz w:val="28"/>
          <w:szCs w:val="28"/>
        </w:rPr>
      </w:pPr>
      <w:r w:rsidRPr="002409A0">
        <w:rPr>
          <w:sz w:val="28"/>
          <w:szCs w:val="28"/>
        </w:rPr>
        <w:t xml:space="preserve">В реализации программы используются следующие </w:t>
      </w:r>
      <w:r w:rsidRPr="002409A0">
        <w:rPr>
          <w:b/>
          <w:sz w:val="28"/>
          <w:szCs w:val="28"/>
        </w:rPr>
        <w:t>методы и формы:</w:t>
      </w:r>
    </w:p>
    <w:p w:rsidR="003E303F" w:rsidRPr="002409A0" w:rsidRDefault="003E303F" w:rsidP="002409A0">
      <w:pPr>
        <w:pStyle w:val="ListParagraph"/>
        <w:ind w:left="1428"/>
        <w:jc w:val="both"/>
        <w:rPr>
          <w:sz w:val="28"/>
          <w:szCs w:val="28"/>
        </w:rPr>
      </w:pPr>
      <w:r w:rsidRPr="002409A0">
        <w:rPr>
          <w:sz w:val="28"/>
          <w:szCs w:val="28"/>
        </w:rPr>
        <w:t>-системно-деятельностный подход, проектная технология;</w:t>
      </w:r>
    </w:p>
    <w:p w:rsidR="003E303F" w:rsidRPr="002409A0" w:rsidRDefault="003E303F" w:rsidP="002409A0">
      <w:pPr>
        <w:pStyle w:val="ListParagraph"/>
        <w:ind w:left="1428"/>
        <w:jc w:val="both"/>
        <w:rPr>
          <w:sz w:val="28"/>
          <w:szCs w:val="28"/>
        </w:rPr>
      </w:pPr>
      <w:r w:rsidRPr="002409A0">
        <w:rPr>
          <w:sz w:val="28"/>
          <w:szCs w:val="28"/>
        </w:rPr>
        <w:t>-элементы игровых технологий,</w:t>
      </w:r>
    </w:p>
    <w:p w:rsidR="003E303F" w:rsidRPr="002409A0" w:rsidRDefault="003E303F" w:rsidP="002409A0">
      <w:pPr>
        <w:pStyle w:val="ListParagraph"/>
        <w:ind w:left="1428"/>
        <w:jc w:val="both"/>
        <w:rPr>
          <w:sz w:val="28"/>
          <w:szCs w:val="28"/>
        </w:rPr>
      </w:pPr>
      <w:r w:rsidRPr="002409A0">
        <w:rPr>
          <w:sz w:val="28"/>
          <w:szCs w:val="28"/>
        </w:rPr>
        <w:t>-ИКТ-технологии,</w:t>
      </w:r>
    </w:p>
    <w:p w:rsidR="003E303F" w:rsidRPr="002409A0" w:rsidRDefault="003E303F" w:rsidP="002409A0">
      <w:pPr>
        <w:pStyle w:val="ListParagraph"/>
        <w:ind w:left="1428"/>
        <w:jc w:val="both"/>
        <w:rPr>
          <w:sz w:val="28"/>
          <w:szCs w:val="28"/>
        </w:rPr>
      </w:pPr>
      <w:r w:rsidRPr="002409A0">
        <w:rPr>
          <w:sz w:val="28"/>
          <w:szCs w:val="28"/>
        </w:rPr>
        <w:t>-наблюдения,</w:t>
      </w:r>
    </w:p>
    <w:p w:rsidR="003E303F" w:rsidRPr="002409A0" w:rsidRDefault="003E303F" w:rsidP="002409A0">
      <w:pPr>
        <w:pStyle w:val="ListParagraph"/>
        <w:ind w:left="1428"/>
        <w:jc w:val="both"/>
        <w:rPr>
          <w:sz w:val="28"/>
          <w:szCs w:val="28"/>
        </w:rPr>
      </w:pPr>
      <w:r w:rsidRPr="002409A0">
        <w:rPr>
          <w:sz w:val="28"/>
          <w:szCs w:val="28"/>
        </w:rPr>
        <w:t>-занимательные творческие задания,</w:t>
      </w:r>
    </w:p>
    <w:p w:rsidR="003E303F" w:rsidRPr="00705917" w:rsidRDefault="003E303F" w:rsidP="0038781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05917">
        <w:rPr>
          <w:sz w:val="28"/>
          <w:szCs w:val="28"/>
        </w:rPr>
        <w:t>Программа р</w:t>
      </w:r>
      <w:r>
        <w:rPr>
          <w:sz w:val="28"/>
          <w:szCs w:val="28"/>
        </w:rPr>
        <w:t xml:space="preserve">ассчитана на учащихся </w:t>
      </w:r>
      <w:r w:rsidRPr="00705917">
        <w:rPr>
          <w:sz w:val="28"/>
          <w:szCs w:val="28"/>
        </w:rPr>
        <w:t xml:space="preserve">2 классов, занимающихся исследовательской и экспериментальной работой. </w:t>
      </w:r>
    </w:p>
    <w:p w:rsidR="003E303F" w:rsidRPr="00705917" w:rsidRDefault="003E303F" w:rsidP="0038781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705917">
        <w:rPr>
          <w:sz w:val="28"/>
          <w:szCs w:val="28"/>
        </w:rPr>
        <w:t xml:space="preserve">С учетом возрастных особенностей детей используются следующие формы и приемы работы: </w:t>
      </w:r>
    </w:p>
    <w:p w:rsidR="003E303F" w:rsidRPr="00387817" w:rsidRDefault="003E303F" w:rsidP="00387817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387817">
        <w:rPr>
          <w:sz w:val="28"/>
          <w:szCs w:val="28"/>
        </w:rPr>
        <w:t>игры; опыты;</w:t>
      </w:r>
    </w:p>
    <w:p w:rsidR="003E303F" w:rsidRPr="00387817" w:rsidRDefault="003E303F" w:rsidP="00387817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387817">
        <w:rPr>
          <w:sz w:val="28"/>
          <w:szCs w:val="28"/>
        </w:rPr>
        <w:t xml:space="preserve">работа в библиотеке со справочным материалом, энциклопедиями; </w:t>
      </w:r>
    </w:p>
    <w:p w:rsidR="003E303F" w:rsidRPr="00387817" w:rsidRDefault="003E303F" w:rsidP="00387817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387817">
        <w:rPr>
          <w:sz w:val="28"/>
          <w:szCs w:val="28"/>
        </w:rPr>
        <w:t xml:space="preserve">интеллектуальные головоломки; </w:t>
      </w:r>
    </w:p>
    <w:p w:rsidR="003E303F" w:rsidRPr="00387817" w:rsidRDefault="003E303F" w:rsidP="00387817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387817">
        <w:rPr>
          <w:sz w:val="28"/>
          <w:szCs w:val="28"/>
        </w:rPr>
        <w:t xml:space="preserve">практические занятия; </w:t>
      </w:r>
    </w:p>
    <w:p w:rsidR="003E303F" w:rsidRPr="00387817" w:rsidRDefault="003E303F" w:rsidP="00387817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387817">
        <w:rPr>
          <w:sz w:val="28"/>
          <w:szCs w:val="28"/>
        </w:rPr>
        <w:t xml:space="preserve">работа в компьютерном классе; (вариативный курс ) </w:t>
      </w:r>
    </w:p>
    <w:p w:rsidR="003E303F" w:rsidRPr="00387817" w:rsidRDefault="003E303F" w:rsidP="002409A0">
      <w:pPr>
        <w:numPr>
          <w:ilvl w:val="0"/>
          <w:numId w:val="5"/>
        </w:numPr>
        <w:spacing w:after="0" w:line="240" w:lineRule="auto"/>
        <w:ind w:left="1428"/>
        <w:jc w:val="both"/>
        <w:rPr>
          <w:sz w:val="28"/>
          <w:szCs w:val="28"/>
        </w:rPr>
      </w:pPr>
      <w:r w:rsidRPr="00387817">
        <w:rPr>
          <w:sz w:val="28"/>
          <w:szCs w:val="28"/>
        </w:rPr>
        <w:t>дискуссии,</w:t>
      </w:r>
      <w:r w:rsidRPr="00387817">
        <w:rPr>
          <w:sz w:val="28"/>
          <w:szCs w:val="28"/>
          <w:lang w:val="en-US"/>
        </w:rPr>
        <w:t xml:space="preserve"> </w:t>
      </w:r>
      <w:r w:rsidRPr="00387817">
        <w:rPr>
          <w:sz w:val="28"/>
          <w:szCs w:val="28"/>
        </w:rPr>
        <w:t>беседы.</w:t>
      </w:r>
    </w:p>
    <w:p w:rsidR="003E303F" w:rsidRDefault="003E303F" w:rsidP="00A1386E">
      <w:pPr>
        <w:pStyle w:val="ListParagraph"/>
        <w:ind w:left="1428"/>
        <w:rPr>
          <w:sz w:val="24"/>
          <w:szCs w:val="24"/>
        </w:rPr>
      </w:pPr>
    </w:p>
    <w:p w:rsidR="003E303F" w:rsidRPr="002409A0" w:rsidRDefault="003E303F" w:rsidP="00650F13">
      <w:pPr>
        <w:pStyle w:val="ListParagraph"/>
        <w:ind w:left="1428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результаты:</w:t>
      </w:r>
    </w:p>
    <w:p w:rsidR="003E303F" w:rsidRPr="002409A0" w:rsidRDefault="003E303F" w:rsidP="00837BC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09A0">
        <w:rPr>
          <w:sz w:val="28"/>
          <w:szCs w:val="28"/>
        </w:rPr>
        <w:t>Формирующиеся умения осуществлять проектную деятельность,</w:t>
      </w:r>
    </w:p>
    <w:p w:rsidR="003E303F" w:rsidRPr="002409A0" w:rsidRDefault="003E303F" w:rsidP="00837BC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09A0">
        <w:rPr>
          <w:sz w:val="28"/>
          <w:szCs w:val="28"/>
        </w:rPr>
        <w:t xml:space="preserve">Развитие </w:t>
      </w:r>
      <w:r w:rsidRPr="002409A0">
        <w:rPr>
          <w:b/>
          <w:sz w:val="28"/>
          <w:szCs w:val="28"/>
        </w:rPr>
        <w:t>личностных способностей</w:t>
      </w:r>
      <w:r w:rsidRPr="002409A0">
        <w:rPr>
          <w:sz w:val="28"/>
          <w:szCs w:val="28"/>
        </w:rPr>
        <w:t>, творческой самостоятельности,</w:t>
      </w:r>
    </w:p>
    <w:p w:rsidR="003E303F" w:rsidRPr="002409A0" w:rsidRDefault="003E303F" w:rsidP="00837BC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09A0">
        <w:rPr>
          <w:sz w:val="28"/>
          <w:szCs w:val="28"/>
        </w:rPr>
        <w:t xml:space="preserve">Формирование </w:t>
      </w:r>
      <w:r w:rsidRPr="002409A0">
        <w:rPr>
          <w:b/>
          <w:sz w:val="28"/>
          <w:szCs w:val="28"/>
        </w:rPr>
        <w:t>познавательных УУД</w:t>
      </w:r>
      <w:r w:rsidRPr="002409A0">
        <w:rPr>
          <w:sz w:val="28"/>
          <w:szCs w:val="28"/>
        </w:rPr>
        <w:t>: выдвижение гипотез, решение мини-проблем, анализ ситуаций, классификация явлений, предметов, использование ИКТ в презентации проекта и др;</w:t>
      </w:r>
    </w:p>
    <w:p w:rsidR="003E303F" w:rsidRPr="002409A0" w:rsidRDefault="003E303F" w:rsidP="00837BC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09A0">
        <w:rPr>
          <w:sz w:val="28"/>
          <w:szCs w:val="28"/>
        </w:rPr>
        <w:t xml:space="preserve">Формирование </w:t>
      </w:r>
      <w:r w:rsidRPr="002409A0">
        <w:rPr>
          <w:b/>
          <w:sz w:val="28"/>
          <w:szCs w:val="28"/>
        </w:rPr>
        <w:t>регулятивных УУД</w:t>
      </w:r>
      <w:r w:rsidRPr="002409A0">
        <w:rPr>
          <w:sz w:val="28"/>
          <w:szCs w:val="28"/>
        </w:rPr>
        <w:t>: целеполагание, планирование, самоконтроль, коррекция;</w:t>
      </w:r>
    </w:p>
    <w:p w:rsidR="003E303F" w:rsidRPr="002409A0" w:rsidRDefault="003E303F" w:rsidP="00837BC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409A0">
        <w:rPr>
          <w:sz w:val="28"/>
          <w:szCs w:val="28"/>
        </w:rPr>
        <w:t xml:space="preserve">Формирование  </w:t>
      </w:r>
      <w:r w:rsidRPr="002409A0">
        <w:rPr>
          <w:b/>
          <w:sz w:val="28"/>
          <w:szCs w:val="28"/>
        </w:rPr>
        <w:t>коммуникативных  УУД:</w:t>
      </w:r>
      <w:r w:rsidRPr="002409A0">
        <w:rPr>
          <w:sz w:val="28"/>
          <w:szCs w:val="28"/>
        </w:rPr>
        <w:t xml:space="preserve"> умение сотрудничать, работать с партнёром, защищать проект и др.</w:t>
      </w:r>
    </w:p>
    <w:p w:rsidR="003E303F" w:rsidRPr="006A6867" w:rsidRDefault="003E303F" w:rsidP="000A12A3">
      <w:pPr>
        <w:pStyle w:val="ListParagraph"/>
        <w:ind w:left="2148"/>
        <w:rPr>
          <w:rFonts w:ascii="Times New Roman" w:hAnsi="Times New Roman"/>
          <w:sz w:val="24"/>
          <w:szCs w:val="24"/>
        </w:rPr>
      </w:pPr>
    </w:p>
    <w:p w:rsidR="003E303F" w:rsidRPr="006A6867" w:rsidRDefault="003E303F" w:rsidP="00650F13">
      <w:pPr>
        <w:pStyle w:val="ListParagraph"/>
        <w:ind w:left="1428"/>
        <w:jc w:val="center"/>
        <w:rPr>
          <w:rFonts w:ascii="Times New Roman" w:hAnsi="Times New Roman"/>
          <w:sz w:val="24"/>
          <w:szCs w:val="24"/>
        </w:rPr>
      </w:pPr>
      <w:r w:rsidRPr="006A6867">
        <w:rPr>
          <w:rFonts w:ascii="Times New Roman" w:hAnsi="Times New Roman"/>
          <w:sz w:val="24"/>
          <w:szCs w:val="24"/>
        </w:rPr>
        <w:t>ТЕМАТИЧЕСКОЕ ПЛАНИРОВАНИЕ 2 КЛАССА</w:t>
      </w:r>
    </w:p>
    <w:p w:rsidR="003E303F" w:rsidRPr="006A6867" w:rsidRDefault="003E303F" w:rsidP="00650F13">
      <w:pPr>
        <w:pStyle w:val="ListParagraph"/>
        <w:ind w:left="142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"/>
        <w:gridCol w:w="6302"/>
        <w:gridCol w:w="787"/>
      </w:tblGrid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Выбор темы твоего проекта. Ты – проектант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Знакомство с понятиями “формулировка”. Работа со словарями.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Выбор помощников в работе над проектом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Этапы работы над проектом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Актуальность темы проекта. Твое знакомство с понятием “актуальность”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Проблема. Решение проблемы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Выработка гипотезы-предложения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Сбор информации для проекта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Знакомство с интересными людьми. Интервью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Обработка информации. Отбор значимой информации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Создание продукта проекта. Твое знакомство с понятиями “макет”, ”поделка”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 xml:space="preserve">Тест. </w:t>
            </w:r>
            <w:r w:rsidRPr="00D307C9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D307C9">
              <w:rPr>
                <w:rFonts w:ascii="Times New Roman" w:hAnsi="Times New Roman"/>
                <w:sz w:val="24"/>
                <w:szCs w:val="24"/>
              </w:rPr>
              <w:t>Чему ты научился?</w:t>
            </w:r>
            <w:r w:rsidRPr="00D307C9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 xml:space="preserve">Творческая работа. Презентация. Твое знакомство с понятием  “презентация” 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Значимость компьютера в создании проектов. Презентация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Знаком ли ты с компьютером? Программа</w:t>
            </w:r>
            <w:r w:rsidRPr="00D307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MPP-Microsoft Power Point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 xml:space="preserve">Знаком ли ты с компьютером? Программа </w:t>
            </w:r>
            <w:r w:rsidRPr="00D307C9">
              <w:rPr>
                <w:rFonts w:ascii="Times New Roman" w:hAnsi="Times New Roman"/>
                <w:sz w:val="24"/>
                <w:szCs w:val="24"/>
                <w:lang w:val="en-US"/>
              </w:rPr>
              <w:t>MPP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Совмещение текста выступления с показом презентации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22, 23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Подготовка ответов на предполагаемые вопросы “зала” по теме проекта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Тест. “Добрые советы проектанту от Мудрого Дельфина”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Изготовление визитки. Правильное составление титульного листа визитки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Самоанализ. Работа над понятием “самоанализ”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Различные конкурсы проектно-исследовательской деятельности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Памятка жюри конкурсов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Пробное выступление перед незнакомой аудиторией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Самоанализ – рефлексия после твоего выступления перед незнакомой аудиторией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Играем в ученых. Это интересно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33, 34</w:t>
            </w: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Благодарственные рисунки-отклики помощникам твоим проекта. Пожелание будущим проектантам</w:t>
            </w:r>
          </w:p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303F" w:rsidRPr="00D307C9" w:rsidTr="00D307C9">
        <w:tc>
          <w:tcPr>
            <w:tcW w:w="1054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2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7" w:type="dxa"/>
          </w:tcPr>
          <w:p w:rsidR="003E303F" w:rsidRPr="00D307C9" w:rsidRDefault="003E303F" w:rsidP="00D307C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307C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E303F" w:rsidRPr="006A6867" w:rsidRDefault="003E303F" w:rsidP="00387817">
      <w:pPr>
        <w:spacing w:line="240" w:lineRule="auto"/>
        <w:ind w:firstLine="720"/>
        <w:jc w:val="both"/>
        <w:rPr>
          <w:sz w:val="24"/>
          <w:szCs w:val="24"/>
        </w:rPr>
      </w:pPr>
    </w:p>
    <w:p w:rsidR="003E303F" w:rsidRPr="006A6867" w:rsidRDefault="003E303F" w:rsidP="00387817">
      <w:pPr>
        <w:spacing w:line="240" w:lineRule="auto"/>
        <w:ind w:firstLine="72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>Курс «Учусь создавать проект» представляет систему обучающих и развивающих занятий по проектно-исследовательской деятельности для детей 6—10 лет.</w:t>
      </w:r>
    </w:p>
    <w:p w:rsidR="003E303F" w:rsidRPr="006A6867" w:rsidRDefault="003E303F" w:rsidP="00387817">
      <w:pPr>
        <w:spacing w:line="240" w:lineRule="auto"/>
        <w:ind w:firstLine="72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 xml:space="preserve">Курс включает 138 часов по 1 занятию в неделю. 34 занятия с 1 по 4 классы и резервные занятия «Советы на лето от Мудрого дельфина». </w:t>
      </w:r>
    </w:p>
    <w:p w:rsidR="003E303F" w:rsidRPr="006A6867" w:rsidRDefault="003E303F" w:rsidP="00F62AED">
      <w:pPr>
        <w:ind w:firstLine="708"/>
        <w:jc w:val="both"/>
        <w:rPr>
          <w:sz w:val="28"/>
          <w:szCs w:val="28"/>
        </w:rPr>
      </w:pPr>
      <w:r w:rsidRPr="006A6867">
        <w:rPr>
          <w:sz w:val="28"/>
          <w:szCs w:val="28"/>
        </w:rPr>
        <w:t>Пр</w:t>
      </w:r>
      <w:r>
        <w:rPr>
          <w:sz w:val="28"/>
          <w:szCs w:val="28"/>
        </w:rPr>
        <w:t>едлагаемая пр</w:t>
      </w:r>
      <w:r w:rsidRPr="006A6867">
        <w:rPr>
          <w:sz w:val="28"/>
          <w:szCs w:val="28"/>
        </w:rPr>
        <w:t xml:space="preserve">ограмма предназначена для учеников 2 класса, рассчитана на 34 часа, может быть использована как продолжение одноимённой программы 1-ого класса, расширяющей необходимую информацию, или как отдельный модуль, обучающий проектной деятельности. Программа предполагает помощь родителей детям в создании проекта, при условии, что помощь взрослых оставляет возможность для проявления детской инициативы и самостоятельности. </w:t>
      </w:r>
    </w:p>
    <w:p w:rsidR="003E303F" w:rsidRPr="006A6867" w:rsidRDefault="003E303F" w:rsidP="00F62AED">
      <w:pPr>
        <w:ind w:firstLine="708"/>
        <w:jc w:val="both"/>
        <w:rPr>
          <w:sz w:val="28"/>
          <w:szCs w:val="28"/>
        </w:rPr>
      </w:pPr>
      <w:r w:rsidRPr="006A6867">
        <w:rPr>
          <w:sz w:val="28"/>
          <w:szCs w:val="28"/>
        </w:rPr>
        <w:t>В реализации программы используется УМК Р.И.Сизовой, Р.Ф.Селимовой из серии «Юным умникам и умницам», состоящий из рабочих тетрадей для детей и методических пособий для учителя.</w:t>
      </w:r>
    </w:p>
    <w:p w:rsidR="003E303F" w:rsidRPr="006A6867" w:rsidRDefault="003E303F" w:rsidP="00967E95">
      <w:pPr>
        <w:pStyle w:val="NormalWeb"/>
        <w:jc w:val="center"/>
        <w:rPr>
          <w:rStyle w:val="Strong"/>
          <w:sz w:val="28"/>
          <w:szCs w:val="28"/>
        </w:rPr>
      </w:pPr>
      <w:r w:rsidRPr="006A6867">
        <w:rPr>
          <w:sz w:val="28"/>
          <w:szCs w:val="28"/>
        </w:rPr>
        <w:t xml:space="preserve"> </w:t>
      </w:r>
      <w:r w:rsidRPr="006A6867">
        <w:rPr>
          <w:rStyle w:val="Strong"/>
          <w:sz w:val="28"/>
          <w:szCs w:val="28"/>
        </w:rPr>
        <w:t>Список литературы</w:t>
      </w:r>
    </w:p>
    <w:p w:rsidR="003E303F" w:rsidRPr="006A6867" w:rsidRDefault="003E303F" w:rsidP="00967E95">
      <w:pPr>
        <w:pStyle w:val="NormalWeb"/>
        <w:numPr>
          <w:ilvl w:val="0"/>
          <w:numId w:val="3"/>
        </w:numPr>
        <w:jc w:val="both"/>
        <w:rPr>
          <w:sz w:val="28"/>
          <w:szCs w:val="28"/>
        </w:rPr>
      </w:pPr>
      <w:r w:rsidRPr="006A6867">
        <w:rPr>
          <w:sz w:val="28"/>
          <w:szCs w:val="28"/>
        </w:rPr>
        <w:t>Белова, Е. С. Одарённость малыша: раскрыть, понять, поддержать: пособие для воспитателей и родителей.- 3 –е изд. / 2009</w:t>
      </w:r>
    </w:p>
    <w:p w:rsidR="003E303F" w:rsidRPr="006A6867" w:rsidRDefault="003E303F" w:rsidP="00967E95">
      <w:pPr>
        <w:spacing w:line="240" w:lineRule="auto"/>
        <w:ind w:left="36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>2. Белых, С. Л. Мотивация исследовательской деятельности учащихся [Текст] / С. Л. Белых // Исследовательская работа школьников. – 2006. - № 18. – С. 68-74.</w:t>
      </w:r>
    </w:p>
    <w:p w:rsidR="003E303F" w:rsidRPr="006A6867" w:rsidRDefault="003E303F" w:rsidP="00967E95">
      <w:pPr>
        <w:spacing w:line="240" w:lineRule="auto"/>
        <w:ind w:left="36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>3.  Берестнева Е.В. Проектная деятельность учащихся начальной школы // Начальная школа. – 2011. - № 6. - с. 15.</w:t>
      </w:r>
    </w:p>
    <w:p w:rsidR="003E303F" w:rsidRPr="006A6867" w:rsidRDefault="003E303F" w:rsidP="00967E95">
      <w:pPr>
        <w:spacing w:line="240" w:lineRule="auto"/>
        <w:ind w:left="36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 xml:space="preserve">4. Карпов, Е. М. Учебно-исследовательская деятельность в школе  / Е. М. Карпов // Лучшие страницы педагогической прессы. – 2001. - № 6. – С. 54-63. </w:t>
      </w:r>
    </w:p>
    <w:p w:rsidR="003E303F" w:rsidRPr="006A6867" w:rsidRDefault="003E303F" w:rsidP="00967E95">
      <w:pPr>
        <w:spacing w:after="0" w:line="240" w:lineRule="auto"/>
        <w:ind w:left="36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 xml:space="preserve">5. Лебедева, С. А. , Тарасов, С. В. Организация исследовательской деятельности в гимназии / С. А. Лебедева, С. В. Тарасов // Практика административной работы в школе. – 2003. - № 7. – С. 41-44. </w:t>
      </w:r>
    </w:p>
    <w:p w:rsidR="003E303F" w:rsidRPr="006A6867" w:rsidRDefault="003E303F" w:rsidP="00967E95">
      <w:pPr>
        <w:spacing w:after="0" w:line="240" w:lineRule="auto"/>
        <w:ind w:left="36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 xml:space="preserve">6. Психология одарённости: от теории к практике [Текст] / Под ред. Д. В. Ушакова. – М.: - ПЕР СЭ, 2000. – 80 с. </w:t>
      </w:r>
    </w:p>
    <w:p w:rsidR="003E303F" w:rsidRPr="006A6867" w:rsidRDefault="003E303F" w:rsidP="00967E95">
      <w:pPr>
        <w:spacing w:after="0" w:line="240" w:lineRule="auto"/>
        <w:ind w:left="36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 xml:space="preserve">7. Савенков, А. И. Исследовательская практика: организация и методика [Текст] / А. И. Савенков // Одарённый ребёнок. – 2005. - № 1. – С. 30-33. </w:t>
      </w:r>
    </w:p>
    <w:p w:rsidR="003E303F" w:rsidRPr="006A6867" w:rsidRDefault="003E303F" w:rsidP="00967E95">
      <w:pPr>
        <w:spacing w:after="0" w:line="240" w:lineRule="auto"/>
        <w:ind w:left="36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>8. Савенков, А. И. Творческий проект, или Как провести самостоятельное исследование [Текст] / А. И. Савенков // Школьные технологии. – 1998. - № 4. – С. 144-148.</w:t>
      </w:r>
    </w:p>
    <w:p w:rsidR="003E303F" w:rsidRPr="006A6867" w:rsidRDefault="003E303F" w:rsidP="00967E95">
      <w:pPr>
        <w:spacing w:after="0" w:line="240" w:lineRule="auto"/>
        <w:ind w:left="360"/>
        <w:jc w:val="both"/>
        <w:rPr>
          <w:sz w:val="28"/>
          <w:szCs w:val="28"/>
        </w:rPr>
      </w:pPr>
      <w:r w:rsidRPr="006A6867">
        <w:rPr>
          <w:sz w:val="28"/>
          <w:szCs w:val="28"/>
        </w:rPr>
        <w:t xml:space="preserve">9. Р.И. Сизова, Р.Ф. Селимова. Учусь создавать проект: Методическое пособие для 1 класса. Программа курса – М.: Издательство РОСТ, 2013 </w:t>
      </w:r>
    </w:p>
    <w:p w:rsidR="003E303F" w:rsidRPr="006A6867" w:rsidRDefault="003E303F" w:rsidP="000A12A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6A6867">
        <w:rPr>
          <w:sz w:val="28"/>
          <w:szCs w:val="28"/>
        </w:rPr>
        <w:t>Р.И. Сизова, Р.Ф. Селимова. Учусь создавать проект: Рабочие тетради для  2-го класса: В 2-х частях. – М.: Издательство РОСТ, 2013.  – (Юным умникам и умницам. Учусь создавать проект.)</w:t>
      </w:r>
    </w:p>
    <w:p w:rsidR="003E303F" w:rsidRPr="006A6867" w:rsidRDefault="003E303F" w:rsidP="001A1E9A">
      <w:pPr>
        <w:pStyle w:val="ListParagraph"/>
        <w:spacing w:after="0" w:line="240" w:lineRule="auto"/>
        <w:jc w:val="both"/>
        <w:rPr>
          <w:sz w:val="28"/>
          <w:szCs w:val="28"/>
        </w:rPr>
      </w:pPr>
    </w:p>
    <w:p w:rsidR="003E303F" w:rsidRPr="006A6867" w:rsidRDefault="003E303F" w:rsidP="00F62AED">
      <w:pPr>
        <w:ind w:firstLine="708"/>
        <w:jc w:val="both"/>
        <w:rPr>
          <w:sz w:val="28"/>
          <w:szCs w:val="28"/>
        </w:rPr>
      </w:pPr>
    </w:p>
    <w:sectPr w:rsidR="003E303F" w:rsidRPr="006A6867" w:rsidSect="0084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C8B"/>
    <w:multiLevelType w:val="hybridMultilevel"/>
    <w:tmpl w:val="0136E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85203C"/>
    <w:multiLevelType w:val="hybridMultilevel"/>
    <w:tmpl w:val="A07C294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>
    <w:nsid w:val="54C25178"/>
    <w:multiLevelType w:val="hybridMultilevel"/>
    <w:tmpl w:val="7430E7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086B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30A4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F83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4A88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18F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54B1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E497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647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50102A"/>
    <w:multiLevelType w:val="hybridMultilevel"/>
    <w:tmpl w:val="CC6A9F22"/>
    <w:lvl w:ilvl="0" w:tplc="8522E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FF23E4"/>
    <w:multiLevelType w:val="hybridMultilevel"/>
    <w:tmpl w:val="51B61D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1C7"/>
    <w:rsid w:val="000A12A3"/>
    <w:rsid w:val="000A1D0C"/>
    <w:rsid w:val="001068A7"/>
    <w:rsid w:val="001A1E9A"/>
    <w:rsid w:val="001C2F12"/>
    <w:rsid w:val="001E7151"/>
    <w:rsid w:val="002409A0"/>
    <w:rsid w:val="00254DB3"/>
    <w:rsid w:val="002E379D"/>
    <w:rsid w:val="00367B4D"/>
    <w:rsid w:val="0037311B"/>
    <w:rsid w:val="00387817"/>
    <w:rsid w:val="003E303F"/>
    <w:rsid w:val="003F5772"/>
    <w:rsid w:val="0040038E"/>
    <w:rsid w:val="00453015"/>
    <w:rsid w:val="00541EA2"/>
    <w:rsid w:val="005574AE"/>
    <w:rsid w:val="00650F13"/>
    <w:rsid w:val="00661625"/>
    <w:rsid w:val="006A6867"/>
    <w:rsid w:val="00705917"/>
    <w:rsid w:val="007C67F1"/>
    <w:rsid w:val="008318B7"/>
    <w:rsid w:val="00837BC6"/>
    <w:rsid w:val="0084140C"/>
    <w:rsid w:val="008D6222"/>
    <w:rsid w:val="008F5BEA"/>
    <w:rsid w:val="00967E95"/>
    <w:rsid w:val="00973C32"/>
    <w:rsid w:val="00A1386E"/>
    <w:rsid w:val="00AF78F6"/>
    <w:rsid w:val="00B56057"/>
    <w:rsid w:val="00BC58A5"/>
    <w:rsid w:val="00BF6983"/>
    <w:rsid w:val="00CE4B9A"/>
    <w:rsid w:val="00D307C9"/>
    <w:rsid w:val="00E751C7"/>
    <w:rsid w:val="00F1254F"/>
    <w:rsid w:val="00F6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40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1EA2"/>
    <w:pPr>
      <w:ind w:left="720"/>
      <w:contextualSpacing/>
    </w:pPr>
  </w:style>
  <w:style w:type="table" w:styleId="TableGrid">
    <w:name w:val="Table Grid"/>
    <w:basedOn w:val="TableNormal"/>
    <w:uiPriority w:val="99"/>
    <w:rsid w:val="00650F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0A12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A12A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6</Pages>
  <Words>1190</Words>
  <Characters>6785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bananza268</cp:lastModifiedBy>
  <cp:revision>14</cp:revision>
  <dcterms:created xsi:type="dcterms:W3CDTF">2014-09-27T13:13:00Z</dcterms:created>
  <dcterms:modified xsi:type="dcterms:W3CDTF">2015-02-15T19:00:00Z</dcterms:modified>
</cp:coreProperties>
</file>