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90" w:rsidRPr="00AD5C4E" w:rsidRDefault="00872990" w:rsidP="00AD5C4E">
      <w:pPr>
        <w:jc w:val="center"/>
        <w:rPr>
          <w:rFonts w:ascii="Times New Roman" w:hAnsi="Times New Roman"/>
          <w:b/>
          <w:sz w:val="28"/>
          <w:szCs w:val="28"/>
        </w:rPr>
      </w:pPr>
      <w:r w:rsidRPr="00AD5C4E">
        <w:rPr>
          <w:rFonts w:ascii="Times New Roman" w:hAnsi="Times New Roman"/>
          <w:b/>
          <w:sz w:val="28"/>
          <w:szCs w:val="28"/>
        </w:rPr>
        <w:t>Паспорт педагогического проекта</w:t>
      </w:r>
    </w:p>
    <w:p w:rsidR="00872990" w:rsidRPr="00D005E8" w:rsidRDefault="00872990" w:rsidP="002C20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05E8">
        <w:rPr>
          <w:rFonts w:ascii="Times New Roman" w:hAnsi="Times New Roman"/>
          <w:b/>
          <w:sz w:val="24"/>
          <w:szCs w:val="24"/>
        </w:rPr>
        <w:t xml:space="preserve">Автор </w:t>
      </w:r>
      <w:r w:rsidRPr="00D005E8">
        <w:rPr>
          <w:rFonts w:ascii="Times New Roman" w:hAnsi="Times New Roman"/>
          <w:sz w:val="24"/>
          <w:szCs w:val="24"/>
        </w:rPr>
        <w:t>- Александрова Елена Александровна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5E8">
        <w:rPr>
          <w:rFonts w:ascii="Times New Roman" w:hAnsi="Times New Roman"/>
          <w:sz w:val="24"/>
          <w:szCs w:val="24"/>
        </w:rPr>
        <w:t>воспитатель второй младшей логопедической группы (3-4 года)</w:t>
      </w:r>
    </w:p>
    <w:p w:rsidR="00872990" w:rsidRPr="00D005E8" w:rsidRDefault="00872990" w:rsidP="002C20C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72990" w:rsidRPr="00D005E8" w:rsidRDefault="00872990" w:rsidP="002C20C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005E8">
        <w:rPr>
          <w:rFonts w:ascii="Times New Roman" w:hAnsi="Times New Roman"/>
          <w:b/>
          <w:sz w:val="24"/>
          <w:szCs w:val="24"/>
        </w:rPr>
        <w:t>Участники:</w:t>
      </w:r>
    </w:p>
    <w:p w:rsidR="00872990" w:rsidRPr="00A03CC7" w:rsidRDefault="00872990" w:rsidP="002C20CE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72990" w:rsidRPr="00D005E8" w:rsidRDefault="00872990" w:rsidP="002C20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05E8">
        <w:rPr>
          <w:rFonts w:ascii="Times New Roman" w:hAnsi="Times New Roman"/>
          <w:sz w:val="24"/>
          <w:szCs w:val="24"/>
        </w:rPr>
        <w:t xml:space="preserve">Педагоги, специалисты, родители и дошкольники </w:t>
      </w:r>
      <w:r>
        <w:rPr>
          <w:rFonts w:ascii="Times New Roman" w:hAnsi="Times New Roman"/>
          <w:sz w:val="24"/>
          <w:szCs w:val="24"/>
        </w:rPr>
        <w:t>3-4</w:t>
      </w:r>
      <w:r w:rsidRPr="00D005E8">
        <w:rPr>
          <w:rFonts w:ascii="Times New Roman" w:hAnsi="Times New Roman"/>
          <w:sz w:val="24"/>
          <w:szCs w:val="24"/>
        </w:rPr>
        <w:t xml:space="preserve"> лет.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6"/>
        <w:gridCol w:w="3975"/>
        <w:gridCol w:w="2806"/>
      </w:tblGrid>
      <w:tr w:rsidR="00872990" w:rsidRPr="00C76D52" w:rsidTr="00C76D52">
        <w:tc>
          <w:tcPr>
            <w:tcW w:w="0" w:type="auto"/>
          </w:tcPr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Раздел программы/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6781" w:type="dxa"/>
            <w:gridSpan w:val="2"/>
          </w:tcPr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Направление развития: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Познавательно-речевое развитие:</w:t>
            </w:r>
          </w:p>
          <w:p w:rsidR="00872990" w:rsidRPr="00C76D52" w:rsidRDefault="00872990" w:rsidP="00C76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872990" w:rsidRPr="00C76D52" w:rsidRDefault="00872990" w:rsidP="00C76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872990" w:rsidRPr="00C76D52" w:rsidRDefault="00872990" w:rsidP="00C76D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Социально-личностное</w:t>
            </w:r>
          </w:p>
          <w:p w:rsidR="00872990" w:rsidRPr="00C76D52" w:rsidRDefault="00872990" w:rsidP="00C76D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872990" w:rsidRPr="00C76D52" w:rsidRDefault="00872990" w:rsidP="00C76D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</w:p>
          <w:p w:rsidR="00872990" w:rsidRPr="00C76D52" w:rsidRDefault="00872990" w:rsidP="00C76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872990" w:rsidRPr="00C76D52" w:rsidRDefault="00872990" w:rsidP="00C76D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  <w:p w:rsidR="00872990" w:rsidRPr="00C76D52" w:rsidRDefault="00872990" w:rsidP="00C76D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990" w:rsidRPr="00C76D52" w:rsidTr="00C76D52">
        <w:tc>
          <w:tcPr>
            <w:tcW w:w="0" w:type="auto"/>
          </w:tcPr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781" w:type="dxa"/>
            <w:gridSpan w:val="2"/>
          </w:tcPr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«Новогодняя игрушка»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990" w:rsidRPr="00C76D52" w:rsidTr="00C76D52">
        <w:tc>
          <w:tcPr>
            <w:tcW w:w="0" w:type="auto"/>
          </w:tcPr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Тип проекта</w:t>
            </w:r>
          </w:p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1" w:type="dxa"/>
            <w:gridSpan w:val="2"/>
          </w:tcPr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Информационно-творческий, краткосрочный</w:t>
            </w:r>
          </w:p>
        </w:tc>
      </w:tr>
      <w:tr w:rsidR="00872990" w:rsidRPr="00C76D52" w:rsidTr="00C76D52">
        <w:tc>
          <w:tcPr>
            <w:tcW w:w="0" w:type="auto"/>
          </w:tcPr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6781" w:type="dxa"/>
            <w:gridSpan w:val="2"/>
          </w:tcPr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Вторая младшая логопедическая группа 3-4 года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990" w:rsidRPr="00C76D52" w:rsidTr="00C76D52">
        <w:tc>
          <w:tcPr>
            <w:tcW w:w="0" w:type="auto"/>
          </w:tcPr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 xml:space="preserve">Наличие 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меж предметных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связей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1" w:type="dxa"/>
            <w:gridSpan w:val="2"/>
          </w:tcPr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Разнообразные виды деятельности:</w:t>
            </w:r>
          </w:p>
          <w:p w:rsidR="00872990" w:rsidRPr="00C76D52" w:rsidRDefault="00872990" w:rsidP="00C76D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  <w:p w:rsidR="00872990" w:rsidRPr="00C76D52" w:rsidRDefault="00872990" w:rsidP="00C76D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872990" w:rsidRPr="00C76D52" w:rsidRDefault="00872990" w:rsidP="00C76D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872990" w:rsidRPr="00C76D52" w:rsidRDefault="00872990" w:rsidP="00C76D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  <w:p w:rsidR="00872990" w:rsidRPr="00C76D52" w:rsidRDefault="00872990" w:rsidP="00C76D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Музыкально-художественная</w:t>
            </w:r>
          </w:p>
          <w:p w:rsidR="00872990" w:rsidRPr="00C76D52" w:rsidRDefault="00872990" w:rsidP="00C76D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872990" w:rsidRPr="00C76D52" w:rsidRDefault="00872990" w:rsidP="00C76D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</w:tc>
      </w:tr>
      <w:tr w:rsidR="00872990" w:rsidRPr="00C76D52" w:rsidTr="00C76D52">
        <w:tc>
          <w:tcPr>
            <w:tcW w:w="0" w:type="auto"/>
          </w:tcPr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Цель работы над проектом</w:t>
            </w:r>
          </w:p>
        </w:tc>
        <w:tc>
          <w:tcPr>
            <w:tcW w:w="6781" w:type="dxa"/>
            <w:gridSpan w:val="2"/>
          </w:tcPr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Приобщение к культуре новогоднего праздника, его традициям, развитие художественно-эстетического отношения к окружающей действительности, обогащение детских впечатлений и словаря.</w:t>
            </w:r>
          </w:p>
        </w:tc>
      </w:tr>
      <w:tr w:rsidR="00872990" w:rsidRPr="00C76D52" w:rsidTr="00C76D52">
        <w:tc>
          <w:tcPr>
            <w:tcW w:w="0" w:type="auto"/>
          </w:tcPr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781" w:type="dxa"/>
            <w:gridSpan w:val="2"/>
          </w:tcPr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1.Познакомить с разнообразием новогодних игрушек и традицией украшать елку к Новому году, формировать у детей интерес к традициям и культуре родного народа.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2. Развитие художественно-эстетических способностей, умений и навыков продуктивной деятельности, знакомство с различными техниками.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3.Способствовать развитию познавательной активности, памяти, мышления, внимания, воображения.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4. Развивать у детей речевую активность, умения рассуждать, делать простейшие умозаключения.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5.Способствовать повышению профессиональной компетентности; умению организовывать совместную деятельность с детьми, используя разнообразные формы работы.</w:t>
            </w:r>
          </w:p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6.Способствовать взаимодействию детей и родителей в изготовлении новогодних игрушек.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990" w:rsidRPr="00C76D52" w:rsidTr="00C76D52">
        <w:trPr>
          <w:trHeight w:val="375"/>
        </w:trPr>
        <w:tc>
          <w:tcPr>
            <w:tcW w:w="0" w:type="auto"/>
            <w:vMerge w:val="restart"/>
          </w:tcPr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975" w:type="dxa"/>
          </w:tcPr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Формы работы с детьми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Формы работы с родителями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2990" w:rsidRPr="00C76D52" w:rsidTr="005F5F0E">
        <w:trPr>
          <w:trHeight w:val="3044"/>
        </w:trPr>
        <w:tc>
          <w:tcPr>
            <w:tcW w:w="0" w:type="auto"/>
            <w:vMerge/>
          </w:tcPr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</w:tcPr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«Волшебная шкатулка»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 xml:space="preserve"> «Новогодние игрушки»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«Украсим елочку»</w:t>
            </w:r>
          </w:p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Дидактические игры: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 xml:space="preserve"> «Найди отличия»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«Разрезные картинки»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«Игрушки разбились»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«Наряди елочку»</w:t>
            </w:r>
          </w:p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на РЭМП: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 xml:space="preserve">«На какую геометрическую 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фигуру похожа игрушка?»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«Украсим елку» (цвет, форма, кол-во)</w:t>
            </w:r>
          </w:p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«Что изменилось?»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Речевые игры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«Чего не стало?»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«Что лишнее?»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«Какие игрушки на нашей елке?»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«Елочные игрушки описание по алгоритму»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«Ты опиши, мы отгадаем»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 xml:space="preserve">Просмотр мультфильмов </w:t>
            </w:r>
          </w:p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на новогоднюю тематику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 xml:space="preserve">«Дед мороз и Новый год», 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«Трое из Просто</w:t>
            </w:r>
            <w:r w:rsidRPr="00C76D52">
              <w:rPr>
                <w:rFonts w:ascii="Times New Roman" w:hAnsi="Times New Roman"/>
                <w:sz w:val="24"/>
                <w:szCs w:val="24"/>
              </w:rPr>
              <w:t>квашино» и т.д.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 xml:space="preserve">Чтение художественной 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литературы с рассматриванием </w:t>
            </w:r>
          </w:p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иллюстраций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Л.Воронкова «Таня выбирает ёлку»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Н.Носов «Как мы за ёлкой ходили?»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Разгадывание загадок</w:t>
            </w:r>
          </w:p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Драматизация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«Как звери встречают Новый Год?»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«Новый год в семье»</w:t>
            </w:r>
          </w:p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Художественное творчество</w:t>
            </w:r>
          </w:p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Лепка «Ёлка» (соленое тесто)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 xml:space="preserve">Рисование роспись 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изготовленной ёлки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«Рисование новогодней елки»</w:t>
            </w:r>
          </w:p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Итоговые мероприятия: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Украшение елочки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 xml:space="preserve">Создание экспозиции 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«История ёлочной игрушки»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Ручной труд «Вот она елочка наша»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 xml:space="preserve">Изготовление поздравительных </w:t>
            </w:r>
          </w:p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открыток для родителей.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украшений в технике декупаж. (Новогодние тарелочки)</w:t>
            </w:r>
          </w:p>
        </w:tc>
        <w:tc>
          <w:tcPr>
            <w:tcW w:w="2806" w:type="dxa"/>
          </w:tcPr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Создание новогодних игрушек своими руками совместно с детьми.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Создание книжек малышек на новогоднюю тематику.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Рекомендации по изготовлению игрушек.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>Индивидуальные консультации по созданию экспозиции истории новогодних игрушек.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52">
              <w:rPr>
                <w:rFonts w:ascii="Times New Roman" w:hAnsi="Times New Roman"/>
                <w:sz w:val="24"/>
                <w:szCs w:val="24"/>
              </w:rPr>
              <w:t xml:space="preserve">Представление материалов на сайте группы, по изготовлению игрушек своими руками. </w:t>
            </w:r>
          </w:p>
        </w:tc>
      </w:tr>
      <w:tr w:rsidR="00872990" w:rsidRPr="00C76D52" w:rsidTr="00004A51">
        <w:trPr>
          <w:trHeight w:val="1740"/>
        </w:trPr>
        <w:tc>
          <w:tcPr>
            <w:tcW w:w="0" w:type="auto"/>
          </w:tcPr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D52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1" w:type="dxa"/>
            <w:gridSpan w:val="2"/>
          </w:tcPr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F5F0E">
              <w:rPr>
                <w:rFonts w:ascii="Times New Roman" w:hAnsi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экспозиции в мини музее группы «История елочной игрушки»</w:t>
            </w:r>
          </w:p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2.Участие во Всероссийском конкурсе «Новогодняя игрушка»</w:t>
            </w:r>
          </w:p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3.Украшение ёлки игрушками, созданными собственными руками.</w:t>
            </w:r>
          </w:p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Создание коллективной открытки для родителей (стенгазеты).</w:t>
            </w: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5.Индивидуальные подарки для каждого родителя созданные руками детей.</w:t>
            </w:r>
          </w:p>
        </w:tc>
      </w:tr>
      <w:tr w:rsidR="00872990" w:rsidRPr="00C76D52" w:rsidTr="00B654E8">
        <w:trPr>
          <w:trHeight w:val="1740"/>
        </w:trPr>
        <w:tc>
          <w:tcPr>
            <w:tcW w:w="0" w:type="auto"/>
          </w:tcPr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оценки результата</w:t>
            </w:r>
          </w:p>
        </w:tc>
        <w:tc>
          <w:tcPr>
            <w:tcW w:w="6781" w:type="dxa"/>
            <w:gridSpan w:val="2"/>
            <w:tcBorders>
              <w:right w:val="nil"/>
            </w:tcBorders>
          </w:tcPr>
          <w:p w:rsidR="00872990" w:rsidRDefault="00872990" w:rsidP="00B654E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990" w:rsidRDefault="00872990" w:rsidP="005F5F0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Содержательность</w:t>
            </w:r>
          </w:p>
          <w:p w:rsidR="00872990" w:rsidRDefault="00872990" w:rsidP="005F5F0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Эстетичность</w:t>
            </w:r>
          </w:p>
          <w:p w:rsidR="00872990" w:rsidRDefault="00872990" w:rsidP="005F5F0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  <w:p w:rsidR="00872990" w:rsidRPr="00C76D52" w:rsidRDefault="00872990" w:rsidP="00B654E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Красочность</w:t>
            </w:r>
          </w:p>
        </w:tc>
      </w:tr>
      <w:tr w:rsidR="00872990" w:rsidRPr="00C76D52" w:rsidTr="00B654E8">
        <w:trPr>
          <w:trHeight w:val="1740"/>
        </w:trPr>
        <w:tc>
          <w:tcPr>
            <w:tcW w:w="0" w:type="auto"/>
          </w:tcPr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презентации</w:t>
            </w:r>
          </w:p>
        </w:tc>
        <w:tc>
          <w:tcPr>
            <w:tcW w:w="6781" w:type="dxa"/>
            <w:gridSpan w:val="2"/>
            <w:tcBorders>
              <w:right w:val="nil"/>
            </w:tcBorders>
          </w:tcPr>
          <w:p w:rsidR="00872990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990" w:rsidRPr="00C76D52" w:rsidRDefault="00872990" w:rsidP="00C76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Фотоматериалы.</w:t>
            </w:r>
          </w:p>
        </w:tc>
      </w:tr>
    </w:tbl>
    <w:p w:rsidR="00872990" w:rsidRDefault="00872990" w:rsidP="002C20CE">
      <w:pPr>
        <w:spacing w:after="0"/>
        <w:jc w:val="both"/>
        <w:rPr>
          <w:rFonts w:ascii="Times New Roman" w:hAnsi="Times New Roman"/>
        </w:rPr>
      </w:pPr>
    </w:p>
    <w:p w:rsidR="00872990" w:rsidRPr="002C20CE" w:rsidRDefault="00872990" w:rsidP="002C20CE">
      <w:pPr>
        <w:spacing w:after="0"/>
        <w:jc w:val="both"/>
        <w:rPr>
          <w:rFonts w:ascii="Times New Roman" w:hAnsi="Times New Roman"/>
        </w:rPr>
      </w:pPr>
    </w:p>
    <w:sectPr w:rsidR="00872990" w:rsidRPr="002C20CE" w:rsidSect="002C20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7F8E"/>
    <w:multiLevelType w:val="hybridMultilevel"/>
    <w:tmpl w:val="6812D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0725E"/>
    <w:multiLevelType w:val="hybridMultilevel"/>
    <w:tmpl w:val="AF921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2064F0"/>
    <w:multiLevelType w:val="hybridMultilevel"/>
    <w:tmpl w:val="B7CEF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E318A"/>
    <w:multiLevelType w:val="hybridMultilevel"/>
    <w:tmpl w:val="836E9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26C6A"/>
    <w:multiLevelType w:val="hybridMultilevel"/>
    <w:tmpl w:val="F73E8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20C1B"/>
    <w:multiLevelType w:val="hybridMultilevel"/>
    <w:tmpl w:val="24785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28B"/>
    <w:rsid w:val="00004A51"/>
    <w:rsid w:val="0009528B"/>
    <w:rsid w:val="00096AE6"/>
    <w:rsid w:val="00101AF5"/>
    <w:rsid w:val="002C20CE"/>
    <w:rsid w:val="00394A48"/>
    <w:rsid w:val="003C11C3"/>
    <w:rsid w:val="00492FAB"/>
    <w:rsid w:val="004C1108"/>
    <w:rsid w:val="004D6974"/>
    <w:rsid w:val="005B6127"/>
    <w:rsid w:val="005C0DCB"/>
    <w:rsid w:val="005F5F0E"/>
    <w:rsid w:val="007219C0"/>
    <w:rsid w:val="007F4E7A"/>
    <w:rsid w:val="007F4F26"/>
    <w:rsid w:val="00872990"/>
    <w:rsid w:val="008F5D31"/>
    <w:rsid w:val="00A03CC7"/>
    <w:rsid w:val="00A15358"/>
    <w:rsid w:val="00AD5C4E"/>
    <w:rsid w:val="00B065B3"/>
    <w:rsid w:val="00B654E8"/>
    <w:rsid w:val="00C76D52"/>
    <w:rsid w:val="00CE1EB9"/>
    <w:rsid w:val="00D005E8"/>
    <w:rsid w:val="00D60C11"/>
    <w:rsid w:val="00EA4330"/>
    <w:rsid w:val="00F0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43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C20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C2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3</Pages>
  <Words>555</Words>
  <Characters>3165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ESV</dc:creator>
  <cp:keywords/>
  <dc:description/>
  <cp:lastModifiedBy>Андрей</cp:lastModifiedBy>
  <cp:revision>11</cp:revision>
  <cp:lastPrinted>2014-01-13T08:57:00Z</cp:lastPrinted>
  <dcterms:created xsi:type="dcterms:W3CDTF">2014-01-12T08:37:00Z</dcterms:created>
  <dcterms:modified xsi:type="dcterms:W3CDTF">2014-04-08T21:13:00Z</dcterms:modified>
</cp:coreProperties>
</file>