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F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E788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МБОУ «Озёрная СОШ Высокогорского муниципального района РТ»</w:t>
      </w:r>
    </w:p>
    <w:p w:rsidR="004D04F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04F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04F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04F8" w:rsidRPr="00FE7888" w:rsidRDefault="004D04F8" w:rsidP="00FE7888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</w:pPr>
    </w:p>
    <w:p w:rsidR="004D04F8" w:rsidRPr="00FE788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</w:pPr>
      <w:r w:rsidRPr="00FE7888"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  <w:t xml:space="preserve">Внеклассное мероприятие на английском языке </w:t>
      </w:r>
    </w:p>
    <w:p w:rsidR="004D04F8" w:rsidRPr="00FE788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</w:pPr>
      <w:r w:rsidRPr="00FE7888"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  <w:t>«Ленивая принцесса и Новый год»,</w:t>
      </w:r>
    </w:p>
    <w:p w:rsidR="004D04F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</w:pPr>
      <w:r w:rsidRPr="00FE7888"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  <w:t xml:space="preserve"> проведенное в рамках недели английского языка с учащимися 2-4 классов.</w:t>
      </w:r>
    </w:p>
    <w:p w:rsidR="004D04F8" w:rsidRPr="00FE788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  <w:t>Учитель: Аскарова Л.Ф.</w:t>
      </w:r>
    </w:p>
    <w:p w:rsidR="004D04F8" w:rsidRPr="00FE788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i/>
          <w:color w:val="000000"/>
          <w:sz w:val="48"/>
          <w:szCs w:val="4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04F8" w:rsidRPr="00FE7888" w:rsidRDefault="004D04F8" w:rsidP="00FE7888">
      <w:pPr>
        <w:shd w:val="clear" w:color="auto" w:fill="FFFFFF"/>
        <w:spacing w:before="159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E7888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2014-2015 учебный год</w:t>
      </w:r>
    </w:p>
    <w:p w:rsidR="004D04F8" w:rsidRPr="00FE788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4D04F8" w:rsidRPr="00FE7888" w:rsidRDefault="004D04F8" w:rsidP="00241AB1">
      <w:pPr>
        <w:numPr>
          <w:ilvl w:val="0"/>
          <w:numId w:val="9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Заинтересовать учащихся в изучении английского языка.</w:t>
      </w:r>
    </w:p>
    <w:p w:rsidR="004D04F8" w:rsidRPr="00FE7888" w:rsidRDefault="004D04F8" w:rsidP="00241AB1">
      <w:pPr>
        <w:numPr>
          <w:ilvl w:val="0"/>
          <w:numId w:val="9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Применить знания, умения и навыки учащихся в новой ситуации.</w:t>
      </w:r>
    </w:p>
    <w:p w:rsidR="004D04F8" w:rsidRPr="00FE7888" w:rsidRDefault="004D04F8" w:rsidP="00241AB1">
      <w:pPr>
        <w:numPr>
          <w:ilvl w:val="0"/>
          <w:numId w:val="9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Дать учащимся возможность оценить свой уровень владения языком.</w:t>
      </w:r>
    </w:p>
    <w:p w:rsidR="004D04F8" w:rsidRPr="00FE7888" w:rsidRDefault="004D04F8" w:rsidP="00241AB1">
      <w:pPr>
        <w:numPr>
          <w:ilvl w:val="0"/>
          <w:numId w:val="9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познавательную деятельность и творческие способности учащихся.</w:t>
      </w:r>
    </w:p>
    <w:p w:rsidR="004D04F8" w:rsidRPr="00FE7888" w:rsidRDefault="004D04F8" w:rsidP="00241AB1">
      <w:pPr>
        <w:numPr>
          <w:ilvl w:val="0"/>
          <w:numId w:val="9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Создать дружную атмосферу в группе.</w:t>
      </w:r>
    </w:p>
    <w:p w:rsidR="004D04F8" w:rsidRPr="00FE7888" w:rsidRDefault="004D04F8" w:rsidP="00241AB1">
      <w:p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4D04F8" w:rsidRPr="00FE7888" w:rsidRDefault="004D04F8" w:rsidP="00241AB1">
      <w:pPr>
        <w:pStyle w:val="ListParagraph"/>
        <w:numPr>
          <w:ilvl w:val="0"/>
          <w:numId w:val="8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Декорации.</w:t>
      </w:r>
    </w:p>
    <w:p w:rsidR="004D04F8" w:rsidRPr="00FE7888" w:rsidRDefault="004D04F8" w:rsidP="00241AB1">
      <w:pPr>
        <w:pStyle w:val="ListParagraph"/>
        <w:numPr>
          <w:ilvl w:val="0"/>
          <w:numId w:val="8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Костюмы.</w:t>
      </w:r>
    </w:p>
    <w:p w:rsidR="004D04F8" w:rsidRPr="00FE7888" w:rsidRDefault="004D04F8" w:rsidP="00241AB1">
      <w:pPr>
        <w:pStyle w:val="ListParagraph"/>
        <w:numPr>
          <w:ilvl w:val="0"/>
          <w:numId w:val="8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Афиша.</w:t>
      </w:r>
    </w:p>
    <w:p w:rsidR="004D04F8" w:rsidRPr="00FE7888" w:rsidRDefault="004D04F8" w:rsidP="00241AB1">
      <w:pPr>
        <w:pStyle w:val="ListParagraph"/>
        <w:numPr>
          <w:ilvl w:val="0"/>
          <w:numId w:val="8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Цветы.</w:t>
      </w:r>
    </w:p>
    <w:p w:rsidR="004D04F8" w:rsidRPr="00FE7888" w:rsidRDefault="004D04F8" w:rsidP="00241AB1">
      <w:pPr>
        <w:pStyle w:val="ListParagraph"/>
        <w:numPr>
          <w:ilvl w:val="0"/>
          <w:numId w:val="8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4D04F8" w:rsidRPr="00FE7888" w:rsidRDefault="004D04F8" w:rsidP="00241AB1">
      <w:pPr>
        <w:pStyle w:val="ListParagraph"/>
        <w:numPr>
          <w:ilvl w:val="0"/>
          <w:numId w:val="8"/>
        </w:numPr>
        <w:shd w:val="clear" w:color="auto" w:fill="FFFFFF"/>
        <w:spacing w:before="159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88">
        <w:rPr>
          <w:rFonts w:ascii="Times New Roman" w:hAnsi="Times New Roman"/>
          <w:color w:val="000000"/>
          <w:sz w:val="28"/>
          <w:szCs w:val="28"/>
          <w:lang w:eastAsia="ru-RU"/>
        </w:rPr>
        <w:t>Бенгальские огни, фейерверки.</w:t>
      </w:r>
    </w:p>
    <w:p w:rsidR="004D04F8" w:rsidRPr="00FE7888" w:rsidRDefault="004D04F8" w:rsidP="00241A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CHARACTERS: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Narrator 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Princess 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Queen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King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Fairy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Snow Queen 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Snowflake 1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Snowflake 2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Bear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Tiger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Rabbit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Fox</w:t>
      </w:r>
    </w:p>
    <w:p w:rsidR="004D04F8" w:rsidRPr="00FE7888" w:rsidRDefault="004D04F8" w:rsidP="00241A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Santa Claus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sz w:val="28"/>
          <w:szCs w:val="28"/>
        </w:rPr>
        <w:t>Королевский дворец.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sz w:val="28"/>
          <w:szCs w:val="28"/>
        </w:rPr>
        <w:t>За столом сидит принцесса, перед ней тарелка с пирожным и стакан молока.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Narrator 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Once upon a time there lived a little princess. Her name was Emily. She was lazy. She didn’t like reading  and going to school. And she didn’t like to do her homework. She had a mother, and a father…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E7888">
        <w:rPr>
          <w:rFonts w:ascii="Times New Roman" w:hAnsi="Times New Roman"/>
          <w:i/>
          <w:sz w:val="28"/>
          <w:szCs w:val="28"/>
        </w:rPr>
        <w:t>Выходят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король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и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королева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Narrator 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And a Fairy Godmother.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E7888">
        <w:rPr>
          <w:rFonts w:ascii="Times New Roman" w:hAnsi="Times New Roman"/>
          <w:i/>
          <w:sz w:val="28"/>
          <w:szCs w:val="28"/>
        </w:rPr>
        <w:t>Выходит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фея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King: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Good afternoon, my child!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Hi, Daddy.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Queen</w:t>
      </w:r>
      <w:r w:rsidRPr="00FE7888">
        <w:rPr>
          <w:rFonts w:ascii="Times New Roman" w:hAnsi="Times New Roman"/>
          <w:sz w:val="28"/>
          <w:szCs w:val="28"/>
          <w:lang w:val="en-US"/>
        </w:rPr>
        <w:t>: - Good afternoon, dear!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Hi, Mum.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Hello, Emily.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Hello, hello.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King: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How are you today?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Terrible!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-Oh, why?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</w:t>
      </w:r>
      <w:r w:rsidRPr="00FE7888">
        <w:rPr>
          <w:rFonts w:ascii="Times New Roman" w:hAnsi="Times New Roman"/>
          <w:sz w:val="28"/>
          <w:szCs w:val="28"/>
          <w:lang w:val="en-US"/>
        </w:rPr>
        <w:t>: - I don’t want to clean my teeth! I don’t want to drink  this milk and eat these cakes! I don’t want to go to school!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And what do you want?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</w:t>
      </w:r>
      <w:r w:rsidRPr="00FE7888">
        <w:rPr>
          <w:rFonts w:ascii="Times New Roman" w:hAnsi="Times New Roman"/>
          <w:sz w:val="28"/>
          <w:szCs w:val="28"/>
          <w:lang w:val="en-US"/>
        </w:rPr>
        <w:t>: - I want to get my Christmas presents right now!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King: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-What presents do you want to get?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- New dress, dolls, and cars, and…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King:</w:t>
      </w:r>
      <w:r w:rsidRPr="00FE7888">
        <w:rPr>
          <w:rFonts w:ascii="Times New Roman" w:hAnsi="Times New Roman"/>
          <w:sz w:val="28"/>
          <w:szCs w:val="28"/>
          <w:lang w:val="en-US"/>
        </w:rPr>
        <w:t>-But you have got many dolls!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And cars!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And toys!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Sweets, a dog, a cat… </w:t>
      </w:r>
      <w:r w:rsidRPr="00FE7888">
        <w:rPr>
          <w:rFonts w:ascii="Times New Roman" w:hAnsi="Times New Roman"/>
          <w:sz w:val="28"/>
          <w:szCs w:val="28"/>
          <w:lang w:val="en-GB"/>
        </w:rPr>
        <w:t>Here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GB"/>
        </w:rPr>
        <w:t>you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GB"/>
        </w:rPr>
        <w:t>are</w:t>
      </w:r>
      <w:r w:rsidRPr="00FE7888">
        <w:rPr>
          <w:rFonts w:ascii="Times New Roman" w:hAnsi="Times New Roman"/>
          <w:sz w:val="28"/>
          <w:szCs w:val="28"/>
        </w:rPr>
        <w:t xml:space="preserve">, </w:t>
      </w:r>
      <w:r w:rsidRPr="00FE7888">
        <w:rPr>
          <w:rFonts w:ascii="Times New Roman" w:hAnsi="Times New Roman"/>
          <w:sz w:val="28"/>
          <w:szCs w:val="28"/>
          <w:lang w:val="en-GB"/>
        </w:rPr>
        <w:t>father</w:t>
      </w:r>
      <w:r w:rsidRPr="00FE7888">
        <w:rPr>
          <w:rFonts w:ascii="Times New Roman" w:hAnsi="Times New Roman"/>
          <w:i/>
          <w:sz w:val="28"/>
          <w:szCs w:val="28"/>
        </w:rPr>
        <w:t>! (Принцесса отдает Королю огромный список подарков.)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E7888">
        <w:rPr>
          <w:rFonts w:ascii="Times New Roman" w:hAnsi="Times New Roman"/>
          <w:i/>
          <w:sz w:val="28"/>
          <w:szCs w:val="28"/>
        </w:rPr>
        <w:t>Король, Королева и Фея уходят. Появляется Снежная Королева, скрытая плащом.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Dear girl, could you help me?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Who are you? I don’t know you. Why must I help you?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I am only an old woman. I’m thirsty and hungry. Could you give me some food, please?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Go away. I’m busy. I am doing my homework.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Could you give me some bread?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I haven’t got any bread. Go away.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OK. </w:t>
      </w:r>
      <w:r w:rsidRPr="00FE7888">
        <w:rPr>
          <w:rFonts w:ascii="Times New Roman" w:hAnsi="Times New Roman"/>
          <w:sz w:val="28"/>
          <w:szCs w:val="28"/>
        </w:rPr>
        <w:t>I am going away. (Собирается уходить.) But…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E7888">
        <w:rPr>
          <w:rFonts w:ascii="Times New Roman" w:hAnsi="Times New Roman"/>
          <w:i/>
          <w:sz w:val="28"/>
          <w:szCs w:val="28"/>
        </w:rPr>
        <w:t>Снежная Королева достает волшебную палочку, взмахивает ей. Появляется снежинка, снимает со Снежной Королевы плащ.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I’m the Snow Queen!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The snow is falling,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The wind is blowing,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The ground is white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All day and all night!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Snowflake 1: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Yes! She is the Snow Queen! And I am her Snowflake!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Snowflake 2: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And I am her Snowflake too!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Little snowflakes, come and play!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E7888">
        <w:rPr>
          <w:rFonts w:ascii="Times New Roman" w:hAnsi="Times New Roman"/>
          <w:i/>
          <w:sz w:val="28"/>
          <w:szCs w:val="28"/>
        </w:rPr>
        <w:t>Снежинки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кружатся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вокруг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принцессы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Snowflake 1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:  </w:t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I am little Snowflake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Falling from the sky,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Falling, falling, falling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Down to Earth I fly.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Snowflake 2: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          Snowflakes are nice,</w:t>
      </w:r>
    </w:p>
    <w:p w:rsidR="004D04F8" w:rsidRPr="00FE7888" w:rsidRDefault="004D04F8" w:rsidP="003C76B8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Snowflakes are white.</w:t>
      </w:r>
    </w:p>
    <w:p w:rsidR="004D04F8" w:rsidRPr="00FE7888" w:rsidRDefault="004D04F8" w:rsidP="003C76B8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They fall all day,</w:t>
      </w:r>
    </w:p>
    <w:p w:rsidR="004D04F8" w:rsidRPr="00FE7888" w:rsidRDefault="004D04F8" w:rsidP="00B20A0A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They fall all night!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</w:t>
      </w:r>
      <w:r w:rsidRPr="00FE7888">
        <w:rPr>
          <w:rFonts w:ascii="Times New Roman" w:hAnsi="Times New Roman"/>
          <w:sz w:val="28"/>
          <w:szCs w:val="28"/>
          <w:lang w:val="en-US"/>
        </w:rPr>
        <w:t>: Emily, you are a bad girl, and that’s why all of you (</w:t>
      </w:r>
      <w:r w:rsidRPr="00FE7888">
        <w:rPr>
          <w:rFonts w:ascii="Times New Roman" w:hAnsi="Times New Roman"/>
          <w:sz w:val="28"/>
          <w:szCs w:val="28"/>
        </w:rPr>
        <w:t>обводит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</w:rPr>
        <w:t>всех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</w:rPr>
        <w:t>волшебной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</w:rPr>
        <w:t>палочкой</w:t>
      </w:r>
      <w:r w:rsidRPr="00FE7888">
        <w:rPr>
          <w:rFonts w:ascii="Times New Roman" w:hAnsi="Times New Roman"/>
          <w:sz w:val="28"/>
          <w:szCs w:val="28"/>
          <w:lang w:val="en-US"/>
        </w:rPr>
        <w:t>) will never meet Santa Claus and New Year!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</w:rPr>
        <w:t>Snowflake</w:t>
      </w:r>
      <w:r w:rsidRPr="00FE788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E7888">
        <w:rPr>
          <w:rFonts w:ascii="Times New Roman" w:hAnsi="Times New Roman"/>
          <w:b/>
          <w:sz w:val="28"/>
          <w:szCs w:val="28"/>
        </w:rPr>
        <w:t>:</w:t>
      </w:r>
      <w:r w:rsidRPr="00FE7888">
        <w:rPr>
          <w:rFonts w:ascii="Times New Roman" w:hAnsi="Times New Roman"/>
          <w:sz w:val="28"/>
          <w:szCs w:val="28"/>
        </w:rPr>
        <w:t xml:space="preserve">  Never!  Never!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E7888">
        <w:rPr>
          <w:rFonts w:ascii="Times New Roman" w:hAnsi="Times New Roman"/>
          <w:i/>
          <w:sz w:val="28"/>
          <w:szCs w:val="28"/>
        </w:rPr>
        <w:t>Снежная Королева удаляется. Снежинки убегают за ней. Принцесса начинает плакать.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How can we live without  Santa Claus and New Year? And without presents?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E7888">
        <w:rPr>
          <w:rFonts w:ascii="Times New Roman" w:hAnsi="Times New Roman"/>
          <w:i/>
          <w:sz w:val="28"/>
          <w:szCs w:val="28"/>
        </w:rPr>
        <w:t>Появляется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фея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>-</w:t>
      </w:r>
      <w:r w:rsidRPr="00FE7888">
        <w:rPr>
          <w:rFonts w:ascii="Times New Roman" w:hAnsi="Times New Roman"/>
          <w:i/>
          <w:sz w:val="28"/>
          <w:szCs w:val="28"/>
        </w:rPr>
        <w:t>крестная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Don’t cry, Emily. I am your Fairy and I can help you to find Santa Claus and New Year. But you must become a good girl!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Yes, yes, I promise! Thank you, thank you!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FE7888">
        <w:rPr>
          <w:rFonts w:ascii="Times New Roman" w:hAnsi="Times New Roman"/>
          <w:i/>
          <w:sz w:val="28"/>
          <w:szCs w:val="28"/>
        </w:rPr>
        <w:t>Фея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подает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ей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</w:rPr>
        <w:t>плащ</w:t>
      </w:r>
      <w:r w:rsidRPr="00FE7888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You must find Santa Claus  and New Year. And now, please, close your eyes. </w:t>
      </w:r>
      <w:r w:rsidRPr="00FE7888">
        <w:rPr>
          <w:rFonts w:ascii="Times New Roman" w:hAnsi="Times New Roman"/>
          <w:sz w:val="28"/>
          <w:szCs w:val="28"/>
        </w:rPr>
        <w:t>One, two, three!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Принцесса закрывает глаза. Фея уходит. Принцесса открывает глаза и оказывается в темном лесу.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Oh, I am in the forest. It’s cold. Where is Santa Claus  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Появляются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  <w:u w:val="single"/>
        </w:rPr>
        <w:t>тигренок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  <w:u w:val="single"/>
        </w:rPr>
        <w:t>и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  <w:u w:val="single"/>
        </w:rPr>
        <w:t>лисичка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Tiger: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Oh, girl, I am a little Tiger. I am cold, help me, please.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You are so small! Take my coat, please!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Fox</w:t>
      </w:r>
      <w:r w:rsidRPr="00FE7888">
        <w:rPr>
          <w:rFonts w:ascii="Times New Roman" w:hAnsi="Times New Roman"/>
          <w:sz w:val="28"/>
          <w:szCs w:val="28"/>
          <w:lang w:val="en-US"/>
        </w:rPr>
        <w:t>: I am a little Fox and I am cold too!</w:t>
      </w:r>
    </w:p>
    <w:p w:rsidR="004D04F8" w:rsidRPr="00FE7888" w:rsidRDefault="004D04F8" w:rsidP="0021395D">
      <w:pPr>
        <w:tabs>
          <w:tab w:val="left" w:pos="6360"/>
        </w:tabs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Принцесса отдает лисичке свои варежки.</w:t>
      </w:r>
      <w:r w:rsidRPr="00FE7888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Fox</w:t>
      </w:r>
      <w:r w:rsidRPr="00FE7888">
        <w:rPr>
          <w:rFonts w:ascii="Times New Roman" w:hAnsi="Times New Roman"/>
          <w:sz w:val="28"/>
          <w:szCs w:val="28"/>
          <w:lang w:val="en-US"/>
        </w:rPr>
        <w:t>: Thank you! You re so kind!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Появляются медвежонок и кролик.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Bear</w:t>
      </w:r>
      <w:r w:rsidRPr="00FE7888">
        <w:rPr>
          <w:rFonts w:ascii="Times New Roman" w:hAnsi="Times New Roman"/>
          <w:b/>
          <w:sz w:val="28"/>
          <w:szCs w:val="28"/>
        </w:rPr>
        <w:t>: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>I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>am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>hungry</w:t>
      </w:r>
      <w:r w:rsidRPr="00FE7888">
        <w:rPr>
          <w:rFonts w:ascii="Times New Roman" w:hAnsi="Times New Roman"/>
          <w:sz w:val="28"/>
          <w:szCs w:val="28"/>
        </w:rPr>
        <w:t xml:space="preserve">!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Принцесса вздыхает и отдает конфету.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Rabbit: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I am so hungry too! Give me some sweets, please!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Принцесса делит между ними все конфеты.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Rabbit: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Thank you! What is your name, little Princess?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My name is Emily!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Tiger: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You are so nice, Emily!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Rabbit: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We can help you, Emily. Go to that big tree.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Thank you very much, my friends!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Bear, Tiger, Rabbit and Fox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: Goodbye, Emily!  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</w:rPr>
        <w:t>Princess:</w:t>
      </w:r>
      <w:r w:rsidRPr="00FE7888">
        <w:rPr>
          <w:rFonts w:ascii="Times New Roman" w:hAnsi="Times New Roman"/>
          <w:sz w:val="28"/>
          <w:szCs w:val="28"/>
        </w:rPr>
        <w:t xml:space="preserve"> Bye-</w:t>
      </w:r>
      <w:r w:rsidRPr="00FE7888">
        <w:rPr>
          <w:rFonts w:ascii="Times New Roman" w:hAnsi="Times New Roman"/>
          <w:sz w:val="28"/>
          <w:szCs w:val="28"/>
          <w:lang w:val="en-US"/>
        </w:rPr>
        <w:t>bye</w:t>
      </w:r>
      <w:r w:rsidRPr="00FE7888">
        <w:rPr>
          <w:rFonts w:ascii="Times New Roman" w:hAnsi="Times New Roman"/>
          <w:sz w:val="28"/>
          <w:szCs w:val="28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Принцесса идет к дереву. Под деревом сидит Санта Клаус</w:t>
      </w:r>
      <w:r w:rsidRPr="00FE7888">
        <w:rPr>
          <w:rFonts w:ascii="Times New Roman" w:hAnsi="Times New Roman"/>
          <w:sz w:val="28"/>
          <w:szCs w:val="28"/>
          <w:u w:val="single"/>
        </w:rPr>
        <w:t>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Hello. Who are you?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Santa Claus: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Hello. I am Santa Claus.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Really? Hurray! I am glad to see you!</w:t>
      </w:r>
      <w:bookmarkStart w:id="0" w:name="_GoBack"/>
      <w:bookmarkEnd w:id="0"/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Santa Claus: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I am glad to see you too, little Princess!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 xml:space="preserve">New Year Day! New Year Day! </w:t>
      </w:r>
    </w:p>
    <w:p w:rsidR="004D04F8" w:rsidRPr="00FE7888" w:rsidRDefault="004D04F8" w:rsidP="003C76B8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Let us sing. And let us play! </w:t>
      </w:r>
    </w:p>
    <w:p w:rsidR="004D04F8" w:rsidRPr="00FE7888" w:rsidRDefault="004D04F8" w:rsidP="003C76B8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Santa brings many toys </w:t>
      </w:r>
    </w:p>
    <w:p w:rsidR="004D04F8" w:rsidRPr="00FE7888" w:rsidRDefault="004D04F8" w:rsidP="003C76B8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For little girls and little boys!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And for me! Santa, Santa, I want a doll.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Santa Claus: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You helped these little animals; you are a very good girl!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Санта дарит принцессе куклу.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Princess</w:t>
      </w:r>
      <w:r w:rsidRPr="00FE7888">
        <w:rPr>
          <w:rFonts w:ascii="Times New Roman" w:hAnsi="Times New Roman"/>
          <w:b/>
          <w:sz w:val="28"/>
          <w:szCs w:val="28"/>
        </w:rPr>
        <w:t xml:space="preserve">: </w:t>
      </w:r>
      <w:r w:rsidRPr="00FE7888">
        <w:rPr>
          <w:rFonts w:ascii="Times New Roman" w:hAnsi="Times New Roman"/>
          <w:b/>
          <w:sz w:val="28"/>
          <w:szCs w:val="28"/>
        </w:rPr>
        <w:tab/>
      </w:r>
      <w:r w:rsidRPr="00FE7888">
        <w:rPr>
          <w:rFonts w:ascii="Times New Roman" w:hAnsi="Times New Roman"/>
          <w:sz w:val="28"/>
          <w:szCs w:val="28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>Santa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>Claus</w:t>
      </w:r>
    </w:p>
    <w:p w:rsidR="004D04F8" w:rsidRPr="00FE7888" w:rsidRDefault="004D04F8" w:rsidP="003C76B8">
      <w:pPr>
        <w:spacing w:line="240" w:lineRule="auto"/>
        <w:ind w:left="1416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Santa Claus</w:t>
      </w:r>
    </w:p>
    <w:p w:rsidR="004D04F8" w:rsidRPr="00FE7888" w:rsidRDefault="004D04F8" w:rsidP="003C76B8">
      <w:pPr>
        <w:spacing w:line="240" w:lineRule="auto"/>
        <w:ind w:left="1416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Come to our house!</w:t>
      </w:r>
    </w:p>
    <w:p w:rsidR="004D04F8" w:rsidRPr="00FE7888" w:rsidRDefault="004D04F8" w:rsidP="003C76B8">
      <w:pPr>
        <w:spacing w:line="240" w:lineRule="auto"/>
        <w:ind w:left="1416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New Year is near.</w:t>
      </w:r>
    </w:p>
    <w:p w:rsidR="004D04F8" w:rsidRPr="00FE7888" w:rsidRDefault="004D04F8" w:rsidP="009B7542">
      <w:pPr>
        <w:spacing w:line="240" w:lineRule="auto"/>
        <w:ind w:left="1416" w:firstLine="708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 xml:space="preserve">Come quickly here! 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Появляются все.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Queen</w:t>
      </w:r>
      <w:r w:rsidRPr="00FE7888">
        <w:rPr>
          <w:rFonts w:ascii="Times New Roman" w:hAnsi="Times New Roman"/>
          <w:b/>
          <w:sz w:val="28"/>
          <w:szCs w:val="28"/>
        </w:rPr>
        <w:t>:</w:t>
      </w:r>
      <w:r w:rsidRPr="00FE7888">
        <w:rPr>
          <w:rFonts w:ascii="Times New Roman" w:hAnsi="Times New Roman"/>
          <w:sz w:val="28"/>
          <w:szCs w:val="28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>Oh</w:t>
      </w:r>
      <w:r w:rsidRPr="00FE7888">
        <w:rPr>
          <w:rFonts w:ascii="Times New Roman" w:hAnsi="Times New Roman"/>
          <w:sz w:val="28"/>
          <w:szCs w:val="28"/>
        </w:rPr>
        <w:t xml:space="preserve">, </w:t>
      </w:r>
      <w:r w:rsidRPr="00FE7888">
        <w:rPr>
          <w:rFonts w:ascii="Times New Roman" w:hAnsi="Times New Roman"/>
          <w:sz w:val="28"/>
          <w:szCs w:val="28"/>
          <w:lang w:val="en-US"/>
        </w:rPr>
        <w:t>look</w:t>
      </w:r>
      <w:r w:rsidRPr="00FE7888">
        <w:rPr>
          <w:rFonts w:ascii="Times New Roman" w:hAnsi="Times New Roman"/>
          <w:sz w:val="28"/>
          <w:szCs w:val="28"/>
        </w:rPr>
        <w:t xml:space="preserve">! </w:t>
      </w:r>
      <w:r w:rsidRPr="00FE7888">
        <w:rPr>
          <w:rFonts w:ascii="Times New Roman" w:hAnsi="Times New Roman"/>
          <w:sz w:val="28"/>
          <w:szCs w:val="28"/>
          <w:lang w:val="en-US"/>
        </w:rPr>
        <w:t>Emily is coming with new friends!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   And Santa Claus!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King: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    Now we can celebrate Christmas and New Year!</w:t>
      </w:r>
    </w:p>
    <w:p w:rsidR="004D04F8" w:rsidRPr="00FE7888" w:rsidRDefault="004D04F8" w:rsidP="001966F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Everybody: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     Merry Christmas! Happy New Year!</w:t>
      </w:r>
    </w:p>
    <w:p w:rsidR="004D04F8" w:rsidRPr="00FE7888" w:rsidRDefault="004D04F8" w:rsidP="003C76B8">
      <w:pPr>
        <w:spacing w:after="0" w:line="240" w:lineRule="auto"/>
        <w:outlineLvl w:val="3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Santa Claus: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E7888">
        <w:rPr>
          <w:rFonts w:ascii="Times New Roman" w:hAnsi="Times New Roman"/>
          <w:sz w:val="28"/>
          <w:szCs w:val="28"/>
          <w:lang w:val="en-US"/>
        </w:rPr>
        <w:tab/>
        <w:t xml:space="preserve">New things to learn, </w:t>
      </w:r>
    </w:p>
    <w:p w:rsidR="004D04F8" w:rsidRPr="00FE7888" w:rsidRDefault="004D04F8" w:rsidP="001966F3">
      <w:pPr>
        <w:spacing w:after="0" w:line="240" w:lineRule="auto"/>
        <w:outlineLvl w:val="3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Fairy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:             </w:t>
      </w:r>
      <w:r w:rsidRPr="00FE7888">
        <w:rPr>
          <w:rFonts w:ascii="Times New Roman" w:hAnsi="Times New Roman"/>
          <w:sz w:val="28"/>
          <w:szCs w:val="28"/>
          <w:lang w:val="en-US"/>
        </w:rPr>
        <w:tab/>
        <w:t xml:space="preserve">New things to meet, </w:t>
      </w:r>
    </w:p>
    <w:p w:rsidR="004D04F8" w:rsidRPr="00FE7888" w:rsidRDefault="004D04F8" w:rsidP="001966F3">
      <w:pPr>
        <w:spacing w:after="0" w:line="240" w:lineRule="auto"/>
        <w:outlineLvl w:val="3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Kin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g: </w:t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 xml:space="preserve">New songs to sing, </w:t>
      </w:r>
    </w:p>
    <w:p w:rsidR="004D04F8" w:rsidRPr="00FE7888" w:rsidRDefault="004D04F8" w:rsidP="003C76B8">
      <w:pPr>
        <w:spacing w:after="0" w:line="240" w:lineRule="auto"/>
        <w:outlineLvl w:val="3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New joys to greet.</w:t>
      </w:r>
    </w:p>
    <w:p w:rsidR="004D04F8" w:rsidRPr="00FE7888" w:rsidRDefault="004D04F8" w:rsidP="00241AB1">
      <w:pPr>
        <w:spacing w:line="240" w:lineRule="auto"/>
        <w:rPr>
          <w:rFonts w:ascii="Times New Roman" w:hAnsi="Times New Roman"/>
          <w:sz w:val="28"/>
          <w:szCs w:val="28"/>
          <w:lang w:val="en-GB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Snow Queen: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ab/>
        <w:t xml:space="preserve">New things to see, </w:t>
      </w:r>
      <w:r w:rsidRPr="00FE7888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4D04F8" w:rsidRPr="00FE7888" w:rsidRDefault="004D04F8" w:rsidP="00241AB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FE7888">
        <w:rPr>
          <w:rFonts w:ascii="Times New Roman" w:hAnsi="Times New Roman"/>
          <w:b/>
          <w:sz w:val="28"/>
          <w:szCs w:val="28"/>
          <w:lang w:val="en-US"/>
        </w:rPr>
        <w:t>Snowflake 1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:   New things to hear, </w:t>
      </w:r>
    </w:p>
    <w:p w:rsidR="004D04F8" w:rsidRPr="00FE7888" w:rsidRDefault="004D04F8" w:rsidP="003C76B8">
      <w:pPr>
        <w:spacing w:after="0" w:line="240" w:lineRule="auto"/>
        <w:outlineLvl w:val="3"/>
        <w:rPr>
          <w:rFonts w:ascii="Times New Roman" w:hAnsi="Times New Roman"/>
          <w:sz w:val="28"/>
          <w:szCs w:val="28"/>
          <w:lang w:val="en-GB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Rabbit: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ab/>
      </w:r>
      <w:r w:rsidRPr="00FE7888">
        <w:rPr>
          <w:rFonts w:ascii="Times New Roman" w:hAnsi="Times New Roman"/>
          <w:sz w:val="28"/>
          <w:szCs w:val="28"/>
          <w:lang w:val="en-US"/>
        </w:rPr>
        <w:tab/>
        <w:t>New things to do</w:t>
      </w:r>
      <w:r w:rsidRPr="00FE7888">
        <w:rPr>
          <w:rFonts w:ascii="Times New Roman" w:hAnsi="Times New Roman"/>
          <w:sz w:val="28"/>
          <w:szCs w:val="28"/>
          <w:lang w:val="en-GB"/>
        </w:rPr>
        <w:t xml:space="preserve">    </w:t>
      </w:r>
    </w:p>
    <w:p w:rsidR="004D04F8" w:rsidRPr="00FE7888" w:rsidRDefault="004D04F8" w:rsidP="003C76B8">
      <w:pPr>
        <w:spacing w:after="0" w:line="240" w:lineRule="auto"/>
        <w:outlineLvl w:val="3"/>
        <w:rPr>
          <w:rFonts w:ascii="Times New Roman" w:hAnsi="Times New Roman"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FE7888">
        <w:rPr>
          <w:rFonts w:ascii="Times New Roman" w:hAnsi="Times New Roman"/>
          <w:b/>
          <w:sz w:val="28"/>
          <w:szCs w:val="28"/>
          <w:lang w:val="en-US"/>
        </w:rPr>
        <w:t>Everybody:</w:t>
      </w:r>
      <w:r w:rsidRPr="00FE78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888">
        <w:rPr>
          <w:rFonts w:ascii="Times New Roman" w:hAnsi="Times New Roman"/>
          <w:sz w:val="28"/>
          <w:szCs w:val="28"/>
          <w:lang w:val="en-US"/>
        </w:rPr>
        <w:tab/>
        <w:t>In this nice New Year!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FE7888">
        <w:rPr>
          <w:rFonts w:ascii="Times New Roman" w:hAnsi="Times New Roman"/>
          <w:i/>
          <w:sz w:val="28"/>
          <w:szCs w:val="28"/>
          <w:u w:val="single"/>
        </w:rPr>
        <w:t>Все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  <w:u w:val="single"/>
        </w:rPr>
        <w:t>поют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FE7888">
        <w:rPr>
          <w:rFonts w:ascii="Times New Roman" w:hAnsi="Times New Roman"/>
          <w:i/>
          <w:sz w:val="28"/>
          <w:szCs w:val="28"/>
          <w:u w:val="single"/>
        </w:rPr>
        <w:t>песню</w:t>
      </w:r>
      <w:r w:rsidRPr="00FE7888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“We wish you a merry Christmas”.</w:t>
      </w:r>
    </w:p>
    <w:p w:rsidR="004D04F8" w:rsidRPr="00FE7888" w:rsidRDefault="004D04F8" w:rsidP="003C76B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 xml:space="preserve"> We wish you a merry Christmas</w:t>
      </w:r>
    </w:p>
    <w:p w:rsidR="004D04F8" w:rsidRPr="00FE7888" w:rsidRDefault="004D04F8" w:rsidP="009B75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We wish you a merry Christmas</w:t>
      </w:r>
    </w:p>
    <w:p w:rsidR="004D04F8" w:rsidRPr="00FE7888" w:rsidRDefault="004D04F8" w:rsidP="009B75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We wish you a merry Christmas</w:t>
      </w:r>
    </w:p>
    <w:p w:rsidR="004D04F8" w:rsidRPr="00FE7888" w:rsidRDefault="004D04F8" w:rsidP="00241A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FE7888">
        <w:rPr>
          <w:rFonts w:ascii="Times New Roman" w:hAnsi="Times New Roman"/>
          <w:b/>
          <w:sz w:val="28"/>
          <w:szCs w:val="28"/>
          <w:lang w:val="en-US"/>
        </w:rPr>
        <w:t>And a Happy New Year!</w:t>
      </w:r>
      <w:r w:rsidRPr="00FE7888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4D04F8" w:rsidRPr="00FE7888" w:rsidRDefault="004D04F8" w:rsidP="00241A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7888">
        <w:rPr>
          <w:rFonts w:ascii="Times New Roman" w:hAnsi="Times New Roman"/>
          <w:sz w:val="28"/>
          <w:szCs w:val="28"/>
          <w:lang w:val="en-US"/>
        </w:rPr>
        <w:t>THE END</w:t>
      </w:r>
    </w:p>
    <w:p w:rsidR="004D04F8" w:rsidRPr="00FE7888" w:rsidRDefault="004D04F8" w:rsidP="003C76B8">
      <w:pPr>
        <w:spacing w:line="240" w:lineRule="auto"/>
        <w:rPr>
          <w:rFonts w:ascii="Times New Roman" w:hAnsi="Times New Roman"/>
          <w:sz w:val="28"/>
          <w:szCs w:val="28"/>
          <w:lang w:val="en-GB"/>
        </w:rPr>
      </w:pPr>
    </w:p>
    <w:sectPr w:rsidR="004D04F8" w:rsidRPr="00FE7888" w:rsidSect="00241AB1">
      <w:pgSz w:w="11906" w:h="16838"/>
      <w:pgMar w:top="1134" w:right="1134" w:bottom="1134" w:left="1134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25A7"/>
    <w:multiLevelType w:val="multilevel"/>
    <w:tmpl w:val="7B68D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CF1CF5"/>
    <w:multiLevelType w:val="hybridMultilevel"/>
    <w:tmpl w:val="FFC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85298A"/>
    <w:multiLevelType w:val="hybridMultilevel"/>
    <w:tmpl w:val="7D8ABD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9F0A6C"/>
    <w:multiLevelType w:val="multilevel"/>
    <w:tmpl w:val="E6FC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9F35F8"/>
    <w:multiLevelType w:val="multilevel"/>
    <w:tmpl w:val="3270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75698D"/>
    <w:multiLevelType w:val="multilevel"/>
    <w:tmpl w:val="7B68D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2263C8"/>
    <w:multiLevelType w:val="hybridMultilevel"/>
    <w:tmpl w:val="96C0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8F6197"/>
    <w:multiLevelType w:val="hybridMultilevel"/>
    <w:tmpl w:val="72301B92"/>
    <w:lvl w:ilvl="0" w:tplc="7562A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371659"/>
    <w:multiLevelType w:val="hybridMultilevel"/>
    <w:tmpl w:val="FFC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93F"/>
    <w:rsid w:val="00025926"/>
    <w:rsid w:val="000964BF"/>
    <w:rsid w:val="0018117C"/>
    <w:rsid w:val="001965C2"/>
    <w:rsid w:val="001966F3"/>
    <w:rsid w:val="00205B50"/>
    <w:rsid w:val="0021395D"/>
    <w:rsid w:val="002227ED"/>
    <w:rsid w:val="00241AB1"/>
    <w:rsid w:val="00266B85"/>
    <w:rsid w:val="00306F89"/>
    <w:rsid w:val="003070C7"/>
    <w:rsid w:val="00380CA8"/>
    <w:rsid w:val="00392723"/>
    <w:rsid w:val="003C76B8"/>
    <w:rsid w:val="003D4A3F"/>
    <w:rsid w:val="004575DC"/>
    <w:rsid w:val="00476F2F"/>
    <w:rsid w:val="004B4630"/>
    <w:rsid w:val="004D04F8"/>
    <w:rsid w:val="005036AB"/>
    <w:rsid w:val="00555FB6"/>
    <w:rsid w:val="005645DE"/>
    <w:rsid w:val="005D2667"/>
    <w:rsid w:val="005F3F57"/>
    <w:rsid w:val="006436F3"/>
    <w:rsid w:val="00770C25"/>
    <w:rsid w:val="007B7E23"/>
    <w:rsid w:val="0084716B"/>
    <w:rsid w:val="00862336"/>
    <w:rsid w:val="008D42B9"/>
    <w:rsid w:val="008E7E10"/>
    <w:rsid w:val="009B7542"/>
    <w:rsid w:val="00A4028D"/>
    <w:rsid w:val="00A40389"/>
    <w:rsid w:val="00AC2C58"/>
    <w:rsid w:val="00AC393F"/>
    <w:rsid w:val="00AD7F01"/>
    <w:rsid w:val="00B20A0A"/>
    <w:rsid w:val="00B77BC0"/>
    <w:rsid w:val="00BB7C82"/>
    <w:rsid w:val="00BD4D81"/>
    <w:rsid w:val="00C21207"/>
    <w:rsid w:val="00C633B7"/>
    <w:rsid w:val="00D665C4"/>
    <w:rsid w:val="00E702AB"/>
    <w:rsid w:val="00F84B43"/>
    <w:rsid w:val="00F94771"/>
    <w:rsid w:val="00FE478F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436F3"/>
    <w:pPr>
      <w:keepNext/>
      <w:shd w:val="clear" w:color="auto" w:fill="FFFFFF"/>
      <w:spacing w:before="34" w:after="0" w:line="360" w:lineRule="auto"/>
      <w:ind w:left="851" w:right="284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6F3"/>
    <w:rPr>
      <w:rFonts w:ascii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D7F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D7F01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392723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643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643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4575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575D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rsid w:val="00FE78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5C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7</Pages>
  <Words>865</Words>
  <Characters>4934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спектакля на английском языке для начальной школы</dc:title>
  <dc:subject/>
  <dc:creator>acer</dc:creator>
  <cp:keywords/>
  <dc:description/>
  <cp:lastModifiedBy>Айнур</cp:lastModifiedBy>
  <cp:revision>6</cp:revision>
  <cp:lastPrinted>2015-01-13T19:19:00Z</cp:lastPrinted>
  <dcterms:created xsi:type="dcterms:W3CDTF">2015-01-13T18:56:00Z</dcterms:created>
  <dcterms:modified xsi:type="dcterms:W3CDTF">2015-10-23T19:47:00Z</dcterms:modified>
</cp:coreProperties>
</file>