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4B" w:rsidRPr="00A46D2A" w:rsidRDefault="00B60D4B" w:rsidP="00A46D2A">
      <w:pPr>
        <w:tabs>
          <w:tab w:val="center" w:pos="5168"/>
          <w:tab w:val="left" w:pos="7940"/>
        </w:tabs>
        <w:jc w:val="center"/>
        <w:rPr>
          <w:sz w:val="28"/>
          <w:szCs w:val="28"/>
        </w:rPr>
      </w:pPr>
      <w:r w:rsidRPr="005232A7">
        <w:rPr>
          <w:sz w:val="28"/>
          <w:szCs w:val="28"/>
        </w:rPr>
        <w:t>МБОУ «Озерная средняя общеобразовательная школа Высокогорского муниципального района РТ</w:t>
      </w: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4659"/>
        <w:gridCol w:w="4659"/>
      </w:tblGrid>
      <w:tr w:rsidR="00B60D4B" w:rsidRPr="00027374" w:rsidTr="00A46D2A">
        <w:trPr>
          <w:trHeight w:val="696"/>
          <w:jc w:val="center"/>
        </w:trPr>
        <w:tc>
          <w:tcPr>
            <w:tcW w:w="4659" w:type="dxa"/>
          </w:tcPr>
          <w:p w:rsidR="00B60D4B" w:rsidRPr="005232A7" w:rsidRDefault="00B60D4B" w:rsidP="00A46D2A">
            <w:pPr>
              <w:tabs>
                <w:tab w:val="center" w:pos="5168"/>
                <w:tab w:val="left" w:pos="79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Рассмотрено на заседании МС </w:t>
            </w:r>
            <w:r w:rsidRPr="005232A7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Протокол №1 от _____________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Руководитель:______С.Г.Шигапова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ЗДУР_______ Г.М. Дирзизова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_________2014 г.</w:t>
            </w:r>
          </w:p>
        </w:tc>
        <w:tc>
          <w:tcPr>
            <w:tcW w:w="4659" w:type="dxa"/>
          </w:tcPr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Директор школы____А.Р. Сафин</w:t>
            </w:r>
          </w:p>
          <w:p w:rsidR="00B60D4B" w:rsidRPr="005232A7" w:rsidRDefault="00B60D4B" w:rsidP="00C35C22">
            <w:pPr>
              <w:tabs>
                <w:tab w:val="center" w:pos="5168"/>
                <w:tab w:val="left" w:pos="7940"/>
              </w:tabs>
              <w:rPr>
                <w:rFonts w:ascii="Times New Roman" w:hAnsi="Times New Roman"/>
                <w:sz w:val="20"/>
                <w:szCs w:val="20"/>
              </w:rPr>
            </w:pPr>
            <w:r w:rsidRPr="005232A7">
              <w:rPr>
                <w:rFonts w:ascii="Times New Roman" w:hAnsi="Times New Roman"/>
                <w:sz w:val="20"/>
                <w:szCs w:val="20"/>
              </w:rPr>
              <w:t>________2014 г.</w:t>
            </w:r>
          </w:p>
        </w:tc>
      </w:tr>
    </w:tbl>
    <w:p w:rsidR="00B60D4B" w:rsidRPr="00027374" w:rsidRDefault="00B60D4B" w:rsidP="00296807">
      <w:pPr>
        <w:tabs>
          <w:tab w:val="center" w:pos="5168"/>
          <w:tab w:val="left" w:pos="7940"/>
        </w:tabs>
      </w:pPr>
    </w:p>
    <w:p w:rsidR="00B60D4B" w:rsidRDefault="00B60D4B" w:rsidP="00296807">
      <w:pPr>
        <w:tabs>
          <w:tab w:val="center" w:pos="5168"/>
          <w:tab w:val="left" w:pos="7940"/>
        </w:tabs>
      </w:pPr>
    </w:p>
    <w:p w:rsidR="00B60D4B" w:rsidRPr="005232A7" w:rsidRDefault="00B60D4B" w:rsidP="00296807">
      <w:pPr>
        <w:shd w:val="clear" w:color="auto" w:fill="FFFFFF"/>
        <w:tabs>
          <w:tab w:val="left" w:leader="underscore" w:pos="9874"/>
        </w:tabs>
        <w:spacing w:line="734" w:lineRule="exact"/>
        <w:ind w:left="10"/>
        <w:jc w:val="center"/>
        <w:rPr>
          <w:b/>
          <w:bCs/>
          <w:sz w:val="36"/>
          <w:szCs w:val="36"/>
        </w:rPr>
      </w:pPr>
      <w:r w:rsidRPr="005232A7">
        <w:rPr>
          <w:b/>
          <w:bCs/>
          <w:sz w:val="40"/>
          <w:szCs w:val="40"/>
        </w:rPr>
        <w:t>Рабочая программа учебного предмета  «Английский язык</w:t>
      </w:r>
      <w:r w:rsidRPr="005232A7">
        <w:rPr>
          <w:b/>
          <w:bCs/>
          <w:sz w:val="36"/>
          <w:szCs w:val="36"/>
        </w:rPr>
        <w:t>»</w:t>
      </w:r>
    </w:p>
    <w:p w:rsidR="00B60D4B" w:rsidRPr="008F24B0" w:rsidRDefault="00B60D4B" w:rsidP="00A46D2A">
      <w:pPr>
        <w:shd w:val="clear" w:color="auto" w:fill="FFFFFF"/>
        <w:tabs>
          <w:tab w:val="left" w:leader="underscore" w:pos="9874"/>
        </w:tabs>
        <w:spacing w:line="734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д</w:t>
      </w:r>
      <w:r w:rsidRPr="008F24B0">
        <w:rPr>
          <w:b/>
          <w:bCs/>
          <w:sz w:val="28"/>
          <w:szCs w:val="28"/>
        </w:rPr>
        <w:t>ля</w:t>
      </w:r>
      <w:r w:rsidRPr="0094429F">
        <w:rPr>
          <w:b/>
          <w:bCs/>
          <w:sz w:val="28"/>
          <w:szCs w:val="28"/>
        </w:rPr>
        <w:t xml:space="preserve"> 3 </w:t>
      </w:r>
      <w:r w:rsidRPr="008F24B0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 xml:space="preserve"> </w:t>
      </w:r>
      <w:r w:rsidRPr="008F24B0">
        <w:rPr>
          <w:b/>
          <w:bCs/>
          <w:sz w:val="28"/>
          <w:szCs w:val="28"/>
        </w:rPr>
        <w:t>общеобразовательных учреждений</w:t>
      </w:r>
      <w:r>
        <w:rPr>
          <w:b/>
          <w:bCs/>
          <w:sz w:val="28"/>
          <w:szCs w:val="28"/>
        </w:rPr>
        <w:t xml:space="preserve"> </w:t>
      </w:r>
      <w:r w:rsidRPr="008F24B0">
        <w:rPr>
          <w:b/>
          <w:bCs/>
          <w:sz w:val="28"/>
          <w:szCs w:val="28"/>
        </w:rPr>
        <w:t>(базовый уровень)</w:t>
      </w:r>
    </w:p>
    <w:p w:rsidR="00B60D4B" w:rsidRDefault="00B60D4B" w:rsidP="00296807">
      <w:pPr>
        <w:shd w:val="clear" w:color="auto" w:fill="FFFFFF"/>
        <w:tabs>
          <w:tab w:val="left" w:leader="underscore" w:pos="9874"/>
        </w:tabs>
        <w:spacing w:line="734" w:lineRule="exact"/>
        <w:ind w:left="10"/>
        <w:jc w:val="center"/>
        <w:rPr>
          <w:b/>
          <w:sz w:val="28"/>
          <w:szCs w:val="28"/>
        </w:rPr>
      </w:pPr>
      <w:r w:rsidRPr="008F24B0">
        <w:rPr>
          <w:b/>
          <w:sz w:val="28"/>
          <w:szCs w:val="28"/>
        </w:rPr>
        <w:t>2014 – 2015 учебный год</w:t>
      </w:r>
      <w:r>
        <w:rPr>
          <w:b/>
          <w:sz w:val="28"/>
          <w:szCs w:val="28"/>
        </w:rPr>
        <w:t xml:space="preserve"> </w:t>
      </w:r>
    </w:p>
    <w:p w:rsidR="00B60D4B" w:rsidRPr="005232A7" w:rsidRDefault="00B60D4B" w:rsidP="00296807">
      <w:pPr>
        <w:shd w:val="clear" w:color="auto" w:fill="FFFFFF"/>
        <w:tabs>
          <w:tab w:val="left" w:leader="underscore" w:pos="9874"/>
        </w:tabs>
        <w:spacing w:line="734" w:lineRule="exact"/>
        <w:ind w:left="10"/>
        <w:jc w:val="center"/>
        <w:rPr>
          <w:b/>
          <w:sz w:val="28"/>
          <w:szCs w:val="28"/>
        </w:rPr>
      </w:pPr>
      <w:r w:rsidRPr="005232A7">
        <w:rPr>
          <w:b/>
          <w:bCs/>
          <w:sz w:val="28"/>
          <w:szCs w:val="28"/>
        </w:rPr>
        <w:t xml:space="preserve">Учитель </w:t>
      </w:r>
      <w:r w:rsidRPr="005232A7">
        <w:rPr>
          <w:b/>
          <w:bCs/>
          <w:sz w:val="28"/>
          <w:szCs w:val="28"/>
          <w:u w:val="single"/>
        </w:rPr>
        <w:t>Аскарова Люция Фирдинатовна</w:t>
      </w: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4B" w:rsidRPr="009D21B7" w:rsidRDefault="00B60D4B" w:rsidP="0082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B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4429F">
        <w:rPr>
          <w:rFonts w:ascii="Times New Roman" w:hAnsi="Times New Roman"/>
          <w:b/>
          <w:sz w:val="28"/>
          <w:szCs w:val="28"/>
        </w:rPr>
        <w:t xml:space="preserve">. </w:t>
      </w:r>
      <w:r w:rsidRPr="009D21B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60D4B" w:rsidRPr="00826AA6" w:rsidRDefault="00B60D4B" w:rsidP="00826AA6">
      <w:pPr>
        <w:spacing w:after="0" w:line="240" w:lineRule="auto"/>
        <w:jc w:val="both"/>
        <w:rPr>
          <w:rFonts w:ascii="Times New Roman" w:hAnsi="Times New Roman"/>
          <w:b/>
        </w:rPr>
      </w:pPr>
      <w:r w:rsidRPr="00826AA6">
        <w:rPr>
          <w:rFonts w:ascii="Times New Roman" w:hAnsi="Times New Roman"/>
        </w:rPr>
        <w:t>Рабочая программа разработана на основе</w:t>
      </w:r>
      <w:r w:rsidRPr="00826AA6">
        <w:rPr>
          <w:rFonts w:ascii="Times New Roman" w:hAnsi="Times New Roman"/>
          <w:b/>
        </w:rPr>
        <w:t>:</w:t>
      </w:r>
    </w:p>
    <w:p w:rsidR="00B60D4B" w:rsidRPr="00826AA6" w:rsidRDefault="00B60D4B" w:rsidP="00826AA6">
      <w:p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  <w:b/>
        </w:rPr>
        <w:t xml:space="preserve">- </w:t>
      </w:r>
      <w:r w:rsidRPr="00826AA6">
        <w:rPr>
          <w:rFonts w:ascii="Times New Roman" w:hAnsi="Times New Roman"/>
        </w:rPr>
        <w:t>Федерального компонента государственного образовательного стандарта начального общего образования;</w:t>
      </w:r>
    </w:p>
    <w:p w:rsidR="00B60D4B" w:rsidRPr="00826AA6" w:rsidRDefault="00B60D4B" w:rsidP="00826AA6">
      <w:p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- Авторской программы по английскому языку для</w:t>
      </w:r>
      <w:r w:rsidRPr="00826AA6">
        <w:rPr>
          <w:rFonts w:ascii="Times New Roman" w:hAnsi="Times New Roman"/>
          <w:b/>
        </w:rPr>
        <w:t xml:space="preserve"> </w:t>
      </w:r>
      <w:r w:rsidRPr="00826AA6">
        <w:rPr>
          <w:rFonts w:ascii="Times New Roman" w:hAnsi="Times New Roman"/>
        </w:rPr>
        <w:t>2 – 11 классов (автор Биболетова М.З., Трубанева Н.Н.)</w:t>
      </w:r>
    </w:p>
    <w:p w:rsidR="00B60D4B" w:rsidRPr="00826AA6" w:rsidRDefault="00B60D4B" w:rsidP="00826AA6">
      <w:p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- Учебного плана МБОУ «</w:t>
      </w:r>
      <w:r>
        <w:rPr>
          <w:rFonts w:ascii="Times New Roman" w:hAnsi="Times New Roman"/>
        </w:rPr>
        <w:t>Озерной СОШ Высокогорского муниципального района РТ»</w:t>
      </w:r>
    </w:p>
    <w:p w:rsidR="00B60D4B" w:rsidRPr="00826AA6" w:rsidRDefault="00B60D4B" w:rsidP="00826A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60D4B" w:rsidRPr="00826AA6" w:rsidRDefault="00B60D4B" w:rsidP="00826AA6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     Программа рассчитана на 68 часов в год (2 часа в неделю), из них контрольные работы – 4 часа (3 часа – периодические контрольные работы и 1 – итоговая контрольная работа), и 4 часа для проектных работ.</w:t>
      </w:r>
    </w:p>
    <w:p w:rsidR="00B60D4B" w:rsidRPr="00826AA6" w:rsidRDefault="00B60D4B" w:rsidP="00826AA6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Для реализации рабочей программы используется учебно-методический комплект, включающий в себя:</w:t>
      </w:r>
    </w:p>
    <w:p w:rsidR="00B60D4B" w:rsidRPr="006B2E65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826AA6">
        <w:rPr>
          <w:rFonts w:ascii="Times New Roman" w:hAnsi="Times New Roman"/>
        </w:rPr>
        <w:t>1.</w:t>
      </w:r>
      <w:r w:rsidRPr="009D21B7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</w:rPr>
        <w:t>Учебник (</w:t>
      </w:r>
      <w:r w:rsidRPr="006B2E65">
        <w:rPr>
          <w:bCs/>
          <w:sz w:val="28"/>
          <w:szCs w:val="28"/>
          <w:lang w:val="en-US"/>
        </w:rPr>
        <w:t>Student</w:t>
      </w:r>
      <w:r w:rsidRPr="006B2E65">
        <w:rPr>
          <w:bCs/>
          <w:sz w:val="28"/>
          <w:szCs w:val="28"/>
        </w:rPr>
        <w:t>’</w:t>
      </w:r>
      <w:r w:rsidRPr="006B2E65">
        <w:rPr>
          <w:bCs/>
          <w:sz w:val="28"/>
          <w:szCs w:val="28"/>
          <w:lang w:val="en-US"/>
        </w:rPr>
        <w:t>s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book</w:t>
      </w:r>
      <w:r w:rsidRPr="006B2E65">
        <w:rPr>
          <w:bCs/>
          <w:sz w:val="28"/>
          <w:szCs w:val="28"/>
        </w:rPr>
        <w:t xml:space="preserve">): Биболетова М. 3.  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 xml:space="preserve">: учебник английского языка для учащихся </w:t>
      </w:r>
      <w:r>
        <w:rPr>
          <w:bCs/>
          <w:sz w:val="28"/>
          <w:szCs w:val="28"/>
        </w:rPr>
        <w:t>3</w:t>
      </w:r>
      <w:r w:rsidRPr="006B2E65">
        <w:rPr>
          <w:bCs/>
          <w:sz w:val="28"/>
          <w:szCs w:val="28"/>
        </w:rPr>
        <w:t xml:space="preserve"> класса общеобразовательных учреждений / М.З. Биболетова, О.А. Денисенко, Н.Н. Трубанева - Обнинск: Титул, </w:t>
      </w:r>
      <w:r>
        <w:rPr>
          <w:bCs/>
          <w:sz w:val="28"/>
          <w:szCs w:val="28"/>
        </w:rPr>
        <w:t>2013г.</w:t>
      </w:r>
    </w:p>
    <w:p w:rsidR="00B60D4B" w:rsidRPr="006B2E65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6B2E65">
        <w:rPr>
          <w:bCs/>
          <w:sz w:val="28"/>
          <w:szCs w:val="28"/>
        </w:rPr>
        <w:t>2.  Рабочая тетрадь (</w:t>
      </w:r>
      <w:r w:rsidRPr="006B2E65">
        <w:rPr>
          <w:bCs/>
          <w:sz w:val="28"/>
          <w:szCs w:val="28"/>
          <w:lang w:val="en-US"/>
        </w:rPr>
        <w:t>Activity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Book</w:t>
      </w:r>
      <w:r w:rsidRPr="006B2E65">
        <w:rPr>
          <w:bCs/>
          <w:sz w:val="28"/>
          <w:szCs w:val="28"/>
        </w:rPr>
        <w:t xml:space="preserve">):  Биболетова М. 3.  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>: рабочая тетрадь по английскому   языку для 4 класса общеобразовательных учреждений / М.З. Биболетова, О.А. Денисенко, Н.Н. Трубанева - Обнинск: Титул, 20</w:t>
      </w:r>
      <w:r>
        <w:rPr>
          <w:bCs/>
          <w:sz w:val="28"/>
          <w:szCs w:val="28"/>
        </w:rPr>
        <w:t>13</w:t>
      </w:r>
      <w:r w:rsidRPr="006B2E65">
        <w:rPr>
          <w:bCs/>
          <w:sz w:val="28"/>
          <w:szCs w:val="28"/>
        </w:rPr>
        <w:t xml:space="preserve">. </w:t>
      </w:r>
    </w:p>
    <w:p w:rsidR="00B60D4B" w:rsidRPr="002F04EC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</w:rPr>
      </w:pPr>
      <w:r w:rsidRPr="006B2E65">
        <w:rPr>
          <w:bCs/>
          <w:sz w:val="28"/>
          <w:szCs w:val="28"/>
        </w:rPr>
        <w:t>Аудио</w:t>
      </w:r>
      <w:r>
        <w:rPr>
          <w:bCs/>
          <w:sz w:val="28"/>
          <w:szCs w:val="28"/>
        </w:rPr>
        <w:t>записи</w:t>
      </w:r>
      <w:r w:rsidRPr="006B2E65">
        <w:rPr>
          <w:bCs/>
          <w:sz w:val="28"/>
          <w:szCs w:val="28"/>
        </w:rPr>
        <w:t xml:space="preserve"> к учебнику английского языка для </w:t>
      </w:r>
      <w:r>
        <w:rPr>
          <w:bCs/>
          <w:sz w:val="28"/>
          <w:szCs w:val="28"/>
        </w:rPr>
        <w:t>3</w:t>
      </w:r>
      <w:r w:rsidRPr="006B2E65">
        <w:rPr>
          <w:bCs/>
          <w:sz w:val="28"/>
          <w:szCs w:val="28"/>
        </w:rPr>
        <w:t xml:space="preserve"> класса  общеобразовательных учреждений  «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>» - Обнинск: Титул, 20</w:t>
      </w:r>
      <w:r>
        <w:rPr>
          <w:bCs/>
          <w:sz w:val="28"/>
          <w:szCs w:val="28"/>
        </w:rPr>
        <w:t>13</w:t>
      </w:r>
      <w:r w:rsidRPr="006B2E65">
        <w:rPr>
          <w:bCs/>
          <w:sz w:val="28"/>
          <w:szCs w:val="28"/>
        </w:rPr>
        <w:t>.</w:t>
      </w:r>
    </w:p>
    <w:p w:rsidR="00B60D4B" w:rsidRPr="00ED166E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  <w:lang w:val="en-US"/>
        </w:rPr>
      </w:pPr>
      <w:r>
        <w:rPr>
          <w:sz w:val="28"/>
          <w:szCs w:val="28"/>
        </w:rPr>
        <w:t>Мультимедиа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“Enjoy listening and playing” </w:t>
      </w:r>
      <w:r>
        <w:rPr>
          <w:sz w:val="28"/>
          <w:szCs w:val="28"/>
        </w:rPr>
        <w:t>для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учебника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“Enjoy English”</w:t>
      </w:r>
      <w:r>
        <w:rPr>
          <w:sz w:val="28"/>
          <w:szCs w:val="28"/>
          <w:lang w:val="tt-RU"/>
        </w:rPr>
        <w:t xml:space="preserve"> </w:t>
      </w:r>
      <w:r w:rsidRPr="001274EA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класс</w:t>
      </w:r>
    </w:p>
    <w:p w:rsidR="00B60D4B" w:rsidRPr="00ED166E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</w:rPr>
      </w:pPr>
      <w:r>
        <w:rPr>
          <w:sz w:val="28"/>
          <w:szCs w:val="28"/>
        </w:rPr>
        <w:t xml:space="preserve">Поурочные разработки по английскому языку к УМК М.З. Биболетовой и др. </w:t>
      </w:r>
      <w:r>
        <w:rPr>
          <w:sz w:val="28"/>
          <w:szCs w:val="28"/>
          <w:lang w:val="en-US"/>
        </w:rPr>
        <w:t xml:space="preserve">“Enjoy English” </w:t>
      </w:r>
      <w:r>
        <w:rPr>
          <w:sz w:val="28"/>
          <w:szCs w:val="28"/>
        </w:rPr>
        <w:t>Е.В.Дзюина, Москва, «ВАКО», 2013г.</w:t>
      </w:r>
    </w:p>
    <w:p w:rsidR="00B60D4B" w:rsidRDefault="00B60D4B" w:rsidP="00826AA6">
      <w:pPr>
        <w:pStyle w:val="NoSpacing"/>
        <w:jc w:val="both"/>
        <w:rPr>
          <w:sz w:val="20"/>
          <w:szCs w:val="20"/>
          <w:lang w:val="en-US" w:eastAsia="ru-RU"/>
        </w:rPr>
      </w:pPr>
    </w:p>
    <w:p w:rsidR="00B60D4B" w:rsidRPr="00826AA6" w:rsidRDefault="00B60D4B" w:rsidP="00826AA6">
      <w:pPr>
        <w:pStyle w:val="NoSpacing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  Данный УМК  включен в Федеральный перечень учебников, рекомендованных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p w:rsidR="00B60D4B" w:rsidRPr="00826AA6" w:rsidRDefault="00B60D4B" w:rsidP="009D21B7">
      <w:pPr>
        <w:pStyle w:val="Heading1"/>
        <w:rPr>
          <w:sz w:val="22"/>
          <w:szCs w:val="22"/>
        </w:rPr>
      </w:pPr>
      <w:r w:rsidRPr="00826AA6">
        <w:rPr>
          <w:sz w:val="22"/>
          <w:szCs w:val="22"/>
        </w:rPr>
        <w:t>Цели обучения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В процессе изучения англ. яз. реализуются следующие цели: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Формирование</w:t>
      </w:r>
      <w:r w:rsidRPr="00826AA6">
        <w:rPr>
          <w:rFonts w:ascii="Times New Roman" w:hAnsi="Times New Roman"/>
        </w:rPr>
        <w:t xml:space="preserve"> умений общаться на англ. яз.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Развитие</w:t>
      </w:r>
      <w:r w:rsidRPr="00826AA6">
        <w:rPr>
          <w:rFonts w:ascii="Times New Roman" w:hAnsi="Times New Roman"/>
        </w:rPr>
        <w:t xml:space="preserve"> личности, речевых способностей, внимания, мышления, памяти и воображения младшего школьника;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Мотивации к дальнейшему овладению англ. языком;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Обеспечение</w:t>
      </w:r>
      <w:r w:rsidRPr="00826AA6">
        <w:rPr>
          <w:rFonts w:ascii="Times New Roman" w:hAnsi="Times New Roman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Освоение</w:t>
      </w:r>
      <w:r w:rsidRPr="00826AA6">
        <w:rPr>
          <w:rFonts w:ascii="Times New Roman" w:hAnsi="Times New Roman"/>
        </w:rP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англ. языке; </w:t>
      </w:r>
      <w:r w:rsidRPr="00826AA6">
        <w:rPr>
          <w:rStyle w:val="Heading1Char"/>
          <w:sz w:val="22"/>
          <w:szCs w:val="22"/>
          <w:lang w:val="ru-RU"/>
        </w:rPr>
        <w:t>приобщение</w:t>
      </w:r>
      <w:r w:rsidRPr="00826AA6">
        <w:rPr>
          <w:rFonts w:ascii="Times New Roman" w:hAnsi="Times New Roman"/>
        </w:rPr>
        <w:t xml:space="preserve"> детей к новому социальному опыту с использованием англ.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B60D4B" w:rsidRPr="0094429F" w:rsidRDefault="00B60D4B" w:rsidP="009D21B7">
      <w:pPr>
        <w:spacing w:after="0" w:line="240" w:lineRule="auto"/>
        <w:rPr>
          <w:rFonts w:ascii="Times New Roman" w:hAnsi="Times New Roman"/>
        </w:rPr>
      </w:pPr>
      <w:r w:rsidRPr="009D21B7">
        <w:rPr>
          <w:rStyle w:val="TitleChar"/>
          <w:b w:val="0"/>
          <w:sz w:val="22"/>
          <w:szCs w:val="22"/>
          <w:lang w:val="ru-RU"/>
        </w:rPr>
        <w:t>Формировани</w:t>
      </w:r>
      <w:r w:rsidRPr="00826AA6">
        <w:rPr>
          <w:rStyle w:val="TitleChar"/>
          <w:sz w:val="22"/>
          <w:szCs w:val="22"/>
          <w:lang w:val="ru-RU"/>
        </w:rPr>
        <w:t>е</w:t>
      </w:r>
      <w:r w:rsidRPr="00826AA6">
        <w:rPr>
          <w:rFonts w:ascii="Times New Roman" w:hAnsi="Times New Roman"/>
        </w:rPr>
        <w:t xml:space="preserve"> речевых, интеллектуальных и познавательных способностей младших школьников, а также их общеучебных умений</w:t>
      </w:r>
    </w:p>
    <w:p w:rsidR="00B60D4B" w:rsidRPr="009D21B7" w:rsidRDefault="00B60D4B" w:rsidP="009D21B7">
      <w:pPr>
        <w:pStyle w:val="Heading1"/>
        <w:tabs>
          <w:tab w:val="left" w:pos="5031"/>
          <w:tab w:val="center" w:pos="7285"/>
        </w:tabs>
        <w:jc w:val="left"/>
        <w:rPr>
          <w:b/>
        </w:rPr>
      </w:pPr>
      <w:r w:rsidRPr="009D21B7">
        <w:rPr>
          <w:b/>
        </w:rPr>
        <w:t xml:space="preserve">                                                                                 </w:t>
      </w:r>
    </w:p>
    <w:p w:rsidR="00B60D4B" w:rsidRPr="009D21B7" w:rsidRDefault="00B60D4B" w:rsidP="009D21B7">
      <w:pPr>
        <w:pStyle w:val="Heading1"/>
        <w:tabs>
          <w:tab w:val="left" w:pos="5031"/>
          <w:tab w:val="center" w:pos="7285"/>
        </w:tabs>
        <w:jc w:val="left"/>
        <w:rPr>
          <w:b/>
          <w:sz w:val="28"/>
          <w:szCs w:val="28"/>
        </w:rPr>
      </w:pPr>
      <w:r w:rsidRPr="009D21B7">
        <w:rPr>
          <w:b/>
        </w:rPr>
        <w:t xml:space="preserve">                                                                                </w:t>
      </w:r>
      <w:r w:rsidRPr="009D21B7">
        <w:rPr>
          <w:b/>
          <w:sz w:val="28"/>
          <w:szCs w:val="28"/>
          <w:lang w:val="en-US"/>
        </w:rPr>
        <w:t>II</w:t>
      </w:r>
      <w:r w:rsidRPr="009D21B7">
        <w:rPr>
          <w:b/>
          <w:sz w:val="28"/>
          <w:szCs w:val="28"/>
        </w:rPr>
        <w:t>.</w:t>
      </w:r>
      <w:r w:rsidRPr="009D21B7">
        <w:rPr>
          <w:b/>
          <w:sz w:val="28"/>
          <w:szCs w:val="28"/>
        </w:rPr>
        <w:tab/>
        <w:t>Требования к уровню подготовки учащихся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В результате изучения английского языка в 3 классе ученик должен 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  <w:b/>
        </w:rPr>
      </w:pPr>
      <w:r w:rsidRPr="00826AA6">
        <w:rPr>
          <w:rFonts w:ascii="Times New Roman" w:hAnsi="Times New Roman"/>
        </w:rPr>
        <w:t xml:space="preserve">          </w:t>
      </w:r>
      <w:r w:rsidRPr="00826AA6">
        <w:rPr>
          <w:rFonts w:ascii="Times New Roman" w:hAnsi="Times New Roman"/>
          <w:b/>
        </w:rPr>
        <w:t xml:space="preserve">знать/понимать 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основные правила чтения и орфографии изучаемого языка;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особенности интонации основных типов предложений;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название страны/стран изучаемого языка, их столиц;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имена наиболее известных персонажей детских литературных произведении страны/стран изучаемого языка;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названия продуктов питания;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названия месяцев, дней недели;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числительные от 1 до 100;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участвовать в элементарном этикетном диалоге(знакомство, поздравление, благодарность, приветствие);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читать про себя, понимать основное содержание небольших текстов (не более 0,5 с. ),доступных по содержанию и языковому материалу, пользуясь в случае необходимости двуязычным словарем;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</w:p>
    <w:p w:rsidR="00B60D4B" w:rsidRPr="00826AA6" w:rsidRDefault="00B60D4B" w:rsidP="009D21B7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Уметь: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 Уметь употреблять в речи фразу«Я думаю, что…», </w:t>
      </w:r>
      <w:r w:rsidRPr="00826AA6">
        <w:rPr>
          <w:rFonts w:ascii="Times New Roman" w:hAnsi="Times New Roman"/>
          <w:lang w:val="en-US"/>
        </w:rPr>
        <w:t>have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got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has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got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называть продукты питания, задавать общие вопросы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вести диалог за праздничным столом стр.12 упр.5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употреблять в речи фразы«Я люблю петь, он любит петь».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восстановить рассказ, вставив нужные слова, уметь предложить угощение за столом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Уметь принять гостя, предложить ему чай, ит.д. Практика чтения </w:t>
      </w:r>
      <w:r w:rsidRPr="00826AA6">
        <w:rPr>
          <w:rFonts w:ascii="Times New Roman" w:hAnsi="Times New Roman"/>
          <w:lang w:val="en-US"/>
        </w:rPr>
        <w:t>er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or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рассказать о друге по плану. Уметь заменять слова местоимениями, практика чтения слов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называть дни недели, что мы делаем в разные дни недели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соотносить рисунки и предложения, сказать чем ты любишь заниматься по воскресеньям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вести вежливый разговор за столом, научиться произносить новые слова. Уметь задавать общие вопросы и уметь отвечать на них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  <w:lang w:val="en-US"/>
        </w:rPr>
      </w:pPr>
      <w:r w:rsidRPr="00826AA6">
        <w:rPr>
          <w:rFonts w:ascii="Times New Roman" w:hAnsi="Times New Roman"/>
        </w:rPr>
        <w:t xml:space="preserve">Уметь употреблять в речи слова  </w:t>
      </w:r>
      <w:r w:rsidRPr="00826AA6">
        <w:rPr>
          <w:rFonts w:ascii="Times New Roman" w:hAnsi="Times New Roman"/>
          <w:lang w:val="en-US"/>
        </w:rPr>
        <w:t>Much, many, a lot of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называть цифры от 1-20, уметь заменять рисунки словами в рассказе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  <w:lang w:val="en-US"/>
        </w:rPr>
      </w:pPr>
      <w:r w:rsidRPr="00826AA6">
        <w:rPr>
          <w:rFonts w:ascii="Times New Roman" w:hAnsi="Times New Roman"/>
        </w:rPr>
        <w:t>Уметь</w:t>
      </w:r>
      <w:r w:rsidRPr="00826AA6">
        <w:rPr>
          <w:rFonts w:ascii="Times New Roman" w:hAnsi="Times New Roman"/>
          <w:lang w:val="en-US"/>
        </w:rPr>
        <w:t xml:space="preserve"> </w:t>
      </w:r>
      <w:r w:rsidRPr="00826AA6">
        <w:rPr>
          <w:rFonts w:ascii="Times New Roman" w:hAnsi="Times New Roman"/>
        </w:rPr>
        <w:t>называть</w:t>
      </w:r>
      <w:r w:rsidRPr="00826AA6">
        <w:rPr>
          <w:rFonts w:ascii="Times New Roman" w:hAnsi="Times New Roman"/>
          <w:lang w:val="en-US"/>
        </w:rPr>
        <w:t xml:space="preserve"> </w:t>
      </w:r>
      <w:r w:rsidRPr="00826AA6">
        <w:rPr>
          <w:rFonts w:ascii="Times New Roman" w:hAnsi="Times New Roman"/>
        </w:rPr>
        <w:t>цифры</w:t>
      </w:r>
      <w:r w:rsidRPr="00826AA6">
        <w:rPr>
          <w:rFonts w:ascii="Times New Roman" w:hAnsi="Times New Roman"/>
          <w:lang w:val="en-US"/>
        </w:rPr>
        <w:t xml:space="preserve">, </w:t>
      </w:r>
      <w:r w:rsidRPr="00826AA6">
        <w:rPr>
          <w:rFonts w:ascii="Times New Roman" w:hAnsi="Times New Roman"/>
        </w:rPr>
        <w:t>уметь</w:t>
      </w:r>
      <w:r w:rsidRPr="00826AA6">
        <w:rPr>
          <w:rFonts w:ascii="Times New Roman" w:hAnsi="Times New Roman"/>
          <w:lang w:val="en-US"/>
        </w:rPr>
        <w:t xml:space="preserve"> </w:t>
      </w:r>
      <w:r w:rsidRPr="00826AA6">
        <w:rPr>
          <w:rFonts w:ascii="Times New Roman" w:hAnsi="Times New Roman"/>
        </w:rPr>
        <w:t>задавать</w:t>
      </w:r>
      <w:r w:rsidRPr="00826AA6">
        <w:rPr>
          <w:rFonts w:ascii="Times New Roman" w:hAnsi="Times New Roman"/>
          <w:lang w:val="en-US"/>
        </w:rPr>
        <w:t xml:space="preserve"> </w:t>
      </w:r>
      <w:r w:rsidRPr="00826AA6">
        <w:rPr>
          <w:rFonts w:ascii="Times New Roman" w:hAnsi="Times New Roman"/>
        </w:rPr>
        <w:t>вопрос</w:t>
      </w:r>
      <w:r w:rsidRPr="00826AA6">
        <w:rPr>
          <w:rFonts w:ascii="Times New Roman" w:hAnsi="Times New Roman"/>
          <w:lang w:val="en-US"/>
        </w:rPr>
        <w:t xml:space="preserve"> «What do you like to do on Sundays?” 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называть цифры от 20- 100, практика чтения с извлечением нужной информации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Понимать рассказ на слух, уметь отвечать на общие вопросы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Научиться называть времена года, уметь задавать общие и специальные вопросы про любимое время года.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Уметь вести беседу, употребляя фразу </w:t>
      </w:r>
      <w:r w:rsidRPr="00826AA6">
        <w:rPr>
          <w:rFonts w:ascii="Times New Roman" w:hAnsi="Times New Roman"/>
          <w:lang w:val="en-US"/>
        </w:rPr>
        <w:t>Would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you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like</w:t>
      </w:r>
      <w:r w:rsidRPr="00826AA6">
        <w:rPr>
          <w:rFonts w:ascii="Times New Roman" w:hAnsi="Times New Roman"/>
        </w:rPr>
        <w:t>…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сказать, когда твой день рождения, употреблять в речи порядковые числительные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использовать в речи выражения : у меня есть…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описать своего одноклассника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Научиться определять время по часам, уметь говорить о своем распорядке дня по часам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Уметь вести беседу с одноклассником про внешность, уметь использовать в речи  выражения: </w:t>
      </w:r>
      <w:r w:rsidRPr="00826AA6">
        <w:rPr>
          <w:rFonts w:ascii="Times New Roman" w:hAnsi="Times New Roman"/>
          <w:lang w:val="en-US"/>
        </w:rPr>
        <w:t>you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don</w:t>
      </w:r>
      <w:r w:rsidRPr="00826AA6">
        <w:rPr>
          <w:rFonts w:ascii="Times New Roman" w:hAnsi="Times New Roman"/>
        </w:rPr>
        <w:t>’</w:t>
      </w:r>
      <w:r w:rsidRPr="00826AA6">
        <w:rPr>
          <w:rFonts w:ascii="Times New Roman" w:hAnsi="Times New Roman"/>
          <w:lang w:val="en-US"/>
        </w:rPr>
        <w:t>t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have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small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eyes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употреблять в речи слова в единственном и множественном числе</w:t>
      </w:r>
    </w:p>
    <w:p w:rsidR="00B60D4B" w:rsidRPr="00826AA6" w:rsidRDefault="00B60D4B" w:rsidP="009D21B7">
      <w:pPr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Уметь описать внешность своего друга</w:t>
      </w:r>
    </w:p>
    <w:p w:rsidR="00B60D4B" w:rsidRPr="00826AA6" w:rsidRDefault="00B60D4B" w:rsidP="009D21B7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списывать текст на английском языке, выписывать из него и (или ) вставлять в него слова в соответствии с решаемой учебной задачей;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писать краткое поздравление (с днем рождения, с Новым годом) с опорой на образец;</w:t>
      </w:r>
    </w:p>
    <w:p w:rsidR="00B60D4B" w:rsidRPr="00826AA6" w:rsidRDefault="00B60D4B" w:rsidP="009D21B7">
      <w:pPr>
        <w:pStyle w:val="Title"/>
        <w:rPr>
          <w:sz w:val="22"/>
          <w:szCs w:val="22"/>
        </w:rPr>
      </w:pPr>
    </w:p>
    <w:p w:rsidR="00B60D4B" w:rsidRPr="00826AA6" w:rsidRDefault="00B60D4B" w:rsidP="009D21B7">
      <w:pPr>
        <w:pStyle w:val="Title"/>
        <w:rPr>
          <w:sz w:val="22"/>
          <w:szCs w:val="22"/>
        </w:rPr>
      </w:pPr>
      <w:r w:rsidRPr="00826AA6">
        <w:rPr>
          <w:sz w:val="22"/>
          <w:szCs w:val="22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преодоления психологических барьеров в использовании английского языка как средства общения;</w:t>
      </w:r>
    </w:p>
    <w:p w:rsidR="00B60D4B" w:rsidRPr="00826AA6" w:rsidRDefault="00B60D4B" w:rsidP="009D21B7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p w:rsidR="00B60D4B" w:rsidRPr="00826AA6" w:rsidRDefault="00B60D4B" w:rsidP="005232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9D21B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D21B7">
        <w:rPr>
          <w:rFonts w:ascii="Times New Roman" w:hAnsi="Times New Roman"/>
          <w:b/>
          <w:sz w:val="28"/>
          <w:szCs w:val="28"/>
        </w:rPr>
        <w:t>. Учебно-тематический план (68 часов</w:t>
      </w:r>
      <w:r w:rsidRPr="00826AA6">
        <w:rPr>
          <w:rFonts w:ascii="Times New Roman" w:hAnsi="Times New Roman"/>
          <w:b/>
        </w:rPr>
        <w:t>)</w:t>
      </w:r>
    </w:p>
    <w:p w:rsidR="00B60D4B" w:rsidRPr="00826AA6" w:rsidRDefault="00B60D4B" w:rsidP="00826AA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7939"/>
        <w:gridCol w:w="3261"/>
      </w:tblGrid>
      <w:tr w:rsidR="00B60D4B" w:rsidRPr="00607860" w:rsidTr="00565494"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rPr>
                <w:b/>
                <w:sz w:val="22"/>
                <w:szCs w:val="22"/>
              </w:rPr>
            </w:pPr>
            <w:r w:rsidRPr="00826AA6">
              <w:rPr>
                <w:b/>
                <w:sz w:val="22"/>
                <w:szCs w:val="22"/>
              </w:rPr>
              <w:t>Тематика общения</w:t>
            </w: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860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B60D4B" w:rsidRPr="00607860" w:rsidTr="00565494">
        <w:trPr>
          <w:trHeight w:val="1986"/>
        </w:trPr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Знакомство (имя, возраст, что умеет делать, семья, любимое животное).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Прием и угощение друзей. Поведение за столом. Любимая еда. Покупка продуктов в магазине.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Проект «Меню»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 xml:space="preserve">Контрольная работа по теме 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</w:tc>
      </w:tr>
      <w:tr w:rsidR="00B60D4B" w:rsidRPr="00607860" w:rsidTr="00565494"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26AA6">
              <w:rPr>
                <w:sz w:val="22"/>
                <w:szCs w:val="22"/>
              </w:rPr>
              <w:t>Мои друзья: внешность, характер, что умеют / не умеют делать. Любимое</w:t>
            </w:r>
            <w:r w:rsidRPr="00826AA6">
              <w:rPr>
                <w:sz w:val="22"/>
                <w:szCs w:val="22"/>
                <w:lang w:val="en-US"/>
              </w:rPr>
              <w:t xml:space="preserve"> </w:t>
            </w:r>
            <w:r w:rsidRPr="00826AA6">
              <w:rPr>
                <w:sz w:val="22"/>
                <w:szCs w:val="22"/>
              </w:rPr>
              <w:t>животное</w:t>
            </w:r>
            <w:r w:rsidRPr="00826AA6">
              <w:rPr>
                <w:sz w:val="22"/>
                <w:szCs w:val="22"/>
                <w:lang w:val="en-US"/>
              </w:rPr>
              <w:t xml:space="preserve">. </w:t>
            </w:r>
            <w:r w:rsidRPr="00826AA6">
              <w:rPr>
                <w:sz w:val="22"/>
                <w:szCs w:val="22"/>
              </w:rPr>
              <w:t>Сказка</w:t>
            </w:r>
            <w:r w:rsidRPr="00826AA6">
              <w:rPr>
                <w:sz w:val="22"/>
                <w:szCs w:val="22"/>
                <w:lang w:val="en-US"/>
              </w:rPr>
              <w:t xml:space="preserve"> «One busy morning», “Eight friends”.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Здоровый образ жизни: правильное питание, необходимость занятий физкультурой.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Семейные праздники: Рождество, Новый год.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Проект « Счастливый новый год! Рождество!».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Контрольная работа.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4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2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1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</w:tc>
      </w:tr>
      <w:tr w:rsidR="00B60D4B" w:rsidRPr="00607860" w:rsidTr="00565494"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Любимое время года. Занятия в разное время года.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Мои друзья и я. День рождения для друга. Английская сказка о двух подругах « Деревенская и городская мышка».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Письмо зарубежному другу: обращение, прощание, оформление конверта. Сказка о волшебном почтовом ящике « Умная Миранда».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Проект « С днем рождения!»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Контрольная работа.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 4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 8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 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</w:tc>
      </w:tr>
      <w:tr w:rsidR="00B60D4B" w:rsidRPr="00607860" w:rsidTr="00565494">
        <w:trPr>
          <w:trHeight w:val="2284"/>
        </w:trPr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Мой день. Распорядок дня. Как  Тайни проводит свой день. Английская сказка « Юффо и его друзья».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Мир моих увлечений. Любимые детские произведения моих зарубежных сверстников: сказки, песни, стихи, игры. Инсценирование сказок.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Проект «Давайте напишем письмо!»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Контрольная работа.</w:t>
            </w:r>
          </w:p>
          <w:p w:rsidR="00B60D4B" w:rsidRPr="00826AA6" w:rsidRDefault="00B60D4B" w:rsidP="00826AA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8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5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                       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</w:t>
            </w:r>
          </w:p>
        </w:tc>
      </w:tr>
      <w:tr w:rsidR="00B60D4B" w:rsidRPr="00607860" w:rsidTr="00565494">
        <w:trPr>
          <w:trHeight w:val="605"/>
        </w:trPr>
        <w:tc>
          <w:tcPr>
            <w:tcW w:w="326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86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939" w:type="dxa"/>
          </w:tcPr>
          <w:p w:rsidR="00B60D4B" w:rsidRPr="00826AA6" w:rsidRDefault="00B60D4B" w:rsidP="00826AA6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860">
              <w:rPr>
                <w:rFonts w:ascii="Times New Roman" w:hAnsi="Times New Roman"/>
                <w:b/>
              </w:rPr>
              <w:t>68</w:t>
            </w:r>
          </w:p>
        </w:tc>
      </w:tr>
    </w:tbl>
    <w:p w:rsidR="00B60D4B" w:rsidRPr="00826AA6" w:rsidRDefault="00B60D4B" w:rsidP="00826AA6">
      <w:pPr>
        <w:spacing w:after="0" w:line="240" w:lineRule="auto"/>
        <w:jc w:val="center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</w:p>
    <w:p w:rsidR="00B60D4B" w:rsidRPr="00826AA6" w:rsidRDefault="00B60D4B" w:rsidP="00826AA6">
      <w:pPr>
        <w:spacing w:after="0" w:line="240" w:lineRule="auto"/>
        <w:rPr>
          <w:rFonts w:ascii="Times New Roman" w:hAnsi="Times New Roman"/>
        </w:rPr>
      </w:pPr>
      <w:r>
        <w:tab/>
      </w:r>
    </w:p>
    <w:p w:rsidR="00B60D4B" w:rsidRPr="00826AA6" w:rsidRDefault="00B60D4B" w:rsidP="00826AA6">
      <w:pPr>
        <w:spacing w:after="0" w:line="240" w:lineRule="auto"/>
        <w:jc w:val="center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Календарно-т</w:t>
      </w:r>
      <w:r>
        <w:rPr>
          <w:rFonts w:ascii="Times New Roman" w:hAnsi="Times New Roman"/>
          <w:b/>
        </w:rPr>
        <w:t xml:space="preserve">ематическое </w:t>
      </w:r>
      <w:r w:rsidRPr="00826AA6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 xml:space="preserve">ирование по английскому языку для  </w:t>
      </w:r>
      <w:r w:rsidRPr="00E55FAD">
        <w:rPr>
          <w:rFonts w:ascii="Times New Roman" w:hAnsi="Times New Roman"/>
          <w:b/>
        </w:rPr>
        <w:t xml:space="preserve">3 </w:t>
      </w:r>
      <w:r>
        <w:rPr>
          <w:rFonts w:ascii="Times New Roman" w:hAnsi="Times New Roman"/>
          <w:b/>
        </w:rPr>
        <w:t>класса</w:t>
      </w:r>
    </w:p>
    <w:p w:rsidR="00B60D4B" w:rsidRPr="00826AA6" w:rsidRDefault="00B60D4B" w:rsidP="00826AA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41"/>
        <w:gridCol w:w="567"/>
        <w:gridCol w:w="1418"/>
        <w:gridCol w:w="1417"/>
        <w:gridCol w:w="1985"/>
        <w:gridCol w:w="1276"/>
        <w:gridCol w:w="141"/>
        <w:gridCol w:w="993"/>
        <w:gridCol w:w="141"/>
        <w:gridCol w:w="709"/>
        <w:gridCol w:w="284"/>
        <w:gridCol w:w="1134"/>
        <w:gridCol w:w="1134"/>
        <w:gridCol w:w="850"/>
        <w:gridCol w:w="567"/>
        <w:gridCol w:w="142"/>
      </w:tblGrid>
      <w:tr w:rsidR="00B60D4B" w:rsidRPr="00607860" w:rsidTr="00E27628">
        <w:trPr>
          <w:trHeight w:val="509"/>
        </w:trPr>
        <w:tc>
          <w:tcPr>
            <w:tcW w:w="567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№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Год/четверть</w:t>
            </w:r>
          </w:p>
        </w:tc>
        <w:tc>
          <w:tcPr>
            <w:tcW w:w="2127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тема урока</w:t>
            </w:r>
          </w:p>
        </w:tc>
        <w:tc>
          <w:tcPr>
            <w:tcW w:w="2126" w:type="dxa"/>
            <w:gridSpan w:val="3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417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лексический материал</w:t>
            </w:r>
          </w:p>
        </w:tc>
        <w:tc>
          <w:tcPr>
            <w:tcW w:w="1985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грамматический материал</w:t>
            </w:r>
          </w:p>
        </w:tc>
        <w:tc>
          <w:tcPr>
            <w:tcW w:w="1417" w:type="dxa"/>
            <w:gridSpan w:val="2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Виды речевой деятельности</w:t>
            </w:r>
          </w:p>
        </w:tc>
        <w:tc>
          <w:tcPr>
            <w:tcW w:w="1134" w:type="dxa"/>
            <w:gridSpan w:val="2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993" w:type="dxa"/>
            <w:gridSpan w:val="2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НРК</w:t>
            </w:r>
          </w:p>
        </w:tc>
        <w:tc>
          <w:tcPr>
            <w:tcW w:w="1134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оснащение</w:t>
            </w:r>
          </w:p>
        </w:tc>
        <w:tc>
          <w:tcPr>
            <w:tcW w:w="1134" w:type="dxa"/>
            <w:vMerge w:val="restart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559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Дата</w:t>
            </w:r>
          </w:p>
        </w:tc>
      </w:tr>
      <w:tr w:rsidR="00B60D4B" w:rsidRPr="00607860" w:rsidTr="00E27628">
        <w:trPr>
          <w:trHeight w:val="509"/>
        </w:trPr>
        <w:tc>
          <w:tcPr>
            <w:tcW w:w="567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факт</w:t>
            </w:r>
          </w:p>
        </w:tc>
      </w:tr>
      <w:tr w:rsidR="00B60D4B" w:rsidRPr="00607860" w:rsidTr="00E27628">
        <w:trPr>
          <w:gridAfter w:val="3"/>
          <w:wAfter w:w="1559" w:type="dxa"/>
          <w:trHeight w:val="1028"/>
        </w:trPr>
        <w:tc>
          <w:tcPr>
            <w:tcW w:w="14034" w:type="dxa"/>
            <w:gridSpan w:val="15"/>
            <w:tcBorders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7860">
              <w:rPr>
                <w:rFonts w:ascii="Times New Roman" w:hAnsi="Times New Roman"/>
                <w:b/>
                <w:i/>
              </w:rPr>
              <w:t xml:space="preserve">Глава 1. Добро пожаловать в лесную школу </w:t>
            </w:r>
            <w:r w:rsidRPr="00607860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607860">
              <w:rPr>
                <w:rFonts w:ascii="Times New Roman" w:hAnsi="Times New Roman"/>
                <w:b/>
                <w:i/>
              </w:rPr>
              <w:t xml:space="preserve"> четверть (18уроков)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1/1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Знакомство. Добро пожаловать в лесную школу.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спросить имя соседа, назвать свое, практика чтения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Стр.5 упр.6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 xml:space="preserve">Have, has, can, to be 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 чтение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Летние каникулы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Картина лесной школы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2/2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Чтение буквы </w:t>
            </w:r>
            <w:r w:rsidRPr="00607860">
              <w:rPr>
                <w:rFonts w:ascii="Times New Roman" w:hAnsi="Times New Roman"/>
                <w:lang w:val="en-US"/>
              </w:rPr>
              <w:t>A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I</w:t>
            </w:r>
            <w:r w:rsidRPr="00607860">
              <w:rPr>
                <w:rFonts w:ascii="Times New Roman" w:hAnsi="Times New Roman"/>
              </w:rPr>
              <w:t>,</w:t>
            </w:r>
            <w:r w:rsidRPr="00607860">
              <w:rPr>
                <w:rFonts w:ascii="Times New Roman" w:hAnsi="Times New Roman"/>
                <w:lang w:val="en-US"/>
              </w:rPr>
              <w:t>O</w:t>
            </w:r>
            <w:r w:rsidRPr="00607860">
              <w:rPr>
                <w:rFonts w:ascii="Times New Roman" w:hAnsi="Times New Roman"/>
              </w:rPr>
              <w:t>. Повторение алфавита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рассказать алфавит по порядку и вразброс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 упр.6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алфавит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3/3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Практика чтения. Фраза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«Я думаю, что…»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употреблять в речи фразу«Я думаю, что…», </w:t>
            </w:r>
            <w:r w:rsidRPr="00607860">
              <w:rPr>
                <w:rFonts w:ascii="Times New Roman" w:hAnsi="Times New Roman"/>
                <w:lang w:val="en-US"/>
              </w:rPr>
              <w:t>have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got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has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got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 упр.6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Таблица 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4/4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Аудирование.  Вопросы анкеты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отвечать на вопросы анкеты, практика аудирования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can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модального глагола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5/5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Продукты питания. Введение новой лексики. Прием и угощение гостей.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называть продукты питания, задавать общие вопросы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Стр.9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 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6/6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Диалог «За праздничным столом»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вести диалог за праздничным столом стр.12 упр.5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Стр.11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 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7/7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Фразы «Я люблю петь, он любит петь». Письмо Рекса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употреблять в речи фразы«Я люблю петь, он любит петь».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Стр.13 упр6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Like to, likes to…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Говорение, 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8/8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Овощи, фрукты: введение новой лексики. Практика чтения слов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называть овощи, фрукты, практиковаться в чтении звуков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Стр.14 упр1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Would you like…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Овощи и фрукты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Картинки по данной теме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9/9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Рассказ Билли. Вопросы с </w:t>
            </w:r>
            <w:r w:rsidRPr="00607860">
              <w:rPr>
                <w:rFonts w:ascii="Times New Roman" w:hAnsi="Times New Roman"/>
                <w:lang w:val="en-US"/>
              </w:rPr>
              <w:t>does</w:t>
            </w:r>
            <w:r w:rsidRPr="00607860">
              <w:rPr>
                <w:rFonts w:ascii="Times New Roman" w:hAnsi="Times New Roman"/>
              </w:rPr>
              <w:t>. Любимая еда.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восстановить рассказ, вставив нужные слова, уметь предложить угощение за столом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Стр.15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 чтение. Письмо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10/10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Фраза: «У нее есть…». Общие вопросы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задавать вопросы и отвечать на них стр.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Стр.18 упр.6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 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11/11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Диалог за столом. Специальные вопросы.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принять гостя, предложить ему чай, ит.д. Практика чтения </w:t>
            </w:r>
            <w:r w:rsidRPr="00607860">
              <w:rPr>
                <w:rFonts w:ascii="Times New Roman" w:hAnsi="Times New Roman"/>
                <w:lang w:val="en-US"/>
              </w:rPr>
              <w:t>er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or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12/12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Практика чтения «Мой школьный друг»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Практика чтения </w:t>
            </w:r>
            <w:r w:rsidRPr="00607860">
              <w:rPr>
                <w:rFonts w:ascii="Times New Roman" w:hAnsi="Times New Roman"/>
                <w:lang w:val="en-US"/>
              </w:rPr>
              <w:t>er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or</w:t>
            </w:r>
            <w:r w:rsidRPr="00607860">
              <w:rPr>
                <w:rFonts w:ascii="Times New Roman" w:hAnsi="Times New Roman"/>
              </w:rPr>
              <w:t>. Чтение с пониманием общего содержания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Школьный друг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13/13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Рассказ о друге по плану. Местоимения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рассказать о друге по плану. Уметь заменять слова местоимениями, практика чтения слов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 xml:space="preserve">Чтение слов с </w:t>
            </w:r>
            <w:r w:rsidRPr="00607860">
              <w:rPr>
                <w:rFonts w:ascii="Times New Roman" w:hAnsi="Times New Roman"/>
                <w:lang w:val="en-US"/>
              </w:rPr>
              <w:t>th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Рассказ о друге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14/14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Название дней недели. Что делает Бил в разные дни недели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называть дни недели, что мы делаем в разные дни недели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Стр.24 упр.3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15/15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Школьное расписание по дням недели. Практика чтения слов с еа.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прочитать слова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Стр.26 упр.2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покупки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16/16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Магазины и покупки. Текст «Мое любимое животное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опровергать высказывание, употребляя </w:t>
            </w:r>
            <w:r w:rsidRPr="00607860">
              <w:rPr>
                <w:rFonts w:ascii="Times New Roman" w:hAnsi="Times New Roman"/>
                <w:lang w:val="en-US"/>
              </w:rPr>
              <w:t>don</w:t>
            </w:r>
            <w:r w:rsidRPr="00607860">
              <w:rPr>
                <w:rFonts w:ascii="Times New Roman" w:hAnsi="Times New Roman"/>
              </w:rPr>
              <w:t>’</w:t>
            </w:r>
            <w:r w:rsidRPr="00607860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Стр.26 упр.4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покупки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17/17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Контрольная работа по теме «Мой друг».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860">
              <w:rPr>
                <w:rFonts w:ascii="Times New Roman" w:hAnsi="Times New Roman"/>
                <w:color w:val="000000"/>
              </w:rPr>
              <w:t>Развить грамматические навыки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993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Листы с заданиями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3"/>
          <w:wAfter w:w="1559" w:type="dxa"/>
        </w:trPr>
        <w:tc>
          <w:tcPr>
            <w:tcW w:w="8222" w:type="dxa"/>
            <w:gridSpan w:val="7"/>
            <w:tcBorders>
              <w:bottom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/</w:t>
            </w:r>
          </w:p>
        </w:tc>
        <w:tc>
          <w:tcPr>
            <w:tcW w:w="5812" w:type="dxa"/>
            <w:gridSpan w:val="8"/>
            <w:vMerge w:val="restart"/>
            <w:tcBorders>
              <w:left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3"/>
          <w:wAfter w:w="1559" w:type="dxa"/>
          <w:trHeight w:val="1177"/>
        </w:trPr>
        <w:tc>
          <w:tcPr>
            <w:tcW w:w="8222" w:type="dxa"/>
            <w:gridSpan w:val="7"/>
            <w:tcBorders>
              <w:top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 xml:space="preserve">Глава 2. Уроки в зеленой школе. </w:t>
            </w:r>
            <w:r w:rsidRPr="00607860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607860">
              <w:rPr>
                <w:rFonts w:ascii="Times New Roman" w:hAnsi="Times New Roman"/>
                <w:b/>
                <w:i/>
              </w:rPr>
              <w:t>четверть (14 уроков)</w:t>
            </w:r>
          </w:p>
        </w:tc>
        <w:tc>
          <w:tcPr>
            <w:tcW w:w="5812" w:type="dxa"/>
            <w:gridSpan w:val="8"/>
            <w:vMerge/>
            <w:tcBorders>
              <w:left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18/1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Уроки в зеленой школе. Любимое животное.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вести вежливый разговор за столом, научиться произносить новые слова. Чтение с извлечением нужной информации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Стр.32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Стр.33 упр.3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животное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Картинки разных животных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19/2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Мои друзья: внешность и характер. Общие вопросы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задавать общие вопросы и уметь отвечать на них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Стр.34 упр.3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друзья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Present Simple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20/3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Что умеют/не умеют делать друзья. Рассказ о Джиме. Специальные вопросы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Прослушивание и составление диалогов, уметь вставить нужные слова в диалог, задавать и отвечать на специальные вопросы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Стр.36 упр.3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Таблица 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  <w:trHeight w:val="767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21/4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Звуки. Текст «Ты хочешь быть здоровым?»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Практиковаться в чтении слов с разными звуками, употреблять в речи слово </w:t>
            </w:r>
            <w:r w:rsidRPr="00607860">
              <w:rPr>
                <w:rFonts w:ascii="Times New Roman" w:hAnsi="Times New Roman"/>
                <w:lang w:val="en-US"/>
              </w:rPr>
              <w:t>must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Стр.38 упр.6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22/5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Употребление слова «много». Правильное питание.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 xml:space="preserve">Уметь употреблять в речи слова  </w:t>
            </w:r>
            <w:r w:rsidRPr="00607860">
              <w:rPr>
                <w:rFonts w:ascii="Times New Roman" w:hAnsi="Times New Roman"/>
                <w:lang w:val="en-US"/>
              </w:rPr>
              <w:t>Much, many, a lot of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Стр.39 упр.3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Much, many, a lot of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23/6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Практика чтения. Цифры от 1-20. Текст «В одно занятое утро»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называть цифры от 1-20, уметь заменять рисунки словами в рассказе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цифры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Much, many, a lot of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Плакат  цифр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24/7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Модальный глагол – можно-. Цифры от 1-20.Рассказ «8 друзей»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Научиться спрашивать разрешения что-либо сделать. Чтение и понимание общего содержания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Стр.44 упр.6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may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модальных глаголов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25/8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Цифры от 20-100. Месяцы. ЗОЖ: необходимость занятий физкультурой.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Уметь</w:t>
            </w:r>
            <w:r w:rsidRPr="00607860">
              <w:rPr>
                <w:rFonts w:ascii="Times New Roman" w:hAnsi="Times New Roman"/>
                <w:lang w:val="en-US"/>
              </w:rPr>
              <w:t xml:space="preserve"> </w:t>
            </w:r>
            <w:r w:rsidRPr="00607860">
              <w:rPr>
                <w:rFonts w:ascii="Times New Roman" w:hAnsi="Times New Roman"/>
              </w:rPr>
              <w:t>называть</w:t>
            </w:r>
            <w:r w:rsidRPr="00607860">
              <w:rPr>
                <w:rFonts w:ascii="Times New Roman" w:hAnsi="Times New Roman"/>
                <w:lang w:val="en-US"/>
              </w:rPr>
              <w:t xml:space="preserve"> </w:t>
            </w:r>
            <w:r w:rsidRPr="00607860">
              <w:rPr>
                <w:rFonts w:ascii="Times New Roman" w:hAnsi="Times New Roman"/>
              </w:rPr>
              <w:t>цифры</w:t>
            </w:r>
            <w:r w:rsidRPr="00607860">
              <w:rPr>
                <w:rFonts w:ascii="Times New Roman" w:hAnsi="Times New Roman"/>
                <w:lang w:val="en-US"/>
              </w:rPr>
              <w:t xml:space="preserve">, </w:t>
            </w:r>
            <w:r w:rsidRPr="00607860">
              <w:rPr>
                <w:rFonts w:ascii="Times New Roman" w:hAnsi="Times New Roman"/>
              </w:rPr>
              <w:t>уметь</w:t>
            </w:r>
            <w:r w:rsidRPr="00607860">
              <w:rPr>
                <w:rFonts w:ascii="Times New Roman" w:hAnsi="Times New Roman"/>
                <w:lang w:val="en-US"/>
              </w:rPr>
              <w:t xml:space="preserve"> </w:t>
            </w:r>
            <w:r w:rsidRPr="00607860">
              <w:rPr>
                <w:rFonts w:ascii="Times New Roman" w:hAnsi="Times New Roman"/>
              </w:rPr>
              <w:t>задавать</w:t>
            </w:r>
            <w:r w:rsidRPr="00607860">
              <w:rPr>
                <w:rFonts w:ascii="Times New Roman" w:hAnsi="Times New Roman"/>
                <w:lang w:val="en-US"/>
              </w:rPr>
              <w:t xml:space="preserve"> </w:t>
            </w:r>
            <w:r w:rsidRPr="00607860">
              <w:rPr>
                <w:rFonts w:ascii="Times New Roman" w:hAnsi="Times New Roman"/>
              </w:rPr>
              <w:t>вопрос</w:t>
            </w:r>
            <w:r w:rsidRPr="00607860">
              <w:rPr>
                <w:rFonts w:ascii="Times New Roman" w:hAnsi="Times New Roman"/>
                <w:lang w:val="en-US"/>
              </w:rPr>
              <w:t xml:space="preserve"> «What do you like to do on Sundays?” 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Стр.46 упр.4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ЗОЖ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Плакат цифр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2</w:t>
            </w:r>
            <w:r w:rsidRPr="00607860">
              <w:rPr>
                <w:rFonts w:ascii="Times New Roman" w:hAnsi="Times New Roman"/>
              </w:rPr>
              <w:t>6/9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Текст «Утром». Практика чтения и перевода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называть цифры от 20- 100, практика чтения с извлечением нужной информации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300855">
        <w:trPr>
          <w:gridAfter w:val="1"/>
          <w:wAfter w:w="142" w:type="dxa"/>
          <w:trHeight w:val="870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2</w:t>
            </w:r>
            <w:r w:rsidRPr="00607860">
              <w:rPr>
                <w:rFonts w:ascii="Times New Roman" w:hAnsi="Times New Roman"/>
              </w:rPr>
              <w:t>7/10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 Джил про  Рождество.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 с выборочным извлечением информации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9D21B7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\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300855">
        <w:trPr>
          <w:gridAfter w:val="1"/>
          <w:wAfter w:w="142" w:type="dxa"/>
          <w:trHeight w:val="885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2</w:t>
            </w:r>
            <w:r w:rsidRPr="00607860">
              <w:rPr>
                <w:rFonts w:ascii="Times New Roman" w:hAnsi="Times New Roman"/>
              </w:rPr>
              <w:t>8/11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 с извлечением нужной информации.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Развивать навыки аудирования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9D2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29/12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Текст «Письмо учеников лесной школы про Новый год»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Понимать рассказ на слух, уметь отвечать на общие вопросы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Парный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30/13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Активизировать лексич. и грам.навыки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31/14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7860">
              <w:rPr>
                <w:rFonts w:ascii="Times New Roman" w:hAnsi="Times New Roman"/>
                <w:b/>
                <w:i/>
              </w:rPr>
              <w:t>Контрольная работа по теме «Уроки в зеленой школе».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860">
              <w:rPr>
                <w:rFonts w:ascii="Times New Roman" w:hAnsi="Times New Roman"/>
                <w:color w:val="000000"/>
              </w:rPr>
              <w:t>Развить грамматические навыки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Листы с заданиями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3</w:t>
            </w:r>
            <w:r w:rsidRPr="00607860">
              <w:rPr>
                <w:rFonts w:ascii="Times New Roman" w:hAnsi="Times New Roman"/>
              </w:rPr>
              <w:t>2/15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Работа над ошибками. 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Изученная лексика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33/16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>Проектная работа «Рождество! Новый год!»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употреблять в речи изученную лексику и грамматический материал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Изученная лексика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Доска, альбомный лист, фломастеры и ножницы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34/17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Активизировать лексику и грамматику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Развивать грамматические и лексические навыки 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Изученная лексика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E27628">
        <w:trPr>
          <w:gridAfter w:val="3"/>
          <w:wAfter w:w="1559" w:type="dxa"/>
          <w:trHeight w:val="558"/>
        </w:trPr>
        <w:tc>
          <w:tcPr>
            <w:tcW w:w="2835" w:type="dxa"/>
            <w:gridSpan w:val="3"/>
            <w:vMerge w:val="restart"/>
            <w:tcBorders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199" w:type="dxa"/>
            <w:gridSpan w:val="12"/>
            <w:tcBorders>
              <w:left w:val="nil"/>
              <w:bottom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 xml:space="preserve">Глава 3. Беседа о новом друге. </w:t>
            </w:r>
            <w:r w:rsidRPr="00607860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607860">
              <w:rPr>
                <w:rFonts w:ascii="Times New Roman" w:hAnsi="Times New Roman"/>
                <w:b/>
                <w:i/>
              </w:rPr>
              <w:t>четверть (20 уроков)</w:t>
            </w:r>
          </w:p>
        </w:tc>
      </w:tr>
      <w:tr w:rsidR="00B60D4B" w:rsidRPr="00607860" w:rsidTr="00E27628">
        <w:trPr>
          <w:gridAfter w:val="15"/>
          <w:wAfter w:w="12758" w:type="dxa"/>
          <w:trHeight w:val="551"/>
        </w:trPr>
        <w:tc>
          <w:tcPr>
            <w:tcW w:w="2835" w:type="dxa"/>
            <w:gridSpan w:val="3"/>
            <w:vMerge/>
            <w:tcBorders>
              <w:bottom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826AA6">
        <w:trPr>
          <w:gridAfter w:val="3"/>
          <w:wAfter w:w="1559" w:type="dxa"/>
          <w:trHeight w:val="80"/>
        </w:trPr>
        <w:tc>
          <w:tcPr>
            <w:tcW w:w="14034" w:type="dxa"/>
            <w:gridSpan w:val="15"/>
            <w:tcBorders>
              <w:top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3</w:t>
            </w:r>
            <w:r w:rsidRPr="00607860">
              <w:rPr>
                <w:rFonts w:ascii="Times New Roman" w:hAnsi="Times New Roman"/>
              </w:rPr>
              <w:t>5/1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Новый друг. Рассказ о Тайни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заканчивать предложение в соответствии с рисунком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Стр.58 упр.3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Can, can’t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друзья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 xml:space="preserve">Таблица модального глагола </w:t>
            </w:r>
            <w:r w:rsidRPr="00607860">
              <w:rPr>
                <w:rFonts w:ascii="Times New Roman" w:hAnsi="Times New Roman"/>
                <w:lang w:val="en-US"/>
              </w:rPr>
              <w:t>“can”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3</w:t>
            </w:r>
            <w:r w:rsidRPr="00607860">
              <w:rPr>
                <w:rFonts w:ascii="Times New Roman" w:hAnsi="Times New Roman"/>
              </w:rPr>
              <w:t>6/2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Распорядок по дням недели. Сказка Тайни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Практиковаться в произношении слов, чтение с пониманием общего содержания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Стр.60 упр.3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 xml:space="preserve">Таблица </w:t>
            </w:r>
            <w:r w:rsidRPr="00607860">
              <w:rPr>
                <w:rFonts w:ascii="Times New Roman" w:hAnsi="Times New Roman"/>
                <w:lang w:val="en-US"/>
              </w:rPr>
              <w:t>Present Simple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3</w:t>
            </w:r>
            <w:r w:rsidRPr="00607860">
              <w:rPr>
                <w:rFonts w:ascii="Times New Roman" w:hAnsi="Times New Roman"/>
              </w:rPr>
              <w:t>7/3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Времена года. Работа по картинке. Текст про мышонка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Научиться называть времена года, уметь задавать общие и специальные вопросы про любимое время года.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Стр.61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38/4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Стих о временах года. Сказка о мышонке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говорить о временах года по образцу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Стр.63 упр.5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Времена года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39/5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Занятие в разное время года. Общие и специальные вопросы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аудирования. Уметь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расспросить о любимом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времени года уметь соотносить рассказ и картинки после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Стр.65 упр.7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Вопросы общие и 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специальных и общих вопросов.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40/6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Диалогическая речь «Что бы тебе хотелось?» Порядковые числительные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вести беседу, употребляя фразу </w:t>
            </w:r>
            <w:r w:rsidRPr="00607860">
              <w:rPr>
                <w:rFonts w:ascii="Times New Roman" w:hAnsi="Times New Roman"/>
                <w:lang w:val="en-US"/>
              </w:rPr>
              <w:t>Would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you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like</w:t>
            </w:r>
            <w:r w:rsidRPr="00607860">
              <w:rPr>
                <w:rFonts w:ascii="Times New Roman" w:hAnsi="Times New Roman"/>
              </w:rPr>
              <w:t>…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Стр.67 упр.4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Would you like…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41/7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Порядковые числительные. Дифтонги. Чтение по транскрипции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сказать, когда твой день рождения, употреблять в речи порядковые числительные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Порядковые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числительные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Порядковые числительные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42/8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Введение новой лексики. Текст «День рождения Рекса»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рассказать о дне рождения своего питомца, уметь называть новые слова по рисункам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Стр.71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День рождения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43/9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Песня «День рождения». Работа с рисунками. Вопросы анкеты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Рассказать о том, как ты справляешь свой день рождения, уметь закончить предложения по рисункам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Общие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общих вопросов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44/10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Работа по картине. Почта: введение новой лексики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отвечать на вопросы по картинке, чтение с выбором нужной информации 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Стр.75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почта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45/11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Стих «Каждое утро, в 8 часов». Составление рассказа по картине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поставить картинки в нужном порядке и рассказать по картинке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Стр.78 упр.4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формы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46/12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Страны, города, улицы, имена. Заполнение конверта. Сказка «Умная Миранда»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Научиться писать названия стран, городов….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Стр.79 упр.2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Города, страны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Картинки городов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47/13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Обозначение принадлежности. Сказка «Умная Миранд»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употреблять в речи конструкции, обозначающие принадлежность. Уметь сопоставить картинки с событиями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принадлежность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48/14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 с извлечением нужной информации. Письма лесной школы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 с пониманием полного содержания, уметь находить верные предложения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Стр.84 упр.4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принадлежность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49/15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Вопросительные слова. Порядковые числительные. Специальные вопросы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употреблять в речи  вопросительные слова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Стр.86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Плакат числительных,таблица специальных вопросов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50/16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 другу. Составление вопросов для викторины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составить вопросы из данных слов, уметь рассказать от имени одного из героев, изображенных на картинке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Специальные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специальных вопросов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51/17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 рассказа Эндрю о младшей сестре. Аудирование с извлечением нужной информации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выбирать правильные ответы на вопросы и закончить предложение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принадлежность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Чтение,аудирование,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  <w:trHeight w:val="989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52/18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>Проектная работа «С днем рождения!»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Доска, цветная бумага.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53/19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7860">
              <w:rPr>
                <w:rFonts w:ascii="Times New Roman" w:hAnsi="Times New Roman"/>
                <w:b/>
                <w:i/>
              </w:rPr>
              <w:t>Контрольная работа по теме «Беседа о новом друге».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860">
              <w:rPr>
                <w:rFonts w:ascii="Times New Roman" w:hAnsi="Times New Roman"/>
                <w:color w:val="000000"/>
              </w:rPr>
              <w:t>Развить грамматические навыки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Листы с заданиями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54/20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Работа над ошибками.  </w:t>
            </w: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3"/>
          <w:wAfter w:w="1559" w:type="dxa"/>
          <w:trHeight w:val="1028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32" w:type="dxa"/>
            <w:gridSpan w:val="11"/>
            <w:tcBorders>
              <w:top w:val="nil"/>
              <w:left w:val="nil"/>
              <w:right w:val="nil"/>
            </w:tcBorders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 xml:space="preserve">Глава 4 Рассказывание историй и  письма друзьям. </w:t>
            </w:r>
            <w:r w:rsidRPr="00607860">
              <w:rPr>
                <w:rFonts w:ascii="Times New Roman" w:hAnsi="Times New Roman"/>
                <w:b/>
                <w:i/>
                <w:lang w:val="en-US"/>
              </w:rPr>
              <w:t>IV</w:t>
            </w:r>
            <w:r w:rsidRPr="00607860">
              <w:rPr>
                <w:rFonts w:ascii="Times New Roman" w:hAnsi="Times New Roman"/>
                <w:b/>
                <w:i/>
              </w:rPr>
              <w:t xml:space="preserve"> четверть (16 уроков)</w:t>
            </w: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55/1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Введение новой лексики. Письмо жителям далекой планеты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составлять словосочетания из данных слов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Стр.96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56/2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Выражение «У меня есть, у него есть, у нее есть. 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использовать в речи выражения : у меня есть…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Стр.100 упр.5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>Have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has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 xml:space="preserve">Таблица </w:t>
            </w:r>
            <w:r w:rsidRPr="00607860">
              <w:rPr>
                <w:rFonts w:ascii="Times New Roman" w:hAnsi="Times New Roman"/>
                <w:lang w:val="en-US"/>
              </w:rPr>
              <w:t>“have/has”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57/3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Текст «Тайни». Стих  про части тела. Описание внешности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описать своего одноклассника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Стр.101 упр.2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Части тела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разных типов вопросов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58/4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Стих «Тик-так». Время по часам. Распорядок дня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Научиться определять время по часам, уметь говорить о своем распорядке дня по часам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Стр.103 упр.2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Настоящее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 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Распорядок дня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59/5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Распорядок дня Билли. Время по часам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рассказать о своем распорядке дня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Стр.105 упр.1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Настоящее 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60/6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Стих «Кто рано ложится…». Распорядок дня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рассказать про свой режим дня, уметь вставить слова в текст письма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Стр.108 упр.6</w:t>
            </w: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Настоящее 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время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61/7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Диалогическая речь по вопросам анкеты.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вести беседу с одноклассником про внешность, уметь использовать в речи  выражения: </w:t>
            </w:r>
            <w:r w:rsidRPr="00607860">
              <w:rPr>
                <w:rFonts w:ascii="Times New Roman" w:hAnsi="Times New Roman"/>
                <w:lang w:val="en-US"/>
              </w:rPr>
              <w:t>you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don</w:t>
            </w:r>
            <w:r w:rsidRPr="00607860">
              <w:rPr>
                <w:rFonts w:ascii="Times New Roman" w:hAnsi="Times New Roman"/>
              </w:rPr>
              <w:t>’</w:t>
            </w:r>
            <w:r w:rsidRPr="00607860">
              <w:rPr>
                <w:rFonts w:ascii="Times New Roman" w:hAnsi="Times New Roman"/>
                <w:lang w:val="en-US"/>
              </w:rPr>
              <w:t>t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have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small</w:t>
            </w:r>
            <w:r w:rsidRPr="00607860">
              <w:rPr>
                <w:rFonts w:ascii="Times New Roman" w:hAnsi="Times New Roman"/>
              </w:rPr>
              <w:t xml:space="preserve"> </w:t>
            </w:r>
            <w:r w:rsidRPr="00607860">
              <w:rPr>
                <w:rFonts w:ascii="Times New Roman" w:hAnsi="Times New Roman"/>
                <w:lang w:val="en-US"/>
              </w:rPr>
              <w:t>eyes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lang w:val="en-US"/>
              </w:rPr>
              <w:t xml:space="preserve">Does, do </w:t>
            </w:r>
            <w:r w:rsidRPr="00607860">
              <w:rPr>
                <w:rFonts w:ascii="Times New Roman" w:hAnsi="Times New Roman"/>
              </w:rPr>
              <w:t>в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вопросах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Чтение,аудирование,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настоящего времени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F554E1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62/8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Распорядок дня Тайни.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Уметь сопоставить рисунки с предложениями, уметь задавать вопросы 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Специальные 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вопросы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Чтение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63/9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Единственное и множественное число существительных.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употреблять в речи слова в единственном и множественном числе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Plurals of nouns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«</w:t>
            </w:r>
            <w:r w:rsidRPr="00607860">
              <w:rPr>
                <w:rFonts w:ascii="Times New Roman" w:hAnsi="Times New Roman"/>
                <w:lang w:val="en-US"/>
              </w:rPr>
              <w:t>Plurals of nouns</w:t>
            </w:r>
            <w:r w:rsidRPr="0060786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64/10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Аудирование. Письмо Олега. Время по часам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Прослушивание с извлечением нужной информации, сказать, что умеет твой друг, что умеешь делать ты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Can, can’t</w:t>
            </w: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Говорение,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аудирование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Таблица модального глагола “</w:t>
            </w:r>
            <w:r w:rsidRPr="00607860">
              <w:rPr>
                <w:rFonts w:ascii="Times New Roman" w:hAnsi="Times New Roman"/>
                <w:lang w:val="en-US"/>
              </w:rPr>
              <w:t>Can</w:t>
            </w:r>
            <w:r w:rsidRPr="00607860">
              <w:rPr>
                <w:rFonts w:ascii="Times New Roman" w:hAnsi="Times New Roman"/>
              </w:rPr>
              <w:t xml:space="preserve">, </w:t>
            </w:r>
            <w:r w:rsidRPr="00607860">
              <w:rPr>
                <w:rFonts w:ascii="Times New Roman" w:hAnsi="Times New Roman"/>
                <w:lang w:val="en-US"/>
              </w:rPr>
              <w:t>can</w:t>
            </w:r>
            <w:r w:rsidRPr="00607860">
              <w:rPr>
                <w:rFonts w:ascii="Times New Roman" w:hAnsi="Times New Roman"/>
              </w:rPr>
              <w:t>’</w:t>
            </w:r>
            <w:r w:rsidRPr="00607860">
              <w:rPr>
                <w:rFonts w:ascii="Times New Roman" w:hAnsi="Times New Roman"/>
                <w:lang w:val="en-US"/>
              </w:rPr>
              <w:t>t</w:t>
            </w:r>
            <w:r w:rsidRPr="00607860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65/11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Описание внешности. Сказка о Юффо. Практика чтения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Уметь описать внешность своего друга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Фрон-тальный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внешность</w:t>
            </w: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7860">
              <w:rPr>
                <w:rFonts w:ascii="Times New Roman" w:hAnsi="Times New Roman"/>
                <w:lang w:val="en-US"/>
              </w:rPr>
              <w:t>CD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66/12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7860">
              <w:rPr>
                <w:rFonts w:ascii="Times New Roman" w:hAnsi="Times New Roman"/>
                <w:b/>
                <w:i/>
              </w:rPr>
              <w:t>Контрольная работа по теме «Рассказывание историй и  письма друзьям».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860">
              <w:rPr>
                <w:rFonts w:ascii="Times New Roman" w:hAnsi="Times New Roman"/>
                <w:color w:val="000000"/>
              </w:rPr>
              <w:t>Развить грамматические навыки</w:t>
            </w: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Индиви-дуальный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Листы с заданиями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67/13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7860"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  <w:p w:rsidR="00B60D4B" w:rsidRPr="00607860" w:rsidRDefault="00B60D4B" w:rsidP="00826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D4B" w:rsidRPr="00607860" w:rsidTr="00647464">
        <w:trPr>
          <w:gridAfter w:val="1"/>
          <w:wAfter w:w="142" w:type="dxa"/>
        </w:trPr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68/14</w:t>
            </w:r>
          </w:p>
        </w:tc>
        <w:tc>
          <w:tcPr>
            <w:tcW w:w="212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  <w:b/>
                <w:i/>
              </w:rPr>
              <w:t>Проектная работа « Давайте напишем письмо!»</w:t>
            </w:r>
          </w:p>
        </w:tc>
        <w:tc>
          <w:tcPr>
            <w:tcW w:w="2126" w:type="dxa"/>
            <w:gridSpan w:val="3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письмо</w:t>
            </w:r>
          </w:p>
        </w:tc>
        <w:tc>
          <w:tcPr>
            <w:tcW w:w="1134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Все виды контроля</w:t>
            </w:r>
          </w:p>
        </w:tc>
        <w:tc>
          <w:tcPr>
            <w:tcW w:w="850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Лист бумаги, фломастеры.</w:t>
            </w:r>
          </w:p>
        </w:tc>
        <w:tc>
          <w:tcPr>
            <w:tcW w:w="1134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0D4B" w:rsidRPr="00F554E1" w:rsidRDefault="00B60D4B" w:rsidP="00F554E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B60D4B" w:rsidRPr="00607860" w:rsidRDefault="00B60D4B" w:rsidP="0082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0D4B" w:rsidRDefault="00B60D4B" w:rsidP="009D21B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60D4B" w:rsidRDefault="00B60D4B" w:rsidP="009D2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60D4B" w:rsidRDefault="00B60D4B" w:rsidP="009D2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60D4B" w:rsidRPr="009D21B7" w:rsidRDefault="00B60D4B" w:rsidP="009D2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1B7">
        <w:rPr>
          <w:rFonts w:ascii="Times New Roman" w:hAnsi="Times New Roman"/>
          <w:b/>
          <w:sz w:val="28"/>
          <w:szCs w:val="28"/>
          <w:lang w:val="en-US"/>
        </w:rPr>
        <w:t>IV.</w:t>
      </w:r>
      <w:r w:rsidRPr="009D21B7">
        <w:rPr>
          <w:rFonts w:ascii="Times New Roman" w:hAnsi="Times New Roman"/>
          <w:b/>
          <w:sz w:val="28"/>
          <w:szCs w:val="28"/>
        </w:rPr>
        <w:t>Содержание программы (68 часов)</w:t>
      </w:r>
    </w:p>
    <w:p w:rsidR="00B60D4B" w:rsidRPr="00826AA6" w:rsidRDefault="00B60D4B" w:rsidP="009D21B7">
      <w:pPr>
        <w:pStyle w:val="Heading1"/>
        <w:rPr>
          <w:sz w:val="22"/>
          <w:szCs w:val="22"/>
        </w:rPr>
      </w:pPr>
      <w:r w:rsidRPr="00826AA6">
        <w:rPr>
          <w:sz w:val="22"/>
          <w:szCs w:val="22"/>
        </w:rPr>
        <w:t>Речевые умения</w:t>
      </w:r>
    </w:p>
    <w:p w:rsidR="00B60D4B" w:rsidRPr="00826AA6" w:rsidRDefault="00B60D4B" w:rsidP="009D21B7">
      <w:pPr>
        <w:pStyle w:val="Heading1"/>
        <w:rPr>
          <w:sz w:val="22"/>
          <w:szCs w:val="22"/>
        </w:rPr>
      </w:pPr>
      <w:r w:rsidRPr="00826AA6">
        <w:rPr>
          <w:sz w:val="22"/>
          <w:szCs w:val="22"/>
        </w:rPr>
        <w:t xml:space="preserve">Говорение. </w:t>
      </w:r>
      <w:r w:rsidRPr="00826AA6">
        <w:rPr>
          <w:rStyle w:val="Emphasis"/>
          <w:b/>
          <w:i w:val="0"/>
          <w:iCs/>
          <w:sz w:val="22"/>
          <w:szCs w:val="22"/>
        </w:rPr>
        <w:t xml:space="preserve">Участие в диалоге,в ситуациях повседневного общения: диалог этикетного характера- уметь приветствовать и отвечать на приветствия, познакомиться, представиться, попрощаться, поздравить и поблагодарить за поздравление, извиниться; диалог –расспрос- уметь задавать вопросы: кто? что? 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Слушание</w:t>
      </w:r>
      <w:r w:rsidRPr="00826AA6">
        <w:rPr>
          <w:rFonts w:ascii="Times New Roman" w:hAnsi="Times New Roman"/>
        </w:rPr>
        <w:t xml:space="preserve"> ( аудирование ). Восприятие и понимание речи учителя и собеседников в процессе диалогического общения на уроке ;небольших простых сообщений; основного содержания несложных сказок, рассказов(с опорой на иллюстрацию, языковую догадку)</w:t>
      </w:r>
    </w:p>
    <w:p w:rsidR="00B60D4B" w:rsidRPr="00826AA6" w:rsidRDefault="00B60D4B" w:rsidP="009D21B7">
      <w:pPr>
        <w:pStyle w:val="Heading1"/>
        <w:rPr>
          <w:sz w:val="22"/>
          <w:szCs w:val="22"/>
        </w:rPr>
      </w:pPr>
      <w:r w:rsidRPr="00826AA6">
        <w:rPr>
          <w:sz w:val="22"/>
          <w:szCs w:val="22"/>
        </w:rPr>
        <w:t>Чтение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Чтение вслух небольших текстов ,построенных на изученном языковом материале; соблюдение правильного ударения в словах, фразах, интонации в целом. Чтение про себя и понимание текста, содержащих только изученный материал. Использование двуязычного словаря учебника .Объем текстов-примерно 50 слов(без учета артиклей).</w:t>
      </w:r>
    </w:p>
    <w:p w:rsidR="00B60D4B" w:rsidRPr="00826AA6" w:rsidRDefault="00B60D4B" w:rsidP="009D21B7">
      <w:pPr>
        <w:pStyle w:val="Heading1"/>
        <w:rPr>
          <w:sz w:val="22"/>
          <w:szCs w:val="22"/>
        </w:rPr>
      </w:pPr>
      <w:r w:rsidRPr="00826AA6">
        <w:rPr>
          <w:sz w:val="22"/>
          <w:szCs w:val="22"/>
        </w:rPr>
        <w:t>Социокультурная компетенция</w:t>
      </w:r>
    </w:p>
    <w:p w:rsidR="00B60D4B" w:rsidRPr="00826AA6" w:rsidRDefault="00B60D4B" w:rsidP="009D21B7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Знакомство с праздниками (Новый Год, Рождество).</w:t>
      </w:r>
    </w:p>
    <w:p w:rsidR="00B60D4B" w:rsidRPr="00826AA6" w:rsidRDefault="00B60D4B" w:rsidP="009D21B7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Знакомство с сюжетами популярных авторов и английских народных  сказок.</w:t>
      </w:r>
    </w:p>
    <w:p w:rsidR="00B60D4B" w:rsidRPr="00826AA6" w:rsidRDefault="00B60D4B" w:rsidP="009D21B7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Воспроизведение произведений детского фольклора на английском языке.</w:t>
      </w:r>
    </w:p>
    <w:p w:rsidR="00B60D4B" w:rsidRPr="00826AA6" w:rsidRDefault="00B60D4B" w:rsidP="009D21B7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Знакомство с формами речевого этикета англоязычных стран.</w:t>
      </w:r>
    </w:p>
    <w:p w:rsidR="00B60D4B" w:rsidRPr="00826AA6" w:rsidRDefault="00B60D4B" w:rsidP="009D21B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Языковая компетенция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Графика и орфография : буквосочетания : </w:t>
      </w:r>
      <w:r w:rsidRPr="00826AA6">
        <w:rPr>
          <w:rFonts w:ascii="Times New Roman" w:hAnsi="Times New Roman"/>
          <w:lang w:val="en-US"/>
        </w:rPr>
        <w:t>ar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or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wh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er</w:t>
      </w:r>
      <w:r w:rsidRPr="00826AA6">
        <w:rPr>
          <w:rFonts w:ascii="Times New Roman" w:hAnsi="Times New Roman"/>
        </w:rPr>
        <w:t>/</w:t>
      </w:r>
      <w:r w:rsidRPr="00826AA6">
        <w:rPr>
          <w:rFonts w:ascii="Times New Roman" w:hAnsi="Times New Roman"/>
          <w:lang w:val="en-US"/>
        </w:rPr>
        <w:t>or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th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ea</w:t>
      </w:r>
      <w:r w:rsidRPr="00826AA6">
        <w:rPr>
          <w:rFonts w:ascii="Times New Roman" w:hAnsi="Times New Roman"/>
        </w:rPr>
        <w:t xml:space="preserve">, </w:t>
      </w:r>
      <w:r w:rsidRPr="00826AA6">
        <w:rPr>
          <w:rFonts w:ascii="Times New Roman" w:hAnsi="Times New Roman"/>
          <w:lang w:val="en-US"/>
        </w:rPr>
        <w:t>oo</w:t>
      </w:r>
      <w:r w:rsidRPr="00826AA6">
        <w:rPr>
          <w:rFonts w:ascii="Times New Roman" w:hAnsi="Times New Roman"/>
        </w:rPr>
        <w:t>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Лексическая сторона речи.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Диалогическая речь(объём 2-3 реплики с каждой стороны)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Диалог-обсуждение:(«что можно делать в разное время года»; «какой подарок подарить другу на день рождение»;»любимая еда»).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Диалог-беседа:(«между продавцом и покупателем», «разговор с гостями за праздничным столом»; «между сотрудником почты и покупателем»).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Диалог-расспрос «о привычках и характере домашнего питомца»; «что любит есть друг»; «что любит делать друг по воскресеньям»).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Диалог этикетного характера («поздравление с праздником и ответ на него»; «предложение угощения и ответ на него»; «выражение просьбы и ответ на нее»).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Монологическая речь (объём высказывания 5-6 фраз)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Рассказ о друге, приключениях друга по дороге в школу, о своем домашнем питомце; рассказ о герое сказки (внешность, характер, что можно делать);рассказ о любимом времени года; рассказ о том, что обычно делаешь в разное время дня; рассказ о  режиме дня.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Письменная речь.</w:t>
      </w:r>
    </w:p>
    <w:p w:rsidR="00B60D4B" w:rsidRPr="00826AA6" w:rsidRDefault="00B60D4B" w:rsidP="009D21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Заполните таблицы по образцу (узнать у одноклассников, что они умеют делать хорошо).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Заполните анкеты (анкета ученика, что любит твой друг).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Составление меню.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Составление поздравлений с праздниками.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Составление письма Санта Клаусу.</w:t>
      </w:r>
    </w:p>
    <w:p w:rsidR="00B60D4B" w:rsidRPr="00826AA6" w:rsidRDefault="00B60D4B" w:rsidP="009D21B7">
      <w:pPr>
        <w:spacing w:after="0" w:line="240" w:lineRule="auto"/>
        <w:rPr>
          <w:rStyle w:val="Heading1Char"/>
          <w:b/>
          <w:bCs/>
          <w:sz w:val="22"/>
          <w:szCs w:val="22"/>
          <w:lang w:val="ru-RU"/>
        </w:rPr>
      </w:pPr>
      <w:r w:rsidRPr="00826AA6">
        <w:rPr>
          <w:rFonts w:ascii="Times New Roman" w:hAnsi="Times New Roman"/>
        </w:rPr>
        <w:t>Составление личного письма.</w:t>
      </w:r>
    </w:p>
    <w:p w:rsidR="00B60D4B" w:rsidRPr="00826AA6" w:rsidRDefault="00B60D4B" w:rsidP="009D21B7">
      <w:pPr>
        <w:spacing w:after="0" w:line="240" w:lineRule="auto"/>
        <w:jc w:val="center"/>
        <w:rPr>
          <w:rFonts w:ascii="Times New Roman" w:hAnsi="Times New Roman"/>
        </w:rPr>
      </w:pPr>
      <w:r w:rsidRPr="00826AA6">
        <w:rPr>
          <w:rStyle w:val="Heading1Char"/>
          <w:sz w:val="22"/>
          <w:szCs w:val="22"/>
          <w:lang w:val="ru-RU"/>
        </w:rPr>
        <w:t>3.Граматическая сторона речи</w:t>
      </w:r>
      <w:r w:rsidRPr="00826AA6">
        <w:rPr>
          <w:rFonts w:ascii="Times New Roman" w:hAnsi="Times New Roman"/>
        </w:rPr>
        <w:t>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 xml:space="preserve">   Особые случаи образования множественного числа имен существительных. Числительные, обозначающие десяти. Образование порядковых числительных; название дат. Модальные глаголы. Притяжательный падеж существительных. Употребление артикля с названием городов, улиц, стран. Разговорный оборот I have got. Обозначение времени (до полуночи/после полуночи).Вопросительные слова и вопросительные предложения.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p w:rsidR="00B60D4B" w:rsidRPr="00826AA6" w:rsidRDefault="00B60D4B" w:rsidP="00826AA6">
      <w:pPr>
        <w:spacing w:after="0" w:line="240" w:lineRule="auto"/>
        <w:rPr>
          <w:rFonts w:ascii="Times New Roman" w:hAnsi="Times New Roman"/>
        </w:rPr>
      </w:pPr>
    </w:p>
    <w:p w:rsidR="00B60D4B" w:rsidRPr="009D21B7" w:rsidRDefault="00B60D4B" w:rsidP="009D21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D21B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21B7">
        <w:rPr>
          <w:rFonts w:ascii="Times New Roman" w:hAnsi="Times New Roman"/>
          <w:b/>
          <w:sz w:val="28"/>
          <w:szCs w:val="28"/>
        </w:rPr>
        <w:t>.Преобладающие формы текущего  контроля знаний</w:t>
      </w:r>
    </w:p>
    <w:p w:rsidR="00B60D4B" w:rsidRPr="00826AA6" w:rsidRDefault="00B60D4B" w:rsidP="009D21B7">
      <w:pPr>
        <w:pStyle w:val="NoSpacing"/>
        <w:rPr>
          <w:rFonts w:ascii="Times New Roman" w:hAnsi="Times New Roman"/>
        </w:rPr>
      </w:pPr>
      <w:r w:rsidRPr="00826AA6">
        <w:rPr>
          <w:rFonts w:ascii="Times New Roman" w:hAnsi="Times New Roman"/>
        </w:rPr>
        <w:tab/>
        <w:t>Ведущими составляющими контроля выступает речевые умения в области говорения, аудирования, чтения и письма.</w:t>
      </w:r>
    </w:p>
    <w:p w:rsidR="00B60D4B" w:rsidRPr="00826AA6" w:rsidRDefault="00B60D4B" w:rsidP="009D21B7">
      <w:pPr>
        <w:pStyle w:val="NoSpacing"/>
        <w:rPr>
          <w:rFonts w:ascii="Times New Roman" w:hAnsi="Times New Roman"/>
        </w:rPr>
      </w:pPr>
      <w:r w:rsidRPr="00826AA6">
        <w:rPr>
          <w:rFonts w:ascii="Times New Roman" w:hAnsi="Times New Roman"/>
        </w:rPr>
        <w:tab/>
        <w:t>Различают следующие виды контроля: текущий, промежуточный и итоговый.</w:t>
      </w:r>
    </w:p>
    <w:p w:rsidR="00B60D4B" w:rsidRPr="00826AA6" w:rsidRDefault="00B60D4B" w:rsidP="009D21B7">
      <w:pPr>
        <w:pStyle w:val="NoSpacing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ab/>
        <w:t>Текущий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B60D4B" w:rsidRPr="00826AA6" w:rsidRDefault="00B60D4B" w:rsidP="009D21B7">
      <w:pPr>
        <w:pStyle w:val="NoSpacing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ab/>
        <w:t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деятельности. Формами промежуточного контроля являются тесты, тематические сообщения, тематические диалоги и полилоги, проекты, соответствующие этапу обучения.</w:t>
      </w:r>
    </w:p>
    <w:p w:rsidR="00B60D4B" w:rsidRPr="00826AA6" w:rsidRDefault="00B60D4B" w:rsidP="009D21B7">
      <w:pPr>
        <w:pStyle w:val="NoSpacing"/>
        <w:jc w:val="both"/>
        <w:rPr>
          <w:rFonts w:ascii="Times New Roman" w:hAnsi="Times New Roman"/>
        </w:rPr>
      </w:pPr>
      <w:r w:rsidRPr="00826AA6">
        <w:rPr>
          <w:rFonts w:ascii="Times New Roman" w:hAnsi="Times New Roman"/>
        </w:rPr>
        <w:tab/>
        <w:t>Итоговой контроль призван выявить конечный уровень обученности за весь курс и выполняет оценочную функцию. Цель итогового контроля – определение способности обучаемых к использованию иностранного языка в практической деятельности. В ходе проверки языковых навыков и рецептивных коммуникативных умений необходимо использовать преимущественно тесты, поскольку при проверке этих  навыков и умений можно в полной мере предугадать ответы обучаемых. При 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эталоном, либо с помощью коммуникативно-ориентированных тестовых заданий. Контроль за формированием грамматических навыков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подразделе «</w:t>
      </w:r>
      <w:r w:rsidRPr="00826AA6">
        <w:rPr>
          <w:rFonts w:ascii="Times New Roman" w:hAnsi="Times New Roman"/>
          <w:lang w:val="en-US"/>
        </w:rPr>
        <w:t>Progress</w:t>
      </w:r>
      <w:r w:rsidRPr="00826AA6">
        <w:rPr>
          <w:rFonts w:ascii="Times New Roman" w:hAnsi="Times New Roman"/>
        </w:rPr>
        <w:t xml:space="preserve"> </w:t>
      </w:r>
      <w:r w:rsidRPr="00826AA6">
        <w:rPr>
          <w:rFonts w:ascii="Times New Roman" w:hAnsi="Times New Roman"/>
          <w:lang w:val="en-US"/>
        </w:rPr>
        <w:t>Check</w:t>
      </w:r>
      <w:r w:rsidRPr="00826AA6">
        <w:rPr>
          <w:rFonts w:ascii="Times New Roman" w:hAnsi="Times New Roman"/>
        </w:rPr>
        <w:t>», имеющемся в конце каждого из четырёх разделов учебника.</w:t>
      </w:r>
    </w:p>
    <w:p w:rsidR="00B60D4B" w:rsidRPr="00826AA6" w:rsidRDefault="00B60D4B" w:rsidP="009D21B7">
      <w:pPr>
        <w:pStyle w:val="Heading2"/>
        <w:rPr>
          <w:sz w:val="22"/>
          <w:szCs w:val="22"/>
        </w:rPr>
      </w:pPr>
      <w:r w:rsidRPr="00826AA6">
        <w:rPr>
          <w:sz w:val="22"/>
          <w:szCs w:val="22"/>
        </w:rPr>
        <w:t>Критерии выставления  оценок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3855"/>
        <w:gridCol w:w="2520"/>
        <w:gridCol w:w="2340"/>
      </w:tblGrid>
      <w:tr w:rsidR="00B60D4B" w:rsidRPr="00607860" w:rsidTr="002D265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Оценка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Устная речь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Чтение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Письмо</w:t>
            </w:r>
          </w:p>
        </w:tc>
      </w:tr>
      <w:tr w:rsidR="00B60D4B" w:rsidRPr="00607860" w:rsidTr="002D265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607860" w:rsidRDefault="00B60D4B" w:rsidP="002D265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Соответствие высказывание теме</w:t>
            </w:r>
          </w:p>
          <w:p w:rsidR="00B60D4B" w:rsidRPr="00607860" w:rsidRDefault="00B60D4B" w:rsidP="002D265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Связность построения высказывания</w:t>
            </w:r>
          </w:p>
          <w:p w:rsidR="00B60D4B" w:rsidRPr="00607860" w:rsidRDefault="00B60D4B" w:rsidP="002D265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Достаточное количество фраз</w:t>
            </w:r>
          </w:p>
          <w:p w:rsidR="00B60D4B" w:rsidRPr="00607860" w:rsidRDefault="00B60D4B" w:rsidP="002D265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>Разнообразие используемых речевых моделей</w:t>
            </w:r>
          </w:p>
          <w:p w:rsidR="00B60D4B" w:rsidRPr="00607860" w:rsidRDefault="00B60D4B" w:rsidP="002D265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607860">
              <w:rPr>
                <w:rFonts w:ascii="Times New Roman" w:hAnsi="Times New Roman"/>
              </w:rPr>
              <w:t xml:space="preserve">Грамматическая и фонетическая правильность речи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Поняли всю информацию, соблюдали все фонетические нормы и темп чтения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Выполнено 100-95% работы</w:t>
            </w:r>
          </w:p>
        </w:tc>
      </w:tr>
      <w:tr w:rsidR="00B60D4B" w:rsidRPr="00607860" w:rsidTr="002D265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Незначительные нарушения  грамматике (не тот артикль),</w:t>
            </w:r>
          </w:p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фонетике ( неправильное ударение).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Поняли всю информацию, но темп чтения замедлен из-за недостаточных навыков пользования словарем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Выполнено 94-80% работы</w:t>
            </w:r>
          </w:p>
        </w:tc>
      </w:tr>
      <w:tr w:rsidR="00B60D4B" w:rsidRPr="00607860" w:rsidTr="002D265A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6AA6">
              <w:rPr>
                <w:rStyle w:val="Strong"/>
                <w:bCs/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Относительное устойчивое нарушение грамматических форм, фонетических форм. В целом речь учащегося должна быть нормативной.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Поняли 75-60% информации, не поняли второстепенных фактов, постоянно нарушали темп чтения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0D4B" w:rsidRPr="00826AA6" w:rsidRDefault="00B60D4B" w:rsidP="002D26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26AA6">
              <w:rPr>
                <w:sz w:val="22"/>
                <w:szCs w:val="22"/>
              </w:rPr>
              <w:t>Выполнено 79-65% работы</w:t>
            </w:r>
          </w:p>
        </w:tc>
      </w:tr>
    </w:tbl>
    <w:p w:rsidR="00B60D4B" w:rsidRPr="00826AA6" w:rsidRDefault="00B60D4B" w:rsidP="009D21B7">
      <w:pPr>
        <w:pStyle w:val="Heading1"/>
        <w:rPr>
          <w:sz w:val="22"/>
          <w:szCs w:val="22"/>
        </w:rPr>
      </w:pP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  <w:b/>
        </w:rPr>
      </w:pPr>
      <w:r w:rsidRPr="00826AA6">
        <w:rPr>
          <w:rFonts w:ascii="Times New Roman" w:hAnsi="Times New Roman"/>
          <w:b/>
        </w:rPr>
        <w:t>Словарные диктанты должны содержать не более:</w:t>
      </w:r>
    </w:p>
    <w:p w:rsidR="00B60D4B" w:rsidRPr="00826AA6" w:rsidRDefault="00B60D4B" w:rsidP="009D21B7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3-4 класс - 5-8 слов</w:t>
      </w:r>
    </w:p>
    <w:p w:rsidR="00B60D4B" w:rsidRPr="00826AA6" w:rsidRDefault="00B60D4B" w:rsidP="009D21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26AA6">
        <w:rPr>
          <w:b/>
          <w:sz w:val="22"/>
          <w:szCs w:val="22"/>
        </w:rPr>
        <w:t>В контрольных работах</w:t>
      </w:r>
      <w:r w:rsidRPr="00826AA6">
        <w:rPr>
          <w:sz w:val="22"/>
          <w:szCs w:val="22"/>
        </w:rPr>
        <w:t xml:space="preserve"> на конкретную грамматическую тему исправляются все ошибки, но при выставлении оценки учитываются ошибки только на контролируемую тему.</w:t>
      </w:r>
    </w:p>
    <w:p w:rsidR="00B60D4B" w:rsidRPr="00826AA6" w:rsidRDefault="00B60D4B" w:rsidP="009D21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26AA6">
        <w:rPr>
          <w:sz w:val="22"/>
          <w:szCs w:val="22"/>
        </w:rPr>
        <w:t>В контрольных тестовых работах смешанного типа исправляются все ошибки, учитываются только ошибки на заранее оговоренные грамматические, лексические, орфографические трудности.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1 ошибка- «5»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2-3 ошибки-«4»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4-6 ошибок-«3»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6-13 ошибок-«2»</w:t>
      </w:r>
    </w:p>
    <w:p w:rsidR="00B60D4B" w:rsidRPr="00826AA6" w:rsidRDefault="00B60D4B" w:rsidP="009D21B7">
      <w:pPr>
        <w:spacing w:after="0" w:line="240" w:lineRule="auto"/>
        <w:rPr>
          <w:rFonts w:ascii="Times New Roman" w:hAnsi="Times New Roman"/>
        </w:rPr>
      </w:pPr>
      <w:r w:rsidRPr="00826AA6">
        <w:rPr>
          <w:rFonts w:ascii="Times New Roman" w:hAnsi="Times New Roman"/>
        </w:rPr>
        <w:t>от 13 ошибок-«1»</w:t>
      </w:r>
    </w:p>
    <w:p w:rsidR="00B60D4B" w:rsidRPr="005232A7" w:rsidRDefault="00B60D4B" w:rsidP="00F554E1">
      <w:pPr>
        <w:tabs>
          <w:tab w:val="left" w:pos="360"/>
        </w:tabs>
        <w:ind w:left="360"/>
        <w:rPr>
          <w:rFonts w:ascii="Times New Roman" w:hAnsi="Times New Roman"/>
          <w:b/>
        </w:rPr>
      </w:pPr>
    </w:p>
    <w:p w:rsidR="00B60D4B" w:rsidRPr="00921F13" w:rsidRDefault="00B60D4B" w:rsidP="00F554E1">
      <w:pPr>
        <w:tabs>
          <w:tab w:val="left" w:pos="360"/>
        </w:tabs>
        <w:ind w:left="360"/>
        <w:rPr>
          <w:sz w:val="28"/>
          <w:szCs w:val="28"/>
        </w:rPr>
      </w:pPr>
      <w:r>
        <w:rPr>
          <w:rFonts w:ascii="Times New Roman" w:hAnsi="Times New Roman"/>
          <w:b/>
          <w:lang w:val="en-US"/>
        </w:rPr>
        <w:t xml:space="preserve">VI. </w:t>
      </w:r>
      <w:r w:rsidRPr="006B2E65">
        <w:rPr>
          <w:b/>
          <w:bCs/>
          <w:sz w:val="28"/>
          <w:szCs w:val="28"/>
        </w:rPr>
        <w:t>Учебно-методическое обеспечение курса</w:t>
      </w:r>
    </w:p>
    <w:p w:rsidR="00B60D4B" w:rsidRPr="006B2E65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6B2E65">
        <w:rPr>
          <w:bCs/>
          <w:sz w:val="28"/>
          <w:szCs w:val="28"/>
        </w:rPr>
        <w:t>Учебник (</w:t>
      </w:r>
      <w:r w:rsidRPr="006B2E65">
        <w:rPr>
          <w:bCs/>
          <w:sz w:val="28"/>
          <w:szCs w:val="28"/>
          <w:lang w:val="en-US"/>
        </w:rPr>
        <w:t>Student</w:t>
      </w:r>
      <w:r w:rsidRPr="006B2E65">
        <w:rPr>
          <w:bCs/>
          <w:sz w:val="28"/>
          <w:szCs w:val="28"/>
        </w:rPr>
        <w:t>’</w:t>
      </w:r>
      <w:r w:rsidRPr="006B2E65">
        <w:rPr>
          <w:bCs/>
          <w:sz w:val="28"/>
          <w:szCs w:val="28"/>
          <w:lang w:val="en-US"/>
        </w:rPr>
        <w:t>s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book</w:t>
      </w:r>
      <w:r w:rsidRPr="006B2E65">
        <w:rPr>
          <w:bCs/>
          <w:sz w:val="28"/>
          <w:szCs w:val="28"/>
        </w:rPr>
        <w:t xml:space="preserve">): Биболетова М. 3.  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 xml:space="preserve">: учебник английского языка для учащихся </w:t>
      </w:r>
      <w:r>
        <w:rPr>
          <w:bCs/>
          <w:sz w:val="28"/>
          <w:szCs w:val="28"/>
        </w:rPr>
        <w:t>3</w:t>
      </w:r>
      <w:r w:rsidRPr="006B2E65">
        <w:rPr>
          <w:bCs/>
          <w:sz w:val="28"/>
          <w:szCs w:val="28"/>
        </w:rPr>
        <w:t xml:space="preserve"> класса общеобразовательных учреждений / М.З. Биболетова, О.А. Денисенко, Н.Н. Трубанева - Обнинск: Титул, </w:t>
      </w:r>
      <w:r>
        <w:rPr>
          <w:bCs/>
          <w:sz w:val="28"/>
          <w:szCs w:val="28"/>
        </w:rPr>
        <w:t>2013г.</w:t>
      </w:r>
    </w:p>
    <w:p w:rsidR="00B60D4B" w:rsidRPr="006B2E65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6B2E65">
        <w:rPr>
          <w:bCs/>
          <w:sz w:val="28"/>
          <w:szCs w:val="28"/>
        </w:rPr>
        <w:t>2.  Рабочая тетрадь (</w:t>
      </w:r>
      <w:r w:rsidRPr="006B2E65">
        <w:rPr>
          <w:bCs/>
          <w:sz w:val="28"/>
          <w:szCs w:val="28"/>
          <w:lang w:val="en-US"/>
        </w:rPr>
        <w:t>Activity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Book</w:t>
      </w:r>
      <w:r w:rsidRPr="006B2E65">
        <w:rPr>
          <w:bCs/>
          <w:sz w:val="28"/>
          <w:szCs w:val="28"/>
        </w:rPr>
        <w:t xml:space="preserve">):  Биболетова М. 3.  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>: рабочая тетрадь по английскому   языку для 4 класса общеобразовательных учреждений / М.З. Биболетова, О.А. Денисенко, Н.Н. Трубанева - Обнинск: Титул, 20</w:t>
      </w:r>
      <w:r>
        <w:rPr>
          <w:bCs/>
          <w:sz w:val="28"/>
          <w:szCs w:val="28"/>
        </w:rPr>
        <w:t>13</w:t>
      </w:r>
      <w:r w:rsidRPr="006B2E65">
        <w:rPr>
          <w:bCs/>
          <w:sz w:val="28"/>
          <w:szCs w:val="28"/>
        </w:rPr>
        <w:t xml:space="preserve">. </w:t>
      </w:r>
    </w:p>
    <w:p w:rsidR="00B60D4B" w:rsidRPr="002F04EC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</w:rPr>
      </w:pPr>
      <w:r w:rsidRPr="006B2E65">
        <w:rPr>
          <w:bCs/>
          <w:sz w:val="28"/>
          <w:szCs w:val="28"/>
        </w:rPr>
        <w:t>Аудио</w:t>
      </w:r>
      <w:r>
        <w:rPr>
          <w:bCs/>
          <w:sz w:val="28"/>
          <w:szCs w:val="28"/>
        </w:rPr>
        <w:t>записи</w:t>
      </w:r>
      <w:r w:rsidRPr="006B2E65">
        <w:rPr>
          <w:bCs/>
          <w:sz w:val="28"/>
          <w:szCs w:val="28"/>
        </w:rPr>
        <w:t xml:space="preserve"> к учебнику английского языка для </w:t>
      </w:r>
      <w:r>
        <w:rPr>
          <w:bCs/>
          <w:sz w:val="28"/>
          <w:szCs w:val="28"/>
        </w:rPr>
        <w:t>3</w:t>
      </w:r>
      <w:r w:rsidRPr="006B2E65">
        <w:rPr>
          <w:bCs/>
          <w:sz w:val="28"/>
          <w:szCs w:val="28"/>
        </w:rPr>
        <w:t xml:space="preserve"> класса  общеобразовательных учреждений  «</w:t>
      </w:r>
      <w:r w:rsidRPr="006B2E65">
        <w:rPr>
          <w:bCs/>
          <w:sz w:val="28"/>
          <w:szCs w:val="28"/>
          <w:lang w:val="en-US"/>
        </w:rPr>
        <w:t>Enjoy</w:t>
      </w:r>
      <w:r w:rsidRPr="006B2E65">
        <w:rPr>
          <w:bCs/>
          <w:sz w:val="28"/>
          <w:szCs w:val="28"/>
        </w:rPr>
        <w:t xml:space="preserve"> </w:t>
      </w:r>
      <w:r w:rsidRPr="006B2E65">
        <w:rPr>
          <w:bCs/>
          <w:sz w:val="28"/>
          <w:szCs w:val="28"/>
          <w:lang w:val="en-US"/>
        </w:rPr>
        <w:t>English</w:t>
      </w:r>
      <w:r w:rsidRPr="006B2E65">
        <w:rPr>
          <w:bCs/>
          <w:sz w:val="28"/>
          <w:szCs w:val="28"/>
        </w:rPr>
        <w:t>» - Обнинск: Титул, 20</w:t>
      </w:r>
      <w:r>
        <w:rPr>
          <w:bCs/>
          <w:sz w:val="28"/>
          <w:szCs w:val="28"/>
        </w:rPr>
        <w:t>13</w:t>
      </w:r>
      <w:r w:rsidRPr="006B2E65">
        <w:rPr>
          <w:bCs/>
          <w:sz w:val="28"/>
          <w:szCs w:val="28"/>
        </w:rPr>
        <w:t>.</w:t>
      </w:r>
    </w:p>
    <w:p w:rsidR="00B60D4B" w:rsidRPr="00ED166E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  <w:lang w:val="en-US"/>
        </w:rPr>
      </w:pPr>
      <w:r>
        <w:rPr>
          <w:sz w:val="28"/>
          <w:szCs w:val="28"/>
        </w:rPr>
        <w:t>Мультимедиа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“Enjoy listening and playing” </w:t>
      </w:r>
      <w:r>
        <w:rPr>
          <w:sz w:val="28"/>
          <w:szCs w:val="28"/>
        </w:rPr>
        <w:t>для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учебника</w:t>
      </w:r>
      <w:r w:rsidRPr="001274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“Enjoy English”</w:t>
      </w:r>
      <w:r>
        <w:rPr>
          <w:sz w:val="28"/>
          <w:szCs w:val="28"/>
          <w:lang w:val="tt-RU"/>
        </w:rPr>
        <w:t xml:space="preserve"> </w:t>
      </w:r>
      <w:r w:rsidRPr="001274EA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класс</w:t>
      </w:r>
    </w:p>
    <w:p w:rsidR="00B60D4B" w:rsidRPr="00ED166E" w:rsidRDefault="00B60D4B" w:rsidP="009D21B7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Cs w:val="32"/>
        </w:rPr>
      </w:pPr>
      <w:r>
        <w:rPr>
          <w:sz w:val="28"/>
          <w:szCs w:val="28"/>
        </w:rPr>
        <w:t xml:space="preserve">Поурочные разработки по английскому языку к УМК М.З. Биболетовой и др. </w:t>
      </w:r>
      <w:r>
        <w:rPr>
          <w:sz w:val="28"/>
          <w:szCs w:val="28"/>
          <w:lang w:val="en-US"/>
        </w:rPr>
        <w:t xml:space="preserve">“Enjoy English” </w:t>
      </w:r>
      <w:r>
        <w:rPr>
          <w:sz w:val="28"/>
          <w:szCs w:val="28"/>
        </w:rPr>
        <w:t>Е.В.Дзюина, Москва, «ВАКО», 2013г.</w:t>
      </w:r>
    </w:p>
    <w:p w:rsidR="00B60D4B" w:rsidRPr="00ED166E" w:rsidRDefault="00B60D4B" w:rsidP="009D21B7">
      <w:pPr>
        <w:rPr>
          <w:sz w:val="20"/>
          <w:szCs w:val="20"/>
        </w:rPr>
      </w:pPr>
    </w:p>
    <w:p w:rsidR="00B60D4B" w:rsidRPr="009D21B7" w:rsidRDefault="00B60D4B" w:rsidP="00826AA6">
      <w:pPr>
        <w:spacing w:after="0" w:line="240" w:lineRule="auto"/>
        <w:rPr>
          <w:rFonts w:ascii="Times New Roman" w:hAnsi="Times New Roman"/>
          <w:b/>
          <w:lang w:val="en-US"/>
        </w:rPr>
      </w:pPr>
    </w:p>
    <w:sectPr w:rsidR="00B60D4B" w:rsidRPr="009D21B7" w:rsidSect="00826AA6">
      <w:footerReference w:type="default" r:id="rId7"/>
      <w:pgSz w:w="16838" w:h="11906" w:orient="landscape"/>
      <w:pgMar w:top="1135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4B" w:rsidRDefault="00B60D4B" w:rsidP="005B04D6">
      <w:pPr>
        <w:spacing w:after="0" w:line="240" w:lineRule="auto"/>
      </w:pPr>
      <w:r>
        <w:separator/>
      </w:r>
    </w:p>
  </w:endnote>
  <w:endnote w:type="continuationSeparator" w:id="0">
    <w:p w:rsidR="00B60D4B" w:rsidRDefault="00B60D4B" w:rsidP="005B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4B" w:rsidRDefault="00B60D4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B60D4B" w:rsidRDefault="00B60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4B" w:rsidRDefault="00B60D4B" w:rsidP="005B04D6">
      <w:pPr>
        <w:spacing w:after="0" w:line="240" w:lineRule="auto"/>
      </w:pPr>
      <w:r>
        <w:separator/>
      </w:r>
    </w:p>
  </w:footnote>
  <w:footnote w:type="continuationSeparator" w:id="0">
    <w:p w:rsidR="00B60D4B" w:rsidRDefault="00B60D4B" w:rsidP="005B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>
    <w:nsid w:val="007D610D"/>
    <w:multiLevelType w:val="multilevel"/>
    <w:tmpl w:val="66A43EAC"/>
    <w:styleLink w:val="1"/>
    <w:lvl w:ilvl="0">
      <w:start w:val="1"/>
      <w:numFmt w:val="russianLower"/>
      <w:lvlText w:val="%1)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D10E80"/>
    <w:multiLevelType w:val="hybridMultilevel"/>
    <w:tmpl w:val="DC24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6A5936"/>
    <w:multiLevelType w:val="hybridMultilevel"/>
    <w:tmpl w:val="83AA9EC2"/>
    <w:lvl w:ilvl="0" w:tplc="359C30F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43C26E1"/>
    <w:multiLevelType w:val="hybridMultilevel"/>
    <w:tmpl w:val="3118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CC174D"/>
    <w:multiLevelType w:val="hybridMultilevel"/>
    <w:tmpl w:val="10EA4EAE"/>
    <w:lvl w:ilvl="0" w:tplc="A092ACF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6726981"/>
    <w:multiLevelType w:val="hybridMultilevel"/>
    <w:tmpl w:val="0308A4C2"/>
    <w:lvl w:ilvl="0" w:tplc="55786DB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CF6DAB"/>
    <w:multiLevelType w:val="hybridMultilevel"/>
    <w:tmpl w:val="200E210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0A6329AC"/>
    <w:multiLevelType w:val="hybridMultilevel"/>
    <w:tmpl w:val="CFA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EA6721"/>
    <w:multiLevelType w:val="multilevel"/>
    <w:tmpl w:val="77B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C857A83"/>
    <w:multiLevelType w:val="hybridMultilevel"/>
    <w:tmpl w:val="AB22C28A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0D0E7E55"/>
    <w:multiLevelType w:val="hybridMultilevel"/>
    <w:tmpl w:val="CD42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2C7FB4"/>
    <w:multiLevelType w:val="hybridMultilevel"/>
    <w:tmpl w:val="E94E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cs="Times New Roman" w:hint="default"/>
      </w:rPr>
    </w:lvl>
  </w:abstractNum>
  <w:abstractNum w:abstractNumId="14">
    <w:nsid w:val="18AF3532"/>
    <w:multiLevelType w:val="hybridMultilevel"/>
    <w:tmpl w:val="F34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6537E1"/>
    <w:multiLevelType w:val="multilevel"/>
    <w:tmpl w:val="9B0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D116DB"/>
    <w:multiLevelType w:val="hybridMultilevel"/>
    <w:tmpl w:val="90F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6E2E80"/>
    <w:multiLevelType w:val="hybridMultilevel"/>
    <w:tmpl w:val="43E0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AB43C0"/>
    <w:multiLevelType w:val="hybridMultilevel"/>
    <w:tmpl w:val="B6382468"/>
    <w:lvl w:ilvl="0" w:tplc="0958B5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78C5C18"/>
    <w:multiLevelType w:val="multilevel"/>
    <w:tmpl w:val="41A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4C2845"/>
    <w:multiLevelType w:val="multilevel"/>
    <w:tmpl w:val="2848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B67911"/>
    <w:multiLevelType w:val="hybridMultilevel"/>
    <w:tmpl w:val="8FC6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55309D"/>
    <w:multiLevelType w:val="hybridMultilevel"/>
    <w:tmpl w:val="65B43A5C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3">
    <w:nsid w:val="3A231516"/>
    <w:multiLevelType w:val="hybridMultilevel"/>
    <w:tmpl w:val="5DA0529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4">
    <w:nsid w:val="3FF437D5"/>
    <w:multiLevelType w:val="hybridMultilevel"/>
    <w:tmpl w:val="46B60D8C"/>
    <w:lvl w:ilvl="0" w:tplc="9E12BC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10E74EE"/>
    <w:multiLevelType w:val="multilevel"/>
    <w:tmpl w:val="66A43EAC"/>
    <w:styleLink w:val="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AC4E88"/>
    <w:multiLevelType w:val="hybridMultilevel"/>
    <w:tmpl w:val="1966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9A2F5B"/>
    <w:multiLevelType w:val="multilevel"/>
    <w:tmpl w:val="66A43EAC"/>
    <w:styleLink w:val="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russianLow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russianLow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0B7866"/>
    <w:multiLevelType w:val="hybridMultilevel"/>
    <w:tmpl w:val="CAD612C6"/>
    <w:lvl w:ilvl="0" w:tplc="819259A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0366CCD"/>
    <w:multiLevelType w:val="hybridMultilevel"/>
    <w:tmpl w:val="007CE22C"/>
    <w:lvl w:ilvl="0" w:tplc="8578B7B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4F339BC"/>
    <w:multiLevelType w:val="hybridMultilevel"/>
    <w:tmpl w:val="576A0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462129"/>
    <w:multiLevelType w:val="hybridMultilevel"/>
    <w:tmpl w:val="C22A8006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2">
    <w:nsid w:val="5E1F186B"/>
    <w:multiLevelType w:val="hybridMultilevel"/>
    <w:tmpl w:val="E742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6E7324"/>
    <w:multiLevelType w:val="hybridMultilevel"/>
    <w:tmpl w:val="69DEC93E"/>
    <w:lvl w:ilvl="0" w:tplc="2AE8884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9B80AC6"/>
    <w:multiLevelType w:val="multilevel"/>
    <w:tmpl w:val="068C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312E58"/>
    <w:multiLevelType w:val="hybridMultilevel"/>
    <w:tmpl w:val="ACB64592"/>
    <w:lvl w:ilvl="0" w:tplc="769819E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148F0E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43A955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A476F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66EA5D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04443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F623C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7EA670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D6428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9B1256"/>
    <w:multiLevelType w:val="hybridMultilevel"/>
    <w:tmpl w:val="4072B7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B7362"/>
    <w:multiLevelType w:val="hybridMultilevel"/>
    <w:tmpl w:val="6D6E9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334E7C"/>
    <w:multiLevelType w:val="hybridMultilevel"/>
    <w:tmpl w:val="6E60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0C7497"/>
    <w:multiLevelType w:val="hybridMultilevel"/>
    <w:tmpl w:val="48F6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622EE"/>
    <w:multiLevelType w:val="hybridMultilevel"/>
    <w:tmpl w:val="63985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B6C32"/>
    <w:multiLevelType w:val="hybridMultilevel"/>
    <w:tmpl w:val="0CCEBF0C"/>
    <w:lvl w:ilvl="0" w:tplc="D8861D2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C906DFF"/>
    <w:multiLevelType w:val="hybridMultilevel"/>
    <w:tmpl w:val="33FEEF9C"/>
    <w:lvl w:ilvl="0" w:tplc="7D3E2F2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D421B42"/>
    <w:multiLevelType w:val="hybridMultilevel"/>
    <w:tmpl w:val="D53E6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D364FE"/>
    <w:multiLevelType w:val="hybridMultilevel"/>
    <w:tmpl w:val="46D6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1"/>
  </w:num>
  <w:num w:numId="3">
    <w:abstractNumId w:val="40"/>
  </w:num>
  <w:num w:numId="4">
    <w:abstractNumId w:val="23"/>
  </w:num>
  <w:num w:numId="5">
    <w:abstractNumId w:val="11"/>
  </w:num>
  <w:num w:numId="6">
    <w:abstractNumId w:val="44"/>
  </w:num>
  <w:num w:numId="7">
    <w:abstractNumId w:val="17"/>
  </w:num>
  <w:num w:numId="8">
    <w:abstractNumId w:val="43"/>
  </w:num>
  <w:num w:numId="9">
    <w:abstractNumId w:val="21"/>
  </w:num>
  <w:num w:numId="10">
    <w:abstractNumId w:val="12"/>
  </w:num>
  <w:num w:numId="11">
    <w:abstractNumId w:val="26"/>
  </w:num>
  <w:num w:numId="12">
    <w:abstractNumId w:val="8"/>
  </w:num>
  <w:num w:numId="13">
    <w:abstractNumId w:val="1"/>
  </w:num>
  <w:num w:numId="14">
    <w:abstractNumId w:val="27"/>
  </w:num>
  <w:num w:numId="15">
    <w:abstractNumId w:val="25"/>
  </w:num>
  <w:num w:numId="16">
    <w:abstractNumId w:val="29"/>
  </w:num>
  <w:num w:numId="17">
    <w:abstractNumId w:val="18"/>
  </w:num>
  <w:num w:numId="18">
    <w:abstractNumId w:val="3"/>
  </w:num>
  <w:num w:numId="19">
    <w:abstractNumId w:val="28"/>
  </w:num>
  <w:num w:numId="20">
    <w:abstractNumId w:val="24"/>
  </w:num>
  <w:num w:numId="21">
    <w:abstractNumId w:val="5"/>
  </w:num>
  <w:num w:numId="22">
    <w:abstractNumId w:val="42"/>
  </w:num>
  <w:num w:numId="23">
    <w:abstractNumId w:val="33"/>
  </w:num>
  <w:num w:numId="24">
    <w:abstractNumId w:val="41"/>
  </w:num>
  <w:num w:numId="25">
    <w:abstractNumId w:val="30"/>
  </w:num>
  <w:num w:numId="26">
    <w:abstractNumId w:val="2"/>
  </w:num>
  <w:num w:numId="27">
    <w:abstractNumId w:val="37"/>
  </w:num>
  <w:num w:numId="28">
    <w:abstractNumId w:val="13"/>
  </w:num>
  <w:num w:numId="2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 Unicode MS" w:eastAsia="Times New Roman" w:hAnsi="Arial Unicode MS" w:hint="eastAsia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31">
    <w:abstractNumId w:val="10"/>
  </w:num>
  <w:num w:numId="32">
    <w:abstractNumId w:val="3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6"/>
  </w:num>
  <w:num w:numId="39">
    <w:abstractNumId w:val="4"/>
  </w:num>
  <w:num w:numId="40">
    <w:abstractNumId w:val="14"/>
  </w:num>
  <w:num w:numId="41">
    <w:abstractNumId w:val="16"/>
  </w:num>
  <w:num w:numId="42">
    <w:abstractNumId w:val="32"/>
  </w:num>
  <w:num w:numId="43">
    <w:abstractNumId w:val="19"/>
  </w:num>
  <w:num w:numId="44">
    <w:abstractNumId w:val="15"/>
  </w:num>
  <w:num w:numId="45">
    <w:abstractNumId w:val="7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AE3"/>
    <w:rsid w:val="000022D5"/>
    <w:rsid w:val="0001294E"/>
    <w:rsid w:val="000132C1"/>
    <w:rsid w:val="00027374"/>
    <w:rsid w:val="00034CF5"/>
    <w:rsid w:val="00044F84"/>
    <w:rsid w:val="00045BC5"/>
    <w:rsid w:val="0006308E"/>
    <w:rsid w:val="00064415"/>
    <w:rsid w:val="000679B5"/>
    <w:rsid w:val="00073F8F"/>
    <w:rsid w:val="00082800"/>
    <w:rsid w:val="00085A95"/>
    <w:rsid w:val="00091F36"/>
    <w:rsid w:val="000A0377"/>
    <w:rsid w:val="000A0617"/>
    <w:rsid w:val="000B0151"/>
    <w:rsid w:val="000B4ED9"/>
    <w:rsid w:val="000C5E4A"/>
    <w:rsid w:val="000D5109"/>
    <w:rsid w:val="000E0E1F"/>
    <w:rsid w:val="000E7F82"/>
    <w:rsid w:val="000F59B5"/>
    <w:rsid w:val="000F5A2A"/>
    <w:rsid w:val="000F69A3"/>
    <w:rsid w:val="00110269"/>
    <w:rsid w:val="001274EA"/>
    <w:rsid w:val="001454C0"/>
    <w:rsid w:val="001559A4"/>
    <w:rsid w:val="001647C1"/>
    <w:rsid w:val="00170D7A"/>
    <w:rsid w:val="001722D0"/>
    <w:rsid w:val="00173B9B"/>
    <w:rsid w:val="00174290"/>
    <w:rsid w:val="001904F0"/>
    <w:rsid w:val="00193D0F"/>
    <w:rsid w:val="001A0723"/>
    <w:rsid w:val="001B2B4D"/>
    <w:rsid w:val="001B3164"/>
    <w:rsid w:val="001B6C02"/>
    <w:rsid w:val="001C37F5"/>
    <w:rsid w:val="001D2415"/>
    <w:rsid w:val="001D28DB"/>
    <w:rsid w:val="001D6E14"/>
    <w:rsid w:val="001E736C"/>
    <w:rsid w:val="001E7DE4"/>
    <w:rsid w:val="001F731C"/>
    <w:rsid w:val="0020096C"/>
    <w:rsid w:val="00205BA3"/>
    <w:rsid w:val="00211A64"/>
    <w:rsid w:val="00212D24"/>
    <w:rsid w:val="00221D94"/>
    <w:rsid w:val="00234582"/>
    <w:rsid w:val="002404C3"/>
    <w:rsid w:val="002439BB"/>
    <w:rsid w:val="002513D8"/>
    <w:rsid w:val="00252406"/>
    <w:rsid w:val="002524C9"/>
    <w:rsid w:val="00254D3D"/>
    <w:rsid w:val="00255049"/>
    <w:rsid w:val="00271E71"/>
    <w:rsid w:val="00282EF3"/>
    <w:rsid w:val="00287C91"/>
    <w:rsid w:val="00296807"/>
    <w:rsid w:val="002A5877"/>
    <w:rsid w:val="002A79CA"/>
    <w:rsid w:val="002C2AE8"/>
    <w:rsid w:val="002C4C58"/>
    <w:rsid w:val="002D265A"/>
    <w:rsid w:val="002D7438"/>
    <w:rsid w:val="002E7EB9"/>
    <w:rsid w:val="002F04EC"/>
    <w:rsid w:val="002F1226"/>
    <w:rsid w:val="002F49C1"/>
    <w:rsid w:val="002F7E39"/>
    <w:rsid w:val="00300855"/>
    <w:rsid w:val="003012C1"/>
    <w:rsid w:val="00304DCE"/>
    <w:rsid w:val="003065B1"/>
    <w:rsid w:val="003211C1"/>
    <w:rsid w:val="00322676"/>
    <w:rsid w:val="00346DDC"/>
    <w:rsid w:val="00351996"/>
    <w:rsid w:val="00353077"/>
    <w:rsid w:val="00363CCB"/>
    <w:rsid w:val="00363E72"/>
    <w:rsid w:val="00387FA9"/>
    <w:rsid w:val="00395510"/>
    <w:rsid w:val="00395D51"/>
    <w:rsid w:val="00396D12"/>
    <w:rsid w:val="003A005C"/>
    <w:rsid w:val="003A09E9"/>
    <w:rsid w:val="003A6451"/>
    <w:rsid w:val="003A7870"/>
    <w:rsid w:val="003B2853"/>
    <w:rsid w:val="003C2A68"/>
    <w:rsid w:val="003C412B"/>
    <w:rsid w:val="003C6570"/>
    <w:rsid w:val="003E5A53"/>
    <w:rsid w:val="003F3D88"/>
    <w:rsid w:val="003F487F"/>
    <w:rsid w:val="003F4ABE"/>
    <w:rsid w:val="003F71DE"/>
    <w:rsid w:val="00407822"/>
    <w:rsid w:val="00411959"/>
    <w:rsid w:val="0041269E"/>
    <w:rsid w:val="0042033A"/>
    <w:rsid w:val="004231C2"/>
    <w:rsid w:val="00435D5F"/>
    <w:rsid w:val="00436622"/>
    <w:rsid w:val="004405AA"/>
    <w:rsid w:val="004450E9"/>
    <w:rsid w:val="004521BE"/>
    <w:rsid w:val="004557E8"/>
    <w:rsid w:val="00462934"/>
    <w:rsid w:val="00463350"/>
    <w:rsid w:val="004633EC"/>
    <w:rsid w:val="00464FB4"/>
    <w:rsid w:val="00475B15"/>
    <w:rsid w:val="004A44E1"/>
    <w:rsid w:val="004D5BD5"/>
    <w:rsid w:val="004D67C2"/>
    <w:rsid w:val="004D7918"/>
    <w:rsid w:val="004E5ACD"/>
    <w:rsid w:val="004E7E60"/>
    <w:rsid w:val="004F0D89"/>
    <w:rsid w:val="004F4568"/>
    <w:rsid w:val="00501FEE"/>
    <w:rsid w:val="00507A8A"/>
    <w:rsid w:val="00516012"/>
    <w:rsid w:val="0052260E"/>
    <w:rsid w:val="005232A7"/>
    <w:rsid w:val="00523D9E"/>
    <w:rsid w:val="00537985"/>
    <w:rsid w:val="005441A4"/>
    <w:rsid w:val="0055336E"/>
    <w:rsid w:val="005566D2"/>
    <w:rsid w:val="00565494"/>
    <w:rsid w:val="005678D4"/>
    <w:rsid w:val="00567C9A"/>
    <w:rsid w:val="0057217B"/>
    <w:rsid w:val="005742E6"/>
    <w:rsid w:val="0058003F"/>
    <w:rsid w:val="00584C9D"/>
    <w:rsid w:val="00586BE0"/>
    <w:rsid w:val="00593AA9"/>
    <w:rsid w:val="005A0AB8"/>
    <w:rsid w:val="005B04D6"/>
    <w:rsid w:val="005B57FB"/>
    <w:rsid w:val="005C2DDC"/>
    <w:rsid w:val="005C5F68"/>
    <w:rsid w:val="005D4DE0"/>
    <w:rsid w:val="005E3412"/>
    <w:rsid w:val="006056C7"/>
    <w:rsid w:val="00607860"/>
    <w:rsid w:val="00607F12"/>
    <w:rsid w:val="006106A3"/>
    <w:rsid w:val="00624055"/>
    <w:rsid w:val="00630A13"/>
    <w:rsid w:val="00641697"/>
    <w:rsid w:val="00642BA5"/>
    <w:rsid w:val="0064670A"/>
    <w:rsid w:val="00647464"/>
    <w:rsid w:val="00657E0A"/>
    <w:rsid w:val="00673E27"/>
    <w:rsid w:val="00674E27"/>
    <w:rsid w:val="0067509D"/>
    <w:rsid w:val="006753F2"/>
    <w:rsid w:val="00682EC6"/>
    <w:rsid w:val="00692D35"/>
    <w:rsid w:val="006A224D"/>
    <w:rsid w:val="006B2E65"/>
    <w:rsid w:val="006C0AB5"/>
    <w:rsid w:val="006C385F"/>
    <w:rsid w:val="006C6248"/>
    <w:rsid w:val="006C7279"/>
    <w:rsid w:val="006D2E8C"/>
    <w:rsid w:val="006E736C"/>
    <w:rsid w:val="00721514"/>
    <w:rsid w:val="00725EA9"/>
    <w:rsid w:val="00727897"/>
    <w:rsid w:val="00731BDC"/>
    <w:rsid w:val="007410DB"/>
    <w:rsid w:val="00756C49"/>
    <w:rsid w:val="007576BF"/>
    <w:rsid w:val="00762E8F"/>
    <w:rsid w:val="00767420"/>
    <w:rsid w:val="00773D10"/>
    <w:rsid w:val="00784FD6"/>
    <w:rsid w:val="0078598F"/>
    <w:rsid w:val="0079642F"/>
    <w:rsid w:val="00796FAC"/>
    <w:rsid w:val="00796FD4"/>
    <w:rsid w:val="007A3289"/>
    <w:rsid w:val="007E6BC4"/>
    <w:rsid w:val="007E7043"/>
    <w:rsid w:val="007F3BB3"/>
    <w:rsid w:val="007F4799"/>
    <w:rsid w:val="00812CB0"/>
    <w:rsid w:val="00826AA6"/>
    <w:rsid w:val="00834C54"/>
    <w:rsid w:val="00837CB1"/>
    <w:rsid w:val="00840349"/>
    <w:rsid w:val="00866B34"/>
    <w:rsid w:val="00873133"/>
    <w:rsid w:val="00876208"/>
    <w:rsid w:val="008812A8"/>
    <w:rsid w:val="00882F38"/>
    <w:rsid w:val="00892401"/>
    <w:rsid w:val="008940B3"/>
    <w:rsid w:val="008B4192"/>
    <w:rsid w:val="008B7FFC"/>
    <w:rsid w:val="008C1B6E"/>
    <w:rsid w:val="008E4C26"/>
    <w:rsid w:val="008F24B0"/>
    <w:rsid w:val="008F24E2"/>
    <w:rsid w:val="008F2A29"/>
    <w:rsid w:val="008F2E80"/>
    <w:rsid w:val="00901418"/>
    <w:rsid w:val="00915E57"/>
    <w:rsid w:val="00916B4A"/>
    <w:rsid w:val="00921F13"/>
    <w:rsid w:val="00930BEF"/>
    <w:rsid w:val="0094429F"/>
    <w:rsid w:val="00960811"/>
    <w:rsid w:val="00971156"/>
    <w:rsid w:val="0099467D"/>
    <w:rsid w:val="00995C87"/>
    <w:rsid w:val="009A397F"/>
    <w:rsid w:val="009B3421"/>
    <w:rsid w:val="009B4983"/>
    <w:rsid w:val="009B6CD8"/>
    <w:rsid w:val="009B6E14"/>
    <w:rsid w:val="009D078F"/>
    <w:rsid w:val="009D21B7"/>
    <w:rsid w:val="009D6CC8"/>
    <w:rsid w:val="009E5263"/>
    <w:rsid w:val="00A0254F"/>
    <w:rsid w:val="00A05163"/>
    <w:rsid w:val="00A0544D"/>
    <w:rsid w:val="00A07FD7"/>
    <w:rsid w:val="00A110A7"/>
    <w:rsid w:val="00A20918"/>
    <w:rsid w:val="00A22AC5"/>
    <w:rsid w:val="00A46D2A"/>
    <w:rsid w:val="00A561CF"/>
    <w:rsid w:val="00A61649"/>
    <w:rsid w:val="00A70E27"/>
    <w:rsid w:val="00A72A73"/>
    <w:rsid w:val="00A741FB"/>
    <w:rsid w:val="00A74802"/>
    <w:rsid w:val="00A81E51"/>
    <w:rsid w:val="00A84B95"/>
    <w:rsid w:val="00A87F65"/>
    <w:rsid w:val="00AA53C0"/>
    <w:rsid w:val="00AA6F35"/>
    <w:rsid w:val="00AB1D20"/>
    <w:rsid w:val="00AB38E4"/>
    <w:rsid w:val="00AE1FD5"/>
    <w:rsid w:val="00AE2872"/>
    <w:rsid w:val="00B16C36"/>
    <w:rsid w:val="00B2424C"/>
    <w:rsid w:val="00B3202D"/>
    <w:rsid w:val="00B32B86"/>
    <w:rsid w:val="00B32C6B"/>
    <w:rsid w:val="00B40CBA"/>
    <w:rsid w:val="00B4136C"/>
    <w:rsid w:val="00B46364"/>
    <w:rsid w:val="00B55496"/>
    <w:rsid w:val="00B60D4B"/>
    <w:rsid w:val="00B66F00"/>
    <w:rsid w:val="00B71181"/>
    <w:rsid w:val="00B72B71"/>
    <w:rsid w:val="00B8128C"/>
    <w:rsid w:val="00B84D63"/>
    <w:rsid w:val="00B90D68"/>
    <w:rsid w:val="00B95D09"/>
    <w:rsid w:val="00BA6627"/>
    <w:rsid w:val="00BB16FE"/>
    <w:rsid w:val="00BC0634"/>
    <w:rsid w:val="00BC3867"/>
    <w:rsid w:val="00BC3B4D"/>
    <w:rsid w:val="00BD0847"/>
    <w:rsid w:val="00BD4190"/>
    <w:rsid w:val="00BD785C"/>
    <w:rsid w:val="00BE7CF4"/>
    <w:rsid w:val="00BF0A81"/>
    <w:rsid w:val="00BF610E"/>
    <w:rsid w:val="00C00541"/>
    <w:rsid w:val="00C07568"/>
    <w:rsid w:val="00C140BA"/>
    <w:rsid w:val="00C35C22"/>
    <w:rsid w:val="00C4735D"/>
    <w:rsid w:val="00C475C1"/>
    <w:rsid w:val="00C549B5"/>
    <w:rsid w:val="00C61BFF"/>
    <w:rsid w:val="00C64618"/>
    <w:rsid w:val="00C654B6"/>
    <w:rsid w:val="00C655F5"/>
    <w:rsid w:val="00C92156"/>
    <w:rsid w:val="00CA4FAF"/>
    <w:rsid w:val="00CB6927"/>
    <w:rsid w:val="00CC05FA"/>
    <w:rsid w:val="00CD22E9"/>
    <w:rsid w:val="00CE1826"/>
    <w:rsid w:val="00CE65A5"/>
    <w:rsid w:val="00CF0AE3"/>
    <w:rsid w:val="00D02ABD"/>
    <w:rsid w:val="00D210B0"/>
    <w:rsid w:val="00D4323A"/>
    <w:rsid w:val="00D50F8D"/>
    <w:rsid w:val="00D570F2"/>
    <w:rsid w:val="00D659BC"/>
    <w:rsid w:val="00D73ADF"/>
    <w:rsid w:val="00D816DB"/>
    <w:rsid w:val="00D8274A"/>
    <w:rsid w:val="00D847BE"/>
    <w:rsid w:val="00D85B8B"/>
    <w:rsid w:val="00D92474"/>
    <w:rsid w:val="00DB6A34"/>
    <w:rsid w:val="00DC5BAA"/>
    <w:rsid w:val="00DD4846"/>
    <w:rsid w:val="00DE380C"/>
    <w:rsid w:val="00DE76AD"/>
    <w:rsid w:val="00DF1AC8"/>
    <w:rsid w:val="00E1724E"/>
    <w:rsid w:val="00E176A3"/>
    <w:rsid w:val="00E20D54"/>
    <w:rsid w:val="00E27628"/>
    <w:rsid w:val="00E2772C"/>
    <w:rsid w:val="00E3766A"/>
    <w:rsid w:val="00E456E3"/>
    <w:rsid w:val="00E5579B"/>
    <w:rsid w:val="00E55FAD"/>
    <w:rsid w:val="00E56192"/>
    <w:rsid w:val="00E6329E"/>
    <w:rsid w:val="00E63B48"/>
    <w:rsid w:val="00E6459F"/>
    <w:rsid w:val="00E70C26"/>
    <w:rsid w:val="00E72C29"/>
    <w:rsid w:val="00E74F8C"/>
    <w:rsid w:val="00E7726F"/>
    <w:rsid w:val="00E87DB8"/>
    <w:rsid w:val="00EA7EBF"/>
    <w:rsid w:val="00EC6EB9"/>
    <w:rsid w:val="00ED166E"/>
    <w:rsid w:val="00EE2980"/>
    <w:rsid w:val="00EE5623"/>
    <w:rsid w:val="00EF7D0B"/>
    <w:rsid w:val="00F00862"/>
    <w:rsid w:val="00F10DE2"/>
    <w:rsid w:val="00F117F7"/>
    <w:rsid w:val="00F11833"/>
    <w:rsid w:val="00F16B6B"/>
    <w:rsid w:val="00F173DA"/>
    <w:rsid w:val="00F2076A"/>
    <w:rsid w:val="00F21CAB"/>
    <w:rsid w:val="00F255F9"/>
    <w:rsid w:val="00F27739"/>
    <w:rsid w:val="00F42D13"/>
    <w:rsid w:val="00F43380"/>
    <w:rsid w:val="00F446BE"/>
    <w:rsid w:val="00F46302"/>
    <w:rsid w:val="00F51142"/>
    <w:rsid w:val="00F554E1"/>
    <w:rsid w:val="00F55B59"/>
    <w:rsid w:val="00F560B0"/>
    <w:rsid w:val="00F57BF1"/>
    <w:rsid w:val="00F631F1"/>
    <w:rsid w:val="00F668A8"/>
    <w:rsid w:val="00F74533"/>
    <w:rsid w:val="00F80A17"/>
    <w:rsid w:val="00F943F1"/>
    <w:rsid w:val="00F96526"/>
    <w:rsid w:val="00FA2522"/>
    <w:rsid w:val="00FB4C13"/>
    <w:rsid w:val="00FC1F46"/>
    <w:rsid w:val="00FC4A5D"/>
    <w:rsid w:val="00FE2E6C"/>
    <w:rsid w:val="00FE6C48"/>
    <w:rsid w:val="00FF258A"/>
    <w:rsid w:val="00FF4073"/>
    <w:rsid w:val="00F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AE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AE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AE3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AE3"/>
    <w:pPr>
      <w:keepNext/>
      <w:spacing w:after="0" w:line="240" w:lineRule="auto"/>
      <w:ind w:left="60"/>
      <w:outlineLvl w:val="3"/>
    </w:pPr>
    <w:rPr>
      <w:rFonts w:ascii="Times New Roman" w:hAnsi="Times New Roman"/>
      <w:color w:val="999999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0AE3"/>
    <w:pPr>
      <w:keepNext/>
      <w:spacing w:after="0" w:line="240" w:lineRule="auto"/>
      <w:ind w:left="60"/>
      <w:outlineLvl w:val="4"/>
    </w:pPr>
    <w:rPr>
      <w:rFonts w:ascii="Times New Roman" w:hAnsi="Times New Roman"/>
      <w:color w:val="333333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AE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0AE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0AE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0AE3"/>
    <w:rPr>
      <w:rFonts w:ascii="Times New Roman" w:hAnsi="Times New Roman" w:cs="Times New Roman"/>
      <w:color w:val="999999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0AE3"/>
    <w:rPr>
      <w:rFonts w:ascii="Times New Roman" w:hAnsi="Times New Roman" w:cs="Times New Roman"/>
      <w:color w:val="333333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F0A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0AE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F0AE3"/>
    <w:rPr>
      <w:rFonts w:cs="Times New Roman"/>
    </w:rPr>
  </w:style>
  <w:style w:type="table" w:styleId="TableGrid">
    <w:name w:val="Table Grid"/>
    <w:basedOn w:val="TableNormal"/>
    <w:uiPriority w:val="99"/>
    <w:rsid w:val="00CF0A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F0A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AE3"/>
    <w:rPr>
      <w:rFonts w:ascii="Tahoma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F0A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F0AE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F0AE3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0A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F0AE3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0AE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F0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0A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0A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CF0AE3"/>
    <w:rPr>
      <w:rFonts w:cs="Times New Roman"/>
    </w:rPr>
  </w:style>
  <w:style w:type="character" w:customStyle="1" w:styleId="11">
    <w:name w:val="Нижний колонтитул Знак1"/>
    <w:basedOn w:val="DefaultParagraphFont"/>
    <w:uiPriority w:val="99"/>
    <w:semiHidden/>
    <w:rsid w:val="00CF0AE3"/>
    <w:rPr>
      <w:rFonts w:cs="Times New Roman"/>
    </w:rPr>
  </w:style>
  <w:style w:type="character" w:customStyle="1" w:styleId="12">
    <w:name w:val="Текст выноски Знак1"/>
    <w:basedOn w:val="DefaultParagraphFont"/>
    <w:uiPriority w:val="99"/>
    <w:semiHidden/>
    <w:rsid w:val="00CF0AE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Normal"/>
    <w:uiPriority w:val="99"/>
    <w:rsid w:val="00CF0AE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F0AE3"/>
    <w:rPr>
      <w:rFonts w:ascii="Arial Unicode MS" w:hAnsi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CF0AE3"/>
    <w:rPr>
      <w:rFonts w:ascii="Arial Unicode MS" w:hAnsi="Arial Unicode MS" w:cs="Arial Unicode MS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CF0AE3"/>
    <w:rPr>
      <w:rFonts w:ascii="Arial Unicode MS" w:hAnsi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CF0AE3"/>
    <w:rPr>
      <w:rFonts w:ascii="Arial Unicode MS" w:hAnsi="Arial Unicode MS" w:cs="Arial Unicode MS"/>
      <w:w w:val="70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CF0AE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CF0AE3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CF0AE3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CF0AE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CF0AE3"/>
    <w:rPr>
      <w:rFonts w:ascii="Arial" w:hAnsi="Arial" w:cs="Arial"/>
      <w:b/>
      <w:bCs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CF0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CF0AE3"/>
    <w:rPr>
      <w:rFonts w:eastAsia="Times New Roman"/>
      <w:lang w:eastAsia="en-US"/>
    </w:rPr>
  </w:style>
  <w:style w:type="character" w:styleId="Emphasis">
    <w:name w:val="Emphasis"/>
    <w:basedOn w:val="DefaultParagraphFont"/>
    <w:uiPriority w:val="99"/>
    <w:qFormat/>
    <w:rsid w:val="00826AA6"/>
    <w:rPr>
      <w:rFonts w:cs="Times New Roman"/>
      <w:i/>
    </w:rPr>
  </w:style>
  <w:style w:type="character" w:customStyle="1" w:styleId="NoSpacingChar">
    <w:name w:val="No Spacing Char"/>
    <w:link w:val="NoSpacing"/>
    <w:uiPriority w:val="99"/>
    <w:locked/>
    <w:rsid w:val="00826AA6"/>
    <w:rPr>
      <w:rFonts w:eastAsia="Times New Roman"/>
      <w:sz w:val="22"/>
      <w:lang w:val="ru-RU" w:eastAsia="en-US"/>
    </w:rPr>
  </w:style>
  <w:style w:type="character" w:styleId="Strong">
    <w:name w:val="Strong"/>
    <w:basedOn w:val="DefaultParagraphFont"/>
    <w:uiPriority w:val="99"/>
    <w:qFormat/>
    <w:rsid w:val="00826AA6"/>
    <w:rPr>
      <w:rFonts w:cs="Times New Roman"/>
      <w:b/>
    </w:rPr>
  </w:style>
  <w:style w:type="numbering" w:customStyle="1" w:styleId="1">
    <w:name w:val="Стиль1"/>
    <w:rsid w:val="00A81293"/>
    <w:pPr>
      <w:numPr>
        <w:numId w:val="13"/>
      </w:numPr>
    </w:pPr>
  </w:style>
  <w:style w:type="numbering" w:customStyle="1" w:styleId="3">
    <w:name w:val="Стиль3"/>
    <w:rsid w:val="00A81293"/>
    <w:pPr>
      <w:numPr>
        <w:numId w:val="15"/>
      </w:numPr>
    </w:pPr>
  </w:style>
  <w:style w:type="numbering" w:customStyle="1" w:styleId="2">
    <w:name w:val="Стиль2"/>
    <w:rsid w:val="00A81293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18</Pages>
  <Words>4340</Words>
  <Characters>24744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depo</dc:creator>
  <cp:keywords/>
  <dc:description/>
  <cp:lastModifiedBy>Айнур</cp:lastModifiedBy>
  <cp:revision>7</cp:revision>
  <cp:lastPrinted>2014-09-10T02:45:00Z</cp:lastPrinted>
  <dcterms:created xsi:type="dcterms:W3CDTF">2014-09-09T21:11:00Z</dcterms:created>
  <dcterms:modified xsi:type="dcterms:W3CDTF">2014-09-10T02:46:00Z</dcterms:modified>
</cp:coreProperties>
</file>