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9F" w:rsidRDefault="0030099F" w:rsidP="006142CA">
      <w:pPr>
        <w:pStyle w:val="NoSpacing"/>
      </w:pPr>
      <w:r w:rsidRPr="00FD7791">
        <w:rPr>
          <w:rFonts w:ascii="Times New Roman" w:hAnsi="Times New Roman"/>
          <w:sz w:val="28"/>
          <w:szCs w:val="28"/>
        </w:rPr>
        <w:t>Фамилия, имя</w:t>
      </w:r>
      <w:r>
        <w:t xml:space="preserve"> _________________________________________________________________________</w:t>
      </w:r>
    </w:p>
    <w:p w:rsidR="0030099F" w:rsidRDefault="0030099F" w:rsidP="00403D6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0099F" w:rsidRPr="00C40A93" w:rsidRDefault="0030099F" w:rsidP="00403D6B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0A93">
        <w:rPr>
          <w:rFonts w:ascii="Times New Roman" w:hAnsi="Times New Roman"/>
          <w:b/>
          <w:sz w:val="28"/>
          <w:szCs w:val="28"/>
          <w:u w:val="single"/>
        </w:rPr>
        <w:t>ТЕСТ по русскому языку за 2 класс</w:t>
      </w:r>
    </w:p>
    <w:p w:rsidR="0030099F" w:rsidRPr="00C40A93" w:rsidRDefault="0030099F" w:rsidP="006142CA">
      <w:pPr>
        <w:pStyle w:val="NoSpacing"/>
        <w:rPr>
          <w:rFonts w:ascii="Times New Roman" w:hAnsi="Times New Roman"/>
          <w:i/>
          <w:sz w:val="28"/>
          <w:szCs w:val="28"/>
        </w:rPr>
      </w:pPr>
      <w:r w:rsidRPr="00C40A93">
        <w:rPr>
          <w:rFonts w:ascii="Times New Roman" w:hAnsi="Times New Roman"/>
          <w:b/>
          <w:i/>
          <w:sz w:val="28"/>
          <w:szCs w:val="28"/>
        </w:rPr>
        <w:t>Задание:</w:t>
      </w:r>
      <w:r w:rsidRPr="00C40A93">
        <w:rPr>
          <w:rFonts w:ascii="Times New Roman" w:hAnsi="Times New Roman"/>
          <w:i/>
          <w:sz w:val="28"/>
          <w:szCs w:val="28"/>
        </w:rPr>
        <w:t xml:space="preserve"> внимательно прочитай задание, выполнять задание можно с любого вопроса, при необходимости воспользуйся словарями.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˅слова, в которых звуков больше, чем букв.</w:t>
      </w:r>
    </w:p>
    <w:p w:rsidR="0030099F" w:rsidRPr="00FD7791" w:rsidRDefault="0030099F" w:rsidP="00FD7791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C40A93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Артём</w:t>
      </w:r>
    </w:p>
    <w:p w:rsidR="0030099F" w:rsidRDefault="0030099F" w:rsidP="00FD779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</w:p>
    <w:p w:rsidR="0030099F" w:rsidRDefault="0030099F" w:rsidP="00FD779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Юла</w:t>
      </w:r>
    </w:p>
    <w:p w:rsidR="0030099F" w:rsidRDefault="0030099F" w:rsidP="00FD779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Вьюга</w:t>
      </w:r>
    </w:p>
    <w:p w:rsidR="0030099F" w:rsidRDefault="0030099F" w:rsidP="00FD779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6142CA">
          <w:type w:val="continuous"/>
          <w:pgSz w:w="11906" w:h="16838"/>
          <w:pgMar w:top="709" w:right="850" w:bottom="1134" w:left="993" w:header="708" w:footer="708" w:gutter="0"/>
          <w:cols w:num="5" w:space="389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слова, в которых все согласные звуки твёрдые.</w:t>
      </w:r>
    </w:p>
    <w:p w:rsidR="0030099F" w:rsidRPr="00FD7791" w:rsidRDefault="0030099F" w:rsidP="00FD779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6142CA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5"/>
        </w:numPr>
        <w:spacing w:line="360" w:lineRule="auto"/>
        <w:ind w:right="-2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Мыши</w:t>
      </w:r>
    </w:p>
    <w:p w:rsidR="0030099F" w:rsidRDefault="0030099F" w:rsidP="00FD779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Малина</w:t>
      </w:r>
    </w:p>
    <w:p w:rsidR="0030099F" w:rsidRDefault="0030099F" w:rsidP="00FD779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</w:t>
      </w:r>
    </w:p>
    <w:p w:rsidR="0030099F" w:rsidRDefault="0030099F" w:rsidP="00FD779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</w:t>
      </w:r>
    </w:p>
    <w:p w:rsidR="0030099F" w:rsidRDefault="0030099F" w:rsidP="00FD7791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Трамвай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6142CA">
          <w:type w:val="continuous"/>
          <w:pgSz w:w="11906" w:h="16838"/>
          <w:pgMar w:top="709" w:right="850" w:bottom="1134" w:left="993" w:header="708" w:footer="708" w:gutter="0"/>
          <w:cols w:num="5" w:space="139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слова, которые можно перенести</w:t>
      </w:r>
    </w:p>
    <w:p w:rsidR="0030099F" w:rsidRPr="00FD7791" w:rsidRDefault="0030099F" w:rsidP="00FD779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6142CA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Игорь</w:t>
      </w:r>
    </w:p>
    <w:p w:rsidR="0030099F" w:rsidRDefault="0030099F" w:rsidP="00FD779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</w:t>
      </w:r>
    </w:p>
    <w:p w:rsidR="0030099F" w:rsidRDefault="0030099F" w:rsidP="00FD779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</w:t>
      </w:r>
    </w:p>
    <w:p w:rsidR="0030099F" w:rsidRDefault="0030099F" w:rsidP="00FD779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Иней</w:t>
      </w:r>
    </w:p>
    <w:p w:rsidR="0030099F" w:rsidRDefault="0030099F" w:rsidP="00FD779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Объезд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6142CA">
          <w:type w:val="continuous"/>
          <w:pgSz w:w="11906" w:h="16838"/>
          <w:pgMar w:top="709" w:right="850" w:bottom="1134" w:left="993" w:header="708" w:footer="708" w:gutter="0"/>
          <w:cols w:num="5" w:space="389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 xml:space="preserve">Отметь </w:t>
      </w:r>
      <w:r w:rsidRPr="00CB0DE4">
        <w:rPr>
          <w:rFonts w:ascii="Times New Roman" w:hAnsi="Times New Roman"/>
          <w:b/>
          <w:sz w:val="28"/>
          <w:szCs w:val="28"/>
        </w:rPr>
        <w:t xml:space="preserve">˅ </w:t>
      </w:r>
      <w:r w:rsidRPr="00FD7791">
        <w:rPr>
          <w:rFonts w:ascii="Times New Roman" w:hAnsi="Times New Roman"/>
          <w:b/>
          <w:sz w:val="28"/>
          <w:szCs w:val="28"/>
        </w:rPr>
        <w:t>однокоренныеслова.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6142CA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Болото</w:t>
      </w:r>
    </w:p>
    <w:p w:rsidR="0030099F" w:rsidRDefault="0030099F" w:rsidP="00FD7791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Заболеть</w:t>
      </w:r>
    </w:p>
    <w:p w:rsidR="0030099F" w:rsidRDefault="0030099F" w:rsidP="00FD7791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Болтун</w:t>
      </w:r>
    </w:p>
    <w:p w:rsidR="0030099F" w:rsidRDefault="0030099F" w:rsidP="00FD7791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Больница</w:t>
      </w:r>
    </w:p>
    <w:p w:rsidR="0030099F" w:rsidRDefault="0030099F" w:rsidP="00FD7791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CB0DE4">
          <w:type w:val="continuous"/>
          <w:pgSz w:w="11906" w:h="16838"/>
          <w:pgMar w:top="709" w:right="850" w:bottom="1134" w:left="993" w:header="708" w:footer="708" w:gutter="0"/>
          <w:cols w:num="5" w:space="35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 xml:space="preserve">Отметь </w:t>
      </w:r>
      <w:r w:rsidRPr="00CB0DE4">
        <w:rPr>
          <w:rFonts w:ascii="Times New Roman" w:hAnsi="Times New Roman"/>
          <w:b/>
          <w:sz w:val="28"/>
          <w:szCs w:val="28"/>
        </w:rPr>
        <w:t xml:space="preserve">˅ </w:t>
      </w:r>
      <w:r w:rsidRPr="00FD7791">
        <w:rPr>
          <w:rFonts w:ascii="Times New Roman" w:hAnsi="Times New Roman"/>
          <w:b/>
          <w:sz w:val="28"/>
          <w:szCs w:val="28"/>
        </w:rPr>
        <w:t>слова, в которых есть приставка.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6142CA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</w:t>
      </w:r>
    </w:p>
    <w:p w:rsidR="0030099F" w:rsidRDefault="0030099F" w:rsidP="00FD779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Забежал</w:t>
      </w:r>
    </w:p>
    <w:p w:rsidR="0030099F" w:rsidRDefault="0030099F" w:rsidP="00FD779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Залп</w:t>
      </w:r>
    </w:p>
    <w:p w:rsidR="0030099F" w:rsidRDefault="0030099F" w:rsidP="00FD779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5" o:spid="_x0000_s1026" style="position:absolute;left:0;text-align:left;margin-left:86.1pt;margin-top:20.8pt;width:18pt;height:18.7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" strokeweight="1.5pt"/>
        </w:pict>
      </w:r>
      <w:r>
        <w:rPr>
          <w:noProof/>
          <w:lang w:eastAsia="ru-RU"/>
        </w:rPr>
        <w:pict>
          <v:shape id="Полилиния 4" o:spid="_x0000_s1027" style="position:absolute;left:0;text-align:left;margin-left:53.85pt;margin-top:20.8pt;width:26.25pt;height:1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" path="m,219075c79375,109537,158750,,228600,v69850,,190500,219075,190500,219075l419100,219075r19050,19050e" filled="f" strokeweight="1.5pt">
            <v:path arrowok="t" o:connecttype="custom" o:connectlocs="0,219075;173935,0;318880,219075;318880,219075;333375,238125" o:connectangles="0,0,0,0,0"/>
          </v:shape>
        </w:pict>
      </w:r>
      <w:r>
        <w:rPr>
          <w:rFonts w:ascii="Times New Roman" w:hAnsi="Times New Roman"/>
          <w:sz w:val="28"/>
          <w:szCs w:val="28"/>
        </w:rPr>
        <w:t>Подписал</w:t>
      </w:r>
    </w:p>
    <w:p w:rsidR="0030099F" w:rsidRDefault="0030099F" w:rsidP="00FD779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Зашёл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CB0DE4">
          <w:type w:val="continuous"/>
          <w:pgSz w:w="11906" w:h="16838"/>
          <w:pgMar w:top="709" w:right="850" w:bottom="1134" w:left="993" w:header="708" w:footer="708" w:gutter="0"/>
          <w:cols w:num="5" w:space="139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Дуга 1" o:spid="_x0000_s1028" style="position:absolute;left:0;text-align:left;margin-left:313.55pt;margin-top:3.6pt;width:57.5pt;height:50.05pt;rotation:-3409111fd;z-index:251654144;visibility:visible;v-text-anchor:middle" coordsize="730250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" adj="0,,0" path="m365125,nsc478332,,585136,45708,654267,123741v83593,94359,99527,221490,41276,329319l365125,317818,365125,xem365125,nfc478332,,585136,45708,654267,123741v83593,94359,99527,221490,41276,329319e" filled="f" strokeweight="1.5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365125,0;654267,123741;695543,453060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FD7791">
        <w:rPr>
          <w:rFonts w:ascii="Times New Roman" w:hAnsi="Times New Roman"/>
          <w:b/>
          <w:sz w:val="28"/>
          <w:szCs w:val="28"/>
        </w:rPr>
        <w:t xml:space="preserve">Отметь </w:t>
      </w:r>
      <w:r w:rsidRPr="006142CA">
        <w:rPr>
          <w:rFonts w:ascii="Times New Roman" w:hAnsi="Times New Roman"/>
          <w:b/>
          <w:sz w:val="28"/>
          <w:szCs w:val="28"/>
        </w:rPr>
        <w:t xml:space="preserve">˅ </w:t>
      </w:r>
      <w:r w:rsidRPr="00FD7791">
        <w:rPr>
          <w:rFonts w:ascii="Times New Roman" w:hAnsi="Times New Roman"/>
          <w:b/>
          <w:sz w:val="28"/>
          <w:szCs w:val="28"/>
        </w:rPr>
        <w:t xml:space="preserve">слова, которые соответствуют схеме: 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566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14F1B">
        <w:rPr>
          <w:rFonts w:ascii="Times New Roman" w:hAnsi="Times New Roman"/>
          <w:sz w:val="28"/>
          <w:szCs w:val="28"/>
        </w:rPr>
        <w:t>Посмотрели</w:t>
      </w:r>
    </w:p>
    <w:p w:rsidR="0030099F" w:rsidRDefault="0030099F" w:rsidP="00FD779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Грибники</w:t>
      </w:r>
    </w:p>
    <w:p w:rsidR="0030099F" w:rsidRDefault="0030099F" w:rsidP="00FD779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Нарисовали</w:t>
      </w:r>
    </w:p>
    <w:p w:rsidR="0030099F" w:rsidRDefault="0030099F" w:rsidP="00FD779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Солдатики</w:t>
      </w:r>
    </w:p>
    <w:p w:rsidR="0030099F" w:rsidRDefault="0030099F" w:rsidP="00FD779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Песок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414F1B">
          <w:type w:val="continuous"/>
          <w:pgSz w:w="11906" w:h="16838"/>
          <w:pgMar w:top="709" w:right="566" w:bottom="1134" w:left="709" w:header="708" w:footer="708" w:gutter="0"/>
          <w:cols w:num="3" w:space="708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 с разделительным Ъ.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В?юга</w:t>
      </w:r>
    </w:p>
    <w:p w:rsidR="0030099F" w:rsidRDefault="0030099F" w:rsidP="00FD7791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Об?явление</w:t>
      </w:r>
    </w:p>
    <w:p w:rsidR="0030099F" w:rsidRDefault="0030099F" w:rsidP="00FD7791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Печен?е</w:t>
      </w:r>
    </w:p>
    <w:p w:rsidR="0030099F" w:rsidRDefault="0030099F" w:rsidP="00FD7791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Под?езд</w:t>
      </w:r>
    </w:p>
    <w:p w:rsidR="0030099F" w:rsidRDefault="0030099F" w:rsidP="00FD7791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  <w:sectPr w:rsidR="0030099F" w:rsidSect="00414F1B">
          <w:type w:val="continuous"/>
          <w:pgSz w:w="11906" w:h="16838"/>
          <w:pgMar w:top="709" w:right="991" w:bottom="1134" w:left="709" w:header="708" w:footer="708" w:gutter="0"/>
          <w:cols w:num="3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Жильё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 с разделительным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791">
        <w:rPr>
          <w:rFonts w:ascii="Times New Roman" w:hAnsi="Times New Roman"/>
          <w:b/>
          <w:sz w:val="28"/>
          <w:szCs w:val="28"/>
        </w:rPr>
        <w:t>Ь.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Мал?чик</w:t>
      </w:r>
    </w:p>
    <w:p w:rsidR="0030099F" w:rsidRDefault="0030099F" w:rsidP="00FD7791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Васил?ки</w:t>
      </w:r>
    </w:p>
    <w:p w:rsidR="0030099F" w:rsidRDefault="0030099F" w:rsidP="00FD7791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Ил?я</w:t>
      </w:r>
    </w:p>
    <w:p w:rsidR="0030099F" w:rsidRDefault="0030099F" w:rsidP="00FD7791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Под?ём</w:t>
      </w:r>
    </w:p>
    <w:p w:rsidR="0030099F" w:rsidRDefault="0030099F" w:rsidP="00FD7791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Вороб?и</w:t>
      </w:r>
    </w:p>
    <w:p w:rsidR="0030099F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  <w:sectPr w:rsidR="0030099F" w:rsidSect="00414F1B">
          <w:type w:val="continuous"/>
          <w:pgSz w:w="11906" w:h="16838"/>
          <w:pgMar w:top="709" w:right="991" w:bottom="1134" w:left="709" w:header="708" w:footer="708" w:gutter="0"/>
          <w:cols w:num="5" w:space="70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 с проверяемой безударной гласной в корне слова.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</w:t>
      </w:r>
    </w:p>
    <w:p w:rsidR="0030099F" w:rsidRDefault="0030099F" w:rsidP="00FD779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Сорока</w:t>
      </w:r>
    </w:p>
    <w:p w:rsidR="0030099F" w:rsidRDefault="0030099F" w:rsidP="00FD779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Коврик</w:t>
      </w:r>
    </w:p>
    <w:p w:rsidR="0030099F" w:rsidRDefault="0030099F" w:rsidP="00FD779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Гроза</w:t>
      </w:r>
    </w:p>
    <w:p w:rsidR="0030099F" w:rsidRDefault="0030099F" w:rsidP="00FD779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</w:t>
      </w:r>
    </w:p>
    <w:p w:rsidR="0030099F" w:rsidRDefault="0030099F" w:rsidP="00FD7791">
      <w:pPr>
        <w:pStyle w:val="NoSpacing"/>
        <w:numPr>
          <w:ilvl w:val="0"/>
          <w:numId w:val="6"/>
        </w:numPr>
        <w:spacing w:line="360" w:lineRule="auto"/>
        <w:ind w:hanging="76"/>
        <w:rPr>
          <w:rFonts w:ascii="Times New Roman" w:hAnsi="Times New Roman"/>
          <w:sz w:val="28"/>
          <w:szCs w:val="28"/>
        </w:rPr>
        <w:sectPr w:rsidR="0030099F" w:rsidSect="005221FA">
          <w:type w:val="continuous"/>
          <w:pgSz w:w="11906" w:h="16838"/>
          <w:pgMar w:top="709" w:right="991" w:bottom="1134" w:left="709" w:header="708" w:footer="708" w:gutter="0"/>
          <w:cols w:num="5" w:space="70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</w:t>
      </w:r>
      <w:r>
        <w:rPr>
          <w:rFonts w:ascii="Times New Roman" w:hAnsi="Times New Roman"/>
          <w:b/>
          <w:sz w:val="28"/>
          <w:szCs w:val="28"/>
        </w:rPr>
        <w:t>,</w:t>
      </w:r>
      <w:r w:rsidRPr="00FD7791">
        <w:rPr>
          <w:rFonts w:ascii="Times New Roman" w:hAnsi="Times New Roman"/>
          <w:b/>
          <w:sz w:val="28"/>
          <w:szCs w:val="28"/>
        </w:rPr>
        <w:t>в которых надо записатьбукву парного звонкого согласного звука.</w:t>
      </w:r>
    </w:p>
    <w:p w:rsidR="0030099F" w:rsidRDefault="0030099F" w:rsidP="00FD779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  <w:sectPr w:rsidR="0030099F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Сугро?</w:t>
      </w:r>
    </w:p>
    <w:p w:rsidR="0030099F" w:rsidRDefault="0030099F" w:rsidP="00FD779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Шка?</w:t>
      </w:r>
    </w:p>
    <w:p w:rsidR="0030099F" w:rsidRDefault="0030099F" w:rsidP="00FD779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Лоша?</w:t>
      </w:r>
    </w:p>
    <w:p w:rsidR="0030099F" w:rsidRDefault="0030099F" w:rsidP="00FD779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Малы?</w:t>
      </w:r>
    </w:p>
    <w:p w:rsidR="0030099F" w:rsidRDefault="0030099F" w:rsidP="00FD779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  <w:sectPr w:rsidR="0030099F" w:rsidSect="005221FA">
          <w:type w:val="continuous"/>
          <w:pgSz w:w="11906" w:h="16838"/>
          <w:pgMar w:top="709" w:right="991" w:bottom="1134" w:left="709" w:header="708" w:footer="708" w:gutter="0"/>
          <w:cols w:num="5" w:space="70"/>
          <w:docGrid w:linePitch="360"/>
        </w:sectPr>
      </w:pPr>
      <w:r>
        <w:rPr>
          <w:rFonts w:ascii="Times New Roman" w:hAnsi="Times New Roman"/>
          <w:sz w:val="28"/>
          <w:szCs w:val="28"/>
        </w:rPr>
        <w:t>Арбу?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только имена собственные.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</w:t>
      </w:r>
    </w:p>
    <w:p w:rsidR="0030099F" w:rsidRDefault="0030099F" w:rsidP="00FD7791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30099F" w:rsidRDefault="0030099F" w:rsidP="00FD7791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</w:t>
      </w:r>
    </w:p>
    <w:p w:rsidR="0030099F" w:rsidRDefault="0030099F" w:rsidP="00FD7791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Мурзик</w:t>
      </w:r>
    </w:p>
    <w:p w:rsidR="0030099F" w:rsidRDefault="0030099F" w:rsidP="00FD7791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Америка</w:t>
      </w:r>
    </w:p>
    <w:p w:rsidR="0030099F" w:rsidRDefault="0030099F" w:rsidP="00FD7791">
      <w:pPr>
        <w:pStyle w:val="NoSpacing"/>
        <w:spacing w:line="360" w:lineRule="auto"/>
        <w:ind w:left="284"/>
        <w:rPr>
          <w:rFonts w:ascii="Times New Roman" w:hAnsi="Times New Roman"/>
          <w:sz w:val="28"/>
          <w:szCs w:val="28"/>
        </w:rPr>
        <w:sectPr w:rsidR="0030099F" w:rsidSect="005221FA">
          <w:type w:val="continuous"/>
          <w:pgSz w:w="11906" w:h="16838"/>
          <w:pgMar w:top="709" w:right="991" w:bottom="1134" w:left="709" w:header="708" w:footer="708" w:gutter="0"/>
          <w:cols w:num="3" w:space="708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 предметы среднего рода.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C40A93">
          <w:type w:val="continuous"/>
          <w:pgSz w:w="11906" w:h="16838"/>
          <w:pgMar w:top="709" w:right="991" w:bottom="142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Горячее</w:t>
      </w:r>
    </w:p>
    <w:p w:rsidR="0030099F" w:rsidRDefault="0030099F" w:rsidP="00FD7791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</w:t>
      </w:r>
    </w:p>
    <w:p w:rsidR="0030099F" w:rsidRDefault="0030099F" w:rsidP="00FD7791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</w:t>
      </w:r>
    </w:p>
    <w:p w:rsidR="0030099F" w:rsidRDefault="0030099F" w:rsidP="00FD7791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</w:t>
      </w:r>
    </w:p>
    <w:p w:rsidR="0030099F" w:rsidRDefault="0030099F" w:rsidP="00FD7791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Окно</w:t>
      </w:r>
    </w:p>
    <w:p w:rsidR="0030099F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  <w:sectPr w:rsidR="0030099F" w:rsidSect="00403D6B">
          <w:type w:val="continuous"/>
          <w:pgSz w:w="11906" w:h="16838"/>
          <w:pgMar w:top="709" w:right="991" w:bottom="1134" w:left="709" w:header="708" w:footer="708" w:gutter="0"/>
          <w:cols w:num="5" w:space="70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 – названия признаков.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Синева</w:t>
      </w:r>
    </w:p>
    <w:p w:rsidR="0030099F" w:rsidRDefault="0030099F" w:rsidP="00FD7791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Зеленеть</w:t>
      </w:r>
    </w:p>
    <w:p w:rsidR="0030099F" w:rsidRDefault="0030099F" w:rsidP="00FD7791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Зелёный</w:t>
      </w:r>
    </w:p>
    <w:p w:rsidR="0030099F" w:rsidRDefault="0030099F" w:rsidP="00FD7791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</w:t>
      </w:r>
    </w:p>
    <w:p w:rsidR="0030099F" w:rsidRDefault="0030099F" w:rsidP="00FD7791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403D6B">
          <w:type w:val="continuous"/>
          <w:pgSz w:w="11906" w:h="16838"/>
          <w:pgMar w:top="709" w:right="991" w:bottom="1134" w:left="709" w:header="708" w:footer="708" w:gutter="0"/>
          <w:cols w:num="3" w:space="708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 – названия действий.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</w:t>
      </w:r>
    </w:p>
    <w:p w:rsidR="0030099F" w:rsidRDefault="0030099F" w:rsidP="00FD7791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Болеть</w:t>
      </w:r>
    </w:p>
    <w:p w:rsidR="0030099F" w:rsidRDefault="0030099F" w:rsidP="00FD7791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Свежий</w:t>
      </w:r>
    </w:p>
    <w:p w:rsidR="0030099F" w:rsidRDefault="0030099F" w:rsidP="00FD7791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Освежить</w:t>
      </w:r>
    </w:p>
    <w:p w:rsidR="0030099F" w:rsidRDefault="0030099F" w:rsidP="00FD7791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Прочитал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403D6B">
          <w:type w:val="continuous"/>
          <w:pgSz w:w="11906" w:h="16838"/>
          <w:pgMar w:top="709" w:right="991" w:bottom="1134" w:left="709" w:header="708" w:footer="708" w:gutter="0"/>
          <w:cols w:num="3" w:space="708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 с непроизносимым согласным.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Вкус?но</w:t>
      </w:r>
    </w:p>
    <w:p w:rsidR="0030099F" w:rsidRDefault="0030099F" w:rsidP="00FD7791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Мес?ность</w:t>
      </w:r>
    </w:p>
    <w:p w:rsidR="0030099F" w:rsidRDefault="0030099F" w:rsidP="00FD7791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Звёз?ный</w:t>
      </w:r>
    </w:p>
    <w:p w:rsidR="0030099F" w:rsidRDefault="0030099F" w:rsidP="00FD7791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Праз?ник</w:t>
      </w:r>
    </w:p>
    <w:p w:rsidR="0030099F" w:rsidRDefault="0030099F" w:rsidP="00FD7791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Ужас?ный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403D6B">
          <w:type w:val="continuous"/>
          <w:pgSz w:w="11906" w:h="16838"/>
          <w:pgMar w:top="709" w:right="991" w:bottom="1134" w:left="709" w:header="708" w:footer="708" w:gutter="0"/>
          <w:cols w:num="3" w:space="708"/>
          <w:docGrid w:linePitch="360"/>
        </w:sectPr>
      </w:pP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где правильно выделены главные члены предложения.</w:t>
      </w:r>
    </w:p>
    <w:p w:rsidR="0030099F" w:rsidRDefault="0030099F" w:rsidP="00FD7791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8" o:spid="_x0000_s1029" style="position:absolute;left:0;text-align:left;flip:y;z-index:251659264;visibility:visible" from="99pt,19.5pt" to="2in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" strokecolor="windowText">
            <v:shadow on="t" color="black" opacity="24903f" origin=",.5" offset="0,.55556mm"/>
          </v:line>
        </w:pict>
      </w:r>
      <w:r w:rsidRPr="00530925">
        <w:rPr>
          <w:rFonts w:ascii="Times New Roman" w:hAnsi="Times New Roman"/>
          <w:sz w:val="28"/>
          <w:szCs w:val="28"/>
          <w:u w:val="single"/>
        </w:rPr>
        <w:t>Маша</w:t>
      </w:r>
      <w:r w:rsidRPr="00D01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925">
        <w:rPr>
          <w:rFonts w:ascii="Times New Roman" w:hAnsi="Times New Roman"/>
          <w:sz w:val="28"/>
          <w:szCs w:val="28"/>
          <w:u w:val="single"/>
        </w:rPr>
        <w:t>во дворе</w:t>
      </w:r>
      <w:r>
        <w:rPr>
          <w:rFonts w:ascii="Times New Roman" w:hAnsi="Times New Roman"/>
          <w:sz w:val="28"/>
          <w:szCs w:val="28"/>
        </w:rPr>
        <w:t xml:space="preserve"> гуляет.</w:t>
      </w:r>
    </w:p>
    <w:p w:rsidR="0030099F" w:rsidRDefault="0030099F" w:rsidP="00FD7791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6" o:spid="_x0000_s1030" style="position:absolute;left:0;text-align:left;z-index:251657216;visibility:visible" from="109.3pt,18.5pt" to="151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">
            <v:shadow on="t" color="black" opacity="24903f" origin=",.5" offset="0,.55556mm"/>
          </v:line>
        </w:pict>
      </w:r>
      <w:r w:rsidRPr="00530925">
        <w:rPr>
          <w:rFonts w:ascii="Times New Roman" w:hAnsi="Times New Roman"/>
          <w:sz w:val="28"/>
          <w:szCs w:val="28"/>
          <w:u w:val="single"/>
        </w:rPr>
        <w:t>Муравей</w:t>
      </w:r>
      <w:r w:rsidRPr="00D01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925">
        <w:rPr>
          <w:rFonts w:ascii="Times New Roman" w:hAnsi="Times New Roman"/>
          <w:sz w:val="28"/>
          <w:szCs w:val="28"/>
          <w:u w:val="single"/>
        </w:rPr>
        <w:t>ползет</w:t>
      </w:r>
      <w:r>
        <w:rPr>
          <w:rFonts w:ascii="Times New Roman" w:hAnsi="Times New Roman"/>
          <w:sz w:val="28"/>
          <w:szCs w:val="28"/>
        </w:rPr>
        <w:t xml:space="preserve"> по травке.</w:t>
      </w:r>
    </w:p>
    <w:p w:rsidR="0030099F" w:rsidRDefault="0030099F" w:rsidP="00FD7791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7" o:spid="_x0000_s1031" style="position:absolute;left:0;text-align:left;z-index:251658240;visibility:visible" from="90pt,16.2pt" to="13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" strokecolor="windowText">
            <v:shadow on="t" color="black" opacity="24903f" origin=",.5" offset="0,.55556mm"/>
          </v:line>
        </w:pict>
      </w:r>
      <w:r>
        <w:rPr>
          <w:rFonts w:ascii="Times New Roman" w:hAnsi="Times New Roman"/>
          <w:sz w:val="28"/>
          <w:szCs w:val="28"/>
        </w:rPr>
        <w:t xml:space="preserve">Дима  </w:t>
      </w:r>
      <w:r w:rsidRPr="00530925">
        <w:rPr>
          <w:rFonts w:ascii="Times New Roman" w:hAnsi="Times New Roman"/>
          <w:sz w:val="28"/>
          <w:szCs w:val="28"/>
          <w:u w:val="single"/>
        </w:rPr>
        <w:t>читает</w:t>
      </w:r>
      <w:r w:rsidRPr="00D01649">
        <w:rPr>
          <w:rFonts w:ascii="Times New Roman" w:hAnsi="Times New Roman"/>
          <w:sz w:val="28"/>
          <w:szCs w:val="28"/>
        </w:rPr>
        <w:t xml:space="preserve"> </w:t>
      </w:r>
      <w:r w:rsidRPr="00530925">
        <w:rPr>
          <w:rFonts w:ascii="Times New Roman" w:hAnsi="Times New Roman"/>
          <w:sz w:val="28"/>
          <w:szCs w:val="28"/>
          <w:u w:val="single"/>
        </w:rPr>
        <w:t>книгу</w:t>
      </w:r>
      <w:r>
        <w:rPr>
          <w:rFonts w:ascii="Times New Roman" w:hAnsi="Times New Roman"/>
          <w:sz w:val="28"/>
          <w:szCs w:val="28"/>
        </w:rPr>
        <w:t>.</w:t>
      </w:r>
    </w:p>
    <w:p w:rsidR="0030099F" w:rsidRDefault="0030099F" w:rsidP="00FD7791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9" o:spid="_x0000_s1032" style="position:absolute;left:0;text-align:left;z-index:251660288;visibility:visible" from="52.3pt,16.85pt" to="92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" strokecolor="windowText">
            <v:shadow on="t" color="black" opacity="24903f" origin=",.5" offset="0,.55556mm"/>
          </v:line>
        </w:pict>
      </w:r>
      <w:r w:rsidRPr="00530925">
        <w:rPr>
          <w:rFonts w:ascii="Times New Roman" w:hAnsi="Times New Roman"/>
          <w:sz w:val="28"/>
          <w:szCs w:val="28"/>
          <w:u w:val="single"/>
        </w:rPr>
        <w:t>Бежит</w:t>
      </w:r>
      <w:r w:rsidRPr="00D01649">
        <w:rPr>
          <w:rFonts w:ascii="Times New Roman" w:hAnsi="Times New Roman"/>
          <w:sz w:val="28"/>
          <w:szCs w:val="28"/>
        </w:rPr>
        <w:t xml:space="preserve">  </w:t>
      </w:r>
      <w:r w:rsidRPr="00530925">
        <w:rPr>
          <w:rFonts w:ascii="Times New Roman" w:hAnsi="Times New Roman"/>
          <w:sz w:val="28"/>
          <w:szCs w:val="28"/>
          <w:u w:val="single"/>
        </w:rPr>
        <w:t>заяц</w:t>
      </w:r>
      <w:r>
        <w:rPr>
          <w:rFonts w:ascii="Times New Roman" w:hAnsi="Times New Roman"/>
          <w:sz w:val="28"/>
          <w:szCs w:val="28"/>
        </w:rPr>
        <w:t xml:space="preserve"> по лесу.</w:t>
      </w:r>
    </w:p>
    <w:p w:rsidR="0030099F" w:rsidRDefault="0030099F" w:rsidP="00FD7791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0" o:spid="_x0000_s1033" style="position:absolute;left:0;text-align:left;z-index:251661312;visibility:visible" from="2in,21.95pt" to="174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" strokecolor="windowText">
            <v:shadow on="t" color="black" opacity="24903f" origin=",.5" offset="0,.55556mm"/>
          </v:line>
        </w:pict>
      </w:r>
      <w:r>
        <w:rPr>
          <w:rFonts w:ascii="Times New Roman" w:hAnsi="Times New Roman"/>
          <w:sz w:val="28"/>
          <w:szCs w:val="28"/>
        </w:rPr>
        <w:t xml:space="preserve">Белка </w:t>
      </w:r>
      <w:r w:rsidRPr="00530925">
        <w:rPr>
          <w:rFonts w:ascii="Times New Roman" w:hAnsi="Times New Roman"/>
          <w:sz w:val="28"/>
          <w:szCs w:val="28"/>
          <w:u w:val="single"/>
        </w:rPr>
        <w:t>песенки</w:t>
      </w:r>
      <w:r w:rsidRPr="00D01649">
        <w:rPr>
          <w:rFonts w:ascii="Times New Roman" w:hAnsi="Times New Roman"/>
          <w:sz w:val="28"/>
          <w:szCs w:val="28"/>
        </w:rPr>
        <w:t xml:space="preserve">  </w:t>
      </w:r>
      <w:r w:rsidRPr="00530925">
        <w:rPr>
          <w:rFonts w:ascii="Times New Roman" w:hAnsi="Times New Roman"/>
          <w:sz w:val="28"/>
          <w:szCs w:val="28"/>
          <w:u w:val="single"/>
        </w:rPr>
        <w:t>поёт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7791">
        <w:rPr>
          <w:rFonts w:ascii="Times New Roman" w:hAnsi="Times New Roman"/>
          <w:b/>
          <w:sz w:val="28"/>
          <w:szCs w:val="28"/>
        </w:rPr>
        <w:t>Отметь ˅ слова с предлогами.</w:t>
      </w:r>
    </w:p>
    <w:p w:rsidR="0030099F" w:rsidRPr="00FD7791" w:rsidRDefault="0030099F" w:rsidP="00FD7791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FD7791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(На)писала</w:t>
      </w:r>
    </w:p>
    <w:p w:rsidR="0030099F" w:rsidRDefault="0030099F" w:rsidP="00FD7791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(На)столе</w:t>
      </w:r>
    </w:p>
    <w:p w:rsidR="0030099F" w:rsidRDefault="0030099F" w:rsidP="00FD7791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(По)дороге</w:t>
      </w:r>
    </w:p>
    <w:p w:rsidR="0030099F" w:rsidRDefault="0030099F" w:rsidP="00FD7791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(По)смотрела</w:t>
      </w:r>
    </w:p>
    <w:p w:rsidR="0030099F" w:rsidRDefault="0030099F" w:rsidP="00FD7791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(В)лес</w:t>
      </w:r>
    </w:p>
    <w:p w:rsidR="0030099F" w:rsidRDefault="0030099F" w:rsidP="00FD7791">
      <w:pPr>
        <w:pStyle w:val="NoSpacing"/>
        <w:spacing w:line="360" w:lineRule="auto"/>
        <w:ind w:left="284"/>
        <w:rPr>
          <w:rFonts w:ascii="Times New Roman" w:hAnsi="Times New Roman"/>
          <w:sz w:val="28"/>
          <w:szCs w:val="28"/>
        </w:rPr>
        <w:sectPr w:rsidR="0030099F" w:rsidSect="00530925">
          <w:type w:val="continuous"/>
          <w:pgSz w:w="11906" w:h="16838"/>
          <w:pgMar w:top="709" w:right="991" w:bottom="1134" w:left="709" w:header="708" w:footer="708" w:gutter="0"/>
          <w:cols w:num="3" w:space="708"/>
          <w:docGrid w:linePitch="360"/>
        </w:sectPr>
      </w:pPr>
    </w:p>
    <w:p w:rsidR="0030099F" w:rsidRPr="00C40A93" w:rsidRDefault="0030099F" w:rsidP="00C40A9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40A93">
        <w:rPr>
          <w:rFonts w:ascii="Times New Roman" w:hAnsi="Times New Roman"/>
          <w:b/>
          <w:sz w:val="28"/>
          <w:szCs w:val="28"/>
        </w:rPr>
        <w:t>Отметь ˅ многозначные слова.</w:t>
      </w:r>
    </w:p>
    <w:p w:rsidR="0030099F" w:rsidRPr="00C40A93" w:rsidRDefault="0030099F" w:rsidP="00C40A9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C40A93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</w:t>
      </w:r>
    </w:p>
    <w:p w:rsidR="0030099F" w:rsidRDefault="0030099F" w:rsidP="00FD7791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</w:t>
      </w:r>
    </w:p>
    <w:p w:rsidR="0030099F" w:rsidRDefault="0030099F" w:rsidP="00FD7791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</w:t>
      </w:r>
    </w:p>
    <w:p w:rsidR="0030099F" w:rsidRDefault="0030099F" w:rsidP="00FD7791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Капуста</w:t>
      </w:r>
    </w:p>
    <w:p w:rsidR="0030099F" w:rsidRDefault="0030099F" w:rsidP="00FD7791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530925">
          <w:type w:val="continuous"/>
          <w:pgSz w:w="11906" w:h="16838"/>
          <w:pgMar w:top="709" w:right="991" w:bottom="1134" w:left="709" w:header="708" w:footer="708" w:gutter="0"/>
          <w:cols w:num="5" w:space="70"/>
          <w:docGrid w:linePitch="360"/>
        </w:sectPr>
      </w:pPr>
    </w:p>
    <w:p w:rsidR="0030099F" w:rsidRPr="00C40A93" w:rsidRDefault="0030099F" w:rsidP="00C40A9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40A93">
        <w:rPr>
          <w:rFonts w:ascii="Times New Roman" w:hAnsi="Times New Roman"/>
          <w:b/>
          <w:sz w:val="28"/>
          <w:szCs w:val="28"/>
        </w:rPr>
        <w:t>Отметь ˅слова, противоположные по смыслу.</w:t>
      </w:r>
    </w:p>
    <w:p w:rsidR="0030099F" w:rsidRPr="00C40A93" w:rsidRDefault="0030099F" w:rsidP="00C40A9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  <w:sectPr w:rsidR="0030099F" w:rsidRPr="00C40A93" w:rsidSect="00414F1B">
          <w:type w:val="continuous"/>
          <w:pgSz w:w="11906" w:h="16838"/>
          <w:pgMar w:top="709" w:right="991" w:bottom="1134" w:left="709" w:header="708" w:footer="708" w:gutter="0"/>
          <w:cols w:space="708"/>
          <w:docGrid w:linePitch="360"/>
        </w:sectPr>
      </w:pPr>
    </w:p>
    <w:p w:rsidR="0030099F" w:rsidRDefault="0030099F" w:rsidP="00FD7791">
      <w:pPr>
        <w:pStyle w:val="NoSpacing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</w:t>
      </w:r>
    </w:p>
    <w:p w:rsidR="0030099F" w:rsidRDefault="0030099F" w:rsidP="00FD7791">
      <w:pPr>
        <w:pStyle w:val="NoSpacing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Далёкий</w:t>
      </w:r>
    </w:p>
    <w:p w:rsidR="0030099F" w:rsidRDefault="0030099F" w:rsidP="00FD7791">
      <w:pPr>
        <w:pStyle w:val="NoSpacing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Глубокий</w:t>
      </w:r>
    </w:p>
    <w:p w:rsidR="0030099F" w:rsidRDefault="0030099F" w:rsidP="00FD7791">
      <w:pPr>
        <w:pStyle w:val="NoSpacing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Сладкий</w:t>
      </w:r>
    </w:p>
    <w:p w:rsidR="0030099F" w:rsidRPr="005221FA" w:rsidRDefault="0030099F" w:rsidP="00FD7791">
      <w:pPr>
        <w:pStyle w:val="NoSpacing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Мелкий</w:t>
      </w:r>
    </w:p>
    <w:p w:rsidR="0030099F" w:rsidRDefault="0030099F" w:rsidP="00FD779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  <w:sectPr w:rsidR="0030099F" w:rsidSect="00FD7791">
          <w:type w:val="continuous"/>
          <w:pgSz w:w="11906" w:h="16838"/>
          <w:pgMar w:top="709" w:right="991" w:bottom="1134" w:left="709" w:header="708" w:footer="708" w:gutter="0"/>
          <w:cols w:num="3" w:space="708"/>
          <w:docGrid w:linePitch="360"/>
        </w:sectPr>
      </w:pPr>
    </w:p>
    <w:p w:rsidR="0030099F" w:rsidRPr="00C40A93" w:rsidRDefault="0030099F" w:rsidP="00C40A9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40A93">
        <w:rPr>
          <w:rFonts w:ascii="Times New Roman" w:hAnsi="Times New Roman"/>
          <w:b/>
          <w:sz w:val="28"/>
          <w:szCs w:val="28"/>
        </w:rPr>
        <w:t>Заполни таблицу своими примерами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8"/>
        <w:gridCol w:w="3510"/>
      </w:tblGrid>
      <w:tr w:rsidR="0030099F" w:rsidRPr="00775441" w:rsidTr="00775441">
        <w:tc>
          <w:tcPr>
            <w:tcW w:w="6628" w:type="dxa"/>
          </w:tcPr>
          <w:p w:rsidR="0030099F" w:rsidRPr="00775441" w:rsidRDefault="0030099F" w:rsidP="007754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Название орфограммы</w:t>
            </w:r>
          </w:p>
        </w:tc>
        <w:tc>
          <w:tcPr>
            <w:tcW w:w="3510" w:type="dxa"/>
          </w:tcPr>
          <w:p w:rsidR="0030099F" w:rsidRPr="00775441" w:rsidRDefault="0030099F" w:rsidP="007754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Пример</w:t>
            </w:r>
          </w:p>
        </w:tc>
      </w:tr>
      <w:tr w:rsidR="0030099F" w:rsidRPr="00775441" w:rsidTr="00775441">
        <w:tc>
          <w:tcPr>
            <w:tcW w:w="6628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Буква проверяемого безударного гласного в корне</w:t>
            </w:r>
          </w:p>
        </w:tc>
        <w:tc>
          <w:tcPr>
            <w:tcW w:w="3510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30099F" w:rsidRPr="00775441" w:rsidTr="00775441">
        <w:tc>
          <w:tcPr>
            <w:tcW w:w="6628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Буква непроверяемого безударного гласного в корне</w:t>
            </w:r>
          </w:p>
        </w:tc>
        <w:tc>
          <w:tcPr>
            <w:tcW w:w="3510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  <w:tr w:rsidR="0030099F" w:rsidRPr="00775441" w:rsidTr="00775441">
        <w:tc>
          <w:tcPr>
            <w:tcW w:w="6628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Парные согласные в корне</w:t>
            </w:r>
          </w:p>
        </w:tc>
        <w:tc>
          <w:tcPr>
            <w:tcW w:w="3510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30099F" w:rsidRPr="00775441" w:rsidTr="00775441">
        <w:tc>
          <w:tcPr>
            <w:tcW w:w="6628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Непроизносимый согласный в корне</w:t>
            </w:r>
          </w:p>
        </w:tc>
        <w:tc>
          <w:tcPr>
            <w:tcW w:w="3510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30099F" w:rsidRPr="00775441" w:rsidTr="00775441">
        <w:tc>
          <w:tcPr>
            <w:tcW w:w="6628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i/>
                <w:sz w:val="28"/>
                <w:szCs w:val="28"/>
              </w:rPr>
              <w:t>и, у, а</w:t>
            </w:r>
            <w:r w:rsidRPr="00775441">
              <w:rPr>
                <w:rFonts w:ascii="Times New Roman" w:hAnsi="Times New Roman"/>
                <w:sz w:val="28"/>
                <w:szCs w:val="28"/>
              </w:rPr>
              <w:t xml:space="preserve"> после шипящих</w:t>
            </w:r>
          </w:p>
        </w:tc>
        <w:tc>
          <w:tcPr>
            <w:tcW w:w="3510" w:type="dxa"/>
          </w:tcPr>
          <w:p w:rsidR="0030099F" w:rsidRPr="00775441" w:rsidRDefault="0030099F" w:rsidP="0077544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441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</w:tbl>
    <w:p w:rsidR="0030099F" w:rsidRPr="00FD6060" w:rsidRDefault="0030099F" w:rsidP="00414F1B">
      <w:pPr>
        <w:pStyle w:val="NoSpacing"/>
      </w:pPr>
      <w:bookmarkStart w:id="0" w:name="_GoBack"/>
      <w:bookmarkEnd w:id="0"/>
    </w:p>
    <w:sectPr w:rsidR="0030099F" w:rsidRPr="00FD6060" w:rsidSect="00414F1B">
      <w:type w:val="continuous"/>
      <w:pgSz w:w="11906" w:h="16838"/>
      <w:pgMar w:top="709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755"/>
    <w:multiLevelType w:val="hybridMultilevel"/>
    <w:tmpl w:val="48D6BB22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CA24889"/>
    <w:multiLevelType w:val="hybridMultilevel"/>
    <w:tmpl w:val="D21E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C4BAD"/>
    <w:multiLevelType w:val="hybridMultilevel"/>
    <w:tmpl w:val="E640B21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AB47D7"/>
    <w:multiLevelType w:val="hybridMultilevel"/>
    <w:tmpl w:val="7CFAFD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B5F2E"/>
    <w:multiLevelType w:val="hybridMultilevel"/>
    <w:tmpl w:val="B4A6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A74EF6"/>
    <w:multiLevelType w:val="hybridMultilevel"/>
    <w:tmpl w:val="F98C190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08705B"/>
    <w:multiLevelType w:val="hybridMultilevel"/>
    <w:tmpl w:val="310613C4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2E6F05DC"/>
    <w:multiLevelType w:val="hybridMultilevel"/>
    <w:tmpl w:val="8452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36624E"/>
    <w:multiLevelType w:val="hybridMultilevel"/>
    <w:tmpl w:val="34C23C76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3C2A5A35"/>
    <w:multiLevelType w:val="hybridMultilevel"/>
    <w:tmpl w:val="BD7854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5060E7"/>
    <w:multiLevelType w:val="hybridMultilevel"/>
    <w:tmpl w:val="7DD0226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4E5D11AE"/>
    <w:multiLevelType w:val="hybridMultilevel"/>
    <w:tmpl w:val="C5C250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741F22"/>
    <w:multiLevelType w:val="hybridMultilevel"/>
    <w:tmpl w:val="05CC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264122"/>
    <w:multiLevelType w:val="hybridMultilevel"/>
    <w:tmpl w:val="CE0050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C429DE"/>
    <w:multiLevelType w:val="hybridMultilevel"/>
    <w:tmpl w:val="B5D07100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2104498"/>
    <w:multiLevelType w:val="hybridMultilevel"/>
    <w:tmpl w:val="74729AA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6ABD35FB"/>
    <w:multiLevelType w:val="hybridMultilevel"/>
    <w:tmpl w:val="442A5970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6B630B2C"/>
    <w:multiLevelType w:val="hybridMultilevel"/>
    <w:tmpl w:val="C7301A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1505F9E"/>
    <w:multiLevelType w:val="hybridMultilevel"/>
    <w:tmpl w:val="BBEA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344F43"/>
    <w:multiLevelType w:val="hybridMultilevel"/>
    <w:tmpl w:val="EB98DD32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7D981696"/>
    <w:multiLevelType w:val="hybridMultilevel"/>
    <w:tmpl w:val="4454B39E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7DF60993"/>
    <w:multiLevelType w:val="hybridMultilevel"/>
    <w:tmpl w:val="DC2C0D2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7F7F0820"/>
    <w:multiLevelType w:val="hybridMultilevel"/>
    <w:tmpl w:val="B2002A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4"/>
  </w:num>
  <w:num w:numId="5">
    <w:abstractNumId w:val="11"/>
  </w:num>
  <w:num w:numId="6">
    <w:abstractNumId w:val="17"/>
  </w:num>
  <w:num w:numId="7">
    <w:abstractNumId w:val="9"/>
  </w:num>
  <w:num w:numId="8">
    <w:abstractNumId w:val="3"/>
  </w:num>
  <w:num w:numId="9">
    <w:abstractNumId w:val="13"/>
  </w:num>
  <w:num w:numId="10">
    <w:abstractNumId w:val="12"/>
  </w:num>
  <w:num w:numId="11">
    <w:abstractNumId w:val="19"/>
  </w:num>
  <w:num w:numId="12">
    <w:abstractNumId w:val="1"/>
  </w:num>
  <w:num w:numId="13">
    <w:abstractNumId w:val="22"/>
  </w:num>
  <w:num w:numId="14">
    <w:abstractNumId w:val="21"/>
  </w:num>
  <w:num w:numId="15">
    <w:abstractNumId w:val="15"/>
  </w:num>
  <w:num w:numId="16">
    <w:abstractNumId w:val="0"/>
  </w:num>
  <w:num w:numId="17">
    <w:abstractNumId w:val="14"/>
  </w:num>
  <w:num w:numId="18">
    <w:abstractNumId w:val="2"/>
  </w:num>
  <w:num w:numId="19">
    <w:abstractNumId w:val="20"/>
  </w:num>
  <w:num w:numId="20">
    <w:abstractNumId w:val="5"/>
  </w:num>
  <w:num w:numId="21">
    <w:abstractNumId w:val="6"/>
  </w:num>
  <w:num w:numId="22">
    <w:abstractNumId w:val="1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60"/>
    <w:rsid w:val="0030099F"/>
    <w:rsid w:val="003B749F"/>
    <w:rsid w:val="00403D6B"/>
    <w:rsid w:val="00414F1B"/>
    <w:rsid w:val="005221FA"/>
    <w:rsid w:val="00530925"/>
    <w:rsid w:val="00611BDA"/>
    <w:rsid w:val="006142CA"/>
    <w:rsid w:val="00775441"/>
    <w:rsid w:val="00843059"/>
    <w:rsid w:val="009C6BCE"/>
    <w:rsid w:val="00BB2FBB"/>
    <w:rsid w:val="00C40A93"/>
    <w:rsid w:val="00CB0DE4"/>
    <w:rsid w:val="00D00193"/>
    <w:rsid w:val="00D01649"/>
    <w:rsid w:val="00E53EC4"/>
    <w:rsid w:val="00FD6060"/>
    <w:rsid w:val="00FD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6060"/>
    <w:pPr>
      <w:ind w:left="720"/>
      <w:contextualSpacing/>
    </w:pPr>
  </w:style>
  <w:style w:type="paragraph" w:styleId="NoSpacing">
    <w:name w:val="No Spacing"/>
    <w:uiPriority w:val="99"/>
    <w:qFormat/>
    <w:rsid w:val="006142CA"/>
    <w:rPr>
      <w:lang w:eastAsia="en-US"/>
    </w:rPr>
  </w:style>
  <w:style w:type="table" w:styleId="TableGrid">
    <w:name w:val="Table Grid"/>
    <w:basedOn w:val="TableNormal"/>
    <w:uiPriority w:val="99"/>
    <w:rsid w:val="00FD7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332</Words>
  <Characters>1898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Горбунова Вера Алексеевна</cp:lastModifiedBy>
  <cp:revision>4</cp:revision>
  <cp:lastPrinted>2013-05-29T06:04:00Z</cp:lastPrinted>
  <dcterms:created xsi:type="dcterms:W3CDTF">2013-05-28T19:19:00Z</dcterms:created>
  <dcterms:modified xsi:type="dcterms:W3CDTF">2013-05-29T06:08:00Z</dcterms:modified>
</cp:coreProperties>
</file>