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F6" w:rsidRDefault="000717F6" w:rsidP="00DC66C0">
      <w:pPr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Конспект занятия по художественно-эстетическому развитию</w:t>
      </w:r>
    </w:p>
    <w:p w:rsidR="000717F6" w:rsidRDefault="000717F6" w:rsidP="00DC66C0">
      <w:pPr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(лепка из солёного теста)</w:t>
      </w:r>
    </w:p>
    <w:p w:rsidR="000717F6" w:rsidRDefault="000717F6" w:rsidP="00DC66C0">
      <w:pPr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«Сказки бабушки Маланьюшки»</w:t>
      </w:r>
    </w:p>
    <w:p w:rsidR="000717F6" w:rsidRPr="005B79D7" w:rsidRDefault="000717F6" w:rsidP="00DC66C0">
      <w:pPr>
        <w:ind w:left="-142"/>
        <w:rPr>
          <w:rFonts w:ascii="Times New Roman" w:hAnsi="Times New Roman"/>
          <w:b/>
          <w:bCs/>
          <w:sz w:val="28"/>
          <w:szCs w:val="28"/>
        </w:rPr>
      </w:pPr>
      <w:r w:rsidRPr="005B79D7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0717F6" w:rsidRPr="005B79D7" w:rsidRDefault="000717F6" w:rsidP="00556C66">
      <w:pPr>
        <w:ind w:left="-142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П.Р.</w:t>
      </w:r>
      <w:r w:rsidRPr="005B79D7">
        <w:rPr>
          <w:rFonts w:ascii="Times New Roman" w:hAnsi="Times New Roman"/>
          <w:b/>
          <w:bCs/>
          <w:sz w:val="28"/>
          <w:szCs w:val="28"/>
        </w:rPr>
        <w:t xml:space="preserve">:  </w:t>
      </w:r>
      <w:hyperlink r:id="rId5" w:tgtFrame="_blank" w:history="1">
        <w:r w:rsidRPr="005B79D7">
          <w:rPr>
            <w:rStyle w:val="Hyperlink"/>
            <w:rFonts w:ascii="Times New Roman" w:hAnsi="Times New Roman"/>
            <w:color w:val="0D0D0D"/>
            <w:sz w:val="28"/>
            <w:szCs w:val="28"/>
            <w:u w:val="none"/>
          </w:rPr>
          <w:t>Формирование и</w:t>
        </w:r>
      </w:hyperlink>
      <w:r w:rsidRPr="005B79D7">
        <w:rPr>
          <w:rFonts w:ascii="Times New Roman" w:hAnsi="Times New Roman"/>
          <w:color w:val="0D0D0D"/>
          <w:sz w:val="28"/>
          <w:szCs w:val="28"/>
        </w:rPr>
        <w:t> закре</w:t>
      </w:r>
      <w:r>
        <w:rPr>
          <w:rFonts w:ascii="Times New Roman" w:hAnsi="Times New Roman"/>
          <w:color w:val="0D0D0D"/>
          <w:sz w:val="28"/>
          <w:szCs w:val="28"/>
        </w:rPr>
        <w:t>пление пространственных понятий:</w:t>
      </w:r>
    </w:p>
    <w:p w:rsidR="000717F6" w:rsidRPr="005B79D7" w:rsidRDefault="000717F6" w:rsidP="00556C66">
      <w:pPr>
        <w:ind w:left="-142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Р.Р.</w:t>
      </w:r>
      <w:r w:rsidRPr="005B79D7">
        <w:rPr>
          <w:rFonts w:ascii="Times New Roman" w:hAnsi="Times New Roman"/>
          <w:b/>
          <w:sz w:val="28"/>
          <w:szCs w:val="28"/>
        </w:rPr>
        <w:t>:</w:t>
      </w:r>
      <w:r w:rsidRPr="005B79D7">
        <w:rPr>
          <w:rFonts w:ascii="Times New Roman" w:hAnsi="Times New Roman"/>
          <w:sz w:val="28"/>
          <w:szCs w:val="28"/>
        </w:rPr>
        <w:t xml:space="preserve"> </w:t>
      </w:r>
      <w:hyperlink r:id="rId6" w:tgtFrame="_blank" w:history="1">
        <w:r w:rsidRPr="005B79D7">
          <w:rPr>
            <w:rStyle w:val="Hyperlink"/>
            <w:rFonts w:ascii="Times New Roman" w:hAnsi="Times New Roman"/>
            <w:color w:val="0D0D0D"/>
            <w:sz w:val="28"/>
            <w:szCs w:val="28"/>
            <w:u w:val="none"/>
          </w:rPr>
          <w:t>Развитие связной речи</w:t>
        </w:r>
      </w:hyperlink>
      <w:r w:rsidRPr="005B79D7">
        <w:rPr>
          <w:rFonts w:ascii="Times New Roman" w:hAnsi="Times New Roman"/>
          <w:color w:val="0D0D0D"/>
          <w:sz w:val="28"/>
          <w:szCs w:val="28"/>
        </w:rPr>
        <w:t> с использованием выразительных средств; Формировать умение отвечать на вопросы.</w:t>
      </w:r>
    </w:p>
    <w:p w:rsidR="000717F6" w:rsidRPr="005B79D7" w:rsidRDefault="000717F6" w:rsidP="00556C66">
      <w:pPr>
        <w:ind w:left="-142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Х-Э.</w:t>
      </w:r>
      <w:r w:rsidRPr="005B79D7">
        <w:rPr>
          <w:rFonts w:ascii="Times New Roman" w:hAnsi="Times New Roman"/>
          <w:b/>
          <w:bCs/>
          <w:sz w:val="28"/>
          <w:szCs w:val="28"/>
        </w:rPr>
        <w:t xml:space="preserve">: </w:t>
      </w:r>
      <w:hyperlink r:id="rId7" w:tgtFrame="_blank" w:history="1">
        <w:r w:rsidRPr="005B79D7">
          <w:rPr>
            <w:rStyle w:val="Hyperlink"/>
            <w:rFonts w:ascii="Times New Roman" w:hAnsi="Times New Roman"/>
            <w:color w:val="0D0D0D"/>
            <w:sz w:val="28"/>
            <w:szCs w:val="28"/>
            <w:u w:val="none"/>
          </w:rPr>
          <w:t>Развитие мелкой моторики</w:t>
        </w:r>
      </w:hyperlink>
      <w:r w:rsidRPr="005B79D7">
        <w:rPr>
          <w:rFonts w:ascii="Times New Roman" w:hAnsi="Times New Roman"/>
          <w:color w:val="0D0D0D"/>
          <w:sz w:val="28"/>
          <w:szCs w:val="28"/>
        </w:rPr>
        <w:t> рук с помощью нетрадиционной техники;</w:t>
      </w:r>
      <w:r w:rsidRPr="005B79D7"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8" w:tgtFrame="_blank" w:history="1">
        <w:r w:rsidRPr="005B79D7">
          <w:rPr>
            <w:rStyle w:val="Hyperlink"/>
            <w:rFonts w:ascii="Times New Roman" w:hAnsi="Times New Roman"/>
            <w:color w:val="0D0D0D"/>
            <w:sz w:val="28"/>
            <w:szCs w:val="28"/>
            <w:u w:val="none"/>
          </w:rPr>
          <w:t>Воспитание интереса к</w:t>
        </w:r>
      </w:hyperlink>
      <w:r w:rsidRPr="005B79D7">
        <w:rPr>
          <w:rFonts w:ascii="Times New Roman" w:hAnsi="Times New Roman"/>
          <w:color w:val="0D0D0D"/>
          <w:sz w:val="28"/>
          <w:szCs w:val="28"/>
        </w:rPr>
        <w:t> наследию национальной культуре;</w:t>
      </w:r>
    </w:p>
    <w:p w:rsidR="000717F6" w:rsidRPr="005B79D7" w:rsidRDefault="000717F6" w:rsidP="00556C66">
      <w:pPr>
        <w:ind w:left="-14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Ф.Р.</w:t>
      </w:r>
      <w:r w:rsidRPr="005B79D7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5B79D7">
        <w:rPr>
          <w:rFonts w:ascii="Times New Roman" w:hAnsi="Times New Roman"/>
          <w:bCs/>
          <w:sz w:val="28"/>
          <w:szCs w:val="28"/>
        </w:rPr>
        <w:t>Закреплять умение ходьбы на  носочках. Формировать умение строиться в колонну по одному.</w:t>
      </w:r>
    </w:p>
    <w:p w:rsidR="000717F6" w:rsidRPr="005B79D7" w:rsidRDefault="000717F6" w:rsidP="006C72C4">
      <w:pPr>
        <w:ind w:left="-14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 w:rsidRPr="005B79D7">
        <w:rPr>
          <w:rFonts w:ascii="Times New Roman" w:hAnsi="Times New Roman"/>
          <w:b/>
          <w:bCs/>
          <w:sz w:val="28"/>
          <w:szCs w:val="28"/>
        </w:rPr>
        <w:t xml:space="preserve"> –</w:t>
      </w:r>
      <w:r>
        <w:rPr>
          <w:rFonts w:ascii="Times New Roman" w:hAnsi="Times New Roman"/>
          <w:b/>
          <w:bCs/>
          <w:sz w:val="28"/>
          <w:szCs w:val="28"/>
        </w:rPr>
        <w:t xml:space="preserve"> К.</w:t>
      </w:r>
      <w:r w:rsidRPr="005B79D7">
        <w:rPr>
          <w:rFonts w:ascii="Times New Roman" w:hAnsi="Times New Roman"/>
          <w:b/>
          <w:bCs/>
          <w:sz w:val="28"/>
          <w:szCs w:val="28"/>
        </w:rPr>
        <w:t xml:space="preserve"> :   </w:t>
      </w:r>
      <w:bookmarkStart w:id="0" w:name="_GoBack"/>
      <w:bookmarkEnd w:id="0"/>
      <w:r w:rsidRPr="005B79D7">
        <w:rPr>
          <w:rFonts w:ascii="Times New Roman" w:hAnsi="Times New Roman"/>
          <w:bCs/>
          <w:sz w:val="28"/>
          <w:szCs w:val="28"/>
        </w:rPr>
        <w:t xml:space="preserve">Закреплять навыки организованного поведения в детском саду. Формировать  уважительного  отношения к окружающим. </w:t>
      </w:r>
    </w:p>
    <w:p w:rsidR="000717F6" w:rsidRDefault="000717F6" w:rsidP="00556C66">
      <w:pPr>
        <w:ind w:left="-142"/>
        <w:rPr>
          <w:rFonts w:ascii="Times New Roman" w:hAnsi="Times New Roman"/>
          <w:b/>
          <w:bCs/>
          <w:sz w:val="28"/>
          <w:szCs w:val="28"/>
        </w:rPr>
      </w:pPr>
    </w:p>
    <w:p w:rsidR="000717F6" w:rsidRPr="005B79D7" w:rsidRDefault="000717F6" w:rsidP="00556C66">
      <w:pPr>
        <w:ind w:left="-142"/>
        <w:rPr>
          <w:rFonts w:ascii="Times New Roman" w:hAnsi="Times New Roman"/>
          <w:sz w:val="28"/>
          <w:szCs w:val="28"/>
        </w:rPr>
      </w:pPr>
      <w:r w:rsidRPr="005B79D7">
        <w:rPr>
          <w:rFonts w:ascii="Times New Roman" w:hAnsi="Times New Roman"/>
          <w:b/>
          <w:bCs/>
          <w:sz w:val="28"/>
          <w:szCs w:val="28"/>
        </w:rPr>
        <w:t>Оборудование:</w:t>
      </w:r>
    </w:p>
    <w:p w:rsidR="000717F6" w:rsidRPr="005B79D7" w:rsidRDefault="000717F6" w:rsidP="00556C66">
      <w:pPr>
        <w:numPr>
          <w:ilvl w:val="0"/>
          <w:numId w:val="2"/>
        </w:numPr>
        <w:ind w:left="-142" w:firstLine="0"/>
        <w:rPr>
          <w:rFonts w:ascii="Times New Roman" w:hAnsi="Times New Roman"/>
          <w:sz w:val="28"/>
          <w:szCs w:val="28"/>
        </w:rPr>
      </w:pPr>
      <w:r w:rsidRPr="005B79D7">
        <w:rPr>
          <w:rFonts w:ascii="Times New Roman" w:hAnsi="Times New Roman"/>
          <w:sz w:val="28"/>
          <w:szCs w:val="28"/>
        </w:rPr>
        <w:t>корзина с клубочками;</w:t>
      </w:r>
    </w:p>
    <w:p w:rsidR="000717F6" w:rsidRPr="005B79D7" w:rsidRDefault="000717F6" w:rsidP="00556C66">
      <w:pPr>
        <w:numPr>
          <w:ilvl w:val="0"/>
          <w:numId w:val="2"/>
        </w:numPr>
        <w:ind w:left="-142" w:firstLine="0"/>
        <w:rPr>
          <w:rFonts w:ascii="Times New Roman" w:hAnsi="Times New Roman"/>
          <w:sz w:val="28"/>
          <w:szCs w:val="28"/>
        </w:rPr>
      </w:pPr>
      <w:r w:rsidRPr="005B79D7">
        <w:rPr>
          <w:rFonts w:ascii="Times New Roman" w:hAnsi="Times New Roman"/>
          <w:sz w:val="28"/>
          <w:szCs w:val="28"/>
        </w:rPr>
        <w:t>шарики, соленое тесто, испеченные баранки, крупа ,клей , кисточки.</w:t>
      </w:r>
    </w:p>
    <w:p w:rsidR="000717F6" w:rsidRDefault="000717F6" w:rsidP="00556C66">
      <w:pPr>
        <w:ind w:left="-142"/>
        <w:rPr>
          <w:rFonts w:ascii="Times New Roman" w:hAnsi="Times New Roman"/>
          <w:b/>
          <w:bCs/>
          <w:sz w:val="28"/>
          <w:szCs w:val="28"/>
        </w:rPr>
      </w:pPr>
    </w:p>
    <w:p w:rsidR="000717F6" w:rsidRDefault="000717F6" w:rsidP="00556C66">
      <w:pPr>
        <w:ind w:left="-142"/>
        <w:rPr>
          <w:rFonts w:ascii="Times New Roman" w:hAnsi="Times New Roman"/>
          <w:b/>
          <w:bCs/>
          <w:sz w:val="28"/>
          <w:szCs w:val="28"/>
        </w:rPr>
      </w:pPr>
    </w:p>
    <w:p w:rsidR="000717F6" w:rsidRPr="005B79D7" w:rsidRDefault="000717F6" w:rsidP="00556C66">
      <w:pPr>
        <w:ind w:left="-142"/>
        <w:rPr>
          <w:rFonts w:ascii="Times New Roman" w:hAnsi="Times New Roman"/>
          <w:sz w:val="28"/>
          <w:szCs w:val="28"/>
        </w:rPr>
      </w:pPr>
      <w:r w:rsidRPr="005B79D7">
        <w:rPr>
          <w:rFonts w:ascii="Times New Roman" w:hAnsi="Times New Roman"/>
          <w:b/>
          <w:bCs/>
          <w:sz w:val="28"/>
          <w:szCs w:val="28"/>
        </w:rPr>
        <w:t>Предварительная работа:</w:t>
      </w:r>
    </w:p>
    <w:p w:rsidR="000717F6" w:rsidRPr="005B79D7" w:rsidRDefault="000717F6" w:rsidP="00556C66">
      <w:pPr>
        <w:numPr>
          <w:ilvl w:val="0"/>
          <w:numId w:val="3"/>
        </w:numPr>
        <w:ind w:left="-142" w:firstLine="0"/>
        <w:rPr>
          <w:rFonts w:ascii="Times New Roman" w:hAnsi="Times New Roman"/>
          <w:sz w:val="28"/>
          <w:szCs w:val="28"/>
        </w:rPr>
      </w:pPr>
      <w:r w:rsidRPr="005B79D7">
        <w:rPr>
          <w:rFonts w:ascii="Times New Roman" w:hAnsi="Times New Roman"/>
          <w:sz w:val="28"/>
          <w:szCs w:val="28"/>
        </w:rPr>
        <w:t>лепка из соленого теста;</w:t>
      </w:r>
    </w:p>
    <w:p w:rsidR="000717F6" w:rsidRPr="005B79D7" w:rsidRDefault="000717F6" w:rsidP="00556C66">
      <w:pPr>
        <w:numPr>
          <w:ilvl w:val="0"/>
          <w:numId w:val="3"/>
        </w:numPr>
        <w:ind w:left="-142" w:firstLine="0"/>
        <w:rPr>
          <w:rFonts w:ascii="Times New Roman" w:hAnsi="Times New Roman"/>
          <w:sz w:val="28"/>
          <w:szCs w:val="28"/>
        </w:rPr>
      </w:pPr>
      <w:r w:rsidRPr="005B79D7">
        <w:rPr>
          <w:rFonts w:ascii="Times New Roman" w:hAnsi="Times New Roman"/>
          <w:sz w:val="28"/>
          <w:szCs w:val="28"/>
        </w:rPr>
        <w:t>чтение русских народных прибауток, сказок, поговорок;</w:t>
      </w:r>
    </w:p>
    <w:p w:rsidR="000717F6" w:rsidRPr="005B79D7" w:rsidRDefault="000717F6" w:rsidP="00556C66">
      <w:pPr>
        <w:numPr>
          <w:ilvl w:val="0"/>
          <w:numId w:val="3"/>
        </w:numPr>
        <w:ind w:left="-142" w:firstLine="0"/>
        <w:rPr>
          <w:rFonts w:ascii="Times New Roman" w:hAnsi="Times New Roman"/>
          <w:sz w:val="28"/>
          <w:szCs w:val="28"/>
        </w:rPr>
      </w:pPr>
      <w:r w:rsidRPr="005B79D7">
        <w:rPr>
          <w:rFonts w:ascii="Times New Roman" w:hAnsi="Times New Roman"/>
          <w:sz w:val="28"/>
          <w:szCs w:val="28"/>
        </w:rPr>
        <w:t>различные пальчиковые игры;</w:t>
      </w:r>
    </w:p>
    <w:p w:rsidR="000717F6" w:rsidRPr="005B79D7" w:rsidRDefault="000717F6" w:rsidP="00556C66">
      <w:pPr>
        <w:numPr>
          <w:ilvl w:val="0"/>
          <w:numId w:val="3"/>
        </w:numPr>
        <w:ind w:left="-142" w:firstLine="0"/>
        <w:rPr>
          <w:rFonts w:ascii="Times New Roman" w:hAnsi="Times New Roman"/>
          <w:sz w:val="28"/>
          <w:szCs w:val="28"/>
        </w:rPr>
      </w:pPr>
      <w:r w:rsidRPr="005B79D7">
        <w:rPr>
          <w:rFonts w:ascii="Times New Roman" w:hAnsi="Times New Roman"/>
          <w:sz w:val="28"/>
          <w:szCs w:val="28"/>
        </w:rPr>
        <w:t>игры-упражнения на расслабление;</w:t>
      </w:r>
    </w:p>
    <w:p w:rsidR="000717F6" w:rsidRPr="005B79D7" w:rsidRDefault="000717F6" w:rsidP="00556C66">
      <w:pPr>
        <w:numPr>
          <w:ilvl w:val="0"/>
          <w:numId w:val="3"/>
        </w:numPr>
        <w:ind w:left="-142" w:firstLine="0"/>
        <w:rPr>
          <w:rFonts w:ascii="Times New Roman" w:hAnsi="Times New Roman"/>
          <w:sz w:val="28"/>
          <w:szCs w:val="28"/>
        </w:rPr>
      </w:pPr>
      <w:r w:rsidRPr="005B79D7">
        <w:rPr>
          <w:rFonts w:ascii="Times New Roman" w:hAnsi="Times New Roman"/>
          <w:sz w:val="28"/>
          <w:szCs w:val="28"/>
        </w:rPr>
        <w:t>изобразительная деятельность с помощью нетрадиционной техники.</w:t>
      </w:r>
    </w:p>
    <w:p w:rsidR="000717F6" w:rsidRDefault="000717F6" w:rsidP="00556C66">
      <w:pPr>
        <w:rPr>
          <w:rFonts w:ascii="Times New Roman" w:hAnsi="Times New Roman"/>
          <w:b/>
          <w:bCs/>
          <w:sz w:val="28"/>
          <w:szCs w:val="28"/>
        </w:rPr>
      </w:pPr>
    </w:p>
    <w:p w:rsidR="000717F6" w:rsidRDefault="000717F6" w:rsidP="00556C66">
      <w:pPr>
        <w:rPr>
          <w:rFonts w:ascii="Times New Roman" w:hAnsi="Times New Roman"/>
          <w:b/>
          <w:bCs/>
          <w:sz w:val="28"/>
          <w:szCs w:val="28"/>
        </w:rPr>
      </w:pPr>
    </w:p>
    <w:p w:rsidR="000717F6" w:rsidRPr="00DC66C0" w:rsidRDefault="000717F6" w:rsidP="00556C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BE3F6F">
        <w:rPr>
          <w:b/>
          <w:bCs/>
          <w:sz w:val="28"/>
          <w:szCs w:val="28"/>
        </w:rPr>
        <w:t>Ход занятия</w:t>
      </w:r>
    </w:p>
    <w:p w:rsidR="000717F6" w:rsidRPr="00BE3F6F" w:rsidRDefault="000717F6" w:rsidP="00556C66">
      <w:pPr>
        <w:ind w:left="-142"/>
        <w:rPr>
          <w:i/>
          <w:iCs/>
          <w:sz w:val="28"/>
          <w:szCs w:val="28"/>
        </w:rPr>
      </w:pPr>
      <w:r w:rsidRPr="00BE3F6F">
        <w:rPr>
          <w:b/>
          <w:bCs/>
          <w:sz w:val="28"/>
          <w:szCs w:val="28"/>
        </w:rPr>
        <w:t>Бабушка Маланьюшка: </w:t>
      </w:r>
      <w:r w:rsidRPr="00BE3F6F">
        <w:rPr>
          <w:sz w:val="28"/>
          <w:szCs w:val="28"/>
        </w:rPr>
        <w:t>"Здравствуйте, ребятки, я бабушка</w:t>
      </w:r>
      <w:r>
        <w:rPr>
          <w:sz w:val="28"/>
          <w:szCs w:val="28"/>
        </w:rPr>
        <w:t xml:space="preserve">, </w:t>
      </w:r>
      <w:r w:rsidRPr="00BE3F6F">
        <w:rPr>
          <w:sz w:val="28"/>
          <w:szCs w:val="28"/>
        </w:rPr>
        <w:t xml:space="preserve"> Маланьюшка, приглашаю вас к себе в гости.</w:t>
      </w:r>
      <w:r>
        <w:rPr>
          <w:sz w:val="28"/>
          <w:szCs w:val="28"/>
        </w:rPr>
        <w:t xml:space="preserve"> Пойдём мы через леса, через поля, через горы.</w:t>
      </w:r>
    </w:p>
    <w:p w:rsidR="000717F6" w:rsidRPr="00BE3F6F" w:rsidRDefault="000717F6" w:rsidP="00556C66">
      <w:pPr>
        <w:ind w:left="-142"/>
        <w:rPr>
          <w:sz w:val="28"/>
          <w:szCs w:val="28"/>
        </w:rPr>
      </w:pPr>
      <w:r w:rsidRPr="00BE3F6F">
        <w:rPr>
          <w:sz w:val="28"/>
          <w:szCs w:val="28"/>
        </w:rPr>
        <w:t>Стихотворение с движениями:</w:t>
      </w:r>
    </w:p>
    <w:p w:rsidR="000717F6" w:rsidRPr="00BE3F6F" w:rsidRDefault="000717F6" w:rsidP="00556C66">
      <w:pPr>
        <w:ind w:left="-142"/>
        <w:rPr>
          <w:sz w:val="28"/>
          <w:szCs w:val="28"/>
        </w:rPr>
      </w:pPr>
      <w:r w:rsidRPr="00BE3F6F">
        <w:rPr>
          <w:i/>
          <w:iCs/>
          <w:sz w:val="28"/>
          <w:szCs w:val="28"/>
        </w:rPr>
        <w:t>Вот по лесу мы гуляем, </w:t>
      </w:r>
      <w:r w:rsidRPr="00BE3F6F">
        <w:rPr>
          <w:sz w:val="28"/>
          <w:szCs w:val="28"/>
        </w:rPr>
        <w:t>(дети встают друг за другом и идут за </w:t>
      </w:r>
      <w:r w:rsidRPr="00BE3F6F">
        <w:rPr>
          <w:sz w:val="28"/>
          <w:szCs w:val="28"/>
        </w:rPr>
        <w:br/>
      </w:r>
      <w:r w:rsidRPr="00BE3F6F">
        <w:rPr>
          <w:i/>
          <w:iCs/>
          <w:sz w:val="28"/>
          <w:szCs w:val="28"/>
        </w:rPr>
        <w:t>За природой наблюдаем.</w:t>
      </w:r>
      <w:r w:rsidRPr="00BE3F6F">
        <w:rPr>
          <w:sz w:val="28"/>
          <w:szCs w:val="28"/>
        </w:rPr>
        <w:t> воспитателем по "лесу") </w:t>
      </w:r>
      <w:r w:rsidRPr="00BE3F6F">
        <w:rPr>
          <w:sz w:val="28"/>
          <w:szCs w:val="28"/>
        </w:rPr>
        <w:br/>
      </w:r>
      <w:r w:rsidRPr="00BE3F6F">
        <w:rPr>
          <w:i/>
          <w:iCs/>
          <w:sz w:val="28"/>
          <w:szCs w:val="28"/>
        </w:rPr>
        <w:t>Вверх на солнце поглядели, </w:t>
      </w:r>
      <w:r w:rsidRPr="00BE3F6F">
        <w:rPr>
          <w:i/>
          <w:iCs/>
          <w:sz w:val="28"/>
          <w:szCs w:val="28"/>
        </w:rPr>
        <w:br/>
        <w:t>И нас лучики согрели. </w:t>
      </w:r>
      <w:r w:rsidRPr="00BE3F6F">
        <w:rPr>
          <w:sz w:val="28"/>
          <w:szCs w:val="28"/>
        </w:rPr>
        <w:t>(руки вверх развели в стороны)</w:t>
      </w:r>
      <w:r w:rsidRPr="00BE3F6F">
        <w:rPr>
          <w:i/>
          <w:iCs/>
          <w:sz w:val="28"/>
          <w:szCs w:val="28"/>
        </w:rPr>
        <w:t> </w:t>
      </w:r>
      <w:r w:rsidRPr="00BE3F6F">
        <w:rPr>
          <w:i/>
          <w:iCs/>
          <w:sz w:val="28"/>
          <w:szCs w:val="28"/>
        </w:rPr>
        <w:br/>
        <w:t>С лева птичка, справа птичка, </w:t>
      </w:r>
      <w:r w:rsidRPr="00BE3F6F">
        <w:rPr>
          <w:i/>
          <w:iCs/>
          <w:sz w:val="28"/>
          <w:szCs w:val="28"/>
        </w:rPr>
        <w:br/>
        <w:t>Там снегирь, а там синичка. </w:t>
      </w:r>
      <w:r w:rsidRPr="00BE3F6F">
        <w:rPr>
          <w:sz w:val="28"/>
          <w:szCs w:val="28"/>
        </w:rPr>
        <w:t>(а дальше по тексту)</w:t>
      </w:r>
      <w:r w:rsidRPr="00BE3F6F">
        <w:rPr>
          <w:sz w:val="28"/>
          <w:szCs w:val="28"/>
        </w:rPr>
        <w:br/>
      </w:r>
      <w:r w:rsidRPr="00BE3F6F">
        <w:rPr>
          <w:i/>
          <w:iCs/>
          <w:sz w:val="28"/>
          <w:szCs w:val="28"/>
        </w:rPr>
        <w:t>В гору едем, с горы-вниз, </w:t>
      </w:r>
      <w:r w:rsidRPr="00BE3F6F">
        <w:rPr>
          <w:i/>
          <w:iCs/>
          <w:sz w:val="28"/>
          <w:szCs w:val="28"/>
        </w:rPr>
        <w:br/>
        <w:t>Впереди нас ждет сюрприз.</w:t>
      </w:r>
      <w:r w:rsidRPr="00BE3F6F">
        <w:rPr>
          <w:sz w:val="28"/>
          <w:szCs w:val="28"/>
        </w:rPr>
        <w:t> (дети встают на носки и чуть-чуть приседают)</w:t>
      </w:r>
      <w:r w:rsidRPr="00BE3F6F">
        <w:rPr>
          <w:sz w:val="28"/>
          <w:szCs w:val="28"/>
        </w:rPr>
        <w:br/>
      </w:r>
      <w:r w:rsidRPr="00BE3F6F">
        <w:rPr>
          <w:i/>
          <w:iCs/>
          <w:sz w:val="28"/>
          <w:szCs w:val="28"/>
        </w:rPr>
        <w:t>За горой-рукой подать-</w:t>
      </w:r>
      <w:r w:rsidRPr="00BE3F6F">
        <w:rPr>
          <w:i/>
          <w:iCs/>
          <w:sz w:val="28"/>
          <w:szCs w:val="28"/>
        </w:rPr>
        <w:br/>
        <w:t>Деревеньку уж видать.</w:t>
      </w:r>
    </w:p>
    <w:p w:rsidR="000717F6" w:rsidRPr="00BE3F6F" w:rsidRDefault="000717F6" w:rsidP="00556C66">
      <w:pPr>
        <w:ind w:left="-142"/>
        <w:rPr>
          <w:sz w:val="28"/>
          <w:szCs w:val="28"/>
        </w:rPr>
      </w:pPr>
      <w:r w:rsidRPr="00BE3F6F">
        <w:rPr>
          <w:b/>
          <w:bCs/>
          <w:sz w:val="28"/>
          <w:szCs w:val="28"/>
        </w:rPr>
        <w:t>Вступительная беседа.</w:t>
      </w:r>
    </w:p>
    <w:p w:rsidR="000717F6" w:rsidRDefault="000717F6" w:rsidP="00556C66">
      <w:pPr>
        <w:ind w:left="-142"/>
        <w:rPr>
          <w:sz w:val="28"/>
          <w:szCs w:val="28"/>
        </w:rPr>
      </w:pPr>
      <w:r w:rsidRPr="00BE3F6F">
        <w:rPr>
          <w:sz w:val="28"/>
          <w:szCs w:val="28"/>
        </w:rPr>
        <w:t>Вот и добрались мы в деревню к бабушке.</w:t>
      </w:r>
      <w:r>
        <w:rPr>
          <w:sz w:val="28"/>
          <w:szCs w:val="28"/>
        </w:rPr>
        <w:t xml:space="preserve"> П</w:t>
      </w:r>
      <w:r w:rsidRPr="00BE3F6F">
        <w:rPr>
          <w:sz w:val="28"/>
          <w:szCs w:val="28"/>
        </w:rPr>
        <w:t>ом</w:t>
      </w:r>
      <w:r>
        <w:rPr>
          <w:sz w:val="28"/>
          <w:szCs w:val="28"/>
        </w:rPr>
        <w:t>ните правила поведения в гостях?</w:t>
      </w:r>
    </w:p>
    <w:p w:rsidR="000717F6" w:rsidRDefault="000717F6" w:rsidP="00556C66">
      <w:pPr>
        <w:ind w:left="-142"/>
        <w:rPr>
          <w:sz w:val="28"/>
          <w:szCs w:val="28"/>
        </w:rPr>
      </w:pPr>
      <w:r w:rsidRPr="00BE3F6F">
        <w:rPr>
          <w:b/>
          <w:sz w:val="28"/>
          <w:szCs w:val="28"/>
        </w:rPr>
        <w:t xml:space="preserve"> Дети</w:t>
      </w:r>
      <w:r>
        <w:rPr>
          <w:sz w:val="28"/>
          <w:szCs w:val="28"/>
        </w:rPr>
        <w:t xml:space="preserve"> входят в избу и здороваются</w:t>
      </w:r>
      <w:r w:rsidRPr="00BE3F6F">
        <w:rPr>
          <w:sz w:val="28"/>
          <w:szCs w:val="28"/>
        </w:rPr>
        <w:t xml:space="preserve">. </w:t>
      </w:r>
    </w:p>
    <w:p w:rsidR="000717F6" w:rsidRDefault="000717F6" w:rsidP="00556C66">
      <w:pPr>
        <w:ind w:left="-142"/>
        <w:rPr>
          <w:sz w:val="28"/>
          <w:szCs w:val="28"/>
        </w:rPr>
      </w:pPr>
      <w:r w:rsidRPr="006E233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BE3F6F">
        <w:rPr>
          <w:sz w:val="28"/>
          <w:szCs w:val="28"/>
        </w:rPr>
        <w:t>Как красиво у бабушки. А скажите, что является главным украшением избы</w:t>
      </w:r>
      <w:r>
        <w:rPr>
          <w:sz w:val="28"/>
          <w:szCs w:val="28"/>
        </w:rPr>
        <w:t xml:space="preserve">? (печь) А для чего она нужна? </w:t>
      </w:r>
    </w:p>
    <w:p w:rsidR="000717F6" w:rsidRDefault="000717F6" w:rsidP="00556C66">
      <w:pPr>
        <w:ind w:left="-142"/>
        <w:rPr>
          <w:sz w:val="28"/>
          <w:szCs w:val="28"/>
        </w:rPr>
      </w:pPr>
      <w:r w:rsidRPr="00556C6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греет, кормит, даже лечит</w:t>
      </w:r>
      <w:r w:rsidRPr="00BE3F6F">
        <w:rPr>
          <w:sz w:val="28"/>
          <w:szCs w:val="28"/>
        </w:rPr>
        <w:t>.</w:t>
      </w:r>
    </w:p>
    <w:p w:rsidR="000717F6" w:rsidRDefault="000717F6" w:rsidP="00556C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6C66">
        <w:rPr>
          <w:b/>
          <w:sz w:val="28"/>
          <w:szCs w:val="28"/>
        </w:rPr>
        <w:t>Воспитатель:</w:t>
      </w:r>
      <w:r w:rsidRPr="00BE3F6F">
        <w:rPr>
          <w:sz w:val="28"/>
          <w:szCs w:val="28"/>
        </w:rPr>
        <w:t xml:space="preserve"> Почти все предметы в избе сделаны своими руками. Долгими зимними вечерами мужчины резали миски и ложки из дерева. Женщины ткали и вышивали. Людей, которые изготавливали красивые предметы, называли народными умельцами. Как думаете почему?</w:t>
      </w:r>
    </w:p>
    <w:p w:rsidR="000717F6" w:rsidRDefault="000717F6" w:rsidP="00556C66">
      <w:pPr>
        <w:ind w:left="-142"/>
        <w:rPr>
          <w:sz w:val="28"/>
          <w:szCs w:val="28"/>
        </w:rPr>
      </w:pPr>
      <w:r w:rsidRPr="006E233F">
        <w:rPr>
          <w:b/>
          <w:sz w:val="28"/>
          <w:szCs w:val="28"/>
        </w:rPr>
        <w:t xml:space="preserve"> Дети</w:t>
      </w:r>
      <w:r>
        <w:rPr>
          <w:sz w:val="28"/>
          <w:szCs w:val="28"/>
        </w:rPr>
        <w:t xml:space="preserve">: Потому, что руки умелые. </w:t>
      </w:r>
    </w:p>
    <w:p w:rsidR="000717F6" w:rsidRDefault="000717F6" w:rsidP="00556C66">
      <w:pPr>
        <w:ind w:left="-142"/>
        <w:rPr>
          <w:sz w:val="28"/>
          <w:szCs w:val="28"/>
        </w:rPr>
      </w:pPr>
      <w:r w:rsidRPr="006E233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BE3F6F">
        <w:rPr>
          <w:sz w:val="28"/>
          <w:szCs w:val="28"/>
        </w:rPr>
        <w:t xml:space="preserve">А у вас умелые ручки? </w:t>
      </w:r>
    </w:p>
    <w:p w:rsidR="000717F6" w:rsidRPr="00900686" w:rsidRDefault="000717F6" w:rsidP="00556C66">
      <w:pPr>
        <w:ind w:left="-142"/>
        <w:rPr>
          <w:sz w:val="28"/>
          <w:szCs w:val="28"/>
        </w:rPr>
      </w:pPr>
      <w:r w:rsidRPr="00900686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 </w:t>
      </w:r>
      <w:r w:rsidRPr="00900686">
        <w:rPr>
          <w:sz w:val="28"/>
          <w:szCs w:val="28"/>
        </w:rPr>
        <w:t>Да</w:t>
      </w:r>
    </w:p>
    <w:p w:rsidR="000717F6" w:rsidRDefault="000717F6" w:rsidP="00556C66">
      <w:pPr>
        <w:ind w:left="-142"/>
        <w:rPr>
          <w:sz w:val="28"/>
          <w:szCs w:val="28"/>
        </w:rPr>
      </w:pPr>
      <w:r w:rsidRPr="0090068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BE3F6F">
        <w:rPr>
          <w:sz w:val="28"/>
          <w:szCs w:val="28"/>
        </w:rPr>
        <w:t>Наша бабушка живет одна. Давайте поможем ей</w:t>
      </w:r>
      <w:r>
        <w:rPr>
          <w:sz w:val="28"/>
          <w:szCs w:val="28"/>
        </w:rPr>
        <w:t>, прибраться дома.</w:t>
      </w:r>
    </w:p>
    <w:p w:rsidR="000717F6" w:rsidRPr="00BE3F6F" w:rsidRDefault="000717F6" w:rsidP="00556C66">
      <w:pPr>
        <w:ind w:left="-142"/>
        <w:rPr>
          <w:sz w:val="28"/>
          <w:szCs w:val="28"/>
        </w:rPr>
      </w:pPr>
      <w:r w:rsidRPr="00BE3F6F">
        <w:rPr>
          <w:b/>
          <w:bCs/>
          <w:sz w:val="28"/>
          <w:szCs w:val="28"/>
        </w:rPr>
        <w:t xml:space="preserve"> Упражнение "Клубочек"</w:t>
      </w:r>
    </w:p>
    <w:p w:rsidR="000717F6" w:rsidRPr="00BE3F6F" w:rsidRDefault="000717F6" w:rsidP="00556C66">
      <w:pPr>
        <w:ind w:left="-142"/>
        <w:rPr>
          <w:sz w:val="28"/>
          <w:szCs w:val="28"/>
        </w:rPr>
      </w:pPr>
      <w:r w:rsidRPr="00BE3F6F">
        <w:rPr>
          <w:b/>
          <w:bCs/>
          <w:sz w:val="28"/>
          <w:szCs w:val="28"/>
        </w:rPr>
        <w:t>Воспитатель:</w:t>
      </w:r>
    </w:p>
    <w:p w:rsidR="000717F6" w:rsidRPr="00BE3F6F" w:rsidRDefault="000717F6" w:rsidP="00556C66">
      <w:pPr>
        <w:ind w:left="-142"/>
        <w:rPr>
          <w:sz w:val="28"/>
          <w:szCs w:val="28"/>
        </w:rPr>
      </w:pPr>
      <w:r w:rsidRPr="00BE3F6F">
        <w:rPr>
          <w:sz w:val="28"/>
          <w:szCs w:val="28"/>
        </w:rPr>
        <w:t>Посмотрите, в корзиночке клубочки у бабушки запутались.</w:t>
      </w:r>
    </w:p>
    <w:p w:rsidR="000717F6" w:rsidRPr="00BE3F6F" w:rsidRDefault="000717F6" w:rsidP="00556C66">
      <w:pPr>
        <w:ind w:left="-142"/>
        <w:rPr>
          <w:i/>
          <w:iCs/>
          <w:sz w:val="28"/>
          <w:szCs w:val="28"/>
        </w:rPr>
      </w:pPr>
      <w:r w:rsidRPr="00BE3F6F">
        <w:rPr>
          <w:sz w:val="28"/>
          <w:szCs w:val="28"/>
        </w:rPr>
        <w:t>Давайте поможем ей распутать, смотаем нитки в клубок. (Дети берут по клубочку</w:t>
      </w:r>
      <w:r>
        <w:rPr>
          <w:sz w:val="28"/>
          <w:szCs w:val="28"/>
        </w:rPr>
        <w:t>.</w:t>
      </w:r>
    </w:p>
    <w:p w:rsidR="000717F6" w:rsidRDefault="000717F6" w:rsidP="00556C66">
      <w:pPr>
        <w:ind w:left="-142"/>
        <w:rPr>
          <w:sz w:val="28"/>
          <w:szCs w:val="28"/>
        </w:rPr>
      </w:pPr>
      <w:r w:rsidRPr="00BE3F6F">
        <w:rPr>
          <w:b/>
          <w:bCs/>
          <w:sz w:val="28"/>
          <w:szCs w:val="28"/>
        </w:rPr>
        <w:t>Воспитатель: </w:t>
      </w:r>
      <w:r w:rsidRPr="00BE3F6F">
        <w:rPr>
          <w:sz w:val="28"/>
          <w:szCs w:val="28"/>
        </w:rPr>
        <w:t>"Прибрались в и</w:t>
      </w:r>
      <w:r>
        <w:rPr>
          <w:sz w:val="28"/>
          <w:szCs w:val="28"/>
        </w:rPr>
        <w:t xml:space="preserve">збе, и нашли горшок с крупой.  Для чего нужна крупа ?  Что из неё делают? </w:t>
      </w:r>
    </w:p>
    <w:p w:rsidR="000717F6" w:rsidRPr="00BE3F6F" w:rsidRDefault="000717F6" w:rsidP="00556C66">
      <w:pPr>
        <w:ind w:left="-142"/>
        <w:rPr>
          <w:sz w:val="28"/>
          <w:szCs w:val="28"/>
        </w:rPr>
      </w:pPr>
      <w:r w:rsidRPr="00556C6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кашу.</w:t>
      </w:r>
    </w:p>
    <w:p w:rsidR="000717F6" w:rsidRPr="00BE3F6F" w:rsidRDefault="000717F6" w:rsidP="00556C66">
      <w:pPr>
        <w:ind w:left="-142"/>
        <w:rPr>
          <w:sz w:val="28"/>
          <w:szCs w:val="28"/>
        </w:rPr>
      </w:pPr>
      <w:r w:rsidRPr="00BE3F6F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: предлагаю </w:t>
      </w:r>
      <w:r w:rsidRPr="00BE3F6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помощью крупы </w:t>
      </w:r>
      <w:r w:rsidRPr="00BE3F6F">
        <w:rPr>
          <w:sz w:val="28"/>
          <w:szCs w:val="28"/>
        </w:rPr>
        <w:t>выполнить аппликацию - цветочек.</w:t>
      </w:r>
    </w:p>
    <w:p w:rsidR="000717F6" w:rsidRDefault="000717F6" w:rsidP="00556C66">
      <w:pPr>
        <w:ind w:left="-142"/>
        <w:rPr>
          <w:sz w:val="28"/>
          <w:szCs w:val="28"/>
        </w:rPr>
      </w:pPr>
      <w:r w:rsidRPr="00EA5FBF">
        <w:rPr>
          <w:b/>
          <w:sz w:val="28"/>
          <w:szCs w:val="28"/>
        </w:rPr>
        <w:t>Воспитатель:</w:t>
      </w:r>
      <w:r w:rsidRPr="00BE3F6F">
        <w:rPr>
          <w:sz w:val="28"/>
          <w:szCs w:val="28"/>
        </w:rPr>
        <w:t xml:space="preserve"> рисуем клеем цветочек, пока клей не высох, наносим </w:t>
      </w:r>
      <w:r>
        <w:rPr>
          <w:sz w:val="28"/>
          <w:szCs w:val="28"/>
        </w:rPr>
        <w:t xml:space="preserve">крупу </w:t>
      </w:r>
      <w:r w:rsidRPr="00BE3F6F">
        <w:rPr>
          <w:sz w:val="28"/>
          <w:szCs w:val="28"/>
        </w:rPr>
        <w:t>щепоткой на бумагу. Когда работы ваши высохнут, мы повесим на бабушкину печь и будет очень красиво!</w:t>
      </w:r>
      <w:r w:rsidRPr="00EA5FBF">
        <w:rPr>
          <w:sz w:val="28"/>
          <w:szCs w:val="28"/>
        </w:rPr>
        <w:t xml:space="preserve"> </w:t>
      </w:r>
    </w:p>
    <w:p w:rsidR="000717F6" w:rsidRDefault="000717F6" w:rsidP="00556C66">
      <w:pPr>
        <w:ind w:left="-142"/>
        <w:rPr>
          <w:sz w:val="28"/>
          <w:szCs w:val="28"/>
        </w:rPr>
      </w:pPr>
      <w:r w:rsidRPr="00EA5FBF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EA5FBF">
        <w:rPr>
          <w:sz w:val="28"/>
          <w:szCs w:val="28"/>
        </w:rPr>
        <w:t xml:space="preserve"> Намазываем</w:t>
      </w:r>
      <w:r w:rsidRPr="007B428D">
        <w:rPr>
          <w:sz w:val="28"/>
          <w:szCs w:val="28"/>
        </w:rPr>
        <w:t xml:space="preserve"> аккуратно, только листочки. Кисточку держим за железную рубашечку.</w:t>
      </w:r>
      <w:r>
        <w:rPr>
          <w:sz w:val="28"/>
          <w:szCs w:val="28"/>
        </w:rPr>
        <w:t xml:space="preserve"> Рома бери ,поменьше клея. Маша, что мы намазываем? </w:t>
      </w:r>
    </w:p>
    <w:p w:rsidR="000717F6" w:rsidRPr="00BE3F6F" w:rsidRDefault="000717F6" w:rsidP="00556C66">
      <w:pPr>
        <w:ind w:left="-142"/>
        <w:rPr>
          <w:sz w:val="28"/>
          <w:szCs w:val="28"/>
        </w:rPr>
      </w:pPr>
      <w:r>
        <w:rPr>
          <w:sz w:val="28"/>
          <w:szCs w:val="28"/>
        </w:rPr>
        <w:t>Берём крупу пальчиками, насыпаем аккуратно, по всему лепестку.</w:t>
      </w:r>
    </w:p>
    <w:p w:rsidR="000717F6" w:rsidRPr="00BE3F6F" w:rsidRDefault="000717F6" w:rsidP="00556C66">
      <w:pPr>
        <w:ind w:left="-142"/>
        <w:rPr>
          <w:sz w:val="28"/>
          <w:szCs w:val="28"/>
        </w:rPr>
      </w:pPr>
      <w:r w:rsidRPr="00BE3F6F">
        <w:rPr>
          <w:b/>
          <w:bCs/>
          <w:sz w:val="28"/>
          <w:szCs w:val="28"/>
        </w:rPr>
        <w:t>Воспитатель: </w:t>
      </w:r>
      <w:r w:rsidRPr="00BE3F6F">
        <w:rPr>
          <w:sz w:val="28"/>
          <w:szCs w:val="28"/>
        </w:rPr>
        <w:t xml:space="preserve"> Бабушка завела тесто, да устала, давайте поможем испечь ей баранки.</w:t>
      </w:r>
    </w:p>
    <w:p w:rsidR="000717F6" w:rsidRDefault="000717F6" w:rsidP="00556C66">
      <w:pPr>
        <w:ind w:left="-142"/>
        <w:rPr>
          <w:sz w:val="28"/>
          <w:szCs w:val="28"/>
        </w:rPr>
      </w:pPr>
      <w:r w:rsidRPr="00BE3F6F">
        <w:rPr>
          <w:b/>
          <w:bCs/>
          <w:sz w:val="28"/>
          <w:szCs w:val="28"/>
        </w:rPr>
        <w:t>Бабушка Маланьюшка</w:t>
      </w:r>
      <w:r w:rsidRPr="00BE3F6F"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 Дети скатываем  колбаски, соединяя </w:t>
      </w:r>
      <w:r w:rsidRPr="00BE3F6F">
        <w:rPr>
          <w:sz w:val="28"/>
          <w:szCs w:val="28"/>
        </w:rPr>
        <w:t>края.</w:t>
      </w:r>
      <w:r>
        <w:rPr>
          <w:sz w:val="28"/>
          <w:szCs w:val="28"/>
        </w:rPr>
        <w:t xml:space="preserve"> Катаем колбаски между ладошками. Ладошки твердые ,чтобы баранки получились аккуратные. Прищипываем мы как?</w:t>
      </w:r>
    </w:p>
    <w:p w:rsidR="000717F6" w:rsidRPr="00BE3F6F" w:rsidRDefault="000717F6" w:rsidP="00556C66">
      <w:pPr>
        <w:ind w:left="-142"/>
        <w:rPr>
          <w:sz w:val="28"/>
          <w:szCs w:val="28"/>
        </w:rPr>
      </w:pPr>
      <w:r w:rsidRPr="001269CA">
        <w:rPr>
          <w:b/>
          <w:sz w:val="28"/>
          <w:szCs w:val="28"/>
        </w:rPr>
        <w:t xml:space="preserve"> Дети</w:t>
      </w:r>
      <w:r>
        <w:rPr>
          <w:sz w:val="28"/>
          <w:szCs w:val="28"/>
        </w:rPr>
        <w:t>: пальчиками.</w:t>
      </w:r>
    </w:p>
    <w:p w:rsidR="000717F6" w:rsidRPr="00BE3F6F" w:rsidRDefault="000717F6" w:rsidP="00556C66">
      <w:pPr>
        <w:ind w:left="-142"/>
        <w:rPr>
          <w:sz w:val="28"/>
          <w:szCs w:val="28"/>
        </w:rPr>
      </w:pPr>
      <w:r w:rsidRPr="00BE3F6F">
        <w:rPr>
          <w:b/>
          <w:bCs/>
          <w:sz w:val="28"/>
          <w:szCs w:val="28"/>
        </w:rPr>
        <w:t>Бабушка Маланьюшка: </w:t>
      </w:r>
      <w:r w:rsidRPr="00BE3F6F">
        <w:rPr>
          <w:sz w:val="28"/>
          <w:szCs w:val="28"/>
        </w:rPr>
        <w:t>Ну вот, пока баранки пекутся, мы с вами поиграем. Дети выкладывают на поднос. В печке уже готовые настоящие испеченные баранки.</w:t>
      </w:r>
    </w:p>
    <w:p w:rsidR="000717F6" w:rsidRPr="00BE3F6F" w:rsidRDefault="000717F6" w:rsidP="00556C66">
      <w:pPr>
        <w:ind w:left="-142"/>
        <w:rPr>
          <w:sz w:val="28"/>
          <w:szCs w:val="28"/>
        </w:rPr>
      </w:pPr>
      <w:r w:rsidRPr="00BE3F6F">
        <w:rPr>
          <w:b/>
          <w:bCs/>
          <w:sz w:val="28"/>
          <w:szCs w:val="28"/>
        </w:rPr>
        <w:t>Пальчиковая игра "Шарик"</w:t>
      </w:r>
    </w:p>
    <w:p w:rsidR="000717F6" w:rsidRPr="00BE3F6F" w:rsidRDefault="000717F6" w:rsidP="00556C66">
      <w:pPr>
        <w:ind w:left="-142"/>
        <w:rPr>
          <w:sz w:val="28"/>
          <w:szCs w:val="28"/>
        </w:rPr>
      </w:pPr>
      <w:r w:rsidRPr="00BE3F6F">
        <w:rPr>
          <w:sz w:val="28"/>
          <w:szCs w:val="28"/>
        </w:rPr>
        <w:t>В процессе игры дети используют обе руки. Сначала "шарик" - правая рука, затем левая. Кончики пальцев соединяем ("шарик"). Показываем шарик (вращательные движения кистью).</w:t>
      </w:r>
    </w:p>
    <w:p w:rsidR="000717F6" w:rsidRPr="00BE3F6F" w:rsidRDefault="000717F6" w:rsidP="00556C66">
      <w:pPr>
        <w:ind w:left="-142"/>
        <w:rPr>
          <w:i/>
          <w:iCs/>
          <w:sz w:val="28"/>
          <w:szCs w:val="28"/>
        </w:rPr>
      </w:pPr>
      <w:r w:rsidRPr="00BE3F6F">
        <w:rPr>
          <w:i/>
          <w:iCs/>
          <w:sz w:val="28"/>
          <w:szCs w:val="28"/>
        </w:rPr>
        <w:t>Вот он шарик маленький смешной, хочет этот шарик поиграть с тобой.</w:t>
      </w:r>
    </w:p>
    <w:p w:rsidR="000717F6" w:rsidRPr="00BE3F6F" w:rsidRDefault="000717F6" w:rsidP="00556C66">
      <w:pPr>
        <w:ind w:left="-142"/>
        <w:rPr>
          <w:sz w:val="28"/>
          <w:szCs w:val="28"/>
        </w:rPr>
      </w:pPr>
      <w:r w:rsidRPr="00BE3F6F">
        <w:rPr>
          <w:i/>
          <w:iCs/>
          <w:sz w:val="28"/>
          <w:szCs w:val="28"/>
        </w:rPr>
        <w:t>Он летел, он летел, на твою макушку сел.</w:t>
      </w:r>
      <w:r w:rsidRPr="00BE3F6F">
        <w:rPr>
          <w:i/>
          <w:iCs/>
          <w:sz w:val="28"/>
          <w:szCs w:val="28"/>
        </w:rPr>
        <w:br/>
      </w:r>
      <w:r w:rsidRPr="00BE3F6F">
        <w:rPr>
          <w:sz w:val="28"/>
          <w:szCs w:val="28"/>
        </w:rPr>
        <w:t>(Движение в соответствии с текстом.)</w:t>
      </w:r>
      <w:r w:rsidRPr="00BE3F6F">
        <w:rPr>
          <w:sz w:val="28"/>
          <w:szCs w:val="28"/>
        </w:rPr>
        <w:br/>
      </w:r>
      <w:r w:rsidRPr="00BE3F6F">
        <w:rPr>
          <w:i/>
          <w:iCs/>
          <w:sz w:val="28"/>
          <w:szCs w:val="28"/>
        </w:rPr>
        <w:t>:И к тебе на носик сел.</w:t>
      </w:r>
      <w:r w:rsidRPr="00BE3F6F">
        <w:rPr>
          <w:i/>
          <w:iCs/>
          <w:sz w:val="28"/>
          <w:szCs w:val="28"/>
        </w:rPr>
        <w:br/>
        <w:t>:И на твой животик сел.</w:t>
      </w:r>
      <w:r w:rsidRPr="00BE3F6F">
        <w:rPr>
          <w:i/>
          <w:iCs/>
          <w:sz w:val="28"/>
          <w:szCs w:val="28"/>
        </w:rPr>
        <w:br/>
        <w:t>:И к тебе на ножки сел.</w:t>
      </w:r>
      <w:r w:rsidRPr="00BE3F6F">
        <w:rPr>
          <w:i/>
          <w:iCs/>
          <w:sz w:val="28"/>
          <w:szCs w:val="28"/>
        </w:rPr>
        <w:br/>
        <w:t>Он прыгал в ногах,</w:t>
      </w:r>
      <w:r w:rsidRPr="00BE3F6F">
        <w:rPr>
          <w:i/>
          <w:iCs/>
          <w:sz w:val="28"/>
          <w:szCs w:val="28"/>
        </w:rPr>
        <w:br/>
        <w:t>А потом вдруг лопнул - БАХ!</w:t>
      </w:r>
    </w:p>
    <w:p w:rsidR="000717F6" w:rsidRPr="00BE3F6F" w:rsidRDefault="000717F6" w:rsidP="00556C66">
      <w:pPr>
        <w:ind w:left="-142"/>
        <w:rPr>
          <w:sz w:val="28"/>
          <w:szCs w:val="28"/>
        </w:rPr>
      </w:pPr>
      <w:r w:rsidRPr="00BE3F6F">
        <w:rPr>
          <w:sz w:val="28"/>
          <w:szCs w:val="28"/>
        </w:rPr>
        <w:t>(Хлопок ладонями по коленям).</w:t>
      </w:r>
    </w:p>
    <w:p w:rsidR="000717F6" w:rsidRPr="00BE3F6F" w:rsidRDefault="000717F6" w:rsidP="00556C66">
      <w:pPr>
        <w:ind w:left="-142"/>
        <w:rPr>
          <w:sz w:val="28"/>
          <w:szCs w:val="28"/>
        </w:rPr>
      </w:pPr>
      <w:r w:rsidRPr="00BE3F6F">
        <w:rPr>
          <w:b/>
          <w:bCs/>
          <w:sz w:val="28"/>
          <w:szCs w:val="28"/>
        </w:rPr>
        <w:t>Итог.</w:t>
      </w:r>
    </w:p>
    <w:p w:rsidR="000717F6" w:rsidRPr="00BE3F6F" w:rsidRDefault="000717F6" w:rsidP="00556C66">
      <w:pPr>
        <w:ind w:left="-142"/>
        <w:rPr>
          <w:sz w:val="28"/>
          <w:szCs w:val="28"/>
        </w:rPr>
      </w:pPr>
      <w:r w:rsidRPr="00BE3F6F">
        <w:rPr>
          <w:sz w:val="28"/>
          <w:szCs w:val="28"/>
        </w:rPr>
        <w:t>Вот и готовы баранки. Уже и остыли, пока мы играли. Бабушка очень вас благодарит и нас угощает. Давайте возьмем их с собой.</w:t>
      </w:r>
      <w:r>
        <w:rPr>
          <w:sz w:val="28"/>
          <w:szCs w:val="28"/>
        </w:rPr>
        <w:t xml:space="preserve"> Давайте попрощаемся с бабушкой и пойдём домой . </w:t>
      </w:r>
    </w:p>
    <w:p w:rsidR="000717F6" w:rsidRPr="00BE3F6F" w:rsidRDefault="000717F6" w:rsidP="00556C66">
      <w:pPr>
        <w:ind w:left="-142"/>
        <w:rPr>
          <w:sz w:val="28"/>
          <w:szCs w:val="28"/>
        </w:rPr>
      </w:pPr>
      <w:r w:rsidRPr="00BE3F6F">
        <w:rPr>
          <w:b/>
          <w:bCs/>
          <w:sz w:val="28"/>
          <w:szCs w:val="28"/>
        </w:rPr>
        <w:t>Бабушка Маланьюшка: </w:t>
      </w:r>
      <w:r>
        <w:rPr>
          <w:bCs/>
          <w:sz w:val="28"/>
          <w:szCs w:val="28"/>
        </w:rPr>
        <w:t xml:space="preserve">До свидания. </w:t>
      </w:r>
      <w:r>
        <w:rPr>
          <w:b/>
          <w:bCs/>
          <w:sz w:val="28"/>
          <w:szCs w:val="28"/>
        </w:rPr>
        <w:t xml:space="preserve"> </w:t>
      </w:r>
      <w:r w:rsidRPr="00BE3F6F">
        <w:rPr>
          <w:sz w:val="28"/>
          <w:szCs w:val="28"/>
        </w:rPr>
        <w:t>А дорогу назад помните?</w:t>
      </w:r>
    </w:p>
    <w:p w:rsidR="000717F6" w:rsidRPr="00BE3F6F" w:rsidRDefault="000717F6" w:rsidP="00556C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BE3F6F">
        <w:rPr>
          <w:sz w:val="28"/>
          <w:szCs w:val="28"/>
        </w:rPr>
        <w:t>Стихотворение с движениями "Вот по лесу мы гуляли"</w:t>
      </w:r>
    </w:p>
    <w:p w:rsidR="000717F6" w:rsidRPr="00BE3F6F" w:rsidRDefault="000717F6" w:rsidP="00556C66">
      <w:pPr>
        <w:ind w:left="-142"/>
        <w:rPr>
          <w:sz w:val="28"/>
          <w:szCs w:val="28"/>
        </w:rPr>
      </w:pPr>
      <w:r w:rsidRPr="00BE3F6F">
        <w:rPr>
          <w:i/>
          <w:iCs/>
          <w:sz w:val="28"/>
          <w:szCs w:val="28"/>
        </w:rPr>
        <w:t>Вот по лесу мы гуляем, </w:t>
      </w:r>
      <w:r w:rsidRPr="00BE3F6F">
        <w:rPr>
          <w:sz w:val="28"/>
          <w:szCs w:val="28"/>
        </w:rPr>
        <w:t>(дети встают друг за другом и идут за </w:t>
      </w:r>
      <w:r w:rsidRPr="00BE3F6F">
        <w:rPr>
          <w:sz w:val="28"/>
          <w:szCs w:val="28"/>
        </w:rPr>
        <w:br/>
      </w:r>
      <w:r w:rsidRPr="00BE3F6F">
        <w:rPr>
          <w:i/>
          <w:iCs/>
          <w:sz w:val="28"/>
          <w:szCs w:val="28"/>
        </w:rPr>
        <w:t>За природой наблюдаем.</w:t>
      </w:r>
      <w:r w:rsidRPr="00BE3F6F">
        <w:rPr>
          <w:sz w:val="28"/>
          <w:szCs w:val="28"/>
        </w:rPr>
        <w:t> (воспитателем по "лесу") </w:t>
      </w:r>
      <w:r w:rsidRPr="00BE3F6F">
        <w:rPr>
          <w:sz w:val="28"/>
          <w:szCs w:val="28"/>
        </w:rPr>
        <w:br/>
      </w:r>
      <w:r w:rsidRPr="00BE3F6F">
        <w:rPr>
          <w:i/>
          <w:iCs/>
          <w:sz w:val="28"/>
          <w:szCs w:val="28"/>
        </w:rPr>
        <w:t>Вверх на солнце поглядели, </w:t>
      </w:r>
      <w:r w:rsidRPr="00BE3F6F">
        <w:rPr>
          <w:i/>
          <w:iCs/>
          <w:sz w:val="28"/>
          <w:szCs w:val="28"/>
        </w:rPr>
        <w:br/>
        <w:t>И нас лучики согрели. </w:t>
      </w:r>
      <w:r w:rsidRPr="00BE3F6F">
        <w:rPr>
          <w:sz w:val="28"/>
          <w:szCs w:val="28"/>
        </w:rPr>
        <w:t>(руки вверх развели в стороны)</w:t>
      </w:r>
      <w:r w:rsidRPr="00BE3F6F">
        <w:rPr>
          <w:i/>
          <w:iCs/>
          <w:sz w:val="28"/>
          <w:szCs w:val="28"/>
        </w:rPr>
        <w:t> </w:t>
      </w:r>
      <w:r w:rsidRPr="00BE3F6F">
        <w:rPr>
          <w:i/>
          <w:iCs/>
          <w:sz w:val="28"/>
          <w:szCs w:val="28"/>
        </w:rPr>
        <w:br/>
        <w:t>С лева птичка, справа птичка, </w:t>
      </w:r>
      <w:r w:rsidRPr="00BE3F6F">
        <w:rPr>
          <w:i/>
          <w:iCs/>
          <w:sz w:val="28"/>
          <w:szCs w:val="28"/>
        </w:rPr>
        <w:br/>
        <w:t>Там снегирь, а там синичка. </w:t>
      </w:r>
      <w:r w:rsidRPr="00BE3F6F">
        <w:rPr>
          <w:sz w:val="28"/>
          <w:szCs w:val="28"/>
        </w:rPr>
        <w:t>(а дальше по тексту)</w:t>
      </w:r>
      <w:r w:rsidRPr="00BE3F6F">
        <w:rPr>
          <w:sz w:val="28"/>
          <w:szCs w:val="28"/>
        </w:rPr>
        <w:br/>
      </w:r>
      <w:r w:rsidRPr="00BE3F6F">
        <w:rPr>
          <w:i/>
          <w:iCs/>
          <w:sz w:val="28"/>
          <w:szCs w:val="28"/>
        </w:rPr>
        <w:t>В гору едем, с горы-вниз, </w:t>
      </w:r>
      <w:r w:rsidRPr="00BE3F6F">
        <w:rPr>
          <w:i/>
          <w:iCs/>
          <w:sz w:val="28"/>
          <w:szCs w:val="28"/>
        </w:rPr>
        <w:br/>
        <w:t>Впереди нас ждет сюрприз.</w:t>
      </w:r>
      <w:r w:rsidRPr="00BE3F6F">
        <w:rPr>
          <w:sz w:val="28"/>
          <w:szCs w:val="28"/>
        </w:rPr>
        <w:t> (дети встают на носки и чуть-чуть приседают)</w:t>
      </w:r>
      <w:r w:rsidRPr="00BE3F6F">
        <w:rPr>
          <w:sz w:val="28"/>
          <w:szCs w:val="28"/>
        </w:rPr>
        <w:br/>
      </w:r>
    </w:p>
    <w:p w:rsidR="000717F6" w:rsidRDefault="000717F6"/>
    <w:sectPr w:rsidR="000717F6" w:rsidSect="00B1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53381"/>
    <w:multiLevelType w:val="multilevel"/>
    <w:tmpl w:val="58AA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AB1C35"/>
    <w:multiLevelType w:val="multilevel"/>
    <w:tmpl w:val="8A38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0B5F85"/>
    <w:multiLevelType w:val="multilevel"/>
    <w:tmpl w:val="939E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A07"/>
    <w:rsid w:val="000717F6"/>
    <w:rsid w:val="000F6B53"/>
    <w:rsid w:val="001108FE"/>
    <w:rsid w:val="001269CA"/>
    <w:rsid w:val="001E3DEF"/>
    <w:rsid w:val="001F39FE"/>
    <w:rsid w:val="002422A4"/>
    <w:rsid w:val="00264F55"/>
    <w:rsid w:val="00291750"/>
    <w:rsid w:val="002A7C5B"/>
    <w:rsid w:val="003A5C58"/>
    <w:rsid w:val="003B0D7A"/>
    <w:rsid w:val="003E2792"/>
    <w:rsid w:val="003E50C4"/>
    <w:rsid w:val="00477BF2"/>
    <w:rsid w:val="00544795"/>
    <w:rsid w:val="00556C66"/>
    <w:rsid w:val="005B33AF"/>
    <w:rsid w:val="005B79D7"/>
    <w:rsid w:val="00665526"/>
    <w:rsid w:val="006C72C4"/>
    <w:rsid w:val="006E233F"/>
    <w:rsid w:val="00743503"/>
    <w:rsid w:val="007B428D"/>
    <w:rsid w:val="00890DF6"/>
    <w:rsid w:val="00900686"/>
    <w:rsid w:val="0091644A"/>
    <w:rsid w:val="0097065A"/>
    <w:rsid w:val="009E7013"/>
    <w:rsid w:val="00A73863"/>
    <w:rsid w:val="00B12BBC"/>
    <w:rsid w:val="00B8417B"/>
    <w:rsid w:val="00BE3F6F"/>
    <w:rsid w:val="00C83ADE"/>
    <w:rsid w:val="00CB4D87"/>
    <w:rsid w:val="00CC470A"/>
    <w:rsid w:val="00D5641B"/>
    <w:rsid w:val="00DC66C0"/>
    <w:rsid w:val="00EA5FBF"/>
    <w:rsid w:val="00ED0BE8"/>
    <w:rsid w:val="00FB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B7A0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C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6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11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1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11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1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11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11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sport/5750-oznakomlenie-detey-s-natsionalnoy-kulturoy-rodnogo-kraya--vospitanie-interesa-k-kulture-bashkirskogo-narod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logoped/7852-razvitie-melkoy-motoriki-ruk-u-detey-doshkolnogo-vozras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7996-razvitie-svyaznoy-rechi-doshkolnikov-posredstvom-obuchayushchikh-i-razvivayushchikh-igr-po-osnovam-bezopasnosti-zhiznedeyatelnosti.html" TargetMode="External"/><Relationship Id="rId5" Type="http://schemas.openxmlformats.org/officeDocument/2006/relationships/hyperlink" Target="http://50ds.ru/psiholog/9906-formirovanie-i-sokhranenie-individualnogo-zdorovya-rebenka-v-obshcheobrazovatelnom-uchrezhdeni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244</TotalTime>
  <Pages>4</Pages>
  <Words>776</Words>
  <Characters>4429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Д.С-20</cp:lastModifiedBy>
  <cp:revision>12</cp:revision>
  <cp:lastPrinted>2014-05-07T16:21:00Z</cp:lastPrinted>
  <dcterms:created xsi:type="dcterms:W3CDTF">2014-03-12T15:26:00Z</dcterms:created>
  <dcterms:modified xsi:type="dcterms:W3CDTF">2015-10-15T13:02:00Z</dcterms:modified>
</cp:coreProperties>
</file>