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37953">
        <w:rPr>
          <w:rFonts w:ascii="Times New Roman" w:hAnsi="Times New Roman"/>
          <w:bCs/>
          <w:sz w:val="32"/>
          <w:szCs w:val="32"/>
        </w:rPr>
        <w:t xml:space="preserve">Государственное бюджетное дошкольное образовательное </w:t>
      </w:r>
    </w:p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37953">
        <w:rPr>
          <w:rFonts w:ascii="Times New Roman" w:hAnsi="Times New Roman"/>
          <w:bCs/>
          <w:sz w:val="32"/>
          <w:szCs w:val="32"/>
        </w:rPr>
        <w:t>учреждение детский сад №75</w:t>
      </w:r>
      <w:r>
        <w:rPr>
          <w:rFonts w:ascii="Times New Roman" w:hAnsi="Times New Roman"/>
          <w:bCs/>
          <w:sz w:val="32"/>
          <w:szCs w:val="32"/>
        </w:rPr>
        <w:t xml:space="preserve"> компенсирующего вида</w:t>
      </w:r>
    </w:p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37953">
        <w:rPr>
          <w:rFonts w:ascii="Times New Roman" w:hAnsi="Times New Roman"/>
          <w:bCs/>
          <w:sz w:val="32"/>
          <w:szCs w:val="32"/>
        </w:rPr>
        <w:t>Красногвардейского района Санкт-Петербурга</w:t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</w:p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A60B4A" w:rsidRPr="00837953" w:rsidRDefault="00A60B4A" w:rsidP="0083795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A60B4A" w:rsidRDefault="00A60B4A" w:rsidP="00837953">
      <w:pPr>
        <w:jc w:val="center"/>
        <w:rPr>
          <w:rFonts w:ascii="Times New Roman" w:hAnsi="Times New Roman"/>
          <w:bCs/>
          <w:sz w:val="32"/>
          <w:szCs w:val="32"/>
        </w:rPr>
      </w:pP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  <w:t>Конспект непосредственно образовательной деятельности</w:t>
      </w:r>
      <w:r w:rsidRPr="00837953">
        <w:rPr>
          <w:rFonts w:ascii="Times New Roman" w:hAnsi="Times New Roman"/>
          <w:bCs/>
          <w:sz w:val="32"/>
          <w:szCs w:val="32"/>
        </w:rPr>
        <w:br/>
        <w:t>по познавательному  развитию</w:t>
      </w:r>
      <w:r w:rsidRPr="00837953">
        <w:rPr>
          <w:rFonts w:ascii="Times New Roman" w:hAnsi="Times New Roman"/>
          <w:bCs/>
          <w:sz w:val="32"/>
          <w:szCs w:val="32"/>
        </w:rPr>
        <w:br/>
        <w:t xml:space="preserve">на тему: </w:t>
      </w:r>
      <w:r w:rsidRPr="00837953">
        <w:rPr>
          <w:rFonts w:ascii="Times New Roman" w:hAnsi="Times New Roman"/>
          <w:b/>
          <w:bCs/>
          <w:sz w:val="32"/>
          <w:szCs w:val="32"/>
          <w:u w:val="single"/>
        </w:rPr>
        <w:t>«Дикие животные»</w:t>
      </w:r>
      <w:r w:rsidRPr="00837953">
        <w:rPr>
          <w:rFonts w:ascii="Times New Roman" w:hAnsi="Times New Roman"/>
          <w:b/>
          <w:bCs/>
          <w:sz w:val="32"/>
          <w:szCs w:val="32"/>
          <w:u w:val="single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t xml:space="preserve">для детей </w:t>
      </w:r>
      <w:r>
        <w:rPr>
          <w:rFonts w:ascii="Times New Roman" w:hAnsi="Times New Roman"/>
          <w:bCs/>
          <w:sz w:val="32"/>
          <w:szCs w:val="32"/>
        </w:rPr>
        <w:t>старшего дошкольного возраста</w:t>
      </w:r>
      <w:r>
        <w:rPr>
          <w:rFonts w:ascii="Times New Roman" w:hAnsi="Times New Roman"/>
          <w:bCs/>
          <w:sz w:val="32"/>
          <w:szCs w:val="32"/>
        </w:rPr>
        <w:br/>
        <w:t>( с использованием игровых и здоровьесберегающих</w:t>
      </w:r>
      <w:r w:rsidRPr="00837953">
        <w:rPr>
          <w:rFonts w:ascii="Times New Roman" w:hAnsi="Times New Roman"/>
          <w:bCs/>
          <w:sz w:val="32"/>
          <w:szCs w:val="32"/>
        </w:rPr>
        <w:t xml:space="preserve"> технологий)</w:t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  <w:t xml:space="preserve">                                                Воспитатель: Ещенко М.Е.</w:t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</w:r>
    </w:p>
    <w:p w:rsidR="00A60B4A" w:rsidRPr="00837953" w:rsidRDefault="00A60B4A" w:rsidP="00837953">
      <w:pPr>
        <w:jc w:val="center"/>
        <w:rPr>
          <w:rFonts w:ascii="Times New Roman" w:hAnsi="Times New Roman"/>
          <w:bCs/>
          <w:sz w:val="32"/>
          <w:szCs w:val="32"/>
        </w:rPr>
      </w:pPr>
      <w:r w:rsidRPr="00837953">
        <w:rPr>
          <w:rFonts w:ascii="Times New Roman" w:hAnsi="Times New Roman"/>
          <w:bCs/>
          <w:sz w:val="32"/>
          <w:szCs w:val="32"/>
        </w:rPr>
        <w:br/>
      </w:r>
      <w:r w:rsidRPr="00837953">
        <w:rPr>
          <w:rFonts w:ascii="Times New Roman" w:hAnsi="Times New Roman"/>
          <w:bCs/>
          <w:sz w:val="32"/>
          <w:szCs w:val="32"/>
        </w:rPr>
        <w:br/>
        <w:t>Санкт-Петербург</w:t>
      </w:r>
      <w:r w:rsidRPr="00837953">
        <w:rPr>
          <w:rFonts w:ascii="Times New Roman" w:hAnsi="Times New Roman"/>
          <w:bCs/>
          <w:sz w:val="32"/>
          <w:szCs w:val="32"/>
        </w:rPr>
        <w:br/>
        <w:t>2015</w:t>
      </w:r>
    </w:p>
    <w:p w:rsidR="00A60B4A" w:rsidRPr="00837953" w:rsidRDefault="00A60B4A" w:rsidP="00837953">
      <w:pPr>
        <w:jc w:val="center"/>
        <w:rPr>
          <w:rFonts w:ascii="Times New Roman" w:hAnsi="Times New Roman"/>
        </w:rPr>
      </w:pPr>
      <w:r w:rsidRPr="00837953">
        <w:rPr>
          <w:rFonts w:ascii="Times New Roman" w:hAnsi="Times New Roman"/>
          <w:b/>
          <w:bCs/>
          <w:color w:val="365F91"/>
          <w:sz w:val="32"/>
          <w:szCs w:val="32"/>
        </w:rPr>
        <w:br/>
      </w:r>
      <w:r w:rsidRPr="00837953">
        <w:rPr>
          <w:rFonts w:ascii="Times New Roman" w:hAnsi="Times New Roman"/>
          <w:b/>
          <w:sz w:val="28"/>
          <w:szCs w:val="28"/>
        </w:rPr>
        <w:t>ПРОГРАМНОЕ СОДЕРЖАНИЕ</w:t>
      </w:r>
      <w:r w:rsidRPr="00837953">
        <w:rPr>
          <w:rFonts w:ascii="Times New Roman" w:hAnsi="Times New Roman"/>
        </w:rPr>
        <w:t>: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1.Обобщить знания детей о названиях диких животных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2.Учить согласовывать притяжательные прилагательные.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3.Автоматизировать поставленные звуки в словах и </w:t>
      </w:r>
      <w:r>
        <w:rPr>
          <w:rFonts w:ascii="Times New Roman" w:hAnsi="Times New Roman"/>
          <w:sz w:val="28"/>
          <w:szCs w:val="28"/>
        </w:rPr>
        <w:t>связной</w:t>
      </w:r>
      <w:r w:rsidRPr="00837953">
        <w:rPr>
          <w:rFonts w:ascii="Times New Roman" w:hAnsi="Times New Roman"/>
          <w:sz w:val="28"/>
          <w:szCs w:val="28"/>
        </w:rPr>
        <w:t xml:space="preserve">  речи.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4. Развивать речевое дыхание, мелкую моторику кистей рук, согласовывать речь с движением,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 слуховое и зрительное внимание, мышление и память.</w:t>
      </w: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 w:rsidP="00093C42">
      <w:pPr>
        <w:jc w:val="center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ИЗОБРАЗИТЕЛЬНАЯ ДЕЯТЕЛЬНОСТЬ:</w:t>
      </w: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1, Учить детей лепить животных, передавая строение тела.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2.Закрепить разные приемы лепки, раскатывания, скатывания, примазывания, оттягивания.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3.Развивать детское творчество.</w:t>
      </w: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 w:rsidP="00093C42">
      <w:pPr>
        <w:jc w:val="center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МУЗЫКАЛЬНАЯ ДЕЯТЕЛЬНОСТЬ:</w:t>
      </w: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 w:rsidP="00B93F69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</w:rPr>
        <w:t>1</w:t>
      </w:r>
      <w:r w:rsidRPr="00837953">
        <w:rPr>
          <w:rFonts w:ascii="Times New Roman" w:hAnsi="Times New Roman"/>
          <w:sz w:val="28"/>
          <w:szCs w:val="28"/>
        </w:rPr>
        <w:t>.Слушание.Воспитывать эмоции, отзывчивость на художественный образ подснежника,</w:t>
      </w:r>
    </w:p>
    <w:p w:rsidR="00A60B4A" w:rsidRPr="00837953" w:rsidRDefault="00A60B4A" w:rsidP="00B93F69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диких зверей: зайца, лисы, волка, медведя, белки, которые им предстоит отобразить в действии.</w:t>
      </w:r>
    </w:p>
    <w:p w:rsidR="00A60B4A" w:rsidRPr="00837953" w:rsidRDefault="00A60B4A" w:rsidP="00B93F69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2.Пение. Точно воспроизводить мелодию и правильно выговаривать слова.</w:t>
      </w:r>
    </w:p>
    <w:p w:rsidR="00A60B4A" w:rsidRPr="00837953" w:rsidRDefault="00A60B4A" w:rsidP="00B93F69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3.Музыкальные ритмичные движения. Активно участвовать в игре. Изменять</w:t>
      </w:r>
    </w:p>
    <w:p w:rsidR="00A60B4A" w:rsidRPr="00837953" w:rsidRDefault="00A60B4A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движения; - «Зайчики прыгают», « Медведь идет.»</w:t>
      </w: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>
      <w:pPr>
        <w:rPr>
          <w:rFonts w:ascii="Times New Roman" w:hAnsi="Times New Roman"/>
        </w:rPr>
      </w:pPr>
    </w:p>
    <w:p w:rsidR="00A60B4A" w:rsidRPr="00837953" w:rsidRDefault="00A60B4A" w:rsidP="00093C42">
      <w:pPr>
        <w:rPr>
          <w:rFonts w:ascii="Times New Roman" w:hAnsi="Times New Roman"/>
        </w:rPr>
      </w:pPr>
    </w:p>
    <w:p w:rsidR="00A60B4A" w:rsidRPr="00837953" w:rsidRDefault="00A60B4A" w:rsidP="00093C42">
      <w:pPr>
        <w:rPr>
          <w:rFonts w:ascii="Times New Roman" w:hAnsi="Times New Roman"/>
        </w:rPr>
      </w:pPr>
    </w:p>
    <w:p w:rsidR="00A60B4A" w:rsidRPr="00837953" w:rsidRDefault="00A60B4A" w:rsidP="00093C42">
      <w:pPr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Материал;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1.Избушка.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2.Ширма.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3.Вязаная курочка (6 пар яиц с одинаковым звуком).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4.Ключик маленький.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5.Музыкальный сундучок.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6. Костюм; лиса, заяц , медведь ,волк, лиса.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7.Мячик белый.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8. Ткань с нарисованными следами.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9.Бумажные снежинки.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10.Бревно с вязанными цветами ( пристежки ).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11. Клеенки, доски, стеки, тряпочки.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12.Макет «Лесной поляны». 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Предварительная работа: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1.Беседы о животных, рассматривание иллюстраций, чтение В. Зотова « Лесная мозаика».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2.Слушание сказки С. Рюрикова « Лесная жизнь».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3.Рисование животных.</w:t>
      </w:r>
    </w:p>
    <w:p w:rsidR="00A60B4A" w:rsidRPr="00837953" w:rsidRDefault="00A60B4A" w:rsidP="00093C42">
      <w:pPr>
        <w:rPr>
          <w:rFonts w:ascii="Times New Roman" w:hAnsi="Times New Roman"/>
          <w:i/>
          <w:sz w:val="28"/>
          <w:szCs w:val="28"/>
        </w:rPr>
      </w:pPr>
    </w:p>
    <w:p w:rsidR="00A60B4A" w:rsidRPr="00837953" w:rsidRDefault="00A60B4A" w:rsidP="00093C42">
      <w:pPr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В группе  стоит избушка, слева ширма)</w:t>
      </w:r>
    </w:p>
    <w:p w:rsidR="00A60B4A" w:rsidRPr="00837953" w:rsidRDefault="00A60B4A" w:rsidP="00093C42">
      <w:pPr>
        <w:rPr>
          <w:rFonts w:ascii="Times New Roman" w:hAnsi="Times New Roman"/>
          <w:i/>
          <w:sz w:val="28"/>
          <w:szCs w:val="28"/>
        </w:rPr>
      </w:pPr>
    </w:p>
    <w:p w:rsidR="00A60B4A" w:rsidRPr="00837953" w:rsidRDefault="00A60B4A" w:rsidP="00093C42">
      <w:pPr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093C42">
      <w:pPr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Что-же там в углу стоит?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Угол ширмою закрыт.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(Надевает очки, заглядывает, отодвигает ширму)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Плохо видно сквозь глазок…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  О, да это сундучок!!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Голос за ширмой;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-Чтоб увидеть сундучок надо намотать клубок!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Крепко вы его держите, осторожно потяните,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Повторяйте вслед за мной- Сундучок. Секрет открой!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Дети наматывают клубок- 2 ребенка, тянут сундучок ,остальные повторяют слова)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(обращает внимание на сундучок, вместе с детьми рассматривает его).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Ты красивый, расписной, золотистый- то какой!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Но закрыт наш сундучок, на замочек и крючок.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Что нам делать? Как же быть?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Как же нам сундук открыть?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Голос за ширмой;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Открывайте не ключами, а волшебными словами.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«Чунды- фунды, чунды- гей, открывайся поскорей!»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повторяют последние слова, открывается сундучок, звучит музыка,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Воспитатель вместе с детьми садится на ковер, прислушивается).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Достает курицу с гнездом и волшебными яйцами)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Ребята, да здесь курочка на гнездышке,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А в гнездышке волшебные яйца.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(Снять курицу с гнезда, показать волшебные яйца).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-Да здесь еще и записка, задание какое то,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Давайте прочитаем…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Воспитатель читает записку).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-Яйца эти не простые, красные и золотые.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Среди них лежит одно, с волшебством внутри оно.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 его вы отыщите, к сказке ключик вы найдите.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Дверь в избушке отворяйте и с гостями поиграйте!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Ребята. А как же нам узнать какое яйцо лишнее?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Что нужно сделать?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Надо найти пару по звуку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Да, нужно найти пару.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То яйцо, которое останется и будет с волшебством.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Игра на слуховое внимание» Найти пару»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Когда дети определят яйцо с сюрпризом, воспитатель раскрывает его и достает ключик).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-Можно этим ключиком открыть избушку, пойдемте откроем ее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(все идут к избушке,дети останавливаются, а воспитатель «Открывает»)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Ключик, ключик. Повернись,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Ну ка дверца отварись!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Кто же там в избушке?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Хитрая плутовка, рыжая головка.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Пушистый хвост краса, кто же это…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Лиса.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открывается окно в избушке и выглядывает – лиса)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Ребята, посмотрите на лису, какая она?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-рыжая, хитрая, пушистая.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Иди лиса к нам!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(выбегает лиса –ребенок и читает стихотворение).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Посмотрите я какая, вся горю как золотая.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Хожу в шубе дорогой, хвост пушистый и большой.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лиса становится к детям)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А в избушке еще кто- то живет.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Мчится без оглядки, лишь сверкают пятки.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Мчится, что есть духу, хвост короче уха.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Живо угадай- ка, это наш трусишка….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</w:t>
      </w:r>
      <w:r w:rsidRPr="00837953">
        <w:rPr>
          <w:rFonts w:ascii="Times New Roman" w:hAnsi="Times New Roman"/>
          <w:sz w:val="28"/>
          <w:szCs w:val="28"/>
        </w:rPr>
        <w:t xml:space="preserve">: 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        Зайка!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в окно выглядывает заяц).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Ребята, какой заяц?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беленький, маленький, трусливый, пугливый.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Иди зайка к нам!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Заяц;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Не барашек я не кот, ношу шубу круглый год.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Шуба серая для лета, для зимы другого цвета.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Воспитатель;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В избушке еще кто- то остался.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Кто в лесу холодном, бродит злой, голодный?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 - Волк.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выглядывает волк).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Посмотрите на волка, какой он?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Серый, злой, голодный, хмурый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Иди волк к нам!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Волк: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На собаку я похож, что ни зуб то острый нож.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Я бегу оскалив пасть, на овцу готов напасть.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В избушке еще кто -то есть..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На ветке не птичка, зверек- невеличка.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Мех теплый, как грелка, кто же это?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Белка!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Иди к нам белка!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Белка: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Меня узнаете вы сразу, по двум таким приметам.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Я на дереве скачу, да орешки все грызу.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(воспитатель обращает внимание детей на следы)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У избушки на опушке, след оставили зверюшки.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По следам лесных гостей мы узнаем всех зверей.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Ребята, что это на снегу, палочки, крючочки, точки?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Следы зверей.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(воспитатель показывает на большой след)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Это кто прошел?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Медведь.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-Следы чьи?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Медвежьи.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На сугробе рассматривают следы зайца, лисы, белки, волка).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-Чьи следы?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Лисьи, волчьи, заячьи, беличьи.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-Вот сколько зверей к нам пришло.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-А какие же это звери, домашние или дикие?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Это дикие звери и они живут в лесу.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А сейчас я вас приглашаю на лесную полянку.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дети садятся на ковер. Читает стихотворение).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И на горке снег, и под горкой снег.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И на елке снег и под елкой снег,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А под снегом спит медведь,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Тише, тише не шуметь.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(выскакивает медведь, рычит, всех  пугает,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Дети разбегаются).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Медведь;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Я хозяин леса строгий,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Спать люблю зимой в берлоге.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И всю зиму на пролет, 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Снится мне душистый мед.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Страшно я могу реветь, 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Кто же я, скажи…….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Дети;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Медведь!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Мишка, ты нас напугал.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 Ребята. Покажите как мишка нас напугал…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 дети показывают как медведь напугал их).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-А теперь мишка мы тебя напугаем.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пугают медведя, рычат).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Медведь :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Много игр есть на свете, поиграть хотите дети?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Да, хотим.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Медведь: расскажу я вам, что со мной случилось.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Я буду рассказывать, а вы мне помогайте, делайте как 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Пришел я как-то к броду </w:t>
      </w:r>
      <w:r w:rsidRPr="00837953">
        <w:rPr>
          <w:rFonts w:ascii="Times New Roman" w:hAnsi="Times New Roman"/>
          <w:i/>
          <w:sz w:val="28"/>
          <w:szCs w:val="28"/>
        </w:rPr>
        <w:t>(ходьба с ноги на ногу)</w:t>
      </w:r>
      <w:r w:rsidRPr="00837953">
        <w:rPr>
          <w:rFonts w:ascii="Times New Roman" w:hAnsi="Times New Roman"/>
          <w:sz w:val="28"/>
          <w:szCs w:val="28"/>
        </w:rPr>
        <w:t xml:space="preserve"> бултых в воду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(</w:t>
      </w:r>
      <w:r w:rsidRPr="00837953">
        <w:rPr>
          <w:rFonts w:ascii="Times New Roman" w:hAnsi="Times New Roman"/>
          <w:i/>
          <w:sz w:val="28"/>
          <w:szCs w:val="28"/>
        </w:rPr>
        <w:t>ныряет, испуг)</w:t>
      </w:r>
      <w:r w:rsidRPr="00837953">
        <w:rPr>
          <w:rFonts w:ascii="Times New Roman" w:hAnsi="Times New Roman"/>
          <w:sz w:val="28"/>
          <w:szCs w:val="28"/>
        </w:rPr>
        <w:t xml:space="preserve"> уж я кис, кис, кис (</w:t>
      </w:r>
      <w:r w:rsidRPr="00837953">
        <w:rPr>
          <w:rFonts w:ascii="Times New Roman" w:hAnsi="Times New Roman"/>
          <w:i/>
          <w:sz w:val="28"/>
          <w:szCs w:val="28"/>
        </w:rPr>
        <w:t>приседание, сморщивается</w:t>
      </w:r>
      <w:r w:rsidRPr="00837953">
        <w:rPr>
          <w:rFonts w:ascii="Times New Roman" w:hAnsi="Times New Roman"/>
          <w:sz w:val="28"/>
          <w:szCs w:val="28"/>
        </w:rPr>
        <w:t>) уж я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мок, мок, мок (</w:t>
      </w:r>
      <w:r w:rsidRPr="00837953">
        <w:rPr>
          <w:rFonts w:ascii="Times New Roman" w:hAnsi="Times New Roman"/>
          <w:i/>
          <w:sz w:val="28"/>
          <w:szCs w:val="28"/>
        </w:rPr>
        <w:t>наклоны, недовольство</w:t>
      </w:r>
      <w:r w:rsidRPr="00837953">
        <w:rPr>
          <w:rFonts w:ascii="Times New Roman" w:hAnsi="Times New Roman"/>
          <w:sz w:val="28"/>
          <w:szCs w:val="28"/>
        </w:rPr>
        <w:t>) вымок(</w:t>
      </w:r>
      <w:r w:rsidRPr="00837953">
        <w:rPr>
          <w:rFonts w:ascii="Times New Roman" w:hAnsi="Times New Roman"/>
          <w:i/>
          <w:sz w:val="28"/>
          <w:szCs w:val="28"/>
        </w:rPr>
        <w:t>обиженно)</w:t>
      </w:r>
      <w:r w:rsidRPr="00837953">
        <w:rPr>
          <w:rFonts w:ascii="Times New Roman" w:hAnsi="Times New Roman"/>
          <w:sz w:val="28"/>
          <w:szCs w:val="28"/>
        </w:rPr>
        <w:t xml:space="preserve"> вылез</w:t>
      </w:r>
      <w:r w:rsidRPr="00837953">
        <w:rPr>
          <w:rFonts w:ascii="Times New Roman" w:hAnsi="Times New Roman"/>
          <w:i/>
          <w:sz w:val="28"/>
          <w:szCs w:val="28"/>
        </w:rPr>
        <w:t>(вылезает</w:t>
      </w:r>
      <w:r w:rsidRPr="00837953">
        <w:rPr>
          <w:rFonts w:ascii="Times New Roman" w:hAnsi="Times New Roman"/>
          <w:sz w:val="28"/>
          <w:szCs w:val="28"/>
        </w:rPr>
        <w:t>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высох (</w:t>
      </w:r>
      <w:r w:rsidRPr="00837953">
        <w:rPr>
          <w:rFonts w:ascii="Times New Roman" w:hAnsi="Times New Roman"/>
          <w:i/>
          <w:sz w:val="28"/>
          <w:szCs w:val="28"/>
        </w:rPr>
        <w:t>радуется, улыбается</w:t>
      </w:r>
      <w:r w:rsidRPr="00837953">
        <w:rPr>
          <w:rFonts w:ascii="Times New Roman" w:hAnsi="Times New Roman"/>
          <w:sz w:val="28"/>
          <w:szCs w:val="28"/>
        </w:rPr>
        <w:t>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Говорят, я всех пугаю, ну а я ведь, так играю. От меня вы не бегите, слово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доброе скажите.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(</w:t>
      </w:r>
      <w:r w:rsidRPr="00837953">
        <w:rPr>
          <w:rFonts w:ascii="Times New Roman" w:hAnsi="Times New Roman"/>
          <w:i/>
          <w:sz w:val="28"/>
          <w:szCs w:val="28"/>
        </w:rPr>
        <w:t>медведь берет белый «снежок» бросает ребенку и спрашивает)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Какой я?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Дети:</w:t>
      </w:r>
      <w:r w:rsidRPr="00837953">
        <w:rPr>
          <w:rFonts w:ascii="Times New Roman" w:hAnsi="Times New Roman"/>
          <w:sz w:val="28"/>
          <w:szCs w:val="28"/>
        </w:rPr>
        <w:t xml:space="preserve"> не уклюжий, не расторопный, добрый, смешной, косолапый.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Медведь: мне понравилось друзья, как хвалили вы меня. Лучше слов на свете нет, и за это вам открою я один лесной секрет.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На снежинки дуньте эти (</w:t>
      </w:r>
      <w:r w:rsidRPr="00837953">
        <w:rPr>
          <w:rFonts w:ascii="Times New Roman" w:hAnsi="Times New Roman"/>
          <w:i/>
          <w:sz w:val="28"/>
          <w:szCs w:val="28"/>
        </w:rPr>
        <w:t>показывает на бревно со снежинками и цветами)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Прочь из леса прогоните, оживут вода и кочки и распустятся цветочки.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подходят к бревну, берут снежинки за ниточку, дуют).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837953">
        <w:rPr>
          <w:rFonts w:ascii="Times New Roman" w:hAnsi="Times New Roman"/>
          <w:sz w:val="28"/>
          <w:szCs w:val="28"/>
        </w:rPr>
        <w:t>: Рука прямая. Хорошо, глубоко вдохнули, плечи не поднимайте, воздух весь не выдувайте, струйка воздуха длинная.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Чья снежинка дальше улетит? 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Улетели снежинки, снег растаял и распустились первые весенние цветы.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пристегивают цветы)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 :</w:t>
      </w:r>
      <w:r w:rsidRPr="00837953">
        <w:rPr>
          <w:rFonts w:ascii="Times New Roman" w:hAnsi="Times New Roman"/>
          <w:sz w:val="28"/>
          <w:szCs w:val="28"/>
        </w:rPr>
        <w:t xml:space="preserve"> Ребята вам понравились цветы?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Дети:</w:t>
      </w:r>
      <w:r w:rsidRPr="00837953">
        <w:rPr>
          <w:rFonts w:ascii="Times New Roman" w:hAnsi="Times New Roman"/>
          <w:sz w:val="28"/>
          <w:szCs w:val="28"/>
        </w:rPr>
        <w:t xml:space="preserve"> Да.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Воспитатель:</w:t>
      </w:r>
      <w:r w:rsidRPr="00837953">
        <w:rPr>
          <w:rFonts w:ascii="Times New Roman" w:hAnsi="Times New Roman"/>
          <w:sz w:val="28"/>
          <w:szCs w:val="28"/>
        </w:rPr>
        <w:t xml:space="preserve"> А тебе мишутка?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Медведь</w:t>
      </w:r>
      <w:r w:rsidRPr="00837953">
        <w:rPr>
          <w:rFonts w:ascii="Times New Roman" w:hAnsi="Times New Roman"/>
          <w:sz w:val="28"/>
          <w:szCs w:val="28"/>
        </w:rPr>
        <w:t>: Да, очень…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</w:t>
      </w:r>
      <w:r w:rsidRPr="00837953">
        <w:rPr>
          <w:rFonts w:ascii="Times New Roman" w:hAnsi="Times New Roman"/>
          <w:sz w:val="28"/>
          <w:szCs w:val="28"/>
        </w:rPr>
        <w:t>: Покажем, как росли весенние цветы.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под музыку Чайковского «Времена года», «Март-подснежник» показывают рост цветов)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</w:t>
      </w:r>
      <w:r w:rsidRPr="00837953">
        <w:rPr>
          <w:rFonts w:ascii="Times New Roman" w:hAnsi="Times New Roman"/>
          <w:sz w:val="28"/>
          <w:szCs w:val="28"/>
        </w:rPr>
        <w:t>: Выросли цветы. С наступлением весны в лесу становится веселее. Прислушайтесь, кто идет? Чья это музыка?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(Звучит магнитофонная запись, дети слушают мелодию, отгадывают кто так ходит, показывают движения).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Мелодии: зайца, медведя, лисы, волка.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Медведь</w:t>
      </w:r>
      <w:r w:rsidRPr="00837953">
        <w:rPr>
          <w:rFonts w:ascii="Times New Roman" w:hAnsi="Times New Roman"/>
          <w:sz w:val="28"/>
          <w:szCs w:val="28"/>
        </w:rPr>
        <w:t>: Приглашаю в хоровод всех танцевать. (запись в хоровод зверей).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Медведь</w:t>
      </w:r>
      <w:r w:rsidRPr="00837953">
        <w:rPr>
          <w:rFonts w:ascii="Times New Roman" w:hAnsi="Times New Roman"/>
          <w:sz w:val="28"/>
          <w:szCs w:val="28"/>
        </w:rPr>
        <w:t>: Хорошо играли , хорошо плясали. Пора мне в лес возвращаться.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До свидания.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>(</w:t>
      </w:r>
      <w:r w:rsidRPr="00837953">
        <w:rPr>
          <w:rFonts w:ascii="Times New Roman" w:hAnsi="Times New Roman"/>
          <w:i/>
          <w:sz w:val="28"/>
          <w:szCs w:val="28"/>
        </w:rPr>
        <w:t>медведь уходит)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</w:t>
      </w:r>
      <w:r w:rsidRPr="00837953">
        <w:rPr>
          <w:rFonts w:ascii="Times New Roman" w:hAnsi="Times New Roman"/>
          <w:sz w:val="28"/>
          <w:szCs w:val="28"/>
        </w:rPr>
        <w:t>: А сейчас подойдите дети ко мне возьмите карточку, какую хотите сядьте на свои места, карточку положите перед собой. Покажите пальчиками на столе, как пробежали лиса, волк, заяц, белка.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показывают</w:t>
      </w:r>
      <w:r w:rsidRPr="00837953">
        <w:rPr>
          <w:rFonts w:ascii="Times New Roman" w:hAnsi="Times New Roman"/>
          <w:sz w:val="28"/>
          <w:szCs w:val="28"/>
        </w:rPr>
        <w:t>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sz w:val="28"/>
          <w:szCs w:val="28"/>
        </w:rPr>
        <w:t xml:space="preserve">Воспитатель: А теперь посмотрите на карточку, покажите, как ходит ваш зверь, которого вы будете лепить. </w:t>
      </w:r>
      <w:r w:rsidRPr="00837953">
        <w:rPr>
          <w:rFonts w:ascii="Times New Roman" w:hAnsi="Times New Roman"/>
          <w:i/>
          <w:sz w:val="28"/>
          <w:szCs w:val="28"/>
        </w:rPr>
        <w:t>(Дети показывают</w:t>
      </w:r>
      <w:r w:rsidRPr="00837953">
        <w:rPr>
          <w:rFonts w:ascii="Times New Roman" w:hAnsi="Times New Roman"/>
          <w:sz w:val="28"/>
          <w:szCs w:val="28"/>
        </w:rPr>
        <w:t>).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sz w:val="28"/>
          <w:szCs w:val="28"/>
        </w:rPr>
      </w:pPr>
      <w:r w:rsidRPr="00837953">
        <w:rPr>
          <w:rFonts w:ascii="Times New Roman" w:hAnsi="Times New Roman"/>
          <w:b/>
          <w:sz w:val="28"/>
          <w:szCs w:val="28"/>
        </w:rPr>
        <w:t>Воспитатель</w:t>
      </w:r>
      <w:r w:rsidRPr="00837953">
        <w:rPr>
          <w:rFonts w:ascii="Times New Roman" w:hAnsi="Times New Roman"/>
          <w:sz w:val="28"/>
          <w:szCs w:val="28"/>
        </w:rPr>
        <w:t>: Возьмите в руки пластилин, и начинайте работать.</w:t>
      </w:r>
    </w:p>
    <w:p w:rsidR="00A60B4A" w:rsidRPr="00837953" w:rsidRDefault="00A60B4A" w:rsidP="00A93B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953">
        <w:rPr>
          <w:rFonts w:ascii="Times New Roman" w:hAnsi="Times New Roman"/>
          <w:i/>
          <w:sz w:val="28"/>
          <w:szCs w:val="28"/>
        </w:rPr>
        <w:t>(Дети лепят самостоятельно. Готовые работы показывают для рассматривания, выбирают наиболее лучшую, обьясняют, почему так думают).</w:t>
      </w: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Pr="005C547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A93B47">
      <w:pPr>
        <w:spacing w:line="240" w:lineRule="auto"/>
        <w:rPr>
          <w:sz w:val="28"/>
          <w:szCs w:val="28"/>
        </w:rPr>
      </w:pPr>
    </w:p>
    <w:p w:rsidR="00A60B4A" w:rsidRDefault="00A60B4A" w:rsidP="00837953">
      <w:pPr>
        <w:spacing w:line="240" w:lineRule="auto"/>
        <w:rPr>
          <w:sz w:val="28"/>
          <w:szCs w:val="28"/>
        </w:rPr>
      </w:pPr>
    </w:p>
    <w:p w:rsidR="00A60B4A" w:rsidRPr="00A93B47" w:rsidRDefault="00A60B4A" w:rsidP="00A93B47">
      <w:pPr>
        <w:spacing w:after="100" w:afterAutospacing="1" w:line="240" w:lineRule="auto"/>
        <w:ind w:left="57"/>
        <w:rPr>
          <w:sz w:val="28"/>
          <w:szCs w:val="28"/>
        </w:rPr>
      </w:pPr>
      <w:bookmarkStart w:id="0" w:name="_GoBack"/>
      <w:bookmarkEnd w:id="0"/>
    </w:p>
    <w:sectPr w:rsidR="00A60B4A" w:rsidRPr="00A93B47" w:rsidSect="0056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1F4C"/>
    <w:multiLevelType w:val="hybridMultilevel"/>
    <w:tmpl w:val="03F0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6E7DE1"/>
    <w:multiLevelType w:val="hybridMultilevel"/>
    <w:tmpl w:val="7F6C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93133"/>
    <w:multiLevelType w:val="hybridMultilevel"/>
    <w:tmpl w:val="73EE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D9B"/>
    <w:rsid w:val="00013968"/>
    <w:rsid w:val="00035A12"/>
    <w:rsid w:val="00093C42"/>
    <w:rsid w:val="0011316B"/>
    <w:rsid w:val="00256DA9"/>
    <w:rsid w:val="002B454B"/>
    <w:rsid w:val="00376D9B"/>
    <w:rsid w:val="00404F6B"/>
    <w:rsid w:val="00510766"/>
    <w:rsid w:val="00561A23"/>
    <w:rsid w:val="00571867"/>
    <w:rsid w:val="005C547A"/>
    <w:rsid w:val="00827327"/>
    <w:rsid w:val="00835893"/>
    <w:rsid w:val="00837953"/>
    <w:rsid w:val="008A2383"/>
    <w:rsid w:val="009D1B93"/>
    <w:rsid w:val="00A60B4A"/>
    <w:rsid w:val="00A93B47"/>
    <w:rsid w:val="00B56D2E"/>
    <w:rsid w:val="00B8458B"/>
    <w:rsid w:val="00B93F69"/>
    <w:rsid w:val="00C309F8"/>
    <w:rsid w:val="00C4607A"/>
    <w:rsid w:val="00C472DA"/>
    <w:rsid w:val="00CE3E24"/>
    <w:rsid w:val="00D57623"/>
    <w:rsid w:val="00DD40A4"/>
    <w:rsid w:val="00E11EB8"/>
    <w:rsid w:val="00F6550A"/>
    <w:rsid w:val="00FD1870"/>
    <w:rsid w:val="00FE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10</Pages>
  <Words>1332</Words>
  <Characters>7595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 user</dc:creator>
  <cp:keywords/>
  <dc:description/>
  <cp:lastModifiedBy>DS75</cp:lastModifiedBy>
  <cp:revision>4</cp:revision>
  <dcterms:created xsi:type="dcterms:W3CDTF">2015-10-20T16:40:00Z</dcterms:created>
  <dcterms:modified xsi:type="dcterms:W3CDTF">2015-10-27T13:24:00Z</dcterms:modified>
</cp:coreProperties>
</file>