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50" w:type="dxa"/>
        <w:tblInd w:w="-11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/>
      </w:tblPr>
      <w:tblGrid>
        <w:gridCol w:w="11150"/>
      </w:tblGrid>
      <w:tr w:rsidR="007B21A0" w:rsidRPr="000E4DA4" w:rsidTr="009409E4">
        <w:trPr>
          <w:trHeight w:val="15583"/>
        </w:trPr>
        <w:tc>
          <w:tcPr>
            <w:tcW w:w="11150" w:type="dxa"/>
          </w:tcPr>
          <w:p w:rsidR="007B21A0" w:rsidRPr="003B160A" w:rsidRDefault="007B21A0" w:rsidP="0094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60A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7B21A0" w:rsidRPr="003B160A" w:rsidRDefault="007B21A0" w:rsidP="0094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60A">
              <w:rPr>
                <w:rFonts w:ascii="Times New Roman" w:hAnsi="Times New Roman"/>
                <w:sz w:val="24"/>
                <w:szCs w:val="24"/>
              </w:rPr>
              <w:t>«Детский сад комбинированного вида №12»</w:t>
            </w:r>
          </w:p>
          <w:p w:rsidR="007B21A0" w:rsidRPr="003B160A" w:rsidRDefault="007B21A0" w:rsidP="0094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60A">
              <w:rPr>
                <w:rFonts w:ascii="Times New Roman" w:hAnsi="Times New Roman"/>
                <w:sz w:val="24"/>
                <w:szCs w:val="24"/>
              </w:rPr>
              <w:t>г. Алексина  Тульской области</w:t>
            </w: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DA4">
              <w:rPr>
                <w:rFonts w:ascii="Times New Roman" w:hAnsi="Times New Roman"/>
                <w:sz w:val="28"/>
                <w:szCs w:val="28"/>
              </w:rPr>
              <w:t>Конспект</w:t>
            </w: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DA4">
              <w:rPr>
                <w:rFonts w:ascii="Times New Roman" w:hAnsi="Times New Roman"/>
                <w:sz w:val="28"/>
                <w:szCs w:val="28"/>
              </w:rPr>
              <w:t>непосредственно образовательной деятельности</w:t>
            </w: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DA4">
              <w:rPr>
                <w:rFonts w:ascii="Times New Roman" w:hAnsi="Times New Roman"/>
                <w:sz w:val="28"/>
                <w:szCs w:val="28"/>
              </w:rPr>
              <w:t xml:space="preserve"> в группе общеразвивающей направленности</w:t>
            </w: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DA4">
              <w:rPr>
                <w:rFonts w:ascii="Times New Roman" w:hAnsi="Times New Roman"/>
                <w:sz w:val="28"/>
                <w:szCs w:val="28"/>
              </w:rPr>
              <w:t xml:space="preserve"> от 4 до 5 лет</w:t>
            </w: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DA4">
              <w:rPr>
                <w:rFonts w:ascii="Times New Roman" w:hAnsi="Times New Roman"/>
                <w:sz w:val="28"/>
                <w:szCs w:val="28"/>
              </w:rPr>
              <w:t>Тема: Знакомство со свойствами воды</w:t>
            </w: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0E4DA4" w:rsidRDefault="007B21A0" w:rsidP="009409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3B160A" w:rsidRDefault="007B21A0" w:rsidP="009409E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160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Воспитатель: Кондратьева О.В.</w:t>
            </w:r>
          </w:p>
          <w:p w:rsidR="007B21A0" w:rsidRPr="000E4DA4" w:rsidRDefault="007B21A0" w:rsidP="009409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60A">
              <w:rPr>
                <w:rFonts w:ascii="Times New Roman" w:hAnsi="Times New Roman"/>
                <w:sz w:val="24"/>
                <w:szCs w:val="24"/>
              </w:rPr>
              <w:t>Дата проведения: 18 марта 2014г</w:t>
            </w:r>
            <w:r w:rsidRPr="00E368E2">
              <w:rPr>
                <w:rFonts w:ascii="Times New Roman" w:hAnsi="Times New Roman"/>
                <w:color w:val="FF6600"/>
                <w:sz w:val="28"/>
                <w:szCs w:val="28"/>
              </w:rPr>
              <w:t>.</w:t>
            </w:r>
          </w:p>
          <w:p w:rsidR="007B21A0" w:rsidRPr="000E4DA4" w:rsidRDefault="007B21A0" w:rsidP="009409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0E4DA4" w:rsidRDefault="007B21A0" w:rsidP="009409E4">
            <w:pPr>
              <w:ind w:left="1260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0E4DA4" w:rsidRDefault="007B21A0" w:rsidP="009409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0E4DA4" w:rsidRDefault="007B21A0" w:rsidP="009409E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0E4DA4" w:rsidRDefault="007B21A0" w:rsidP="0094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21A0" w:rsidRPr="003B160A" w:rsidRDefault="007B21A0" w:rsidP="0094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60A">
              <w:rPr>
                <w:rFonts w:ascii="Times New Roman" w:hAnsi="Times New Roman"/>
                <w:sz w:val="24"/>
                <w:szCs w:val="24"/>
              </w:rPr>
              <w:t>г. Алексин</w:t>
            </w:r>
          </w:p>
          <w:p w:rsidR="007B21A0" w:rsidRPr="003B160A" w:rsidRDefault="007B21A0" w:rsidP="00940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60A">
              <w:rPr>
                <w:rFonts w:ascii="Times New Roman" w:hAnsi="Times New Roman"/>
                <w:sz w:val="24"/>
                <w:szCs w:val="24"/>
              </w:rPr>
              <w:t>2014год</w:t>
            </w:r>
          </w:p>
          <w:p w:rsidR="007B21A0" w:rsidRPr="000E4DA4" w:rsidRDefault="007B21A0" w:rsidP="009409E4">
            <w:pPr>
              <w:ind w:left="12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1A0" w:rsidRDefault="007B21A0" w:rsidP="004708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21A0" w:rsidRPr="002E3359" w:rsidRDefault="007B21A0" w:rsidP="0047085A">
      <w:pPr>
        <w:jc w:val="center"/>
        <w:rPr>
          <w:rFonts w:ascii="Times New Roman" w:hAnsi="Times New Roman"/>
          <w:b/>
          <w:sz w:val="28"/>
          <w:szCs w:val="28"/>
        </w:rPr>
      </w:pPr>
      <w:r w:rsidRPr="002E3359">
        <w:rPr>
          <w:rFonts w:ascii="Times New Roman" w:hAnsi="Times New Roman"/>
          <w:b/>
          <w:sz w:val="28"/>
          <w:szCs w:val="28"/>
        </w:rPr>
        <w:t>ТЕХНОЛОГИЧЕСКАЯ КАРТА НЕПОСРЕДСТВЕННО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8"/>
        <w:gridCol w:w="7303"/>
      </w:tblGrid>
      <w:tr w:rsidR="007B21A0" w:rsidRPr="000E4DA4" w:rsidTr="009409E4">
        <w:tc>
          <w:tcPr>
            <w:tcW w:w="2268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7303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Кондратьева Ольга Васильевна</w:t>
            </w:r>
          </w:p>
        </w:tc>
      </w:tr>
      <w:tr w:rsidR="007B21A0" w:rsidRPr="000E4DA4" w:rsidTr="009409E4">
        <w:tc>
          <w:tcPr>
            <w:tcW w:w="2268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>Место работы (наименование ДОУ)</w:t>
            </w:r>
          </w:p>
        </w:tc>
        <w:tc>
          <w:tcPr>
            <w:tcW w:w="7303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МБДОУ «ДС комбинированного вида №»  г. Алексин Тульской области</w:t>
            </w:r>
          </w:p>
        </w:tc>
      </w:tr>
      <w:tr w:rsidR="007B21A0" w:rsidRPr="000E4DA4" w:rsidTr="009409E4">
        <w:tc>
          <w:tcPr>
            <w:tcW w:w="2268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7303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общеразвивающей   направленности от 4 до 5 лет</w:t>
            </w:r>
          </w:p>
        </w:tc>
      </w:tr>
      <w:tr w:rsidR="007B21A0" w:rsidRPr="000E4DA4" w:rsidTr="009409E4">
        <w:tc>
          <w:tcPr>
            <w:tcW w:w="2268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7303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«Знакомство со свойствами воды»</w:t>
            </w:r>
          </w:p>
        </w:tc>
      </w:tr>
      <w:tr w:rsidR="007B21A0" w:rsidRPr="000E4DA4" w:rsidTr="009409E4">
        <w:trPr>
          <w:trHeight w:val="305"/>
        </w:trPr>
        <w:tc>
          <w:tcPr>
            <w:tcW w:w="2268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7303" w:type="dxa"/>
          </w:tcPr>
          <w:p w:rsidR="007B21A0" w:rsidRPr="00466C87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C87">
              <w:rPr>
                <w:rFonts w:ascii="Times New Roman" w:hAnsi="Times New Roman"/>
                <w:sz w:val="24"/>
                <w:szCs w:val="24"/>
              </w:rPr>
              <w:t>Проект основной образовательной программы дошкольного образования,  «Программа воспитания и обучения в детском саду» под. ред. М.А.Васильевой; парциальные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«Добро пожаловать в экологию» О.Воронкевич</w:t>
            </w:r>
          </w:p>
        </w:tc>
      </w:tr>
      <w:tr w:rsidR="007B21A0" w:rsidRPr="000E4DA4" w:rsidTr="009409E4">
        <w:tc>
          <w:tcPr>
            <w:tcW w:w="2268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303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r w:rsidRPr="00466C87">
              <w:rPr>
                <w:rFonts w:ascii="Times New Roman" w:hAnsi="Times New Roman"/>
                <w:sz w:val="24"/>
                <w:szCs w:val="24"/>
              </w:rPr>
              <w:t>развитие,  социально-коммуникативное развитие, речевое развитие.</w:t>
            </w:r>
          </w:p>
        </w:tc>
      </w:tr>
      <w:tr w:rsidR="007B21A0" w:rsidRPr="000E4DA4" w:rsidTr="009409E4">
        <w:tc>
          <w:tcPr>
            <w:tcW w:w="2268" w:type="dxa"/>
          </w:tcPr>
          <w:p w:rsidR="007B21A0" w:rsidRDefault="007B21A0" w:rsidP="00940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303" w:type="dxa"/>
          </w:tcPr>
          <w:p w:rsidR="007B21A0" w:rsidRPr="00E368E2" w:rsidRDefault="007B21A0" w:rsidP="009409E4">
            <w:pPr>
              <w:spacing w:after="0" w:line="240" w:lineRule="auto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466C87">
              <w:rPr>
                <w:rFonts w:ascii="Times New Roman" w:hAnsi="Times New Roman"/>
                <w:sz w:val="24"/>
                <w:szCs w:val="24"/>
              </w:rPr>
              <w:t>Коммуникативная, познавательно-исследовательская</w:t>
            </w:r>
            <w:r w:rsidRPr="003B160A">
              <w:rPr>
                <w:rFonts w:ascii="Times New Roman" w:hAnsi="Times New Roman"/>
                <w:sz w:val="24"/>
                <w:szCs w:val="24"/>
              </w:rPr>
              <w:t>, восприятие художественной литературы</w:t>
            </w:r>
          </w:p>
        </w:tc>
      </w:tr>
      <w:tr w:rsidR="007B21A0" w:rsidRPr="000E4DA4" w:rsidTr="009409E4">
        <w:tc>
          <w:tcPr>
            <w:tcW w:w="2268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>Средства ИКТ</w:t>
            </w:r>
          </w:p>
        </w:tc>
        <w:tc>
          <w:tcPr>
            <w:tcW w:w="7303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Мультимедийная аппаратура</w:t>
            </w:r>
          </w:p>
        </w:tc>
      </w:tr>
      <w:tr w:rsidR="007B21A0" w:rsidRPr="000E4DA4" w:rsidTr="009409E4">
        <w:tc>
          <w:tcPr>
            <w:tcW w:w="2268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7303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1.Образовательные: расширять и уточнять знания детей о свойствах воды через познавательно-исследовательскую деятельность;</w:t>
            </w:r>
          </w:p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- уточнить значение воды для всего живого;</w:t>
            </w:r>
          </w:p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             2. Развивающие: развивать познавательную активность, любознательность, мышление и речь детей;</w:t>
            </w:r>
          </w:p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             3.Воспитательные: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спитывать бережное отношение к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воде.</w:t>
            </w:r>
          </w:p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             4.Активизация и расширение словарного  запаса детей: жидкость, бесцветная, безвкусная, прозрачная.</w:t>
            </w:r>
          </w:p>
        </w:tc>
      </w:tr>
      <w:tr w:rsidR="007B21A0" w:rsidRPr="000E4DA4" w:rsidTr="009409E4">
        <w:tc>
          <w:tcPr>
            <w:tcW w:w="2268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7303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Сосуды различной формы, соль, сахар, краска, подносы, стаканчики, ложечки.</w:t>
            </w:r>
          </w:p>
        </w:tc>
      </w:tr>
      <w:tr w:rsidR="007B21A0" w:rsidRPr="000E4DA4" w:rsidTr="009409E4">
        <w:tc>
          <w:tcPr>
            <w:tcW w:w="2268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>Предварительная работа:</w:t>
            </w:r>
          </w:p>
        </w:tc>
        <w:tc>
          <w:tcPr>
            <w:tcW w:w="7303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Отгадывание загадок о воде, рассматривание иллюстраций, игры с водой</w:t>
            </w:r>
          </w:p>
        </w:tc>
      </w:tr>
      <w:tr w:rsidR="007B21A0" w:rsidRPr="000E4DA4" w:rsidTr="009409E4">
        <w:tc>
          <w:tcPr>
            <w:tcW w:w="2268" w:type="dxa"/>
          </w:tcPr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>Структура занятия:</w:t>
            </w:r>
          </w:p>
        </w:tc>
        <w:tc>
          <w:tcPr>
            <w:tcW w:w="7303" w:type="dxa"/>
          </w:tcPr>
          <w:p w:rsidR="007B21A0" w:rsidRPr="000E4DA4" w:rsidRDefault="007B21A0" w:rsidP="00940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Вводная, основная, заключительная.</w:t>
            </w:r>
          </w:p>
          <w:p w:rsidR="007B21A0" w:rsidRPr="000E4DA4" w:rsidRDefault="007B21A0" w:rsidP="00940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 xml:space="preserve"> часть. Вводная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– 3 минуты. (Сюрпризный момент, слушание аудиозаписи)</w:t>
            </w:r>
          </w:p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 xml:space="preserve"> часть. Основная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– 14 минут. (Опыты)</w:t>
            </w:r>
          </w:p>
          <w:p w:rsidR="007B21A0" w:rsidRPr="000E4DA4" w:rsidRDefault="007B21A0" w:rsidP="00940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 xml:space="preserve"> часть. Заключительная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– 3 минут. (Подведение итога, чтение стихотворения).</w:t>
            </w:r>
          </w:p>
        </w:tc>
      </w:tr>
      <w:tr w:rsidR="007B21A0" w:rsidRPr="000E4DA4" w:rsidTr="009409E4">
        <w:trPr>
          <w:trHeight w:val="350"/>
        </w:trPr>
        <w:tc>
          <w:tcPr>
            <w:tcW w:w="2268" w:type="dxa"/>
            <w:vMerge w:val="restart"/>
            <w:tcBorders>
              <w:right w:val="nil"/>
            </w:tcBorders>
          </w:tcPr>
          <w:p w:rsidR="007B21A0" w:rsidRDefault="007B21A0" w:rsidP="009409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sz w:val="24"/>
                <w:szCs w:val="24"/>
              </w:rPr>
              <w:t>Ход:</w:t>
            </w:r>
          </w:p>
          <w:p w:rsidR="007B21A0" w:rsidRPr="000E4DA4" w:rsidRDefault="007B21A0" w:rsidP="003B160A">
            <w:pPr>
              <w:spacing w:line="36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3" w:type="dxa"/>
            <w:tcBorders>
              <w:left w:val="nil"/>
              <w:bottom w:val="nil"/>
            </w:tcBorders>
          </w:tcPr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.Вводная часть.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Звучит аудиозапись журчания ручья.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Ребята, что вы слышите? Что это за звуки? 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Дети слушают аудиозапись и определяют, что это звуки воды, журчит ручей.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Правильно, это журчит ручей.  Как вы думаете, как он звучит: спокойно или тревожно? Правильно,</w:t>
            </w:r>
            <w:r w:rsidRPr="000E4DA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Он непросто звучит, он волнуется и хочет рассказать нам о чем–то очень важном. Оказывается, в его сказочной стране произошла беда. Посмотрите, что случилось? (Дети рассматривают 1-ый слайд). Почему все засохло?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Рассматривают и выясняют, что все засохло, и растения, и земля, и деревья. Делают вывод, что все засохло, потому что нет воды, а без воды нет жизни на земле.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Это злая Волшебница заколдовала и высушила все реки, озера и даже маленькие ручейки. Вся вода исчезла. А чтобы вода вернулась, и природа вновь ожила надо ответить на все вопросы злой волшебницы. Помочь в этом сможете, ребята, только вы. Поможете? (</w:t>
            </w: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Да).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. Основная часть.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(2-ой слайд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1. Вопрос: Что такое вода и какой она формы?)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Ребята, что же такое вода? Давайте попробуем найти ответ на этот вопрос.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i/>
                <w:sz w:val="24"/>
                <w:szCs w:val="24"/>
              </w:rPr>
              <w:t>Опыт №1. «Вода – это жидкость».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Можно ли воду налить во что-нибудь? А вылить? А перелить? Попробуйте это сделать. Получается? А почему воду можно переливать? (Потому что она жидкая). </w:t>
            </w:r>
          </w:p>
          <w:p w:rsidR="007B21A0" w:rsidRPr="000E4DA4" w:rsidRDefault="007B21A0" w:rsidP="009409E4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Воспитатель: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Какой можно сделать вывод? (Вода – это жидкость).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Воспитатель: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А можем ли мы сказать, какой формы вода? Посмотрите, у нас с вами три сосуда и все они разные по форме? Какой формы вода в этих сосудах?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Дети рассматривают сосуды с водой и определяют форму.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Делают вывод, что вода не  имеет формы, но может принимать форму того сосуда, в который она налита.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(3-й слайд. Появляются условные значки. –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4DA4">
              <w:rPr>
                <w:rFonts w:ascii="Times New Roman" w:hAnsi="Times New Roman"/>
                <w:b/>
                <w:i/>
                <w:sz w:val="24"/>
                <w:szCs w:val="24"/>
              </w:rPr>
              <w:t>Вода – это жидкость, и она не имеет форму</w:t>
            </w: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i/>
                <w:sz w:val="24"/>
                <w:szCs w:val="24"/>
              </w:rPr>
              <w:t>Опыт №2. «Вода – бесцветная и прозрачная».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(4-ый слдайд.2. Вопрос. Какого цвета вода?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Чтобы ответить на этот вопрос давайте подойдем к другому столу. У нас два стаканчика: Что в одном стакане? (Молоко). А что в другом? (Вода). А сейчас мне понадобится ваша помощь. Полина, опусти ложечку в стакан с молоком. Видно ложку в стакане? (Нет). А теперь Илюша опустит ложечку в стакан с водой. Видно ложку? (да). Почему? (Вода прозрачная). Какого цвета молоко? (Белого). А вода? (Бесцветная).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i/>
                <w:sz w:val="24"/>
                <w:szCs w:val="24"/>
              </w:rPr>
              <w:t>Вывод: Вода бесцветная и она прозрачная.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(Появляется условный символ на 5-ом слайде).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i/>
                <w:sz w:val="24"/>
                <w:szCs w:val="24"/>
              </w:rPr>
              <w:t>Опыт №3. «Окраска воды».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А я знаю, что вода может изменить свой цвет. А вы знаете как? (Да, воду можно окрасить). Давайте окрасим воду.</w:t>
            </w:r>
          </w:p>
          <w:p w:rsidR="007B21A0" w:rsidRPr="000E4DA4" w:rsidRDefault="007B21A0" w:rsidP="009409E4">
            <w:pPr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Дети окрашивают воду.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какого цвета получилась вода у Люды, у Даши? Почему? Отчего зависит цвет воды? (От того какую краску добавили). Зарисуйте результаты вашего опыта.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Дети зарисовывают результаты. 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Какой вывод сделаем? (Вода может менять цвет в зависимости от того, что в нее добавили, но сама вода бесцветная).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i/>
                <w:sz w:val="24"/>
                <w:szCs w:val="24"/>
              </w:rPr>
              <w:t>Опыт №4. «Вода безвкусная».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(6-й слайд. 3.вопрос: Какая вода на вкус?)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Чтобы найти ответ на этот вопрос, перейдем к третьему столу. Возьмите стаканчики с водой, попейте немного. Скажите она горькая? Кислая? Сладкая? А какая она на вкус? (Вода безвкусная).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(На 7-ом слайде появляется символ).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Давайте продолжим наш опыт. Положите в стакан с водой и размешайте вещество, которое находится у вас на столе.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Дети маленькой ложечкой берут вещество из баночки и кладут его в стакан.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Аккуратно размешивают, пробуют.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Какая стала вода на вкус? (Сладкая, соленая).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А почему у вас вода стала сладкая, а у вас соленная? (Потому что одни добавили соль, а другие – сахар). Какой вывод можно сделать о вкусе воды? (Вода безвкусная, но может принимать вкус того вещества, которое в ней растворили).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b/>
                <w:i/>
                <w:sz w:val="24"/>
                <w:szCs w:val="24"/>
              </w:rPr>
              <w:t>Опыт №5. «Как пахнет вода».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8 –ой слайд. Вопрос №4. Есть ли у воды запах?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Перейдем к первому столу. Понюхайте воду? Пахнет ли вода чем-нибудь? (Нет). А если она ничем не пахнет, то есть ли у воды запах? (Нет). Значит, какой вывод мы сделаем…(У воды нет запаха).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Появляется символ.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9-ый слайд со всеми символами.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Давайте, мы еще раз</w:t>
            </w: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>перечислим свойства воды.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Дети смотрят на экран и называют по символам свойства воды: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вода – это жидкость,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   вода – бесцветная,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         вода – безвкусная,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 xml:space="preserve">         вода – без запаха.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Звучит аудиозапись журчания ручейка.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10 слайд. Благоухающая природа.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>.Заключительная часть.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Воспитатель: </w:t>
            </w:r>
            <w:r w:rsidRPr="000E4DA4">
              <w:rPr>
                <w:rFonts w:ascii="Times New Roman" w:hAnsi="Times New Roman"/>
                <w:sz w:val="24"/>
                <w:szCs w:val="24"/>
              </w:rPr>
              <w:t xml:space="preserve">Вот и справились мы с колдовством злой волшебницы! Вам понравилось? Что было особенно интересно? Что было трудным? Хотели бы вы узнать о воде, еще что-нибудь? Мы обязательно продолжим знакомство с водой. 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Вода – это то, что всем  жизнь нам дает.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Что силы и бодрость нам придает.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Кристально чиста или очень грязна.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В любом состоянье полезна она.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Где водится грязь, там лягушки живут.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Для них лишь в болоте покой и уют.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Для нас же вода должна чистою быть,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Чтоб мы не боялись, и мыться, и пить.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Давайте же воду все будем беречь.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От трат неразумных ее все стеречь.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Иначе закончиться может вода,</w:t>
            </w:r>
          </w:p>
          <w:p w:rsidR="007B21A0" w:rsidRPr="000E4DA4" w:rsidRDefault="007B21A0" w:rsidP="009409E4">
            <w:pPr>
              <w:spacing w:line="36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DA4">
              <w:rPr>
                <w:rFonts w:ascii="Times New Roman" w:hAnsi="Times New Roman"/>
                <w:sz w:val="24"/>
                <w:szCs w:val="24"/>
              </w:rPr>
              <w:t>И жизнь на планете затихнет тогда.</w:t>
            </w:r>
          </w:p>
          <w:p w:rsidR="007B21A0" w:rsidRPr="000E4DA4" w:rsidRDefault="007B21A0" w:rsidP="00E368E2">
            <w:pPr>
              <w:spacing w:line="36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B21A0" w:rsidRDefault="007B21A0" w:rsidP="0047085A"/>
    <w:p w:rsidR="007B21A0" w:rsidRDefault="007B21A0"/>
    <w:sectPr w:rsidR="007B21A0" w:rsidSect="00D41DBB"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85A"/>
    <w:rsid w:val="00033D8A"/>
    <w:rsid w:val="0009296C"/>
    <w:rsid w:val="000E4DA4"/>
    <w:rsid w:val="00145A36"/>
    <w:rsid w:val="002E3359"/>
    <w:rsid w:val="003406A1"/>
    <w:rsid w:val="003B160A"/>
    <w:rsid w:val="00466C87"/>
    <w:rsid w:val="0047085A"/>
    <w:rsid w:val="00583604"/>
    <w:rsid w:val="00712932"/>
    <w:rsid w:val="007B21A0"/>
    <w:rsid w:val="008D2B06"/>
    <w:rsid w:val="009409E4"/>
    <w:rsid w:val="00AD3C92"/>
    <w:rsid w:val="00BB30EB"/>
    <w:rsid w:val="00BF567D"/>
    <w:rsid w:val="00C40CC8"/>
    <w:rsid w:val="00C57F1E"/>
    <w:rsid w:val="00CB5D28"/>
    <w:rsid w:val="00D41DBB"/>
    <w:rsid w:val="00E1000C"/>
    <w:rsid w:val="00E3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D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6</Pages>
  <Words>1062</Words>
  <Characters>6058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Эйсмонт Нина Алексее</dc:creator>
  <cp:keywords/>
  <dc:description/>
  <cp:lastModifiedBy>User</cp:lastModifiedBy>
  <cp:revision>6</cp:revision>
  <dcterms:created xsi:type="dcterms:W3CDTF">2014-03-25T08:20:00Z</dcterms:created>
  <dcterms:modified xsi:type="dcterms:W3CDTF">2014-03-25T12:02:00Z</dcterms:modified>
</cp:coreProperties>
</file>