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88" w:rsidRDefault="00D64F88" w:rsidP="005E29B6">
      <w:pPr>
        <w:spacing w:after="0"/>
        <w:rPr>
          <w:rFonts w:ascii="Times New Roman" w:hAnsi="Times New Roman"/>
          <w:color w:val="333333"/>
          <w:sz w:val="24"/>
          <w:szCs w:val="24"/>
          <w:lang w:val="en-US"/>
        </w:rPr>
      </w:pPr>
    </w:p>
    <w:p w:rsidR="00D64F88" w:rsidRPr="002F39F1" w:rsidRDefault="00D64F88" w:rsidP="005E29B6">
      <w:pPr>
        <w:spacing w:after="0"/>
        <w:rPr>
          <w:b/>
        </w:rPr>
      </w:pPr>
      <w:r w:rsidRPr="002F39F1">
        <w:rPr>
          <w:rFonts w:ascii="Times New Roman" w:hAnsi="Times New Roman"/>
          <w:color w:val="333333"/>
          <w:sz w:val="24"/>
          <w:szCs w:val="24"/>
        </w:rPr>
        <w:t xml:space="preserve">   </w:t>
      </w:r>
    </w:p>
    <w:tbl>
      <w:tblPr>
        <w:tblpPr w:leftFromText="180" w:rightFromText="180" w:vertAnchor="page" w:horzAnchor="margin" w:tblpY="1623"/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7"/>
        <w:gridCol w:w="3731"/>
        <w:gridCol w:w="5103"/>
        <w:gridCol w:w="1843"/>
        <w:gridCol w:w="1843"/>
      </w:tblGrid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№    №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Тема занятия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Форма</w:t>
            </w:r>
            <w:r>
              <w:rPr>
                <w:rFonts w:ascii="Times New Roman" w:hAnsi="Times New Roman"/>
              </w:rPr>
              <w:t xml:space="preserve">  </w:t>
            </w:r>
            <w:r w:rsidRPr="005E29B6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Дата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1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Праздник первого звонка.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Общ.</w:t>
            </w:r>
            <w:r>
              <w:rPr>
                <w:rFonts w:ascii="Times New Roman" w:hAnsi="Times New Roman"/>
              </w:rPr>
              <w:t xml:space="preserve"> </w:t>
            </w:r>
            <w:r w:rsidRPr="005E29B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2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Мой школьный дом. Экскурсия по школе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3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 xml:space="preserve">Моя семья – моя радость.  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Выставка фотографий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4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Правила поведения в школе.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 xml:space="preserve"> </w:t>
            </w:r>
            <w:r w:rsidRPr="005E29B6">
              <w:rPr>
                <w:rFonts w:ascii="Times New Roman" w:hAnsi="Times New Roman"/>
              </w:rPr>
              <w:t>игра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5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Я, ты, мы. Игра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игра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6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Кто что любит?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 xml:space="preserve">Обсуждение 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7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Дары природы. Конкурс поделок из природного материала.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конкурс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8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Кто мои бабушка, дедушка? В чем я должен им помочь?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беседа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9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Моя красивая мама. Конкурс рисунков.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конкурс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10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Мои права и обязанности.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11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История моего села. Экскурсия в музей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 xml:space="preserve">Экскурсия 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12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 xml:space="preserve">Мой сосед по парте. Час откровенного разговора.  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разговор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13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Символы государства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14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Откуда пришли елочные игрушки. Экскурсия.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Экскурсия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15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Фотографии из семейного альбома. Презентация.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16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Школа вежливости. Беседа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  <w:r w:rsidRPr="005E29B6">
              <w:rPr>
                <w:rFonts w:ascii="Times New Roman" w:hAnsi="Times New Roman"/>
              </w:rPr>
              <w:t>беседа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Маленькая страна. Экологическая акция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Антиреклама вредных привычек. Конкурс рисунков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Они защищают Родину. Конкурс стихов.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Загляните в мамины глаза. Праздник.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Общ.праздник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Встречаем масленицу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Планета просит помощи. Конкурс рисунков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Русские народные сказки. Викторина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Законы жизни в классе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Русские народные песни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Русские народные танцы. Хоровод.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Моя семья. Родословная.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Поклон тебе, солдат России. Разучивание песни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В гостях у Зелёной аптеки. Экскурсия в природу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Мои родные – защитники Родины» фотовыставка.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Маленькие герои большой войны. Урок мужества.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Десант чистоты и порядка</w:t>
            </w:r>
          </w:p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десант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88" w:rsidRPr="0081069E" w:rsidTr="005E29B6">
        <w:tc>
          <w:tcPr>
            <w:tcW w:w="1197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31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С чего начинается Родина. КВН</w:t>
            </w:r>
          </w:p>
        </w:tc>
        <w:tc>
          <w:tcPr>
            <w:tcW w:w="510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9B6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88" w:rsidRPr="005E29B6" w:rsidRDefault="00D64F88" w:rsidP="005E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F88" w:rsidRPr="005E29B6" w:rsidRDefault="00D64F88" w:rsidP="005E29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9B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5E29B6">
        <w:rPr>
          <w:rFonts w:ascii="Times New Roman" w:hAnsi="Times New Roman"/>
          <w:b/>
          <w:sz w:val="24"/>
          <w:szCs w:val="24"/>
        </w:rPr>
        <w:br/>
      </w:r>
      <w:r w:rsidRPr="005E29B6">
        <w:rPr>
          <w:rFonts w:ascii="Times New Roman" w:hAnsi="Times New Roman"/>
          <w:b/>
          <w:sz w:val="24"/>
          <w:szCs w:val="24"/>
        </w:rPr>
        <w:br/>
      </w:r>
    </w:p>
    <w:p w:rsidR="00D64F88" w:rsidRDefault="00D64F88" w:rsidP="005E29B6">
      <w:pPr>
        <w:spacing w:after="0"/>
      </w:pPr>
    </w:p>
    <w:sectPr w:rsidR="00D64F88" w:rsidSect="005E29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9B6"/>
    <w:rsid w:val="002F39F1"/>
    <w:rsid w:val="004B51C7"/>
    <w:rsid w:val="005E29B6"/>
    <w:rsid w:val="0081069E"/>
    <w:rsid w:val="00A6438C"/>
    <w:rsid w:val="00AB0498"/>
    <w:rsid w:val="00CB5DC5"/>
    <w:rsid w:val="00D64F88"/>
    <w:rsid w:val="00E0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8C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E29B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E29B6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262</Words>
  <Characters>1496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3</cp:revision>
  <cp:lastPrinted>2006-05-27T17:56:00Z</cp:lastPrinted>
  <dcterms:created xsi:type="dcterms:W3CDTF">2014-09-11T18:18:00Z</dcterms:created>
  <dcterms:modified xsi:type="dcterms:W3CDTF">2006-05-27T17:57:00Z</dcterms:modified>
</cp:coreProperties>
</file>