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10" w:rsidRPr="00967C82" w:rsidRDefault="00EC5510" w:rsidP="00967C82">
      <w:pPr>
        <w:jc w:val="center"/>
        <w:rPr>
          <w:rFonts w:ascii="Times New Roman" w:hAnsi="Times New Roman"/>
          <w:b/>
          <w:sz w:val="44"/>
          <w:szCs w:val="44"/>
        </w:rPr>
      </w:pPr>
      <w:r w:rsidRPr="00967C82">
        <w:rPr>
          <w:rFonts w:ascii="Times New Roman" w:hAnsi="Times New Roman"/>
          <w:sz w:val="40"/>
          <w:szCs w:val="40"/>
        </w:rPr>
        <w:t xml:space="preserve">Тема: </w:t>
      </w:r>
      <w:r w:rsidRPr="00967C82">
        <w:rPr>
          <w:rFonts w:ascii="Times New Roman" w:hAnsi="Times New Roman"/>
          <w:b/>
          <w:sz w:val="44"/>
          <w:szCs w:val="44"/>
        </w:rPr>
        <w:t>Нахождение проверочных слов в группе однокоренных слов</w:t>
      </w:r>
    </w:p>
    <w:p w:rsidR="00EC5510" w:rsidRDefault="00EC5510">
      <w:p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развитие умений находить проверочные слова в группе однокоренных и писать буквы безударных гласных в корне слова.</w:t>
      </w:r>
    </w:p>
    <w:p w:rsidR="00EC5510" w:rsidRPr="00967C82" w:rsidRDefault="00EC5510">
      <w:pPr>
        <w:rPr>
          <w:rFonts w:ascii="Times New Roman" w:hAnsi="Times New Roman"/>
          <w:b/>
          <w:sz w:val="32"/>
          <w:szCs w:val="32"/>
        </w:rPr>
      </w:pPr>
      <w:r w:rsidRPr="00967C82">
        <w:rPr>
          <w:rFonts w:ascii="Times New Roman" w:hAnsi="Times New Roman"/>
          <w:b/>
          <w:sz w:val="32"/>
          <w:szCs w:val="32"/>
        </w:rPr>
        <w:t>Познавательные УУД:</w:t>
      </w:r>
    </w:p>
    <w:p w:rsidR="00EC5510" w:rsidRPr="00967C82" w:rsidRDefault="00EC5510" w:rsidP="00967C82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развитие умения извлекать информацию из схем и алгоритмов</w:t>
      </w:r>
    </w:p>
    <w:p w:rsidR="00EC5510" w:rsidRDefault="00EC5510" w:rsidP="00967C82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развитие умения представлять информацию в виде схемы</w:t>
      </w:r>
    </w:p>
    <w:p w:rsidR="00EC5510" w:rsidRPr="00967C82" w:rsidRDefault="00EC5510" w:rsidP="00967C82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дополнение алгоритма для правописания безударных гласных в корне слова</w:t>
      </w:r>
    </w:p>
    <w:p w:rsidR="00EC5510" w:rsidRPr="00967C82" w:rsidRDefault="00EC5510">
      <w:pPr>
        <w:rPr>
          <w:rFonts w:ascii="Times New Roman" w:hAnsi="Times New Roman"/>
          <w:b/>
          <w:sz w:val="32"/>
          <w:szCs w:val="32"/>
        </w:rPr>
      </w:pPr>
      <w:r w:rsidRPr="00967C82">
        <w:rPr>
          <w:rFonts w:ascii="Times New Roman" w:hAnsi="Times New Roman"/>
          <w:b/>
          <w:sz w:val="32"/>
          <w:szCs w:val="32"/>
        </w:rPr>
        <w:t>Регулятивные УУД:</w:t>
      </w:r>
    </w:p>
    <w:p w:rsidR="00EC5510" w:rsidRPr="00967C82" w:rsidRDefault="00EC5510" w:rsidP="00967C82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осуществлять познавательную и личностную рефлексию</w:t>
      </w:r>
    </w:p>
    <w:p w:rsidR="00EC5510" w:rsidRDefault="00EC5510" w:rsidP="00967C82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определение с помощью учителя учебной задач и удержание ее в течение урока</w:t>
      </w:r>
    </w:p>
    <w:p w:rsidR="00EC5510" w:rsidRPr="00967C82" w:rsidRDefault="00EC5510" w:rsidP="00967C82">
      <w:pPr>
        <w:rPr>
          <w:rFonts w:ascii="Times New Roman" w:hAnsi="Times New Roman"/>
          <w:b/>
          <w:sz w:val="32"/>
          <w:szCs w:val="32"/>
        </w:rPr>
      </w:pPr>
      <w:r w:rsidRPr="00967C82">
        <w:rPr>
          <w:rFonts w:ascii="Times New Roman" w:hAnsi="Times New Roman"/>
          <w:b/>
          <w:sz w:val="32"/>
          <w:szCs w:val="32"/>
        </w:rPr>
        <w:t>Коммуникативные УУД:</w:t>
      </w:r>
    </w:p>
    <w:p w:rsidR="00EC5510" w:rsidRPr="00967C82" w:rsidRDefault="00EC5510" w:rsidP="00967C82">
      <w:pPr>
        <w:pStyle w:val="ListParagraph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учебное сотрудничество  с учителем и одноклассниками</w:t>
      </w:r>
    </w:p>
    <w:p w:rsidR="00EC5510" w:rsidRDefault="00EC5510" w:rsidP="00967C82">
      <w:pPr>
        <w:pStyle w:val="ListParagraph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работа в парах</w:t>
      </w:r>
    </w:p>
    <w:p w:rsidR="00EC5510" w:rsidRPr="00967C82" w:rsidRDefault="00EC5510" w:rsidP="00967C82">
      <w:pPr>
        <w:rPr>
          <w:rFonts w:ascii="Times New Roman" w:hAnsi="Times New Roman"/>
          <w:b/>
          <w:sz w:val="32"/>
          <w:szCs w:val="32"/>
        </w:rPr>
      </w:pPr>
      <w:r w:rsidRPr="00967C82">
        <w:rPr>
          <w:rFonts w:ascii="Times New Roman" w:hAnsi="Times New Roman"/>
          <w:b/>
          <w:sz w:val="32"/>
          <w:szCs w:val="32"/>
        </w:rPr>
        <w:t>Личностные УУД:</w:t>
      </w:r>
    </w:p>
    <w:p w:rsidR="00EC5510" w:rsidRPr="00967C82" w:rsidRDefault="00EC5510" w:rsidP="00967C82">
      <w:pPr>
        <w:pStyle w:val="ListParagraph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формирование мотивации к обучению и целенаправленной познавательной деятельности</w:t>
      </w: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Мотивация к учебной деятельности</w:t>
      </w:r>
    </w:p>
    <w:p w:rsidR="00EC5510" w:rsidRPr="00967C82" w:rsidRDefault="00EC5510" w:rsidP="00967C82">
      <w:pPr>
        <w:pStyle w:val="ListParagraph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Кто пришел сегодня на урок в хорошем настроении?</w:t>
      </w:r>
    </w:p>
    <w:p w:rsidR="00EC5510" w:rsidRPr="00967C82" w:rsidRDefault="00EC5510" w:rsidP="00967C82">
      <w:pPr>
        <w:pStyle w:val="ListParagraph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Кто любит совершать открытия?</w:t>
      </w:r>
    </w:p>
    <w:p w:rsidR="00EC5510" w:rsidRPr="00967C82" w:rsidRDefault="00EC5510" w:rsidP="00967C82">
      <w:pPr>
        <w:pStyle w:val="ListParagraph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Кто любит сам добывать знания?</w:t>
      </w:r>
    </w:p>
    <w:p w:rsidR="00EC5510" w:rsidRDefault="00EC5510" w:rsidP="00967C82">
      <w:pPr>
        <w:pStyle w:val="ListParagraph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967C82">
        <w:rPr>
          <w:rFonts w:ascii="Times New Roman" w:hAnsi="Times New Roman"/>
          <w:sz w:val="32"/>
          <w:szCs w:val="32"/>
        </w:rPr>
        <w:t>Сегодня у вас будет такая возможность.</w:t>
      </w:r>
    </w:p>
    <w:p w:rsidR="00EC5510" w:rsidRPr="006D0977" w:rsidRDefault="00EC5510" w:rsidP="006D0977">
      <w:pPr>
        <w:rPr>
          <w:rFonts w:ascii="Times New Roman" w:hAnsi="Times New Roman"/>
          <w:sz w:val="32"/>
          <w:szCs w:val="32"/>
        </w:rPr>
      </w:pPr>
    </w:p>
    <w:p w:rsidR="00EC5510" w:rsidRDefault="00EC5510" w:rsidP="00967C82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Актуализация знаний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Какие слова мы называем однокоренными?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Что такое корень слова?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Почему корень слова мы называем значимой частью слова?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Как  найти корень слова?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 xml:space="preserve">Зачем надо уметь выделять  корень слова? 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Какие безударные гласные требуют проверки?</w:t>
      </w:r>
    </w:p>
    <w:p w:rsidR="00EC5510" w:rsidRPr="00E3592D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Что мы сейчас делали?</w:t>
      </w:r>
    </w:p>
    <w:p w:rsidR="00EC5510" w:rsidRDefault="00EC5510" w:rsidP="00E3592D">
      <w:pPr>
        <w:pStyle w:val="ListParagraph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Зачем нам  надо повторять старое?</w:t>
      </w:r>
    </w:p>
    <w:p w:rsidR="00EC5510" w:rsidRDefault="00EC5510" w:rsidP="00E3592D">
      <w:pPr>
        <w:pStyle w:val="ListParagraph"/>
        <w:rPr>
          <w:rFonts w:ascii="Times New Roman" w:hAnsi="Times New Roman"/>
          <w:sz w:val="32"/>
          <w:szCs w:val="32"/>
        </w:rPr>
      </w:pPr>
    </w:p>
    <w:p w:rsidR="00EC5510" w:rsidRDefault="00EC5510" w:rsidP="00E3592D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Создание проблемной ситуации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мы проверяем безударную гласную в корне?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алгоритм перепутан, давайте его восстановим.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Поработаем по алгоритму, вставим пропущенные гласные.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тр…ва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др…ва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св…тлячок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произошло? почему алгоритм на сработал в последнем слове? как его можно исправить? дополнить?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чем мы сейчас столкнулись? Что мы делаем, когда сталкиваемся с затруднением?</w:t>
      </w:r>
    </w:p>
    <w:p w:rsidR="00EC5510" w:rsidRDefault="00EC5510" w:rsidP="00E3592D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Постановка цели, определение темы урока.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Какую цель мы поставим перед собой на этом уроке?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(учиться проверять безударную гласную в корне, подбирая однокоренные слова)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Какая тема урока?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(безударная гласная в корне слова)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 какими задачами мы будем работать?</w:t>
      </w:r>
    </w:p>
    <w:p w:rsidR="00EC5510" w:rsidRDefault="00EC5510" w:rsidP="00E3592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Мы будем </w:t>
      </w:r>
      <w:r w:rsidRPr="00E3592D">
        <w:rPr>
          <w:rFonts w:ascii="Times New Roman" w:hAnsi="Times New Roman"/>
          <w:sz w:val="32"/>
          <w:szCs w:val="32"/>
        </w:rPr>
        <w:t>учиться</w:t>
      </w:r>
      <w:r>
        <w:rPr>
          <w:rFonts w:ascii="Times New Roman" w:hAnsi="Times New Roman"/>
          <w:sz w:val="32"/>
          <w:szCs w:val="32"/>
        </w:rPr>
        <w:t>:</w:t>
      </w:r>
    </w:p>
    <w:p w:rsidR="00EC5510" w:rsidRPr="00E3592D" w:rsidRDefault="00EC5510" w:rsidP="00E3592D">
      <w:pPr>
        <w:pStyle w:val="ListParagraph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работать по алгоритму</w:t>
      </w:r>
    </w:p>
    <w:p w:rsidR="00EC5510" w:rsidRPr="00E3592D" w:rsidRDefault="00EC5510" w:rsidP="00E3592D">
      <w:pPr>
        <w:pStyle w:val="ListParagraph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работать в паре</w:t>
      </w:r>
    </w:p>
    <w:p w:rsidR="00EC5510" w:rsidRDefault="00EC5510" w:rsidP="00E3592D">
      <w:pPr>
        <w:pStyle w:val="ListParagraph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E3592D">
        <w:rPr>
          <w:rFonts w:ascii="Times New Roman" w:hAnsi="Times New Roman"/>
          <w:sz w:val="32"/>
          <w:szCs w:val="32"/>
        </w:rPr>
        <w:t>самопроверке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</w:p>
    <w:p w:rsidR="00EC5510" w:rsidRDefault="00EC5510" w:rsidP="00D92BAC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Первичное закрепление с проговариванием во внешней речи.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Работа по рабочей тетради Л. Ф. Климановой, Т. В. Бабушкиной «Русский язык 2 класс. часть 2» стр. 20 упражнение 136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надо сделать в этом упражнении?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мы будем пользоваться, вставляя пропущенные гласные?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Чему мы будем  учиться?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</w:p>
    <w:p w:rsidR="00EC5510" w:rsidRDefault="00EC5510" w:rsidP="00D92BAC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Самостоятельная работа с самопроверкой.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Подберите самостоятельно проверочные слова и вставьте пропущенные буквы.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св..тить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м..рская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цв..тная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л..нивые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з..мляная</w:t>
      </w:r>
    </w:p>
    <w:p w:rsidR="00EC5510" w:rsidRDefault="00EC5510" w:rsidP="00D92B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Какое слово лишнее? Почему?</w:t>
      </w:r>
    </w:p>
    <w:p w:rsidR="00EC5510" w:rsidRDefault="00EC5510" w:rsidP="00D92BAC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 w:rsidRPr="00D92BAC">
        <w:rPr>
          <w:rFonts w:ascii="Times New Roman" w:hAnsi="Times New Roman"/>
          <w:sz w:val="32"/>
          <w:szCs w:val="32"/>
        </w:rPr>
        <w:t xml:space="preserve">Творческое задание 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приготовила для вас творческое задание в парах. На каждой парте вы видите листок с деревом. На корнях дерева вы видите корень слова, а на листочках вам надо вписать слова, выросшие из этого корня.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Почему для работы с однокоренными словами я предложила вам именно древо?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нам надо уметь подбирать однокоренные слова?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Какое правило корня поможет вам не допустить ошибок при записи слов?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правила работы в паре вы помните?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Сколько слов получилось? Удалось ли вам соблюдать правила парной работы?</w:t>
      </w:r>
    </w:p>
    <w:p w:rsidR="00EC5510" w:rsidRDefault="00EC5510" w:rsidP="00D92BAC">
      <w:pPr>
        <w:pStyle w:val="ListParagraph"/>
        <w:rPr>
          <w:rFonts w:ascii="Times New Roman" w:hAnsi="Times New Roman"/>
          <w:sz w:val="32"/>
          <w:szCs w:val="32"/>
        </w:rPr>
      </w:pPr>
    </w:p>
    <w:p w:rsidR="00EC5510" w:rsidRDefault="00EC5510" w:rsidP="00C957CB">
      <w:pPr>
        <w:pStyle w:val="ListParagraph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Рефлексия</w:t>
      </w:r>
    </w:p>
    <w:p w:rsidR="00EC5510" w:rsidRPr="00C957CB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C957CB">
        <w:rPr>
          <w:rFonts w:ascii="Times New Roman" w:hAnsi="Times New Roman"/>
          <w:sz w:val="32"/>
          <w:szCs w:val="32"/>
        </w:rPr>
        <w:t>Какую цель мы ставили перед собой на этом уроке?</w:t>
      </w:r>
    </w:p>
    <w:p w:rsidR="00EC5510" w:rsidRPr="00C957CB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C957CB">
        <w:rPr>
          <w:rFonts w:ascii="Times New Roman" w:hAnsi="Times New Roman"/>
          <w:sz w:val="32"/>
          <w:szCs w:val="32"/>
        </w:rPr>
        <w:t>Какие задачи?</w:t>
      </w:r>
    </w:p>
    <w:p w:rsidR="00EC5510" w:rsidRPr="00C957CB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C957CB">
        <w:rPr>
          <w:rFonts w:ascii="Times New Roman" w:hAnsi="Times New Roman"/>
          <w:sz w:val="32"/>
          <w:szCs w:val="32"/>
        </w:rPr>
        <w:t>Достигли ли мы этой цели? задач?</w:t>
      </w:r>
    </w:p>
    <w:p w:rsidR="00EC5510" w:rsidRPr="00C957CB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C957CB">
        <w:rPr>
          <w:rFonts w:ascii="Times New Roman" w:hAnsi="Times New Roman"/>
          <w:sz w:val="32"/>
          <w:szCs w:val="32"/>
        </w:rPr>
        <w:t>Оцените свою работу с помощью лесенки успеха.</w:t>
      </w:r>
    </w:p>
    <w:p w:rsidR="00EC5510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C957CB">
        <w:rPr>
          <w:rFonts w:ascii="Times New Roman" w:hAnsi="Times New Roman"/>
          <w:sz w:val="32"/>
          <w:szCs w:val="32"/>
        </w:rPr>
        <w:t>Какую половинку лесенки мы можем заполнить? Когда мы сможем заполнить лесенку «умею»</w:t>
      </w:r>
      <w:r>
        <w:rPr>
          <w:rFonts w:ascii="Times New Roman" w:hAnsi="Times New Roman"/>
          <w:sz w:val="32"/>
          <w:szCs w:val="32"/>
        </w:rPr>
        <w:t>?</w:t>
      </w:r>
    </w:p>
    <w:p w:rsidR="00EC5510" w:rsidRDefault="00EC5510" w:rsidP="00C957CB">
      <w:pPr>
        <w:pStyle w:val="ListParagraph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оценку своей работе и закончите предложения:</w:t>
      </w:r>
    </w:p>
    <w:p w:rsidR="00EC5510" w:rsidRDefault="00EC5510" w:rsidP="00C957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на уроке мне было…</w:t>
      </w:r>
    </w:p>
    <w:p w:rsidR="00EC5510" w:rsidRDefault="00EC5510" w:rsidP="00C957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узнал, что …</w:t>
      </w:r>
    </w:p>
    <w:p w:rsidR="00EC5510" w:rsidRDefault="00EC5510" w:rsidP="00C957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понял, что…</w:t>
      </w:r>
    </w:p>
    <w:p w:rsidR="00EC5510" w:rsidRDefault="00EC5510" w:rsidP="00C957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чувствовал себя …</w:t>
      </w:r>
    </w:p>
    <w:p w:rsidR="00EC5510" w:rsidRPr="00C957CB" w:rsidRDefault="00EC5510" w:rsidP="00C957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Спасибо всем за урок!</w:t>
      </w:r>
    </w:p>
    <w:p w:rsidR="00EC5510" w:rsidRPr="00C957CB" w:rsidRDefault="00EC5510" w:rsidP="00C957CB">
      <w:pPr>
        <w:rPr>
          <w:rFonts w:ascii="Times New Roman" w:hAnsi="Times New Roman"/>
          <w:sz w:val="32"/>
          <w:szCs w:val="32"/>
        </w:rPr>
      </w:pPr>
    </w:p>
    <w:p w:rsidR="00EC5510" w:rsidRPr="00967C82" w:rsidRDefault="00EC5510">
      <w:pPr>
        <w:rPr>
          <w:rFonts w:ascii="Times New Roman" w:hAnsi="Times New Roman"/>
          <w:sz w:val="32"/>
          <w:szCs w:val="32"/>
        </w:rPr>
      </w:pPr>
    </w:p>
    <w:sectPr w:rsidR="00EC5510" w:rsidRPr="00967C82" w:rsidSect="008B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514"/>
    <w:multiLevelType w:val="hybridMultilevel"/>
    <w:tmpl w:val="9AF658C2"/>
    <w:lvl w:ilvl="0" w:tplc="6F72F2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2427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A0B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A33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0045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A6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08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FE2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0D7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E4D5F"/>
    <w:multiLevelType w:val="hybridMultilevel"/>
    <w:tmpl w:val="098A71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041E7"/>
    <w:multiLevelType w:val="hybridMultilevel"/>
    <w:tmpl w:val="0EAC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D1E"/>
    <w:multiLevelType w:val="hybridMultilevel"/>
    <w:tmpl w:val="8FFE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E62F5"/>
    <w:multiLevelType w:val="hybridMultilevel"/>
    <w:tmpl w:val="2222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5D5"/>
    <w:multiLevelType w:val="hybridMultilevel"/>
    <w:tmpl w:val="B0181470"/>
    <w:lvl w:ilvl="0" w:tplc="7C64A8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CA4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C6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AA7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C42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A21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06E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E04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6E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269DC"/>
    <w:multiLevelType w:val="hybridMultilevel"/>
    <w:tmpl w:val="DA22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07A48"/>
    <w:multiLevelType w:val="hybridMultilevel"/>
    <w:tmpl w:val="DF985422"/>
    <w:lvl w:ilvl="0" w:tplc="1458B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B668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EE8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A9D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6FF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0C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EFD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E52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2F4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A158E5"/>
    <w:multiLevelType w:val="hybridMultilevel"/>
    <w:tmpl w:val="163092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6A29"/>
    <w:multiLevelType w:val="hybridMultilevel"/>
    <w:tmpl w:val="D7100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E0807"/>
    <w:multiLevelType w:val="hybridMultilevel"/>
    <w:tmpl w:val="8AE6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A26842"/>
    <w:multiLevelType w:val="hybridMultilevel"/>
    <w:tmpl w:val="FBFE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E5524"/>
    <w:multiLevelType w:val="hybridMultilevel"/>
    <w:tmpl w:val="2720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A7F6C"/>
    <w:multiLevelType w:val="hybridMultilevel"/>
    <w:tmpl w:val="4844B9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A1F76"/>
    <w:multiLevelType w:val="hybridMultilevel"/>
    <w:tmpl w:val="467A0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54084"/>
    <w:multiLevelType w:val="hybridMultilevel"/>
    <w:tmpl w:val="B4827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C82"/>
    <w:rsid w:val="00524D8F"/>
    <w:rsid w:val="006D0977"/>
    <w:rsid w:val="008B7D54"/>
    <w:rsid w:val="00967C82"/>
    <w:rsid w:val="00AF0C93"/>
    <w:rsid w:val="00B87114"/>
    <w:rsid w:val="00BF2985"/>
    <w:rsid w:val="00C957CB"/>
    <w:rsid w:val="00D92BAC"/>
    <w:rsid w:val="00E3592D"/>
    <w:rsid w:val="00EC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7C82"/>
    <w:pPr>
      <w:ind w:left="720"/>
      <w:contextualSpacing/>
    </w:pPr>
  </w:style>
  <w:style w:type="paragraph" w:styleId="NoSpacing">
    <w:name w:val="No Spacing"/>
    <w:uiPriority w:val="99"/>
    <w:qFormat/>
    <w:rsid w:val="0096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4</Pages>
  <Words>492</Words>
  <Characters>2810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LS</cp:lastModifiedBy>
  <cp:revision>4</cp:revision>
  <dcterms:created xsi:type="dcterms:W3CDTF">2013-02-23T10:52:00Z</dcterms:created>
  <dcterms:modified xsi:type="dcterms:W3CDTF">2013-04-01T10:57:00Z</dcterms:modified>
</cp:coreProperties>
</file>