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2" w:rsidRDefault="00A91822" w:rsidP="00E71FA8">
      <w:pPr>
        <w:spacing w:after="0"/>
        <w:rPr>
          <w:rFonts w:ascii="Times New Roman" w:hAnsi="Times New Roman"/>
          <w:sz w:val="24"/>
        </w:rPr>
      </w:pPr>
    </w:p>
    <w:p w:rsidR="00A91822" w:rsidRDefault="00A91822" w:rsidP="00B2726E">
      <w:pPr>
        <w:spacing w:after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русский язык</w:t>
      </w:r>
    </w:p>
    <w:p w:rsidR="00A91822" w:rsidRDefault="00A91822" w:rsidP="00E71F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– 4</w:t>
      </w:r>
    </w:p>
    <w:p w:rsidR="00A91822" w:rsidRDefault="00A91822" w:rsidP="00E71F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Тема: Обобщение знаний по теме «Глагол»</w:t>
      </w:r>
    </w:p>
    <w:p w:rsidR="00A91822" w:rsidRDefault="00A91822" w:rsidP="00E71F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результаты: предметные и метапредметные (УУД), на формирование которых направлена работа на данном уроке.</w:t>
      </w:r>
    </w:p>
    <w:p w:rsidR="00A91822" w:rsidRPr="005F6B6F" w:rsidRDefault="00A91822" w:rsidP="00B2726E">
      <w:pPr>
        <w:spacing w:after="0"/>
        <w:outlineLvl w:val="0"/>
        <w:rPr>
          <w:rFonts w:ascii="Times New Roman" w:hAnsi="Times New Roman"/>
          <w:sz w:val="24"/>
          <w:u w:val="single"/>
        </w:rPr>
      </w:pPr>
      <w:r w:rsidRPr="005F6B6F">
        <w:rPr>
          <w:rFonts w:ascii="Times New Roman" w:hAnsi="Times New Roman"/>
          <w:sz w:val="24"/>
          <w:u w:val="single"/>
        </w:rPr>
        <w:t>Предметные:</w:t>
      </w:r>
    </w:p>
    <w:p w:rsidR="00A91822" w:rsidRPr="005F6B6F" w:rsidRDefault="00A91822" w:rsidP="00E71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>систематизировать знания о глаголе, как части речи;</w:t>
      </w:r>
    </w:p>
    <w:p w:rsidR="00A91822" w:rsidRPr="005F6B6F" w:rsidRDefault="00A91822" w:rsidP="00E71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</w:rPr>
        <w:t xml:space="preserve"> формировать умение определять  грамматические признаки  глагола</w:t>
      </w:r>
      <w:r>
        <w:rPr>
          <w:rFonts w:ascii="Times New Roman" w:hAnsi="Times New Roman"/>
        </w:rPr>
        <w:t>,</w:t>
      </w:r>
    </w:p>
    <w:p w:rsidR="00A91822" w:rsidRPr="005F6B6F" w:rsidRDefault="00A91822" w:rsidP="00E71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kern w:val="2"/>
        </w:rPr>
        <w:t>овладение нормами русского литературного языка,</w:t>
      </w:r>
      <w:r w:rsidRPr="005F6B6F">
        <w:rPr>
          <w:rFonts w:ascii="Times New Roman" w:hAnsi="Times New Roman"/>
        </w:rPr>
        <w:t xml:space="preserve"> развитие умения осознанно употреблять глаголы в настоящем, прошедшем и будущем временах;</w:t>
      </w:r>
    </w:p>
    <w:p w:rsidR="00A91822" w:rsidRPr="005F6B6F" w:rsidRDefault="00A91822" w:rsidP="00E71FA8">
      <w:pPr>
        <w:pStyle w:val="ListParagraph"/>
        <w:numPr>
          <w:ilvl w:val="0"/>
          <w:numId w:val="1"/>
        </w:numPr>
        <w:tabs>
          <w:tab w:val="left" w:pos="1014"/>
          <w:tab w:val="left" w:pos="8568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F6B6F">
        <w:rPr>
          <w:rFonts w:ascii="Times New Roman" w:hAnsi="Times New Roman"/>
        </w:rPr>
        <w:t>способность контролировать свои действия, п</w:t>
      </w:r>
      <w:r>
        <w:rPr>
          <w:rFonts w:ascii="Times New Roman" w:hAnsi="Times New Roman"/>
        </w:rPr>
        <w:t>роверять сказанное и написанное.</w:t>
      </w:r>
    </w:p>
    <w:p w:rsidR="00A91822" w:rsidRPr="005F6B6F" w:rsidRDefault="00A91822" w:rsidP="00B2726E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iCs/>
          <w:sz w:val="24"/>
          <w:u w:val="single"/>
        </w:rPr>
        <w:t>Метапредметные (УУД</w:t>
      </w:r>
      <w:r w:rsidRPr="005F6B6F">
        <w:rPr>
          <w:rFonts w:ascii="Times New Roman" w:hAnsi="Times New Roman"/>
          <w:i/>
          <w:iCs/>
          <w:sz w:val="24"/>
        </w:rPr>
        <w:t>)</w:t>
      </w:r>
    </w:p>
    <w:p w:rsidR="00A91822" w:rsidRPr="005F6B6F" w:rsidRDefault="00A91822" w:rsidP="00E71FA8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>Познавательные:</w:t>
      </w:r>
      <w:r w:rsidRPr="005F6B6F">
        <w:rPr>
          <w:rFonts w:ascii="Times New Roman" w:hAnsi="Times New Roman"/>
          <w:iCs/>
          <w:sz w:val="24"/>
        </w:rPr>
        <w:t xml:space="preserve"> общеучебные (умение сравнивать), </w:t>
      </w:r>
      <w:r w:rsidRPr="005F6B6F">
        <w:rPr>
          <w:rFonts w:ascii="Times New Roman" w:hAnsi="Times New Roman"/>
          <w:spacing w:val="-2"/>
          <w:sz w:val="24"/>
        </w:rPr>
        <w:t xml:space="preserve">устанавливать аналогии; обобщать, </w:t>
      </w:r>
      <w:r w:rsidRPr="005F6B6F">
        <w:rPr>
          <w:rFonts w:ascii="Times New Roman" w:hAnsi="Times New Roman"/>
          <w:iCs/>
          <w:sz w:val="24"/>
        </w:rPr>
        <w:t xml:space="preserve"> учить </w:t>
      </w:r>
      <w:r w:rsidRPr="005F6B6F">
        <w:rPr>
          <w:rFonts w:ascii="Times New Roman" w:hAnsi="Times New Roman"/>
          <w:spacing w:val="-2"/>
          <w:sz w:val="24"/>
        </w:rPr>
        <w:t>выделять существенные признаки глагола.</w:t>
      </w:r>
    </w:p>
    <w:p w:rsidR="00A91822" w:rsidRPr="005F6B6F" w:rsidRDefault="00A91822" w:rsidP="00E71FA8">
      <w:pPr>
        <w:spacing w:after="0"/>
        <w:ind w:left="360"/>
        <w:jc w:val="both"/>
        <w:rPr>
          <w:rFonts w:ascii="Times New Roman" w:hAnsi="Times New Roman"/>
          <w:iCs/>
          <w:sz w:val="24"/>
        </w:rPr>
      </w:pPr>
      <w:r w:rsidRPr="005F6B6F">
        <w:rPr>
          <w:rFonts w:ascii="Times New Roman" w:hAnsi="Times New Roman"/>
          <w:sz w:val="24"/>
        </w:rPr>
        <w:t>Регулятивные:</w:t>
      </w:r>
      <w:r w:rsidRPr="005F6B6F">
        <w:rPr>
          <w:rFonts w:ascii="Times New Roman" w:hAnsi="Times New Roman"/>
          <w:iCs/>
          <w:sz w:val="24"/>
        </w:rPr>
        <w:t xml:space="preserve"> </w:t>
      </w:r>
      <w:r w:rsidRPr="005F6B6F">
        <w:rPr>
          <w:rFonts w:ascii="Times New Roman" w:hAnsi="Times New Roman"/>
          <w:sz w:val="24"/>
        </w:rPr>
        <w:t>способность принимать и сохранять учебную цель и задачу,</w:t>
      </w:r>
      <w:r w:rsidRPr="005F6B6F">
        <w:rPr>
          <w:rFonts w:ascii="Times New Roman" w:hAnsi="Times New Roman"/>
          <w:iCs/>
          <w:sz w:val="24"/>
        </w:rPr>
        <w:t xml:space="preserve">  планирование, </w:t>
      </w:r>
      <w:r w:rsidRPr="005F6B6F">
        <w:rPr>
          <w:rFonts w:ascii="Times New Roman" w:hAnsi="Times New Roman"/>
          <w:sz w:val="24"/>
        </w:rPr>
        <w:t>контролировать и оценивать свои действия</w:t>
      </w:r>
      <w:r w:rsidRPr="005F6B6F">
        <w:rPr>
          <w:rFonts w:ascii="Times New Roman" w:hAnsi="Times New Roman"/>
          <w:iCs/>
          <w:sz w:val="24"/>
        </w:rPr>
        <w:t>, оценка</w:t>
      </w:r>
      <w:r w:rsidRPr="005F6B6F">
        <w:rPr>
          <w:rFonts w:ascii="Times New Roman" w:hAnsi="Times New Roman"/>
          <w:sz w:val="24"/>
        </w:rPr>
        <w:t xml:space="preserve"> (</w:t>
      </w:r>
      <w:r w:rsidRPr="005F6B6F">
        <w:rPr>
          <w:rFonts w:ascii="Times New Roman" w:hAnsi="Times New Roman"/>
          <w:iCs/>
          <w:sz w:val="24"/>
        </w:rPr>
        <w:t>адекватно воспринимать оценку как учителя, так и учеников в роли контролеров)</w:t>
      </w:r>
    </w:p>
    <w:p w:rsidR="00A91822" w:rsidRPr="005F6B6F" w:rsidRDefault="00A91822" w:rsidP="00B2726E">
      <w:pPr>
        <w:shd w:val="clear" w:color="auto" w:fill="FFFFFF"/>
        <w:tabs>
          <w:tab w:val="left" w:pos="900"/>
        </w:tabs>
        <w:spacing w:after="0"/>
        <w:jc w:val="both"/>
        <w:outlineLvl w:val="0"/>
        <w:rPr>
          <w:rFonts w:ascii="Times New Roman" w:hAnsi="Times New Roman"/>
          <w:spacing w:val="-2"/>
          <w:sz w:val="24"/>
          <w:u w:val="single"/>
        </w:rPr>
      </w:pPr>
      <w:r w:rsidRPr="005F6B6F">
        <w:rPr>
          <w:rFonts w:ascii="Times New Roman" w:hAnsi="Times New Roman"/>
          <w:spacing w:val="-2"/>
          <w:sz w:val="24"/>
          <w:u w:val="single"/>
        </w:rPr>
        <w:t>Коммуникативные: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учитывать разные мнения, умение сотрудничать;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уметь формулировать собственное мнение и позицию;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строить монологическое высказывание, владеть диалогической формой речи.</w:t>
      </w:r>
    </w:p>
    <w:p w:rsidR="00A91822" w:rsidRPr="005F6B6F" w:rsidRDefault="00A91822" w:rsidP="00B2726E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4"/>
          <w:u w:val="single"/>
        </w:rPr>
      </w:pPr>
      <w:r w:rsidRPr="005F6B6F">
        <w:rPr>
          <w:rFonts w:ascii="Times New Roman" w:hAnsi="Times New Roman"/>
          <w:sz w:val="24"/>
          <w:u w:val="single"/>
        </w:rPr>
        <w:t xml:space="preserve">Личностные: 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pacing w:val="-3"/>
          <w:sz w:val="24"/>
        </w:rPr>
      </w:pPr>
      <w:r w:rsidRPr="005F6B6F">
        <w:rPr>
          <w:rFonts w:ascii="Times New Roman" w:hAnsi="Times New Roman"/>
          <w:sz w:val="24"/>
        </w:rPr>
        <w:t>развитие навыков сотрудничества со сверстниками при работе в группах,  при проверке, в роли консультантов и организаторов;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 xml:space="preserve">развитие самостоятельности; </w:t>
      </w:r>
    </w:p>
    <w:p w:rsidR="00A91822" w:rsidRPr="005F6B6F" w:rsidRDefault="00A91822" w:rsidP="00E71F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>развивать внимание, восприятие, умение наблюдать и делать выводы.</w:t>
      </w:r>
    </w:p>
    <w:p w:rsidR="00A91822" w:rsidRPr="005F6B6F" w:rsidRDefault="00A91822" w:rsidP="00E71FA8">
      <w:pPr>
        <w:spacing w:after="0"/>
        <w:rPr>
          <w:rFonts w:ascii="Times New Roman" w:hAnsi="Times New Roman"/>
          <w:sz w:val="28"/>
        </w:rPr>
      </w:pPr>
    </w:p>
    <w:p w:rsidR="00A91822" w:rsidRDefault="00A91822" w:rsidP="00E71FA8">
      <w:pPr>
        <w:spacing w:after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838"/>
        <w:gridCol w:w="3686"/>
        <w:gridCol w:w="2476"/>
      </w:tblGrid>
      <w:tr w:rsidR="00A91822" w:rsidRPr="00AE2B0B" w:rsidTr="00780221">
        <w:tc>
          <w:tcPr>
            <w:tcW w:w="2410" w:type="dxa"/>
          </w:tcPr>
          <w:p w:rsidR="00A91822" w:rsidRPr="00AE2B0B" w:rsidRDefault="00A91822" w:rsidP="0006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5838" w:type="dxa"/>
          </w:tcPr>
          <w:p w:rsidR="00A91822" w:rsidRPr="00AE2B0B" w:rsidRDefault="00A91822" w:rsidP="0006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686" w:type="dxa"/>
          </w:tcPr>
          <w:p w:rsidR="00A91822" w:rsidRPr="00AE2B0B" w:rsidRDefault="00A91822" w:rsidP="0006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A91822" w:rsidRPr="00AE2B0B" w:rsidTr="00780221">
        <w:tc>
          <w:tcPr>
            <w:tcW w:w="2410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Оргмомент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(1-3 мин.)</w:t>
            </w:r>
          </w:p>
          <w:p w:rsidR="00A91822" w:rsidRPr="00561639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639">
              <w:rPr>
                <w:rFonts w:ascii="Times New Roman" w:hAnsi="Times New Roman"/>
                <w:sz w:val="24"/>
              </w:rPr>
              <w:t>Цель: настроить детей на урок эмоционально и психологически).</w:t>
            </w:r>
          </w:p>
        </w:tc>
        <w:tc>
          <w:tcPr>
            <w:tcW w:w="5838" w:type="dxa"/>
          </w:tcPr>
          <w:p w:rsidR="00A91822" w:rsidRDefault="00A91822" w:rsidP="0006607E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Психологический настрой: 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Вот звонок нам дал сигнал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Поработать час настал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Так что время не теряем</w:t>
            </w:r>
          </w:p>
          <w:p w:rsidR="00A91822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 xml:space="preserve"> И работать начинаем.</w:t>
            </w:r>
          </w:p>
          <w:p w:rsidR="00A91822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822" w:rsidRPr="001B75C6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Прочитайте, о чем вы должны помнить, работая на уроке.</w:t>
            </w:r>
          </w:p>
          <w:p w:rsidR="00A91822" w:rsidRDefault="00A91822" w:rsidP="0006607E">
            <w:pPr>
              <w:pStyle w:val="Default"/>
            </w:pPr>
            <w:r>
              <w:t xml:space="preserve"> </w:t>
            </w:r>
          </w:p>
          <w:p w:rsidR="00A91822" w:rsidRDefault="00A91822" w:rsidP="0006607E">
            <w:pPr>
              <w:pStyle w:val="Default"/>
            </w:pPr>
          </w:p>
          <w:p w:rsidR="00A91822" w:rsidRPr="00AE2B0B" w:rsidRDefault="00A91822" w:rsidP="0006607E">
            <w:pPr>
              <w:pStyle w:val="Default"/>
            </w:pPr>
            <w:r w:rsidRPr="001B75C6">
              <w:t>Прочитайте д</w:t>
            </w:r>
            <w:r w:rsidRPr="009F310D">
              <w:t>евиз урока:</w:t>
            </w:r>
          </w:p>
        </w:tc>
        <w:tc>
          <w:tcPr>
            <w:tcW w:w="3686" w:type="dxa"/>
          </w:tcPr>
          <w:p w:rsidR="00A91822" w:rsidRDefault="00A91822" w:rsidP="000660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6BCA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настрой: 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6BCA">
              <w:rPr>
                <w:rFonts w:ascii="Times New Roman" w:hAnsi="Times New Roman"/>
                <w:b/>
                <w:sz w:val="24"/>
                <w:szCs w:val="24"/>
              </w:rPr>
              <w:t xml:space="preserve">( на доске) 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-Мы уже многое знаем.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 должны показать все наши знания.</w:t>
            </w:r>
          </w:p>
          <w:p w:rsidR="00A91822" w:rsidRPr="00586BCA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>-У нас у каждого свое мнение и его нужно озвучить.</w:t>
            </w:r>
          </w:p>
          <w:p w:rsidR="00A91822" w:rsidRPr="001B75C6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6BCA">
              <w:rPr>
                <w:rFonts w:ascii="Times New Roman" w:hAnsi="Times New Roman"/>
                <w:sz w:val="24"/>
                <w:szCs w:val="24"/>
              </w:rPr>
              <w:t xml:space="preserve">-Мы </w:t>
            </w:r>
            <w:r>
              <w:rPr>
                <w:rFonts w:ascii="Times New Roman" w:hAnsi="Times New Roman"/>
                <w:sz w:val="24"/>
                <w:szCs w:val="24"/>
              </w:rPr>
              <w:t>имеем</w:t>
            </w:r>
            <w:r w:rsidRPr="0058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 на </w:t>
            </w:r>
            <w:r w:rsidRPr="00586BCA">
              <w:rPr>
                <w:rFonts w:ascii="Times New Roman" w:hAnsi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1B7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822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822" w:rsidRPr="009F310D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10D">
              <w:rPr>
                <w:rFonts w:ascii="Times New Roman" w:hAnsi="Times New Roman"/>
                <w:sz w:val="24"/>
                <w:szCs w:val="24"/>
              </w:rPr>
              <w:t>«Учись, смекай, активным будь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75C6">
              <w:rPr>
                <w:rFonts w:ascii="Times New Roman" w:hAnsi="Times New Roman"/>
                <w:sz w:val="24"/>
                <w:szCs w:val="24"/>
              </w:rPr>
              <w:t>И к знаниям откроешь путь!</w:t>
            </w:r>
          </w:p>
        </w:tc>
        <w:tc>
          <w:tcPr>
            <w:tcW w:w="2476" w:type="dxa"/>
          </w:tcPr>
          <w:p w:rsidR="00A91822" w:rsidRPr="001B75C6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75C6">
              <w:rPr>
                <w:rFonts w:ascii="Times New Roman" w:hAnsi="Times New Roman"/>
                <w:sz w:val="24"/>
                <w:szCs w:val="24"/>
              </w:rPr>
              <w:t>Л: воспринимать речь учителя, выражать положительное отношение к процессу познания</w:t>
            </w:r>
          </w:p>
          <w:p w:rsidR="00A91822" w:rsidRPr="001B75C6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75C6">
              <w:rPr>
                <w:rFonts w:ascii="Times New Roman" w:hAnsi="Times New Roman"/>
                <w:sz w:val="24"/>
                <w:szCs w:val="24"/>
              </w:rPr>
              <w:t>К: планирование учебного сотрудничества с учителем и сверстниками</w:t>
            </w:r>
          </w:p>
          <w:p w:rsidR="00A91822" w:rsidRPr="001B75C6" w:rsidRDefault="00A91822" w:rsidP="0006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1822" w:rsidRPr="00AE2B0B" w:rsidTr="00780221">
        <w:trPr>
          <w:trHeight w:val="7425"/>
        </w:trPr>
        <w:tc>
          <w:tcPr>
            <w:tcW w:w="2410" w:type="dxa"/>
          </w:tcPr>
          <w:p w:rsidR="00A91822" w:rsidRPr="0006607E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06607E">
              <w:rPr>
                <w:rFonts w:ascii="Times New Roman" w:hAnsi="Times New Roman"/>
                <w:b/>
                <w:color w:val="C00000"/>
                <w:sz w:val="24"/>
              </w:rPr>
              <w:t>Мотивация</w:t>
            </w:r>
          </w:p>
          <w:p w:rsidR="00A91822" w:rsidRPr="0006607E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06607E">
              <w:rPr>
                <w:rFonts w:ascii="Times New Roman" w:hAnsi="Times New Roman"/>
                <w:b/>
                <w:color w:val="C00000"/>
                <w:sz w:val="24"/>
              </w:rPr>
              <w:t>(самоопределение)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6607E">
              <w:rPr>
                <w:rFonts w:ascii="Times New Roman" w:hAnsi="Times New Roman"/>
                <w:b/>
                <w:color w:val="C00000"/>
                <w:sz w:val="24"/>
              </w:rPr>
              <w:t>к учебной деятельности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</w:rPr>
              <w:t xml:space="preserve"> (3 мин)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Цель: включение уч – ся в учебную деятельность на личностно значимом уровне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38" w:type="dxa"/>
          </w:tcPr>
          <w:p w:rsidR="00A91822" w:rsidRPr="00E71FA8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Запишем число. (Слайд 2)</w:t>
            </w:r>
          </w:p>
          <w:p w:rsidR="00A91822" w:rsidRDefault="00A91822" w:rsidP="0006607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чтобы узнать, какова тема сегодняшнего урока, отгадаем кроссворд.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 3).</w:t>
            </w:r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A91822" w:rsidRDefault="00A91822" w:rsidP="0006607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Pr="009B6D55" w:rsidRDefault="00A91822" w:rsidP="0006607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отгадывают кроссворд.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тему урока.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Тренируют свою память и творческое воображение.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3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2"/>
              <w:gridCol w:w="343"/>
              <w:gridCol w:w="343"/>
              <w:gridCol w:w="7"/>
              <w:gridCol w:w="336"/>
              <w:gridCol w:w="343"/>
              <w:gridCol w:w="247"/>
              <w:gridCol w:w="247"/>
              <w:gridCol w:w="250"/>
              <w:gridCol w:w="255"/>
              <w:gridCol w:w="249"/>
              <w:gridCol w:w="243"/>
            </w:tblGrid>
            <w:tr w:rsidR="00A91822" w:rsidTr="003B3E86">
              <w:trPr>
                <w:gridBefore w:val="2"/>
                <w:gridAfter w:val="1"/>
                <w:wAfter w:w="243" w:type="dxa"/>
                <w:trHeight w:val="581"/>
              </w:trPr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1</w:t>
                  </w: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A91822" w:rsidTr="003B3E86">
              <w:trPr>
                <w:gridBefore w:val="2"/>
                <w:gridAfter w:val="1"/>
                <w:wAfter w:w="243" w:type="dxa"/>
                <w:trHeight w:val="510"/>
              </w:trPr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2</w:t>
                  </w: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A91822" w:rsidTr="003B3E86">
              <w:trPr>
                <w:gridBefore w:val="2"/>
                <w:gridAfter w:val="1"/>
                <w:wAfter w:w="243" w:type="dxa"/>
                <w:trHeight w:val="493"/>
              </w:trPr>
              <w:tc>
                <w:tcPr>
                  <w:tcW w:w="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A91822" w:rsidTr="003B3E86">
              <w:trPr>
                <w:gridBefore w:val="2"/>
                <w:gridAfter w:val="1"/>
                <w:wAfter w:w="243" w:type="dxa"/>
                <w:trHeight w:val="471"/>
              </w:trPr>
              <w:tc>
                <w:tcPr>
                  <w:tcW w:w="3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4</w:t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A91822" w:rsidTr="003B3E86">
              <w:trPr>
                <w:trHeight w:val="592"/>
              </w:trPr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5</w:t>
                  </w: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A91822" w:rsidTr="003B3E86">
              <w:trPr>
                <w:gridAfter w:val="1"/>
                <w:wAfter w:w="243" w:type="dxa"/>
                <w:trHeight w:val="567"/>
              </w:trPr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343" w:type="dxa"/>
                  <w:tcBorders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  <w:tc>
                <w:tcPr>
                  <w:tcW w:w="10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822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</w:tbl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8A4844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Развитие памяти и речи.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Дифференцированный подход.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 Регулятивные УУД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Контроль и оценка результата деятельности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1822" w:rsidRPr="00AE2B0B" w:rsidTr="00780221">
        <w:trPr>
          <w:trHeight w:val="4665"/>
        </w:trPr>
        <w:tc>
          <w:tcPr>
            <w:tcW w:w="2410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Pr="0006607E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</w:rPr>
            </w:pPr>
            <w:r w:rsidRPr="0006607E">
              <w:rPr>
                <w:rFonts w:ascii="Times New Roman" w:hAnsi="Times New Roman"/>
                <w:b/>
                <w:color w:val="C00000"/>
                <w:sz w:val="24"/>
              </w:rPr>
              <w:t>Актуализация знаний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r w:rsidRPr="0006607E">
              <w:rPr>
                <w:rFonts w:ascii="Times New Roman" w:hAnsi="Times New Roman"/>
                <w:b/>
                <w:color w:val="404040"/>
                <w:sz w:val="24"/>
              </w:rPr>
              <w:t>(3 мин)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Цель: подготовить мышление уч – ся к последующим шагам учебной деятельности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38" w:type="dxa"/>
          </w:tcPr>
          <w:p w:rsidR="00A91822" w:rsidRDefault="00A91822" w:rsidP="000660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r w:rsidRPr="009B6D55">
              <w:rPr>
                <w:rFonts w:ascii="Times New Roman" w:hAnsi="Times New Roman"/>
                <w:sz w:val="24"/>
                <w:szCs w:val="24"/>
                <w:lang w:eastAsia="ru-RU"/>
              </w:rPr>
              <w:t>Кто из вас догадается, какова же тема сегодняшнего урока?</w:t>
            </w:r>
          </w:p>
          <w:p w:rsidR="00A91822" w:rsidRDefault="00A91822" w:rsidP="0006607E">
            <w:pPr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Посмотрите внимательно ещё раз на слова. </w:t>
            </w:r>
          </w:p>
          <w:p w:rsidR="00A91822" w:rsidRDefault="00A91822" w:rsidP="000660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Найдите орфограммы в этих словах, объясните написание.</w:t>
            </w:r>
          </w:p>
          <w:p w:rsidR="00A91822" w:rsidRPr="00E11F3C" w:rsidRDefault="00A91822" w:rsidP="0006607E">
            <w:r w:rsidRPr="00AE2B0B">
              <w:rPr>
                <w:rFonts w:ascii="Times New Roman" w:hAnsi="Times New Roman"/>
                <w:sz w:val="24"/>
              </w:rPr>
              <w:t>Запишите эти слова по</w:t>
            </w:r>
            <w:r>
              <w:rPr>
                <w:rFonts w:ascii="Times New Roman" w:hAnsi="Times New Roman"/>
                <w:sz w:val="24"/>
              </w:rPr>
              <w:t xml:space="preserve"> памяти, чтобы их запомнить давайте попробуем составить рассказ с этими словами. 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Проверьте себя,  исправьте ошибки.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Оцените себя: если нет ошибок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AE2B0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 баллов. Ошибки есть – 0 баллов.</w:t>
            </w:r>
          </w:p>
        </w:tc>
        <w:tc>
          <w:tcPr>
            <w:tcW w:w="3686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Наступил апрель. Солнышко светит всё ярче. Сугроб возле дома начал таять. Запела свою песенку капель. Прилетают грачи. Дети построили скворечники, все ждут прихода весны.</w:t>
            </w: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Развитие памяти и речи.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Дифференцированный подход.</w:t>
            </w:r>
          </w:p>
          <w:p w:rsidR="00A91822" w:rsidRPr="008A4844" w:rsidRDefault="00A91822" w:rsidP="008A48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Предметные: повторение изученных орфограмм корня; правил синтаксиса.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1822" w:rsidRPr="00AE2B0B" w:rsidTr="00780221">
        <w:tc>
          <w:tcPr>
            <w:tcW w:w="2410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6607E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 xml:space="preserve">Сообщение темы, целей урока </w:t>
            </w:r>
            <w:r w:rsidRPr="005579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(1 мин)</w:t>
            </w:r>
          </w:p>
          <w:p w:rsidR="00A91822" w:rsidRPr="00557993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93">
              <w:rPr>
                <w:rFonts w:ascii="Times New Roman" w:hAnsi="Times New Roman"/>
                <w:bCs/>
                <w:i/>
                <w:sz w:val="24"/>
                <w:szCs w:val="24"/>
              </w:rPr>
              <w:t>Цель этап: учить уч-ся ставить перед собой цели и определять тему урока.</w:t>
            </w:r>
          </w:p>
        </w:tc>
        <w:tc>
          <w:tcPr>
            <w:tcW w:w="5838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22" w:rsidRPr="00EC6347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347">
              <w:rPr>
                <w:rFonts w:ascii="Times New Roman" w:hAnsi="Times New Roman"/>
                <w:bCs/>
                <w:sz w:val="24"/>
                <w:szCs w:val="24"/>
              </w:rPr>
              <w:t>Дайте характеристику согласных, которые нужно исключить, и на доске появиться тема нашего урока.</w:t>
            </w:r>
          </w:p>
          <w:p w:rsidR="00A91822" w:rsidRPr="00EC6347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(Слайд 4</w:t>
            </w:r>
            <w:r w:rsidRPr="00EC63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91822" w:rsidRPr="00EC6347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22" w:rsidRPr="00CD69A6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9A6">
              <w:rPr>
                <w:rFonts w:ascii="Times New Roman" w:hAnsi="Times New Roman"/>
                <w:sz w:val="24"/>
                <w:szCs w:val="24"/>
              </w:rPr>
              <w:t>Природа просыпается, оживает, ведь весна – это жизнь, движение, действие. А какая часть речи передаёт действие? (глагол)</w:t>
            </w:r>
          </w:p>
          <w:p w:rsidR="00A91822" w:rsidRPr="00CD69A6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9A6">
              <w:rPr>
                <w:rFonts w:ascii="Times New Roman" w:hAnsi="Times New Roman"/>
                <w:sz w:val="24"/>
                <w:szCs w:val="24"/>
              </w:rPr>
              <w:t>- Как вы думаете, всё ли вы знаете о глаголе?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вы определите тему нашего урока?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цели урока поставите?</w:t>
            </w:r>
          </w:p>
          <w:p w:rsidR="00A91822" w:rsidRDefault="00A91822" w:rsidP="0006607E">
            <w:r>
              <w:rPr>
                <w:rFonts w:ascii="Times New Roman" w:hAnsi="Times New Roman"/>
                <w:sz w:val="24"/>
              </w:rPr>
              <w:t>Цитата А. Югова «</w:t>
            </w:r>
            <w:r w:rsidRPr="00EC6347">
              <w:rPr>
                <w:b/>
                <w:bCs/>
              </w:rPr>
              <w:t xml:space="preserve">Глагол – самая огнепышущая,  </w:t>
            </w:r>
            <w:r w:rsidRPr="00EC6347">
              <w:rPr>
                <w:rFonts w:ascii="Times New Roman" w:hAnsi="Times New Roman"/>
                <w:b/>
                <w:bCs/>
                <w:sz w:val="24"/>
              </w:rPr>
              <w:t>самая живая часть речи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». </w:t>
            </w:r>
            <w:r>
              <w:rPr>
                <w:rFonts w:ascii="Times New Roman" w:hAnsi="Times New Roman"/>
                <w:bCs/>
                <w:sz w:val="24"/>
              </w:rPr>
              <w:t>(Слайд 5</w:t>
            </w:r>
            <w:r w:rsidRPr="00EC6347">
              <w:rPr>
                <w:rFonts w:ascii="Times New Roman" w:hAnsi="Times New Roman"/>
                <w:bCs/>
                <w:sz w:val="24"/>
              </w:rPr>
              <w:t>).</w:t>
            </w:r>
          </w:p>
          <w:p w:rsidR="00A91822" w:rsidRPr="00EC6347" w:rsidRDefault="00A91822" w:rsidP="0006607E">
            <w:r>
              <w:t xml:space="preserve">- </w:t>
            </w: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Сегодня нам предстоит систематизировать все наши знания о глаголе.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Итогом нашего урока станет заполненный нами кластер-ракета.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Детали ракеты представляют собой основные понятия по теме «Глагол».</w:t>
            </w:r>
          </w:p>
          <w:p w:rsidR="00A91822" w:rsidRPr="00E11F3C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вспоминают характеристику согласных звуков.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ставят цель и определяют тему уроку.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 смысл цитаты.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каждого на парте рисунок ракеты.</w:t>
            </w: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Регулятивные </w:t>
            </w:r>
            <w:r w:rsidRPr="00AE2B0B">
              <w:rPr>
                <w:rFonts w:ascii="Times New Roman" w:hAnsi="Times New Roman"/>
                <w:sz w:val="24"/>
              </w:rPr>
              <w:t>УУД: умение  поставить</w:t>
            </w:r>
            <w:r>
              <w:rPr>
                <w:rFonts w:ascii="Times New Roman" w:hAnsi="Times New Roman"/>
                <w:sz w:val="24"/>
              </w:rPr>
              <w:t xml:space="preserve"> цель урока, определить тему</w:t>
            </w:r>
            <w:r w:rsidRPr="00AE2B0B">
              <w:rPr>
                <w:rFonts w:ascii="Times New Roman" w:hAnsi="Times New Roman"/>
                <w:sz w:val="24"/>
              </w:rPr>
              <w:t xml:space="preserve"> и сохранить учебную задачу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УУД: повторение фонетики.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УУД: развитие умения формулировать и высказывать свои мысли.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Нацеливание детей на анализ и синтез, классификацию и обобщение полученных знаний.</w:t>
            </w:r>
          </w:p>
        </w:tc>
      </w:tr>
      <w:tr w:rsidR="00A91822" w:rsidRPr="00AE2B0B" w:rsidTr="00780221">
        <w:tc>
          <w:tcPr>
            <w:tcW w:w="2410" w:type="dxa"/>
          </w:tcPr>
          <w:p w:rsidR="00A91822" w:rsidRPr="0006607E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06607E">
              <w:rPr>
                <w:rFonts w:ascii="Times New Roman" w:hAnsi="Times New Roman"/>
                <w:b/>
                <w:color w:val="C00000"/>
                <w:sz w:val="24"/>
              </w:rPr>
              <w:t>Систематизация понятий</w:t>
            </w:r>
          </w:p>
          <w:p w:rsidR="00A91822" w:rsidRPr="00557993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i/>
                <w:color w:val="17365D"/>
                <w:sz w:val="24"/>
                <w:szCs w:val="24"/>
              </w:rPr>
            </w:pPr>
            <w:r w:rsidRPr="00557993">
              <w:rPr>
                <w:rFonts w:ascii="Times New Roman" w:hAnsi="Times New Roman"/>
                <w:bCs/>
                <w:i/>
                <w:color w:val="17365D"/>
                <w:sz w:val="24"/>
                <w:szCs w:val="24"/>
                <w:u w:val="single"/>
              </w:rPr>
              <w:t xml:space="preserve">Цель: </w:t>
            </w:r>
            <w:r w:rsidRPr="00557993">
              <w:rPr>
                <w:rFonts w:ascii="Times New Roman" w:hAnsi="Times New Roman"/>
                <w:bCs/>
                <w:i/>
                <w:color w:val="17365D"/>
                <w:sz w:val="24"/>
                <w:szCs w:val="24"/>
              </w:rPr>
              <w:t>проверить знания правил о глаголе, умение применять знания на практике.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38" w:type="dxa"/>
          </w:tcPr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Проведём минутку чистописания. (Слайд 6).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Вспомните правила на данные сочетания, придумайте и запишите свои примеры на эти правила.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беречь; Учиться всегда пригодится. Читаешь, любишь.)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Оцените свою работу.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вот ракета, на которой мы отправимся в путешествие по просторам галактики Глагол. (Слайд 7).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Кто управляет ракетой?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– За его здоровьем тщательно следят врачи. Представьте, что вы космонавты и вам необходимо медосмотр. Сейчас я буду снимать с вас кардиограмму.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ослушайте </w:t>
            </w: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утверждения, которые отражают основные понятия по теме «Глагол», если вы не согласны с предложенным утверждением, ставите значок –  V , а если согласны – значок  Λ.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Глагол обозначает действие предмета.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изменяются по падежам.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Не с глаголами пишется раздельно.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имеют три спряжения.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прошедшего времени изменяются по родам.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в н.ф., оканчивающиеся на -ить, относятся ко ΙΙ спряжению.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предложении глагол чаще всего выполняет роль подлежащего.</w:t>
            </w:r>
          </w:p>
          <w:p w:rsidR="00A91822" w:rsidRPr="000F34BE" w:rsidRDefault="00A91822" w:rsidP="00066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Инфинитив – это начальная форма глагола.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– А теперь проверим, кто из вас «здоров» и готов лететь в космос.</w: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</w:t>
            </w: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лайд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8)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festival.1september.ru/articles/609461/2.gif" style="width:153pt;height:39.75pt;visibility:visible">
                  <v:imagedata r:id="rId7" o:title=""/>
                </v:shape>
              </w:pict>
            </w: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Поставьте себе ещё 5 баллов, если ваша кардиограмма в норме.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D14A93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D14A93">
              <w:rPr>
                <w:rFonts w:ascii="Times New Roman" w:hAnsi="Times New Roman"/>
                <w:b/>
                <w:bCs/>
                <w:color w:val="C00000"/>
                <w:sz w:val="24"/>
              </w:rPr>
              <w:t>1. Игра «Четвёртый лишний»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(Слайд 9).</w:t>
            </w:r>
          </w:p>
          <w:p w:rsidR="00A91822" w:rsidRPr="00D14A93" w:rsidRDefault="00A91822" w:rsidP="0006607E">
            <w:pPr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A93">
              <w:rPr>
                <w:rFonts w:ascii="Times New Roman" w:hAnsi="Times New Roman"/>
                <w:bCs/>
                <w:sz w:val="28"/>
                <w:szCs w:val="28"/>
              </w:rPr>
              <w:t xml:space="preserve">трещит, скрипит, заскулит, воет </w:t>
            </w:r>
          </w:p>
          <w:p w:rsidR="00A91822" w:rsidRPr="00D14A93" w:rsidRDefault="00A91822" w:rsidP="0006607E">
            <w:pPr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A93">
              <w:rPr>
                <w:rFonts w:ascii="Times New Roman" w:hAnsi="Times New Roman"/>
                <w:bCs/>
                <w:sz w:val="28"/>
                <w:szCs w:val="28"/>
              </w:rPr>
              <w:t xml:space="preserve"> встречает, визжал, поскрипывал, дул</w:t>
            </w:r>
          </w:p>
          <w:p w:rsidR="00A91822" w:rsidRPr="00D14A93" w:rsidRDefault="00A91822" w:rsidP="0006607E">
            <w:pPr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A93">
              <w:rPr>
                <w:rFonts w:ascii="Times New Roman" w:hAnsi="Times New Roman"/>
                <w:bCs/>
                <w:sz w:val="28"/>
                <w:szCs w:val="28"/>
              </w:rPr>
              <w:t xml:space="preserve"> прочитает, удивить, запишет, нарисует 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A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на экране. Оценка.</w:t>
            </w:r>
          </w:p>
          <w:p w:rsidR="00A91822" w:rsidRPr="00D14A93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A93">
              <w:rPr>
                <w:rFonts w:ascii="Times New Roman" w:hAnsi="Times New Roman"/>
                <w:sz w:val="28"/>
                <w:szCs w:val="28"/>
                <w:lang w:eastAsia="ru-RU"/>
              </w:rPr>
              <w:t>Какие ошибки вы чаще всего допускаете при написании глаголов?</w:t>
            </w:r>
          </w:p>
          <w:p w:rsidR="00A91822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A93">
              <w:rPr>
                <w:rFonts w:ascii="Times New Roman" w:hAnsi="Times New Roman"/>
                <w:sz w:val="28"/>
                <w:szCs w:val="28"/>
                <w:lang w:eastAsia="ru-RU"/>
              </w:rPr>
              <w:t>– От чего зависит окончание глагола?</w:t>
            </w:r>
          </w:p>
          <w:p w:rsidR="00A91822" w:rsidRPr="00D14A93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правила написания личных окончаний глаголов. (Слайд 10)</w:t>
            </w:r>
          </w:p>
          <w:p w:rsidR="00A91822" w:rsidRPr="00D14A93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A93">
              <w:rPr>
                <w:rFonts w:ascii="Times New Roman" w:hAnsi="Times New Roman"/>
                <w:sz w:val="28"/>
                <w:szCs w:val="28"/>
                <w:lang w:eastAsia="ru-RU"/>
              </w:rPr>
              <w:t>– Что вам известно о спряжении? Отобразим это на нашем кластере-ракете.</w:t>
            </w:r>
          </w:p>
          <w:p w:rsidR="00A91822" w:rsidRPr="00D14A93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A93">
              <w:rPr>
                <w:rFonts w:ascii="Times New Roman" w:hAnsi="Times New Roman"/>
                <w:sz w:val="28"/>
                <w:szCs w:val="28"/>
                <w:lang w:eastAsia="ru-RU"/>
              </w:rPr>
              <w:t>– Следующее задание проверит ваше умение определять спряжение глагола.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2. Упражнение «График»</w:t>
            </w:r>
          </w:p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На этой остановке нам надо определить спряжение. Для этого выполнить упражнение «График» (детям раздаются листочки с системой координат)</w:t>
            </w:r>
          </w:p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096CE0">
              <w:rPr>
                <w:rFonts w:ascii="Times New Roman" w:hAnsi="Times New Roman"/>
                <w:noProof/>
                <w:color w:val="17365D"/>
                <w:sz w:val="28"/>
                <w:szCs w:val="28"/>
                <w:lang w:eastAsia="ru-RU"/>
              </w:rPr>
              <w:pict>
                <v:shape id="Рисунок 9" o:spid="_x0000_i1026" type="#_x0000_t75" alt="http://festival.1september.ru/articles/520308/img2.jpg" style="width:243pt;height:115.5pt;visibility:visible">
                  <v:imagedata r:id="rId8" o:title=""/>
                </v:shape>
              </w:pic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A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Слова записаны на индивидуальных для каждой группы листах.</w:t>
            </w:r>
          </w:p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</w:p>
          <w:tbl>
            <w:tblPr>
              <w:tblW w:w="4960" w:type="dxa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2584"/>
              <w:gridCol w:w="2376"/>
            </w:tblGrid>
            <w:tr w:rsidR="00A91822" w:rsidRPr="00C64A6C" w:rsidTr="009303B6">
              <w:trPr>
                <w:trHeight w:val="2930"/>
                <w:tblCellSpacing w:w="0" w:type="dxa"/>
              </w:trPr>
              <w:tc>
                <w:tcPr>
                  <w:tcW w:w="2584" w:type="dxa"/>
                  <w:vAlign w:val="center"/>
                </w:tcPr>
                <w:p w:rsidR="00A91822" w:rsidRPr="007010DF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</w:pP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t xml:space="preserve">смотрит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строишь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едем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>думает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красит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бегаешь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чертит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сияет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ругает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зеленеет </w:t>
                  </w:r>
                </w:p>
              </w:tc>
              <w:tc>
                <w:tcPr>
                  <w:tcW w:w="2376" w:type="dxa"/>
                  <w:vAlign w:val="center"/>
                </w:tcPr>
                <w:p w:rsidR="00A91822" w:rsidRPr="007010DF" w:rsidRDefault="00A91822" w:rsidP="00B17B7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</w:pP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t>вертят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>рубишь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>мокнет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>откроет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>возит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бреет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схватит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плавает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делает </w:t>
                  </w:r>
                  <w:r w:rsidRPr="007010DF">
                    <w:rPr>
                      <w:rFonts w:ascii="Times New Roman" w:hAnsi="Times New Roman"/>
                      <w:color w:val="17365D"/>
                      <w:sz w:val="28"/>
                      <w:szCs w:val="28"/>
                      <w:lang w:eastAsia="ru-RU"/>
                    </w:rPr>
                    <w:br/>
                    <w:t xml:space="preserve">оденут </w:t>
                  </w:r>
                </w:p>
              </w:tc>
            </w:tr>
          </w:tbl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C64A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Соедините точки по линейке. Если вы правильно определили спряжение, то график должен выглядеть так:</w:t>
            </w: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(Слайд 11)</w:t>
            </w:r>
          </w:p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</w:t>
            </w:r>
            <w:r w:rsidRPr="00096CE0">
              <w:rPr>
                <w:rFonts w:ascii="Times New Roman" w:hAnsi="Times New Roman"/>
                <w:noProof/>
                <w:color w:val="17365D"/>
                <w:sz w:val="28"/>
                <w:szCs w:val="28"/>
                <w:lang w:eastAsia="ru-RU"/>
              </w:rPr>
              <w:pict>
                <v:shape id="Рисунок 10" o:spid="_x0000_i1027" type="#_x0000_t75" alt="http://festival.1september.ru/articles/520308/img3.jpg" style="width:179.25pt;height:98.25pt;visibility:visible">
                  <v:imagedata r:id="rId9" o:title=""/>
                </v:shape>
              </w:pic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C64A6C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Если все ответы совпали, то в рейтинговой таблице</w:t>
            </w: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5</w:t>
            </w: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баллов.</w:t>
            </w:r>
          </w:p>
          <w:p w:rsidR="00A91822" w:rsidRPr="00AE2B0B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работают в тетради, пишут сочетания букв, придумывают на данное правило слова, записывают их к себе в тетрадь.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кардиограмму, используя свои знания по данной теме.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0F34BE" w:rsidRDefault="00A91822" w:rsidP="00066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4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Самопроверка</w:t>
            </w:r>
            <w:r w:rsidRPr="000F34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margin-left:171.05pt;margin-top:-.5pt;width:173.75pt;height:440.55pt;z-index:251658240" stroked="f">
                  <v:textbox style="mso-next-textbox:#_x0000_s1026">
                    <w:txbxContent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Контроль и оценка результата деятельности</w:t>
                        </w: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Анализ, умение доказывать .</w:t>
                        </w:r>
                      </w:p>
                      <w:p w:rsidR="00A91822" w:rsidRPr="00962A75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Предметные: время глаголов, вопросы, Орфограмма – написание личных окончаний глаголов, спряжение.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II</w:t>
                        </w:r>
                        <w:r w:rsidRPr="00962A75"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Глаголы – исключения.</w:t>
                        </w: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r>
                          <w:t>Коммуникативные  УУД.</w:t>
                        </w:r>
                      </w:p>
                      <w:p w:rsidR="00A91822" w:rsidRDefault="00A91822" w:rsidP="00E71FA8"/>
                      <w:p w:rsidR="00A91822" w:rsidRDefault="00A91822" w:rsidP="00E71FA8"/>
                      <w:p w:rsidR="00A91822" w:rsidRDefault="00A91822" w:rsidP="00E71FA8"/>
                      <w:p w:rsidR="00A91822" w:rsidRDefault="00A91822" w:rsidP="00E71FA8"/>
                      <w:p w:rsidR="00A91822" w:rsidRDefault="00A91822" w:rsidP="00E71FA8">
                        <w:r>
                          <w:t>Метапредметные связи.</w:t>
                        </w:r>
                      </w:p>
                    </w:txbxContent>
                  </v:textbox>
                </v:rect>
              </w:pic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отвечают на вопросы, оценивают знания по теории.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иллюминатора – три времени.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работают в группах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Ошибки в написании личных окончаний глаголов.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типа спряжения.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Правило о спряжении глаголов. Вспомнить стихотворение о глаголах-исключениях.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группах. Умение определять спряжение глаголов.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pict>
                <v:rect id="_x0000_s1027" style="position:absolute;margin-left:10.5pt;margin-top:15.45pt;width:145.15pt;height:115.4pt;z-index:251657216;mso-position-horizontal-relative:text;mso-position-vertical-relative:text" stroked="f">
                  <v:textbox style="mso-next-textbox:#_x0000_s1027">
                    <w:txbxContent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17571C">
                          <w:rPr>
                            <w:rFonts w:ascii="Times New Roman" w:hAnsi="Times New Roman"/>
                            <w:sz w:val="24"/>
                          </w:rPr>
                          <w:t>Межпредметные связи</w:t>
                        </w:r>
                      </w:p>
                      <w:p w:rsidR="00A91822" w:rsidRPr="00AE2B0B" w:rsidRDefault="00A91822" w:rsidP="00E71FA8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AE2B0B">
                          <w:rPr>
                            <w:rFonts w:ascii="Times New Roman" w:hAnsi="Times New Roman"/>
                            <w:sz w:val="24"/>
                          </w:rPr>
                          <w:t>Регулятивные УУД</w:t>
                        </w:r>
                      </w:p>
                      <w:p w:rsidR="00A91822" w:rsidRPr="00AE2B0B" w:rsidRDefault="00A91822" w:rsidP="00E71FA8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AE2B0B">
                          <w:rPr>
                            <w:rFonts w:ascii="Times New Roman" w:hAnsi="Times New Roman"/>
                            <w:sz w:val="24"/>
                          </w:rPr>
                          <w:t>Контроль и оценка результата деятельности</w:t>
                        </w: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Предметные УУД.</w:t>
                        </w: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Коммуникативные УУД.</w:t>
                        </w: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A91822" w:rsidRPr="0017571C" w:rsidRDefault="00A91822" w:rsidP="00E71FA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A91822" w:rsidRPr="00AE2B0B" w:rsidTr="00780221">
        <w:tc>
          <w:tcPr>
            <w:tcW w:w="2410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ФИЗПАУЗА</w:t>
            </w:r>
          </w:p>
        </w:tc>
        <w:tc>
          <w:tcPr>
            <w:tcW w:w="5838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Слайд 12 + «Делай наоборот»</w:t>
            </w:r>
          </w:p>
        </w:tc>
        <w:tc>
          <w:tcPr>
            <w:tcW w:w="368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смотрят физминутку для глаз, и, повторяя правило «не с глаголом» выполняют упражнения по команде учителя. Вспоминают правила поведения на уроке.</w:t>
            </w:r>
          </w:p>
        </w:tc>
        <w:tc>
          <w:tcPr>
            <w:tcW w:w="247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1822" w:rsidRPr="00AE2B0B" w:rsidTr="00780221">
        <w:tc>
          <w:tcPr>
            <w:tcW w:w="2410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Создания проекта 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Кластер «Ракета».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Итог урока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91822" w:rsidRPr="00C82131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2131">
              <w:rPr>
                <w:rFonts w:ascii="Times New Roman" w:hAnsi="Times New Roman"/>
                <w:b/>
                <w:sz w:val="24"/>
              </w:rPr>
              <w:t>Рефлексия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38" w:type="dxa"/>
          </w:tcPr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C64A6C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3.  Упражнение в написании личных окончаний глаголов.</w:t>
            </w:r>
            <w:r w:rsidRPr="00C64A6C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  <w:u w:val="single"/>
              </w:rPr>
            </w:pPr>
            <w:r w:rsidRPr="00C64A6C">
              <w:rPr>
                <w:rFonts w:ascii="Times New Roman" w:hAnsi="Times New Roman"/>
                <w:bCs/>
                <w:color w:val="17365D"/>
                <w:sz w:val="28"/>
                <w:szCs w:val="28"/>
                <w:u w:val="single"/>
              </w:rPr>
              <w:t>Цель: формировать умение правильно обосновывать написание безударных окончаний глаголов.</w:t>
            </w: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Вставьте пропущенные буквы</w:t>
            </w: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, обоснуйте ответ. (Слайд 13)</w:t>
            </w: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/>
                <w:bCs/>
                <w:color w:val="17365D"/>
                <w:sz w:val="28"/>
                <w:szCs w:val="28"/>
              </w:rPr>
              <w:t>Зябн…т осинка</w:t>
            </w: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</w:t>
            </w: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/>
                <w:bCs/>
                <w:color w:val="17365D"/>
                <w:sz w:val="28"/>
                <w:szCs w:val="28"/>
              </w:rPr>
              <w:t>Дрож...т на ветру</w:t>
            </w: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</w:t>
            </w: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/>
                <w:bCs/>
                <w:color w:val="17365D"/>
                <w:sz w:val="28"/>
                <w:szCs w:val="28"/>
              </w:rPr>
              <w:t>Стын…т на солнышке</w:t>
            </w: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/>
                <w:bCs/>
                <w:color w:val="17365D"/>
                <w:sz w:val="28"/>
                <w:szCs w:val="28"/>
              </w:rPr>
              <w:t>Мёрзн…т в жару.</w:t>
            </w: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>Какое ещё задание можно дать к этому упражнению?</w:t>
            </w: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</w:p>
          <w:p w:rsidR="00A91822" w:rsidRPr="00BD5DEF" w:rsidRDefault="00A91822" w:rsidP="0006607E">
            <w:pPr>
              <w:spacing w:after="0" w:line="240" w:lineRule="auto"/>
              <w:rPr>
                <w:rFonts w:ascii="Times New Roman" w:hAnsi="Times New Roman"/>
                <w:bCs/>
                <w:color w:val="17365D"/>
                <w:sz w:val="28"/>
                <w:szCs w:val="28"/>
              </w:rPr>
            </w:pPr>
            <w:r w:rsidRPr="00BD5DEF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Как можно назвать эти глаголы?</w:t>
            </w:r>
            <w:r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t xml:space="preserve"> (Обратится к страничкам газеты – «Лексика глаголов».</w:t>
            </w:r>
          </w:p>
          <w:p w:rsidR="00A91822" w:rsidRPr="00BD5DEF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в речи используют фразеологизмы, синонимы, антонимы?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  <w:p w:rsidR="00A91822" w:rsidRPr="00AE0D3F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E918A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4. Разбор глаголов по составу.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1.Повторим правило разбора глаголов по составу.  Слайды 14, 15)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2.Разберите глаголы: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прибежала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вертишься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Подберите слова к схемам: (Слайд 16)</w: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  <w:r w:rsidRPr="00096CE0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Рисунок 5" o:spid="_x0000_i1028" type="#_x0000_t75" style="width:148.5pt;height:116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">
                  <v:imagedata r:id="rId10" o:title=""/>
                  <o:lock v:ext="edit" aspectratio="f"/>
                </v:shape>
              </w:pict>
            </w: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6C2AA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5. Тест.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6C2AAE">
              <w:rPr>
                <w:rFonts w:ascii="Times New Roman" w:hAnsi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C2A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1822" w:rsidRPr="006C2AA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Самопроверка по ключу. (Слайд17)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AE2B0B">
              <w:rPr>
                <w:rFonts w:ascii="Times New Roman" w:hAnsi="Times New Roman"/>
                <w:sz w:val="24"/>
              </w:rPr>
              <w:t xml:space="preserve">хочу вам предложить выполнить сейчас небольшой </w:t>
            </w:r>
            <w:r>
              <w:rPr>
                <w:rFonts w:ascii="Times New Roman" w:hAnsi="Times New Roman"/>
                <w:sz w:val="24"/>
              </w:rPr>
              <w:t xml:space="preserve">проект – памятку о глаголе. Причем так, </w:t>
            </w:r>
            <w:r w:rsidRPr="00AE2B0B">
              <w:rPr>
                <w:rFonts w:ascii="Times New Roman" w:hAnsi="Times New Roman"/>
                <w:sz w:val="24"/>
              </w:rPr>
              <w:t xml:space="preserve">  чтоб мы могли его предложить не только в своем классе. А в любом, где идет изучение материала о глаголе. Согласны?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проект состоит из отдельных ячеек, которые мы постарались представить в виде кластеров, рисунков, страничек книги о глаголе.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Проект вы </w:t>
            </w:r>
            <w:r>
              <w:rPr>
                <w:rFonts w:ascii="Times New Roman" w:hAnsi="Times New Roman"/>
                <w:sz w:val="24"/>
              </w:rPr>
              <w:t>выполняли</w:t>
            </w:r>
            <w:r w:rsidRPr="00AE2B0B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процессе работы. Представим его группами.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Чью </w:t>
            </w:r>
            <w:r>
              <w:rPr>
                <w:rFonts w:ascii="Times New Roman" w:hAnsi="Times New Roman"/>
                <w:sz w:val="24"/>
              </w:rPr>
              <w:t>вы пользовались при выполнении работы</w:t>
            </w:r>
            <w:r w:rsidRPr="00AE2B0B">
              <w:rPr>
                <w:rFonts w:ascii="Times New Roman" w:hAnsi="Times New Roman"/>
                <w:sz w:val="24"/>
              </w:rPr>
              <w:t>?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2B0B">
              <w:rPr>
                <w:rFonts w:ascii="Times New Roman" w:hAnsi="Times New Roman"/>
                <w:b/>
                <w:sz w:val="24"/>
              </w:rPr>
              <w:t>Учитель, учебник, справочник, друг по команде!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Помните! 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Сваливай мысли в гору большую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Из сотни простых – найдем золотую!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4)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6CE0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i1029" type="#_x0000_t75" style="width:238.5pt;height:358.5pt">
                  <v:imagedata r:id="rId11" o:title=""/>
                </v:shape>
              </w:pic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Подведение итогов работы по группам, оцениваете себя и контролируете свои ответы и ребят с других групп с помощью таблиц и на экране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Указали ли вы постоянные признаки глагола: спряжение и вид, чем является в предложении. Не забыли ли вы о 4 непостоянных признаках: время,  число, лицо, род.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Вам осталось заполнить последнюю графу таблицы. Если у вас все плюсы, то вы не зря прожили этот урок, в будущем вы можете создавать проекты, которые вас обеспечат материально. 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тех группах, где не все плюсы, не расстраивайтесь, у вас ещё есть время – школьные годы, научиться выполнять разнообразные проекты.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Вы отлично поработали на уроке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E2B0B">
              <w:rPr>
                <w:rFonts w:ascii="Times New Roman" w:hAnsi="Times New Roman"/>
                <w:sz w:val="24"/>
              </w:rPr>
              <w:t xml:space="preserve"> и в память о нем я дарю вам </w:t>
            </w:r>
            <w:r>
              <w:rPr>
                <w:rFonts w:ascii="Times New Roman" w:hAnsi="Times New Roman"/>
                <w:sz w:val="24"/>
              </w:rPr>
              <w:t>звёздочки, и если у вас всё получилось сегодня на уроке, вы можете прикрепить свою звёздочку на доску, оставить свой след в галактике  «Глагола».</w:t>
            </w:r>
          </w:p>
        </w:tc>
        <w:tc>
          <w:tcPr>
            <w:tcW w:w="3686" w:type="dxa"/>
          </w:tcPr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синонимы.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Расставить знаки препинания. Сделать синтаксический разбор предложения. Составить схему. Разобрать один из глаголов как часть речи.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сделать нашу речь образной и яркой.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Дети рассказывают правило по разбору глаголов по составу.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парах, разбирают глаголы по составу и придумывают свои примеры к схемам.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образцу на доске.</w: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B2726E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96CE0">
              <w:rPr>
                <w:noProof/>
                <w:sz w:val="40"/>
                <w:szCs w:val="40"/>
                <w:lang w:eastAsia="ru-RU"/>
              </w:rPr>
              <w:pict>
                <v:shape id="Рисунок 1" o:spid="_x0000_i1030" type="#_x0000_t75" style="width:132.75pt;height:114.75pt;visibility:visible">
                  <v:imagedata r:id="rId12" o:title=""/>
                </v:shape>
              </w:pic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6CE0">
              <w:rPr>
                <w:noProof/>
                <w:sz w:val="40"/>
                <w:szCs w:val="40"/>
                <w:lang w:eastAsia="ru-RU"/>
              </w:rPr>
              <w:pict>
                <v:shape id="Рисунок 20" o:spid="_x0000_i1031" type="#_x0000_t75" alt="i-49 - копия - копия" style="width:69.75pt;height:75pt;visibility:visible">
                  <v:imagedata r:id="rId13" o:title=""/>
                </v:shape>
              </w:pict>
            </w:r>
            <w:r w:rsidRPr="00096CE0">
              <w:rPr>
                <w:noProof/>
                <w:sz w:val="40"/>
                <w:szCs w:val="40"/>
                <w:lang w:eastAsia="ru-RU"/>
              </w:rPr>
              <w:pict>
                <v:shape id="Рисунок 19" o:spid="_x0000_i1032" type="#_x0000_t75" alt="i-49 - копия" style="width:78.75pt;height:73.5pt;visibility:visible">
                  <v:imagedata r:id="rId14" o:title=""/>
                </v:shape>
              </w:pict>
            </w: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</w:tcPr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Предметные УУД.</w:t>
            </w: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Коммуникативные УУД.</w:t>
            </w: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Межпредметная связь</w:t>
            </w: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</w:p>
          <w:p w:rsidR="00A91822" w:rsidRPr="00AE2B0B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8"/>
              </w:rPr>
            </w:pPr>
            <w:r w:rsidRPr="00AE2B0B">
              <w:rPr>
                <w:rFonts w:ascii="Times New Roman" w:hAnsi="Times New Roman"/>
                <w:sz w:val="18"/>
              </w:rPr>
              <w:t xml:space="preserve">Проектная задача имеет свои особенности. Она может состоять из нескольких заданий, которые между собой связаны общим сюжетом и служат ориентирами при  решении поставленной задачи в целом. Перед собственно постановкой задачи обязательно должна быть описана конкретно-практическая, проблемная ситуация, которая фиксируется в формулировке задачи и реализуется через систему заданий. Система заданий, входящих в данный тип задачи, может  требовать разных «стратегий» ее решения (в одних задачах задания необходимо выполнять последовательно, раскрывая отдельные стороны поставленной задачи, в других задачах возможно выполнение заданий в любой последовательности, в третьих требуемая последовательность выполнения заданий скрыта и должна быть выявлена самими учащимися и т.п.). </w:t>
            </w:r>
            <w:r w:rsidRPr="00AE2B0B">
              <w:rPr>
                <w:rFonts w:ascii="Times New Roman" w:hAnsi="Times New Roman"/>
                <w:b/>
                <w:sz w:val="18"/>
              </w:rPr>
              <w:t xml:space="preserve">Основная интрига заключается в использовании результатов выполненных заданий в общем контексте решения всей задачи. </w:t>
            </w:r>
          </w:p>
          <w:p w:rsidR="00A91822" w:rsidRPr="00AE2B0B" w:rsidRDefault="00A91822" w:rsidP="0006607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AE2B0B">
              <w:rPr>
                <w:rFonts w:ascii="Times New Roman" w:hAnsi="Times New Roman"/>
                <w:sz w:val="18"/>
              </w:rPr>
              <w:t xml:space="preserve">Проектные задачи могут быть как предметные, так и межпредметные.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Коммуникативные, регулятивные  личностные УУД,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B0B">
              <w:rPr>
                <w:rFonts w:ascii="Times New Roman" w:hAnsi="Times New Roman"/>
                <w:sz w:val="24"/>
              </w:rPr>
              <w:t>Навыки переработки информации, творческое мышление (видение своих знаний по- новому)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0D4306" w:rsidRDefault="00A91822" w:rsidP="000660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4306">
              <w:rPr>
                <w:rFonts w:ascii="Times New Roman" w:hAnsi="Times New Roman"/>
                <w:sz w:val="24"/>
              </w:rPr>
              <w:t>Включение в систему знаний и повторение</w:t>
            </w:r>
          </w:p>
          <w:p w:rsidR="00A91822" w:rsidRPr="000F5EED" w:rsidRDefault="00A91822" w:rsidP="0006607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0F5EED">
              <w:rPr>
                <w:rFonts w:ascii="Times New Roman" w:hAnsi="Times New Roman"/>
                <w:sz w:val="20"/>
              </w:rPr>
              <w:t>декватно передавать информацию и выражать свои</w:t>
            </w:r>
          </w:p>
          <w:p w:rsidR="00A91822" w:rsidRPr="000F5EED" w:rsidRDefault="00A91822" w:rsidP="0006607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0F5EED">
              <w:rPr>
                <w:rFonts w:ascii="Times New Roman" w:hAnsi="Times New Roman"/>
                <w:sz w:val="20"/>
              </w:rPr>
              <w:t>мысли в соответствии с поставленными задачами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F5EED">
              <w:rPr>
                <w:rFonts w:ascii="Times New Roman" w:hAnsi="Times New Roman"/>
                <w:sz w:val="20"/>
              </w:rPr>
              <w:t>умение отображать</w:t>
            </w:r>
          </w:p>
          <w:p w:rsidR="00A91822" w:rsidRPr="000F5EED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  <w:r w:rsidRPr="000F5EED">
              <w:rPr>
                <w:rFonts w:ascii="Times New Roman" w:hAnsi="Times New Roman"/>
                <w:sz w:val="20"/>
              </w:rPr>
              <w:t>предметное содержание</w:t>
            </w: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Pr="00AE2B0B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Default="00A91822" w:rsidP="00066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822" w:rsidRPr="000D4306" w:rsidRDefault="00A91822" w:rsidP="000660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4306">
              <w:rPr>
                <w:rFonts w:ascii="Times New Roman" w:hAnsi="Times New Roman"/>
              </w:rPr>
              <w:t>Рефлексия учебной деятельности</w:t>
            </w:r>
          </w:p>
        </w:tc>
      </w:tr>
    </w:tbl>
    <w:p w:rsidR="00A91822" w:rsidRDefault="00A91822" w:rsidP="00E71F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:rsidR="00A91822" w:rsidRDefault="00A91822"/>
    <w:sectPr w:rsidR="00A91822" w:rsidSect="00CC0D85">
      <w:footerReference w:type="even" r:id="rId15"/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22" w:rsidRDefault="00A91822">
      <w:r>
        <w:separator/>
      </w:r>
    </w:p>
  </w:endnote>
  <w:endnote w:type="continuationSeparator" w:id="0">
    <w:p w:rsidR="00A91822" w:rsidRDefault="00A9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22" w:rsidRDefault="00A91822" w:rsidP="00D00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822" w:rsidRDefault="00A91822" w:rsidP="007802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22" w:rsidRDefault="00A91822" w:rsidP="00D00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91822" w:rsidRDefault="00A91822" w:rsidP="007802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22" w:rsidRDefault="00A91822">
      <w:r>
        <w:separator/>
      </w:r>
    </w:p>
  </w:footnote>
  <w:footnote w:type="continuationSeparator" w:id="0">
    <w:p w:rsidR="00A91822" w:rsidRDefault="00A91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400"/>
    <w:multiLevelType w:val="hybridMultilevel"/>
    <w:tmpl w:val="F5427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9E0C45"/>
    <w:multiLevelType w:val="hybridMultilevel"/>
    <w:tmpl w:val="A3F0BA70"/>
    <w:lvl w:ilvl="0" w:tplc="0B089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4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6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A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4F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E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88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AF38C3"/>
    <w:multiLevelType w:val="multilevel"/>
    <w:tmpl w:val="8984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22B4C"/>
    <w:multiLevelType w:val="hybridMultilevel"/>
    <w:tmpl w:val="A1D01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37329"/>
    <w:multiLevelType w:val="multilevel"/>
    <w:tmpl w:val="9EB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A8"/>
    <w:rsid w:val="0006607E"/>
    <w:rsid w:val="00096CE0"/>
    <w:rsid w:val="000B273F"/>
    <w:rsid w:val="000D4306"/>
    <w:rsid w:val="000F34BE"/>
    <w:rsid w:val="000F5EED"/>
    <w:rsid w:val="00121B6F"/>
    <w:rsid w:val="0017571C"/>
    <w:rsid w:val="001B75C6"/>
    <w:rsid w:val="001F12C3"/>
    <w:rsid w:val="002D2A61"/>
    <w:rsid w:val="003175AE"/>
    <w:rsid w:val="00394255"/>
    <w:rsid w:val="003B3CDB"/>
    <w:rsid w:val="003B3E86"/>
    <w:rsid w:val="003F1421"/>
    <w:rsid w:val="0049574A"/>
    <w:rsid w:val="005041D9"/>
    <w:rsid w:val="00511AAC"/>
    <w:rsid w:val="005171D7"/>
    <w:rsid w:val="00541813"/>
    <w:rsid w:val="00557993"/>
    <w:rsid w:val="00561639"/>
    <w:rsid w:val="0057058D"/>
    <w:rsid w:val="00586BCA"/>
    <w:rsid w:val="005B3124"/>
    <w:rsid w:val="005F6B6F"/>
    <w:rsid w:val="006C2AAE"/>
    <w:rsid w:val="007010DF"/>
    <w:rsid w:val="00744C9A"/>
    <w:rsid w:val="00780221"/>
    <w:rsid w:val="007E3B38"/>
    <w:rsid w:val="00842836"/>
    <w:rsid w:val="0086572B"/>
    <w:rsid w:val="00866FCC"/>
    <w:rsid w:val="008A4844"/>
    <w:rsid w:val="009303B6"/>
    <w:rsid w:val="00962A75"/>
    <w:rsid w:val="009650E3"/>
    <w:rsid w:val="00997317"/>
    <w:rsid w:val="009B6D55"/>
    <w:rsid w:val="009F310D"/>
    <w:rsid w:val="00A0275B"/>
    <w:rsid w:val="00A44027"/>
    <w:rsid w:val="00A72222"/>
    <w:rsid w:val="00A91822"/>
    <w:rsid w:val="00AA07CA"/>
    <w:rsid w:val="00AE0D3F"/>
    <w:rsid w:val="00AE2B0B"/>
    <w:rsid w:val="00AF27B3"/>
    <w:rsid w:val="00B17B79"/>
    <w:rsid w:val="00B2726E"/>
    <w:rsid w:val="00B823AA"/>
    <w:rsid w:val="00BD0037"/>
    <w:rsid w:val="00BD5DEF"/>
    <w:rsid w:val="00BE689C"/>
    <w:rsid w:val="00C64A6C"/>
    <w:rsid w:val="00C76258"/>
    <w:rsid w:val="00C82131"/>
    <w:rsid w:val="00CB1E10"/>
    <w:rsid w:val="00CC0D85"/>
    <w:rsid w:val="00CD69A6"/>
    <w:rsid w:val="00D00A53"/>
    <w:rsid w:val="00D07B6E"/>
    <w:rsid w:val="00D14A93"/>
    <w:rsid w:val="00D76EEA"/>
    <w:rsid w:val="00DE61AA"/>
    <w:rsid w:val="00E11F3C"/>
    <w:rsid w:val="00E71FA8"/>
    <w:rsid w:val="00E8386C"/>
    <w:rsid w:val="00E918A4"/>
    <w:rsid w:val="00EC6347"/>
    <w:rsid w:val="00F00537"/>
    <w:rsid w:val="00F2216D"/>
    <w:rsid w:val="00F64374"/>
    <w:rsid w:val="00FC361B"/>
    <w:rsid w:val="00FF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1FA8"/>
    <w:pPr>
      <w:ind w:left="720"/>
      <w:contextualSpacing/>
    </w:pPr>
  </w:style>
  <w:style w:type="paragraph" w:customStyle="1" w:styleId="Default">
    <w:name w:val="Default"/>
    <w:uiPriority w:val="99"/>
    <w:rsid w:val="00E71F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3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C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272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2222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7802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454"/>
    <w:rPr>
      <w:lang w:eastAsia="en-US"/>
    </w:rPr>
  </w:style>
  <w:style w:type="character" w:styleId="PageNumber">
    <w:name w:val="page number"/>
    <w:basedOn w:val="DefaultParagraphFont"/>
    <w:uiPriority w:val="99"/>
    <w:rsid w:val="007802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13</Pages>
  <Words>1803</Words>
  <Characters>10279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2002-12-31T22:40:00Z</cp:lastPrinted>
  <dcterms:created xsi:type="dcterms:W3CDTF">2013-04-18T19:32:00Z</dcterms:created>
  <dcterms:modified xsi:type="dcterms:W3CDTF">2002-12-31T22:51:00Z</dcterms:modified>
</cp:coreProperties>
</file>