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69" w:rsidRPr="008E341C" w:rsidRDefault="00FD3E69" w:rsidP="008E34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41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р</w:t>
      </w:r>
      <w:r w:rsidRPr="008E341C">
        <w:rPr>
          <w:rFonts w:ascii="Times New Roman" w:hAnsi="Times New Roman" w:cs="Times New Roman"/>
          <w:sz w:val="28"/>
          <w:szCs w:val="28"/>
        </w:rPr>
        <w:t>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комплексную подготовку детей старшего дошкольного возраста (5-7 лет) к обучению в школе, реализовывает преемственность между дошкольным и начальным общим образованием</w:t>
      </w:r>
      <w:r w:rsidRPr="008E341C">
        <w:rPr>
          <w:rFonts w:ascii="Times New Roman" w:hAnsi="Times New Roman" w:cs="Times New Roman"/>
          <w:sz w:val="28"/>
          <w:szCs w:val="28"/>
        </w:rPr>
        <w:t>.</w:t>
      </w:r>
    </w:p>
    <w:p w:rsidR="00FD3E69" w:rsidRPr="002B08C3" w:rsidRDefault="00FD3E69" w:rsidP="00724E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E06">
        <w:rPr>
          <w:rFonts w:ascii="Times New Roman" w:hAnsi="Times New Roman" w:cs="Times New Roman"/>
          <w:sz w:val="28"/>
          <w:szCs w:val="28"/>
          <w:lang w:eastAsia="ru-RU"/>
        </w:rPr>
        <w:t>Целью данной программы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4EBD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4EBD">
        <w:rPr>
          <w:rFonts w:ascii="Times New Roman" w:hAnsi="Times New Roman" w:cs="Times New Roman"/>
          <w:sz w:val="28"/>
          <w:szCs w:val="28"/>
          <w:lang w:eastAsia="ru-RU"/>
        </w:rPr>
        <w:t>реализация принципа преемственности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между дошкольным и начальным общим образованием, формирование у дошкольников качеств, необходимых для успешного овладения </w:t>
      </w:r>
      <w:r w:rsidRPr="00724E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5FA7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учебной деятельностью — любознательност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75FA7">
        <w:rPr>
          <w:rFonts w:ascii="Times New Roman" w:hAnsi="Times New Roman" w:cs="Times New Roman"/>
          <w:sz w:val="28"/>
          <w:szCs w:val="28"/>
          <w:lang w:eastAsia="ru-RU"/>
        </w:rPr>
        <w:t>, инициативност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75FA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B08C3">
        <w:rPr>
          <w:rFonts w:ascii="Times New Roman" w:hAnsi="Times New Roman" w:cs="Times New Roman"/>
          <w:sz w:val="28"/>
          <w:szCs w:val="28"/>
          <w:lang w:eastAsia="ru-RU"/>
        </w:rPr>
        <w:t>самостоятельности, произвольности, творческого самовыражения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B08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08C3">
        <w:rPr>
          <w:rFonts w:ascii="Times New Roman" w:hAnsi="Times New Roman" w:cs="Times New Roman"/>
          <w:sz w:val="28"/>
          <w:szCs w:val="28"/>
        </w:rPr>
        <w:t>всестороннее развитие и воспитание  личности ребенка на основе организации разнообразных видов детской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E69" w:rsidRDefault="00FD3E69" w:rsidP="001B45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FA7">
        <w:rPr>
          <w:rFonts w:ascii="Times New Roman" w:hAnsi="Times New Roman" w:cs="Times New Roman"/>
          <w:sz w:val="28"/>
          <w:szCs w:val="28"/>
          <w:lang w:eastAsia="ru-RU"/>
        </w:rPr>
        <w:t>Особенность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ю авторской программы является обеспечение готовности детей дошкольного возраста  к новому для них виду деятельности (формирование мотивационной готовности, познавательно-речевого развития), а также  обеспечение готовности к работе  в коллективе, общению со взрослыми и сверстниками.</w:t>
      </w:r>
    </w:p>
    <w:p w:rsidR="00FD3E69" w:rsidRDefault="00FD3E69" w:rsidP="001B45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F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современной литературе  готовность к школе рассматривается как </w:t>
      </w:r>
      <w:r w:rsidRPr="00975FA7">
        <w:rPr>
          <w:rFonts w:ascii="Times New Roman" w:hAnsi="Times New Roman" w:cs="Times New Roman"/>
          <w:sz w:val="28"/>
          <w:szCs w:val="28"/>
          <w:lang w:eastAsia="ru-RU"/>
        </w:rPr>
        <w:t xml:space="preserve"> целостный комплекс качеств, образующих умение учиться.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 психологической  готовностью </w:t>
      </w:r>
      <w:r w:rsidRPr="00975FA7">
        <w:rPr>
          <w:rFonts w:ascii="Times New Roman" w:hAnsi="Times New Roman" w:cs="Times New Roman"/>
          <w:sz w:val="28"/>
          <w:szCs w:val="28"/>
          <w:lang w:eastAsia="ru-RU"/>
        </w:rPr>
        <w:t>ребенка к школе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понимается </w:t>
      </w:r>
      <w:r w:rsidRPr="00975FA7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необходимый и достаточный уровень психофизиологического развития ребенка для освоения школьной учебной программы,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который характеризуется определённым уровнем </w:t>
      </w:r>
      <w:r w:rsidRPr="00975FA7">
        <w:rPr>
          <w:rFonts w:ascii="Times New Roman" w:hAnsi="Times New Roman" w:cs="Times New Roman"/>
          <w:sz w:val="28"/>
          <w:szCs w:val="28"/>
          <w:lang w:eastAsia="ru-RU"/>
        </w:rPr>
        <w:t>интеллектуального и личностного развития ребенка.</w:t>
      </w:r>
    </w:p>
    <w:p w:rsidR="00FD3E69" w:rsidRPr="00975FA7" w:rsidRDefault="00FD3E69" w:rsidP="001B45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445">
        <w:rPr>
          <w:rFonts w:ascii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FD3E69" w:rsidRPr="009F3445" w:rsidRDefault="00FD3E69" w:rsidP="009F344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445">
        <w:rPr>
          <w:rFonts w:ascii="Times New Roman" w:hAnsi="Times New Roman" w:cs="Times New Roman"/>
          <w:sz w:val="28"/>
          <w:szCs w:val="28"/>
          <w:lang w:eastAsia="ru-RU"/>
        </w:rPr>
        <w:t>Обеспеч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 преемственности между дошкольным и начальным общим образованием.</w:t>
      </w:r>
    </w:p>
    <w:p w:rsidR="00FD3E69" w:rsidRPr="009F3445" w:rsidRDefault="00FD3E69" w:rsidP="009F344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445">
        <w:rPr>
          <w:rFonts w:ascii="Times New Roman" w:hAnsi="Times New Roman" w:cs="Times New Roman"/>
          <w:sz w:val="28"/>
          <w:szCs w:val="28"/>
          <w:lang w:eastAsia="ru-RU"/>
        </w:rPr>
        <w:t>Подготов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 детей </w:t>
      </w:r>
      <w:r w:rsidRPr="009F3445">
        <w:rPr>
          <w:rFonts w:ascii="Times New Roman" w:hAnsi="Times New Roman" w:cs="Times New Roman"/>
          <w:sz w:val="28"/>
          <w:szCs w:val="28"/>
          <w:lang w:eastAsia="ru-RU"/>
        </w:rPr>
        <w:t>к овладению знаниями, умениями, навыками по математике и обучению грамоте.</w:t>
      </w:r>
    </w:p>
    <w:p w:rsidR="00FD3E69" w:rsidRPr="009F3445" w:rsidRDefault="00FD3E69" w:rsidP="009F344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помощи ребёнку в адаптации </w:t>
      </w:r>
      <w:r w:rsidRPr="009F3445">
        <w:rPr>
          <w:rFonts w:ascii="Times New Roman" w:hAnsi="Times New Roman" w:cs="Times New Roman"/>
          <w:sz w:val="28"/>
          <w:szCs w:val="28"/>
          <w:lang w:eastAsia="ru-RU"/>
        </w:rPr>
        <w:t>в новом коллективе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усвоенных </w:t>
      </w:r>
      <w:r w:rsidRPr="009F3445">
        <w:rPr>
          <w:rFonts w:ascii="Times New Roman" w:hAnsi="Times New Roman" w:cs="Times New Roman"/>
          <w:sz w:val="28"/>
          <w:szCs w:val="28"/>
          <w:lang w:eastAsia="ru-RU"/>
        </w:rPr>
        <w:t>единых норм и правил взаимодействия.</w:t>
      </w:r>
    </w:p>
    <w:p w:rsidR="00FD3E69" w:rsidRPr="009F3445" w:rsidRDefault="00FD3E69" w:rsidP="009F344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445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тие </w:t>
      </w:r>
      <w:r w:rsidRPr="009F3445">
        <w:rPr>
          <w:rFonts w:ascii="Times New Roman" w:hAnsi="Times New Roman" w:cs="Times New Roman"/>
          <w:sz w:val="28"/>
          <w:szCs w:val="28"/>
          <w:lang w:eastAsia="ru-RU"/>
        </w:rPr>
        <w:t>внимания, памяти, речи, мышления, воображения.</w:t>
      </w:r>
    </w:p>
    <w:p w:rsidR="00FD3E69" w:rsidRPr="009F3445" w:rsidRDefault="00FD3E69" w:rsidP="009F344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445">
        <w:rPr>
          <w:rFonts w:ascii="Times New Roman" w:hAnsi="Times New Roman" w:cs="Times New Roman"/>
          <w:sz w:val="28"/>
          <w:szCs w:val="28"/>
          <w:lang w:eastAsia="ru-RU"/>
        </w:rPr>
        <w:t>Развит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9F3445">
        <w:rPr>
          <w:rFonts w:ascii="Times New Roman" w:hAnsi="Times New Roman" w:cs="Times New Roman"/>
          <w:sz w:val="28"/>
          <w:szCs w:val="28"/>
          <w:lang w:eastAsia="ru-RU"/>
        </w:rPr>
        <w:t xml:space="preserve"> связн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9F3445">
        <w:rPr>
          <w:rFonts w:ascii="Times New Roman" w:hAnsi="Times New Roman" w:cs="Times New Roman"/>
          <w:sz w:val="28"/>
          <w:szCs w:val="28"/>
          <w:lang w:eastAsia="ru-RU"/>
        </w:rPr>
        <w:t xml:space="preserve"> грамматически и фонетически правильн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9F3445">
        <w:rPr>
          <w:rFonts w:ascii="Times New Roman" w:hAnsi="Times New Roman" w:cs="Times New Roman"/>
          <w:sz w:val="28"/>
          <w:szCs w:val="28"/>
          <w:lang w:eastAsia="ru-RU"/>
        </w:rPr>
        <w:t xml:space="preserve"> реч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F34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3E69" w:rsidRPr="009F3445" w:rsidRDefault="00FD3E69" w:rsidP="009F344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445">
        <w:rPr>
          <w:rFonts w:ascii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условий</w:t>
      </w:r>
      <w:r w:rsidRPr="009F3445">
        <w:rPr>
          <w:rFonts w:ascii="Times New Roman" w:hAnsi="Times New Roman" w:cs="Times New Roman"/>
          <w:sz w:val="28"/>
          <w:szCs w:val="28"/>
          <w:lang w:eastAsia="ru-RU"/>
        </w:rPr>
        <w:t xml:space="preserve"> для развития социально – психологической готовности детей к школе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компонентами которой являются </w:t>
      </w:r>
      <w:r w:rsidRPr="009F3445">
        <w:rPr>
          <w:rFonts w:ascii="Times New Roman" w:hAnsi="Times New Roman" w:cs="Times New Roman"/>
          <w:sz w:val="28"/>
          <w:szCs w:val="28"/>
          <w:lang w:eastAsia="ru-RU"/>
        </w:rPr>
        <w:t>умение общаться, слушать учителя и товарищей, действовать совместно с другими.</w:t>
      </w:r>
    </w:p>
    <w:p w:rsidR="00FD3E69" w:rsidRPr="009F3445" w:rsidRDefault="00FD3E69" w:rsidP="009F344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помощи детям с речевыми нарушениями </w:t>
      </w:r>
      <w:r w:rsidRPr="009F3445">
        <w:rPr>
          <w:rFonts w:ascii="Times New Roman" w:hAnsi="Times New Roman" w:cs="Times New Roman"/>
          <w:sz w:val="28"/>
          <w:szCs w:val="28"/>
          <w:lang w:eastAsia="ru-RU"/>
        </w:rPr>
        <w:t>в плане формирования навыков звукового и слогового анализа и синтеза, профилактики дисграфии и дислексии.</w:t>
      </w:r>
    </w:p>
    <w:p w:rsidR="00FD3E69" w:rsidRDefault="00FD3E69" w:rsidP="001B45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FA7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предназначена для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5-7 лет</w:t>
      </w:r>
      <w:r w:rsidRPr="00975FA7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</w:t>
      </w:r>
      <w:r w:rsidRPr="00975FA7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комплексную программу занятий по развитию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психических процессов</w:t>
      </w:r>
      <w:r w:rsidRPr="00975FA7">
        <w:rPr>
          <w:rFonts w:ascii="Times New Roman" w:hAnsi="Times New Roman" w:cs="Times New Roman"/>
          <w:sz w:val="28"/>
          <w:szCs w:val="28"/>
          <w:lang w:eastAsia="ru-RU"/>
        </w:rPr>
        <w:t>, мелкой моторики, навыков общения, адаптации к школе.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носит интегрированный характер, что позволяет объединить на одном занятии </w:t>
      </w:r>
      <w:r w:rsidRPr="00975FA7">
        <w:rPr>
          <w:rFonts w:ascii="Times New Roman" w:hAnsi="Times New Roman" w:cs="Times New Roman"/>
          <w:sz w:val="28"/>
          <w:szCs w:val="28"/>
          <w:lang w:eastAsia="ru-RU"/>
        </w:rPr>
        <w:t>некоторые предметные области.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Разнообразие предметных областей, ведущее за собой использование различных видов деятельности способствует построению занятия с учётом возрастных особенностей детей, смена видов деятельности предотвращает утомление дошкольников.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41C">
        <w:rPr>
          <w:rFonts w:ascii="Times New Roman" w:hAnsi="Times New Roman" w:cs="Times New Roman"/>
          <w:sz w:val="28"/>
          <w:szCs w:val="28"/>
        </w:rPr>
        <w:t xml:space="preserve">Подготовка детей к школе </w:t>
      </w:r>
      <w:r>
        <w:rPr>
          <w:rFonts w:ascii="Times New Roman" w:hAnsi="Times New Roman" w:cs="Times New Roman"/>
          <w:sz w:val="28"/>
          <w:szCs w:val="28"/>
        </w:rPr>
        <w:t>является важным компонентом  дошкольного образования, так как помогает успешной адаптации ребёнка к новым условиям. Современная школа предъявляет первоклассникам достаточно высокие требования: ребёнок должен быть готов  к новым формам общения, требуется высокий уровень мотивационной готовности, сформированность эмоционально-волевой и познавательной сфер личности, кроме того, к началу обучения в школе у  ребёнка  должны быть сформированы  элементарные навыки  универсальных учебных действий (УУД), коммуникативные и речевые компетенции.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образование характеризуется введением Федерального государственного образовательного стандарта, в котором в качестве основы  начального образования определено р</w:t>
      </w:r>
      <w:r w:rsidRPr="008E341C">
        <w:rPr>
          <w:rFonts w:ascii="Times New Roman" w:hAnsi="Times New Roman" w:cs="Times New Roman"/>
          <w:sz w:val="28"/>
          <w:szCs w:val="28"/>
        </w:rPr>
        <w:t>азвитие потенциальных возможностей ребенка посредством овладения УУД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341C">
        <w:rPr>
          <w:rFonts w:ascii="Times New Roman" w:hAnsi="Times New Roman" w:cs="Times New Roman"/>
          <w:sz w:val="28"/>
          <w:szCs w:val="28"/>
        </w:rPr>
        <w:t xml:space="preserve"> В связи с этим</w:t>
      </w:r>
      <w:r>
        <w:rPr>
          <w:rFonts w:ascii="Times New Roman" w:hAnsi="Times New Roman" w:cs="Times New Roman"/>
          <w:sz w:val="28"/>
          <w:szCs w:val="28"/>
        </w:rPr>
        <w:t xml:space="preserve"> не менее важной целью программы является </w:t>
      </w:r>
      <w:r w:rsidRPr="008E341C">
        <w:rPr>
          <w:rFonts w:ascii="Times New Roman" w:hAnsi="Times New Roman" w:cs="Times New Roman"/>
          <w:sz w:val="28"/>
          <w:szCs w:val="28"/>
        </w:rPr>
        <w:t xml:space="preserve">создание предпосылок к школьному обучению. 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программа по подготовке детей старшего дошкольного возраста к обучению в школе решает</w:t>
      </w:r>
      <w:r w:rsidRPr="008E341C">
        <w:rPr>
          <w:rFonts w:ascii="Times New Roman" w:hAnsi="Times New Roman" w:cs="Times New Roman"/>
          <w:sz w:val="28"/>
          <w:szCs w:val="28"/>
        </w:rPr>
        <w:t xml:space="preserve">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 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41C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E341C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E341C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следующие</w:t>
      </w:r>
      <w:r w:rsidRPr="008E34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E341C">
        <w:rPr>
          <w:rFonts w:ascii="Times New Roman" w:hAnsi="Times New Roman" w:cs="Times New Roman"/>
          <w:sz w:val="28"/>
          <w:szCs w:val="28"/>
        </w:rPr>
        <w:t xml:space="preserve">одготовка к школе носит развивающий характер; 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программе не дублируется содержание обучения в первом классе;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ходе реализации программы  дошкольниками осваивается  специфика </w:t>
      </w:r>
      <w:r w:rsidRPr="008E341C">
        <w:rPr>
          <w:rFonts w:ascii="Times New Roman" w:hAnsi="Times New Roman" w:cs="Times New Roman"/>
          <w:sz w:val="28"/>
          <w:szCs w:val="28"/>
        </w:rPr>
        <w:t xml:space="preserve">социальных отношений (в семье, со сверстниками, с взрослыми); 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способствует формированию </w:t>
      </w:r>
      <w:r w:rsidRPr="008E341C">
        <w:rPr>
          <w:rFonts w:ascii="Times New Roman" w:hAnsi="Times New Roman" w:cs="Times New Roman"/>
          <w:sz w:val="28"/>
          <w:szCs w:val="28"/>
        </w:rPr>
        <w:t xml:space="preserve">ценностных установок; 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представленная программа ориентирует </w:t>
      </w:r>
      <w:r w:rsidRPr="008E341C">
        <w:rPr>
          <w:rFonts w:ascii="Times New Roman" w:hAnsi="Times New Roman" w:cs="Times New Roman"/>
          <w:sz w:val="28"/>
          <w:szCs w:val="28"/>
        </w:rPr>
        <w:t xml:space="preserve">на развитие потенциальных возможностей ребенка, на зону его ближайшего развития; 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и методы работы по программе способствуют обеспечению постепенного перехода к произвольности</w:t>
      </w:r>
      <w:r w:rsidRPr="008E34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представленная программа </w:t>
      </w:r>
      <w:r w:rsidRPr="008E341C">
        <w:rPr>
          <w:rFonts w:ascii="Times New Roman" w:hAnsi="Times New Roman" w:cs="Times New Roman"/>
          <w:sz w:val="28"/>
          <w:szCs w:val="28"/>
        </w:rPr>
        <w:t>инвариативна и готовит к любой системе школьного образования.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программа реализуется на основе принципов:</w:t>
      </w:r>
    </w:p>
    <w:p w:rsidR="00FD3E69" w:rsidRDefault="00FD3E69" w:rsidP="00A84B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341C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341C">
        <w:rPr>
          <w:rFonts w:ascii="Times New Roman" w:hAnsi="Times New Roman" w:cs="Times New Roman"/>
          <w:sz w:val="28"/>
          <w:szCs w:val="28"/>
        </w:rPr>
        <w:t xml:space="preserve"> возрастных и индивидуальных особенностей ребенка; </w:t>
      </w:r>
    </w:p>
    <w:p w:rsidR="00FD3E69" w:rsidRDefault="00FD3E69" w:rsidP="00A84B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341C">
        <w:rPr>
          <w:rFonts w:ascii="Times New Roman" w:hAnsi="Times New Roman" w:cs="Times New Roman"/>
          <w:sz w:val="28"/>
          <w:szCs w:val="28"/>
        </w:rPr>
        <w:t>систематичност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341C">
        <w:rPr>
          <w:rFonts w:ascii="Times New Roman" w:hAnsi="Times New Roman" w:cs="Times New Roman"/>
          <w:sz w:val="28"/>
          <w:szCs w:val="28"/>
        </w:rPr>
        <w:t xml:space="preserve"> и последовательност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34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3E69" w:rsidRDefault="00FD3E69" w:rsidP="00A84B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341C">
        <w:rPr>
          <w:rFonts w:ascii="Times New Roman" w:hAnsi="Times New Roman" w:cs="Times New Roman"/>
          <w:sz w:val="28"/>
          <w:szCs w:val="28"/>
        </w:rPr>
        <w:t>вариантност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341C">
        <w:rPr>
          <w:rFonts w:ascii="Times New Roman" w:hAnsi="Times New Roman" w:cs="Times New Roman"/>
          <w:sz w:val="28"/>
          <w:szCs w:val="28"/>
        </w:rPr>
        <w:t xml:space="preserve"> и вариативност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34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3E69" w:rsidRDefault="00FD3E69" w:rsidP="00A84B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341C">
        <w:rPr>
          <w:rFonts w:ascii="Times New Roman" w:hAnsi="Times New Roman" w:cs="Times New Roman"/>
          <w:sz w:val="28"/>
          <w:szCs w:val="28"/>
        </w:rPr>
        <w:t>доступност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341C">
        <w:rPr>
          <w:rFonts w:ascii="Times New Roman" w:hAnsi="Times New Roman" w:cs="Times New Roman"/>
          <w:sz w:val="28"/>
          <w:szCs w:val="28"/>
        </w:rPr>
        <w:t xml:space="preserve"> и достаточност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34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3E69" w:rsidRDefault="00FD3E69" w:rsidP="00A84B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341C">
        <w:rPr>
          <w:rFonts w:ascii="Times New Roman" w:hAnsi="Times New Roman" w:cs="Times New Roman"/>
          <w:sz w:val="28"/>
          <w:szCs w:val="28"/>
        </w:rPr>
        <w:t>наглядност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34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3E69" w:rsidRDefault="00FD3E69" w:rsidP="00A84B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341C">
        <w:rPr>
          <w:rFonts w:ascii="Times New Roman" w:hAnsi="Times New Roman" w:cs="Times New Roman"/>
          <w:sz w:val="28"/>
          <w:szCs w:val="28"/>
        </w:rPr>
        <w:t>достоверност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34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3E69" w:rsidRDefault="00FD3E69" w:rsidP="00A84B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341C">
        <w:rPr>
          <w:rFonts w:ascii="Times New Roman" w:hAnsi="Times New Roman" w:cs="Times New Roman"/>
          <w:sz w:val="28"/>
          <w:szCs w:val="28"/>
        </w:rPr>
        <w:t>комплексност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34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3E69" w:rsidRDefault="00FD3E69" w:rsidP="00A84B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341C">
        <w:rPr>
          <w:rFonts w:ascii="Times New Roman" w:hAnsi="Times New Roman" w:cs="Times New Roman"/>
          <w:sz w:val="28"/>
          <w:szCs w:val="28"/>
        </w:rPr>
        <w:t>взаимосвяз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341C">
        <w:rPr>
          <w:rFonts w:ascii="Times New Roman" w:hAnsi="Times New Roman" w:cs="Times New Roman"/>
          <w:sz w:val="28"/>
          <w:szCs w:val="28"/>
        </w:rPr>
        <w:t xml:space="preserve"> с окружающим миром; </w:t>
      </w:r>
    </w:p>
    <w:p w:rsidR="00FD3E69" w:rsidRDefault="00FD3E69" w:rsidP="00A84B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341C">
        <w:rPr>
          <w:rFonts w:ascii="Times New Roman" w:hAnsi="Times New Roman" w:cs="Times New Roman"/>
          <w:sz w:val="28"/>
          <w:szCs w:val="28"/>
        </w:rPr>
        <w:t>разнообрази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341C">
        <w:rPr>
          <w:rFonts w:ascii="Times New Roman" w:hAnsi="Times New Roman" w:cs="Times New Roman"/>
          <w:sz w:val="28"/>
          <w:szCs w:val="28"/>
        </w:rPr>
        <w:t xml:space="preserve"> игровых и творческих заданий;</w:t>
      </w:r>
    </w:p>
    <w:p w:rsidR="00FD3E69" w:rsidRDefault="00FD3E69" w:rsidP="00A84B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341C">
        <w:rPr>
          <w:rFonts w:ascii="Times New Roman" w:hAnsi="Times New Roman" w:cs="Times New Roman"/>
          <w:sz w:val="28"/>
          <w:szCs w:val="28"/>
        </w:rPr>
        <w:t>многообрази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341C">
        <w:rPr>
          <w:rFonts w:ascii="Times New Roman" w:hAnsi="Times New Roman" w:cs="Times New Roman"/>
          <w:sz w:val="28"/>
          <w:szCs w:val="28"/>
        </w:rPr>
        <w:t xml:space="preserve"> видов художественно-творческой деятельности (игров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E341C">
        <w:rPr>
          <w:rFonts w:ascii="Times New Roman" w:hAnsi="Times New Roman" w:cs="Times New Roman"/>
          <w:sz w:val="28"/>
          <w:szCs w:val="28"/>
        </w:rPr>
        <w:t>, музыкальн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E341C">
        <w:rPr>
          <w:rFonts w:ascii="Times New Roman" w:hAnsi="Times New Roman" w:cs="Times New Roman"/>
          <w:sz w:val="28"/>
          <w:szCs w:val="28"/>
        </w:rPr>
        <w:t>, художественно-речев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E341C">
        <w:rPr>
          <w:rFonts w:ascii="Times New Roman" w:hAnsi="Times New Roman" w:cs="Times New Roman"/>
          <w:sz w:val="28"/>
          <w:szCs w:val="28"/>
        </w:rPr>
        <w:t>, театрализованн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E341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3E69" w:rsidRDefault="00FD3E69" w:rsidP="00A84B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программа представляет собой серию комплексных игровых занятий, которые реализуют курсы обучения грамоте, развития речи, ознакомления с окружающим миром, формирования элементарных математических представлений.</w:t>
      </w:r>
    </w:p>
    <w:p w:rsidR="00FD3E69" w:rsidRPr="007C3F4E" w:rsidRDefault="00FD3E69" w:rsidP="002A1D7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организуются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7973">
        <w:rPr>
          <w:rFonts w:ascii="Times New Roman" w:hAnsi="Times New Roman" w:cs="Times New Roman"/>
          <w:sz w:val="28"/>
          <w:szCs w:val="28"/>
        </w:rPr>
        <w:t xml:space="preserve">2 раза в неделю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7973">
        <w:rPr>
          <w:rFonts w:ascii="Times New Roman" w:hAnsi="Times New Roman" w:cs="Times New Roman"/>
          <w:sz w:val="28"/>
          <w:szCs w:val="28"/>
        </w:rPr>
        <w:t>Программа рассчитана на 8 месяцев (32 недели).  Общее количество занятий – 64.</w:t>
      </w:r>
    </w:p>
    <w:p w:rsidR="00FD3E69" w:rsidRDefault="00FD3E69" w:rsidP="00A84B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41C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</w:t>
      </w:r>
    </w:p>
    <w:p w:rsidR="00FD3E69" w:rsidRDefault="00FD3E69" w:rsidP="00A84B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41C">
        <w:rPr>
          <w:rFonts w:ascii="Times New Roman" w:hAnsi="Times New Roman" w:cs="Times New Roman"/>
          <w:sz w:val="28"/>
          <w:szCs w:val="28"/>
        </w:rPr>
        <w:t xml:space="preserve">В ходе освоения содержания программы обеспечиваются условия для достижения обучающимися следующих личностных, метапредметных и предметных результатов. </w:t>
      </w:r>
    </w:p>
    <w:p w:rsidR="00FD3E69" w:rsidRDefault="00FD3E69" w:rsidP="00A84B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41C">
        <w:rPr>
          <w:rFonts w:ascii="Times New Roman" w:hAnsi="Times New Roman" w:cs="Times New Roman"/>
          <w:sz w:val="28"/>
          <w:szCs w:val="28"/>
        </w:rPr>
        <w:t xml:space="preserve">Личностные УУД: 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 </w:t>
      </w:r>
    </w:p>
    <w:p w:rsidR="00FD3E69" w:rsidRDefault="00FD3E69" w:rsidP="00A84B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41C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8E341C">
        <w:rPr>
          <w:rFonts w:ascii="Times New Roman" w:hAnsi="Times New Roman" w:cs="Times New Roman"/>
          <w:sz w:val="28"/>
          <w:szCs w:val="28"/>
        </w:rPr>
        <w:t xml:space="preserve">предметные результаты. </w:t>
      </w:r>
    </w:p>
    <w:p w:rsidR="00FD3E69" w:rsidRDefault="00FD3E69" w:rsidP="00A84B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41C">
        <w:rPr>
          <w:rFonts w:ascii="Times New Roman" w:hAnsi="Times New Roman" w:cs="Times New Roman"/>
          <w:sz w:val="28"/>
          <w:szCs w:val="28"/>
        </w:rPr>
        <w:t xml:space="preserve">Познавательные УУД: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 </w:t>
      </w:r>
    </w:p>
    <w:p w:rsidR="00FD3E69" w:rsidRDefault="00FD3E69" w:rsidP="00A84B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41C">
        <w:rPr>
          <w:rFonts w:ascii="Times New Roman" w:hAnsi="Times New Roman" w:cs="Times New Roman"/>
          <w:sz w:val="28"/>
          <w:szCs w:val="28"/>
        </w:rPr>
        <w:t xml:space="preserve">Регулятивные УУД: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 </w:t>
      </w:r>
    </w:p>
    <w:p w:rsidR="00FD3E69" w:rsidRDefault="00FD3E69" w:rsidP="00A84B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41C">
        <w:rPr>
          <w:rFonts w:ascii="Times New Roman" w:hAnsi="Times New Roman" w:cs="Times New Roman"/>
          <w:sz w:val="28"/>
          <w:szCs w:val="28"/>
        </w:rPr>
        <w:t xml:space="preserve">Коммуникативные УУД: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 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FA7">
        <w:rPr>
          <w:rFonts w:ascii="Times New Roman" w:hAnsi="Times New Roman" w:cs="Times New Roman"/>
          <w:sz w:val="28"/>
          <w:szCs w:val="28"/>
          <w:lang w:eastAsia="ru-RU"/>
        </w:rPr>
        <w:t>Наиболее эффективно образовательные задачи решаются в том случае, когда педагог целенаправленно использует интегративный подход при организации образовательного процесса. Выбор форм работы осуществляется педагогом самостоятельно и зависит от контингента воспитанников, от опыта и творческого подхода педагога и поставленных на данный момент целей и задач.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Темы занятий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отражены в </w:t>
      </w:r>
      <w:r w:rsidRPr="00975FA7">
        <w:rPr>
          <w:rFonts w:ascii="Times New Roman" w:hAnsi="Times New Roman" w:cs="Times New Roman"/>
          <w:sz w:val="28"/>
          <w:szCs w:val="28"/>
          <w:lang w:eastAsia="ru-RU"/>
        </w:rPr>
        <w:t>комплексно-тематическо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975FA7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 и предполагают разнообразный подбор  материалов.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F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Формы деятельности детей на занятиях: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игры;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непосредственные наблюдения;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различные виды практической деятельности;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театрализованная деятельность.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Игровая основа построения комплексных занятий  способствует обеспечению комфортности, ярко выраженному интересу к деятельности на занятиях, снижению утомления, обеспечение смены видов деятельности на протяжении занятия влияют на работоспособность дошкольников, </w:t>
      </w:r>
      <w:r w:rsidRPr="00975FA7"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своевременно проводимые педагогом физкультминутки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различной направленности </w:t>
      </w:r>
      <w:r w:rsidRPr="00975FA7">
        <w:rPr>
          <w:rFonts w:ascii="Times New Roman" w:hAnsi="Times New Roman" w:cs="Times New Roman"/>
          <w:sz w:val="28"/>
          <w:szCs w:val="28"/>
          <w:lang w:eastAsia="ru-RU"/>
        </w:rPr>
        <w:t>дают возможность детям своевременно отдохнуть и снизить нагрузку.</w:t>
      </w: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Комплексно-тематическое планирование занятий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835"/>
        <w:gridCol w:w="5919"/>
      </w:tblGrid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Содержательный аспект занятия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Осень золотая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об осени, о празднике Знаний, о школе.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картин, чтение стихотворений об осени, загадки об осени, раскрашивание кленовых листочков, составление коллективной композиции «Осеннее дерево», дидактическая игра «4-й лишний», наблюдение за осенними изменениями в природе, беседа о труде людей осенью.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Собираем грибы и ягоды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Речь. Предложение. Слово. Звуки и буквы. 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Грибы. Ягоды. Форма предметов. Размер предметов. Дидактическая игра «Разложи грибы и ягоды в корзины». Раскрашиваем грибы и ягоды. 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Мишка косолапый по лесу идёт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Предложение. Слово. Схема предложения.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«Мишка косолапый…». Число и цифра 1. Форма, размер, цвет предметов. Дидактическая игра «Разложи предметы по цвету (размеру, форме). Раскрашивание Мишки и шишки (работа парами), установление взаимного соответствия – «Каждому Мишке по шишке…» 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Весёлый огород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Звуки, буквы. Выделение первого и последнего звука в словах. Буква и звук А.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понятий «овощи», «фрукты», форма, цвет, размер овощей, фруктов, дидактическая игра «Сбор фруктов».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и цифра 2. Деление предметов в группы по 2. 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  о фруктах и овощах. Беседа о выращивании растений, необходимых условиях для роста и развития растения. Витамины, содержащиеся во фруктах и овощах. Здоровая пища. Дидактическая игра «Съедобное-несъедобное»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Паровозик из Ромашково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и буквы. Буква и звук О. Выделение первого и последнего звука в словах.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цифра 3. Деление предметов в группы по 2, по 3. Форма предметов. Размер предметов. Сравнение групп предметов путём установления взаимного соответствия. Понятия «больше», «меньше».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фрагмента мультфильма. Беседа по просмотренному мультфильму. Раскрашивание вагончиков для паровозика, составление коллективной композиции «паровозик из Ромашкова».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Жуки и бабочки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Звуки и буквы. Звук и буква Э. Выделение заданного звука в начале, середине, конце слова. Деление слова на слоги. Ударение. 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цифра 4. Количественный и порядковый счёт. Форма предметов. Размер предметов. Цвет предметов. Сравнение групп предметов. Понятие «больше на 1», «меньше на 1».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 предложений по вопросам педагога (полный ответ). Раскрашивание жуков и бабочек.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Строим теремок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 и буква И. Деление слова на слоги, ударение. Схема слова.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цифра 5. Количественный и порядковый счёт в пределах 5. Числовая прямая, расположение чисел на ней. Понятия «больше на…», «меньше на..», «соседи числа..». Пересчёт множеств предметов. Правила пересчёта предметов (нельзя пропускать предметы, нельзя пересчитывать один и тот же предмет дважды».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сказки «теремок», театрализация сказки. Конструктивная игра – строим теремок – как будем укладывать кирпичики (на широкую сторону, на узкую сторону, будем брать большие и маленькие кирпичики, кубики, какого цвета».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Помогаем тянуть репку.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 и буква У. Деление на слоги, ударение. Схема слова. Гласные звуки А, О, Э, И, У. Заполнение «домика», в котором живут гласные звуки. 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1-5. Количественный и порядковый счёт в пределах 5. Правила пересчёта предметов. Деление предметов на группы по 2, 3, 4, 5. Числовая прямая. Приём построения числовой прямой (каждое последующее число больше предыдущего на 1, а предыдущее меньше последующего на 1), нахождение «соседей» числа по числовой прямой.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иллюстрации к сказке репка вспоминаем содержание сказки, показ сказки на фланелеграфе. Рисование репки (раскрашивание репки). 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Разноцветная сказка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Гласные звуки А, О, Э, И, У. Слоги, ударение, составление схем слов. 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 1-5. Цвет предметов. Деление предметов на группы по цвету. Количественный и порядковый счёт предметов. Работа с числовой прямой. Пересчёт предметов и установление соответствия их количества с цифрой. 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сказках, которые знают и любят дети. Выбор героя для составления своей сказки. Составление «Разноцветной сказки» (сюжет придумывают дети), составление коллажа (рисование иллюстраций) к составленной сказке.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Весёлая сороконожка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Деление слов на слоги, постановка ударения, составление схем слов. Повторение изученных гласных звуков. Звук и буква М. Согласные звуки. 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1-5. Количественный и порядковый счёт в пределах 5. Работа с числовой прямой. Пересчёт предметов, отражение их количества числами. Дидактическая игра «Подбери сапожки для сороконожки».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Понятия «большой-маленький», «высокий-низкий», работа с эмоциями по пиктограммам, раскрашивание сороконожки, делаем сороконожку «весёлой» (цвет, отражение эмоций) 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гостях у трёх медведей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 и буква Н. Заполняем домик для согласных звуков. Повторение гласных звуков. Составление слогов с изученными буквами. Чтение составленных слогов.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1-5. Счёт предметов. Знакомство с  понятием «задача». Составление простейших задач с числами в пределах 5. Решение составленных задач устно. Числовая прямая, «соседи» чисел.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 «Три медведя», показ на фланелеграфе. Дидактическая игра «В гости к медведям» - расставляем мебель, посуду для медведей. Раскрашивание Мишутки.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сказал «Мяу»?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 и буква П. Гласные и согласные звуки. Составление схем слов с использованием цветовых символов (гласный – красный цвет, согласные – синий цвет). Составление и чтение слогов с буквами М, Н, П.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1-5. Счёт предметов количественный и порядковый. Знаки «+» и «-«. Запись примеров. Составление простейших задач. Дидактическая игра «Разложи котят по цвету».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сказки В. Сутеева с показом иллюстраций, пересказ сказки. Раскрашиваем котёнка. 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весёлых гуся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изученных гласных и согласных букв, составление схем слов с показом звукового состава цветом, деление на слоги, постановка ударения. Выделение гласных и согласных звуков в начале, середине, конце слова.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цифра 6. Количественный и порядковый счёт предметов. Понятия «увеличить на…», «уменьшить на…». Показ записи производимых операций. Дидактическая игра «Серые и белые гуси» (распределение  предметов на две группы по цвету).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«Два весёлых гуся, заучивание стихотворения наизусть. Раскрашивание картинки «Два гуся». 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Вези меня, кораблик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изученных гласных и согласных букв, составление схем слов с показом звукового состава цветом, деление на слоги, постановка ударения. Выделение гласных и согласных звуков в начале, середине, конце слова. Составление предложений.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цифра 7. Количественный и порядковый счёт предметов. Понятия «увеличить на…», «уменьшить на…». Показ записи производимых операций. Дидактическая игра «Корабли большие и маленькие» (распределение  предметов на две группы по размеру).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стихотворения «Кораблик», заучивание стихотворения наизусть. Аппликация «Кораблик».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Прогулка к озеру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 и буква Т. Гласные и согласные звуки. Составление схем слов с использованием цветовых символов (гласный – красный цвет, согласные – синий цвет). Составление и чтение слогов с буквами М, Н, П, Т.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1-7. Счёт предметов количественный и порядковый. Составление простейших задач. Дидактическая игра «Чего не стало?».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«Прогулка к озеру», растения, животные, обитающие в озере. Условия их жизни и роста. Раскрашивание рыбки.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Играем в поварят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 и буква К. Гласные и согласные звуки. Составление схем слов с использованием цветовых символов (гласный – красный цвет, согласные – синий цвет). Составление и чтение слогов с буквами М, Н, П, Т, К.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 1-7. Счёт предметов количественный и порядковый. Числовая прямая. Составление простейших задач. Геометрические фигуры – круг, треугольник, квадрат. Дидактическая игра «Я вижу что-то … (квадратное, круглое, треугольное». 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о вкусной и здоровой пище. Временные промежутки «Утро», «День», «Вечер», «ночь», подбор меню для каждого временного промежутка. Дидактическая игра «Варим суп». 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Котёнок по имени Гав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Гласные и согласные звуки. Составление схем слов с использованием цветовых символов (гласный – красный цвет, согласные – синий цвет). Составление и чтение слогов с буквами М, Н, П, Т, К.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1-7. Счёт предметов количественный и порядковый. Числовая прямая. Составление простейших задач. Сравнение геометрических фигур «на глаз» и наложением. Сравнение групп предметов. Дидактическая игра «Котята и щенки» (распределение предметов по цвету или размеру).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фрагмента мультфильма «Котёнок по имени Гав». Беседа об имени. Что означает моё имя? Составление рассказа по плану (Меня зовут… Моё имя придумал(а) … Почему меня так назвали). Отчество, что оно означает. Дидактическая игра «имена и отчества». Рисунок семьи.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Прогулка в лес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 и буква Х. Гласные и согласные звуки. Составление схем слов с использованием цветовых символов (гласный – красный цвет, согласные – синий цвет). Составление и чтение слогов с буквами М, Н, П, Т, К, Х. Чтение слов с изученными буквами.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цифра 8. Счёт предметов количественный и порядковый. Числовая прямая. Понятия «Длиннее-короче», «шире-уже». Дидактическая игра «Кто живёт в лесу». Дидактическая игра «Животные и их детёныши».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«В лесу». Звуки леса. Составление рассказа «В лесу».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аквариум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гласные и согласные. Гласные ударные и безударные. Деление слов на слоги, постановка ударения, составление схем слов. Составление и чтение слогов с буквами М, Н, П, Т, К, Х. Чтение слов с изученными буквами. Составление предложений по теме «Наш аквариум».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цифра 8. Счёт предметов количественный и порядковый. Числовая прямая. Ориентировка в пространстве: справа, слева, снизу, сверху. Дидактическая игра «Слушай внимательно» (разложить аквариумных рыбок в соответствии с указаниями педагога. Перед собой положите большую красную рыбку, справа положите маленькую жёлтую рыбку, …).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об аквариуме, его обитателях. Условия жизни и роста аквариумных рыбок. Аппликация «Наш аквариум».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Едем в Простоквашино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 и буква Ф. Согласные мягкие и твёрдые.  Составление схем слов с использованием цветовых символов (гласный – красный цвет, согласные – синий цвет – твёрдый или зелёный цвет - мягкий). Составление и чтение слогов с буквами М, Н, П, Т, К, Х, Ф. Чтение слов с изученными буквами.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цифра 9. Счёт предметов количественный и порядковый. Числовая прямая. Ориентация на себе и от себя. Дидактическая игра «Простоквашино» (описание по иллюстрации деревни – справа  стоит красный дом, слева … вверху, внизу…». Дидактическая игра «Поможем Матроскину» (распределение молочных продуктов в холодильник на полки – самая верхняя полка – самая маленькая, туда ставим сметану в банках, средняя полка – побольше, туда ставим …).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фрагмента мультфильма. Беседа о дружбе, о друзьях, о том, как решить конфликт между котом и собакой, о способах решения конфликтов детьми. Рисование портрета друга.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продуктовый магазин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Гласные ударные и безударные. Согласные мягкие и твёрдые.  Составление схем слов с использованием цветовых символов (гласный – красный цвет, согласные – синий цвет – твёрдый или зелёный цвет - мягкий). Составление и чтение слогов с буквами М, Н, П, Т, К, Х, Ф. Чтение слов с изученными буквами.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цифра 9. Счёт предметов количественный и порядковый. Числовая прямая. Ориентация на себе и от себя. Ориентация на листе бумаги. Дидактическая игра «Составляем узоры» (по командам педагога рисуют узор. К примеру, от заданной точки проведите линию вправо на 1 клеточку, вверх 2 клеточки…). Дидактическая игра «Продуктовый магазин» (раскладываем продукты по отделам «овощной», «молочный», «колбасный», «хлебный», «фрукты» и т.д.).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«Продуктовый магазин». Беседа о работе продавца, кассира. Раскрашиваем фрукты и овощи.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Веселый кролик</w:t>
            </w: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 и буква Й. звуки гласные и согласные, ударные и безударные, твёрдые и мягкие, работа с домиками (повторение изученных букв и звуки, которые обозначают эти буквы), распределение согласных по двум домикам – зелёному и синему. Составление и чтение слогов с буквами М, Н, П, Т, К, Х, Ф. Чтение слов с изученными буквами.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цифра 10. Счёт предметов количественный и порядковый. Числовая прямая. Ориентация на себе и от себя. Ориентация на листе бумаги. Дидактическая игра «Составляем узоры». Геометрические фигуры – круг, квадрат, треугольник, прямоугольник. Дидактическая игра «Четвёртый лишний».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о домашних животных, беседа о кроликах, об образе жизни, питании, росте и развитии. Составление рассказа о кролике. Аппликация из ваты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Веселый кролик</w:t>
            </w: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Гуси-лебеди летят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 и буква Й. Звуки гласные и согласные, ударные и безударные, твёрдые и мягкие, работа с домиками Составление и чтение слогов с буквами М, Н, П, Т, К, Х, Ф. Чтение слов с изученными буквами.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1-10. Счёт прямой и обратный по числовой прямой. Работа с числовой прямой: «соседи» числа, отсчитывание от заданного числа вправо и влево заданного числа единиц, запись производимых действий. Дидактическая игра «Составляем узоры». Краткий пересказ сказки «Гуси-лебеди» с одновременным показом на фланелеграфе. Беседа о героях сказки, их характере, основной идее сказки. Раскраска «гуси-лебеди».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Играем в магазин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Ё, обозначающая два звука. Составление схем слов с буквой Ё. Составление и чтение слогов с буквами М, Н, П, Т, К, Х, Ф. Чтение слов с изученными буквами.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1-10. Счёт прямой и обратный по числовой прямой. Работа с числовой прямой: «соседи» числа, отсчитывание от заданного числа вправо и влево заданного числа единиц, запись производимых действий. Составление элементарных задач, решение задач устно.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посещении магазина, отделах, которые есть в магазине, о работе кассира и продавца. Сюжетно-ролевая игра «Магазин», тренировка в употреблении вежливых речевых форм: «дайте, пожалуйста, …», «разрешите посмотреть…», «я бы хотел купить… помогите мне, пожалуйста».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автобусе едем по городу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Ё, обозначающая два звука. Составление схем слов с буквой Ё. Составление и чтение слогов с буквами М, Н, П, Т, К, Х, Ф. Чтение слов с изученными буквами.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1-10. Счёт прямой и обратный по числовой прямой. Работа с числовой прямой: «соседи» числа, отсчитывание от заданного числа вправо и влево заданного числа единиц, запись производимых действий. Ориентировка в пространстве, на листе бумаги. Дидактические игры «Рисуем по команде», «Раскрашиваем по команде».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о городском транспорте. Правила дорожного движения. Дидактическая игра по правилам ПДД. Виртуальная экскурсия по городу (с помощью мультимедийной презентации). Составление рассказа о городе по заданному плану. 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Играем в астрономов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Ю, обозначающая два звука. Составление схем слов с буквой Ю. Составление и чтение слогов с буквами М, Н, П, Т, К, Х, Ф. Чтение слов с изученными буквами.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1-10. Счёт прямой и обратный по числовой прямой  и без неё. Работа с числовой прямой. Группировка предметов по цвету, размеру, по двум признакам. Дидактическая игра «Звёздочки» (распределение звёздочек в группы по 1 указанному признаку, по 2 признакам – справа кладём маленькие звёздочки, слева  - большие; справа – жёлтые, слева – красные, справа – большие жёлтые, слева – маленькие красные).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такие астрономы, чем занимаются. Карта звёздного неба. Созвездия. Названия созвездий. Полярная звезда. Рисование ночного неба.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гостях у Лунтика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Ю, обозначающая два звука. Составление схем слов с буквой Ю. Составление и чтение слогов с буквами М, Н, П, Т, К, Х, Ф. Чтение слов с изученными буквами.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1-10. Счёт прямой и обратный по числовой прямой  и без неё. Работа с числовой прямой. Группировка предметов по цвету, размеру, по двум признакам. Дидактическая игра «В гости к Лунтику – накрываем стол».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одной из серий Лунтика, беседа по содержанию, главные герои, их характеры, раскрашивание героев мультфильма.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Маленькие пожарные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Е, обозначающая два звука. Составление схем слов с буквой Е. Составление и чтение слогов с буквами М, Н, П, Т, К, Х, Ф. Чтение слов с изученными буквами.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1-10. Счёт прямой и обратный по числовой прямой  и без неё. Работа с числовой прямой. Группировка предметов по цвету, размеру, величине.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«Что нужно пожарному».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работе пожарных, правила безопасности, чтение рассказа «Пожар», работа по содержанию рассказа. Составление рассказа на тему «Чтобы не было пожара» по плану. Театрализация «Кошкин дом».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Прогулка с динозаврами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Е, обозначающая два звука. Составление схем слов с буквой Е. Составление и чтение слогов с буквами М, Н, П, Т, К, Х, Ф. Чтение слов с изученными буквами.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1-10. Счёт прямой и обратный по числовой прямой  и без неё. Работа с числовой прямой. Группировка предметов по цвету, размеру, величине.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«Динозавры и их детёныши» (распределение в группы по 2 по определённому признаку – внешнему виду, цвету).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динозаврах, показ презентации с сопровождающим рассказом, показ фрагмента мультфильма «Крошки ножки», раскрашивание динозавра Дино.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 с Фиксиками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Я, обозначающая два звука. Составление схем слов с буквой Я. Составление и чтение слогов с буквами М, Н, П, Т, К, Х, Ф. Чтение слов с изученными буквами.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1-10. Счёт прямой и обратный в пределах 10. Работа с числовой прямой. Группировка предметов по цвету, размеру, величине. Ориентировка в пространстве и на листе бумаги. Дидактическая игра «разложи предметы по группам» (обобщение понятий – автобус, трамвай, троллейбус – это транспорт, кружка, тарелка, кастрюля – это посуда и т.д.).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мультфильма про Фиксиков, беседа по содержанию, раскрашивание рисунков (из раскраски про Фиксиков). 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Встречаем Новый год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Я, обозначающая два звука. Составление схем слов с буквой Я. Составление и чтение слогов с буквами М, Н, П, Т, К, Х, Ф. Чтение слов с изученными буквами.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1-10. Счёт прямой и обратный в пределах 10. Работа с числовой прямой. Группировка предметов по цвету, размеру, величине. Ориентировка в пространстве и на листе бумаги. Геометрические фигуры: круг, квадрат, треугольник, прямоугольник, ромб. Дидактическая игра «расставим ёлочки по местам».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праздниках, о Новом годе, о том, как в семье детей празднуется этот праздник, важные элементы праздника – Дед Мороз, Снегурочка, ёлка, подарки. Вопросы о том, какой подарок от деда Мороза хотел бы получить ребёнок с обоснованием выбора, какой подарок хотел бы для мамы, папы, сестры или брата, для друга. Рисование подарка.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Наши игрушки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Различение йотированных гласных. Составление и чтение слогов с буквами М, Н, П, Т, К, Х, Ф. Чтение слов с изученными буквами.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1-10. Счёт прямой и обратный в пределах 10. Работа с числовой прямой. Группировка предметов по цвету, размеру, величине. Ориентировка в пространстве и на листе бумаги. Рисование узоров в тетради по клеточкам. Дидактическая игра «Расставь игрушки» (расстановка предметов в порядке увеличения и уменьшения).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любимых игрушках. Составление рассказа «Моя любимая игрушка» по плану. Рисование своей любимой игрушки.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Лепим снеговика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Различение йотированных гласных. Составление и чтение слогов с буквами М, Н, П, Т, К, Х, Ф. Чтение слов с изученными буквами.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1-10. Счёт прямой и обратный в пределах 10. Работа с числовой прямой. Группировка предметов по цвету, размеру, величине. Ориентировка в пространстве и на листе бумаги. Рисование узоров в тетради по клеточкам. Дидактическая игра «Сделаем снеговика» (расстановка кругов друг над другом в порядке уменьшения).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забавах детей зимой, рассказ о том, как дети лепили снеговика с родителями, Лепка снеговика из солёного теста.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Путешествуем по миру. В гостях у короля-льва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 Е, Ё, Ю, Я, слова с этими буквами. Обозначение йотированных гласных в схемах слов. Составление предложений со словами, содержащими йотированные гласные. Составление схем предложений.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1-10. Счёт прямой и обратный в пределах 10. Работа с числовой прямой. Группировка предметов по цвету, размеру, величине. Ориентировка в пространстве и на листе бумаги. Рисование узоров в тетради по клеточкам. Дидактическая игра «Кто живёт в Африке» (называние животных и их детёнышей).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содержанию мультфильма «Король-лев», рассматривание иллюстраций, беседа об Африке и её обитателях с одновременным показом презентации, раскрашивание Симбы.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Путешествуем по миру. Египетские пирамиды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 Е, Ё, Ю, Я, слова с этими буквами. Обозначение йотированных гласных в схемах слов. Составление предложений со словами, содержащими йотированные гласные. Составление схем предложений.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1-10. Счёт прямой и обратный в пределах 10. Работа с числовой прямой. Группировка предметов по цвету, размеру, величине. Ориентировка в пространстве и на листе бумаги. Рисование узоров в тетради по клеточкам. Дидактическая игра «Что лишнее?».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о Египте и достопримечательности Египта с одновременным показом презентации, погода, животные и растения пустыни. Раскрашивание животного или растение пустыни.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Путешествуем по миру. В сибирской тайге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и звук Л. Составление слогов с изученной буквой, заполнение домиков звуков (зелёного и синего), правильная артикуляция звука, тренировка в произнесении звука, скороговорки со звуком Л, Ль.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1-10. Счёт прямой и обратный в пределах 10. Работа с числовой прямой. Группировка предметов по цвету, размеру, величине. Ориентировка в пространстве и на листе бумаги. Рисование узоров в тетради по клеточкам. Дидактическая игра «Чего не стало?».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презентации о сибирской тайге, сопровождаемой рассказом, беседа по презентации о жителях тайги, о суровых условиях жизни животных и растений. Раскрашивание животного сибирской тайги.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Путешествуем по миру. Где живут пингвины?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и звук В. Составление слогов с изученной буквой, заполнение домиков звуков (зелёного и синего). Составление и чтение слов с изученными буквами. Составление предложений.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1-10. Счёт прямой и обратный в пределах 10. Работа с числовой прямой. Геометрические фигуры: круг, овал. Группировка предметов по цвету, размеру, величине. Ориентировка в пространстве и на листе бумаги. Рисование узоров в тетради по клеточкам. Дидактическая игра «Что лишнее?».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об Антарктиде, фрагмент мультфильма «Мадагаскар», картинки животных, живущих вместе с пингвинами, рассказ о суровых условиях жизни животных. Раскрашивание пингвинёнка.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Путешествуем по миру. В джунглях Амазонки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и звук Ф. Составление слогов с изученной буквой, заполнение домиков звуков (зелёного и синего). Деление звуков на парные звонкие и глухие.  Пара звуков В-Ф по глухости/звонкости. Составление и чтение слов с изученными буквами. Составление предложений.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1-10. Счёт прямой и обратный в пределах 10. Работа с числовой прямой. Времена года, тренировка в названии времён года по порядку. Группировка предметов по цвету, размеру, величине. Ориентировка в пространстве и на листе бумаги. Рисование узоров в тетради по клеточкам. Дидактическая игра «Чудесный мешочек».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об Америке, презентация о животных и растениях, обитающих в джунглях. Беседа по презентации. Раскрашивание обезьянки.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Играем в пиратов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и звук Ч. Составление слогов с изученной буквой, заполнение домиков звуков. Скороговорки и чистоговорки со звуком Ч. Характеристика звуков по твёрдости/мягкости, глухости/звонкости. Составление и чтение слов с изученными буквами. Составление предложений.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1-10. Счёт прямой и обратный в пределах 10. Работа с числовой прямой. Неделя, дни недели. Модель недели. Тренировка в назывании дней недели по порядку. Ориентировка в пространстве и на листе бумаги. Рисование узоров в тетради по клеточкам. Дидактическая игра «Что в сундуке» (по описанию найти предмет из предложенных на рисунках).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в пиратов с отгадыванием загадок (загадка о буквах, рядом с кассой букв – конверт, в котором загадка, указывающая на следующий ориентир, в конце – сундук с сокровищами пиратов).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Приключения Маугли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и звук Щ. Составление слогов с изученной буквой, заполнение домиков звуков. Правильная артикуляция звука, скороговорки и чистоговорки. Характеристика звуков по твёрдости/мягкости, глухости/звонкости. Составление и чтение слов с изученными буквами. Составление предложений.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1-10. Счёт прямой и обратный в пределах 10. Работа с числовой прямой. Неделя, дни недели. Модель недели. Тренировка в назывании дней недели по порядку. Ориентировка в пространстве и на листе бумаги. Рисование узоров в тетради по клеточкам. Дидактическая игра «Что лишнее».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фрагмента рассказа о Маугли, беседа с детьми по прочитанному отрывку, обсуждение главных героев, их характеров. Показ фрагмента мультфильма. Раскрашивание одного из героев (Майгли, Балу, Каа, Багиры).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Поможем Чебурашке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и звук Б. парный звук П. Составление слогов с изученной буквой, заполнение домиков звуков. Характеристика звуков по твёрдости/мягкости, глухости/звонкости. Составление и чтение слов с изученными буквами. Дидактическая игра «Какой?» (подбор слов к предмету, обозначающих качество – мяч красный, резиновый, круглый)..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цифра 0. Счёт прямой и обратный в пределах 10. Работа с числовой прямой. Тренировка в назывании дней недели по порядку. Ориентировка в пространстве и на листе бумаги. Рисование узоров в тетради по клеточкам. Дидактическая игра «Что спрятал Чебурашка» (на ощупь определение предмета).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фрагмента мультфильма о Чебурашке и крокодиле Гене. Песенка про голубой вагон. Книга про Чебурашку (показ). Беседа о персонажах, их характерах. Раскрашивание Чебурашки и крокодила гены (работа в паре, дети должны суметь договориться, кто будет раскрашивать гену, кто Чебурашку).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Маленький парикмахер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и звук Д. парный звук Т. Составление слогов с изученной буквой, заполнение домиков звуков. Характеристика звуков по твёрдости/мягкости, глухости/звонкости. Составление и чтение слов с изученными буквами. Дидактическая игра «Что делает?» (подбор слов к предметудействий).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0-10. Счёт прямой и обратный в пределах 10. Работа с числовой прямой. Месяц. Название месяцев. Модель года. Ориентировка в пространстве и на листе бумаги. Рисование узоров в тетради по клеточкам. Дидактическая игра «Что нужно парикмахеру» (отбор предметов, необходимых парикмахеру в работе).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 о работе парикмахера. Беседа о парикмахерской и услугах, которые там предоставляются. Конструирование из конусов с элементами бумагопластики («делаем причёску – прямые волосы – приклеиваем узкие полоски бумаги вокруг конуса-головы, кудрявые волосы – сначала с помощью карандаша делаем полосочки округлыми, затем приклеиваем). 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Папин праздник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и звук С. Составление слогов с изученной буквой, заполнение домиков звуков. Характеристика звуков по твёрдости/мягкости, глухости/звонкости. Составление и чтение слов с изученными буквами. Дидактическая игра «животные и их детёныши».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0-10. Счёт прямой и обратный в пределах 10. Работа с числовой прямой. Месяц. Название месяцев. Модель года. Тренировка в назывании месяцев по порядку и соотнесение их с временем года. Ориентировка в пространстве и на листе бумаги. Рисование узоров в тетради по клеточкам. Дидактическая игра «Что нужно папе».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праздниках, о празднике 23 февраля, подготовка  подарка папе на праздник – праздничная открытка.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Помогаем папе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и звук З. Парный звук С. Составление слогов с изученной буквой, заполнение домиков звуков. Характеристика звуков по твёрдости/мягкости, глухости/звонкости. Составление и чтение слов с изученными буквами. Дидактическая игра «Скажи наоборот».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0-10. Счёт прямой и обратный в пределах 10. Работа с числовой прямой. Месяц. Название месяцев. Модель года. Ориентировка в пространстве и на листе бумаги. Рисование узоров в тетради по клеточкам. Дидактическая игра «Что нужно папе».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семье, родителях, важности помощи родителям, оставление рассказа «Как я помогал папе». Рисунок «как я буду помогать папе».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Доктор Айболит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и звук Ц. Составление слогов с изученной буквой, заполнение домиков звуков. Характеристика звуков по твёрдости/мягкости, глухости/звонкости. Составление и чтение слов с изученными буквами. Дидактическая игра «Съедобное – несеъдобное» (с мячом).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0-10. Счёт прямой и обратный в пределах 10. Работа с числовой прямой. Геометрические фигуры. Группировка предметов по цвету, размеру, величине. Ориентировка в пространстве и на листе бумаги. Рисование узоров в тетради по клеточкам. Дидактическая игра «Что нужно Айболиту».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отрывка художественного произведения, рассматривание иллюстраций, беседа над идеей произведения, рассказы о том, как дети помогают животным. 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Раскрашивание доктора Айболита.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Подарок маме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и звук Г. парный звук К. Составление слогов с изученной буквой, заполнение домиков звуков. Характеристика звуков по твёрдости/мягкости, глухости/звонкости. Составление и чтение слов с изученными буквами. Дидактическая игра «Я знаю 5 имён девочек… (мальчиков, животных).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0-10. Счёт прямой и обратный в пределах 10. Работа с числовой прямой. Геометрические фигуры – овал, круг, квадрат, прямоугольник. Длина и ширина квадрата и прямоугольника. Ориентировка в пространстве и на листе бумаги. Рисование узоров в тетради по клеточкам. Дидактическая игра «Что я бы я подарил маме»).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праздниках. Праздник 8 марта. Важность оказания помощи маме. Рассказ «Как я помогаю маме». Аппликация «8 марта».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Помогаем маме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и звук Ш. Составление слогов с изученной буквой, заполнение домиков звуков. Характеристика звуков по твёрдости/мягкости, глухости/звонкости. Составление и чтение слов с изученными буквами. Дидактическая игра «Скажи ласково».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0-10. Счёт прямой и обратный в пределах 10. Работа с числовой прямой. Длина предмета. Измерение длины предмета с помощью условной мерки. Просмотр мультфильма «38 попугаев» (фрагмента, где измеряли удава в слонах, попугаях) практическая работа по измерению длины предмета с помощью условной мерки. Ориентировка в пространстве и на листе бумаги. Рисование узоров в тетради по клеточкам. Дидактическая игра «Измеряем длину».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семье, родителях, важности помощи родителям, оставление рассказа «Как я помогал маме». Рисунок «как я буду помогать маме».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Лягушонок Бублик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и звук Ж. Парный Ш. Составление слогов с изученной буквой, заполнение домиков звуков. Характеристика звуков по твёрдости/мягкости, глухости/звонкости. Составление и чтение слов с изученными буквами. Дидактическая игра «задаём вопросы».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0-10. Счёт прямой и обратный в пределах 10. Работа с числовой прямой. Длина предмета. Измерение длины предмета с помощью условной мерки. Ориентировка в пространстве и на листе бумаги. Рисование узоров в тетради по клеточкам. Дидактическая игра «Чудесный мешочек».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за природой. Весенние изменения в природе – в живой и неживой природе. Составление рассказа о приходе весны от лица лягушонка Бублика. 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стихотворение о весне. Прослушивание музыки из цикла «Времена года». Рисование весны.  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Весенняя капель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 Ж-Ш. Составление слогов с изученной буквой, заполнение домиков звуков. Характеристика звуков по твёрдости/мягкости, глухости/звонкости. Составление и чтение слов с изученными буквами. Дидактическая игра «Что лишнее».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0-10. Счёт прямой и обратный в пределах 10. Работа с числовой прямой. Длина, ширина и высота предмета. Понятия «выше-ниже», «шире-уже», «длиннее-короче». Ориентировка в пространстве и на листе бумаги. Рисование узоров в тетради по клеточкам. Дидактическая игра «Что выше (длиннее, шире)».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о весенних изменениях в природе. Чтение стихотворение о весне. Весенние цветы. Аппликация «Подснежник».  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Полёт на Луну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и звук Р. Правильная артикуляция звука. Скороговорки и чистоговорки со звуком.  Составление слогов с изученной буквой, заполнение домиков звуков. Характеристика звуков по твёрдости/мягкости, глухости/звонкости. Составление и чтение слов с изученными буквами. Дидактическая игра «Кто или что?».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0-10. Счёт прямой и обратный в пределах 10. Работа с числовой прямой. Линейка. Правила пользования линейкой. Рисование линий по линейке пересекающихся и непересекающихся. Ориентировка в пространстве и на листе бумаги. Рисование узоров в тетради по клеточкам. Дидактическая игра «выбираю ракету».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педагога о Дне космонавтики, о космосе, о Юрии Гагарине, собаках Белке и Стрелке, о первой женщине-космонавте. Рассматривание иллюстраций  звёздного неба, Земли из космоса, ракеты. Раскрашивание ракеты.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и звук Р. Составление слогов с изученной буквой, заполнение домиков звуков. Характеристика звуков по твёрдости/мягкости, глухости/звонкости. Составление и чтение слов с изученными буквами. Дидактическая игра «Что из чего сделано».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0-10. Счёт прямой и обратный в пределах 10. Работа с числовой прямой. Отрезок. Черчение отрезка. Длина отрезка. Сантиметр. Ориентировка в пространстве и на листе бумаги. Рисование узоров в тетради по клеточкам. Дидактическая игра «Что лишнее».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семье, доме, в котором живут дети, составление описания дома по плану. Рассказ о своём доме по плану. Рисование дома своей мечты.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и звук Л. Составление слогов с изученной буквой, заполнение домиков звуков. Характеристика звуков по твёрдости/мягкости, глухости/звонкости. Составление схем слов. Составление и чтение слов с изученными буквами. Дидактическая игра «Чьи дома?».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0-10. Счёт прямой и обратный в пределах 10. Работа с числовой прямой. Отрезок. Черчение отрезка. Длина отрезка. Сантиметр. Ориентировка в пространстве и на листе бумаги. Рисование узоров в тетради по клеточкам. Дидактическая игра «Чего не стало?».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семье, о родственниках. Имена и отчества родителей, дедушек, бабушек, профессии. Рассказ о своей семье по плану. Мамы /папы/дедушки/бабушки.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город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 Р и Л, звуки Р, Рь и Л, Ль. Правильная артикуляция звуков. Скороговорки и чистоговорки с  этими звуками. Составление слогов с изученной буквой, заполнение домиков звуков. Характеристика звуков по твёрдости/мягкости, глухости/звонкости. Составление и чтение слов с изученными буквами. Дидактическая игра «Кто или что?».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0-10. Счёт прямой и обратный в пределах 10. Работа с числовой прямой. Форма, цвет предметов. Радуга. Порядок следования цветов в радуге.  Ориентировка в пространстве и на листе бумаги. Рисование узоров в тетради по клеточкам. Дидактическая игра «Что сначала, что потом».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городе, его улицах, красивых уголках города, памятниках, составление рассказа о каком-либо уголке города. Рисование «Радуга над городом».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весёлые медузы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 пройденных букв. Чтение слогов, слов, предложений с изученными буквами. Скороговорки и чистоговорки на «проблемные» звуки (Ш, Щ, Ц, Ч, Р, Л).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0-10. Счёт прямой и обратный в пределах 10. Работа с числовой прямой. Форма, цвет, размер  предметов. Примеры, запись примеров. Составление и устное решение элементарных задач, запись задач числами и знаками. Ориентировка в пространстве и на листе бумаги. Рисование узоров в тетради по клеточкам. Дидактическая игра «медузы» (распределение по группам по цвету и размеру.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морских обитателях. Просмотр фрагмента мультфильма «Осьминожки», «Большой Ух». Рисование подводного мира.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Поездка в Диснейленд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 пройденных букв. Чтение слогов, слов, предложений с изученными буквами. Скороговорки и чистоговорки на «проблемные» звуки (Ш, Щ, Ц, Ч, Р, Л).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 0-10. Счёт прямой и обратный в пределах 10. Работа с числовой прямой. Форма, цвет, размер  предметов. Примеры, запись примеров. Решение примеров  на сложение и вычитание. Составление и устное решение элементарных задач, запись задач числами и знаками. Ориентировка в пространстве и на листе бумаги. Рисование узоров в тетради по клеточкам. 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Презентация о Диснейленде. Беседа с детьми, как они катались на каруселях, о их чувствах и эмоциях, составление рассказа. 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«Карусель».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Дружат дети всей Земли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слогов, слов, предложений с изученными буквами. Скороговорки и чистоговорки. Дидактическая игра «Сколько? Какой по счёту?»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 0-10. Счёт прямой и обратный в пределах 10. Работа с числовой прямой. Форма, цвет, размер  предметов. Примеры, запись примеров. Решение примеров  на сложение и вычитание. Составление и решение элементарных задач, запись задач. Ориентировка в пространстве и на листе бумаги. Рисование узоров в тетради по клеточкам. 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важности дружбы, о народах, населяющих нашу Землю, о ценности каждого человека, независимо от цвета кожи, национальности, религии. Аппликация «Подарок другу».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слогов, слов, предложений, текстов.  Скороговорки и чистоговорки. Составление рассказа на предложенную тему.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 0-10. Счёт прямой и обратный в пределах 10. Работа с числовой прямой. Форма, цвет, размер  предметов. Примеры, запись примеров. Решение примеров  на сложение и вычитание. Составление задач, краткая запись, устное решение элементарных задач, запись решения задачи. Ориентировка в пространстве и на листе бумаги. Рисование узоров в тетради по клеточкам. 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«дикие животные», сопровождающаяся рассказом педагога. Беседа о жизни  диких животных. Дидактическая игра «Дикие животные и их детёныши». Раскрашивание дикого животного.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слогов, слов, предложений, текстов.  Скороговорки и чистоговорки. Составление рассказа на предложенную тему.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 0-10. Счёт прямой и обратный в пределах 10. Работа с числовой прямой. Форма, цвет, размер  предметов. Примеры, запись примеров. Решение примеров  на сложение и вычитание. Составление задач, краткая запись, устное решение элементарных задач, запись решения задачи. Ориентировка в пространстве и на листе бумаги. Рисование узоров в тетради по клеточкам. 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«домашние животные», сопровождающаяся рассказом педагога. Беседа о жизни  домашних животных, их отличие от диких животных. Дидактическая игра «Домашние животные и их детёныши». Составление рассказа о домашнем животном по плану. Раскрашивание домашнего животного.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- спортсмены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слогов, слов, предложений, текстов.  Скороговорки и чистоговорки. Составление рассказа на предложенную тему.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 0-10. Счёт прямой и обратный в пределах 10. Работа с числовой прямой. Форма, цвет, размер  предметов. Примеры, запись примеров. Решение примеров  на сложение и вычитание. Составление задач, краткая запись, устное решение элементарных задач, запись решения задачи. Ориентировка в пространстве и на листе бумаги. Рисование узоров в тетради по клеточкам. 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о спортсменах, видах спорта, беседа  о том, каким видом спорта хотел бы заниматься ребёнок с обоснованием причины. Дидактическая игра «Убери лишнее». Раскрашивание спортсменов (фигуристов, штангистов, биатлонистов и т.д.)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Умники и умницы.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Совместный праздник для детей и родителей, включающий весь пройденный материал. Праздник построен в виде конкурса между командами детей и командой родителей. 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Подарки Винни Пуха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слогов, слов, предложений, текстов.  Скороговорки и чистоговорки. Составление рассказа на предложенную тему.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0-10. Счёт прямой и обратный в пределах 10. Работа с числовой прямой. Форма, цвет, размер  предметов. Примеры, запись примеров. Решение примеров  на сложение и вычитание. Составление задач, краткая запись, устное решение элементарных задач, запись решения задачи. Ориентировка в пространстве и на листе бумаги. Рисование узоров в тетради по клеточкам. Дидактическая игра «Подарки Винни Пуха».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отрывка мультфильма про Винни, беседа по вопросам о характере главных героев, составление рассказа о Винни Пухе. Раскрашивание Винни Пуха или его друга Пятачка.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Лето, солнце, море, пляж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предложений, текстов.  Скороговорки и чистоговорки. Составление рассказа на предложенную тему.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 0-10. Счёт прямой и обратный в пределах 10. Работа с числовой прямой. Форма, цвет, размер  предметов. Примеры, запись примеров. Решение примеров  на сложение и вычитание. Составление задач, краткая запись, устное решение элементарных задач, запись решения задачи. Ориентировка в пространстве и на листе бумаги. Рисование узоров в тетради по клеточкам. 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о лете, признаках лета, изменениях, происходящих в живой и неживой природе при приходе лета. Рассказ по серии картинок «лето, солнце, море, пляж». 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Наша планета – Земля.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предложений, текстов.  Скороговорки и чистоговорки. Составление рассказа на предложенную тему.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 0-10. Счёт прямой и обратный в пределах 10. Работа с числовой прямой. Форма, цвет, размер  предметов. Примеры, запись примеров. Решение примеров  на сложение и вычитание. Составление задач, краткая запись, устное решение элементарных задач, запись решения задачи. Ориентировка в пространстве и на листе бумаги. Рисование узоров в тетради по клеточкам. </w:t>
            </w:r>
          </w:p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«Планета Земля», сопровождающаяся рассказом педагога. Народы, населяющие Землю. Беседа о важности дружбы между народами. Аппликация «Хоровод дружбы».</w:t>
            </w:r>
          </w:p>
        </w:tc>
      </w:tr>
      <w:tr w:rsidR="00FD3E69" w:rsidRPr="00C844A7">
        <w:tc>
          <w:tcPr>
            <w:tcW w:w="817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35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 в школу</w:t>
            </w:r>
          </w:p>
        </w:tc>
        <w:tc>
          <w:tcPr>
            <w:tcW w:w="5919" w:type="dxa"/>
          </w:tcPr>
          <w:p w:rsidR="00FD3E69" w:rsidRPr="00C844A7" w:rsidRDefault="00FD3E69" w:rsidP="00C84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4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в форме праздника с приглашением родителей. Подведение итогов. Рефлексия. Закрепление и демонстрация полученных знаний и умений на организованных конкурсах (групповых и индивидуальных). </w:t>
            </w:r>
          </w:p>
        </w:tc>
      </w:tr>
    </w:tbl>
    <w:p w:rsidR="00FD3E69" w:rsidRPr="00975FA7" w:rsidRDefault="00FD3E69" w:rsidP="000B4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Pr="00E22E8A" w:rsidRDefault="00FD3E69" w:rsidP="008E34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Pr="00E22E8A" w:rsidRDefault="00FD3E69" w:rsidP="00AE6FFF">
      <w:pPr>
        <w:rPr>
          <w:rFonts w:ascii="Times New Roman" w:hAnsi="Times New Roman" w:cs="Times New Roman"/>
          <w:sz w:val="28"/>
          <w:szCs w:val="28"/>
        </w:rPr>
      </w:pPr>
      <w:r w:rsidRPr="00E22E8A">
        <w:rPr>
          <w:rFonts w:ascii="Times New Roman" w:hAnsi="Times New Roman" w:cs="Times New Roman"/>
          <w:sz w:val="28"/>
          <w:szCs w:val="28"/>
        </w:rPr>
        <w:t xml:space="preserve">                                Рабочая программа </w:t>
      </w:r>
    </w:p>
    <w:p w:rsidR="00FD3E69" w:rsidRPr="00E22E8A" w:rsidRDefault="00FD3E69" w:rsidP="00AE6FFF">
      <w:pPr>
        <w:rPr>
          <w:rFonts w:ascii="Times New Roman" w:hAnsi="Times New Roman" w:cs="Times New Roman"/>
          <w:sz w:val="28"/>
          <w:szCs w:val="28"/>
        </w:rPr>
      </w:pPr>
      <w:r w:rsidRPr="00E22E8A">
        <w:rPr>
          <w:rFonts w:ascii="Times New Roman" w:hAnsi="Times New Roman"/>
          <w:sz w:val="28"/>
          <w:szCs w:val="28"/>
        </w:rPr>
        <w:t>«Подготовка детей старшего дошкольного возраста к обучению в школе»</w:t>
      </w:r>
    </w:p>
    <w:p w:rsidR="00FD3E69" w:rsidRPr="00E22E8A" w:rsidRDefault="00FD3E69" w:rsidP="00AE6FFF">
      <w:pPr>
        <w:rPr>
          <w:rFonts w:ascii="Times New Roman" w:hAnsi="Times New Roman" w:cs="Times New Roman"/>
          <w:sz w:val="28"/>
          <w:szCs w:val="28"/>
        </w:rPr>
      </w:pPr>
      <w:r w:rsidRPr="00E22E8A">
        <w:rPr>
          <w:rFonts w:ascii="Times New Roman" w:hAnsi="Times New Roman" w:cs="Times New Roman"/>
          <w:sz w:val="28"/>
          <w:szCs w:val="28"/>
        </w:rPr>
        <w:t xml:space="preserve">                воспитателя МАОУ д/с №210 «Ладушки» </w:t>
      </w:r>
    </w:p>
    <w:p w:rsidR="00FD3E69" w:rsidRPr="00E22E8A" w:rsidRDefault="00FD3E69" w:rsidP="00AE6FFF">
      <w:pPr>
        <w:rPr>
          <w:rFonts w:ascii="Times New Roman" w:hAnsi="Times New Roman" w:cs="Times New Roman"/>
          <w:sz w:val="28"/>
          <w:szCs w:val="28"/>
        </w:rPr>
      </w:pPr>
      <w:r w:rsidRPr="00E22E8A">
        <w:rPr>
          <w:rFonts w:ascii="Times New Roman" w:hAnsi="Times New Roman" w:cs="Times New Roman"/>
          <w:sz w:val="28"/>
          <w:szCs w:val="28"/>
        </w:rPr>
        <w:t xml:space="preserve">                                   Саяпиной Л.И.</w:t>
      </w:r>
    </w:p>
    <w:p w:rsidR="00FD3E69" w:rsidRPr="00E22E8A" w:rsidRDefault="00FD3E69" w:rsidP="00EF1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E8A">
        <w:rPr>
          <w:rFonts w:ascii="Times New Roman" w:hAnsi="Times New Roman" w:cs="Times New Roman"/>
          <w:sz w:val="28"/>
          <w:szCs w:val="28"/>
        </w:rPr>
        <w:t xml:space="preserve">составлена на основе примерной основной  общеобразовательной </w:t>
      </w:r>
      <w:r w:rsidRPr="00E22E8A">
        <w:rPr>
          <w:rStyle w:val="Emphasis"/>
          <w:rFonts w:ascii="Times New Roman" w:hAnsi="Times New Roman"/>
          <w:i w:val="0"/>
          <w:iCs w:val="0"/>
          <w:sz w:val="28"/>
          <w:szCs w:val="28"/>
        </w:rPr>
        <w:t xml:space="preserve">программы     </w:t>
      </w:r>
      <w:r w:rsidRPr="00E22E8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E22E8A">
        <w:rPr>
          <w:rStyle w:val="Emphasis"/>
          <w:rFonts w:ascii="Times New Roman" w:hAnsi="Times New Roman"/>
          <w:i w:val="0"/>
          <w:iCs w:val="0"/>
          <w:sz w:val="28"/>
          <w:szCs w:val="28"/>
        </w:rPr>
        <w:t>Воспитание и обучение в детском саду</w:t>
      </w:r>
      <w:r w:rsidRPr="00E22E8A">
        <w:rPr>
          <w:rFonts w:ascii="Times New Roman" w:hAnsi="Times New Roman" w:cs="Times New Roman"/>
          <w:sz w:val="28"/>
          <w:szCs w:val="28"/>
        </w:rPr>
        <w:t>» под ред. М. А. Васильевой, В. В. Гербовой, Т. С. Комаровой.</w:t>
      </w:r>
    </w:p>
    <w:p w:rsidR="00FD3E69" w:rsidRPr="00E22E8A" w:rsidRDefault="00FD3E69" w:rsidP="00EF1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Pr="00E22E8A" w:rsidRDefault="00FD3E69" w:rsidP="00EF1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Pr="00E22E8A" w:rsidRDefault="00FD3E69" w:rsidP="00EF1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Pr="00E22E8A" w:rsidRDefault="00FD3E69" w:rsidP="00EF1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Pr="00E22E8A" w:rsidRDefault="00FD3E69" w:rsidP="00EF1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Pr="00E22E8A" w:rsidRDefault="00FD3E69" w:rsidP="00EF1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Pr="00E22E8A" w:rsidRDefault="00FD3E69" w:rsidP="00EF1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Pr="00E22E8A" w:rsidRDefault="00FD3E69" w:rsidP="00EF1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Pr="00E22E8A" w:rsidRDefault="00FD3E69" w:rsidP="00EF1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EF1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EF1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EF1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EF1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EF1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EF1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EF1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EF1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EF1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EF1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EF1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94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94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E69" w:rsidRDefault="00FD3E69" w:rsidP="00894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г.о.Тольятти</w:t>
      </w:r>
    </w:p>
    <w:p w:rsidR="00FD3E69" w:rsidRPr="008E341C" w:rsidRDefault="00FD3E69" w:rsidP="00894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</w:t>
      </w:r>
    </w:p>
    <w:sectPr w:rsidR="00FD3E69" w:rsidRPr="008E341C" w:rsidSect="003F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A8C"/>
    <w:multiLevelType w:val="multilevel"/>
    <w:tmpl w:val="4020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93F6A"/>
    <w:multiLevelType w:val="multilevel"/>
    <w:tmpl w:val="28C2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A4537"/>
    <w:multiLevelType w:val="multilevel"/>
    <w:tmpl w:val="169A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D6193D"/>
    <w:multiLevelType w:val="multilevel"/>
    <w:tmpl w:val="030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910409"/>
    <w:multiLevelType w:val="hybridMultilevel"/>
    <w:tmpl w:val="780C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5E607E"/>
    <w:multiLevelType w:val="multilevel"/>
    <w:tmpl w:val="1CE8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6B26D9"/>
    <w:multiLevelType w:val="multilevel"/>
    <w:tmpl w:val="FD04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D811D6"/>
    <w:multiLevelType w:val="hybridMultilevel"/>
    <w:tmpl w:val="EE8A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6F2"/>
    <w:rsid w:val="00027D03"/>
    <w:rsid w:val="000B142D"/>
    <w:rsid w:val="000B4497"/>
    <w:rsid w:val="000C28C6"/>
    <w:rsid w:val="000C6F82"/>
    <w:rsid w:val="000D05F4"/>
    <w:rsid w:val="000F3ADE"/>
    <w:rsid w:val="00125A75"/>
    <w:rsid w:val="00142ADC"/>
    <w:rsid w:val="00163D95"/>
    <w:rsid w:val="0017709B"/>
    <w:rsid w:val="001B2EE0"/>
    <w:rsid w:val="001B45BB"/>
    <w:rsid w:val="001D4AE0"/>
    <w:rsid w:val="001E630C"/>
    <w:rsid w:val="002101DC"/>
    <w:rsid w:val="0022665D"/>
    <w:rsid w:val="00232203"/>
    <w:rsid w:val="00253F84"/>
    <w:rsid w:val="00262D3A"/>
    <w:rsid w:val="00266FBA"/>
    <w:rsid w:val="00276932"/>
    <w:rsid w:val="0029519C"/>
    <w:rsid w:val="002A1D75"/>
    <w:rsid w:val="002B08C3"/>
    <w:rsid w:val="002C3C56"/>
    <w:rsid w:val="002D4BEE"/>
    <w:rsid w:val="0031250F"/>
    <w:rsid w:val="00313826"/>
    <w:rsid w:val="003426F0"/>
    <w:rsid w:val="0035134F"/>
    <w:rsid w:val="00360126"/>
    <w:rsid w:val="00364034"/>
    <w:rsid w:val="00366D36"/>
    <w:rsid w:val="003B448E"/>
    <w:rsid w:val="003F23D0"/>
    <w:rsid w:val="00410CCC"/>
    <w:rsid w:val="004128E1"/>
    <w:rsid w:val="00424E76"/>
    <w:rsid w:val="004261D7"/>
    <w:rsid w:val="0044416C"/>
    <w:rsid w:val="004566F2"/>
    <w:rsid w:val="004627E6"/>
    <w:rsid w:val="004808D6"/>
    <w:rsid w:val="004D68D0"/>
    <w:rsid w:val="0052549B"/>
    <w:rsid w:val="00540E06"/>
    <w:rsid w:val="00555A5A"/>
    <w:rsid w:val="00556131"/>
    <w:rsid w:val="00577973"/>
    <w:rsid w:val="00577C58"/>
    <w:rsid w:val="005B7CED"/>
    <w:rsid w:val="005E1D7D"/>
    <w:rsid w:val="005E39B9"/>
    <w:rsid w:val="00662306"/>
    <w:rsid w:val="00672DF9"/>
    <w:rsid w:val="006B47AB"/>
    <w:rsid w:val="006C5B82"/>
    <w:rsid w:val="00713EF1"/>
    <w:rsid w:val="00724EBD"/>
    <w:rsid w:val="0073121B"/>
    <w:rsid w:val="007912D8"/>
    <w:rsid w:val="00794867"/>
    <w:rsid w:val="007A13C7"/>
    <w:rsid w:val="007A6F0A"/>
    <w:rsid w:val="007C3F4E"/>
    <w:rsid w:val="007E1334"/>
    <w:rsid w:val="007F486E"/>
    <w:rsid w:val="00811D66"/>
    <w:rsid w:val="0082443B"/>
    <w:rsid w:val="00833C04"/>
    <w:rsid w:val="00842899"/>
    <w:rsid w:val="00842D6A"/>
    <w:rsid w:val="00874B4E"/>
    <w:rsid w:val="00894C2C"/>
    <w:rsid w:val="008A6FE2"/>
    <w:rsid w:val="008B372E"/>
    <w:rsid w:val="008C410B"/>
    <w:rsid w:val="008E341C"/>
    <w:rsid w:val="00922AD5"/>
    <w:rsid w:val="00940C9F"/>
    <w:rsid w:val="00973BBE"/>
    <w:rsid w:val="00975FA7"/>
    <w:rsid w:val="00985268"/>
    <w:rsid w:val="009909A2"/>
    <w:rsid w:val="009A684D"/>
    <w:rsid w:val="009D299E"/>
    <w:rsid w:val="009D430B"/>
    <w:rsid w:val="009E48B4"/>
    <w:rsid w:val="009E6322"/>
    <w:rsid w:val="009F3445"/>
    <w:rsid w:val="00A344E1"/>
    <w:rsid w:val="00A35119"/>
    <w:rsid w:val="00A366E4"/>
    <w:rsid w:val="00A54185"/>
    <w:rsid w:val="00A73575"/>
    <w:rsid w:val="00A75F51"/>
    <w:rsid w:val="00A84B59"/>
    <w:rsid w:val="00AB182D"/>
    <w:rsid w:val="00AC0375"/>
    <w:rsid w:val="00AE6FFF"/>
    <w:rsid w:val="00B04BA4"/>
    <w:rsid w:val="00B1643C"/>
    <w:rsid w:val="00B24F0C"/>
    <w:rsid w:val="00B46F25"/>
    <w:rsid w:val="00B47272"/>
    <w:rsid w:val="00B51D83"/>
    <w:rsid w:val="00B567F7"/>
    <w:rsid w:val="00B86ED4"/>
    <w:rsid w:val="00BA4D55"/>
    <w:rsid w:val="00BB4C81"/>
    <w:rsid w:val="00BC705C"/>
    <w:rsid w:val="00BD2660"/>
    <w:rsid w:val="00BF5112"/>
    <w:rsid w:val="00C058BE"/>
    <w:rsid w:val="00C07C1A"/>
    <w:rsid w:val="00C30366"/>
    <w:rsid w:val="00C42758"/>
    <w:rsid w:val="00C844A7"/>
    <w:rsid w:val="00C84EB6"/>
    <w:rsid w:val="00C90F44"/>
    <w:rsid w:val="00C92C4E"/>
    <w:rsid w:val="00C97DDF"/>
    <w:rsid w:val="00CA7227"/>
    <w:rsid w:val="00CB0A13"/>
    <w:rsid w:val="00CC4200"/>
    <w:rsid w:val="00CD18BD"/>
    <w:rsid w:val="00CD4C5F"/>
    <w:rsid w:val="00CF1067"/>
    <w:rsid w:val="00D20948"/>
    <w:rsid w:val="00D21394"/>
    <w:rsid w:val="00D5374B"/>
    <w:rsid w:val="00D7527D"/>
    <w:rsid w:val="00DB381B"/>
    <w:rsid w:val="00DC55F3"/>
    <w:rsid w:val="00DD1BC7"/>
    <w:rsid w:val="00E22E8A"/>
    <w:rsid w:val="00E23739"/>
    <w:rsid w:val="00E2402C"/>
    <w:rsid w:val="00E25ED9"/>
    <w:rsid w:val="00E2665D"/>
    <w:rsid w:val="00E26D60"/>
    <w:rsid w:val="00E33E83"/>
    <w:rsid w:val="00E45A7A"/>
    <w:rsid w:val="00E97AF2"/>
    <w:rsid w:val="00EA2B38"/>
    <w:rsid w:val="00EC5797"/>
    <w:rsid w:val="00ED190D"/>
    <w:rsid w:val="00ED78CD"/>
    <w:rsid w:val="00EF14EE"/>
    <w:rsid w:val="00EF5832"/>
    <w:rsid w:val="00F62D76"/>
    <w:rsid w:val="00FC0065"/>
    <w:rsid w:val="00FC2484"/>
    <w:rsid w:val="00FD0DE8"/>
    <w:rsid w:val="00FD23E1"/>
    <w:rsid w:val="00FD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D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66F2"/>
    <w:pPr>
      <w:ind w:left="720"/>
    </w:pPr>
  </w:style>
  <w:style w:type="paragraph" w:styleId="NormalWeb">
    <w:name w:val="Normal (Web)"/>
    <w:basedOn w:val="Normal"/>
    <w:uiPriority w:val="99"/>
    <w:semiHidden/>
    <w:rsid w:val="0097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75FA7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E2402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AE6FF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24</Pages>
  <Words>7338</Words>
  <Characters>-32766</Characters>
  <Application>Microsoft Office Outlook</Application>
  <DocSecurity>0</DocSecurity>
  <Lines>0</Lines>
  <Paragraphs>0</Paragraphs>
  <ScaleCrop>false</ScaleCrop>
  <Company>Хата с краю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127</cp:revision>
  <dcterms:created xsi:type="dcterms:W3CDTF">2015-08-03T13:39:00Z</dcterms:created>
  <dcterms:modified xsi:type="dcterms:W3CDTF">2015-10-24T09:04:00Z</dcterms:modified>
</cp:coreProperties>
</file>