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F9" w:rsidRDefault="003229F9" w:rsidP="001743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5F9B"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тайны мира животных</w:t>
      </w:r>
    </w:p>
    <w:p w:rsidR="003229F9" w:rsidRDefault="003229F9" w:rsidP="001743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5F9B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sz w:val="24"/>
          <w:szCs w:val="24"/>
        </w:rPr>
        <w:t xml:space="preserve"> подготовительная</w:t>
      </w:r>
    </w:p>
    <w:p w:rsidR="003229F9" w:rsidRPr="00B75F9B" w:rsidRDefault="003229F9" w:rsidP="0017433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75F9B">
        <w:rPr>
          <w:rFonts w:ascii="Times New Roman" w:hAnsi="Times New Roman"/>
          <w:b/>
          <w:sz w:val="24"/>
          <w:szCs w:val="24"/>
        </w:rPr>
        <w:t>Задачи:</w:t>
      </w:r>
    </w:p>
    <w:p w:rsidR="003229F9" w:rsidRPr="0017433E" w:rsidRDefault="003229F9" w:rsidP="001743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433E">
        <w:rPr>
          <w:rFonts w:ascii="Times New Roman" w:hAnsi="Times New Roman"/>
          <w:sz w:val="24"/>
          <w:szCs w:val="24"/>
        </w:rPr>
        <w:t>1.Познакомить детей с секретами лисьей жизни: поведением, звуковой сигнализацией между взрослыми лисами, лисами и детенышами.</w:t>
      </w:r>
    </w:p>
    <w:p w:rsidR="003229F9" w:rsidRPr="0017433E" w:rsidRDefault="003229F9" w:rsidP="001743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433E">
        <w:rPr>
          <w:rFonts w:ascii="Times New Roman" w:hAnsi="Times New Roman"/>
          <w:sz w:val="24"/>
          <w:szCs w:val="24"/>
        </w:rPr>
        <w:t xml:space="preserve">2.Развивать представления о пчеловодстве как древнейшем занятии людей на Руси. </w:t>
      </w:r>
    </w:p>
    <w:p w:rsidR="003229F9" w:rsidRPr="0017433E" w:rsidRDefault="003229F9" w:rsidP="001743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433E">
        <w:rPr>
          <w:rFonts w:ascii="Times New Roman" w:hAnsi="Times New Roman"/>
          <w:sz w:val="24"/>
          <w:szCs w:val="24"/>
        </w:rPr>
        <w:t xml:space="preserve">3.Активизировать словарь выражениями: лиса мышкует, лисья нора, </w:t>
      </w:r>
    </w:p>
    <w:p w:rsidR="003229F9" w:rsidRDefault="003229F9" w:rsidP="001743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433E">
        <w:rPr>
          <w:rFonts w:ascii="Times New Roman" w:hAnsi="Times New Roman"/>
          <w:sz w:val="24"/>
          <w:szCs w:val="24"/>
        </w:rPr>
        <w:t>4.Воспитывать уважение к труду лесника, пасечника.</w:t>
      </w:r>
    </w:p>
    <w:p w:rsidR="003229F9" w:rsidRDefault="003229F9" w:rsidP="001743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229F9" w:rsidRPr="00526E06" w:rsidRDefault="003229F9" w:rsidP="00526E0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26E06">
        <w:rPr>
          <w:rFonts w:ascii="Times New Roman" w:hAnsi="Times New Roman"/>
          <w:b/>
          <w:sz w:val="24"/>
          <w:szCs w:val="24"/>
        </w:rPr>
        <w:t>Ход занятия</w:t>
      </w:r>
    </w:p>
    <w:p w:rsidR="003229F9" w:rsidRDefault="003229F9" w:rsidP="0017433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Воспитатель: ребята, посмотрите вокруг и подумайте, о чем мы с вами будем сегодня говорить?</w:t>
      </w:r>
    </w:p>
    <w:p w:rsidR="003229F9" w:rsidRDefault="003229F9" w:rsidP="0017433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Ответы детей.</w:t>
      </w:r>
    </w:p>
    <w:p w:rsidR="003229F9" w:rsidRDefault="003229F9" w:rsidP="0017433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8E5">
        <w:rPr>
          <w:rFonts w:ascii="Times New Roman" w:hAnsi="Times New Roman"/>
          <w:sz w:val="24"/>
          <w:szCs w:val="24"/>
          <w:lang w:eastAsia="ru-RU"/>
        </w:rPr>
        <w:t>Слайд 1</w:t>
      </w:r>
    </w:p>
    <w:p w:rsidR="003229F9" w:rsidRDefault="003229F9" w:rsidP="0017433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Воспитатель: у нас сегодня целых два героя! Отгадайте загадку про одного из них: «Сидит девица в темной темнице, вяжет узор, ни петлей, ни узлов» Кто это? </w:t>
      </w:r>
    </w:p>
    <w:p w:rsidR="003229F9" w:rsidRDefault="003229F9" w:rsidP="0017433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Ответы детей</w:t>
      </w:r>
    </w:p>
    <w:p w:rsidR="003229F9" w:rsidRDefault="003229F9" w:rsidP="0017433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Слайд 2</w:t>
      </w:r>
    </w:p>
    <w:p w:rsidR="003229F9" w:rsidRDefault="003229F9" w:rsidP="0017433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Воспитатель: а что же это за темница, в которой сидит пчела-медуница?</w:t>
      </w:r>
    </w:p>
    <w:p w:rsidR="003229F9" w:rsidRDefault="003229F9" w:rsidP="0017433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Ответы детей</w:t>
      </w:r>
    </w:p>
    <w:p w:rsidR="003229F9" w:rsidRDefault="003229F9" w:rsidP="0017433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Воспитатель: про какой такой узор говорится в загадке?</w:t>
      </w:r>
    </w:p>
    <w:p w:rsidR="003229F9" w:rsidRDefault="003229F9" w:rsidP="0017433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Ответы детей.</w:t>
      </w:r>
    </w:p>
    <w:p w:rsidR="003229F9" w:rsidRDefault="003229F9" w:rsidP="0017433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Воспитатель: кто ел мед пожжужите (дети выполняют). Вот и в старину на Руси дети и взрослые любили лакомиться медом. Его использовали и как лекарство. Такое занятие стало называться пчеловодством. Пчеловодство в старину было бортовое, кузовное, пасечное.</w:t>
      </w:r>
    </w:p>
    <w:p w:rsidR="003229F9" w:rsidRDefault="003229F9" w:rsidP="0017433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Слайд 3</w:t>
      </w:r>
    </w:p>
    <w:p w:rsidR="003229F9" w:rsidRDefault="003229F9" w:rsidP="0017433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Когда в живом дереве долбили углубление (борть), это называлось бортовым пчеловодством.</w:t>
      </w:r>
    </w:p>
    <w:p w:rsidR="003229F9" w:rsidRDefault="003229F9" w:rsidP="0017433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Слайд 4</w:t>
      </w:r>
    </w:p>
    <w:p w:rsidR="003229F9" w:rsidRDefault="003229F9" w:rsidP="0017433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Кузовное пчеловодство – это когда деревянный кузов подвешивался в лесу на ереве. </w:t>
      </w:r>
    </w:p>
    <w:p w:rsidR="003229F9" w:rsidRDefault="003229F9" w:rsidP="0017433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Слайд 5</w:t>
      </w:r>
    </w:p>
    <w:p w:rsidR="003229F9" w:rsidRDefault="003229F9" w:rsidP="0017433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 вот пасечное – это когда ульи выставляли на пасеку. На зиму пчел переносили во мшенник – утепленное подполье. До наших дней сохранилось пасечное пчеловодство.</w:t>
      </w:r>
    </w:p>
    <w:p w:rsidR="003229F9" w:rsidRDefault="003229F9" w:rsidP="0017433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Ребята, я вам хочу показать картину, на которой художник Крамской изобразил пасечника давних времен. Кто изображен в центре картины?</w:t>
      </w:r>
    </w:p>
    <w:p w:rsidR="003229F9" w:rsidRDefault="003229F9" w:rsidP="0017433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Ответы детей.</w:t>
      </w:r>
    </w:p>
    <w:p w:rsidR="003229F9" w:rsidRPr="001048E5" w:rsidRDefault="003229F9" w:rsidP="001048E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8E5">
        <w:rPr>
          <w:rFonts w:ascii="Times New Roman" w:hAnsi="Times New Roman"/>
          <w:sz w:val="24"/>
          <w:szCs w:val="24"/>
          <w:lang w:eastAsia="ru-RU"/>
        </w:rPr>
        <w:t>Воспитатель:</w:t>
      </w:r>
      <w:r>
        <w:rPr>
          <w:rFonts w:ascii="Times New Roman" w:hAnsi="Times New Roman"/>
          <w:sz w:val="24"/>
          <w:szCs w:val="24"/>
          <w:lang w:eastAsia="ru-RU"/>
        </w:rPr>
        <w:t xml:space="preserve"> что он делает?</w:t>
      </w:r>
    </w:p>
    <w:p w:rsidR="003229F9" w:rsidRDefault="003229F9" w:rsidP="001048E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Ответы детей. </w:t>
      </w:r>
    </w:p>
    <w:p w:rsidR="003229F9" w:rsidRPr="001048E5" w:rsidRDefault="003229F9" w:rsidP="001048E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8E5">
        <w:rPr>
          <w:rFonts w:ascii="Times New Roman" w:hAnsi="Times New Roman"/>
          <w:sz w:val="24"/>
          <w:szCs w:val="24"/>
          <w:lang w:eastAsia="ru-RU"/>
        </w:rPr>
        <w:t>Воспитатель:</w:t>
      </w:r>
      <w:r w:rsidRPr="00526E06">
        <w:t xml:space="preserve"> </w:t>
      </w:r>
      <w:r w:rsidRPr="00526E06">
        <w:rPr>
          <w:rFonts w:ascii="Times New Roman" w:hAnsi="Times New Roman"/>
          <w:sz w:val="24"/>
          <w:szCs w:val="24"/>
          <w:lang w:eastAsia="ru-RU"/>
        </w:rPr>
        <w:t>на чем сидит пасечник?</w:t>
      </w:r>
    </w:p>
    <w:p w:rsidR="003229F9" w:rsidRDefault="003229F9" w:rsidP="001048E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Ответы детей.</w:t>
      </w:r>
    </w:p>
    <w:p w:rsidR="003229F9" w:rsidRPr="001048E5" w:rsidRDefault="003229F9" w:rsidP="001048E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Воспитатель: что вы думаете, глядя на лицо старичка?</w:t>
      </w:r>
    </w:p>
    <w:p w:rsidR="003229F9" w:rsidRDefault="003229F9" w:rsidP="001048E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Ответы детей</w:t>
      </w:r>
    </w:p>
    <w:p w:rsidR="003229F9" w:rsidRDefault="003229F9" w:rsidP="001048E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06">
        <w:rPr>
          <w:rFonts w:ascii="Times New Roman" w:hAnsi="Times New Roman"/>
          <w:sz w:val="24"/>
          <w:szCs w:val="24"/>
          <w:lang w:eastAsia="ru-RU"/>
        </w:rPr>
        <w:t>Воспитатель:</w:t>
      </w:r>
      <w:r>
        <w:rPr>
          <w:rFonts w:ascii="Times New Roman" w:hAnsi="Times New Roman"/>
          <w:sz w:val="24"/>
          <w:szCs w:val="24"/>
          <w:lang w:eastAsia="ru-RU"/>
        </w:rPr>
        <w:t xml:space="preserve"> что в руках у пчеловода?</w:t>
      </w:r>
    </w:p>
    <w:p w:rsidR="003229F9" w:rsidRDefault="003229F9" w:rsidP="001048E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Ответы детей.</w:t>
      </w:r>
    </w:p>
    <w:p w:rsidR="003229F9" w:rsidRPr="001048E5" w:rsidRDefault="003229F9" w:rsidP="001048E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E06">
        <w:rPr>
          <w:rFonts w:ascii="Times New Roman" w:hAnsi="Times New Roman"/>
          <w:sz w:val="24"/>
          <w:szCs w:val="24"/>
          <w:lang w:eastAsia="ru-RU"/>
        </w:rPr>
        <w:t>Воспитатель: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чего нужна коса?</w:t>
      </w:r>
    </w:p>
    <w:p w:rsidR="003229F9" w:rsidRDefault="003229F9" w:rsidP="001048E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8E5">
        <w:rPr>
          <w:rFonts w:ascii="Times New Roman" w:hAnsi="Times New Roman"/>
          <w:sz w:val="24"/>
          <w:szCs w:val="24"/>
          <w:lang w:eastAsia="ru-RU"/>
        </w:rPr>
        <w:t>Ответы детей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229F9" w:rsidRPr="001048E5" w:rsidRDefault="003229F9" w:rsidP="001048E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Воспитатель: как одет дедушка?</w:t>
      </w:r>
    </w:p>
    <w:p w:rsidR="003229F9" w:rsidRPr="001048E5" w:rsidRDefault="003229F9" w:rsidP="001048E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8E5">
        <w:rPr>
          <w:rFonts w:ascii="Times New Roman" w:hAnsi="Times New Roman"/>
          <w:sz w:val="24"/>
          <w:szCs w:val="24"/>
          <w:lang w:eastAsia="ru-RU"/>
        </w:rPr>
        <w:t>Ответы детей.</w:t>
      </w:r>
    </w:p>
    <w:p w:rsidR="003229F9" w:rsidRPr="001048E5" w:rsidRDefault="003229F9" w:rsidP="001048E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8E5">
        <w:rPr>
          <w:rFonts w:ascii="Times New Roman" w:hAnsi="Times New Roman"/>
          <w:sz w:val="24"/>
          <w:szCs w:val="24"/>
          <w:lang w:eastAsia="ru-RU"/>
        </w:rPr>
        <w:t>Воспитатель:</w:t>
      </w:r>
      <w:r>
        <w:rPr>
          <w:rFonts w:ascii="Times New Roman" w:hAnsi="Times New Roman"/>
          <w:sz w:val="24"/>
          <w:szCs w:val="24"/>
          <w:lang w:eastAsia="ru-RU"/>
        </w:rPr>
        <w:t xml:space="preserve"> обратите внимание на руки старичка, какие они?</w:t>
      </w:r>
    </w:p>
    <w:p w:rsidR="003229F9" w:rsidRDefault="003229F9" w:rsidP="001048E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8E5">
        <w:rPr>
          <w:rFonts w:ascii="Times New Roman" w:hAnsi="Times New Roman"/>
          <w:sz w:val="24"/>
          <w:szCs w:val="24"/>
          <w:lang w:eastAsia="ru-RU"/>
        </w:rPr>
        <w:t>Ответы детей:</w:t>
      </w:r>
    </w:p>
    <w:p w:rsidR="003229F9" w:rsidRDefault="003229F9" w:rsidP="00FB12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29F">
        <w:rPr>
          <w:rFonts w:ascii="Times New Roman" w:hAnsi="Times New Roman"/>
          <w:sz w:val="24"/>
          <w:szCs w:val="24"/>
          <w:lang w:eastAsia="ru-RU"/>
        </w:rPr>
        <w:t>Воспитатель:</w:t>
      </w:r>
      <w:r>
        <w:rPr>
          <w:rFonts w:ascii="Times New Roman" w:hAnsi="Times New Roman"/>
          <w:sz w:val="24"/>
          <w:szCs w:val="24"/>
          <w:lang w:eastAsia="ru-RU"/>
        </w:rPr>
        <w:t xml:space="preserve"> что изображено в левом в верхнем углу картины?</w:t>
      </w:r>
    </w:p>
    <w:p w:rsidR="003229F9" w:rsidRDefault="003229F9" w:rsidP="00FB12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Педагог делает обобщение по картине и предлагает послушать старинную молитву пасечнику, которая созвучна содержанию картины:</w:t>
      </w:r>
    </w:p>
    <w:p w:rsidR="003229F9" w:rsidRPr="00FB129F" w:rsidRDefault="003229F9" w:rsidP="00FB12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29F">
        <w:rPr>
          <w:rFonts w:ascii="Times New Roman" w:hAnsi="Times New Roman"/>
          <w:sz w:val="24"/>
          <w:szCs w:val="24"/>
          <w:lang w:eastAsia="ru-RU"/>
        </w:rPr>
        <w:t xml:space="preserve">  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FB129F">
        <w:rPr>
          <w:rFonts w:ascii="Times New Roman" w:hAnsi="Times New Roman"/>
          <w:sz w:val="24"/>
          <w:szCs w:val="24"/>
          <w:lang w:eastAsia="ru-RU"/>
        </w:rPr>
        <w:t>"Дай, Господи, хозяину многие лета,</w:t>
      </w:r>
    </w:p>
    <w:p w:rsidR="003229F9" w:rsidRPr="00FB129F" w:rsidRDefault="003229F9" w:rsidP="00FB12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29F">
        <w:rPr>
          <w:rFonts w:ascii="Times New Roman" w:hAnsi="Times New Roman"/>
          <w:sz w:val="24"/>
          <w:szCs w:val="24"/>
          <w:lang w:eastAsia="ru-RU"/>
        </w:rPr>
        <w:t>                    Многие лета - долгие годы!</w:t>
      </w:r>
    </w:p>
    <w:p w:rsidR="003229F9" w:rsidRPr="00FB129F" w:rsidRDefault="003229F9" w:rsidP="00FB12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29F">
        <w:rPr>
          <w:rFonts w:ascii="Times New Roman" w:hAnsi="Times New Roman"/>
          <w:sz w:val="24"/>
          <w:szCs w:val="24"/>
          <w:lang w:eastAsia="ru-RU"/>
        </w:rPr>
        <w:t>                    А и долго ему жить - Спаса не гневить,</w:t>
      </w:r>
    </w:p>
    <w:p w:rsidR="003229F9" w:rsidRPr="00FB129F" w:rsidRDefault="003229F9" w:rsidP="00FB12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29F">
        <w:rPr>
          <w:rFonts w:ascii="Times New Roman" w:hAnsi="Times New Roman"/>
          <w:sz w:val="24"/>
          <w:szCs w:val="24"/>
          <w:lang w:eastAsia="ru-RU"/>
        </w:rPr>
        <w:t>                    Спаса не гневить, Божьих пчел водить,</w:t>
      </w:r>
    </w:p>
    <w:p w:rsidR="003229F9" w:rsidRPr="00FB129F" w:rsidRDefault="003229F9" w:rsidP="00FB12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29F">
        <w:rPr>
          <w:rFonts w:ascii="Times New Roman" w:hAnsi="Times New Roman"/>
          <w:sz w:val="24"/>
          <w:szCs w:val="24"/>
          <w:lang w:eastAsia="ru-RU"/>
        </w:rPr>
        <w:t>                    Божьих пчел водить, ярый воск топить -</w:t>
      </w:r>
    </w:p>
    <w:p w:rsidR="003229F9" w:rsidRPr="00FB129F" w:rsidRDefault="003229F9" w:rsidP="00FB12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29F">
        <w:rPr>
          <w:rFonts w:ascii="Times New Roman" w:hAnsi="Times New Roman"/>
          <w:sz w:val="24"/>
          <w:szCs w:val="24"/>
          <w:lang w:eastAsia="ru-RU"/>
        </w:rPr>
        <w:t>                    Богу на свечку, хозяину на прибыль,</w:t>
      </w:r>
    </w:p>
    <w:p w:rsidR="003229F9" w:rsidRPr="00FB129F" w:rsidRDefault="003229F9" w:rsidP="00FB12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29F">
        <w:rPr>
          <w:rFonts w:ascii="Times New Roman" w:hAnsi="Times New Roman"/>
          <w:sz w:val="24"/>
          <w:szCs w:val="24"/>
          <w:lang w:eastAsia="ru-RU"/>
        </w:rPr>
        <w:t>                    Дому на приращение,</w:t>
      </w:r>
    </w:p>
    <w:p w:rsidR="003229F9" w:rsidRDefault="003229F9" w:rsidP="00FB12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29F">
        <w:rPr>
          <w:rFonts w:ascii="Times New Roman" w:hAnsi="Times New Roman"/>
          <w:sz w:val="24"/>
          <w:szCs w:val="24"/>
          <w:lang w:eastAsia="ru-RU"/>
        </w:rPr>
        <w:t>                    Малым детушкам на утешение".</w:t>
      </w:r>
    </w:p>
    <w:p w:rsidR="003229F9" w:rsidRDefault="003229F9" w:rsidP="00FB12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Так молились люди за пасечника, желая ему здоровья и благополучия. Занятия пчеловодством было уважаемым в народе.</w:t>
      </w:r>
    </w:p>
    <w:p w:rsidR="003229F9" w:rsidRPr="003F7665" w:rsidRDefault="003229F9" w:rsidP="003F76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F7665">
        <w:rPr>
          <w:rFonts w:ascii="Times New Roman" w:hAnsi="Times New Roman"/>
          <w:b/>
          <w:sz w:val="24"/>
          <w:szCs w:val="24"/>
          <w:lang w:eastAsia="ru-RU"/>
        </w:rPr>
        <w:t>Игра «пчелки»</w:t>
      </w:r>
    </w:p>
    <w:p w:rsidR="003229F9" w:rsidRDefault="003229F9" w:rsidP="00FB12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 сейчас я предлагаю сыграть в игру «Пчелки». Слева у нас пасека (обручи), а справа луг (цветы). Пчелки находятся на лугу и собирают мед, напевая старинную закличку:</w:t>
      </w:r>
    </w:p>
    <w:p w:rsidR="003229F9" w:rsidRDefault="003229F9" w:rsidP="00FB12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Пчелки гудят,</w:t>
      </w:r>
    </w:p>
    <w:p w:rsidR="003229F9" w:rsidRDefault="003229F9" w:rsidP="00FB12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поле летят.</w:t>
      </w:r>
    </w:p>
    <w:p w:rsidR="003229F9" w:rsidRDefault="003229F9" w:rsidP="00FB12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 поля летят.</w:t>
      </w:r>
    </w:p>
    <w:p w:rsidR="003229F9" w:rsidRDefault="003229F9" w:rsidP="00FB12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Медок несут.</w:t>
      </w:r>
    </w:p>
    <w:p w:rsidR="003229F9" w:rsidRDefault="003229F9" w:rsidP="00FB12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Солнышко, солнышко,</w:t>
      </w:r>
    </w:p>
    <w:p w:rsidR="003229F9" w:rsidRDefault="003229F9" w:rsidP="00FB12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Выгляни на бревнышко!</w:t>
      </w:r>
    </w:p>
    <w:p w:rsidR="003229F9" w:rsidRDefault="003229F9" w:rsidP="00FB12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Дам тебе меду целую колоду!</w:t>
      </w:r>
    </w:p>
    <w:p w:rsidR="003229F9" w:rsidRDefault="003229F9" w:rsidP="00FB12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сигналу бубна пчелки должны долететь до ульев. В один улей могут поместиться не более трех пчелок. Пчелки, которым не успели в улей – проиграли.</w:t>
      </w:r>
    </w:p>
    <w:p w:rsidR="003229F9" w:rsidRDefault="003229F9" w:rsidP="00FB12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Воспитатель: у нас остался еще один неотгаданный герой. Кто же это, послушайте загадку:</w:t>
      </w:r>
    </w:p>
    <w:p w:rsidR="003229F9" w:rsidRPr="003F7665" w:rsidRDefault="003229F9" w:rsidP="003F766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Хвостик длинный</w:t>
      </w:r>
      <w:r w:rsidRPr="003F7665">
        <w:rPr>
          <w:rFonts w:ascii="Times New Roman" w:hAnsi="Times New Roman"/>
          <w:sz w:val="24"/>
          <w:szCs w:val="24"/>
          <w:lang w:eastAsia="ru-RU"/>
        </w:rPr>
        <w:t>, ушки небольшие,</w:t>
      </w:r>
    </w:p>
    <w:p w:rsidR="003229F9" w:rsidRPr="003F7665" w:rsidRDefault="003229F9" w:rsidP="003F766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665">
        <w:rPr>
          <w:rFonts w:ascii="Times New Roman" w:hAnsi="Times New Roman"/>
          <w:sz w:val="24"/>
          <w:szCs w:val="24"/>
          <w:lang w:eastAsia="ru-RU"/>
        </w:rPr>
        <w:t>А глаза-то хитрые какие!</w:t>
      </w:r>
    </w:p>
    <w:p w:rsidR="003229F9" w:rsidRPr="003F7665" w:rsidRDefault="003229F9" w:rsidP="003F766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665">
        <w:rPr>
          <w:rFonts w:ascii="Times New Roman" w:hAnsi="Times New Roman"/>
          <w:sz w:val="24"/>
          <w:szCs w:val="24"/>
          <w:lang w:eastAsia="ru-RU"/>
        </w:rPr>
        <w:t>Может всех легко нас обмануть,</w:t>
      </w:r>
    </w:p>
    <w:p w:rsidR="003229F9" w:rsidRPr="003F7665" w:rsidRDefault="003229F9" w:rsidP="003F766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665">
        <w:rPr>
          <w:rFonts w:ascii="Times New Roman" w:hAnsi="Times New Roman"/>
          <w:sz w:val="24"/>
          <w:szCs w:val="24"/>
          <w:lang w:eastAsia="ru-RU"/>
        </w:rPr>
        <w:t>И следы запутать, улизнуть.</w:t>
      </w:r>
    </w:p>
    <w:p w:rsidR="003229F9" w:rsidRPr="003F7665" w:rsidRDefault="003229F9" w:rsidP="003F766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665">
        <w:rPr>
          <w:rFonts w:ascii="Times New Roman" w:hAnsi="Times New Roman"/>
          <w:sz w:val="24"/>
          <w:szCs w:val="24"/>
          <w:lang w:eastAsia="ru-RU"/>
        </w:rPr>
        <w:t>Шерстка рыжая всегда,</w:t>
      </w:r>
    </w:p>
    <w:p w:rsidR="003229F9" w:rsidRPr="003F7665" w:rsidRDefault="003229F9" w:rsidP="003F766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665">
        <w:rPr>
          <w:rFonts w:ascii="Times New Roman" w:hAnsi="Times New Roman"/>
          <w:sz w:val="24"/>
          <w:szCs w:val="24"/>
          <w:lang w:eastAsia="ru-RU"/>
        </w:rPr>
        <w:t>Серенькой бывает иногда.</w:t>
      </w:r>
    </w:p>
    <w:p w:rsidR="003229F9" w:rsidRPr="003F7665" w:rsidRDefault="003229F9" w:rsidP="003F766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665">
        <w:rPr>
          <w:rFonts w:ascii="Times New Roman" w:hAnsi="Times New Roman"/>
          <w:sz w:val="24"/>
          <w:szCs w:val="24"/>
          <w:lang w:eastAsia="ru-RU"/>
        </w:rPr>
        <w:t>Ну-ка, дети угадаем,</w:t>
      </w:r>
    </w:p>
    <w:p w:rsidR="003229F9" w:rsidRPr="00FB129F" w:rsidRDefault="003229F9" w:rsidP="00FB12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665">
        <w:rPr>
          <w:rFonts w:ascii="Times New Roman" w:hAnsi="Times New Roman"/>
          <w:sz w:val="24"/>
          <w:szCs w:val="24"/>
          <w:lang w:eastAsia="ru-RU"/>
        </w:rPr>
        <w:t>Ведь ее мы точно знаем.</w:t>
      </w:r>
    </w:p>
    <w:p w:rsidR="003229F9" w:rsidRDefault="003229F9" w:rsidP="00FB12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Ответы детей.</w:t>
      </w:r>
    </w:p>
    <w:p w:rsidR="003229F9" w:rsidRPr="00FB129F" w:rsidRDefault="003229F9" w:rsidP="00FB12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29F">
        <w:rPr>
          <w:rFonts w:ascii="Times New Roman" w:hAnsi="Times New Roman"/>
          <w:sz w:val="24"/>
          <w:szCs w:val="24"/>
          <w:lang w:eastAsia="ru-RU"/>
        </w:rPr>
        <w:t>Воспитатель:</w:t>
      </w:r>
      <w:r>
        <w:rPr>
          <w:rFonts w:ascii="Times New Roman" w:hAnsi="Times New Roman"/>
          <w:sz w:val="24"/>
          <w:szCs w:val="24"/>
          <w:lang w:eastAsia="ru-RU"/>
        </w:rPr>
        <w:t xml:space="preserve"> правильно, это лиса. Я нашла очень красивую картину с изображением этого животного. Посмотрите на нее и придумайте ей название.</w:t>
      </w:r>
    </w:p>
    <w:p w:rsidR="003229F9" w:rsidRPr="00FB129F" w:rsidRDefault="003229F9" w:rsidP="00FB12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Ответы детей.</w:t>
      </w:r>
    </w:p>
    <w:p w:rsidR="003229F9" w:rsidRPr="00FB129F" w:rsidRDefault="003229F9" w:rsidP="00FB12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Воспитатель:</w:t>
      </w:r>
      <w:r w:rsidRPr="00BB1A11">
        <w:t xml:space="preserve"> </w:t>
      </w:r>
      <w:r w:rsidRPr="00BB1A11">
        <w:rPr>
          <w:rFonts w:ascii="Times New Roman" w:hAnsi="Times New Roman"/>
          <w:sz w:val="24"/>
          <w:szCs w:val="24"/>
          <w:lang w:eastAsia="ru-RU"/>
        </w:rPr>
        <w:t>Посмотрите на лису и скажите, какая она? Какой хвост? Уши? Какого цвета мех?</w:t>
      </w:r>
    </w:p>
    <w:p w:rsidR="003229F9" w:rsidRDefault="003229F9" w:rsidP="00FB12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Ответы детей.</w:t>
      </w:r>
    </w:p>
    <w:p w:rsidR="003229F9" w:rsidRPr="00FB129F" w:rsidRDefault="003229F9" w:rsidP="00FB12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29F">
        <w:rPr>
          <w:rFonts w:ascii="Times New Roman" w:hAnsi="Times New Roman"/>
          <w:sz w:val="24"/>
          <w:szCs w:val="24"/>
          <w:lang w:eastAsia="ru-RU"/>
        </w:rPr>
        <w:t>Воспитатель:</w:t>
      </w:r>
      <w:r>
        <w:rPr>
          <w:rFonts w:ascii="Times New Roman" w:hAnsi="Times New Roman"/>
          <w:sz w:val="24"/>
          <w:szCs w:val="24"/>
          <w:lang w:eastAsia="ru-RU"/>
        </w:rPr>
        <w:t xml:space="preserve"> что делает лиса?</w:t>
      </w:r>
    </w:p>
    <w:p w:rsidR="003229F9" w:rsidRPr="00FB129F" w:rsidRDefault="003229F9" w:rsidP="00FB12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Ответы детей.</w:t>
      </w:r>
    </w:p>
    <w:p w:rsidR="003229F9" w:rsidRPr="00FB129F" w:rsidRDefault="003229F9" w:rsidP="00FB12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29F">
        <w:rPr>
          <w:rFonts w:ascii="Times New Roman" w:hAnsi="Times New Roman"/>
          <w:sz w:val="24"/>
          <w:szCs w:val="24"/>
          <w:lang w:eastAsia="ru-RU"/>
        </w:rPr>
        <w:t>Воспитатель:</w:t>
      </w:r>
      <w:r>
        <w:rPr>
          <w:rFonts w:ascii="Times New Roman" w:hAnsi="Times New Roman"/>
          <w:sz w:val="24"/>
          <w:szCs w:val="24"/>
          <w:lang w:eastAsia="ru-RU"/>
        </w:rPr>
        <w:t xml:space="preserve"> сколько лисят изображено на картине?</w:t>
      </w:r>
    </w:p>
    <w:p w:rsidR="003229F9" w:rsidRPr="00FB129F" w:rsidRDefault="003229F9" w:rsidP="00FB12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Ответы детей.</w:t>
      </w:r>
    </w:p>
    <w:p w:rsidR="003229F9" w:rsidRPr="00FB129F" w:rsidRDefault="003229F9" w:rsidP="00FB12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29F">
        <w:rPr>
          <w:rFonts w:ascii="Times New Roman" w:hAnsi="Times New Roman"/>
          <w:sz w:val="24"/>
          <w:szCs w:val="24"/>
          <w:lang w:eastAsia="ru-RU"/>
        </w:rPr>
        <w:t>Воспитатель:</w:t>
      </w:r>
      <w:r>
        <w:rPr>
          <w:rFonts w:ascii="Times New Roman" w:hAnsi="Times New Roman"/>
          <w:sz w:val="24"/>
          <w:szCs w:val="24"/>
          <w:lang w:eastAsia="ru-RU"/>
        </w:rPr>
        <w:t xml:space="preserve"> похожи ли они на свою маму?</w:t>
      </w:r>
    </w:p>
    <w:p w:rsidR="003229F9" w:rsidRDefault="003229F9" w:rsidP="00FB129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Ответы детей.</w:t>
      </w:r>
    </w:p>
    <w:p w:rsidR="003229F9" w:rsidRDefault="003229F9" w:rsidP="0003063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Воспитатель: </w:t>
      </w:r>
      <w:r w:rsidRPr="0003063E">
        <w:rPr>
          <w:rFonts w:ascii="Times New Roman" w:hAnsi="Times New Roman"/>
          <w:sz w:val="24"/>
          <w:szCs w:val="24"/>
          <w:lang w:eastAsia="ru-RU"/>
        </w:rPr>
        <w:t xml:space="preserve">Как называется дом лисы? </w:t>
      </w:r>
    </w:p>
    <w:p w:rsidR="003229F9" w:rsidRDefault="003229F9" w:rsidP="0003063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Ответы детей.</w:t>
      </w:r>
    </w:p>
    <w:p w:rsidR="003229F9" w:rsidRDefault="003229F9" w:rsidP="0003063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Воспиатель: умнички. </w:t>
      </w:r>
      <w:r w:rsidRPr="0003063E">
        <w:rPr>
          <w:rFonts w:ascii="Times New Roman" w:hAnsi="Times New Roman"/>
          <w:sz w:val="24"/>
          <w:szCs w:val="24"/>
          <w:lang w:eastAsia="ru-RU"/>
        </w:rPr>
        <w:t xml:space="preserve">Нора – подземный глубокий или неглубокий ход. Лисы не любят рыть норы. Они забираются в готовые, вырытые барсуками, дикими </w:t>
      </w:r>
      <w:r>
        <w:rPr>
          <w:rFonts w:ascii="Times New Roman" w:hAnsi="Times New Roman"/>
          <w:sz w:val="24"/>
          <w:szCs w:val="24"/>
          <w:lang w:eastAsia="ru-RU"/>
        </w:rPr>
        <w:t>кроликами. Свой подземный дом они роют</w:t>
      </w:r>
      <w:r w:rsidRPr="0003063E">
        <w:rPr>
          <w:rFonts w:ascii="Times New Roman" w:hAnsi="Times New Roman"/>
          <w:sz w:val="24"/>
          <w:szCs w:val="24"/>
          <w:lang w:eastAsia="ru-RU"/>
        </w:rPr>
        <w:t xml:space="preserve"> с хитрыми входами и выходами. Во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03063E">
        <w:rPr>
          <w:rFonts w:ascii="Times New Roman" w:hAnsi="Times New Roman"/>
          <w:sz w:val="24"/>
          <w:szCs w:val="24"/>
          <w:lang w:eastAsia="ru-RU"/>
        </w:rPr>
        <w:t xml:space="preserve"> у людей сколько входов и выходов? А у лис их несколько. </w:t>
      </w:r>
    </w:p>
    <w:p w:rsidR="003229F9" w:rsidRPr="00526E06" w:rsidRDefault="003229F9" w:rsidP="0003063E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26E06">
        <w:rPr>
          <w:rFonts w:ascii="Times New Roman" w:hAnsi="Times New Roman"/>
          <w:sz w:val="24"/>
          <w:szCs w:val="24"/>
          <w:u w:val="single"/>
          <w:lang w:eastAsia="ru-RU"/>
        </w:rPr>
        <w:t>Макет лисья нора</w:t>
      </w:r>
    </w:p>
    <w:p w:rsidR="003229F9" w:rsidRDefault="003229F9" w:rsidP="0003063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063E">
        <w:rPr>
          <w:rFonts w:ascii="Times New Roman" w:hAnsi="Times New Roman"/>
          <w:sz w:val="24"/>
          <w:szCs w:val="24"/>
          <w:lang w:eastAsia="ru-RU"/>
        </w:rPr>
        <w:t>Вот на этой картинке найдите входы и выходы из лисьей норы.</w:t>
      </w:r>
    </w:p>
    <w:p w:rsidR="003229F9" w:rsidRPr="00815E6C" w:rsidRDefault="003229F9" w:rsidP="0003063E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15E6C">
        <w:rPr>
          <w:rFonts w:ascii="Times New Roman" w:hAnsi="Times New Roman"/>
          <w:i/>
          <w:sz w:val="24"/>
          <w:szCs w:val="24"/>
          <w:lang w:eastAsia="ru-RU"/>
        </w:rPr>
        <w:t>Педагог показывает рисунок, на котором изображен один вход. Но выходов изображено несколько: один – под кустом, другой – под корнем дерева, третий – за камнем, четвертый – в густой траве.</w:t>
      </w:r>
    </w:p>
    <w:p w:rsidR="003229F9" w:rsidRDefault="003229F9" w:rsidP="0003063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Воспитатель: д</w:t>
      </w:r>
      <w:r w:rsidRPr="0003063E">
        <w:rPr>
          <w:rFonts w:ascii="Times New Roman" w:hAnsi="Times New Roman"/>
          <w:sz w:val="24"/>
          <w:szCs w:val="24"/>
          <w:lang w:eastAsia="ru-RU"/>
        </w:rPr>
        <w:t>ля чего ей столько выходов?</w:t>
      </w:r>
    </w:p>
    <w:p w:rsidR="003229F9" w:rsidRDefault="003229F9" w:rsidP="0003063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Ответы детей.</w:t>
      </w:r>
    </w:p>
    <w:p w:rsidR="003229F9" w:rsidRDefault="003229F9" w:rsidP="0003063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Воспитатель: в</w:t>
      </w:r>
      <w:r w:rsidRPr="0003063E">
        <w:rPr>
          <w:rFonts w:ascii="Times New Roman" w:hAnsi="Times New Roman"/>
          <w:sz w:val="24"/>
          <w:szCs w:val="24"/>
          <w:lang w:eastAsia="ru-RU"/>
        </w:rPr>
        <w:t>от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03063E">
        <w:rPr>
          <w:rFonts w:ascii="Times New Roman" w:hAnsi="Times New Roman"/>
          <w:sz w:val="24"/>
          <w:szCs w:val="24"/>
          <w:lang w:eastAsia="ru-RU"/>
        </w:rPr>
        <w:t xml:space="preserve"> например, станут ее догонять собаки, она скорей в нору. Пока собаки лают, раскапывают нору, она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03063E">
        <w:rPr>
          <w:rFonts w:ascii="Times New Roman" w:hAnsi="Times New Roman"/>
          <w:sz w:val="24"/>
          <w:szCs w:val="24"/>
          <w:lang w:eastAsia="ru-RU"/>
        </w:rPr>
        <w:t>отихоньку выползает из самого дальнего выхода прямо в лес.</w:t>
      </w:r>
      <w:r>
        <w:rPr>
          <w:rFonts w:ascii="Times New Roman" w:hAnsi="Times New Roman"/>
          <w:sz w:val="24"/>
          <w:szCs w:val="24"/>
          <w:lang w:eastAsia="ru-RU"/>
        </w:rPr>
        <w:t xml:space="preserve"> Вот такие хитрые лисы!</w:t>
      </w:r>
    </w:p>
    <w:p w:rsidR="003229F9" w:rsidRDefault="003229F9" w:rsidP="0003063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2274">
        <w:rPr>
          <w:rFonts w:ascii="Times New Roman" w:hAnsi="Times New Roman"/>
          <w:sz w:val="24"/>
          <w:szCs w:val="24"/>
          <w:lang w:eastAsia="ru-RU"/>
        </w:rPr>
        <w:t>Воспитатель: ребята, частенько лиса живет рядом с человеком - недалеко от деревни и даже города. Некоторые уверены, что лиса только тем и промышляет, что ворует кур. Конечно, лиса не откажется от курятины, но это бывает не так уж часто. Основная пища у лисы - это мыши.</w:t>
      </w:r>
    </w:p>
    <w:p w:rsidR="003229F9" w:rsidRPr="00526E06" w:rsidRDefault="003229F9" w:rsidP="00526E0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26E06">
        <w:rPr>
          <w:rFonts w:ascii="Times New Roman" w:hAnsi="Times New Roman"/>
          <w:b/>
          <w:sz w:val="24"/>
          <w:szCs w:val="24"/>
          <w:lang w:eastAsia="ru-RU"/>
        </w:rPr>
        <w:t>Игра «Лиса мышкует»</w:t>
      </w:r>
    </w:p>
    <w:p w:rsidR="003229F9" w:rsidRPr="00762274" w:rsidRDefault="003229F9" w:rsidP="0076227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2274">
        <w:rPr>
          <w:rFonts w:ascii="Times New Roman" w:hAnsi="Times New Roman"/>
          <w:sz w:val="24"/>
          <w:szCs w:val="24"/>
          <w:lang w:eastAsia="ru-RU"/>
        </w:rPr>
        <w:t>Дети – мышки забираются под снег и, издавая писк, перемещаются. В это время воспитатель читает:</w:t>
      </w:r>
    </w:p>
    <w:p w:rsidR="003229F9" w:rsidRPr="00762274" w:rsidRDefault="003229F9" w:rsidP="0076227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2274">
        <w:rPr>
          <w:rFonts w:ascii="Times New Roman" w:hAnsi="Times New Roman"/>
          <w:sz w:val="24"/>
          <w:szCs w:val="24"/>
          <w:lang w:eastAsia="ru-RU"/>
        </w:rPr>
        <w:t>Это кто там за кустом</w:t>
      </w:r>
    </w:p>
    <w:p w:rsidR="003229F9" w:rsidRPr="00762274" w:rsidRDefault="003229F9" w:rsidP="0076227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2274">
        <w:rPr>
          <w:rFonts w:ascii="Times New Roman" w:hAnsi="Times New Roman"/>
          <w:sz w:val="24"/>
          <w:szCs w:val="24"/>
          <w:lang w:eastAsia="ru-RU"/>
        </w:rPr>
        <w:t>С длинным рыженьким хвостом?</w:t>
      </w:r>
    </w:p>
    <w:p w:rsidR="003229F9" w:rsidRPr="00762274" w:rsidRDefault="003229F9" w:rsidP="0076227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2274">
        <w:rPr>
          <w:rFonts w:ascii="Times New Roman" w:hAnsi="Times New Roman"/>
          <w:sz w:val="24"/>
          <w:szCs w:val="24"/>
          <w:lang w:eastAsia="ru-RU"/>
        </w:rPr>
        <w:t>Ей на месте не сидится,</w:t>
      </w:r>
    </w:p>
    <w:p w:rsidR="003229F9" w:rsidRPr="00762274" w:rsidRDefault="003229F9" w:rsidP="0076227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2274">
        <w:rPr>
          <w:rFonts w:ascii="Times New Roman" w:hAnsi="Times New Roman"/>
          <w:sz w:val="24"/>
          <w:szCs w:val="24"/>
          <w:lang w:eastAsia="ru-RU"/>
        </w:rPr>
        <w:t>Это хитрая лисица!</w:t>
      </w:r>
    </w:p>
    <w:p w:rsidR="003229F9" w:rsidRPr="00762274" w:rsidRDefault="003229F9" w:rsidP="0076227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2274">
        <w:rPr>
          <w:rFonts w:ascii="Times New Roman" w:hAnsi="Times New Roman"/>
          <w:sz w:val="24"/>
          <w:szCs w:val="24"/>
          <w:lang w:eastAsia="ru-RU"/>
        </w:rPr>
        <w:t>Шуба рыжая на ней.</w:t>
      </w:r>
    </w:p>
    <w:p w:rsidR="003229F9" w:rsidRPr="00762274" w:rsidRDefault="003229F9" w:rsidP="0076227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2274">
        <w:rPr>
          <w:rFonts w:ascii="Times New Roman" w:hAnsi="Times New Roman"/>
          <w:sz w:val="24"/>
          <w:szCs w:val="24"/>
          <w:lang w:eastAsia="ru-RU"/>
        </w:rPr>
        <w:t>Стережет лиса мышей.</w:t>
      </w:r>
    </w:p>
    <w:p w:rsidR="003229F9" w:rsidRPr="00762274" w:rsidRDefault="003229F9" w:rsidP="0076227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2274">
        <w:rPr>
          <w:rFonts w:ascii="Times New Roman" w:hAnsi="Times New Roman"/>
          <w:sz w:val="24"/>
          <w:szCs w:val="24"/>
          <w:lang w:eastAsia="ru-RU"/>
        </w:rPr>
        <w:t>По словесному сигналу «Лиса мышкует!» мышки под снегом должны замереть и прекратить писк. Лиса подходит к снежному полю и повторяет движения, которые описывает воспитатель:</w:t>
      </w:r>
    </w:p>
    <w:p w:rsidR="003229F9" w:rsidRDefault="003229F9" w:rsidP="0076227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2274">
        <w:rPr>
          <w:rFonts w:ascii="Times New Roman" w:hAnsi="Times New Roman"/>
          <w:sz w:val="24"/>
          <w:szCs w:val="24"/>
          <w:lang w:eastAsia="ru-RU"/>
        </w:rPr>
        <w:t>Я рыжая охотница, осторожно, с удивительной грацией подкрадываюсь по снежному полю к сугробам. Наклоняю голову то вправо, то влево. Прислушиваюсь: не пищат ли под снегом мышки? И вдруг я услышала шорох под снегом, быстро подхожу к этому месту и на несколько секунд замираю как статуя. А затем, кружась, подпрыгиваю вверх и, плотно сложив лапки перед собой, падаю на снег, пробиваю его и хватаю зазевавшуюся мышку.</w:t>
      </w:r>
    </w:p>
    <w:p w:rsidR="003229F9" w:rsidRPr="0003063E" w:rsidRDefault="003229F9" w:rsidP="0003063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Воспитатель: ребята, м</w:t>
      </w:r>
      <w:r w:rsidRPr="0003063E">
        <w:rPr>
          <w:rFonts w:ascii="Times New Roman" w:hAnsi="Times New Roman"/>
          <w:sz w:val="24"/>
          <w:szCs w:val="24"/>
          <w:lang w:eastAsia="ru-RU"/>
        </w:rPr>
        <w:t>ы с вами знаем, что у животных есть свой особый язык.</w:t>
      </w:r>
      <w:r>
        <w:rPr>
          <w:rFonts w:ascii="Times New Roman" w:hAnsi="Times New Roman"/>
          <w:sz w:val="24"/>
          <w:szCs w:val="24"/>
          <w:lang w:eastAsia="ru-RU"/>
        </w:rPr>
        <w:t xml:space="preserve"> И лисы тоже разговаривают между собой. Я вам буду показывать карточки с изображением различных эмоций, а вы должны повторить за мной звуки, подражая эмоции на карточке.</w:t>
      </w:r>
    </w:p>
    <w:p w:rsidR="003229F9" w:rsidRPr="0003063E" w:rsidRDefault="003229F9" w:rsidP="0003063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063E">
        <w:rPr>
          <w:rFonts w:ascii="Times New Roman" w:hAnsi="Times New Roman"/>
          <w:sz w:val="24"/>
          <w:szCs w:val="24"/>
          <w:lang w:eastAsia="ru-RU"/>
        </w:rPr>
        <w:t>Показывает карточку, на которой изображены эмоции:</w:t>
      </w:r>
    </w:p>
    <w:p w:rsidR="003229F9" w:rsidRPr="0003063E" w:rsidRDefault="003229F9" w:rsidP="0003063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Испуг</w:t>
      </w:r>
      <w:r w:rsidRPr="0003063E">
        <w:rPr>
          <w:rFonts w:ascii="Times New Roman" w:hAnsi="Times New Roman"/>
          <w:sz w:val="24"/>
          <w:szCs w:val="24"/>
          <w:lang w:eastAsia="ru-RU"/>
        </w:rPr>
        <w:t>: вох-вох-вох</w:t>
      </w:r>
    </w:p>
    <w:p w:rsidR="003229F9" w:rsidRPr="0003063E" w:rsidRDefault="003229F9" w:rsidP="0003063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Злость</w:t>
      </w:r>
      <w:r w:rsidRPr="0003063E">
        <w:rPr>
          <w:rFonts w:ascii="Times New Roman" w:hAnsi="Times New Roman"/>
          <w:sz w:val="24"/>
          <w:szCs w:val="24"/>
          <w:lang w:eastAsia="ru-RU"/>
        </w:rPr>
        <w:t xml:space="preserve"> – произносится с почти закрытым ртом и воспринимается на слух как «ррррххоорр»</w:t>
      </w:r>
    </w:p>
    <w:p w:rsidR="003229F9" w:rsidRPr="0003063E" w:rsidRDefault="003229F9" w:rsidP="0003063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Счастье</w:t>
      </w:r>
      <w:r w:rsidRPr="0003063E">
        <w:rPr>
          <w:rFonts w:ascii="Times New Roman" w:hAnsi="Times New Roman"/>
          <w:sz w:val="24"/>
          <w:szCs w:val="24"/>
          <w:lang w:eastAsia="ru-RU"/>
        </w:rPr>
        <w:t>: «уфор-уфор»</w:t>
      </w:r>
    </w:p>
    <w:p w:rsidR="003229F9" w:rsidRPr="0003063E" w:rsidRDefault="003229F9" w:rsidP="0003063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Боль</w:t>
      </w:r>
      <w:r w:rsidRPr="0003063E">
        <w:rPr>
          <w:rFonts w:ascii="Times New Roman" w:hAnsi="Times New Roman"/>
          <w:sz w:val="24"/>
          <w:szCs w:val="24"/>
          <w:lang w:eastAsia="ru-RU"/>
        </w:rPr>
        <w:t>: них них них</w:t>
      </w:r>
    </w:p>
    <w:p w:rsidR="003229F9" w:rsidRPr="0017433E" w:rsidRDefault="003229F9" w:rsidP="0017433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Тоска</w:t>
      </w:r>
      <w:r w:rsidRPr="0003063E">
        <w:rPr>
          <w:rFonts w:ascii="Times New Roman" w:hAnsi="Times New Roman"/>
          <w:sz w:val="24"/>
          <w:szCs w:val="24"/>
          <w:lang w:eastAsia="ru-RU"/>
        </w:rPr>
        <w:t>: нах-нах-нах</w:t>
      </w:r>
    </w:p>
    <w:p w:rsidR="003229F9" w:rsidRDefault="003229F9" w:rsidP="00A777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вот как интересно и необычно лисица питается зимой.</w:t>
      </w:r>
      <w:r w:rsidRPr="00A777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к</w:t>
      </w:r>
      <w:r w:rsidRPr="00A77736">
        <w:rPr>
          <w:rFonts w:ascii="Times New Roman" w:hAnsi="Times New Roman"/>
          <w:sz w:val="24"/>
          <w:szCs w:val="24"/>
        </w:rPr>
        <w:t xml:space="preserve">то помогает </w:t>
      </w:r>
      <w:r>
        <w:rPr>
          <w:rFonts w:ascii="Times New Roman" w:hAnsi="Times New Roman"/>
          <w:sz w:val="24"/>
          <w:szCs w:val="24"/>
        </w:rPr>
        <w:t xml:space="preserve">лисе и другим </w:t>
      </w:r>
      <w:r w:rsidRPr="00A77736">
        <w:rPr>
          <w:rFonts w:ascii="Times New Roman" w:hAnsi="Times New Roman"/>
          <w:sz w:val="24"/>
          <w:szCs w:val="24"/>
        </w:rPr>
        <w:t>животным перенести тяготы зимы?</w:t>
      </w:r>
    </w:p>
    <w:p w:rsidR="003229F9" w:rsidRDefault="003229F9" w:rsidP="00A777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 детей.</w:t>
      </w:r>
    </w:p>
    <w:p w:rsidR="003229F9" w:rsidRDefault="003229F9" w:rsidP="00A777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чем же помогает лесничий животным и лесу?</w:t>
      </w:r>
    </w:p>
    <w:p w:rsidR="003229F9" w:rsidRDefault="003229F9" w:rsidP="00A777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 детей.</w:t>
      </w:r>
    </w:p>
    <w:p w:rsidR="003229F9" w:rsidRDefault="003229F9" w:rsidP="00A777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молодцы, ребята! Много вы всего знаете, в школе одни пятерки получать будете. Ну а пока за ваши старания волшебный мешочек желает наградить вас подарками!</w:t>
      </w:r>
    </w:p>
    <w:p w:rsidR="003229F9" w:rsidRDefault="003229F9" w:rsidP="00A777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просовывают руки с обеих сторон в мешочек и достают наклейку.</w:t>
      </w:r>
    </w:p>
    <w:p w:rsidR="003229F9" w:rsidRDefault="003229F9" w:rsidP="00763D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229F9" w:rsidRPr="0017433E" w:rsidRDefault="003229F9" w:rsidP="00763D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3229F9" w:rsidRPr="0017433E" w:rsidSect="005E3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D2923"/>
    <w:multiLevelType w:val="hybridMultilevel"/>
    <w:tmpl w:val="B1EC3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6BA"/>
    <w:rsid w:val="0003063E"/>
    <w:rsid w:val="00074691"/>
    <w:rsid w:val="001048E5"/>
    <w:rsid w:val="0017433E"/>
    <w:rsid w:val="00221518"/>
    <w:rsid w:val="00256D82"/>
    <w:rsid w:val="002C547D"/>
    <w:rsid w:val="003229F9"/>
    <w:rsid w:val="003F7665"/>
    <w:rsid w:val="00433607"/>
    <w:rsid w:val="0051094F"/>
    <w:rsid w:val="00526E06"/>
    <w:rsid w:val="005C26BA"/>
    <w:rsid w:val="005E3B85"/>
    <w:rsid w:val="00613C34"/>
    <w:rsid w:val="00654006"/>
    <w:rsid w:val="0069378A"/>
    <w:rsid w:val="006E0612"/>
    <w:rsid w:val="00762274"/>
    <w:rsid w:val="00763D95"/>
    <w:rsid w:val="00783699"/>
    <w:rsid w:val="00797FEA"/>
    <w:rsid w:val="00815E6C"/>
    <w:rsid w:val="00A07528"/>
    <w:rsid w:val="00A77736"/>
    <w:rsid w:val="00B75F9B"/>
    <w:rsid w:val="00B91865"/>
    <w:rsid w:val="00BB1A11"/>
    <w:rsid w:val="00C765C9"/>
    <w:rsid w:val="00EB3E2A"/>
    <w:rsid w:val="00FB129F"/>
    <w:rsid w:val="00FC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B8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75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270</TotalTime>
  <Pages>5</Pages>
  <Words>1005</Words>
  <Characters>5731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10</cp:revision>
  <dcterms:created xsi:type="dcterms:W3CDTF">2015-10-14T06:39:00Z</dcterms:created>
  <dcterms:modified xsi:type="dcterms:W3CDTF">2015-10-22T10:55:00Z</dcterms:modified>
</cp:coreProperties>
</file>