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C1" w:rsidRPr="00F8205B" w:rsidRDefault="00B537C1" w:rsidP="00042F19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F8205B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Конспект урока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математики в 4 «б» классе</w:t>
      </w:r>
    </w:p>
    <w:p w:rsidR="00B537C1" w:rsidRPr="00042F19" w:rsidRDefault="00B537C1" w:rsidP="00546159">
      <w:pPr>
        <w:pStyle w:val="Standard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2F19">
        <w:rPr>
          <w:rFonts w:eastAsia="Times New Roman" w:cs="Times New Roman"/>
          <w:color w:val="000000"/>
          <w:sz w:val="28"/>
          <w:szCs w:val="28"/>
          <w:lang w:eastAsia="ru-RU"/>
        </w:rPr>
        <w:t>Савиной Елены Станиславовны, учителя первой квалификационной категории</w:t>
      </w:r>
    </w:p>
    <w:p w:rsidR="00B537C1" w:rsidRPr="00042F19" w:rsidRDefault="00B537C1" w:rsidP="00546159">
      <w:pPr>
        <w:pStyle w:val="Standard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2F19">
        <w:rPr>
          <w:rFonts w:eastAsia="Times New Roman" w:cs="Times New Roman"/>
          <w:color w:val="000000"/>
          <w:sz w:val="28"/>
          <w:szCs w:val="28"/>
          <w:lang w:eastAsia="ru-RU"/>
        </w:rPr>
        <w:t>МБОУ «Средняя школа №5»</w:t>
      </w:r>
    </w:p>
    <w:p w:rsidR="00B537C1" w:rsidRPr="00042F19" w:rsidRDefault="00B537C1" w:rsidP="00123ACA">
      <w:pPr>
        <w:pStyle w:val="Standard"/>
        <w:ind w:firstLine="709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Pr="00F8205B">
        <w:rPr>
          <w:rFonts w:eastAsia="Times New Roman" w:cs="Times New Roman"/>
          <w:b/>
          <w:color w:val="000000"/>
          <w:sz w:val="28"/>
          <w:szCs w:val="28"/>
          <w:lang w:eastAsia="ru-RU"/>
        </w:rPr>
        <w:t>Тема</w:t>
      </w:r>
      <w:r w:rsidRPr="00042F1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 w:rsidRPr="00042F19">
        <w:rPr>
          <w:rStyle w:val="FontStyle146"/>
          <w:rFonts w:ascii="Times New Roman" w:hAnsi="Times New Roman"/>
          <w:b/>
          <w:sz w:val="28"/>
        </w:rPr>
        <w:t>Постановка учебной задачи.  Запись деления с остатком. Терминология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37C1" w:rsidRPr="00F8205B" w:rsidRDefault="00B537C1">
      <w:pPr>
        <w:pStyle w:val="Standard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                                                                        </w:t>
      </w:r>
      <w:r w:rsidRPr="00F8205B">
        <w:rPr>
          <w:rFonts w:eastAsia="Times New Roman" w:cs="Times New Roman"/>
          <w:b/>
          <w:color w:val="000000"/>
          <w:lang w:eastAsia="ru-RU"/>
        </w:rPr>
        <w:t>(</w:t>
      </w:r>
      <w:r w:rsidRPr="00F8205B">
        <w:rPr>
          <w:rFonts w:eastAsia="Times New Roman" w:cs="Times New Roman"/>
          <w:i/>
          <w:color w:val="000000"/>
          <w:sz w:val="28"/>
          <w:szCs w:val="28"/>
          <w:lang w:eastAsia="ru-RU"/>
        </w:rPr>
        <w:t>Учебник: Математика 4 класс Истомина Н.Б.(1 часть)</w:t>
      </w:r>
    </w:p>
    <w:p w:rsidR="00B537C1" w:rsidRDefault="00B537C1">
      <w:pPr>
        <w:pStyle w:val="Standard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537C1" w:rsidRPr="00F8205B" w:rsidRDefault="00B537C1">
      <w:pPr>
        <w:pStyle w:val="Standard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8205B">
        <w:rPr>
          <w:rFonts w:eastAsia="Times New Roman" w:cs="Times New Roman"/>
          <w:b/>
          <w:color w:val="000000"/>
          <w:sz w:val="28"/>
          <w:szCs w:val="28"/>
          <w:lang w:eastAsia="ru-RU"/>
        </w:rPr>
        <w:t>Формируемые умения/ личностные качества</w:t>
      </w:r>
    </w:p>
    <w:p w:rsidR="00B537C1" w:rsidRPr="00F8205B" w:rsidRDefault="00B537C1">
      <w:pPr>
        <w:pStyle w:val="Standard"/>
        <w:ind w:firstLine="709"/>
        <w:jc w:val="both"/>
        <w:rPr>
          <w:color w:val="000000"/>
        </w:rPr>
      </w:pPr>
      <w:r w:rsidRPr="00F8205B">
        <w:rPr>
          <w:rFonts w:eastAsia="Times New Roman" w:cs="Times New Roman"/>
          <w:color w:val="000000"/>
          <w:sz w:val="28"/>
          <w:szCs w:val="28"/>
          <w:lang w:eastAsia="ru-RU"/>
        </w:rPr>
        <w:t>(планируемые результаты обучения)</w:t>
      </w:r>
    </w:p>
    <w:p w:rsidR="00B537C1" w:rsidRPr="00F8205B" w:rsidRDefault="00B537C1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F8205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Предметные умения:</w:t>
      </w:r>
    </w:p>
    <w:p w:rsidR="00B537C1" w:rsidRPr="00F8205B" w:rsidRDefault="00B537C1">
      <w:pPr>
        <w:pStyle w:val="Standard"/>
        <w:ind w:left="709"/>
        <w:jc w:val="both"/>
        <w:rPr>
          <w:color w:val="000000"/>
        </w:rPr>
      </w:pPr>
      <w:r w:rsidRPr="00F8205B">
        <w:rPr>
          <w:color w:val="000000"/>
        </w:rPr>
        <w:t>- Формировать умение делить с остатком</w:t>
      </w:r>
      <w:r>
        <w:rPr>
          <w:color w:val="000000"/>
        </w:rPr>
        <w:t>.</w:t>
      </w:r>
    </w:p>
    <w:p w:rsidR="00B537C1" w:rsidRPr="00F8205B" w:rsidRDefault="00B537C1" w:rsidP="00123ACA">
      <w:pPr>
        <w:pStyle w:val="Standard"/>
        <w:ind w:left="709"/>
        <w:jc w:val="both"/>
        <w:rPr>
          <w:color w:val="000000"/>
        </w:rPr>
      </w:pPr>
      <w:r w:rsidRPr="00F8205B">
        <w:rPr>
          <w:color w:val="000000"/>
        </w:rPr>
        <w:t>- Совершенствовать владение приёмами табличного и  внетабличного  умножения и деления.</w:t>
      </w:r>
    </w:p>
    <w:p w:rsidR="00B537C1" w:rsidRPr="00F8205B" w:rsidRDefault="00B537C1">
      <w:pPr>
        <w:pStyle w:val="Standard"/>
        <w:ind w:firstLine="709"/>
        <w:jc w:val="both"/>
        <w:rPr>
          <w:rFonts w:eastAsia="Times New Roman" w:cs="Times New Roman"/>
          <w:color w:val="000000"/>
          <w:lang w:eastAsia="ru-RU"/>
        </w:rPr>
      </w:pPr>
    </w:p>
    <w:p w:rsidR="00B537C1" w:rsidRPr="00F8205B" w:rsidRDefault="00B537C1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F8205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Универсальные учебные действия:</w:t>
      </w:r>
    </w:p>
    <w:p w:rsidR="00B537C1" w:rsidRPr="00F8205B" w:rsidRDefault="00B537C1">
      <w:pPr>
        <w:pStyle w:val="Standard"/>
        <w:rPr>
          <w:i/>
          <w:color w:val="000000"/>
        </w:rPr>
      </w:pPr>
      <w:r w:rsidRPr="00F8205B">
        <w:rPr>
          <w:i/>
          <w:color w:val="000000"/>
        </w:rPr>
        <w:t>Личностные УУД:</w:t>
      </w:r>
    </w:p>
    <w:p w:rsidR="00B537C1" w:rsidRPr="00F8205B" w:rsidRDefault="00B537C1">
      <w:pPr>
        <w:pStyle w:val="Standard"/>
        <w:numPr>
          <w:ilvl w:val="0"/>
          <w:numId w:val="5"/>
        </w:numPr>
        <w:rPr>
          <w:color w:val="000000"/>
        </w:rPr>
      </w:pPr>
      <w:r w:rsidRPr="00F8205B">
        <w:rPr>
          <w:color w:val="000000"/>
        </w:rPr>
        <w:t>Формировать положительную мотивационную основу учебной деятельности;</w:t>
      </w:r>
    </w:p>
    <w:p w:rsidR="00B537C1" w:rsidRPr="00F8205B" w:rsidRDefault="00B537C1">
      <w:pPr>
        <w:pStyle w:val="Standard"/>
        <w:numPr>
          <w:ilvl w:val="0"/>
          <w:numId w:val="1"/>
        </w:numPr>
        <w:rPr>
          <w:color w:val="000000"/>
        </w:rPr>
      </w:pPr>
      <w:r w:rsidRPr="00F8205B">
        <w:rPr>
          <w:color w:val="000000"/>
        </w:rPr>
        <w:t>Способствовать развитию самооценки;</w:t>
      </w:r>
    </w:p>
    <w:p w:rsidR="00B537C1" w:rsidRPr="00F8205B" w:rsidRDefault="00B537C1">
      <w:pPr>
        <w:pStyle w:val="Standard"/>
        <w:numPr>
          <w:ilvl w:val="0"/>
          <w:numId w:val="1"/>
        </w:numPr>
        <w:rPr>
          <w:color w:val="000000"/>
        </w:rPr>
      </w:pPr>
      <w:r w:rsidRPr="00F8205B">
        <w:rPr>
          <w:color w:val="000000"/>
        </w:rPr>
        <w:t>Формировать уважительное отношение к мнению других людей.</w:t>
      </w:r>
    </w:p>
    <w:p w:rsidR="00B537C1" w:rsidRPr="00F8205B" w:rsidRDefault="00B537C1">
      <w:pPr>
        <w:pStyle w:val="Standard"/>
        <w:rPr>
          <w:i/>
          <w:color w:val="000000"/>
        </w:rPr>
      </w:pPr>
    </w:p>
    <w:p w:rsidR="00B537C1" w:rsidRPr="00F8205B" w:rsidRDefault="00B537C1">
      <w:pPr>
        <w:pStyle w:val="Standard"/>
        <w:rPr>
          <w:i/>
          <w:color w:val="000000"/>
        </w:rPr>
      </w:pPr>
      <w:r w:rsidRPr="00F8205B">
        <w:rPr>
          <w:i/>
          <w:color w:val="000000"/>
        </w:rPr>
        <w:t>Регулятивные УУД:</w:t>
      </w:r>
    </w:p>
    <w:p w:rsidR="00B537C1" w:rsidRPr="00F8205B" w:rsidRDefault="00B537C1" w:rsidP="00123ACA">
      <w:pPr>
        <w:pStyle w:val="NoSpacing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F8205B">
        <w:rPr>
          <w:rFonts w:ascii="Times New Roman" w:hAnsi="Times New Roman"/>
          <w:color w:val="000000"/>
        </w:rPr>
        <w:t xml:space="preserve">Выделять и осознавать то, что уже усвоено и что ещё нужно усвоить; </w:t>
      </w:r>
    </w:p>
    <w:p w:rsidR="00B537C1" w:rsidRPr="00F8205B" w:rsidRDefault="00B537C1" w:rsidP="00123ACA">
      <w:pPr>
        <w:pStyle w:val="NoSpacing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или у</w:t>
      </w:r>
      <w:r w:rsidRPr="00F8205B">
        <w:rPr>
          <w:rFonts w:ascii="Times New Roman" w:hAnsi="Times New Roman"/>
          <w:color w:val="000000"/>
        </w:rPr>
        <w:t>читься определять границы собственных знаний; Оставить что-то одно</w:t>
      </w:r>
    </w:p>
    <w:p w:rsidR="00B537C1" w:rsidRPr="00F8205B" w:rsidRDefault="00B537C1">
      <w:pPr>
        <w:pStyle w:val="Standard"/>
        <w:numPr>
          <w:ilvl w:val="0"/>
          <w:numId w:val="2"/>
        </w:numPr>
        <w:rPr>
          <w:color w:val="000000"/>
        </w:rPr>
      </w:pPr>
      <w:r w:rsidRPr="00F8205B">
        <w:rPr>
          <w:color w:val="000000"/>
        </w:rPr>
        <w:t>Ставить учебную задачу, понимать её практическую значимость.</w:t>
      </w:r>
    </w:p>
    <w:p w:rsidR="00B537C1" w:rsidRPr="00F8205B" w:rsidRDefault="00B537C1" w:rsidP="00123ACA">
      <w:pPr>
        <w:pStyle w:val="Standard"/>
        <w:numPr>
          <w:ilvl w:val="0"/>
          <w:numId w:val="2"/>
        </w:numPr>
        <w:rPr>
          <w:color w:val="000000"/>
        </w:rPr>
      </w:pPr>
      <w:r w:rsidRPr="00F8205B">
        <w:rPr>
          <w:color w:val="000000"/>
        </w:rPr>
        <w:t>Планировать совместно с учителем свои действия;</w:t>
      </w:r>
    </w:p>
    <w:p w:rsidR="00B537C1" w:rsidRPr="00F8205B" w:rsidRDefault="00B537C1" w:rsidP="00123AC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F8205B">
        <w:rPr>
          <w:rFonts w:ascii="Times New Roman" w:hAnsi="Times New Roman"/>
          <w:color w:val="000000"/>
        </w:rPr>
        <w:t>Организовывать свою деятельность, в соответствии с составленным планом;</w:t>
      </w:r>
    </w:p>
    <w:p w:rsidR="00B537C1" w:rsidRPr="00F8205B" w:rsidRDefault="00B537C1" w:rsidP="00A779E0">
      <w:pPr>
        <w:pStyle w:val="Standard"/>
        <w:numPr>
          <w:ilvl w:val="0"/>
          <w:numId w:val="2"/>
        </w:numPr>
        <w:rPr>
          <w:color w:val="000000"/>
        </w:rPr>
      </w:pPr>
      <w:r w:rsidRPr="00F8205B">
        <w:rPr>
          <w:color w:val="000000"/>
        </w:rPr>
        <w:t>Оценивать связь между целью деятельности и её результатом;</w:t>
      </w:r>
    </w:p>
    <w:p w:rsidR="00B537C1" w:rsidRPr="00F8205B" w:rsidRDefault="00B537C1" w:rsidP="00123ACA">
      <w:pPr>
        <w:pStyle w:val="Standard"/>
        <w:numPr>
          <w:ilvl w:val="0"/>
          <w:numId w:val="2"/>
        </w:numPr>
        <w:rPr>
          <w:color w:val="000000"/>
        </w:rPr>
      </w:pPr>
      <w:r w:rsidRPr="00F8205B">
        <w:rPr>
          <w:color w:val="000000"/>
        </w:rPr>
        <w:t>Осуществлять самоконтроль.</w:t>
      </w:r>
    </w:p>
    <w:p w:rsidR="00B537C1" w:rsidRPr="00F8205B" w:rsidRDefault="00B537C1">
      <w:pPr>
        <w:pStyle w:val="Standard"/>
        <w:jc w:val="both"/>
        <w:rPr>
          <w:i/>
          <w:color w:val="000000"/>
        </w:rPr>
      </w:pPr>
      <w:r w:rsidRPr="00F8205B">
        <w:rPr>
          <w:color w:val="000000"/>
        </w:rPr>
        <w:t xml:space="preserve"> </w:t>
      </w:r>
      <w:r w:rsidRPr="00F8205B">
        <w:rPr>
          <w:i/>
          <w:color w:val="000000"/>
        </w:rPr>
        <w:t>Познавательные УУД:</w:t>
      </w:r>
    </w:p>
    <w:p w:rsidR="00B537C1" w:rsidRPr="00F8205B" w:rsidRDefault="00B537C1">
      <w:pPr>
        <w:pStyle w:val="Standard"/>
        <w:numPr>
          <w:ilvl w:val="0"/>
          <w:numId w:val="7"/>
        </w:numPr>
        <w:jc w:val="both"/>
        <w:rPr>
          <w:color w:val="000000"/>
        </w:rPr>
      </w:pPr>
      <w:r w:rsidRPr="00F8205B">
        <w:rPr>
          <w:color w:val="000000"/>
        </w:rPr>
        <w:t xml:space="preserve">Проводить наблюдения за объектами предмета, </w:t>
      </w:r>
    </w:p>
    <w:p w:rsidR="00B537C1" w:rsidRPr="00F8205B" w:rsidRDefault="00B537C1">
      <w:pPr>
        <w:pStyle w:val="Standard"/>
        <w:numPr>
          <w:ilvl w:val="0"/>
          <w:numId w:val="7"/>
        </w:numPr>
        <w:jc w:val="both"/>
        <w:rPr>
          <w:color w:val="000000"/>
        </w:rPr>
      </w:pPr>
      <w:r w:rsidRPr="00F8205B">
        <w:rPr>
          <w:color w:val="000000"/>
        </w:rPr>
        <w:t>Вычерпывать информацию, представленную схематически;</w:t>
      </w:r>
    </w:p>
    <w:p w:rsidR="00B537C1" w:rsidRPr="00F8205B" w:rsidRDefault="00B537C1">
      <w:pPr>
        <w:pStyle w:val="Standard"/>
        <w:numPr>
          <w:ilvl w:val="0"/>
          <w:numId w:val="7"/>
        </w:numPr>
        <w:jc w:val="both"/>
        <w:rPr>
          <w:color w:val="000000"/>
        </w:rPr>
      </w:pPr>
      <w:r w:rsidRPr="00F8205B">
        <w:rPr>
          <w:color w:val="000000"/>
        </w:rPr>
        <w:t>Анализировать, сравнивать объекты, делать умозаключения, выводы.</w:t>
      </w:r>
    </w:p>
    <w:p w:rsidR="00B537C1" w:rsidRPr="00F8205B" w:rsidRDefault="00B537C1" w:rsidP="00042F19">
      <w:pPr>
        <w:pStyle w:val="Standard"/>
        <w:jc w:val="both"/>
        <w:rPr>
          <w:color w:val="000000"/>
        </w:rPr>
      </w:pPr>
    </w:p>
    <w:p w:rsidR="00B537C1" w:rsidRPr="00F8205B" w:rsidRDefault="00B537C1">
      <w:pPr>
        <w:pStyle w:val="Standard"/>
        <w:rPr>
          <w:i/>
          <w:color w:val="000000"/>
        </w:rPr>
      </w:pPr>
      <w:r w:rsidRPr="00F8205B">
        <w:rPr>
          <w:i/>
          <w:color w:val="000000"/>
        </w:rPr>
        <w:t xml:space="preserve">  Коммуникативные УУД:</w:t>
      </w:r>
    </w:p>
    <w:p w:rsidR="00B537C1" w:rsidRPr="00F8205B" w:rsidRDefault="00B537C1" w:rsidP="00123AC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F8205B">
        <w:rPr>
          <w:rFonts w:ascii="Times New Roman" w:hAnsi="Times New Roman"/>
          <w:color w:val="000000"/>
        </w:rPr>
        <w:t>Учиться формулировать цель деятельности на уроке;</w:t>
      </w:r>
    </w:p>
    <w:p w:rsidR="00B537C1" w:rsidRPr="00F8205B" w:rsidRDefault="00B537C1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F8205B">
        <w:rPr>
          <w:rFonts w:ascii="Times New Roman" w:hAnsi="Times New Roman"/>
          <w:color w:val="000000"/>
        </w:rPr>
        <w:t>Сотрудничать с учителем, одноклассниками;</w:t>
      </w:r>
    </w:p>
    <w:p w:rsidR="00B537C1" w:rsidRPr="00F8205B" w:rsidRDefault="00B537C1" w:rsidP="00A779E0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F8205B">
        <w:rPr>
          <w:rFonts w:ascii="Times New Roman" w:hAnsi="Times New Roman"/>
          <w:color w:val="000000"/>
        </w:rPr>
        <w:t>Отвечать на вопросы учителя.</w:t>
      </w:r>
    </w:p>
    <w:p w:rsidR="00B537C1" w:rsidRPr="00F8205B" w:rsidRDefault="00B537C1">
      <w:pPr>
        <w:pStyle w:val="Standard"/>
        <w:rPr>
          <w:color w:val="000000"/>
        </w:rPr>
      </w:pPr>
    </w:p>
    <w:p w:rsidR="00B537C1" w:rsidRPr="00F8205B" w:rsidRDefault="00B537C1" w:rsidP="00A779E0">
      <w:pPr>
        <w:pStyle w:val="Standard"/>
        <w:rPr>
          <w:color w:val="000000"/>
        </w:rPr>
      </w:pPr>
      <w:r w:rsidRPr="00F8205B">
        <w:rPr>
          <w:b/>
          <w:color w:val="000000"/>
        </w:rPr>
        <w:t>Тип урока</w:t>
      </w:r>
      <w:r w:rsidRPr="00F8205B">
        <w:rPr>
          <w:color w:val="000000"/>
        </w:rPr>
        <w:t xml:space="preserve">: </w:t>
      </w:r>
      <w:r w:rsidRPr="00F8205B">
        <w:rPr>
          <w:i/>
          <w:color w:val="000000"/>
        </w:rPr>
        <w:t>Урок знакомства с новым материалом</w:t>
      </w:r>
    </w:p>
    <w:p w:rsidR="00B537C1" w:rsidRPr="00F8205B" w:rsidRDefault="00B537C1" w:rsidP="00A779E0">
      <w:pPr>
        <w:pStyle w:val="Standard"/>
        <w:rPr>
          <w:color w:val="000000"/>
        </w:rPr>
      </w:pPr>
      <w:r w:rsidRPr="00F8205B">
        <w:rPr>
          <w:b/>
          <w:color w:val="000000"/>
        </w:rPr>
        <w:t>Оборудование</w:t>
      </w:r>
      <w:r w:rsidRPr="00F8205B">
        <w:rPr>
          <w:color w:val="000000"/>
        </w:rPr>
        <w:t>:  персональный компьютер</w:t>
      </w:r>
      <w:r w:rsidRPr="00F8205B">
        <w:rPr>
          <w:b/>
          <w:color w:val="000000"/>
        </w:rPr>
        <w:t xml:space="preserve">, </w:t>
      </w:r>
      <w:r w:rsidRPr="00F8205B">
        <w:rPr>
          <w:color w:val="000000"/>
        </w:rPr>
        <w:t>мультимедийный проектор,  учебник  (Истомина Н.Б. Математика: 4 класс: Учебник. – Смоленск: Ассоциация  ХХ</w:t>
      </w:r>
      <w:r w:rsidRPr="00F8205B">
        <w:rPr>
          <w:color w:val="000000"/>
          <w:lang w:val="en-US"/>
        </w:rPr>
        <w:t>I</w:t>
      </w:r>
      <w:r>
        <w:rPr>
          <w:color w:val="000000"/>
        </w:rPr>
        <w:t xml:space="preserve"> век, 2014</w:t>
      </w:r>
      <w:r w:rsidRPr="00F8205B">
        <w:rPr>
          <w:color w:val="000000"/>
        </w:rPr>
        <w:t xml:space="preserve">), раздаточный материал,  </w:t>
      </w:r>
    </w:p>
    <w:p w:rsidR="00B537C1" w:rsidRPr="00F8205B" w:rsidRDefault="00B537C1" w:rsidP="00A779E0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F8205B">
        <w:rPr>
          <w:rFonts w:eastAsia="Times New Roman" w:cs="Times New Roman"/>
          <w:b/>
          <w:i/>
          <w:color w:val="000000"/>
          <w:lang w:eastAsia="ru-RU"/>
        </w:rPr>
        <w:t>Цель урока:</w:t>
      </w:r>
      <w:r w:rsidRPr="00F8205B">
        <w:rPr>
          <w:rFonts w:eastAsia="Times New Roman" w:cs="Times New Roman"/>
          <w:color w:val="000000"/>
          <w:lang w:eastAsia="ru-RU"/>
        </w:rPr>
        <w:t xml:space="preserve"> </w:t>
      </w:r>
    </w:p>
    <w:p w:rsidR="00B537C1" w:rsidRPr="00F8205B" w:rsidRDefault="00B537C1" w:rsidP="00A779E0">
      <w:pPr>
        <w:pStyle w:val="Standard"/>
        <w:jc w:val="both"/>
        <w:rPr>
          <w:color w:val="000000"/>
        </w:rPr>
      </w:pPr>
      <w:r>
        <w:rPr>
          <w:rFonts w:eastAsia="Times New Roman" w:cs="Times New Roman"/>
          <w:color w:val="000000"/>
          <w:lang w:eastAsia="ru-RU"/>
        </w:rPr>
        <w:t>Помочь освоить предметный смысл деления с остатком;</w:t>
      </w:r>
    </w:p>
    <w:p w:rsidR="00B537C1" w:rsidRPr="00F8205B" w:rsidRDefault="00B537C1" w:rsidP="00A779E0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F8205B">
        <w:rPr>
          <w:rFonts w:eastAsia="Times New Roman" w:cs="Times New Roman"/>
          <w:color w:val="000000"/>
          <w:lang w:eastAsia="ru-RU"/>
        </w:rPr>
        <w:t>продолжить работу по усвоению взаимосвязи компонентов и результата при делении с остатком;</w:t>
      </w:r>
    </w:p>
    <w:p w:rsidR="00B537C1" w:rsidRPr="00F8205B" w:rsidRDefault="00B537C1" w:rsidP="00042F19">
      <w:pPr>
        <w:pStyle w:val="Standard"/>
        <w:jc w:val="both"/>
        <w:rPr>
          <w:color w:val="000000"/>
        </w:rPr>
      </w:pPr>
      <w:r w:rsidRPr="00F8205B">
        <w:rPr>
          <w:rFonts w:eastAsia="Times New Roman" w:cs="Times New Roman"/>
          <w:color w:val="000000"/>
          <w:lang w:eastAsia="ru-RU"/>
        </w:rPr>
        <w:t xml:space="preserve">совершенствовать навык табличного и внетабличного умножения и деления. </w:t>
      </w:r>
    </w:p>
    <w:p w:rsidR="00B537C1" w:rsidRPr="00F8205B" w:rsidRDefault="00B537C1" w:rsidP="00A779E0">
      <w:pPr>
        <w:pStyle w:val="Standard"/>
        <w:rPr>
          <w:color w:val="000000"/>
        </w:rPr>
      </w:pPr>
    </w:p>
    <w:p w:rsidR="00B537C1" w:rsidRPr="00546159" w:rsidRDefault="00B537C1" w:rsidP="00546159">
      <w:pPr>
        <w:pStyle w:val="Standard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F8205B">
        <w:rPr>
          <w:b/>
          <w:sz w:val="28"/>
          <w:szCs w:val="28"/>
        </w:rPr>
        <w:t>Содержание урока</w:t>
      </w:r>
    </w:p>
    <w:p w:rsidR="00B537C1" w:rsidRPr="00F8205B" w:rsidRDefault="00B537C1">
      <w:pPr>
        <w:pStyle w:val="Standard"/>
        <w:rPr>
          <w:color w:val="000000"/>
        </w:rPr>
      </w:pPr>
    </w:p>
    <w:tbl>
      <w:tblPr>
        <w:tblW w:w="15385" w:type="dxa"/>
        <w:tblInd w:w="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9"/>
        <w:gridCol w:w="12396"/>
      </w:tblGrid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E731DF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    </w:t>
            </w:r>
            <w:r w:rsidRPr="00F8205B">
              <w:rPr>
                <w:rFonts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E731DF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F8205B">
              <w:rPr>
                <w:rFonts w:cs="Times New Roman"/>
                <w:color w:val="000000"/>
                <w:sz w:val="28"/>
                <w:szCs w:val="28"/>
              </w:rPr>
              <w:t>Ход урока</w:t>
            </w:r>
          </w:p>
        </w:tc>
      </w:tr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817ABE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1.Оранизационный момент, м</w:t>
            </w:r>
            <w:r w:rsidRPr="00F8205B">
              <w:rPr>
                <w:color w:val="000000"/>
                <w:sz w:val="28"/>
                <w:szCs w:val="28"/>
              </w:rPr>
              <w:t>отивация</w:t>
            </w:r>
          </w:p>
          <w:p w:rsidR="00B537C1" w:rsidRPr="00F8205B" w:rsidRDefault="00B537C1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B537C1" w:rsidRPr="00F8205B" w:rsidRDefault="00B537C1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B537C1" w:rsidRPr="00F8205B" w:rsidRDefault="00B537C1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B537C1" w:rsidRPr="00F8205B" w:rsidRDefault="00B537C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893D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 w:rsidRPr="00893D07">
              <w:rPr>
                <w:rFonts w:cs="Helvetica"/>
                <w:sz w:val="28"/>
                <w:szCs w:val="21"/>
              </w:rPr>
              <w:t>- Ребята, сегодняшний урок мне хочется начать высказыванием: «Не по чужой, по доброй воле, он</w:t>
            </w:r>
            <w:r>
              <w:rPr>
                <w:rFonts w:cs="Helvetica"/>
                <w:sz w:val="28"/>
                <w:szCs w:val="21"/>
              </w:rPr>
              <w:t xml:space="preserve"> стал разумен и велик». (Слайд 2</w:t>
            </w:r>
            <w:r w:rsidRPr="00893D07">
              <w:rPr>
                <w:rFonts w:cs="Helvetica"/>
                <w:sz w:val="28"/>
                <w:szCs w:val="21"/>
              </w:rPr>
              <w:t>)</w:t>
            </w:r>
          </w:p>
          <w:p w:rsidR="00B537C1" w:rsidRDefault="00B537C1" w:rsidP="00893D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 w:rsidRPr="00893D07">
              <w:rPr>
                <w:rFonts w:cs="Helvetica"/>
                <w:sz w:val="28"/>
                <w:szCs w:val="21"/>
              </w:rPr>
              <w:t>– Как вы думаете, о каком человеке так говорят?</w:t>
            </w:r>
            <w:r w:rsidRPr="00893D07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893D07">
              <w:rPr>
                <w:rStyle w:val="Emphasis"/>
                <w:rFonts w:cs="Helvetica"/>
                <w:sz w:val="28"/>
                <w:szCs w:val="21"/>
              </w:rPr>
              <w:t>(Ответы детей)</w:t>
            </w:r>
            <w:r w:rsidRPr="00893D07">
              <w:rPr>
                <w:rFonts w:cs="Helvetica"/>
                <w:sz w:val="28"/>
                <w:szCs w:val="21"/>
              </w:rPr>
              <w:br/>
              <w:t>– Да, действительно. И эта фр</w:t>
            </w:r>
            <w:r>
              <w:rPr>
                <w:rFonts w:cs="Helvetica"/>
                <w:sz w:val="28"/>
                <w:szCs w:val="21"/>
              </w:rPr>
              <w:t>аза сказана о великом человеке - Ломоносове М.В. (Слайды  3-4</w:t>
            </w:r>
            <w:r w:rsidRPr="00893D07">
              <w:rPr>
                <w:rFonts w:cs="Helvetica"/>
                <w:sz w:val="28"/>
                <w:szCs w:val="21"/>
              </w:rPr>
              <w:t>).</w:t>
            </w:r>
          </w:p>
          <w:p w:rsidR="00B537C1" w:rsidRPr="00893D07" w:rsidRDefault="00B537C1" w:rsidP="00893D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 xml:space="preserve">- </w:t>
            </w:r>
            <w:r w:rsidRPr="00893D07">
              <w:rPr>
                <w:rFonts w:cs="Helvetica"/>
                <w:sz w:val="28"/>
                <w:szCs w:val="21"/>
              </w:rPr>
              <w:t>В конце 1730 года, будучи уже девятнадцатилетним  юношей, Михайло Ломоносов ушел в Москву  учиться. Им был проделан путь  около 1100км за три морозные  недели и в январе 1731 года он пр</w:t>
            </w:r>
            <w:r w:rsidRPr="00893D07">
              <w:rPr>
                <w:rFonts w:cs="Helvetica"/>
                <w:sz w:val="28"/>
                <w:szCs w:val="21"/>
              </w:rPr>
              <w:t>и</w:t>
            </w:r>
            <w:r w:rsidRPr="00893D07">
              <w:rPr>
                <w:rFonts w:cs="Helvetica"/>
                <w:sz w:val="28"/>
                <w:szCs w:val="21"/>
              </w:rPr>
              <w:t>был в Москву.</w:t>
            </w:r>
            <w:r>
              <w:rPr>
                <w:rFonts w:cs="Helvetica"/>
                <w:sz w:val="28"/>
                <w:szCs w:val="21"/>
              </w:rPr>
              <w:t xml:space="preserve"> А.С. Пушкин сказал о нем так:</w:t>
            </w:r>
            <w:r w:rsidRPr="00893D07">
              <w:rPr>
                <w:rFonts w:eastAsia="Times New Roman" w:cs="Arial"/>
                <w:b/>
                <w:bCs/>
                <w:sz w:val="28"/>
                <w:szCs w:val="56"/>
              </w:rPr>
              <w:t xml:space="preserve"> </w:t>
            </w:r>
            <w:r w:rsidRPr="00893D07">
              <w:rPr>
                <w:rFonts w:cs="Helvetica"/>
                <w:bCs/>
                <w:sz w:val="28"/>
                <w:szCs w:val="21"/>
              </w:rPr>
              <w:t>«Историк, риторик, механик, химик, математик, мин</w:t>
            </w:r>
            <w:r w:rsidRPr="00893D07">
              <w:rPr>
                <w:rFonts w:cs="Helvetica"/>
                <w:bCs/>
                <w:sz w:val="28"/>
                <w:szCs w:val="21"/>
              </w:rPr>
              <w:t>е</w:t>
            </w:r>
            <w:r w:rsidRPr="00893D07">
              <w:rPr>
                <w:rFonts w:cs="Helvetica"/>
                <w:bCs/>
                <w:sz w:val="28"/>
                <w:szCs w:val="21"/>
              </w:rPr>
              <w:t>ралог, художник, стихотворец»</w:t>
            </w:r>
            <w:r>
              <w:rPr>
                <w:rFonts w:cs="Helvetica"/>
                <w:bCs/>
                <w:sz w:val="28"/>
                <w:szCs w:val="21"/>
              </w:rPr>
              <w:t xml:space="preserve">. </w:t>
            </w:r>
            <w:r w:rsidRPr="00893D07">
              <w:rPr>
                <w:rFonts w:cs="Helvetica"/>
                <w:b/>
                <w:bCs/>
                <w:sz w:val="28"/>
                <w:szCs w:val="21"/>
              </w:rPr>
              <w:t xml:space="preserve">                                                                     </w:t>
            </w:r>
            <w:r w:rsidRPr="00893D07">
              <w:rPr>
                <w:rFonts w:cs="Helvetica"/>
                <w:sz w:val="28"/>
                <w:szCs w:val="21"/>
              </w:rPr>
              <w:br/>
              <w:t>– А кто из вас хочет стать разумным и великим? Что для этого надо сделать?</w:t>
            </w:r>
            <w:r w:rsidRPr="00893D07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893D07">
              <w:rPr>
                <w:rStyle w:val="Emphasis"/>
                <w:rFonts w:cs="Helvetica"/>
                <w:sz w:val="28"/>
                <w:szCs w:val="21"/>
              </w:rPr>
              <w:t>(Выход на ответ – п</w:t>
            </w:r>
            <w:r w:rsidRPr="00893D07">
              <w:rPr>
                <w:rStyle w:val="Emphasis"/>
                <w:rFonts w:cs="Helvetica"/>
                <w:sz w:val="28"/>
                <w:szCs w:val="21"/>
              </w:rPr>
              <w:t>о</w:t>
            </w:r>
            <w:r w:rsidRPr="00893D07">
              <w:rPr>
                <w:rStyle w:val="Emphasis"/>
                <w:rFonts w:cs="Helvetica"/>
                <w:sz w:val="28"/>
                <w:szCs w:val="21"/>
              </w:rPr>
              <w:t>знавать, узнавать)</w:t>
            </w:r>
            <w:r w:rsidRPr="00893D07">
              <w:rPr>
                <w:rFonts w:cs="Helvetica"/>
                <w:sz w:val="28"/>
                <w:szCs w:val="21"/>
              </w:rPr>
              <w:br/>
              <w:t>– Значит, вперед! Сегодня мы будем много исследовать, и открывать новые знания!</w:t>
            </w:r>
          </w:p>
          <w:p w:rsidR="00B537C1" w:rsidRPr="00F8205B" w:rsidRDefault="00B537C1" w:rsidP="003C74E5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042F19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2.Актуализация знаний и фиксирование момента затруднения.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893D07">
              <w:rPr>
                <w:rFonts w:cs="Helvetica"/>
                <w:sz w:val="28"/>
                <w:szCs w:val="21"/>
              </w:rPr>
              <w:t xml:space="preserve">–  Возьмите лист для исследований. Выявите закономерность и запишите ряд чисел. </w:t>
            </w:r>
            <w:r>
              <w:rPr>
                <w:rFonts w:cs="Helvetica"/>
                <w:sz w:val="28"/>
                <w:szCs w:val="21"/>
              </w:rPr>
              <w:t xml:space="preserve">(Слайд 5 </w:t>
            </w:r>
            <w:r w:rsidRPr="00893D07">
              <w:rPr>
                <w:rFonts w:cs="Helvetica"/>
                <w:sz w:val="28"/>
                <w:szCs w:val="21"/>
              </w:rPr>
              <w:t>)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- Если вы справились с заданием, возьмите за это жетон.</w:t>
            </w:r>
          </w:p>
          <w:p w:rsidR="00B537C1" w:rsidRPr="00893D07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- Предлагаю вам несколько задач. Запишите решение каждой  в виде выражения и найдите его зн</w:t>
            </w:r>
            <w:r>
              <w:rPr>
                <w:rFonts w:cs="Helvetica"/>
                <w:sz w:val="28"/>
                <w:szCs w:val="21"/>
              </w:rPr>
              <w:t>а</w:t>
            </w:r>
            <w:r>
              <w:rPr>
                <w:rFonts w:cs="Helvetica"/>
                <w:sz w:val="28"/>
                <w:szCs w:val="21"/>
              </w:rPr>
              <w:t>чение.</w:t>
            </w:r>
          </w:p>
          <w:p w:rsidR="00B537C1" w:rsidRDefault="00B537C1" w:rsidP="00893D07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1.</w:t>
            </w:r>
            <w:r w:rsidRPr="00893D07">
              <w:rPr>
                <w:rFonts w:cs="Helvetica"/>
                <w:sz w:val="28"/>
                <w:szCs w:val="21"/>
              </w:rPr>
              <w:t xml:space="preserve">Ломоносов закупил для опытов 16 пробирок для соли, а для воды 80 пробирок. На </w:t>
            </w:r>
            <w:r>
              <w:rPr>
                <w:rFonts w:cs="Helvetica"/>
                <w:sz w:val="28"/>
                <w:szCs w:val="21"/>
              </w:rPr>
              <w:t xml:space="preserve"> </w:t>
            </w:r>
            <w:r w:rsidRPr="00893D07">
              <w:rPr>
                <w:rFonts w:cs="Helvetica"/>
                <w:sz w:val="28"/>
                <w:szCs w:val="21"/>
              </w:rPr>
              <w:t>сколько больше пробирок он закупил для воды, чем для соли?</w:t>
            </w:r>
          </w:p>
          <w:p w:rsidR="00B537C1" w:rsidRPr="00893D07" w:rsidRDefault="00B537C1" w:rsidP="00893D07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2.Площадь стола у М.В.Ломоносова составляет 32 кв.дм. Площадь, занятая книгами в 4 раза меньше. Какая площадь занята книгами</w:t>
            </w:r>
            <w:r w:rsidRPr="00893D07">
              <w:rPr>
                <w:rFonts w:cs="Helvetica"/>
                <w:sz w:val="28"/>
                <w:szCs w:val="21"/>
              </w:rPr>
              <w:t>?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3.За 1 день</w:t>
            </w:r>
            <w:r w:rsidRPr="00893D07">
              <w:rPr>
                <w:rFonts w:cs="Helvetica"/>
                <w:sz w:val="28"/>
                <w:szCs w:val="21"/>
              </w:rPr>
              <w:t xml:space="preserve"> Михайло Ломоносов изучил</w:t>
            </w:r>
            <w:r>
              <w:rPr>
                <w:rFonts w:cs="Helvetica"/>
                <w:sz w:val="28"/>
                <w:szCs w:val="21"/>
              </w:rPr>
              <w:t xml:space="preserve"> 10</w:t>
            </w:r>
            <w:r w:rsidRPr="00893D07">
              <w:rPr>
                <w:rFonts w:cs="Helvetica"/>
                <w:sz w:val="28"/>
                <w:szCs w:val="21"/>
              </w:rPr>
              <w:t xml:space="preserve"> букв латинского алфавита. С</w:t>
            </w:r>
            <w:r>
              <w:rPr>
                <w:rFonts w:cs="Helvetica"/>
                <w:sz w:val="28"/>
                <w:szCs w:val="21"/>
              </w:rPr>
              <w:t>колько букв он изучит за 3 дня?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sz w:val="28"/>
                <w:szCs w:val="21"/>
              </w:rPr>
            </w:pPr>
            <w:r>
              <w:rPr>
                <w:rStyle w:val="Strong"/>
                <w:rFonts w:cs="Helvetica"/>
                <w:sz w:val="28"/>
                <w:szCs w:val="21"/>
              </w:rPr>
              <w:t xml:space="preserve">- 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>Возьмите жетон</w:t>
            </w:r>
            <w:r w:rsidRPr="001E56B9">
              <w:rPr>
                <w:rStyle w:val="Strong"/>
                <w:rFonts w:cs="Helvetica"/>
                <w:b w:val="0"/>
                <w:sz w:val="28"/>
                <w:szCs w:val="21"/>
              </w:rPr>
              <w:t>, если выполнили задание правильно.</w:t>
            </w:r>
          </w:p>
          <w:p w:rsidR="00B537C1" w:rsidRPr="009951C3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sz w:val="28"/>
                <w:szCs w:val="21"/>
              </w:rPr>
              <w:t xml:space="preserve">- </w:t>
            </w: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>В ваших листах записаны выражения, найдите их значения.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>(Слайд 6)</w:t>
            </w:r>
          </w:p>
          <w:p w:rsidR="00B537C1" w:rsidRPr="009951C3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35:7              </w:t>
            </w: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            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     </w:t>
            </w: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>3600:9</w:t>
            </w:r>
          </w:p>
          <w:p w:rsidR="00B537C1" w:rsidRPr="009951C3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12:2                 </w:t>
            </w: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              240:3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48:4   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                            </w:t>
            </w:r>
            <w:r w:rsidRPr="009951C3">
              <w:rPr>
                <w:rStyle w:val="Strong"/>
                <w:rFonts w:cs="Helvetica"/>
                <w:b w:val="0"/>
                <w:sz w:val="28"/>
                <w:szCs w:val="21"/>
              </w:rPr>
              <w:t>420:6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>14:4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>-Можно взять жетон тем, кто решил примеры правильно.</w:t>
            </w:r>
          </w:p>
          <w:p w:rsidR="00B537C1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Strong"/>
                <w:rFonts w:cs="Helvetica"/>
                <w:b w:val="0"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>-Какой пример вызвал затруднение?</w:t>
            </w:r>
          </w:p>
          <w:p w:rsidR="00B537C1" w:rsidRPr="009951C3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b/>
                <w:sz w:val="28"/>
                <w:szCs w:val="21"/>
              </w:rPr>
            </w:pPr>
            <w:r>
              <w:rPr>
                <w:rStyle w:val="Strong"/>
                <w:rFonts w:cs="Helvetica"/>
                <w:b w:val="0"/>
                <w:sz w:val="28"/>
                <w:szCs w:val="21"/>
              </w:rPr>
              <w:t>-Каждому числу в ответе соответствует определенная буква, составьте слово.</w:t>
            </w:r>
          </w:p>
          <w:p w:rsidR="00B537C1" w:rsidRPr="009951C3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i w:val="0"/>
                <w:sz w:val="28"/>
                <w:szCs w:val="21"/>
              </w:rPr>
            </w:pPr>
            <w:r w:rsidRPr="009951C3">
              <w:rPr>
                <w:rStyle w:val="Emphasis"/>
                <w:rFonts w:cs="Helvetica"/>
                <w:i w:val="0"/>
                <w:sz w:val="28"/>
                <w:szCs w:val="21"/>
              </w:rPr>
              <w:t xml:space="preserve"> -Какое слово у вас получилось?</w:t>
            </w:r>
          </w:p>
          <w:p w:rsidR="00B537C1" w:rsidRPr="00893D07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400  12  6    70    5    70   400   80</w:t>
            </w:r>
          </w:p>
          <w:p w:rsidR="00B537C1" w:rsidRPr="006F4DD9" w:rsidRDefault="00B537C1" w:rsidP="009437ED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 xml:space="preserve"> </w:t>
            </w:r>
            <w:r w:rsidRPr="00893D07">
              <w:rPr>
                <w:rFonts w:cs="Helvetica"/>
                <w:sz w:val="28"/>
                <w:szCs w:val="21"/>
              </w:rPr>
              <w:t xml:space="preserve">Ф </w:t>
            </w:r>
            <w:r>
              <w:rPr>
                <w:rFonts w:cs="Helvetica"/>
                <w:sz w:val="28"/>
                <w:szCs w:val="21"/>
              </w:rPr>
              <w:t xml:space="preserve">    </w:t>
            </w:r>
            <w:r w:rsidRPr="00893D07">
              <w:rPr>
                <w:rFonts w:cs="Helvetica"/>
                <w:sz w:val="28"/>
                <w:szCs w:val="21"/>
              </w:rPr>
              <w:t xml:space="preserve">и </w:t>
            </w:r>
            <w:r>
              <w:rPr>
                <w:rFonts w:cs="Helvetica"/>
                <w:sz w:val="28"/>
                <w:szCs w:val="21"/>
              </w:rPr>
              <w:t xml:space="preserve">   </w:t>
            </w:r>
            <w:r w:rsidRPr="00893D07">
              <w:rPr>
                <w:rFonts w:cs="Helvetica"/>
                <w:sz w:val="28"/>
                <w:szCs w:val="21"/>
              </w:rPr>
              <w:t xml:space="preserve">л </w:t>
            </w:r>
            <w:r>
              <w:rPr>
                <w:rFonts w:cs="Helvetica"/>
                <w:sz w:val="28"/>
                <w:szCs w:val="21"/>
              </w:rPr>
              <w:t xml:space="preserve">   </w:t>
            </w:r>
            <w:r w:rsidRPr="00893D07">
              <w:rPr>
                <w:rFonts w:cs="Helvetica"/>
                <w:sz w:val="28"/>
                <w:szCs w:val="21"/>
              </w:rPr>
              <w:t>о</w:t>
            </w:r>
            <w:r>
              <w:rPr>
                <w:rFonts w:cs="Helvetica"/>
                <w:sz w:val="28"/>
                <w:szCs w:val="21"/>
              </w:rPr>
              <w:t xml:space="preserve">  </w:t>
            </w:r>
            <w:r w:rsidRPr="00893D07">
              <w:rPr>
                <w:rFonts w:cs="Helvetica"/>
                <w:sz w:val="28"/>
                <w:szCs w:val="21"/>
              </w:rPr>
              <w:t xml:space="preserve"> </w:t>
            </w:r>
            <w:r>
              <w:rPr>
                <w:rFonts w:cs="Helvetica"/>
                <w:sz w:val="28"/>
                <w:szCs w:val="21"/>
              </w:rPr>
              <w:t xml:space="preserve">  </w:t>
            </w:r>
            <w:r w:rsidRPr="00893D07">
              <w:rPr>
                <w:rFonts w:cs="Helvetica"/>
                <w:sz w:val="28"/>
                <w:szCs w:val="21"/>
              </w:rPr>
              <w:t xml:space="preserve">с </w:t>
            </w:r>
            <w:r>
              <w:rPr>
                <w:rFonts w:cs="Helvetica"/>
                <w:sz w:val="28"/>
                <w:szCs w:val="21"/>
              </w:rPr>
              <w:t xml:space="preserve">    </w:t>
            </w:r>
            <w:r w:rsidRPr="00893D07">
              <w:rPr>
                <w:rFonts w:cs="Helvetica"/>
                <w:sz w:val="28"/>
                <w:szCs w:val="21"/>
              </w:rPr>
              <w:t xml:space="preserve">о </w:t>
            </w:r>
            <w:r>
              <w:rPr>
                <w:rFonts w:cs="Helvetica"/>
                <w:sz w:val="28"/>
                <w:szCs w:val="21"/>
              </w:rPr>
              <w:t xml:space="preserve">    </w:t>
            </w:r>
            <w:r w:rsidRPr="00893D07">
              <w:rPr>
                <w:rFonts w:cs="Helvetica"/>
                <w:sz w:val="28"/>
                <w:szCs w:val="21"/>
              </w:rPr>
              <w:t xml:space="preserve">ф </w:t>
            </w:r>
            <w:r>
              <w:rPr>
                <w:rFonts w:cs="Helvetica"/>
                <w:sz w:val="28"/>
                <w:szCs w:val="21"/>
              </w:rPr>
              <w:t xml:space="preserve">     </w:t>
            </w:r>
            <w:r w:rsidRPr="00893D07">
              <w:rPr>
                <w:rFonts w:cs="Helvetica"/>
                <w:sz w:val="28"/>
                <w:szCs w:val="21"/>
              </w:rPr>
              <w:t>ы</w:t>
            </w:r>
          </w:p>
        </w:tc>
      </w:tr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FF56B8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8205B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6F4DD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F4DD9">
              <w:rPr>
                <w:rFonts w:cs="Helvetica"/>
                <w:sz w:val="28"/>
                <w:szCs w:val="21"/>
              </w:rPr>
              <w:t>– Запишем пример, который вызвал затрудн</w:t>
            </w:r>
            <w:r>
              <w:rPr>
                <w:rFonts w:cs="Helvetica"/>
                <w:sz w:val="28"/>
                <w:szCs w:val="21"/>
              </w:rPr>
              <w:t>ение,  мои дорогие философы. (14</w:t>
            </w:r>
            <w:r w:rsidRPr="006F4DD9">
              <w:rPr>
                <w:rFonts w:cs="Helvetica"/>
                <w:sz w:val="28"/>
                <w:szCs w:val="21"/>
              </w:rPr>
              <w:t>:4). Можем ли мы его решить?</w:t>
            </w:r>
            <w:r w:rsidRPr="006F4DD9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6F4DD9">
              <w:rPr>
                <w:rStyle w:val="Emphasis"/>
                <w:rFonts w:cs="Helvetica"/>
                <w:sz w:val="28"/>
                <w:szCs w:val="21"/>
              </w:rPr>
              <w:t>(Ответы детей: я не могу, а если могу, то не могу обосновать ответ)</w:t>
            </w:r>
            <w:r w:rsidRPr="006F4DD9">
              <w:rPr>
                <w:rFonts w:cs="Helvetica"/>
                <w:sz w:val="28"/>
                <w:szCs w:val="21"/>
              </w:rPr>
              <w:br/>
              <w:t>– Так, значит, что мы сейчас должны сделать?</w:t>
            </w:r>
            <w:r w:rsidRPr="006F4DD9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6F4DD9">
              <w:rPr>
                <w:rStyle w:val="Emphasis"/>
                <w:rFonts w:cs="Helvetica"/>
                <w:sz w:val="28"/>
                <w:szCs w:val="21"/>
              </w:rPr>
              <w:t>(Остановиться и подумать).</w:t>
            </w:r>
          </w:p>
          <w:p w:rsidR="00B537C1" w:rsidRDefault="00B537C1" w:rsidP="006F4DD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rFonts w:cs="Helvetica"/>
                <w:sz w:val="28"/>
                <w:szCs w:val="21"/>
              </w:rPr>
            </w:pPr>
            <w:r w:rsidRPr="006F4DD9">
              <w:rPr>
                <w:rFonts w:cs="Helvetica"/>
                <w:sz w:val="28"/>
                <w:szCs w:val="21"/>
              </w:rPr>
              <w:t>– Почему не смогли разделить?</w:t>
            </w:r>
            <w:r w:rsidRPr="006F4DD9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>
              <w:rPr>
                <w:rStyle w:val="Emphasis"/>
                <w:rFonts w:cs="Helvetica"/>
                <w:sz w:val="28"/>
                <w:szCs w:val="21"/>
              </w:rPr>
              <w:t xml:space="preserve">(Не знаем способ </w:t>
            </w:r>
            <w:r w:rsidRPr="006F4DD9">
              <w:rPr>
                <w:rStyle w:val="Emphasis"/>
                <w:rFonts w:cs="Helvetica"/>
                <w:sz w:val="28"/>
                <w:szCs w:val="21"/>
              </w:rPr>
              <w:t>деления с остатком)</w:t>
            </w:r>
          </w:p>
          <w:p w:rsidR="00B537C1" w:rsidRPr="006F4DD9" w:rsidRDefault="00B537C1" w:rsidP="006F4DD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6F4DD9">
              <w:rPr>
                <w:sz w:val="28"/>
              </w:rPr>
              <w:t>- Какова цель сегодняшнего урока? (</w:t>
            </w:r>
            <w:r w:rsidRPr="00E31306">
              <w:rPr>
                <w:i/>
                <w:sz w:val="28"/>
              </w:rPr>
              <w:t>Открытие нового способа  деления с остатком</w:t>
            </w:r>
            <w:r w:rsidRPr="006F4DD9">
              <w:rPr>
                <w:sz w:val="28"/>
              </w:rPr>
              <w:t xml:space="preserve">.) </w:t>
            </w:r>
          </w:p>
        </w:tc>
      </w:tr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FF56B8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8205B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Реализация проекта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91B15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 xml:space="preserve">– Сейчас  вам предстоит </w:t>
            </w:r>
            <w:r w:rsidRPr="00791B15">
              <w:rPr>
                <w:rFonts w:cs="Helvetica"/>
                <w:sz w:val="28"/>
                <w:szCs w:val="21"/>
              </w:rPr>
              <w:t xml:space="preserve"> работать в группах. Пользуясь учебником, познакомьтесь с рассуждениями героев Миши и Маши на с.38-39 и приготовьтесь объяснить, как вы</w:t>
            </w:r>
            <w:r>
              <w:rPr>
                <w:rFonts w:cs="Helvetica"/>
                <w:sz w:val="28"/>
                <w:szCs w:val="21"/>
              </w:rPr>
              <w:t>полнять деление в таких случаях.</w:t>
            </w:r>
          </w:p>
          <w:p w:rsidR="00B537C1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sz w:val="28"/>
                <w:szCs w:val="21"/>
              </w:rPr>
            </w:pPr>
            <w:r w:rsidRPr="00791B15">
              <w:rPr>
                <w:rStyle w:val="Emphasis"/>
                <w:rFonts w:cs="Helvetica"/>
                <w:sz w:val="28"/>
                <w:szCs w:val="21"/>
              </w:rPr>
              <w:t>Идет работа в группах; про</w:t>
            </w:r>
            <w:r>
              <w:rPr>
                <w:rStyle w:val="Emphasis"/>
                <w:rFonts w:cs="Helvetica"/>
                <w:sz w:val="28"/>
                <w:szCs w:val="21"/>
              </w:rPr>
              <w:t>верка и защита проекта от групп.</w:t>
            </w:r>
          </w:p>
          <w:p w:rsidR="00B537C1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i w:val="0"/>
                <w:sz w:val="28"/>
                <w:szCs w:val="21"/>
              </w:rPr>
            </w:pPr>
            <w:r>
              <w:rPr>
                <w:rStyle w:val="Emphasis"/>
                <w:rFonts w:cs="Helvetica"/>
                <w:i w:val="0"/>
                <w:sz w:val="28"/>
                <w:szCs w:val="21"/>
              </w:rPr>
              <w:t xml:space="preserve">- Что предлагают сделать наши герои в первую очередь? </w:t>
            </w:r>
            <w:r w:rsidRPr="00826C68">
              <w:rPr>
                <w:rStyle w:val="Emphasis"/>
                <w:rFonts w:cs="Helvetica"/>
                <w:sz w:val="28"/>
                <w:szCs w:val="21"/>
              </w:rPr>
              <w:t>(Нужно сделать рисунок)</w:t>
            </w: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. Продемонстр</w:t>
            </w: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и</w:t>
            </w: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руйте это на доске.</w:t>
            </w:r>
          </w:p>
          <w:p w:rsidR="00B537C1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i w:val="0"/>
                <w:sz w:val="28"/>
                <w:szCs w:val="21"/>
              </w:rPr>
            </w:pP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- Какое равенство вы можете записать к данному рисунку?</w:t>
            </w:r>
          </w:p>
          <w:p w:rsidR="00B537C1" w:rsidRDefault="00B537C1" w:rsidP="00C56B5E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i w:val="0"/>
                <w:sz w:val="28"/>
                <w:szCs w:val="21"/>
              </w:rPr>
            </w:pP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- Как называются компоненты при делении с остатком? (Слайд 7 )</w:t>
            </w:r>
          </w:p>
          <w:p w:rsidR="00B537C1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Style w:val="Emphasis"/>
                <w:rFonts w:cs="Helvetica"/>
                <w:i w:val="0"/>
                <w:sz w:val="28"/>
                <w:szCs w:val="21"/>
              </w:rPr>
            </w:pP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- Как вы можете сформулировать правило, соблюдаемое при делении? (Слайд 8)</w:t>
            </w:r>
          </w:p>
          <w:p w:rsidR="00B537C1" w:rsidRPr="00C56B5E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iCs/>
                <w:sz w:val="28"/>
                <w:szCs w:val="21"/>
              </w:rPr>
            </w:pPr>
            <w:r>
              <w:rPr>
                <w:rStyle w:val="Emphasis"/>
                <w:rFonts w:cs="Helvetica"/>
                <w:i w:val="0"/>
                <w:sz w:val="28"/>
                <w:szCs w:val="21"/>
              </w:rPr>
              <w:t>- Ребята, которые давали правильные ответы, могут взять по жетону.</w:t>
            </w:r>
          </w:p>
          <w:p w:rsidR="00B537C1" w:rsidRPr="00791B15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791B15">
              <w:rPr>
                <w:rFonts w:cs="Helvetica"/>
                <w:sz w:val="28"/>
                <w:szCs w:val="21"/>
              </w:rPr>
              <w:t xml:space="preserve">– Молодцы! Мои дорогие маленькие философы! Я думаю, что М.В. </w:t>
            </w:r>
            <w:r>
              <w:rPr>
                <w:rFonts w:cs="Helvetica"/>
                <w:sz w:val="28"/>
                <w:szCs w:val="21"/>
              </w:rPr>
              <w:t xml:space="preserve">Ломоносов </w:t>
            </w:r>
            <w:r w:rsidRPr="00791B15">
              <w:rPr>
                <w:rFonts w:cs="Helvetica"/>
                <w:sz w:val="28"/>
                <w:szCs w:val="21"/>
              </w:rPr>
              <w:t>был бы за вас рад! Потрудились вы на славу, пора и отдохнуть!</w:t>
            </w:r>
          </w:p>
          <w:p w:rsidR="00B537C1" w:rsidRPr="00F8205B" w:rsidRDefault="00B537C1" w:rsidP="00CA6A40">
            <w:pPr>
              <w:pStyle w:val="Standard"/>
              <w:rPr>
                <w:b/>
                <w:color w:val="000000"/>
                <w:sz w:val="28"/>
                <w:szCs w:val="28"/>
              </w:rPr>
            </w:pPr>
          </w:p>
        </w:tc>
      </w:tr>
      <w:tr w:rsidR="00B537C1" w:rsidRPr="00F8205B" w:rsidTr="00042F19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FF56B8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5.Динамическая пауза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91B15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 xml:space="preserve">-Предлагаю вам игру «Топай-хлопай». Я буду вам показывать выражения. Если это будут табличные случаи деления, вы должны хлопнуть в ладоши. Если случай не из таблицы, вам нужно топнуть. </w:t>
            </w:r>
          </w:p>
        </w:tc>
      </w:tr>
      <w:tr w:rsidR="00B537C1" w:rsidRPr="00F8205B" w:rsidTr="00042F19">
        <w:trPr>
          <w:trHeight w:val="1389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CA6A4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F8205B">
              <w:rPr>
                <w:color w:val="000000"/>
                <w:sz w:val="28"/>
                <w:szCs w:val="28"/>
              </w:rPr>
              <w:t>. Использование открытого способа деления с остатком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1E56B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546159">
              <w:rPr>
                <w:rFonts w:cs="Helvetica"/>
                <w:sz w:val="28"/>
                <w:szCs w:val="21"/>
              </w:rPr>
              <w:t>– А как, вы думаете, мои маленькие философы, достаточн</w:t>
            </w:r>
            <w:r>
              <w:rPr>
                <w:rFonts w:cs="Helvetica"/>
                <w:sz w:val="28"/>
                <w:szCs w:val="21"/>
              </w:rPr>
              <w:t>о ли имеющихся у нас знаний</w:t>
            </w:r>
            <w:r w:rsidRPr="00546159">
              <w:rPr>
                <w:rFonts w:cs="Helvetica"/>
                <w:sz w:val="28"/>
                <w:szCs w:val="21"/>
              </w:rPr>
              <w:t>?</w:t>
            </w:r>
            <w:r w:rsidRPr="00546159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546159">
              <w:rPr>
                <w:rFonts w:cs="Helvetica"/>
                <w:sz w:val="28"/>
                <w:szCs w:val="21"/>
              </w:rPr>
              <w:br/>
              <w:t>– Давайте ответим на этот вопрос, поработав</w:t>
            </w:r>
            <w:r>
              <w:rPr>
                <w:rFonts w:cs="Helvetica"/>
                <w:sz w:val="28"/>
                <w:szCs w:val="21"/>
              </w:rPr>
              <w:t xml:space="preserve"> по группам над заданием со слайда.(Слайд 9)</w:t>
            </w:r>
          </w:p>
          <w:p w:rsidR="00B537C1" w:rsidRDefault="00B537C1" w:rsidP="001E56B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546159">
              <w:rPr>
                <w:rFonts w:cs="Helvetica"/>
                <w:sz w:val="28"/>
                <w:szCs w:val="21"/>
              </w:rPr>
              <w:t xml:space="preserve"> </w:t>
            </w:r>
            <w:r>
              <w:rPr>
                <w:rFonts w:cs="Helvetica"/>
                <w:sz w:val="28"/>
                <w:szCs w:val="21"/>
              </w:rPr>
              <w:t xml:space="preserve">- Теперь обратитесь к учебнику </w:t>
            </w:r>
            <w:r w:rsidRPr="00546159">
              <w:rPr>
                <w:rFonts w:cs="Helvetica"/>
                <w:sz w:val="28"/>
                <w:szCs w:val="21"/>
              </w:rPr>
              <w:t xml:space="preserve"> – </w:t>
            </w:r>
            <w:r>
              <w:rPr>
                <w:rFonts w:cs="Helvetica"/>
                <w:sz w:val="28"/>
                <w:szCs w:val="21"/>
              </w:rPr>
              <w:t>нашему другу и помощнику (стр.40№104</w:t>
            </w:r>
            <w:r w:rsidRPr="00546159">
              <w:rPr>
                <w:rFonts w:cs="Helvetica"/>
                <w:sz w:val="28"/>
                <w:szCs w:val="21"/>
              </w:rPr>
              <w:t>).</w:t>
            </w:r>
            <w:r>
              <w:rPr>
                <w:rFonts w:cs="Helvetica"/>
                <w:sz w:val="28"/>
                <w:szCs w:val="21"/>
              </w:rPr>
              <w:t>(Слайд 10)</w:t>
            </w:r>
          </w:p>
          <w:p w:rsidR="00B537C1" w:rsidRPr="001E56B9" w:rsidRDefault="00B537C1" w:rsidP="001E56B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- Ученики, комментирующие задания, могут получить по жетону.</w:t>
            </w:r>
          </w:p>
        </w:tc>
      </w:tr>
      <w:tr w:rsidR="00B537C1" w:rsidRPr="00F8205B" w:rsidTr="00BF3972">
        <w:trPr>
          <w:trHeight w:val="922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8205B" w:rsidRDefault="00B537C1" w:rsidP="00CA6A4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7.Самостоятельная работа по эталону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54615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BF3972">
              <w:rPr>
                <w:rFonts w:cs="Helvetica"/>
                <w:sz w:val="28"/>
                <w:szCs w:val="21"/>
              </w:rPr>
              <w:t xml:space="preserve">- </w:t>
            </w:r>
            <w:r>
              <w:rPr>
                <w:rFonts w:cs="Helvetica"/>
                <w:sz w:val="28"/>
                <w:szCs w:val="21"/>
              </w:rPr>
              <w:t>Поработайте в группе и выполните рисунки к равенствам (стр.40 №105)</w:t>
            </w:r>
          </w:p>
          <w:p w:rsidR="00B537C1" w:rsidRPr="00BF3972" w:rsidRDefault="00B537C1" w:rsidP="00546159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</w:p>
        </w:tc>
      </w:tr>
      <w:tr w:rsidR="00B537C1" w:rsidRPr="00F8205B" w:rsidTr="00042F19">
        <w:trPr>
          <w:trHeight w:val="1389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CA6A4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8.Включение в систему знаний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F3972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BF3972">
              <w:rPr>
                <w:rFonts w:cs="Helvetica"/>
                <w:sz w:val="28"/>
                <w:szCs w:val="21"/>
              </w:rPr>
              <w:t xml:space="preserve">– Перед </w:t>
            </w:r>
            <w:r>
              <w:rPr>
                <w:rFonts w:cs="Helvetica"/>
                <w:sz w:val="28"/>
                <w:szCs w:val="21"/>
              </w:rPr>
              <w:t>вами  задача, давайте прочитаем(Слайд) 11</w:t>
            </w:r>
          </w:p>
          <w:p w:rsidR="00B537C1" w:rsidRPr="00BF3972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BF3972">
              <w:rPr>
                <w:rFonts w:cs="Helvetica"/>
                <w:sz w:val="28"/>
                <w:szCs w:val="21"/>
              </w:rPr>
              <w:t>Во время эксперимента, который проводил М.В. Ломоносов, он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BF3972">
              <w:rPr>
                <w:rStyle w:val="Strong"/>
                <w:rFonts w:cs="Helvetica"/>
                <w:b w:val="0"/>
                <w:sz w:val="28"/>
                <w:szCs w:val="21"/>
              </w:rPr>
              <w:t>взял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>
              <w:rPr>
                <w:rFonts w:cs="Helvetica"/>
                <w:sz w:val="28"/>
                <w:szCs w:val="21"/>
              </w:rPr>
              <w:t>46</w:t>
            </w:r>
            <w:r w:rsidRPr="00BF3972">
              <w:rPr>
                <w:rFonts w:cs="Helvetica"/>
                <w:sz w:val="28"/>
                <w:szCs w:val="21"/>
              </w:rPr>
              <w:t xml:space="preserve"> медных шариков </w:t>
            </w:r>
            <w:r>
              <w:rPr>
                <w:rFonts w:cs="Helvetica"/>
                <w:sz w:val="28"/>
                <w:szCs w:val="21"/>
              </w:rPr>
              <w:t xml:space="preserve">и </w:t>
            </w:r>
            <w:r w:rsidRPr="00BF3972">
              <w:rPr>
                <w:rStyle w:val="Strong"/>
                <w:rFonts w:cs="Helvetica"/>
                <w:b w:val="0"/>
                <w:sz w:val="28"/>
                <w:szCs w:val="21"/>
              </w:rPr>
              <w:t>разложил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 xml:space="preserve"> их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BF3972">
              <w:rPr>
                <w:rFonts w:cs="Helvetica"/>
                <w:sz w:val="28"/>
                <w:szCs w:val="21"/>
              </w:rPr>
              <w:t>в 5 пробирок. Сколько шариков получилось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BF3972">
              <w:rPr>
                <w:rStyle w:val="Strong"/>
                <w:rFonts w:cs="Helvetica"/>
                <w:b w:val="0"/>
                <w:sz w:val="28"/>
                <w:szCs w:val="21"/>
              </w:rPr>
              <w:t>в каждой пробирке?</w:t>
            </w:r>
            <w:r w:rsidRPr="00BF3972">
              <w:rPr>
                <w:rFonts w:cs="Helvetica"/>
                <w:sz w:val="28"/>
                <w:szCs w:val="21"/>
              </w:rPr>
              <w:br/>
              <w:t xml:space="preserve">– Что известно в задаче? </w:t>
            </w:r>
            <w:r w:rsidRPr="00BF3972">
              <w:rPr>
                <w:rFonts w:cs="Helvetica"/>
                <w:sz w:val="28"/>
                <w:szCs w:val="21"/>
              </w:rPr>
              <w:br/>
              <w:t>– Что надо найти?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BF3972">
              <w:rPr>
                <w:rStyle w:val="Emphasis"/>
                <w:rFonts w:cs="Helvetica"/>
                <w:sz w:val="28"/>
                <w:szCs w:val="21"/>
              </w:rPr>
              <w:t>(Сколько шариков в каждой пробирке)</w:t>
            </w:r>
            <w:r w:rsidRPr="00BF3972">
              <w:rPr>
                <w:rFonts w:cs="Helvetica"/>
                <w:sz w:val="28"/>
                <w:szCs w:val="21"/>
              </w:rPr>
              <w:br/>
            </w:r>
            <w:r w:rsidRPr="00BF3972">
              <w:rPr>
                <w:rStyle w:val="Emphasis"/>
                <w:rFonts w:cs="Helvetica"/>
                <w:sz w:val="28"/>
                <w:szCs w:val="21"/>
              </w:rPr>
              <w:t>–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BF3972">
              <w:rPr>
                <w:rFonts w:cs="Helvetica"/>
                <w:sz w:val="28"/>
                <w:szCs w:val="21"/>
              </w:rPr>
              <w:t>Можем сразу ответить на вопрос задачи? Задачу решает 1 человек с комментированием у доски.</w:t>
            </w:r>
          </w:p>
          <w:p w:rsidR="00B537C1" w:rsidRPr="00BF3972" w:rsidRDefault="00B537C1" w:rsidP="00BF3972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259" w:lineRule="atLeast"/>
              <w:ind w:left="44"/>
              <w:textAlignment w:val="auto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46 : 5 = 9 ш. (ост. 1</w:t>
            </w:r>
            <w:r w:rsidRPr="00BF3972">
              <w:rPr>
                <w:rFonts w:cs="Helvetica"/>
                <w:sz w:val="28"/>
                <w:szCs w:val="21"/>
              </w:rPr>
              <w:t>) – в каждой пробирке.</w:t>
            </w:r>
          </w:p>
          <w:p w:rsidR="00B537C1" w:rsidRPr="00BF3972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BF3972">
              <w:rPr>
                <w:rFonts w:cs="Helvetica"/>
                <w:sz w:val="28"/>
                <w:szCs w:val="21"/>
              </w:rPr>
              <w:t>(Комментарий</w:t>
            </w:r>
            <w:r>
              <w:rPr>
                <w:rFonts w:cs="Helvetica"/>
                <w:sz w:val="28"/>
                <w:szCs w:val="21"/>
              </w:rPr>
              <w:t>: 46</w:t>
            </w:r>
            <w:r w:rsidRPr="00BF3972">
              <w:rPr>
                <w:rFonts w:cs="Helvetica"/>
                <w:sz w:val="28"/>
                <w:szCs w:val="21"/>
              </w:rPr>
              <w:t xml:space="preserve"> без остатка не делится на 5; значит, узнаю сколько раз по 5 </w:t>
            </w:r>
            <w:r>
              <w:rPr>
                <w:rFonts w:cs="Helvetica"/>
                <w:sz w:val="28"/>
                <w:szCs w:val="21"/>
              </w:rPr>
              <w:t>содержится в 46 (9 и 1 остаток). Проверяю: делимое 46</w:t>
            </w:r>
            <w:r w:rsidRPr="00BF3972">
              <w:rPr>
                <w:rFonts w:cs="Helvetica"/>
                <w:sz w:val="28"/>
                <w:szCs w:val="21"/>
              </w:rPr>
              <w:t xml:space="preserve"> равно про</w:t>
            </w:r>
            <w:r>
              <w:rPr>
                <w:rFonts w:cs="Helvetica"/>
                <w:sz w:val="28"/>
                <w:szCs w:val="21"/>
              </w:rPr>
              <w:t>изведению делителя 5 и частного 9 + остаток 1</w:t>
            </w:r>
            <w:r w:rsidRPr="00BF3972">
              <w:rPr>
                <w:rFonts w:cs="Helvetica"/>
                <w:sz w:val="28"/>
                <w:szCs w:val="21"/>
              </w:rPr>
              <w:t>.</w:t>
            </w:r>
          </w:p>
          <w:p w:rsidR="00B537C1" w:rsidRPr="00BF3972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cs="Helvetica"/>
                <w:sz w:val="28"/>
                <w:szCs w:val="21"/>
              </w:rPr>
            </w:pPr>
            <w:r w:rsidRPr="00BF3972">
              <w:rPr>
                <w:rStyle w:val="Strong"/>
                <w:rFonts w:cs="Helvetica"/>
                <w:b w:val="0"/>
                <w:sz w:val="28"/>
                <w:szCs w:val="21"/>
              </w:rPr>
              <w:t>Ученик, который решал задачу</w:t>
            </w:r>
            <w:r w:rsidRPr="00BF3972">
              <w:rPr>
                <w:rFonts w:cs="Helvetica"/>
                <w:sz w:val="28"/>
                <w:szCs w:val="21"/>
              </w:rPr>
              <w:t>,</w:t>
            </w:r>
            <w:r w:rsidRPr="00BF3972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>
              <w:rPr>
                <w:rStyle w:val="Strong"/>
                <w:rFonts w:cs="Helvetica"/>
                <w:b w:val="0"/>
                <w:sz w:val="28"/>
                <w:szCs w:val="21"/>
              </w:rPr>
              <w:t>берет себе жетон</w:t>
            </w:r>
            <w:r w:rsidRPr="00BF3972">
              <w:rPr>
                <w:rStyle w:val="Strong"/>
                <w:rFonts w:cs="Helvetica"/>
                <w:b w:val="0"/>
                <w:sz w:val="28"/>
                <w:szCs w:val="21"/>
              </w:rPr>
              <w:t>.</w:t>
            </w:r>
          </w:p>
        </w:tc>
      </w:tr>
      <w:tr w:rsidR="00B537C1" w:rsidRPr="00F8205B" w:rsidTr="00042F19">
        <w:trPr>
          <w:trHeight w:val="1389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CA6A4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9.Рефлексия учебной деятельности</w:t>
            </w:r>
          </w:p>
        </w:tc>
        <w:tc>
          <w:tcPr>
            <w:tcW w:w="1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91B15">
              <w:rPr>
                <w:rFonts w:cs="Helvetica"/>
                <w:sz w:val="28"/>
                <w:szCs w:val="21"/>
              </w:rPr>
              <w:t>– Какую цель ставили?</w:t>
            </w:r>
            <w:r w:rsidRPr="00791B15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 w:rsidRPr="00791B15">
              <w:rPr>
                <w:rStyle w:val="Emphasis"/>
                <w:rFonts w:cs="Helvetica"/>
                <w:sz w:val="28"/>
                <w:szCs w:val="21"/>
              </w:rPr>
              <w:t>(Научиться делить с остатком)</w:t>
            </w:r>
            <w:r w:rsidRPr="00791B15">
              <w:rPr>
                <w:rFonts w:cs="Helvetica"/>
                <w:sz w:val="28"/>
                <w:szCs w:val="21"/>
              </w:rPr>
              <w:br/>
              <w:t>– С какими затруднениями столкнулись</w:t>
            </w:r>
            <w:r>
              <w:rPr>
                <w:rFonts w:cs="Helvetica"/>
                <w:sz w:val="28"/>
                <w:szCs w:val="21"/>
              </w:rPr>
              <w:t>?</w:t>
            </w:r>
            <w:r w:rsidRPr="00791B15">
              <w:rPr>
                <w:rFonts w:cs="Helvetica"/>
                <w:sz w:val="28"/>
                <w:szCs w:val="21"/>
              </w:rPr>
              <w:br/>
              <w:t>– Какого результата достигли?</w:t>
            </w:r>
            <w:r w:rsidRPr="00791B15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>
              <w:rPr>
                <w:rStyle w:val="apple-converted-space"/>
                <w:rFonts w:cs="Helvetica"/>
                <w:sz w:val="28"/>
                <w:szCs w:val="21"/>
              </w:rPr>
              <w:t>(Слайд 12)</w:t>
            </w:r>
          </w:p>
          <w:p w:rsidR="00B537C1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- И я, и Ломоносов М.В</w:t>
            </w:r>
            <w:r w:rsidRPr="00791B15">
              <w:rPr>
                <w:rFonts w:cs="Helvetica"/>
                <w:sz w:val="28"/>
                <w:szCs w:val="21"/>
              </w:rPr>
              <w:t>. конечно рады, что вы такие отличные философы-исследователи!</w:t>
            </w:r>
            <w:r w:rsidRPr="00791B15">
              <w:rPr>
                <w:rStyle w:val="apple-converted-space"/>
                <w:rFonts w:cs="Helvetica"/>
                <w:sz w:val="28"/>
                <w:szCs w:val="21"/>
              </w:rPr>
              <w:t> </w:t>
            </w:r>
            <w:r>
              <w:rPr>
                <w:rFonts w:cs="Helvetica"/>
                <w:sz w:val="28"/>
                <w:szCs w:val="21"/>
              </w:rPr>
              <w:br/>
              <w:t>–  К</w:t>
            </w:r>
            <w:r w:rsidRPr="00791B15">
              <w:rPr>
                <w:rFonts w:cs="Helvetica"/>
                <w:sz w:val="28"/>
                <w:szCs w:val="21"/>
              </w:rPr>
              <w:t>ак вы считаете, надо ли потренироваться в решении примеров на деление с остатком? Тогда – домашнее задание</w:t>
            </w:r>
            <w:r>
              <w:rPr>
                <w:rFonts w:cs="Helvetica"/>
                <w:sz w:val="28"/>
                <w:szCs w:val="21"/>
              </w:rPr>
              <w:t>.</w:t>
            </w:r>
          </w:p>
          <w:p w:rsidR="00B537C1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Д.З. стр.41 №107 стр.40 уч.правило</w:t>
            </w:r>
          </w:p>
          <w:p w:rsidR="00B537C1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 w:rsidRPr="00791B15">
              <w:rPr>
                <w:rFonts w:cs="Helvetica"/>
                <w:sz w:val="28"/>
                <w:szCs w:val="21"/>
              </w:rPr>
              <w:t>– А теперь поднимите руки те, у кого 4-5 звездочек – эти ребята получают отметки «5», у кого 3 звездочки, получают – «4». Остальные постарайтесь потренироваться дома и на следующем уроке вы обязательно получите высокие отметки.</w:t>
            </w:r>
          </w:p>
          <w:p w:rsidR="00B537C1" w:rsidRPr="00791B15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>
              <w:rPr>
                <w:rFonts w:cs="Helvetica"/>
                <w:sz w:val="28"/>
                <w:szCs w:val="21"/>
              </w:rPr>
              <w:t>-Хочется урок закончить стихотворением.(Слайд 13)</w:t>
            </w:r>
          </w:p>
          <w:p w:rsidR="00B537C1" w:rsidRPr="00791B15" w:rsidRDefault="00B537C1" w:rsidP="00791B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Helvetica"/>
                <w:sz w:val="28"/>
                <w:szCs w:val="21"/>
              </w:rPr>
            </w:pPr>
            <w:r w:rsidRPr="00791B15">
              <w:rPr>
                <w:rFonts w:cs="Helvetica"/>
                <w:sz w:val="28"/>
                <w:szCs w:val="21"/>
              </w:rPr>
              <w:t>– Урок окончен. Спасибо за урок!</w:t>
            </w:r>
          </w:p>
          <w:p w:rsidR="00B537C1" w:rsidRDefault="00B537C1" w:rsidP="00EA2ECF">
            <w:pPr>
              <w:pStyle w:val="NormalWeb"/>
              <w:shd w:val="clear" w:color="auto" w:fill="FFFFFF"/>
              <w:spacing w:before="0" w:beforeAutospacing="0" w:after="129" w:afterAutospacing="0" w:line="259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B537C1" w:rsidRDefault="00B537C1">
      <w:pPr>
        <w:rPr>
          <w:vanish/>
        </w:rPr>
      </w:pPr>
    </w:p>
    <w:sectPr w:rsidR="00B537C1" w:rsidSect="00826C68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C1" w:rsidRDefault="00B537C1" w:rsidP="00F5069A">
      <w:r>
        <w:separator/>
      </w:r>
    </w:p>
  </w:endnote>
  <w:endnote w:type="continuationSeparator" w:id="1">
    <w:p w:rsidR="00B537C1" w:rsidRDefault="00B537C1" w:rsidP="00F5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C1" w:rsidRDefault="00B537C1" w:rsidP="00F5069A">
      <w:r w:rsidRPr="00F5069A">
        <w:rPr>
          <w:color w:val="000000"/>
        </w:rPr>
        <w:separator/>
      </w:r>
    </w:p>
  </w:footnote>
  <w:footnote w:type="continuationSeparator" w:id="1">
    <w:p w:rsidR="00B537C1" w:rsidRDefault="00B537C1" w:rsidP="00F50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BD"/>
    <w:multiLevelType w:val="multilevel"/>
    <w:tmpl w:val="B1ACB95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1676174"/>
    <w:multiLevelType w:val="multilevel"/>
    <w:tmpl w:val="F82691B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F4C6135"/>
    <w:multiLevelType w:val="multilevel"/>
    <w:tmpl w:val="0DE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2C4792"/>
    <w:multiLevelType w:val="hybridMultilevel"/>
    <w:tmpl w:val="2C28808C"/>
    <w:lvl w:ilvl="0" w:tplc="C896C6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20442"/>
    <w:multiLevelType w:val="multilevel"/>
    <w:tmpl w:val="182A754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C0A01D7"/>
    <w:multiLevelType w:val="hybridMultilevel"/>
    <w:tmpl w:val="4D2C0906"/>
    <w:lvl w:ilvl="0" w:tplc="C896C6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63B3F"/>
    <w:multiLevelType w:val="multilevel"/>
    <w:tmpl w:val="1BFC187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E4C41BE"/>
    <w:multiLevelType w:val="multilevel"/>
    <w:tmpl w:val="C026E83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0511216"/>
    <w:multiLevelType w:val="multilevel"/>
    <w:tmpl w:val="290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69A"/>
    <w:rsid w:val="00035AF6"/>
    <w:rsid w:val="00042F19"/>
    <w:rsid w:val="00065E97"/>
    <w:rsid w:val="000708CD"/>
    <w:rsid w:val="0008636F"/>
    <w:rsid w:val="00123ACA"/>
    <w:rsid w:val="00170A71"/>
    <w:rsid w:val="00183560"/>
    <w:rsid w:val="001C5FF5"/>
    <w:rsid w:val="001E56B9"/>
    <w:rsid w:val="001E745A"/>
    <w:rsid w:val="002266E1"/>
    <w:rsid w:val="002338D5"/>
    <w:rsid w:val="002F7C93"/>
    <w:rsid w:val="00306D2D"/>
    <w:rsid w:val="00315BE6"/>
    <w:rsid w:val="00355560"/>
    <w:rsid w:val="00361516"/>
    <w:rsid w:val="003639B4"/>
    <w:rsid w:val="003C74E5"/>
    <w:rsid w:val="003D1443"/>
    <w:rsid w:val="003E5CAA"/>
    <w:rsid w:val="00457CA6"/>
    <w:rsid w:val="00472FCD"/>
    <w:rsid w:val="004945E5"/>
    <w:rsid w:val="004D7E20"/>
    <w:rsid w:val="004E4BD8"/>
    <w:rsid w:val="00512F9C"/>
    <w:rsid w:val="00513545"/>
    <w:rsid w:val="00517AEB"/>
    <w:rsid w:val="00534171"/>
    <w:rsid w:val="00546159"/>
    <w:rsid w:val="00577E4E"/>
    <w:rsid w:val="00590492"/>
    <w:rsid w:val="0059249D"/>
    <w:rsid w:val="005A7C6A"/>
    <w:rsid w:val="006B0C53"/>
    <w:rsid w:val="006C0745"/>
    <w:rsid w:val="006D29F5"/>
    <w:rsid w:val="006D6C7A"/>
    <w:rsid w:val="006F4DD9"/>
    <w:rsid w:val="00704A84"/>
    <w:rsid w:val="00717574"/>
    <w:rsid w:val="007317F2"/>
    <w:rsid w:val="007859DC"/>
    <w:rsid w:val="00791B15"/>
    <w:rsid w:val="00817ABE"/>
    <w:rsid w:val="00826C68"/>
    <w:rsid w:val="00840EB6"/>
    <w:rsid w:val="00893D07"/>
    <w:rsid w:val="008C3216"/>
    <w:rsid w:val="008F2494"/>
    <w:rsid w:val="00923377"/>
    <w:rsid w:val="009437ED"/>
    <w:rsid w:val="00945753"/>
    <w:rsid w:val="0096279E"/>
    <w:rsid w:val="009951C3"/>
    <w:rsid w:val="009C705A"/>
    <w:rsid w:val="00A60708"/>
    <w:rsid w:val="00A779E0"/>
    <w:rsid w:val="00A87FD0"/>
    <w:rsid w:val="00A961CC"/>
    <w:rsid w:val="00AA0E3C"/>
    <w:rsid w:val="00AB2E00"/>
    <w:rsid w:val="00AB7D06"/>
    <w:rsid w:val="00AD2141"/>
    <w:rsid w:val="00B11B05"/>
    <w:rsid w:val="00B153BB"/>
    <w:rsid w:val="00B50470"/>
    <w:rsid w:val="00B514DA"/>
    <w:rsid w:val="00B537C1"/>
    <w:rsid w:val="00B8419F"/>
    <w:rsid w:val="00B90057"/>
    <w:rsid w:val="00BF3972"/>
    <w:rsid w:val="00C056C8"/>
    <w:rsid w:val="00C56B5E"/>
    <w:rsid w:val="00C56BDC"/>
    <w:rsid w:val="00CA6A40"/>
    <w:rsid w:val="00CC5270"/>
    <w:rsid w:val="00D227D4"/>
    <w:rsid w:val="00D353D3"/>
    <w:rsid w:val="00E13342"/>
    <w:rsid w:val="00E31306"/>
    <w:rsid w:val="00E37404"/>
    <w:rsid w:val="00E620F7"/>
    <w:rsid w:val="00E731DF"/>
    <w:rsid w:val="00EA2ECF"/>
    <w:rsid w:val="00ED0227"/>
    <w:rsid w:val="00EE5513"/>
    <w:rsid w:val="00F272B6"/>
    <w:rsid w:val="00F5069A"/>
    <w:rsid w:val="00F62425"/>
    <w:rsid w:val="00F80804"/>
    <w:rsid w:val="00F8205B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5069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le">
    <w:name w:val="Title"/>
    <w:basedOn w:val="Standard"/>
    <w:next w:val="Textbody"/>
    <w:link w:val="TitleChar"/>
    <w:uiPriority w:val="99"/>
    <w:qFormat/>
    <w:rsid w:val="00F5069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6279E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F5069A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F5069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79E"/>
    <w:rPr>
      <w:rFonts w:ascii="Cambria" w:hAnsi="Cambria" w:cs="Mangal"/>
      <w:kern w:val="3"/>
      <w:sz w:val="21"/>
      <w:szCs w:val="21"/>
      <w:lang w:eastAsia="zh-CN" w:bidi="hi-IN"/>
    </w:rPr>
  </w:style>
  <w:style w:type="paragraph" w:styleId="List">
    <w:name w:val="List"/>
    <w:basedOn w:val="Textbody"/>
    <w:uiPriority w:val="99"/>
    <w:rsid w:val="00F5069A"/>
  </w:style>
  <w:style w:type="paragraph" w:customStyle="1" w:styleId="1">
    <w:name w:val="Название объекта1"/>
    <w:basedOn w:val="Standard"/>
    <w:uiPriority w:val="99"/>
    <w:rsid w:val="00F506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5069A"/>
    <w:pPr>
      <w:suppressLineNumbers/>
    </w:pPr>
  </w:style>
  <w:style w:type="paragraph" w:styleId="BalloonText">
    <w:name w:val="Balloon Text"/>
    <w:basedOn w:val="Standard"/>
    <w:link w:val="BalloonTextChar"/>
    <w:uiPriority w:val="99"/>
    <w:rsid w:val="00F5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79E"/>
    <w:rPr>
      <w:rFonts w:cs="Mangal"/>
      <w:kern w:val="3"/>
      <w:sz w:val="2"/>
      <w:lang w:eastAsia="zh-CN" w:bidi="hi-IN"/>
    </w:rPr>
  </w:style>
  <w:style w:type="paragraph" w:styleId="FootnoteText">
    <w:name w:val="footnote text"/>
    <w:basedOn w:val="Standard"/>
    <w:link w:val="FootnoteTextChar"/>
    <w:uiPriority w:val="99"/>
    <w:rsid w:val="00F506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79E"/>
    <w:rPr>
      <w:rFonts w:cs="Mangal"/>
      <w:kern w:val="3"/>
      <w:sz w:val="18"/>
      <w:szCs w:val="18"/>
      <w:lang w:eastAsia="zh-CN" w:bidi="hi-IN"/>
    </w:rPr>
  </w:style>
  <w:style w:type="paragraph" w:styleId="NoSpacing">
    <w:name w:val="No Spacing"/>
    <w:uiPriority w:val="99"/>
    <w:qFormat/>
    <w:rsid w:val="00F5069A"/>
    <w:pPr>
      <w:suppressAutoHyphens/>
      <w:autoSpaceDN w:val="0"/>
      <w:textAlignment w:val="baseline"/>
    </w:pPr>
    <w:rPr>
      <w:rFonts w:ascii="Calibri" w:hAnsi="Calibri" w:cs="Times New Roman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F5069A"/>
    <w:pPr>
      <w:suppressLineNumbers/>
      <w:ind w:left="283" w:hanging="283"/>
    </w:pPr>
    <w:rPr>
      <w:sz w:val="20"/>
      <w:szCs w:val="20"/>
    </w:rPr>
  </w:style>
  <w:style w:type="paragraph" w:customStyle="1" w:styleId="a">
    <w:name w:val="???????"/>
    <w:uiPriority w:val="99"/>
    <w:rsid w:val="00F5069A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Arial Unicode MS" w:hAnsi="Arial Unicode MS"/>
      <w:kern w:val="3"/>
      <w:sz w:val="36"/>
      <w:szCs w:val="36"/>
      <w:lang w:eastAsia="zh-CN" w:bidi="hi-IN"/>
    </w:rPr>
  </w:style>
  <w:style w:type="paragraph" w:customStyle="1" w:styleId="a0">
    <w:name w:val="?????? ?? ????????"/>
    <w:basedOn w:val="a"/>
    <w:uiPriority w:val="99"/>
    <w:rsid w:val="00F5069A"/>
  </w:style>
  <w:style w:type="paragraph" w:customStyle="1" w:styleId="a1">
    <w:name w:val="?????? ? ?????"/>
    <w:basedOn w:val="a"/>
    <w:uiPriority w:val="99"/>
    <w:rsid w:val="00F5069A"/>
  </w:style>
  <w:style w:type="paragraph" w:customStyle="1" w:styleId="a2">
    <w:name w:val="?????? ??? ???????"/>
    <w:basedOn w:val="a"/>
    <w:uiPriority w:val="99"/>
    <w:rsid w:val="00F5069A"/>
  </w:style>
  <w:style w:type="paragraph" w:customStyle="1" w:styleId="a3">
    <w:name w:val="?????"/>
    <w:basedOn w:val="a"/>
    <w:uiPriority w:val="99"/>
    <w:rsid w:val="00F5069A"/>
  </w:style>
  <w:style w:type="paragraph" w:customStyle="1" w:styleId="a4">
    <w:name w:val="???????? ?????"/>
    <w:basedOn w:val="a"/>
    <w:uiPriority w:val="99"/>
    <w:rsid w:val="00F5069A"/>
  </w:style>
  <w:style w:type="paragraph" w:customStyle="1" w:styleId="a5">
    <w:name w:val="???????????? ?????? ?? ??????"/>
    <w:basedOn w:val="a"/>
    <w:uiPriority w:val="99"/>
    <w:rsid w:val="00F5069A"/>
  </w:style>
  <w:style w:type="paragraph" w:customStyle="1" w:styleId="a6">
    <w:name w:val="?????? ?????? ? ????????"/>
    <w:basedOn w:val="a"/>
    <w:uiPriority w:val="99"/>
    <w:rsid w:val="00F5069A"/>
    <w:pPr>
      <w:ind w:firstLine="340"/>
    </w:pPr>
  </w:style>
  <w:style w:type="paragraph" w:customStyle="1" w:styleId="a7">
    <w:name w:val="????????"/>
    <w:basedOn w:val="a"/>
    <w:uiPriority w:val="99"/>
    <w:rsid w:val="00F5069A"/>
  </w:style>
  <w:style w:type="paragraph" w:customStyle="1" w:styleId="10">
    <w:name w:val="???????? 1"/>
    <w:basedOn w:val="a"/>
    <w:uiPriority w:val="99"/>
    <w:rsid w:val="00F5069A"/>
    <w:pPr>
      <w:jc w:val="center"/>
    </w:pPr>
  </w:style>
  <w:style w:type="paragraph" w:customStyle="1" w:styleId="2">
    <w:name w:val="???????? 2"/>
    <w:basedOn w:val="a"/>
    <w:uiPriority w:val="99"/>
    <w:rsid w:val="00F5069A"/>
    <w:pPr>
      <w:spacing w:before="57" w:after="57"/>
      <w:ind w:right="113"/>
      <w:jc w:val="center"/>
    </w:pPr>
  </w:style>
  <w:style w:type="paragraph" w:customStyle="1" w:styleId="a8">
    <w:name w:val="?????????"/>
    <w:basedOn w:val="a"/>
    <w:uiPriority w:val="99"/>
    <w:rsid w:val="00F5069A"/>
    <w:pPr>
      <w:spacing w:before="238" w:after="119"/>
    </w:pPr>
  </w:style>
  <w:style w:type="paragraph" w:customStyle="1" w:styleId="11">
    <w:name w:val="????????? 1"/>
    <w:basedOn w:val="a"/>
    <w:uiPriority w:val="99"/>
    <w:rsid w:val="00F5069A"/>
    <w:pPr>
      <w:spacing w:before="238" w:after="119"/>
    </w:pPr>
  </w:style>
  <w:style w:type="paragraph" w:customStyle="1" w:styleId="20">
    <w:name w:val="????????? 2"/>
    <w:basedOn w:val="a"/>
    <w:uiPriority w:val="99"/>
    <w:rsid w:val="00F5069A"/>
    <w:pPr>
      <w:spacing w:before="238" w:after="119"/>
    </w:pPr>
  </w:style>
  <w:style w:type="paragraph" w:customStyle="1" w:styleId="a9">
    <w:name w:val="????????? ?????"/>
    <w:basedOn w:val="a"/>
    <w:uiPriority w:val="99"/>
    <w:rsid w:val="00F5069A"/>
  </w:style>
  <w:style w:type="paragraph" w:customStyle="1" w:styleId="LTGliederung1">
    <w:name w:val="???????~LT~Gliederung 1"/>
    <w:uiPriority w:val="99"/>
    <w:rsid w:val="00F5069A"/>
    <w:pPr>
      <w:widowControl w:val="0"/>
      <w:suppressAutoHyphens/>
      <w:autoSpaceDE w:val="0"/>
      <w:autoSpaceDN w:val="0"/>
      <w:spacing w:after="283"/>
      <w:textAlignment w:val="baseline"/>
    </w:pPr>
    <w:rPr>
      <w:rFonts w:ascii="Arial Unicode MS" w:hAnsi="Arial Unicode MS"/>
      <w:color w:val="4E3B30"/>
      <w:kern w:val="3"/>
      <w:sz w:val="64"/>
      <w:szCs w:val="64"/>
      <w:lang w:eastAsia="zh-CN" w:bidi="hi-IN"/>
    </w:rPr>
  </w:style>
  <w:style w:type="paragraph" w:customStyle="1" w:styleId="LTGliederung2">
    <w:name w:val="???????~LT~Gliederung 2"/>
    <w:basedOn w:val="LTGliederung1"/>
    <w:uiPriority w:val="99"/>
    <w:rsid w:val="00F5069A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uiPriority w:val="99"/>
    <w:rsid w:val="00F5069A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uiPriority w:val="99"/>
    <w:rsid w:val="00F5069A"/>
    <w:pPr>
      <w:spacing w:after="113"/>
    </w:pPr>
    <w:rPr>
      <w:sz w:val="36"/>
      <w:szCs w:val="36"/>
    </w:rPr>
  </w:style>
  <w:style w:type="paragraph" w:customStyle="1" w:styleId="LTGliederung5">
    <w:name w:val="???????~LT~Gliederung 5"/>
    <w:basedOn w:val="LTGliederung4"/>
    <w:uiPriority w:val="99"/>
    <w:rsid w:val="00F5069A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  <w:uiPriority w:val="99"/>
    <w:rsid w:val="00F5069A"/>
  </w:style>
  <w:style w:type="paragraph" w:customStyle="1" w:styleId="LTGliederung7">
    <w:name w:val="???????~LT~Gliederung 7"/>
    <w:basedOn w:val="LTGliederung6"/>
    <w:uiPriority w:val="99"/>
    <w:rsid w:val="00F5069A"/>
  </w:style>
  <w:style w:type="paragraph" w:customStyle="1" w:styleId="LTGliederung8">
    <w:name w:val="???????~LT~Gliederung 8"/>
    <w:basedOn w:val="LTGliederung7"/>
    <w:uiPriority w:val="99"/>
    <w:rsid w:val="00F5069A"/>
  </w:style>
  <w:style w:type="paragraph" w:customStyle="1" w:styleId="LTGliederung9">
    <w:name w:val="???????~LT~Gliederung 9"/>
    <w:basedOn w:val="LTGliederung8"/>
    <w:uiPriority w:val="99"/>
    <w:rsid w:val="00F5069A"/>
  </w:style>
  <w:style w:type="paragraph" w:customStyle="1" w:styleId="LTTitel">
    <w:name w:val="???????~LT~Titel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/>
      <w:color w:val="000000"/>
      <w:kern w:val="3"/>
      <w:sz w:val="36"/>
      <w:szCs w:val="36"/>
      <w:lang w:eastAsia="zh-CN" w:bidi="hi-IN"/>
    </w:rPr>
  </w:style>
  <w:style w:type="paragraph" w:customStyle="1" w:styleId="LTUntertitel">
    <w:name w:val="???????~LT~Untertitel"/>
    <w:uiPriority w:val="99"/>
    <w:rsid w:val="00F5069A"/>
    <w:pPr>
      <w:widowControl w:val="0"/>
      <w:suppressAutoHyphens/>
      <w:autoSpaceDE w:val="0"/>
      <w:autoSpaceDN w:val="0"/>
      <w:jc w:val="center"/>
      <w:textAlignment w:val="baseline"/>
    </w:pPr>
    <w:rPr>
      <w:rFonts w:ascii="Arial Unicode MS" w:hAnsi="Arial Unicode MS"/>
      <w:kern w:val="3"/>
      <w:sz w:val="64"/>
      <w:szCs w:val="64"/>
      <w:lang w:eastAsia="zh-CN" w:bidi="hi-IN"/>
    </w:rPr>
  </w:style>
  <w:style w:type="paragraph" w:customStyle="1" w:styleId="LTNotizen">
    <w:name w:val="???????~LT~Notizen"/>
    <w:uiPriority w:val="99"/>
    <w:rsid w:val="00F5069A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Arial Unicode MS" w:hAnsi="Arial Unicode MS"/>
      <w:kern w:val="3"/>
      <w:sz w:val="40"/>
      <w:szCs w:val="40"/>
      <w:lang w:eastAsia="zh-CN" w:bidi="hi-IN"/>
    </w:rPr>
  </w:style>
  <w:style w:type="paragraph" w:customStyle="1" w:styleId="LTHintergrundobjekte">
    <w:name w:val="???????~LT~Hintergrundobjekte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LTHintergrund">
    <w:name w:val="???????~LT~Hintergrund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5069A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Arial Unicode MS" w:hAnsi="Arial Unicode MS"/>
      <w:kern w:val="3"/>
      <w:sz w:val="36"/>
      <w:szCs w:val="36"/>
      <w:lang w:eastAsia="zh-CN" w:bidi="hi-IN"/>
    </w:rPr>
  </w:style>
  <w:style w:type="paragraph" w:customStyle="1" w:styleId="blue1">
    <w:name w:val="blue1"/>
    <w:basedOn w:val="default"/>
    <w:uiPriority w:val="99"/>
    <w:rsid w:val="00F5069A"/>
  </w:style>
  <w:style w:type="paragraph" w:customStyle="1" w:styleId="blue2">
    <w:name w:val="blue2"/>
    <w:basedOn w:val="default"/>
    <w:uiPriority w:val="99"/>
    <w:rsid w:val="00F5069A"/>
  </w:style>
  <w:style w:type="paragraph" w:customStyle="1" w:styleId="blue3">
    <w:name w:val="blue3"/>
    <w:basedOn w:val="default"/>
    <w:uiPriority w:val="99"/>
    <w:rsid w:val="00F5069A"/>
  </w:style>
  <w:style w:type="paragraph" w:customStyle="1" w:styleId="bw1">
    <w:name w:val="bw1"/>
    <w:basedOn w:val="default"/>
    <w:uiPriority w:val="99"/>
    <w:rsid w:val="00F5069A"/>
  </w:style>
  <w:style w:type="paragraph" w:customStyle="1" w:styleId="bw2">
    <w:name w:val="bw2"/>
    <w:basedOn w:val="default"/>
    <w:uiPriority w:val="99"/>
    <w:rsid w:val="00F5069A"/>
  </w:style>
  <w:style w:type="paragraph" w:customStyle="1" w:styleId="bw3">
    <w:name w:val="bw3"/>
    <w:basedOn w:val="default"/>
    <w:uiPriority w:val="99"/>
    <w:rsid w:val="00F5069A"/>
  </w:style>
  <w:style w:type="paragraph" w:customStyle="1" w:styleId="orange1">
    <w:name w:val="orange1"/>
    <w:basedOn w:val="default"/>
    <w:uiPriority w:val="99"/>
    <w:rsid w:val="00F5069A"/>
  </w:style>
  <w:style w:type="paragraph" w:customStyle="1" w:styleId="orange2">
    <w:name w:val="orange2"/>
    <w:basedOn w:val="default"/>
    <w:uiPriority w:val="99"/>
    <w:rsid w:val="00F5069A"/>
  </w:style>
  <w:style w:type="paragraph" w:customStyle="1" w:styleId="orange3">
    <w:name w:val="orange3"/>
    <w:basedOn w:val="default"/>
    <w:uiPriority w:val="99"/>
    <w:rsid w:val="00F5069A"/>
  </w:style>
  <w:style w:type="paragraph" w:customStyle="1" w:styleId="turquise1">
    <w:name w:val="turquise1"/>
    <w:basedOn w:val="default"/>
    <w:uiPriority w:val="99"/>
    <w:rsid w:val="00F5069A"/>
  </w:style>
  <w:style w:type="paragraph" w:customStyle="1" w:styleId="turquise2">
    <w:name w:val="turquise2"/>
    <w:basedOn w:val="default"/>
    <w:uiPriority w:val="99"/>
    <w:rsid w:val="00F5069A"/>
  </w:style>
  <w:style w:type="paragraph" w:customStyle="1" w:styleId="turquise3">
    <w:name w:val="turquise3"/>
    <w:basedOn w:val="default"/>
    <w:uiPriority w:val="99"/>
    <w:rsid w:val="00F5069A"/>
  </w:style>
  <w:style w:type="paragraph" w:customStyle="1" w:styleId="gray1">
    <w:name w:val="gray1"/>
    <w:basedOn w:val="default"/>
    <w:uiPriority w:val="99"/>
    <w:rsid w:val="00F5069A"/>
  </w:style>
  <w:style w:type="paragraph" w:customStyle="1" w:styleId="gray2">
    <w:name w:val="gray2"/>
    <w:basedOn w:val="default"/>
    <w:uiPriority w:val="99"/>
    <w:rsid w:val="00F5069A"/>
  </w:style>
  <w:style w:type="paragraph" w:customStyle="1" w:styleId="gray3">
    <w:name w:val="gray3"/>
    <w:basedOn w:val="default"/>
    <w:uiPriority w:val="99"/>
    <w:rsid w:val="00F5069A"/>
  </w:style>
  <w:style w:type="paragraph" w:customStyle="1" w:styleId="sun1">
    <w:name w:val="sun1"/>
    <w:basedOn w:val="default"/>
    <w:uiPriority w:val="99"/>
    <w:rsid w:val="00F5069A"/>
  </w:style>
  <w:style w:type="paragraph" w:customStyle="1" w:styleId="sun2">
    <w:name w:val="sun2"/>
    <w:basedOn w:val="default"/>
    <w:uiPriority w:val="99"/>
    <w:rsid w:val="00F5069A"/>
  </w:style>
  <w:style w:type="paragraph" w:customStyle="1" w:styleId="sun3">
    <w:name w:val="sun3"/>
    <w:basedOn w:val="default"/>
    <w:uiPriority w:val="99"/>
    <w:rsid w:val="00F5069A"/>
  </w:style>
  <w:style w:type="paragraph" w:customStyle="1" w:styleId="earth1">
    <w:name w:val="earth1"/>
    <w:basedOn w:val="default"/>
    <w:uiPriority w:val="99"/>
    <w:rsid w:val="00F5069A"/>
  </w:style>
  <w:style w:type="paragraph" w:customStyle="1" w:styleId="earth2">
    <w:name w:val="earth2"/>
    <w:basedOn w:val="default"/>
    <w:uiPriority w:val="99"/>
    <w:rsid w:val="00F5069A"/>
  </w:style>
  <w:style w:type="paragraph" w:customStyle="1" w:styleId="earth3">
    <w:name w:val="earth3"/>
    <w:basedOn w:val="default"/>
    <w:uiPriority w:val="99"/>
    <w:rsid w:val="00F5069A"/>
  </w:style>
  <w:style w:type="paragraph" w:customStyle="1" w:styleId="green1">
    <w:name w:val="green1"/>
    <w:basedOn w:val="default"/>
    <w:uiPriority w:val="99"/>
    <w:rsid w:val="00F5069A"/>
  </w:style>
  <w:style w:type="paragraph" w:customStyle="1" w:styleId="green2">
    <w:name w:val="green2"/>
    <w:basedOn w:val="default"/>
    <w:uiPriority w:val="99"/>
    <w:rsid w:val="00F5069A"/>
  </w:style>
  <w:style w:type="paragraph" w:customStyle="1" w:styleId="green3">
    <w:name w:val="green3"/>
    <w:basedOn w:val="default"/>
    <w:uiPriority w:val="99"/>
    <w:rsid w:val="00F5069A"/>
  </w:style>
  <w:style w:type="paragraph" w:customStyle="1" w:styleId="seetang1">
    <w:name w:val="seetang1"/>
    <w:basedOn w:val="default"/>
    <w:uiPriority w:val="99"/>
    <w:rsid w:val="00F5069A"/>
  </w:style>
  <w:style w:type="paragraph" w:customStyle="1" w:styleId="seetang2">
    <w:name w:val="seetang2"/>
    <w:basedOn w:val="default"/>
    <w:uiPriority w:val="99"/>
    <w:rsid w:val="00F5069A"/>
  </w:style>
  <w:style w:type="paragraph" w:customStyle="1" w:styleId="seetang3">
    <w:name w:val="seetang3"/>
    <w:basedOn w:val="default"/>
    <w:uiPriority w:val="99"/>
    <w:rsid w:val="00F5069A"/>
  </w:style>
  <w:style w:type="paragraph" w:customStyle="1" w:styleId="lightblue1">
    <w:name w:val="lightblue1"/>
    <w:basedOn w:val="default"/>
    <w:uiPriority w:val="99"/>
    <w:rsid w:val="00F5069A"/>
  </w:style>
  <w:style w:type="paragraph" w:customStyle="1" w:styleId="lightblue2">
    <w:name w:val="lightblue2"/>
    <w:basedOn w:val="default"/>
    <w:uiPriority w:val="99"/>
    <w:rsid w:val="00F5069A"/>
  </w:style>
  <w:style w:type="paragraph" w:customStyle="1" w:styleId="lightblue3">
    <w:name w:val="lightblue3"/>
    <w:basedOn w:val="default"/>
    <w:uiPriority w:val="99"/>
    <w:rsid w:val="00F5069A"/>
  </w:style>
  <w:style w:type="paragraph" w:customStyle="1" w:styleId="yellow1">
    <w:name w:val="yellow1"/>
    <w:basedOn w:val="default"/>
    <w:uiPriority w:val="99"/>
    <w:rsid w:val="00F5069A"/>
  </w:style>
  <w:style w:type="paragraph" w:customStyle="1" w:styleId="yellow2">
    <w:name w:val="yellow2"/>
    <w:basedOn w:val="default"/>
    <w:uiPriority w:val="99"/>
    <w:rsid w:val="00F5069A"/>
  </w:style>
  <w:style w:type="paragraph" w:customStyle="1" w:styleId="yellow3">
    <w:name w:val="yellow3"/>
    <w:basedOn w:val="default"/>
    <w:uiPriority w:val="99"/>
    <w:rsid w:val="00F5069A"/>
  </w:style>
  <w:style w:type="paragraph" w:customStyle="1" w:styleId="WW-">
    <w:name w:val="WW-?????????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/>
      <w:color w:val="000000"/>
      <w:kern w:val="3"/>
      <w:sz w:val="36"/>
      <w:szCs w:val="36"/>
      <w:lang w:eastAsia="zh-CN" w:bidi="hi-IN"/>
    </w:rPr>
  </w:style>
  <w:style w:type="paragraph" w:customStyle="1" w:styleId="aa">
    <w:name w:val="????????????"/>
    <w:uiPriority w:val="99"/>
    <w:rsid w:val="00F5069A"/>
    <w:pPr>
      <w:widowControl w:val="0"/>
      <w:suppressAutoHyphens/>
      <w:autoSpaceDE w:val="0"/>
      <w:autoSpaceDN w:val="0"/>
      <w:jc w:val="center"/>
      <w:textAlignment w:val="baseline"/>
    </w:pPr>
    <w:rPr>
      <w:rFonts w:ascii="Arial Unicode MS" w:hAnsi="Arial Unicode MS"/>
      <w:kern w:val="3"/>
      <w:sz w:val="64"/>
      <w:szCs w:val="64"/>
      <w:lang w:eastAsia="zh-CN" w:bidi="hi-IN"/>
    </w:rPr>
  </w:style>
  <w:style w:type="paragraph" w:customStyle="1" w:styleId="ab">
    <w:name w:val="??????? ????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c">
    <w:name w:val="???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d">
    <w:name w:val="??????????"/>
    <w:uiPriority w:val="99"/>
    <w:rsid w:val="00F5069A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Arial Unicode MS" w:hAnsi="Arial Unicode MS"/>
      <w:kern w:val="3"/>
      <w:sz w:val="40"/>
      <w:szCs w:val="40"/>
      <w:lang w:eastAsia="zh-CN" w:bidi="hi-IN"/>
    </w:rPr>
  </w:style>
  <w:style w:type="paragraph" w:customStyle="1" w:styleId="WW-1">
    <w:name w:val="WW-????????? 1"/>
    <w:uiPriority w:val="99"/>
    <w:rsid w:val="00F5069A"/>
    <w:pPr>
      <w:widowControl w:val="0"/>
      <w:suppressAutoHyphens/>
      <w:autoSpaceDE w:val="0"/>
      <w:autoSpaceDN w:val="0"/>
      <w:spacing w:after="283"/>
      <w:textAlignment w:val="baseline"/>
    </w:pPr>
    <w:rPr>
      <w:rFonts w:ascii="Arial Unicode MS" w:hAnsi="Arial Unicode MS"/>
      <w:color w:val="4E3B30"/>
      <w:kern w:val="3"/>
      <w:sz w:val="64"/>
      <w:szCs w:val="64"/>
      <w:lang w:eastAsia="zh-CN" w:bidi="hi-IN"/>
    </w:rPr>
  </w:style>
  <w:style w:type="paragraph" w:customStyle="1" w:styleId="WW-2">
    <w:name w:val="WW-????????? 2"/>
    <w:basedOn w:val="WW-1"/>
    <w:uiPriority w:val="99"/>
    <w:rsid w:val="00F5069A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uiPriority w:val="99"/>
    <w:rsid w:val="00F5069A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uiPriority w:val="99"/>
    <w:rsid w:val="00F5069A"/>
    <w:pPr>
      <w:spacing w:after="113"/>
    </w:pPr>
    <w:rPr>
      <w:sz w:val="36"/>
      <w:szCs w:val="36"/>
    </w:rPr>
  </w:style>
  <w:style w:type="paragraph" w:customStyle="1" w:styleId="5">
    <w:name w:val="????????? 5"/>
    <w:basedOn w:val="4"/>
    <w:uiPriority w:val="99"/>
    <w:rsid w:val="00F5069A"/>
    <w:pPr>
      <w:spacing w:after="57"/>
    </w:pPr>
    <w:rPr>
      <w:sz w:val="40"/>
      <w:szCs w:val="40"/>
    </w:rPr>
  </w:style>
  <w:style w:type="paragraph" w:customStyle="1" w:styleId="6">
    <w:name w:val="????????? 6"/>
    <w:basedOn w:val="5"/>
    <w:uiPriority w:val="99"/>
    <w:rsid w:val="00F5069A"/>
  </w:style>
  <w:style w:type="paragraph" w:customStyle="1" w:styleId="7">
    <w:name w:val="????????? 7"/>
    <w:basedOn w:val="6"/>
    <w:uiPriority w:val="99"/>
    <w:rsid w:val="00F5069A"/>
  </w:style>
  <w:style w:type="paragraph" w:customStyle="1" w:styleId="8">
    <w:name w:val="????????? 8"/>
    <w:basedOn w:val="7"/>
    <w:uiPriority w:val="99"/>
    <w:rsid w:val="00F5069A"/>
  </w:style>
  <w:style w:type="paragraph" w:customStyle="1" w:styleId="9">
    <w:name w:val="????????? 9"/>
    <w:basedOn w:val="8"/>
    <w:uiPriority w:val="99"/>
    <w:rsid w:val="00F5069A"/>
  </w:style>
  <w:style w:type="paragraph" w:customStyle="1" w:styleId="1LTGliederung1">
    <w:name w:val="??????? 1~LT~Gliederung 1"/>
    <w:uiPriority w:val="99"/>
    <w:rsid w:val="00F5069A"/>
    <w:pPr>
      <w:widowControl w:val="0"/>
      <w:suppressAutoHyphens/>
      <w:autoSpaceDE w:val="0"/>
      <w:autoSpaceDN w:val="0"/>
      <w:spacing w:after="283"/>
      <w:textAlignment w:val="baseline"/>
    </w:pPr>
    <w:rPr>
      <w:rFonts w:ascii="Arial Unicode MS" w:hAnsi="Arial Unicode MS"/>
      <w:color w:val="4E3B30"/>
      <w:kern w:val="3"/>
      <w:sz w:val="64"/>
      <w:szCs w:val="64"/>
      <w:lang w:eastAsia="zh-CN" w:bidi="hi-IN"/>
    </w:rPr>
  </w:style>
  <w:style w:type="paragraph" w:customStyle="1" w:styleId="1LTGliederung2">
    <w:name w:val="??????? 1~LT~Gliederung 2"/>
    <w:basedOn w:val="1LTGliederung1"/>
    <w:uiPriority w:val="99"/>
    <w:rsid w:val="00F5069A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1LTGliederung2"/>
    <w:uiPriority w:val="99"/>
    <w:rsid w:val="00F5069A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uiPriority w:val="99"/>
    <w:rsid w:val="00F5069A"/>
    <w:pPr>
      <w:spacing w:after="113"/>
    </w:pPr>
    <w:rPr>
      <w:sz w:val="36"/>
      <w:szCs w:val="36"/>
    </w:rPr>
  </w:style>
  <w:style w:type="paragraph" w:customStyle="1" w:styleId="1LTGliederung5">
    <w:name w:val="??????? 1~LT~Gliederung 5"/>
    <w:basedOn w:val="1LTGliederung4"/>
    <w:uiPriority w:val="99"/>
    <w:rsid w:val="00F5069A"/>
    <w:pPr>
      <w:spacing w:after="57"/>
    </w:pPr>
    <w:rPr>
      <w:sz w:val="40"/>
      <w:szCs w:val="40"/>
    </w:rPr>
  </w:style>
  <w:style w:type="paragraph" w:customStyle="1" w:styleId="1LTGliederung6">
    <w:name w:val="??????? 1~LT~Gliederung 6"/>
    <w:basedOn w:val="1LTGliederung5"/>
    <w:uiPriority w:val="99"/>
    <w:rsid w:val="00F5069A"/>
  </w:style>
  <w:style w:type="paragraph" w:customStyle="1" w:styleId="1LTGliederung7">
    <w:name w:val="??????? 1~LT~Gliederung 7"/>
    <w:basedOn w:val="1LTGliederung6"/>
    <w:uiPriority w:val="99"/>
    <w:rsid w:val="00F5069A"/>
  </w:style>
  <w:style w:type="paragraph" w:customStyle="1" w:styleId="1LTGliederung8">
    <w:name w:val="??????? 1~LT~Gliederung 8"/>
    <w:basedOn w:val="1LTGliederung7"/>
    <w:uiPriority w:val="99"/>
    <w:rsid w:val="00F5069A"/>
  </w:style>
  <w:style w:type="paragraph" w:customStyle="1" w:styleId="1LTGliederung9">
    <w:name w:val="??????? 1~LT~Gliederung 9"/>
    <w:basedOn w:val="1LTGliederung8"/>
    <w:uiPriority w:val="99"/>
    <w:rsid w:val="00F5069A"/>
  </w:style>
  <w:style w:type="paragraph" w:customStyle="1" w:styleId="1LTTitel">
    <w:name w:val="??????? 1~LT~Titel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/>
      <w:color w:val="000000"/>
      <w:kern w:val="3"/>
      <w:sz w:val="36"/>
      <w:szCs w:val="36"/>
      <w:lang w:eastAsia="zh-CN" w:bidi="hi-IN"/>
    </w:rPr>
  </w:style>
  <w:style w:type="paragraph" w:customStyle="1" w:styleId="1LTUntertitel">
    <w:name w:val="??????? 1~LT~Untertitel"/>
    <w:uiPriority w:val="99"/>
    <w:rsid w:val="00F5069A"/>
    <w:pPr>
      <w:widowControl w:val="0"/>
      <w:suppressAutoHyphens/>
      <w:autoSpaceDE w:val="0"/>
      <w:autoSpaceDN w:val="0"/>
      <w:jc w:val="center"/>
      <w:textAlignment w:val="baseline"/>
    </w:pPr>
    <w:rPr>
      <w:rFonts w:ascii="Arial Unicode MS" w:hAnsi="Arial Unicode MS"/>
      <w:kern w:val="3"/>
      <w:sz w:val="64"/>
      <w:szCs w:val="64"/>
      <w:lang w:eastAsia="zh-CN" w:bidi="hi-IN"/>
    </w:rPr>
  </w:style>
  <w:style w:type="paragraph" w:customStyle="1" w:styleId="1LTNotizen">
    <w:name w:val="??????? 1~LT~Notizen"/>
    <w:uiPriority w:val="99"/>
    <w:rsid w:val="00F5069A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Arial Unicode MS" w:hAnsi="Arial Unicode MS"/>
      <w:kern w:val="3"/>
      <w:sz w:val="40"/>
      <w:szCs w:val="40"/>
      <w:lang w:eastAsia="zh-CN" w:bidi="hi-IN"/>
    </w:rPr>
  </w:style>
  <w:style w:type="paragraph" w:customStyle="1" w:styleId="1LTHintergrundobjekte">
    <w:name w:val="??????? 1~LT~Hintergrundobjekte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1LTHintergrund">
    <w:name w:val="??????? 1~LT~Hintergrund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5069A"/>
    <w:pPr>
      <w:suppressLineNumbers/>
    </w:pPr>
  </w:style>
  <w:style w:type="paragraph" w:customStyle="1" w:styleId="WW-10">
    <w:name w:val="WW-?????????1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/>
      <w:color w:val="000000"/>
      <w:kern w:val="3"/>
      <w:sz w:val="36"/>
      <w:szCs w:val="36"/>
      <w:lang w:eastAsia="zh-CN" w:bidi="hi-IN"/>
    </w:rPr>
  </w:style>
  <w:style w:type="paragraph" w:customStyle="1" w:styleId="WW-11">
    <w:name w:val="WW-????????? 11"/>
    <w:uiPriority w:val="99"/>
    <w:rsid w:val="00F5069A"/>
    <w:pPr>
      <w:widowControl w:val="0"/>
      <w:suppressAutoHyphens/>
      <w:autoSpaceDE w:val="0"/>
      <w:autoSpaceDN w:val="0"/>
      <w:spacing w:after="283"/>
      <w:textAlignment w:val="baseline"/>
    </w:pPr>
    <w:rPr>
      <w:rFonts w:ascii="Arial Unicode MS" w:hAnsi="Arial Unicode MS"/>
      <w:color w:val="4E3B30"/>
      <w:kern w:val="3"/>
      <w:sz w:val="64"/>
      <w:szCs w:val="64"/>
      <w:lang w:eastAsia="zh-CN" w:bidi="hi-IN"/>
    </w:rPr>
  </w:style>
  <w:style w:type="paragraph" w:customStyle="1" w:styleId="WW-21">
    <w:name w:val="WW-????????? 21"/>
    <w:basedOn w:val="WW-11"/>
    <w:uiPriority w:val="99"/>
    <w:rsid w:val="00F5069A"/>
    <w:pPr>
      <w:spacing w:after="227"/>
    </w:pPr>
    <w:rPr>
      <w:sz w:val="48"/>
      <w:szCs w:val="48"/>
    </w:rPr>
  </w:style>
  <w:style w:type="paragraph" w:customStyle="1" w:styleId="WW-12">
    <w:name w:val="WW-?????????12"/>
    <w:uiPriority w:val="99"/>
    <w:rsid w:val="00F5069A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/>
      <w:color w:val="000000"/>
      <w:kern w:val="3"/>
      <w:sz w:val="36"/>
      <w:szCs w:val="36"/>
      <w:lang w:eastAsia="zh-CN" w:bidi="hi-IN"/>
    </w:rPr>
  </w:style>
  <w:style w:type="paragraph" w:customStyle="1" w:styleId="WW-112">
    <w:name w:val="WW-????????? 112"/>
    <w:uiPriority w:val="99"/>
    <w:rsid w:val="00F5069A"/>
    <w:pPr>
      <w:widowControl w:val="0"/>
      <w:suppressAutoHyphens/>
      <w:autoSpaceDE w:val="0"/>
      <w:autoSpaceDN w:val="0"/>
      <w:spacing w:after="283"/>
      <w:textAlignment w:val="baseline"/>
    </w:pPr>
    <w:rPr>
      <w:rFonts w:ascii="Arial Unicode MS" w:hAnsi="Arial Unicode MS"/>
      <w:color w:val="4E3B30"/>
      <w:kern w:val="3"/>
      <w:sz w:val="64"/>
      <w:szCs w:val="64"/>
      <w:lang w:eastAsia="zh-CN" w:bidi="hi-IN"/>
    </w:rPr>
  </w:style>
  <w:style w:type="paragraph" w:customStyle="1" w:styleId="WW-212">
    <w:name w:val="WW-????????? 212"/>
    <w:basedOn w:val="WW-112"/>
    <w:uiPriority w:val="99"/>
    <w:rsid w:val="00F5069A"/>
    <w:pPr>
      <w:spacing w:after="227"/>
    </w:pPr>
    <w:rPr>
      <w:sz w:val="48"/>
      <w:szCs w:val="48"/>
    </w:rPr>
  </w:style>
  <w:style w:type="character" w:customStyle="1" w:styleId="ae">
    <w:name w:val="Текст выноски Знак"/>
    <w:basedOn w:val="DefaultParagraphFont"/>
    <w:uiPriority w:val="99"/>
    <w:rsid w:val="00F5069A"/>
    <w:rPr>
      <w:rFonts w:ascii="Tahoma" w:hAnsi="Tahoma" w:cs="Tahoma"/>
      <w:sz w:val="16"/>
      <w:szCs w:val="16"/>
    </w:rPr>
  </w:style>
  <w:style w:type="character" w:customStyle="1" w:styleId="kno-fv-vq">
    <w:name w:val="kno-fv-vq"/>
    <w:basedOn w:val="DefaultParagraphFont"/>
    <w:uiPriority w:val="99"/>
    <w:rsid w:val="00F5069A"/>
    <w:rPr>
      <w:rFonts w:cs="Times New Roman"/>
    </w:rPr>
  </w:style>
  <w:style w:type="character" w:customStyle="1" w:styleId="Internetlink">
    <w:name w:val="Internet link"/>
    <w:basedOn w:val="DefaultParagraphFont"/>
    <w:uiPriority w:val="99"/>
    <w:rsid w:val="00F5069A"/>
    <w:rPr>
      <w:rFonts w:cs="Times New Roman"/>
      <w:color w:val="0000FF"/>
      <w:u w:val="single"/>
    </w:rPr>
  </w:style>
  <w:style w:type="character" w:customStyle="1" w:styleId="kno-fh">
    <w:name w:val="kno-fh"/>
    <w:basedOn w:val="DefaultParagraphFont"/>
    <w:uiPriority w:val="99"/>
    <w:rsid w:val="00F5069A"/>
    <w:rPr>
      <w:rFonts w:cs="Times New Roman"/>
    </w:rPr>
  </w:style>
  <w:style w:type="character" w:customStyle="1" w:styleId="af">
    <w:name w:val="Текст сноски Знак"/>
    <w:basedOn w:val="DefaultParagraphFont"/>
    <w:uiPriority w:val="99"/>
    <w:rsid w:val="00F5069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5069A"/>
    <w:rPr>
      <w:rFonts w:cs="Times New Roman"/>
      <w:position w:val="0"/>
      <w:vertAlign w:val="superscript"/>
    </w:rPr>
  </w:style>
  <w:style w:type="character" w:customStyle="1" w:styleId="ListLabel1">
    <w:name w:val="ListLabel 1"/>
    <w:uiPriority w:val="99"/>
    <w:rsid w:val="00F5069A"/>
  </w:style>
  <w:style w:type="character" w:customStyle="1" w:styleId="FootnoteSymbol">
    <w:name w:val="Footnote Symbol"/>
    <w:uiPriority w:val="99"/>
    <w:rsid w:val="00F5069A"/>
  </w:style>
  <w:style w:type="character" w:customStyle="1" w:styleId="Footnoteanchor">
    <w:name w:val="Footnote anchor"/>
    <w:uiPriority w:val="99"/>
    <w:rsid w:val="00F5069A"/>
    <w:rPr>
      <w:position w:val="0"/>
      <w:vertAlign w:val="superscript"/>
    </w:rPr>
  </w:style>
  <w:style w:type="character" w:customStyle="1" w:styleId="NumberingSymbols">
    <w:name w:val="Numbering Symbols"/>
    <w:uiPriority w:val="99"/>
    <w:rsid w:val="00F5069A"/>
  </w:style>
  <w:style w:type="character" w:customStyle="1" w:styleId="FontStyle146">
    <w:name w:val="Font Style146"/>
    <w:basedOn w:val="DefaultParagraphFont"/>
    <w:uiPriority w:val="99"/>
    <w:rsid w:val="00042F19"/>
    <w:rPr>
      <w:rFonts w:ascii="Century Schoolbook" w:hAnsi="Century Schoolbook" w:cs="Century Schoolbook"/>
      <w:sz w:val="22"/>
      <w:szCs w:val="22"/>
    </w:rPr>
  </w:style>
  <w:style w:type="paragraph" w:styleId="NormalWeb">
    <w:name w:val="Normal (Web)"/>
    <w:basedOn w:val="Normal"/>
    <w:uiPriority w:val="99"/>
    <w:rsid w:val="009437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9437E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437E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437ED"/>
    <w:rPr>
      <w:rFonts w:cs="Times New Roman"/>
      <w:i/>
      <w:iCs/>
    </w:rPr>
  </w:style>
  <w:style w:type="numbering" w:customStyle="1" w:styleId="WWNum1">
    <w:name w:val="WWNum1"/>
    <w:rsid w:val="004D4F73"/>
    <w:pPr>
      <w:numPr>
        <w:numId w:val="1"/>
      </w:numPr>
    </w:pPr>
  </w:style>
  <w:style w:type="numbering" w:customStyle="1" w:styleId="WWNum4">
    <w:name w:val="WWNum4"/>
    <w:rsid w:val="004D4F73"/>
    <w:pPr>
      <w:numPr>
        <w:numId w:val="4"/>
      </w:numPr>
    </w:pPr>
  </w:style>
  <w:style w:type="numbering" w:customStyle="1" w:styleId="WWNum2">
    <w:name w:val="WWNum2"/>
    <w:rsid w:val="004D4F73"/>
    <w:pPr>
      <w:numPr>
        <w:numId w:val="2"/>
      </w:numPr>
    </w:pPr>
  </w:style>
  <w:style w:type="numbering" w:customStyle="1" w:styleId="WWNum3">
    <w:name w:val="WWNum3"/>
    <w:rsid w:val="004D4F7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627</TotalTime>
  <Pages>5</Pages>
  <Words>1145</Words>
  <Characters>6532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123</cp:lastModifiedBy>
  <cp:revision>20</cp:revision>
  <cp:lastPrinted>2015-10-04T09:07:00Z</cp:lastPrinted>
  <dcterms:created xsi:type="dcterms:W3CDTF">2013-10-18T14:37:00Z</dcterms:created>
  <dcterms:modified xsi:type="dcterms:W3CDTF">2015-10-04T09:19:00Z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r8>9.22989020710915E-292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