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66" w:rsidRDefault="003E0766" w:rsidP="008212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A6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737A62">
        <w:rPr>
          <w:rFonts w:ascii="Times New Roman" w:hAnsi="Times New Roman" w:cs="Times New Roman"/>
          <w:b/>
          <w:bCs/>
          <w:sz w:val="28"/>
          <w:szCs w:val="28"/>
        </w:rPr>
        <w:t xml:space="preserve"> Конспект прогулки </w:t>
      </w:r>
    </w:p>
    <w:p w:rsidR="003E0766" w:rsidRPr="00737A62" w:rsidRDefault="003E0766" w:rsidP="0082129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0766" w:rsidRPr="00737A62" w:rsidRDefault="003E0766" w:rsidP="008212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A62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  <w:r w:rsidRPr="00737A62">
        <w:rPr>
          <w:rFonts w:ascii="Times New Roman" w:hAnsi="Times New Roman" w:cs="Times New Roman"/>
          <w:sz w:val="28"/>
          <w:szCs w:val="28"/>
        </w:rPr>
        <w:t>Совершенствовать основные движения детей: ходьба обычная, бег в разных направлениях.</w:t>
      </w: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  <w:r w:rsidRPr="00737A62">
        <w:rPr>
          <w:rFonts w:ascii="Times New Roman" w:hAnsi="Times New Roman" w:cs="Times New Roman"/>
          <w:sz w:val="28"/>
          <w:szCs w:val="28"/>
        </w:rPr>
        <w:t>Продолжать знакомить с  предметами живой и неживой природы.</w:t>
      </w: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  <w:r w:rsidRPr="00737A62">
        <w:rPr>
          <w:rFonts w:ascii="Times New Roman" w:hAnsi="Times New Roman" w:cs="Times New Roman"/>
          <w:sz w:val="28"/>
          <w:szCs w:val="28"/>
        </w:rPr>
        <w:t>Продолжать знакомить со свойствами песка: сухой, мокрый.</w:t>
      </w: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  <w:r w:rsidRPr="00737A62">
        <w:rPr>
          <w:rFonts w:ascii="Times New Roman" w:hAnsi="Times New Roman" w:cs="Times New Roman"/>
          <w:sz w:val="28"/>
          <w:szCs w:val="28"/>
        </w:rPr>
        <w:t>Развивать воображение детей. Воспитывать навыки культурного поведения, положительного взаимоотношения между сверстниками.</w:t>
      </w:r>
    </w:p>
    <w:p w:rsidR="003E0766" w:rsidRPr="00737A62" w:rsidRDefault="003E0766" w:rsidP="008212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A62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3E0766" w:rsidRPr="00737A62" w:rsidRDefault="003E0766" w:rsidP="008212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A62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  <w:r w:rsidRPr="00737A62">
        <w:rPr>
          <w:rFonts w:ascii="Times New Roman" w:hAnsi="Times New Roman" w:cs="Times New Roman"/>
          <w:sz w:val="28"/>
          <w:szCs w:val="28"/>
        </w:rPr>
        <w:t>- Ребятишки, мы с вами отправляемся  на прогулку.</w:t>
      </w: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  <w:r w:rsidRPr="00737A62">
        <w:rPr>
          <w:rFonts w:ascii="Times New Roman" w:hAnsi="Times New Roman" w:cs="Times New Roman"/>
          <w:sz w:val="28"/>
          <w:szCs w:val="28"/>
        </w:rPr>
        <w:t xml:space="preserve">Мы шагаем, мы шагаем, </w:t>
      </w: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  <w:r w:rsidRPr="00737A62">
        <w:rPr>
          <w:rFonts w:ascii="Times New Roman" w:hAnsi="Times New Roman" w:cs="Times New Roman"/>
          <w:sz w:val="28"/>
          <w:szCs w:val="28"/>
        </w:rPr>
        <w:t>Выше ноги поднимаем.</w:t>
      </w: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  <w:r w:rsidRPr="00737A62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  <w:r w:rsidRPr="00737A62">
        <w:rPr>
          <w:rFonts w:ascii="Times New Roman" w:hAnsi="Times New Roman" w:cs="Times New Roman"/>
          <w:sz w:val="28"/>
          <w:szCs w:val="28"/>
        </w:rPr>
        <w:t>Выше ноги поднимаем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37A62">
        <w:rPr>
          <w:rFonts w:ascii="Times New Roman" w:hAnsi="Times New Roman" w:cs="Times New Roman"/>
          <w:sz w:val="28"/>
          <w:szCs w:val="28"/>
        </w:rPr>
        <w:t xml:space="preserve"> (Большие ноги шли по дороге,</w:t>
      </w: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  <w:r w:rsidRPr="00737A62">
        <w:rPr>
          <w:rFonts w:ascii="Times New Roman" w:hAnsi="Times New Roman" w:cs="Times New Roman"/>
          <w:sz w:val="28"/>
          <w:szCs w:val="28"/>
        </w:rPr>
        <w:t xml:space="preserve">                                                Топ, топ, топ…</w:t>
      </w: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  <w:r w:rsidRPr="00737A62">
        <w:rPr>
          <w:rFonts w:ascii="Times New Roman" w:hAnsi="Times New Roman" w:cs="Times New Roman"/>
          <w:sz w:val="28"/>
          <w:szCs w:val="28"/>
        </w:rPr>
        <w:t xml:space="preserve">                                                Топ, топ, топ….)</w:t>
      </w: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  <w:r w:rsidRPr="00737A62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  <w:r w:rsidRPr="00737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7A62">
        <w:rPr>
          <w:rFonts w:ascii="Times New Roman" w:hAnsi="Times New Roman" w:cs="Times New Roman"/>
          <w:sz w:val="28"/>
          <w:szCs w:val="28"/>
        </w:rPr>
        <w:t>- Наступило утро, взошло солнышко.</w:t>
      </w:r>
    </w:p>
    <w:p w:rsidR="003E0766" w:rsidRPr="00737A62" w:rsidRDefault="003E0766" w:rsidP="0082129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7A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Наблюдение за солнцем.</w:t>
      </w:r>
      <w:r w:rsidRPr="00737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7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7A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Вопросы:</w:t>
      </w:r>
      <w:r w:rsidRPr="00737A6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7A6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737A62">
        <w:rPr>
          <w:rFonts w:ascii="Times New Roman" w:hAnsi="Times New Roman" w:cs="Times New Roman"/>
          <w:color w:val="000000"/>
          <w:sz w:val="28"/>
          <w:szCs w:val="28"/>
        </w:rPr>
        <w:t>1. Посмотрите, ребята, на небо. Что вы видите? (Солнце, облака).</w:t>
      </w:r>
      <w:r w:rsidRPr="00737A62">
        <w:rPr>
          <w:rFonts w:ascii="Times New Roman" w:hAnsi="Times New Roman" w:cs="Times New Roman"/>
          <w:color w:val="000000"/>
          <w:sz w:val="28"/>
          <w:szCs w:val="28"/>
        </w:rPr>
        <w:br/>
        <w:t>2. Какое солнце? (Круглое, яркое, жёлтое, большое).</w:t>
      </w:r>
      <w:r w:rsidRPr="00737A62">
        <w:rPr>
          <w:rFonts w:ascii="Times New Roman" w:hAnsi="Times New Roman" w:cs="Times New Roman"/>
          <w:color w:val="000000"/>
          <w:sz w:val="28"/>
          <w:szCs w:val="28"/>
        </w:rPr>
        <w:br/>
        <w:t>3. На что солнце похоже? (На шар).</w:t>
      </w:r>
      <w:r w:rsidRPr="00737A62">
        <w:rPr>
          <w:rFonts w:ascii="Times New Roman" w:hAnsi="Times New Roman" w:cs="Times New Roman"/>
          <w:color w:val="000000"/>
          <w:sz w:val="28"/>
          <w:szCs w:val="28"/>
        </w:rPr>
        <w:br/>
        <w:t>4. Какая сегодня погода? (Тёплая).</w:t>
      </w:r>
      <w:r w:rsidRPr="00737A62">
        <w:rPr>
          <w:rFonts w:ascii="Times New Roman" w:hAnsi="Times New Roman" w:cs="Times New Roman"/>
          <w:color w:val="000000"/>
          <w:sz w:val="28"/>
          <w:szCs w:val="28"/>
        </w:rPr>
        <w:br/>
        <w:t>5. Почему на улице тёпло? (Светит и греет солнышко).</w:t>
      </w:r>
      <w:r w:rsidRPr="00737A62">
        <w:rPr>
          <w:rFonts w:ascii="Times New Roman" w:hAnsi="Times New Roman" w:cs="Times New Roman"/>
          <w:color w:val="000000"/>
          <w:sz w:val="28"/>
          <w:szCs w:val="28"/>
        </w:rPr>
        <w:br/>
        <w:t>Да, солнышко греет и обогревает нашу землю. И на улице тепло.</w:t>
      </w:r>
      <w:r w:rsidRPr="00737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7A62">
        <w:rPr>
          <w:rFonts w:ascii="Times New Roman" w:hAnsi="Times New Roman" w:cs="Times New Roman"/>
          <w:color w:val="000000"/>
          <w:sz w:val="28"/>
          <w:szCs w:val="28"/>
        </w:rPr>
        <w:br/>
        <w:t>Художественное слово:</w:t>
      </w:r>
      <w:r w:rsidRPr="00737A62">
        <w:rPr>
          <w:rFonts w:ascii="Times New Roman" w:hAnsi="Times New Roman" w:cs="Times New Roman"/>
          <w:color w:val="000000"/>
          <w:sz w:val="28"/>
          <w:szCs w:val="28"/>
        </w:rPr>
        <w:br/>
        <w:t>Солнышко лучистое,</w:t>
      </w:r>
      <w:r w:rsidRPr="00737A6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37A62">
        <w:rPr>
          <w:rFonts w:ascii="Times New Roman" w:hAnsi="Times New Roman" w:cs="Times New Roman"/>
          <w:color w:val="000000"/>
          <w:sz w:val="28"/>
          <w:szCs w:val="28"/>
        </w:rPr>
        <w:br/>
        <w:t>Любят тебя дети.</w:t>
      </w:r>
      <w:r w:rsidRPr="00737A62">
        <w:rPr>
          <w:rFonts w:ascii="Times New Roman" w:hAnsi="Times New Roman" w:cs="Times New Roman"/>
          <w:color w:val="000000"/>
          <w:sz w:val="28"/>
          <w:szCs w:val="28"/>
        </w:rPr>
        <w:br/>
        <w:t>Нет теплее солнышка</w:t>
      </w:r>
      <w:r w:rsidRPr="00737A62">
        <w:rPr>
          <w:rFonts w:ascii="Times New Roman" w:hAnsi="Times New Roman" w:cs="Times New Roman"/>
          <w:color w:val="000000"/>
          <w:sz w:val="28"/>
          <w:szCs w:val="28"/>
        </w:rPr>
        <w:br/>
        <w:t>Ничего на свете.</w:t>
      </w:r>
      <w:r w:rsidRPr="00737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7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7A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 </w:t>
      </w:r>
    </w:p>
    <w:p w:rsidR="003E0766" w:rsidRPr="00737A62" w:rsidRDefault="003E0766" w:rsidP="008212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A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737A62">
        <w:rPr>
          <w:rFonts w:ascii="Times New Roman" w:hAnsi="Times New Roman" w:cs="Times New Roman"/>
          <w:color w:val="000000"/>
          <w:sz w:val="28"/>
          <w:szCs w:val="28"/>
        </w:rPr>
        <w:t xml:space="preserve"> У солнышка есть лучики, очень тёплые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7A62">
        <w:rPr>
          <w:rFonts w:ascii="Times New Roman" w:hAnsi="Times New Roman" w:cs="Times New Roman"/>
          <w:sz w:val="28"/>
          <w:szCs w:val="28"/>
        </w:rPr>
        <w:t>Протяните свои ручки, пусть солнышко вас погреет (ручки подняли, потянулись, опустили ручки).</w:t>
      </w:r>
    </w:p>
    <w:p w:rsidR="003E0766" w:rsidRPr="00737A62" w:rsidRDefault="003E0766" w:rsidP="008212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A62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  <w:r w:rsidRPr="00737A62">
        <w:rPr>
          <w:rFonts w:ascii="Times New Roman" w:hAnsi="Times New Roman" w:cs="Times New Roman"/>
          <w:sz w:val="28"/>
          <w:szCs w:val="28"/>
        </w:rPr>
        <w:t>- Ребята,  смотрите, д</w:t>
      </w:r>
      <w:r>
        <w:rPr>
          <w:rFonts w:ascii="Times New Roman" w:hAnsi="Times New Roman" w:cs="Times New Roman"/>
          <w:sz w:val="28"/>
          <w:szCs w:val="28"/>
        </w:rPr>
        <w:t>орожка, а на</w:t>
      </w:r>
      <w:r w:rsidRPr="00737A62">
        <w:rPr>
          <w:rFonts w:ascii="Times New Roman" w:hAnsi="Times New Roman" w:cs="Times New Roman"/>
          <w:sz w:val="28"/>
          <w:szCs w:val="28"/>
        </w:rPr>
        <w:t xml:space="preserve"> ней чьи то следы. Может быть это зайчик оставил? По следам пойдем и зайчишку найдем.</w:t>
      </w: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  <w:r w:rsidRPr="00737A62">
        <w:rPr>
          <w:rFonts w:ascii="Times New Roman" w:hAnsi="Times New Roman" w:cs="Times New Roman"/>
          <w:sz w:val="28"/>
          <w:szCs w:val="28"/>
        </w:rPr>
        <w:t>Зайку никто не видал?                                                                                                                                                 Зайку никто не встречал?</w:t>
      </w:r>
    </w:p>
    <w:p w:rsidR="003E0766" w:rsidRPr="00737A62" w:rsidRDefault="003E0766" w:rsidP="008212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A62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  <w:r w:rsidRPr="00737A62">
        <w:rPr>
          <w:rFonts w:ascii="Times New Roman" w:hAnsi="Times New Roman" w:cs="Times New Roman"/>
          <w:sz w:val="28"/>
          <w:szCs w:val="28"/>
        </w:rPr>
        <w:t>- Давайте дальше искать:</w:t>
      </w: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  <w:r w:rsidRPr="00737A62">
        <w:rPr>
          <w:rFonts w:ascii="Times New Roman" w:hAnsi="Times New Roman" w:cs="Times New Roman"/>
          <w:sz w:val="28"/>
          <w:szCs w:val="28"/>
        </w:rPr>
        <w:t>Побежим между деревьев</w:t>
      </w: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  <w:r w:rsidRPr="00737A62">
        <w:rPr>
          <w:rFonts w:ascii="Times New Roman" w:hAnsi="Times New Roman" w:cs="Times New Roman"/>
          <w:sz w:val="28"/>
          <w:szCs w:val="28"/>
        </w:rPr>
        <w:t>Не толкаясь, не спеша (легкий бег в разных направлениях)</w:t>
      </w: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  <w:r w:rsidRPr="00737A62">
        <w:rPr>
          <w:rFonts w:ascii="Times New Roman" w:hAnsi="Times New Roman" w:cs="Times New Roman"/>
          <w:sz w:val="28"/>
          <w:szCs w:val="28"/>
        </w:rPr>
        <w:t xml:space="preserve">Все деревья  оббежим, </w:t>
      </w: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  <w:r w:rsidRPr="00737A62">
        <w:rPr>
          <w:rFonts w:ascii="Times New Roman" w:hAnsi="Times New Roman" w:cs="Times New Roman"/>
          <w:sz w:val="28"/>
          <w:szCs w:val="28"/>
        </w:rPr>
        <w:t>На полянку прибежим.</w:t>
      </w:r>
    </w:p>
    <w:p w:rsidR="003E0766" w:rsidRPr="00737A62" w:rsidRDefault="003E0766" w:rsidP="008212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A62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</w:p>
    <w:p w:rsidR="003E0766" w:rsidRPr="00737A62" w:rsidRDefault="003E0766" w:rsidP="008212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A62">
        <w:rPr>
          <w:rFonts w:ascii="Times New Roman" w:hAnsi="Times New Roman" w:cs="Times New Roman"/>
          <w:sz w:val="28"/>
          <w:szCs w:val="28"/>
        </w:rPr>
        <w:t xml:space="preserve">- Нас кто-то зовет! Кто там прячется? Да это же зайчик! </w:t>
      </w:r>
      <w:r>
        <w:rPr>
          <w:rFonts w:ascii="Times New Roman" w:hAnsi="Times New Roman" w:cs="Times New Roman"/>
          <w:b/>
          <w:bCs/>
          <w:sz w:val="28"/>
          <w:szCs w:val="28"/>
        </w:rPr>
        <w:t>(рассматривание зайки:</w:t>
      </w:r>
      <w:r w:rsidRPr="00737A62">
        <w:rPr>
          <w:rFonts w:ascii="Times New Roman" w:hAnsi="Times New Roman" w:cs="Times New Roman"/>
          <w:b/>
          <w:bCs/>
          <w:sz w:val="28"/>
          <w:szCs w:val="28"/>
        </w:rPr>
        <w:t xml:space="preserve"> мягкая белая шубка, длинные уши, короткий хвост).</w:t>
      </w: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  <w:r w:rsidRPr="00737A62">
        <w:rPr>
          <w:rFonts w:ascii="Times New Roman" w:hAnsi="Times New Roman" w:cs="Times New Roman"/>
          <w:sz w:val="28"/>
          <w:szCs w:val="28"/>
        </w:rPr>
        <w:t>- Зайка замерз, долго нас звал. Давайте покажем ему, как нужно двигаться, чтобы согреться.</w:t>
      </w:r>
    </w:p>
    <w:p w:rsidR="003E0766" w:rsidRPr="00737A62" w:rsidRDefault="003E0766" w:rsidP="008212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A62">
        <w:rPr>
          <w:rFonts w:ascii="Times New Roman" w:hAnsi="Times New Roman" w:cs="Times New Roman"/>
          <w:b/>
          <w:bCs/>
          <w:sz w:val="28"/>
          <w:szCs w:val="28"/>
        </w:rPr>
        <w:t>Игра «Зайка беленький сидит»</w:t>
      </w: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  <w:r w:rsidRPr="00737A62">
        <w:rPr>
          <w:rFonts w:ascii="Times New Roman" w:hAnsi="Times New Roman" w:cs="Times New Roman"/>
          <w:sz w:val="28"/>
          <w:szCs w:val="28"/>
        </w:rPr>
        <w:t>- Зайчик, а какая твоя любимая игра?</w:t>
      </w: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</w:p>
    <w:p w:rsidR="003E0766" w:rsidRPr="00737A62" w:rsidRDefault="003E0766" w:rsidP="008212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A62">
        <w:rPr>
          <w:rFonts w:ascii="Times New Roman" w:hAnsi="Times New Roman" w:cs="Times New Roman"/>
          <w:sz w:val="28"/>
          <w:szCs w:val="28"/>
        </w:rPr>
        <w:t xml:space="preserve">- Я люблю играть в </w:t>
      </w:r>
      <w:r w:rsidRPr="00737A62">
        <w:rPr>
          <w:rFonts w:ascii="Times New Roman" w:hAnsi="Times New Roman" w:cs="Times New Roman"/>
          <w:b/>
          <w:bCs/>
          <w:sz w:val="28"/>
          <w:szCs w:val="28"/>
        </w:rPr>
        <w:t>игру «Лиса и зайцы»</w:t>
      </w: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  <w:r w:rsidRPr="00737A62">
        <w:rPr>
          <w:rFonts w:ascii="Times New Roman" w:hAnsi="Times New Roman" w:cs="Times New Roman"/>
          <w:sz w:val="28"/>
          <w:szCs w:val="28"/>
        </w:rPr>
        <w:t>(На лесной лужайке разбежались зайцы…)</w:t>
      </w: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  <w:r w:rsidRPr="00737A62">
        <w:rPr>
          <w:rFonts w:ascii="Times New Roman" w:hAnsi="Times New Roman" w:cs="Times New Roman"/>
          <w:sz w:val="28"/>
          <w:szCs w:val="28"/>
        </w:rPr>
        <w:t>- Весело ты играешь.</w:t>
      </w: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  <w:r w:rsidRPr="00737A62">
        <w:rPr>
          <w:rFonts w:ascii="Times New Roman" w:hAnsi="Times New Roman" w:cs="Times New Roman"/>
          <w:sz w:val="28"/>
          <w:szCs w:val="28"/>
        </w:rPr>
        <w:t xml:space="preserve">- Зайка зовет нас дальше гулять. Куда он нас привел? (к водичке).    ( Если на участке к этому времени образовались ручьи)                                                                                                          </w:t>
      </w: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  <w:r w:rsidRPr="00737A62">
        <w:rPr>
          <w:rFonts w:ascii="Times New Roman" w:hAnsi="Times New Roman" w:cs="Times New Roman"/>
          <w:sz w:val="28"/>
          <w:szCs w:val="28"/>
        </w:rPr>
        <w:t>- Как поет водичка? (с-с-с).                                                                                                                                                  - Перепрыгивание через ручеек. Широкий или узкий ручеек? Ручеек бежит, поет, звенит, быстрый, медленный).</w:t>
      </w:r>
    </w:p>
    <w:p w:rsidR="003E0766" w:rsidRPr="00737A62" w:rsidRDefault="003E0766" w:rsidP="008212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A6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  <w:r w:rsidRPr="00737A62">
        <w:rPr>
          <w:rFonts w:ascii="Times New Roman" w:hAnsi="Times New Roman" w:cs="Times New Roman"/>
          <w:sz w:val="28"/>
          <w:szCs w:val="28"/>
        </w:rPr>
        <w:t>-Дети, посмотрите, что это такое? (веточки от деревьев). Давайте поможем дворнику собрать ветки. Вы у меня сильные, быстрые. Дети собирают веточки и складывают их в ведро к воспитателю.</w:t>
      </w: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  <w:r w:rsidRPr="00737A62">
        <w:rPr>
          <w:rFonts w:ascii="Times New Roman" w:hAnsi="Times New Roman" w:cs="Times New Roman"/>
          <w:sz w:val="28"/>
          <w:szCs w:val="28"/>
        </w:rPr>
        <w:t xml:space="preserve">- Пойдемте дальше гулять, мы пришли к песочнице. Какой песок? Сухой. Что можно делать из сухого песка? (пересыпать).                                                                                                                                                - А лепить можно? (нельзя, не лепится) </w:t>
      </w:r>
    </w:p>
    <w:p w:rsidR="003E0766" w:rsidRPr="00461921" w:rsidRDefault="003E0766" w:rsidP="008212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1921">
        <w:rPr>
          <w:rFonts w:ascii="Times New Roman" w:hAnsi="Times New Roman" w:cs="Times New Roman"/>
          <w:b/>
          <w:bCs/>
          <w:sz w:val="28"/>
          <w:szCs w:val="28"/>
        </w:rPr>
        <w:t>или</w:t>
      </w: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  <w:r w:rsidRPr="00737A62">
        <w:rPr>
          <w:rFonts w:ascii="Times New Roman" w:hAnsi="Times New Roman" w:cs="Times New Roman"/>
          <w:sz w:val="28"/>
          <w:szCs w:val="28"/>
        </w:rPr>
        <w:t>- Какой  песок? Мокрый. Что можно делать из мокрого песка? (можно лепить).</w:t>
      </w:r>
    </w:p>
    <w:p w:rsidR="003E0766" w:rsidRPr="00737A62" w:rsidRDefault="003E0766" w:rsidP="008212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A62">
        <w:rPr>
          <w:rFonts w:ascii="Times New Roman" w:hAnsi="Times New Roman" w:cs="Times New Roman"/>
          <w:b/>
          <w:bCs/>
          <w:sz w:val="28"/>
          <w:szCs w:val="28"/>
        </w:rPr>
        <w:t>Игра с песком (самостоятельная деятельность детей).</w:t>
      </w: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  <w:r w:rsidRPr="00737A62">
        <w:rPr>
          <w:rFonts w:ascii="Times New Roman" w:hAnsi="Times New Roman" w:cs="Times New Roman"/>
          <w:sz w:val="28"/>
          <w:szCs w:val="28"/>
        </w:rPr>
        <w:t>- Очень понравилось  Зайчику с нами гулять и играть, но он говорит, что пора возвращаться в группу.</w:t>
      </w: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  <w:r w:rsidRPr="00737A62">
        <w:rPr>
          <w:rFonts w:ascii="Times New Roman" w:hAnsi="Times New Roman" w:cs="Times New Roman"/>
          <w:b/>
          <w:bCs/>
          <w:sz w:val="28"/>
          <w:szCs w:val="28"/>
        </w:rPr>
        <w:t>«Принеси предмет»</w:t>
      </w:r>
      <w:r w:rsidRPr="00737A62">
        <w:rPr>
          <w:rFonts w:ascii="Times New Roman" w:hAnsi="Times New Roman" w:cs="Times New Roman"/>
          <w:sz w:val="28"/>
          <w:szCs w:val="28"/>
        </w:rPr>
        <w:t xml:space="preserve"> - сбор игрушек на участке.</w:t>
      </w:r>
    </w:p>
    <w:p w:rsidR="003E0766" w:rsidRPr="00737A62" w:rsidRDefault="003E0766" w:rsidP="00821292">
      <w:pPr>
        <w:rPr>
          <w:rFonts w:ascii="Times New Roman" w:hAnsi="Times New Roman" w:cs="Times New Roman"/>
          <w:sz w:val="28"/>
          <w:szCs w:val="28"/>
        </w:rPr>
      </w:pPr>
      <w:r w:rsidRPr="00737A62">
        <w:rPr>
          <w:rFonts w:ascii="Times New Roman" w:hAnsi="Times New Roman" w:cs="Times New Roman"/>
          <w:sz w:val="28"/>
          <w:szCs w:val="28"/>
        </w:rPr>
        <w:t>Дети возвращаются в группу вместе с зайчиком.</w:t>
      </w:r>
    </w:p>
    <w:p w:rsidR="003E0766" w:rsidRPr="00F72A66" w:rsidRDefault="003E0766" w:rsidP="00EF29A4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3E0766" w:rsidRPr="00FF4FF5" w:rsidRDefault="003E0766" w:rsidP="00EF29A4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3E0766" w:rsidRPr="00FF4FF5" w:rsidRDefault="003E0766" w:rsidP="00EF29A4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3E0766" w:rsidRPr="00FF4FF5" w:rsidRDefault="003E0766" w:rsidP="00EF29A4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3E0766" w:rsidRPr="00FF4FF5" w:rsidRDefault="003E0766" w:rsidP="00EF29A4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3E0766" w:rsidRPr="00FF4FF5" w:rsidRDefault="003E0766" w:rsidP="00EF29A4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3E0766" w:rsidRPr="00FF4FF5" w:rsidSect="0047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24917"/>
    <w:multiLevelType w:val="hybridMultilevel"/>
    <w:tmpl w:val="12BAA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C11"/>
    <w:rsid w:val="00104655"/>
    <w:rsid w:val="00105510"/>
    <w:rsid w:val="001330CE"/>
    <w:rsid w:val="00164E7D"/>
    <w:rsid w:val="001A4719"/>
    <w:rsid w:val="001A6467"/>
    <w:rsid w:val="001C7D34"/>
    <w:rsid w:val="00210700"/>
    <w:rsid w:val="00226756"/>
    <w:rsid w:val="002B7BF9"/>
    <w:rsid w:val="002F59E3"/>
    <w:rsid w:val="002F5D78"/>
    <w:rsid w:val="003010E9"/>
    <w:rsid w:val="00305D2B"/>
    <w:rsid w:val="00364C11"/>
    <w:rsid w:val="00376B75"/>
    <w:rsid w:val="003A0D91"/>
    <w:rsid w:val="003B730F"/>
    <w:rsid w:val="003E0766"/>
    <w:rsid w:val="00450CD0"/>
    <w:rsid w:val="00461921"/>
    <w:rsid w:val="004749EF"/>
    <w:rsid w:val="0055354D"/>
    <w:rsid w:val="005C4537"/>
    <w:rsid w:val="0065468E"/>
    <w:rsid w:val="00671F5D"/>
    <w:rsid w:val="0068717C"/>
    <w:rsid w:val="006E3AA7"/>
    <w:rsid w:val="007252D4"/>
    <w:rsid w:val="00737A62"/>
    <w:rsid w:val="00744F4D"/>
    <w:rsid w:val="00792F92"/>
    <w:rsid w:val="00821292"/>
    <w:rsid w:val="008B0889"/>
    <w:rsid w:val="008F7B8E"/>
    <w:rsid w:val="00914048"/>
    <w:rsid w:val="00930BE4"/>
    <w:rsid w:val="00952247"/>
    <w:rsid w:val="009C7647"/>
    <w:rsid w:val="009F711C"/>
    <w:rsid w:val="00A11B08"/>
    <w:rsid w:val="00AB3191"/>
    <w:rsid w:val="00B3481D"/>
    <w:rsid w:val="00B54318"/>
    <w:rsid w:val="00B6509E"/>
    <w:rsid w:val="00BC3CAB"/>
    <w:rsid w:val="00C92D7E"/>
    <w:rsid w:val="00CA40A8"/>
    <w:rsid w:val="00E04CF9"/>
    <w:rsid w:val="00E50855"/>
    <w:rsid w:val="00EF29A4"/>
    <w:rsid w:val="00F319F5"/>
    <w:rsid w:val="00F72A66"/>
    <w:rsid w:val="00FE6625"/>
    <w:rsid w:val="00FF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9E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10700"/>
  </w:style>
  <w:style w:type="table" w:styleId="TableGrid">
    <w:name w:val="Table Grid"/>
    <w:basedOn w:val="TableNormal"/>
    <w:uiPriority w:val="99"/>
    <w:locked/>
    <w:rsid w:val="00C92D7E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396</TotalTime>
  <Pages>3</Pages>
  <Words>531</Words>
  <Characters>3028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Потаки</dc:creator>
  <cp:keywords/>
  <dc:description/>
  <cp:lastModifiedBy>Admin</cp:lastModifiedBy>
  <cp:revision>10</cp:revision>
  <cp:lastPrinted>2012-05-30T18:52:00Z</cp:lastPrinted>
  <dcterms:created xsi:type="dcterms:W3CDTF">2012-02-05T16:42:00Z</dcterms:created>
  <dcterms:modified xsi:type="dcterms:W3CDTF">2013-05-25T14:44:00Z</dcterms:modified>
</cp:coreProperties>
</file>