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C0" w:rsidRPr="00F07186" w:rsidRDefault="004048C0" w:rsidP="00A15DCD">
      <w:pPr>
        <w:spacing w:line="240" w:lineRule="auto"/>
        <w:rPr>
          <w:sz w:val="28"/>
          <w:szCs w:val="28"/>
          <w:lang w:val="ru-RU"/>
        </w:rPr>
      </w:pPr>
      <w:r w:rsidRPr="002113D6">
        <w:rPr>
          <w:sz w:val="28"/>
          <w:szCs w:val="28"/>
          <w:lang w:val="ru-RU"/>
        </w:rPr>
        <w:t xml:space="preserve"> Праздник  «</w:t>
      </w:r>
      <w:r w:rsidRPr="002113D6">
        <w:rPr>
          <w:b/>
          <w:sz w:val="28"/>
          <w:szCs w:val="28"/>
          <w:lang w:val="ru-RU"/>
        </w:rPr>
        <w:t>Пасха православная»</w:t>
      </w:r>
      <w:r>
        <w:rPr>
          <w:b/>
          <w:sz w:val="28"/>
          <w:szCs w:val="28"/>
          <w:lang w:val="ru-RU"/>
        </w:rPr>
        <w:t xml:space="preserve"> </w:t>
      </w:r>
      <w:r w:rsidRPr="002113D6">
        <w:rPr>
          <w:sz w:val="28"/>
          <w:szCs w:val="28"/>
          <w:lang w:val="ru-RU"/>
        </w:rPr>
        <w:t>в старшей группе</w:t>
      </w:r>
      <w:r w:rsidRPr="00F07186">
        <w:rPr>
          <w:sz w:val="28"/>
          <w:szCs w:val="28"/>
          <w:lang w:val="ru-RU"/>
        </w:rPr>
        <w:t>.</w:t>
      </w:r>
    </w:p>
    <w:p w:rsidR="004048C0" w:rsidRPr="00A504CF" w:rsidRDefault="004048C0" w:rsidP="00A15DCD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ГБОУ детский сад №</w:t>
      </w:r>
      <w:r w:rsidRPr="00A504CF">
        <w:rPr>
          <w:sz w:val="28"/>
          <w:szCs w:val="28"/>
          <w:lang w:val="ru-RU"/>
        </w:rPr>
        <w:t>1734(30)</w:t>
      </w:r>
      <w:r>
        <w:rPr>
          <w:sz w:val="28"/>
          <w:szCs w:val="28"/>
          <w:lang w:val="ru-RU"/>
        </w:rPr>
        <w:t>гМосква</w:t>
      </w:r>
      <w:r>
        <w:rPr>
          <w:sz w:val="28"/>
          <w:szCs w:val="28"/>
        </w:rPr>
        <w:t>.</w:t>
      </w:r>
    </w:p>
    <w:p w:rsidR="004048C0" w:rsidRDefault="004048C0" w:rsidP="00E903EC">
      <w:pPr>
        <w:spacing w:line="240" w:lineRule="auto"/>
        <w:ind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Составила :воспитатель ст.гр.Николаева Л.Б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развивать интерес к православным праздникам.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праздника.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 музыкальном зале на столике икона Спасителя ,вербочки ,ваза с пасхальными яйцами, зажженная свеча.</w:t>
      </w:r>
    </w:p>
    <w:p w:rsidR="004048C0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звон колоколов дети проходят в зал, выстраиваются полукругом .</w:t>
      </w:r>
      <w:r w:rsidRPr="00B1660B">
        <w:rPr>
          <w:b/>
          <w:sz w:val="28"/>
          <w:szCs w:val="28"/>
          <w:lang w:val="ru-RU"/>
        </w:rPr>
        <w:t xml:space="preserve"> Воспитатель</w:t>
      </w:r>
      <w:r>
        <w:rPr>
          <w:b/>
          <w:sz w:val="28"/>
          <w:szCs w:val="28"/>
          <w:lang w:val="ru-RU"/>
        </w:rPr>
        <w:t>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 w:rsidRPr="00B1660B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>всюду благовест гудит,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всех церквей народ валит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Заря глядит уже с небес,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Христос воскрес!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 w:rsidRPr="00B1660B">
        <w:rPr>
          <w:b/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 xml:space="preserve"> :Христос воскрес!</w:t>
      </w:r>
    </w:p>
    <w:p w:rsidR="004048C0" w:rsidRPr="00197C1B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 w:rsidRPr="00197C1B">
        <w:rPr>
          <w:b/>
          <w:sz w:val="28"/>
          <w:szCs w:val="28"/>
          <w:lang w:val="ru-RU"/>
        </w:rPr>
        <w:t>Воспитатель: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просыпается земля,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одеваются поля,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Весна идет ,полна чудес!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Христос воскрес!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 w:rsidRPr="00197C1B">
        <w:rPr>
          <w:b/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>: Христос воскрес!</w:t>
      </w:r>
    </w:p>
    <w:p w:rsidR="004048C0" w:rsidRPr="00197C1B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 w:rsidRPr="00197C1B">
        <w:rPr>
          <w:b/>
          <w:sz w:val="28"/>
          <w:szCs w:val="28"/>
          <w:lang w:val="ru-RU"/>
        </w:rPr>
        <w:t>Песня «Пасху Радостно встречаем».сл.В.Кузьменкова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Пасху Радостно встречаем,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поем «Христос Воскрес!»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мы дружно отвечаем: «Он Воистину Воскрес»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Припев: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Воскрес ! Он воскрес!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воистину Воскрес!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воскрес! Он Воскрес!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воистину Воскрес!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2.Всюду радость и объятья,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Брат сестре: «Христос Воскрес»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 разрушен, нет проклятья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воистину воскрес!</w:t>
      </w:r>
    </w:p>
    <w:p w:rsidR="004048C0" w:rsidRPr="00B1660B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Дети сели на стульчики.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 w:rsidRPr="00B1660B">
        <w:rPr>
          <w:b/>
          <w:sz w:val="28"/>
          <w:szCs w:val="28"/>
          <w:lang w:val="ru-RU"/>
        </w:rPr>
        <w:t xml:space="preserve">Воспитатель </w:t>
      </w:r>
      <w:r>
        <w:rPr>
          <w:sz w:val="28"/>
          <w:szCs w:val="28"/>
          <w:lang w:val="ru-RU"/>
        </w:rPr>
        <w:t>: Дорогие ребята, сегодня мы собрались на праздник, который посвящен самому большому православному празднику в году-ПАСХЕ, которая всегда приходит к нам весной Это один из самых главных праздников ,утверждающих воскресение Христа .Пасху называют торжеством из торжеств. Начинается Пасха в воскресение и длится целую неделю. И называют эту неделю светлая седмица. Пасха приносит мир и любовь в каждый дом.</w:t>
      </w:r>
    </w:p>
    <w:p w:rsidR="004048C0" w:rsidRPr="001E2FD4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 w:rsidRPr="001E2FD4">
        <w:rPr>
          <w:b/>
          <w:sz w:val="28"/>
          <w:szCs w:val="28"/>
          <w:lang w:val="ru-RU"/>
        </w:rPr>
        <w:t>Стих.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 Пасхой Светлой поздравляем!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Счастья и добра желаем,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никто вас не бранит,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всегда вас Бог хранит!</w:t>
      </w:r>
    </w:p>
    <w:p w:rsidR="004048C0" w:rsidRPr="00A15DCD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Стих «</w:t>
      </w:r>
      <w:r w:rsidRPr="00A15DCD">
        <w:rPr>
          <w:b/>
          <w:sz w:val="28"/>
          <w:szCs w:val="28"/>
          <w:lang w:val="ru-RU"/>
        </w:rPr>
        <w:t>Христос воскрес</w:t>
      </w:r>
      <w:r>
        <w:rPr>
          <w:b/>
          <w:sz w:val="28"/>
          <w:szCs w:val="28"/>
          <w:lang w:val="ru-RU"/>
        </w:rPr>
        <w:t>»</w:t>
      </w:r>
      <w:r w:rsidRPr="00A15DCD">
        <w:rPr>
          <w:b/>
          <w:sz w:val="28"/>
          <w:szCs w:val="28"/>
          <w:lang w:val="ru-RU"/>
        </w:rPr>
        <w:t>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ребенок: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Проснулась жизнь от зимней спячки,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Уселась птаха на навес,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Запела песнь  и все узнали,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вновь для нас Христос воскрес!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ребенок: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Пришла весна ,ее так ждали,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Зазеленел угрюмый лес,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 крикнул радостно, в восторге: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Христос воскрес! Христос воскрес!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ребенок: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Воскрес Христос Спаситель мира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Врач Вечный наших душ, телес,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ждет Россию в покаянье,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для того опять воскрес.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 w:rsidRPr="002A1E64">
        <w:rPr>
          <w:b/>
          <w:sz w:val="28"/>
          <w:szCs w:val="28"/>
          <w:lang w:val="ru-RU"/>
        </w:rPr>
        <w:t>Песня «Утренняя молитва</w:t>
      </w:r>
      <w:r>
        <w:rPr>
          <w:sz w:val="28"/>
          <w:szCs w:val="28"/>
          <w:lang w:val="ru-RU"/>
        </w:rPr>
        <w:t>»(детский альбом П.И. Чайковского   из жур. «Муз. рук.» №5  стр. 85).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Стихи: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ребенок: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напев мотив пасхальных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под звон колоколов,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нам летит  весна из дальних.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полуденных краев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ребенок: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зеленеющем уборе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Млеют темные леса,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Небо блещет точно море,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Море точно небеса.</w:t>
      </w:r>
    </w:p>
    <w:p w:rsidR="004048C0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Ведущий: Мы радуемся  весне, потому что весна приносит нам ощущение великой радости, ведь весной к нам приходит праздник    Светлой Пасхи. Поэтому  девочки  в подарок приготовили </w:t>
      </w:r>
      <w:r w:rsidRPr="00083A28">
        <w:rPr>
          <w:sz w:val="28"/>
          <w:szCs w:val="28"/>
          <w:lang w:val="ru-RU"/>
        </w:rPr>
        <w:t xml:space="preserve"> красивый</w:t>
      </w:r>
      <w:r w:rsidRPr="00083A28">
        <w:rPr>
          <w:b/>
          <w:sz w:val="28"/>
          <w:szCs w:val="28"/>
          <w:lang w:val="ru-RU"/>
        </w:rPr>
        <w:t xml:space="preserve"> танец со цветами.</w:t>
      </w:r>
    </w:p>
    <w:p w:rsidR="004048C0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Песня : «Весенний хоровод».</w:t>
      </w:r>
    </w:p>
    <w:p w:rsidR="004048C0" w:rsidRPr="001E2FD4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Стих</w:t>
      </w:r>
      <w:r w:rsidRPr="001E2FD4">
        <w:rPr>
          <w:b/>
          <w:sz w:val="28"/>
          <w:szCs w:val="28"/>
          <w:lang w:val="ru-RU"/>
        </w:rPr>
        <w:t>:</w:t>
      </w:r>
    </w:p>
    <w:p w:rsidR="004048C0" w:rsidRPr="00083A28" w:rsidRDefault="004048C0" w:rsidP="00A15DCD">
      <w:pPr>
        <w:spacing w:line="240" w:lineRule="auto"/>
        <w:rPr>
          <w:sz w:val="28"/>
          <w:szCs w:val="28"/>
          <w:lang w:val="ru-RU"/>
        </w:rPr>
      </w:pPr>
      <w:r w:rsidRPr="00083A28">
        <w:rPr>
          <w:sz w:val="28"/>
          <w:szCs w:val="28"/>
          <w:lang w:val="ru-RU"/>
        </w:rPr>
        <w:t xml:space="preserve"> 1реб</w:t>
      </w:r>
    </w:p>
    <w:p w:rsidR="004048C0" w:rsidRPr="00083A28" w:rsidRDefault="004048C0" w:rsidP="00A15DCD">
      <w:pPr>
        <w:spacing w:line="240" w:lineRule="auto"/>
        <w:rPr>
          <w:sz w:val="28"/>
          <w:szCs w:val="28"/>
          <w:lang w:val="ru-RU"/>
        </w:rPr>
      </w:pPr>
      <w:r w:rsidRPr="00083A28">
        <w:rPr>
          <w:sz w:val="28"/>
          <w:szCs w:val="28"/>
          <w:lang w:val="ru-RU"/>
        </w:rPr>
        <w:t>Хвалите Господа с небес!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 w:rsidRPr="00083A28">
        <w:rPr>
          <w:sz w:val="28"/>
          <w:szCs w:val="28"/>
          <w:lang w:val="ru-RU"/>
        </w:rPr>
        <w:t>И пойте непрестанно</w:t>
      </w:r>
      <w:r>
        <w:rPr>
          <w:sz w:val="28"/>
          <w:szCs w:val="28"/>
          <w:lang w:val="ru-RU"/>
        </w:rPr>
        <w:t>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Исполнен мир его чудес,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славой несказанной.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реб.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Хвалите Господа с небес,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Холмы, утесы, горы ,Хвалите !Смерти страх исчез,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Светлеют наши взоры.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реб.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Хвалите Господа с небес,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ангельские лики,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Хвалите Господа с небес,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славтье, человеки!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Христос воскрес! Христос воскрес!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смерть попрал вовеки.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 Пасхе все радовались ,от мала до велика. Все наряжались во все светлое, красивое, как мы сейчас с вами .Радовались, пели,танцевали, играли, радуясь воскресению Христову. И какой же праздник на Руси без веселых игр  и танцев, правда, ребята?</w:t>
      </w:r>
    </w:p>
    <w:p w:rsidR="004048C0" w:rsidRPr="001E2FD4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 w:rsidRPr="001E2FD4">
        <w:rPr>
          <w:b/>
          <w:sz w:val="28"/>
          <w:szCs w:val="28"/>
          <w:lang w:val="ru-RU"/>
        </w:rPr>
        <w:t>1.Игра «Плетень»</w:t>
      </w:r>
    </w:p>
    <w:p w:rsidR="004048C0" w:rsidRPr="001E2FD4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 w:rsidRPr="001E2FD4">
        <w:rPr>
          <w:b/>
          <w:sz w:val="28"/>
          <w:szCs w:val="28"/>
          <w:lang w:val="ru-RU"/>
        </w:rPr>
        <w:t>2.Русский народный танец «Кадриль».</w:t>
      </w:r>
    </w:p>
    <w:p w:rsidR="004048C0" w:rsidRPr="001E2FD4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 w:rsidRPr="001E2FD4">
        <w:rPr>
          <w:b/>
          <w:sz w:val="28"/>
          <w:szCs w:val="28"/>
          <w:lang w:val="ru-RU"/>
        </w:rPr>
        <w:t>3. Русская народная игра «Зайка в хороводе»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 w:rsidRPr="001E2FD4">
        <w:rPr>
          <w:b/>
          <w:sz w:val="28"/>
          <w:szCs w:val="28"/>
          <w:lang w:val="ru-RU"/>
        </w:rPr>
        <w:t>4.Русская народная игра «Горшки</w:t>
      </w:r>
      <w:r>
        <w:rPr>
          <w:sz w:val="28"/>
          <w:szCs w:val="28"/>
          <w:lang w:val="ru-RU"/>
        </w:rPr>
        <w:t>».</w:t>
      </w:r>
    </w:p>
    <w:p w:rsidR="004048C0" w:rsidRPr="001E2FD4" w:rsidRDefault="004048C0" w:rsidP="00A15DCD">
      <w:pPr>
        <w:spacing w:line="240" w:lineRule="auto"/>
        <w:rPr>
          <w:b/>
          <w:sz w:val="28"/>
          <w:szCs w:val="28"/>
          <w:lang w:val="ru-RU"/>
        </w:rPr>
      </w:pPr>
      <w:r w:rsidRPr="001E2FD4">
        <w:rPr>
          <w:b/>
          <w:sz w:val="28"/>
          <w:szCs w:val="28"/>
          <w:lang w:val="ru-RU"/>
        </w:rPr>
        <w:t>Стихи: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свои молитвы к Господу пошлем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попросим Господа от души о том,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 помог он людям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Счастливо прожить.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праздники и будни лишь добро творить!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Христос Воскрес! Опять с зарею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Редеет долгой ночи тень,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Опять зажегся над землею,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новой жизни новый день.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символов праздника является яйцо ,символ зарождающейся жизни. Новая жизнь есть любовь .Любовью наполнился весь мир.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катись яичко 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ко душе Господней,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Дай людям защиты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добро дай и спасу!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пасху готовили такие кушанья ,которые в течении года никогда не повторялись ,это куличи, пасху ,красили яйца .Обменивались яйцами  и при этом говорили  «Христос воскрес!»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Воистину Воскрес.!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 эстафеты с яйцами: «Крашенки», «Пронеси яйцо в ложке».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Стих;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Пасха! В трубы золотые ангелы трубят с небес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Будьте счастливы ,живые!</w:t>
      </w: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Радуйтесь! Христос воскрес!.</w:t>
      </w:r>
    </w:p>
    <w:p w:rsidR="004048C0" w:rsidRPr="00A504CF" w:rsidRDefault="004048C0" w:rsidP="00A15DCD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раздает детям крашенки .Под музыку «По всюду Благовест гудит»,дети уходят.</w:t>
      </w:r>
    </w:p>
    <w:p w:rsidR="004048C0" w:rsidRPr="00A504CF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Pr="00C62020" w:rsidRDefault="004048C0" w:rsidP="00A15DCD">
      <w:pPr>
        <w:spacing w:line="240" w:lineRule="auto"/>
        <w:rPr>
          <w:sz w:val="16"/>
          <w:szCs w:val="16"/>
          <w:lang w:val="ru-RU"/>
        </w:rPr>
      </w:pPr>
    </w:p>
    <w:p w:rsidR="004048C0" w:rsidRPr="00083A28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Pr="00C62020" w:rsidRDefault="004048C0" w:rsidP="00C62020">
      <w:pPr>
        <w:spacing w:line="240" w:lineRule="auto"/>
        <w:ind w:hanging="540"/>
        <w:rPr>
          <w:sz w:val="16"/>
          <w:szCs w:val="16"/>
          <w:lang w:val="ru-RU"/>
        </w:rPr>
      </w:pPr>
      <w:r w:rsidRPr="000162C1">
        <w:rPr>
          <w:sz w:val="16"/>
          <w:szCs w:val="1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376.5pt">
            <v:imagedata r:id="rId4" o:title=""/>
          </v:shape>
        </w:pict>
      </w:r>
    </w:p>
    <w:p w:rsidR="004048C0" w:rsidRPr="00C6202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Default="004048C0" w:rsidP="00A15DCD">
      <w:pPr>
        <w:spacing w:line="240" w:lineRule="auto"/>
        <w:rPr>
          <w:sz w:val="28"/>
          <w:szCs w:val="28"/>
          <w:lang w:val="ru-RU"/>
        </w:rPr>
      </w:pPr>
    </w:p>
    <w:p w:rsidR="004048C0" w:rsidRPr="002113D6" w:rsidRDefault="004048C0" w:rsidP="00A15DCD">
      <w:pPr>
        <w:spacing w:line="240" w:lineRule="auto"/>
        <w:rPr>
          <w:sz w:val="28"/>
          <w:szCs w:val="28"/>
          <w:lang w:val="ru-RU"/>
        </w:rPr>
      </w:pPr>
    </w:p>
    <w:sectPr w:rsidR="004048C0" w:rsidRPr="002113D6" w:rsidSect="00C62020">
      <w:pgSz w:w="11906" w:h="16838"/>
      <w:pgMar w:top="567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3D6"/>
    <w:rsid w:val="0001606A"/>
    <w:rsid w:val="000162C1"/>
    <w:rsid w:val="00020861"/>
    <w:rsid w:val="00023A9E"/>
    <w:rsid w:val="00030783"/>
    <w:rsid w:val="0003264E"/>
    <w:rsid w:val="00033119"/>
    <w:rsid w:val="00034DC0"/>
    <w:rsid w:val="00035A07"/>
    <w:rsid w:val="0004017A"/>
    <w:rsid w:val="00043293"/>
    <w:rsid w:val="000445AA"/>
    <w:rsid w:val="00060928"/>
    <w:rsid w:val="00064237"/>
    <w:rsid w:val="0006622E"/>
    <w:rsid w:val="000834E0"/>
    <w:rsid w:val="00083A28"/>
    <w:rsid w:val="00094184"/>
    <w:rsid w:val="0009742D"/>
    <w:rsid w:val="000A132E"/>
    <w:rsid w:val="000A4A81"/>
    <w:rsid w:val="000A4D7A"/>
    <w:rsid w:val="000B0354"/>
    <w:rsid w:val="000B12D3"/>
    <w:rsid w:val="000B4E47"/>
    <w:rsid w:val="000B6833"/>
    <w:rsid w:val="000B7050"/>
    <w:rsid w:val="000C0D40"/>
    <w:rsid w:val="000C2A4A"/>
    <w:rsid w:val="000C5752"/>
    <w:rsid w:val="000C7619"/>
    <w:rsid w:val="000C7CEA"/>
    <w:rsid w:val="000D0471"/>
    <w:rsid w:val="000D084C"/>
    <w:rsid w:val="000D3038"/>
    <w:rsid w:val="000D3215"/>
    <w:rsid w:val="000D39CA"/>
    <w:rsid w:val="000F0F76"/>
    <w:rsid w:val="000F2A63"/>
    <w:rsid w:val="0011234E"/>
    <w:rsid w:val="001140C9"/>
    <w:rsid w:val="00114324"/>
    <w:rsid w:val="0011583D"/>
    <w:rsid w:val="00116130"/>
    <w:rsid w:val="00132E67"/>
    <w:rsid w:val="001361CE"/>
    <w:rsid w:val="00140A10"/>
    <w:rsid w:val="00140E9B"/>
    <w:rsid w:val="0014628D"/>
    <w:rsid w:val="00147886"/>
    <w:rsid w:val="00150DE7"/>
    <w:rsid w:val="0015475A"/>
    <w:rsid w:val="00154F70"/>
    <w:rsid w:val="00161C51"/>
    <w:rsid w:val="0016314F"/>
    <w:rsid w:val="0017747E"/>
    <w:rsid w:val="001924F0"/>
    <w:rsid w:val="00192A30"/>
    <w:rsid w:val="00197C1B"/>
    <w:rsid w:val="001A1A40"/>
    <w:rsid w:val="001A220E"/>
    <w:rsid w:val="001A4EAC"/>
    <w:rsid w:val="001C1200"/>
    <w:rsid w:val="001C1409"/>
    <w:rsid w:val="001C59C1"/>
    <w:rsid w:val="001D4CAB"/>
    <w:rsid w:val="001D7054"/>
    <w:rsid w:val="001E2FD4"/>
    <w:rsid w:val="001E3500"/>
    <w:rsid w:val="001E3C8A"/>
    <w:rsid w:val="001E5523"/>
    <w:rsid w:val="001E7C07"/>
    <w:rsid w:val="001F3DEC"/>
    <w:rsid w:val="001F5DEB"/>
    <w:rsid w:val="0020083E"/>
    <w:rsid w:val="00205246"/>
    <w:rsid w:val="002053C2"/>
    <w:rsid w:val="00207BD5"/>
    <w:rsid w:val="002113D6"/>
    <w:rsid w:val="00216746"/>
    <w:rsid w:val="0022014B"/>
    <w:rsid w:val="0022227D"/>
    <w:rsid w:val="0022489F"/>
    <w:rsid w:val="00231C9A"/>
    <w:rsid w:val="0023346B"/>
    <w:rsid w:val="00244EC1"/>
    <w:rsid w:val="00253DE6"/>
    <w:rsid w:val="0025516E"/>
    <w:rsid w:val="00257A5A"/>
    <w:rsid w:val="00267817"/>
    <w:rsid w:val="00270FFF"/>
    <w:rsid w:val="002737E4"/>
    <w:rsid w:val="002738B5"/>
    <w:rsid w:val="00273AFC"/>
    <w:rsid w:val="0027557D"/>
    <w:rsid w:val="00276D6C"/>
    <w:rsid w:val="002804C9"/>
    <w:rsid w:val="002857D1"/>
    <w:rsid w:val="00293039"/>
    <w:rsid w:val="002950E1"/>
    <w:rsid w:val="002A1E64"/>
    <w:rsid w:val="002A4A90"/>
    <w:rsid w:val="002B4FE9"/>
    <w:rsid w:val="002B514A"/>
    <w:rsid w:val="002B56AC"/>
    <w:rsid w:val="002B65F0"/>
    <w:rsid w:val="002B6E85"/>
    <w:rsid w:val="002C31E6"/>
    <w:rsid w:val="002D7451"/>
    <w:rsid w:val="002D76B1"/>
    <w:rsid w:val="002E1869"/>
    <w:rsid w:val="002E7236"/>
    <w:rsid w:val="002F2228"/>
    <w:rsid w:val="00305D9A"/>
    <w:rsid w:val="003111A5"/>
    <w:rsid w:val="003116F3"/>
    <w:rsid w:val="00314995"/>
    <w:rsid w:val="003149BB"/>
    <w:rsid w:val="00315001"/>
    <w:rsid w:val="0031515A"/>
    <w:rsid w:val="00317B9B"/>
    <w:rsid w:val="003204FF"/>
    <w:rsid w:val="00325A9B"/>
    <w:rsid w:val="00330905"/>
    <w:rsid w:val="0033512D"/>
    <w:rsid w:val="00341F47"/>
    <w:rsid w:val="003453A3"/>
    <w:rsid w:val="00347906"/>
    <w:rsid w:val="0035082B"/>
    <w:rsid w:val="003517CD"/>
    <w:rsid w:val="003571A5"/>
    <w:rsid w:val="003703DD"/>
    <w:rsid w:val="0037054E"/>
    <w:rsid w:val="0038533E"/>
    <w:rsid w:val="00390080"/>
    <w:rsid w:val="00390636"/>
    <w:rsid w:val="003941DB"/>
    <w:rsid w:val="00394569"/>
    <w:rsid w:val="00397AC6"/>
    <w:rsid w:val="003D6BA9"/>
    <w:rsid w:val="003D6FF7"/>
    <w:rsid w:val="003E05F0"/>
    <w:rsid w:val="003E2730"/>
    <w:rsid w:val="003E4022"/>
    <w:rsid w:val="003E75B5"/>
    <w:rsid w:val="003F7701"/>
    <w:rsid w:val="004048C0"/>
    <w:rsid w:val="004060C3"/>
    <w:rsid w:val="00416739"/>
    <w:rsid w:val="00417AC2"/>
    <w:rsid w:val="0042010D"/>
    <w:rsid w:val="004246FE"/>
    <w:rsid w:val="0042634E"/>
    <w:rsid w:val="004275CE"/>
    <w:rsid w:val="00436583"/>
    <w:rsid w:val="00441969"/>
    <w:rsid w:val="00442620"/>
    <w:rsid w:val="004430F2"/>
    <w:rsid w:val="00444C8F"/>
    <w:rsid w:val="00446345"/>
    <w:rsid w:val="00447940"/>
    <w:rsid w:val="00450A3B"/>
    <w:rsid w:val="004604FA"/>
    <w:rsid w:val="00462C99"/>
    <w:rsid w:val="004816CA"/>
    <w:rsid w:val="00492A6A"/>
    <w:rsid w:val="004A05D4"/>
    <w:rsid w:val="004A0F7F"/>
    <w:rsid w:val="004A6ECC"/>
    <w:rsid w:val="004C1F39"/>
    <w:rsid w:val="004C3389"/>
    <w:rsid w:val="004C3A49"/>
    <w:rsid w:val="004D05FA"/>
    <w:rsid w:val="004D3189"/>
    <w:rsid w:val="004D60CC"/>
    <w:rsid w:val="004D75FB"/>
    <w:rsid w:val="004F1C0A"/>
    <w:rsid w:val="004F51E2"/>
    <w:rsid w:val="0050009E"/>
    <w:rsid w:val="00504C0E"/>
    <w:rsid w:val="00510815"/>
    <w:rsid w:val="00510B30"/>
    <w:rsid w:val="00516A77"/>
    <w:rsid w:val="00520693"/>
    <w:rsid w:val="00523451"/>
    <w:rsid w:val="00527221"/>
    <w:rsid w:val="00534C5D"/>
    <w:rsid w:val="00537FF4"/>
    <w:rsid w:val="00540FE5"/>
    <w:rsid w:val="00541B41"/>
    <w:rsid w:val="0054789B"/>
    <w:rsid w:val="00553D46"/>
    <w:rsid w:val="00554CBF"/>
    <w:rsid w:val="00555CDA"/>
    <w:rsid w:val="005602E1"/>
    <w:rsid w:val="00564973"/>
    <w:rsid w:val="0056575F"/>
    <w:rsid w:val="00566315"/>
    <w:rsid w:val="005676CC"/>
    <w:rsid w:val="005706B2"/>
    <w:rsid w:val="00571107"/>
    <w:rsid w:val="0057367B"/>
    <w:rsid w:val="005809E0"/>
    <w:rsid w:val="00584229"/>
    <w:rsid w:val="00592729"/>
    <w:rsid w:val="005A3AF0"/>
    <w:rsid w:val="005A3B91"/>
    <w:rsid w:val="005C12AC"/>
    <w:rsid w:val="005C3B02"/>
    <w:rsid w:val="005C3C9F"/>
    <w:rsid w:val="005C4167"/>
    <w:rsid w:val="005C63DE"/>
    <w:rsid w:val="005D1255"/>
    <w:rsid w:val="005D171B"/>
    <w:rsid w:val="005D57B6"/>
    <w:rsid w:val="005F1886"/>
    <w:rsid w:val="00603E7C"/>
    <w:rsid w:val="006075DD"/>
    <w:rsid w:val="006163CF"/>
    <w:rsid w:val="00620E71"/>
    <w:rsid w:val="00621251"/>
    <w:rsid w:val="00621B1F"/>
    <w:rsid w:val="006231D2"/>
    <w:rsid w:val="0063659C"/>
    <w:rsid w:val="0064336A"/>
    <w:rsid w:val="00643756"/>
    <w:rsid w:val="00647176"/>
    <w:rsid w:val="00647920"/>
    <w:rsid w:val="006500F2"/>
    <w:rsid w:val="00650FB4"/>
    <w:rsid w:val="006546E7"/>
    <w:rsid w:val="00654E55"/>
    <w:rsid w:val="0066361D"/>
    <w:rsid w:val="006704FE"/>
    <w:rsid w:val="00676295"/>
    <w:rsid w:val="00681F9C"/>
    <w:rsid w:val="00685281"/>
    <w:rsid w:val="00687D94"/>
    <w:rsid w:val="00691787"/>
    <w:rsid w:val="00694B53"/>
    <w:rsid w:val="006B0A48"/>
    <w:rsid w:val="006B2E7A"/>
    <w:rsid w:val="006B59F7"/>
    <w:rsid w:val="006B784C"/>
    <w:rsid w:val="006C1A39"/>
    <w:rsid w:val="006D1378"/>
    <w:rsid w:val="006D5EE1"/>
    <w:rsid w:val="006E7EDA"/>
    <w:rsid w:val="006F343F"/>
    <w:rsid w:val="006F3C2E"/>
    <w:rsid w:val="007010C1"/>
    <w:rsid w:val="00701976"/>
    <w:rsid w:val="007056D6"/>
    <w:rsid w:val="00705A55"/>
    <w:rsid w:val="007138B8"/>
    <w:rsid w:val="00716F0D"/>
    <w:rsid w:val="00722429"/>
    <w:rsid w:val="007249FA"/>
    <w:rsid w:val="0073151A"/>
    <w:rsid w:val="00731797"/>
    <w:rsid w:val="00734E0C"/>
    <w:rsid w:val="0074035C"/>
    <w:rsid w:val="007409AB"/>
    <w:rsid w:val="007427B1"/>
    <w:rsid w:val="007458A1"/>
    <w:rsid w:val="0075055B"/>
    <w:rsid w:val="00752735"/>
    <w:rsid w:val="007536C8"/>
    <w:rsid w:val="00757160"/>
    <w:rsid w:val="00760569"/>
    <w:rsid w:val="007608E3"/>
    <w:rsid w:val="00765059"/>
    <w:rsid w:val="00765D38"/>
    <w:rsid w:val="00771C3B"/>
    <w:rsid w:val="00775C70"/>
    <w:rsid w:val="00776E28"/>
    <w:rsid w:val="00777DF6"/>
    <w:rsid w:val="00780BB6"/>
    <w:rsid w:val="00790B3A"/>
    <w:rsid w:val="00794EF0"/>
    <w:rsid w:val="007950A7"/>
    <w:rsid w:val="007959B1"/>
    <w:rsid w:val="007A1C52"/>
    <w:rsid w:val="007A25DD"/>
    <w:rsid w:val="007A3582"/>
    <w:rsid w:val="007A426B"/>
    <w:rsid w:val="007A4818"/>
    <w:rsid w:val="007A4B4D"/>
    <w:rsid w:val="007A5321"/>
    <w:rsid w:val="007C0C9B"/>
    <w:rsid w:val="007C0E58"/>
    <w:rsid w:val="007C209C"/>
    <w:rsid w:val="007C594E"/>
    <w:rsid w:val="007C599A"/>
    <w:rsid w:val="007C6B43"/>
    <w:rsid w:val="007C719C"/>
    <w:rsid w:val="007D0B8C"/>
    <w:rsid w:val="007D6D82"/>
    <w:rsid w:val="007D7CD2"/>
    <w:rsid w:val="007E03DD"/>
    <w:rsid w:val="007E0943"/>
    <w:rsid w:val="007F7958"/>
    <w:rsid w:val="0080432D"/>
    <w:rsid w:val="00805C13"/>
    <w:rsid w:val="0080635F"/>
    <w:rsid w:val="0081103F"/>
    <w:rsid w:val="00816A7C"/>
    <w:rsid w:val="00825D13"/>
    <w:rsid w:val="00825F10"/>
    <w:rsid w:val="008407D8"/>
    <w:rsid w:val="00840F57"/>
    <w:rsid w:val="0084254E"/>
    <w:rsid w:val="00842E8C"/>
    <w:rsid w:val="00843B72"/>
    <w:rsid w:val="008449C1"/>
    <w:rsid w:val="00854A2A"/>
    <w:rsid w:val="00856DF2"/>
    <w:rsid w:val="00857CA7"/>
    <w:rsid w:val="0086030A"/>
    <w:rsid w:val="008618F7"/>
    <w:rsid w:val="00880F54"/>
    <w:rsid w:val="00885638"/>
    <w:rsid w:val="008863F5"/>
    <w:rsid w:val="008928EE"/>
    <w:rsid w:val="008B3033"/>
    <w:rsid w:val="008B3E3B"/>
    <w:rsid w:val="008B53ED"/>
    <w:rsid w:val="008B77FB"/>
    <w:rsid w:val="008C0CA0"/>
    <w:rsid w:val="008C3B6F"/>
    <w:rsid w:val="008C5323"/>
    <w:rsid w:val="008D6165"/>
    <w:rsid w:val="008E0B24"/>
    <w:rsid w:val="008E1C18"/>
    <w:rsid w:val="008E4B2A"/>
    <w:rsid w:val="008E6B47"/>
    <w:rsid w:val="008F1452"/>
    <w:rsid w:val="008F185C"/>
    <w:rsid w:val="00903387"/>
    <w:rsid w:val="00915351"/>
    <w:rsid w:val="00921DBD"/>
    <w:rsid w:val="009258C4"/>
    <w:rsid w:val="00936855"/>
    <w:rsid w:val="00936D9D"/>
    <w:rsid w:val="00942DB2"/>
    <w:rsid w:val="00952116"/>
    <w:rsid w:val="009633EC"/>
    <w:rsid w:val="0097081D"/>
    <w:rsid w:val="00971F09"/>
    <w:rsid w:val="009750FC"/>
    <w:rsid w:val="00980E12"/>
    <w:rsid w:val="009815BB"/>
    <w:rsid w:val="0098505D"/>
    <w:rsid w:val="009923C9"/>
    <w:rsid w:val="009A3994"/>
    <w:rsid w:val="009A3A82"/>
    <w:rsid w:val="009B49D8"/>
    <w:rsid w:val="009B7A1B"/>
    <w:rsid w:val="009C4D91"/>
    <w:rsid w:val="009D1AD8"/>
    <w:rsid w:val="009D32CF"/>
    <w:rsid w:val="009E6519"/>
    <w:rsid w:val="009F55CD"/>
    <w:rsid w:val="00A01E7C"/>
    <w:rsid w:val="00A07B65"/>
    <w:rsid w:val="00A11563"/>
    <w:rsid w:val="00A13C86"/>
    <w:rsid w:val="00A15DCD"/>
    <w:rsid w:val="00A215B0"/>
    <w:rsid w:val="00A25ADC"/>
    <w:rsid w:val="00A32D39"/>
    <w:rsid w:val="00A340FC"/>
    <w:rsid w:val="00A504CF"/>
    <w:rsid w:val="00A60042"/>
    <w:rsid w:val="00A64D08"/>
    <w:rsid w:val="00A84C82"/>
    <w:rsid w:val="00A86F4D"/>
    <w:rsid w:val="00A92477"/>
    <w:rsid w:val="00A93AE2"/>
    <w:rsid w:val="00AA3560"/>
    <w:rsid w:val="00AA7722"/>
    <w:rsid w:val="00AB73D0"/>
    <w:rsid w:val="00AE2AFE"/>
    <w:rsid w:val="00AE7DF8"/>
    <w:rsid w:val="00AF41D3"/>
    <w:rsid w:val="00AF5AB7"/>
    <w:rsid w:val="00AF754F"/>
    <w:rsid w:val="00B06971"/>
    <w:rsid w:val="00B14077"/>
    <w:rsid w:val="00B14BD4"/>
    <w:rsid w:val="00B1660B"/>
    <w:rsid w:val="00B21416"/>
    <w:rsid w:val="00B22CE4"/>
    <w:rsid w:val="00B248DD"/>
    <w:rsid w:val="00B24F55"/>
    <w:rsid w:val="00B31DA6"/>
    <w:rsid w:val="00B33778"/>
    <w:rsid w:val="00B405C7"/>
    <w:rsid w:val="00B44234"/>
    <w:rsid w:val="00B4501C"/>
    <w:rsid w:val="00B5175E"/>
    <w:rsid w:val="00B52C23"/>
    <w:rsid w:val="00B52F88"/>
    <w:rsid w:val="00B56089"/>
    <w:rsid w:val="00B57342"/>
    <w:rsid w:val="00B64315"/>
    <w:rsid w:val="00B77B0A"/>
    <w:rsid w:val="00B832D2"/>
    <w:rsid w:val="00B836A7"/>
    <w:rsid w:val="00B84AA2"/>
    <w:rsid w:val="00B90502"/>
    <w:rsid w:val="00BA624B"/>
    <w:rsid w:val="00BA6C9A"/>
    <w:rsid w:val="00BA74B1"/>
    <w:rsid w:val="00BB13F1"/>
    <w:rsid w:val="00BB32A1"/>
    <w:rsid w:val="00BB3C11"/>
    <w:rsid w:val="00BB7115"/>
    <w:rsid w:val="00BB75AF"/>
    <w:rsid w:val="00BC3FFD"/>
    <w:rsid w:val="00BC5C26"/>
    <w:rsid w:val="00BC6C24"/>
    <w:rsid w:val="00BC7E21"/>
    <w:rsid w:val="00BD1F2A"/>
    <w:rsid w:val="00BD29BD"/>
    <w:rsid w:val="00BD4AE6"/>
    <w:rsid w:val="00BE441B"/>
    <w:rsid w:val="00BF50CF"/>
    <w:rsid w:val="00BF7100"/>
    <w:rsid w:val="00C04CB8"/>
    <w:rsid w:val="00C05ECE"/>
    <w:rsid w:val="00C0601D"/>
    <w:rsid w:val="00C11222"/>
    <w:rsid w:val="00C13371"/>
    <w:rsid w:val="00C161C1"/>
    <w:rsid w:val="00C25341"/>
    <w:rsid w:val="00C2720E"/>
    <w:rsid w:val="00C273CF"/>
    <w:rsid w:val="00C27AF1"/>
    <w:rsid w:val="00C3288A"/>
    <w:rsid w:val="00C36ECC"/>
    <w:rsid w:val="00C428DC"/>
    <w:rsid w:val="00C4299A"/>
    <w:rsid w:val="00C50B6C"/>
    <w:rsid w:val="00C553D7"/>
    <w:rsid w:val="00C5567A"/>
    <w:rsid w:val="00C55D57"/>
    <w:rsid w:val="00C55D7D"/>
    <w:rsid w:val="00C5633A"/>
    <w:rsid w:val="00C62020"/>
    <w:rsid w:val="00C67BB3"/>
    <w:rsid w:val="00C75108"/>
    <w:rsid w:val="00C7765B"/>
    <w:rsid w:val="00C8019D"/>
    <w:rsid w:val="00C8096D"/>
    <w:rsid w:val="00C80B7D"/>
    <w:rsid w:val="00C91786"/>
    <w:rsid w:val="00CA122D"/>
    <w:rsid w:val="00CA6DEF"/>
    <w:rsid w:val="00CB0014"/>
    <w:rsid w:val="00CB4D95"/>
    <w:rsid w:val="00CB640D"/>
    <w:rsid w:val="00CC3C65"/>
    <w:rsid w:val="00CD2657"/>
    <w:rsid w:val="00CE0293"/>
    <w:rsid w:val="00CE3182"/>
    <w:rsid w:val="00CF11D8"/>
    <w:rsid w:val="00CF2542"/>
    <w:rsid w:val="00CF3CC6"/>
    <w:rsid w:val="00D04493"/>
    <w:rsid w:val="00D05672"/>
    <w:rsid w:val="00D11959"/>
    <w:rsid w:val="00D12A51"/>
    <w:rsid w:val="00D22E36"/>
    <w:rsid w:val="00D24B04"/>
    <w:rsid w:val="00D31067"/>
    <w:rsid w:val="00D31284"/>
    <w:rsid w:val="00D3536F"/>
    <w:rsid w:val="00D3613F"/>
    <w:rsid w:val="00D36EC0"/>
    <w:rsid w:val="00D41A48"/>
    <w:rsid w:val="00D476A5"/>
    <w:rsid w:val="00D54EF9"/>
    <w:rsid w:val="00D629C2"/>
    <w:rsid w:val="00D653CD"/>
    <w:rsid w:val="00D70C1B"/>
    <w:rsid w:val="00D80938"/>
    <w:rsid w:val="00DA1092"/>
    <w:rsid w:val="00DA1B75"/>
    <w:rsid w:val="00DA2213"/>
    <w:rsid w:val="00DA61E5"/>
    <w:rsid w:val="00DB0626"/>
    <w:rsid w:val="00DB0E8F"/>
    <w:rsid w:val="00DB5449"/>
    <w:rsid w:val="00DC009F"/>
    <w:rsid w:val="00DC58CF"/>
    <w:rsid w:val="00DD22C9"/>
    <w:rsid w:val="00DD35D2"/>
    <w:rsid w:val="00DD7D41"/>
    <w:rsid w:val="00DF108D"/>
    <w:rsid w:val="00E01432"/>
    <w:rsid w:val="00E02C8A"/>
    <w:rsid w:val="00E07667"/>
    <w:rsid w:val="00E13604"/>
    <w:rsid w:val="00E154CB"/>
    <w:rsid w:val="00E16A5E"/>
    <w:rsid w:val="00E31EBB"/>
    <w:rsid w:val="00E32823"/>
    <w:rsid w:val="00E3578F"/>
    <w:rsid w:val="00E41338"/>
    <w:rsid w:val="00E455D3"/>
    <w:rsid w:val="00E52700"/>
    <w:rsid w:val="00E5567D"/>
    <w:rsid w:val="00E71839"/>
    <w:rsid w:val="00E83356"/>
    <w:rsid w:val="00E84F70"/>
    <w:rsid w:val="00E87CEE"/>
    <w:rsid w:val="00E903EC"/>
    <w:rsid w:val="00E92192"/>
    <w:rsid w:val="00E93B5A"/>
    <w:rsid w:val="00E97C4B"/>
    <w:rsid w:val="00EA1DE6"/>
    <w:rsid w:val="00EA5852"/>
    <w:rsid w:val="00EC5B2B"/>
    <w:rsid w:val="00ED4181"/>
    <w:rsid w:val="00ED5845"/>
    <w:rsid w:val="00EE09B9"/>
    <w:rsid w:val="00EE1B39"/>
    <w:rsid w:val="00EE340B"/>
    <w:rsid w:val="00EF74DA"/>
    <w:rsid w:val="00F005AD"/>
    <w:rsid w:val="00F00D0D"/>
    <w:rsid w:val="00F0404F"/>
    <w:rsid w:val="00F05DF8"/>
    <w:rsid w:val="00F07186"/>
    <w:rsid w:val="00F10753"/>
    <w:rsid w:val="00F10AAA"/>
    <w:rsid w:val="00F1604E"/>
    <w:rsid w:val="00F211FD"/>
    <w:rsid w:val="00F21854"/>
    <w:rsid w:val="00F21CD1"/>
    <w:rsid w:val="00F36A70"/>
    <w:rsid w:val="00F41E66"/>
    <w:rsid w:val="00F54507"/>
    <w:rsid w:val="00F706D9"/>
    <w:rsid w:val="00F73861"/>
    <w:rsid w:val="00F74B2A"/>
    <w:rsid w:val="00F841B2"/>
    <w:rsid w:val="00F85D54"/>
    <w:rsid w:val="00F91050"/>
    <w:rsid w:val="00F9279C"/>
    <w:rsid w:val="00F97CFB"/>
    <w:rsid w:val="00FB2773"/>
    <w:rsid w:val="00FD5DBA"/>
    <w:rsid w:val="00FE08FC"/>
    <w:rsid w:val="00FE30E4"/>
    <w:rsid w:val="00FE7E7D"/>
    <w:rsid w:val="00FF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C6C24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6C2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6C2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6C2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6C2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6C24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6C24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6C24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6C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6C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6C24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6C24"/>
    <w:rPr>
      <w:rFonts w:cs="Times New Roman"/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6C24"/>
    <w:rPr>
      <w:rFonts w:cs="Times New Roman"/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C6C24"/>
    <w:rPr>
      <w:rFonts w:cs="Times New Roman"/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C6C24"/>
    <w:rPr>
      <w:rFonts w:cs="Times New Roman"/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C6C24"/>
    <w:rPr>
      <w:rFonts w:cs="Times New Roman"/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C6C24"/>
    <w:rPr>
      <w:rFonts w:cs="Times New Roman"/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C6C24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C6C24"/>
    <w:rPr>
      <w:rFonts w:cs="Times New Roman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BC6C24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C6C2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C6C24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C6C2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C6C24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BC6C2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C6C24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BC6C2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BC6C2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C6C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C6C24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C6C24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C6C2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C6C24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C6C24"/>
    <w:rPr>
      <w:rFonts w:cs="Times New Roman"/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BC6C24"/>
    <w:rPr>
      <w:rFonts w:cs="Times New Roman"/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BC6C24"/>
    <w:rPr>
      <w:rFonts w:cs="Times New Roman"/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BC6C24"/>
    <w:rPr>
      <w:rFonts w:cs="Times New Roman"/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BC6C24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BC6C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6</Pages>
  <Words>627</Words>
  <Characters>3577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BEST</cp:lastModifiedBy>
  <cp:revision>6</cp:revision>
  <dcterms:created xsi:type="dcterms:W3CDTF">2012-04-08T12:41:00Z</dcterms:created>
  <dcterms:modified xsi:type="dcterms:W3CDTF">2012-09-22T00:26:00Z</dcterms:modified>
</cp:coreProperties>
</file>