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5" w:rsidRPr="00AD614C" w:rsidRDefault="00874AA5" w:rsidP="003F60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«Пылай, моя песня…</w:t>
      </w:r>
      <w:r w:rsidRPr="00AD614C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874AA5" w:rsidRPr="00AD614C" w:rsidRDefault="00874AA5" w:rsidP="003F60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AD614C">
        <w:rPr>
          <w:rFonts w:ascii="Times New Roman" w:hAnsi="Times New Roman"/>
          <w:b/>
          <w:sz w:val="24"/>
          <w:szCs w:val="24"/>
          <w:lang w:val="ru-RU"/>
        </w:rPr>
        <w:t>ценарий музыкально- поэтического вечера посвященный дню рождения</w:t>
      </w:r>
    </w:p>
    <w:p w:rsidR="00874AA5" w:rsidRPr="00AD614C" w:rsidRDefault="00874AA5" w:rsidP="003F60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sz w:val="24"/>
          <w:szCs w:val="24"/>
          <w:lang w:val="ru-RU"/>
        </w:rPr>
        <w:t>поэта - героя  Мусы Джалиля  с детьми подготовительной к школе групы</w:t>
      </w:r>
    </w:p>
    <w:p w:rsidR="00874AA5" w:rsidRPr="00AD614C" w:rsidRDefault="00874AA5" w:rsidP="00AD614C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У центральной стены портрет поэта, украшенный цветами. У боковой стены выставка детских рисунков по  произведениям поэта, выставка книг.</w:t>
      </w:r>
    </w:p>
    <w:p w:rsidR="00874AA5" w:rsidRPr="00AD614C" w:rsidRDefault="00874AA5" w:rsidP="00AD614C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Воспитатель:</w:t>
      </w:r>
      <w:r w:rsidRPr="00AD614C">
        <w:rPr>
          <w:rFonts w:ascii="Times New Roman" w:hAnsi="Times New Roman"/>
          <w:sz w:val="24"/>
          <w:szCs w:val="24"/>
          <w:lang w:val="ru-RU"/>
        </w:rPr>
        <w:t xml:space="preserve">  - Ребята, сегодня день рождение великого татарского поэта Мусы Джалиля.  Он родился 15 февраля 1906года. Мы с вами собрались, чтобы вспомнить и поговорить о нём, послушать его стихи и песни.</w:t>
      </w:r>
    </w:p>
    <w:p w:rsidR="00874AA5" w:rsidRPr="00AD614C" w:rsidRDefault="00874AA5" w:rsidP="00AD614C">
      <w:pPr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На протяжении всего вечера на экране идёт показ слайд-шоу.  Звучит легкая мелодия.</w:t>
      </w:r>
    </w:p>
    <w:p w:rsidR="00874AA5" w:rsidRPr="00AD614C" w:rsidRDefault="00874AA5" w:rsidP="00AD614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просторах оренбургских степей затерялась небольшая татарская деревня Мустафино. Зимой её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чуть не до крыш заносит сугробами. Летом светит и греет солнце, зеленеют сады, поют птицы. Вот в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этой красивой деревушке и родился на свет маленький мальчик – Муса. Отца Мусы звали Мустафа,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мать – Рахима, брат – Ибрагим, сестра – Хадича. У Мусы так же была младшая сестра – Зейнаб.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Муса рос крепким и веселым мальчиком. У него было  много друзей. Летом они любили купаться и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рыбачить в речке Неть, протекавшей неподалеку от деревни. Зимой играли в зимние игры.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Мать Мусы – Рахима апа, была доброй женщиной. Она очень любила петь. Муса часто слушал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мелодичные татарские песни, которые пела его мать.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Звучит татарская народная песня.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школу Муса пошёл рано, в шесть лет. Учился только на отлично. Любил рисовать, петь, много уч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читал. И еще учась в начальной школе, он начал писать стихи. Он говорил своим друзьям, что хочет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стать поэтом, как Тукай. Так оно и случилось. Муса вырос, окончил школу, выучился в институте в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городах Москва и Казань и стал настоящим поэтом. Выпустил множество книг, печатался в газетах и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журналах.  Его стихи народ очень любит и читает. Джалиль любил писать для вас, дети. Для вас он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писал легко, с юмором, чтобы, прочитав его стихи, вы могли улыбнуться, и вам стало веселее.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Давайте послушаем несколько таких стихотворений.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Дети читают стихи: «Вороватый котёнок», «Кого Шакир перехитрил», «Часы»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Кроме стихотворений Муса интересовался и музыкой. Он самостоятельно научился играть на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мандолине,  исполнял на ней татарские песни.  Вот как звучит этот замечательный музыкальный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инструмент.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Звучит мандолина.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Муса Джалиль очень любил свою Родину, природу своей земли. В своих стихах он воспевает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красоту природы родного края, призывает вас любить и беречь ее.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Дети читают стихи «Май», «Наступила осень», «Лес»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Такие замечательные стихи не могли не заметить композиторы. На многие стихи Мусы Джалиля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композиторы сочинили музыку и получились прекрасные песни. Сейчас послушаем песню на слова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М. Джалиля.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Дети исполняют песню «Родник» муз.С.Садыковой.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Муса Джалиль жил в городе Казань со своей  женой  Амина и маленькой дочкой Чулпан. Он очень</w:t>
      </w:r>
    </w:p>
    <w:p w:rsidR="00874AA5" w:rsidRPr="00AD614C" w:rsidRDefault="00874AA5" w:rsidP="00AD614C">
      <w:pPr>
        <w:spacing w:after="0"/>
        <w:ind w:left="-180" w:firstLine="180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любил свою семью, посвящал им много стихотворений. Специально для своей дочери он сочинил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колыбельную песенку, чтобы убаюкивать ее. Эту песню мы сейчас послушаем.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Девочки исполняют песню «Колыбельная для дочери» муз. Р. Яхина.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Всё было хорошо: люди жили, трудились, творили. Но к несчастью 22 июня 1941 года на нашу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страну напала фашистская Германия. Началась война.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Звучит песня «Вставай страна огромная» сл. И. Лебедев-Кумач.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Муса Джалиль с первых дней войны ушёл защищать Родину. Он бесстрашно воевал против врагов, а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перерывах между боями писал стихи. Теперь в своих стихах он писал о героизме и бесстрашии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советских солдат. Одно из таких стихотворений мы сейчас послушаем.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Дети читают стихотворение «Красная ромашка».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Вскоре, тяжело раненный Джалиль, попал фашистам в плен. Его и много других пленных солдат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повели в Германию, в концлагерь. Для Джалиля начались тяжелые дни. Фашисты жестоко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обращались с пленными; унижали, заставляли непосильно трудиться, плохо кормили. Но Джалиль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страдает не от этого, он страдает от того, что не может воевать со всеми вместе, не может гнать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фашистов с родной земли. А еще он скучает по своим родным, особенно по своей дочурке Чулпан.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Ребенок читает стихотворение «Чулпан».</w:t>
      </w:r>
    </w:p>
    <w:p w:rsidR="00874AA5" w:rsidRPr="00AD614C" w:rsidRDefault="00874AA5" w:rsidP="00AD614C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Никогда не покидало вдохновение Мусу Джалиля. Даже находясь в концлагере он продолжал писать свои стихи. Один из заключённых подарил ему огрызок карандаша, другие собирали и приносили ему обрывки бумаги. Из этих обрывков поэт сшил маленькую тетрадь и записывал туда свои пламенные  стихи. Он писал о кровожадности, жестокости фашистов, призывал всех солдат к борьбе против врага и всегда верил в победу.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Ребенок читает отрывок из стихотворения «Варварство».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Все стихи, которые поэт писал, находясь в концлагере, благодаря его боевым товарищам, дошли до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Родины.  За исключительную стойкость и мужество, проявленные в борьбе с фашистами, Мусе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Джалилю посмертно присвоено звание Героя Советского Союза. Последние стихи, которые он писал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концлагере, звучат так: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Когда пройдет как песня жизнь моя,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Когда замолкну, близких покидая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Не думайте, что умер я, друзья,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сердцах миллионов буду жить всегда я!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В каждом большом городе есть памятник Джалилю, его именем называются улицы, проспекты. И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  <w:r w:rsidRPr="00AD614C">
        <w:rPr>
          <w:rFonts w:ascii="Times New Roman" w:hAnsi="Times New Roman"/>
          <w:sz w:val="24"/>
          <w:szCs w:val="24"/>
          <w:lang w:val="ru-RU"/>
        </w:rPr>
        <w:t>мы с вами, ребята, всегда будем помнить его</w:t>
      </w:r>
      <w:bookmarkStart w:id="0" w:name="_GoBack"/>
      <w:bookmarkEnd w:id="0"/>
      <w:r w:rsidRPr="00AD614C">
        <w:rPr>
          <w:rFonts w:ascii="Times New Roman" w:hAnsi="Times New Roman"/>
          <w:sz w:val="24"/>
          <w:szCs w:val="24"/>
          <w:lang w:val="ru-RU"/>
        </w:rPr>
        <w:t>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Звучит песня на слова Джалиля «Песни мои».  Слайд-шоу завершается показом памятников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b/>
          <w:i/>
          <w:sz w:val="24"/>
          <w:szCs w:val="24"/>
          <w:lang w:val="ru-RU"/>
        </w:rPr>
      </w:pPr>
      <w:r w:rsidRPr="00AD614C">
        <w:rPr>
          <w:rFonts w:ascii="Times New Roman" w:hAnsi="Times New Roman"/>
          <w:b/>
          <w:i/>
          <w:sz w:val="24"/>
          <w:szCs w:val="24"/>
          <w:lang w:val="ru-RU"/>
        </w:rPr>
        <w:t>Мусе  Джалилю.</w:t>
      </w: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spacing w:after="0"/>
        <w:ind w:left="-851" w:firstLine="851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spacing w:after="0"/>
        <w:ind w:left="-851" w:firstLine="426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spacing w:after="0"/>
        <w:ind w:left="-851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ind w:left="-851" w:firstLine="851"/>
        <w:rPr>
          <w:rFonts w:ascii="Times New Roman" w:hAnsi="Times New Roman"/>
          <w:sz w:val="24"/>
          <w:szCs w:val="24"/>
          <w:lang w:val="ru-RU"/>
        </w:rPr>
      </w:pPr>
    </w:p>
    <w:p w:rsidR="00874AA5" w:rsidRPr="00AD614C" w:rsidRDefault="00874AA5" w:rsidP="00AD61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74AA5" w:rsidRPr="00AD614C" w:rsidRDefault="00874AA5" w:rsidP="00AD61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74AA5" w:rsidRPr="00AD614C" w:rsidRDefault="00874AA5" w:rsidP="00AD614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874AA5" w:rsidRPr="00AD614C" w:rsidSect="00AD614C">
      <w:pgSz w:w="11906" w:h="16838"/>
      <w:pgMar w:top="567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D43"/>
    <w:rsid w:val="00010EE2"/>
    <w:rsid w:val="00023675"/>
    <w:rsid w:val="00034CE2"/>
    <w:rsid w:val="00084525"/>
    <w:rsid w:val="0009505E"/>
    <w:rsid w:val="000D06B4"/>
    <w:rsid w:val="00115A2E"/>
    <w:rsid w:val="00145073"/>
    <w:rsid w:val="00164168"/>
    <w:rsid w:val="001B740C"/>
    <w:rsid w:val="001E3643"/>
    <w:rsid w:val="001F09B9"/>
    <w:rsid w:val="002058A6"/>
    <w:rsid w:val="002F1A27"/>
    <w:rsid w:val="003571DF"/>
    <w:rsid w:val="00381211"/>
    <w:rsid w:val="003D7557"/>
    <w:rsid w:val="003F6015"/>
    <w:rsid w:val="003F7C26"/>
    <w:rsid w:val="00440C60"/>
    <w:rsid w:val="004525B3"/>
    <w:rsid w:val="004723E0"/>
    <w:rsid w:val="00501E34"/>
    <w:rsid w:val="00502E20"/>
    <w:rsid w:val="00561FCD"/>
    <w:rsid w:val="00597F01"/>
    <w:rsid w:val="005E5CFD"/>
    <w:rsid w:val="006778FA"/>
    <w:rsid w:val="00726E6F"/>
    <w:rsid w:val="00763799"/>
    <w:rsid w:val="00780833"/>
    <w:rsid w:val="00781F4E"/>
    <w:rsid w:val="007F7C44"/>
    <w:rsid w:val="00811374"/>
    <w:rsid w:val="008628C0"/>
    <w:rsid w:val="008700D6"/>
    <w:rsid w:val="00874AA5"/>
    <w:rsid w:val="0088105C"/>
    <w:rsid w:val="00896347"/>
    <w:rsid w:val="008D72F4"/>
    <w:rsid w:val="00952D29"/>
    <w:rsid w:val="009532BF"/>
    <w:rsid w:val="00956083"/>
    <w:rsid w:val="00962AAD"/>
    <w:rsid w:val="009A7D3A"/>
    <w:rsid w:val="00A47354"/>
    <w:rsid w:val="00AB3A4D"/>
    <w:rsid w:val="00AB5C54"/>
    <w:rsid w:val="00AD4F0A"/>
    <w:rsid w:val="00AD614C"/>
    <w:rsid w:val="00B30D43"/>
    <w:rsid w:val="00BA273B"/>
    <w:rsid w:val="00C0150C"/>
    <w:rsid w:val="00D23624"/>
    <w:rsid w:val="00D317A3"/>
    <w:rsid w:val="00D400D2"/>
    <w:rsid w:val="00DD7608"/>
    <w:rsid w:val="00E26254"/>
    <w:rsid w:val="00E51520"/>
    <w:rsid w:val="00E74396"/>
    <w:rsid w:val="00EB6DAF"/>
    <w:rsid w:val="00EC2421"/>
    <w:rsid w:val="00ED484B"/>
    <w:rsid w:val="00ED4A2A"/>
    <w:rsid w:val="00F25CF6"/>
    <w:rsid w:val="00F41762"/>
    <w:rsid w:val="00F8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2E"/>
    <w:pPr>
      <w:spacing w:after="200" w:line="276" w:lineRule="auto"/>
    </w:pPr>
    <w:rPr>
      <w:lang w:val="tt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</Pages>
  <Words>760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 ся</dc:creator>
  <cp:keywords/>
  <dc:description/>
  <cp:lastModifiedBy>DokaKomp</cp:lastModifiedBy>
  <cp:revision>26</cp:revision>
  <dcterms:created xsi:type="dcterms:W3CDTF">2013-04-17T04:50:00Z</dcterms:created>
  <dcterms:modified xsi:type="dcterms:W3CDTF">2015-10-08T04:37:00Z</dcterms:modified>
</cp:coreProperties>
</file>