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E" w:rsidRPr="00D108A2" w:rsidRDefault="0004133E" w:rsidP="00D108A2">
      <w:r w:rsidRPr="00D108A2">
        <w:t>Есть просто храм,</w:t>
      </w:r>
    </w:p>
    <w:p w:rsidR="0004133E" w:rsidRPr="00D108A2" w:rsidRDefault="0004133E" w:rsidP="00D108A2">
      <w:r w:rsidRPr="00D108A2">
        <w:t>Есть храм науки,</w:t>
      </w:r>
    </w:p>
    <w:p w:rsidR="0004133E" w:rsidRPr="00D108A2" w:rsidRDefault="0004133E" w:rsidP="00D108A2">
      <w:r w:rsidRPr="00D108A2">
        <w:t>А есть ещё природы храм –</w:t>
      </w:r>
    </w:p>
    <w:p w:rsidR="0004133E" w:rsidRPr="00D108A2" w:rsidRDefault="0004133E" w:rsidP="00D108A2">
      <w:r w:rsidRPr="00D108A2">
        <w:t>С лесами ,тянущими руки</w:t>
      </w:r>
    </w:p>
    <w:p w:rsidR="0004133E" w:rsidRPr="00D108A2" w:rsidRDefault="0004133E" w:rsidP="00D108A2">
      <w:r w:rsidRPr="00D108A2">
        <w:t>Навстречу солнцу и ветрам.</w:t>
      </w:r>
    </w:p>
    <w:p w:rsidR="0004133E" w:rsidRPr="00D108A2" w:rsidRDefault="0004133E" w:rsidP="00D108A2">
      <w:r w:rsidRPr="00D108A2">
        <w:t>Он свят в любое время суток,</w:t>
      </w:r>
    </w:p>
    <w:p w:rsidR="0004133E" w:rsidRPr="00D108A2" w:rsidRDefault="0004133E" w:rsidP="00D108A2">
      <w:r w:rsidRPr="00D108A2">
        <w:t>Открыт для нас в жару и стынь,</w:t>
      </w:r>
    </w:p>
    <w:p w:rsidR="0004133E" w:rsidRPr="00D108A2" w:rsidRDefault="0004133E" w:rsidP="00D108A2">
      <w:r w:rsidRPr="00D108A2">
        <w:t>Входи сюда, будь сердцем чуток,</w:t>
      </w:r>
    </w:p>
    <w:p w:rsidR="0004133E" w:rsidRPr="00D108A2" w:rsidRDefault="0004133E" w:rsidP="00D108A2">
      <w:r w:rsidRPr="00D108A2">
        <w:t>Не оскверняй его святынь</w:t>
      </w:r>
    </w:p>
    <w:p w:rsidR="0004133E" w:rsidRDefault="0004133E">
      <w:pPr>
        <w:rPr>
          <w:lang w:val="en-US"/>
        </w:rPr>
      </w:pPr>
    </w:p>
    <w:p w:rsidR="0004133E" w:rsidRDefault="0004133E">
      <w:pPr>
        <w:rPr>
          <w:lang w:val="en-US"/>
        </w:rPr>
      </w:pPr>
    </w:p>
    <w:p w:rsidR="0004133E" w:rsidRDefault="0004133E" w:rsidP="00D108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– путешествие на экологическом поезде для 4  класса</w:t>
      </w:r>
    </w:p>
    <w:p w:rsidR="0004133E" w:rsidRPr="00793A08" w:rsidRDefault="0004133E" w:rsidP="00D108A2">
      <w:pPr>
        <w:spacing w:line="360" w:lineRule="auto"/>
        <w:rPr>
          <w:i/>
          <w:sz w:val="28"/>
          <w:szCs w:val="28"/>
        </w:rPr>
      </w:pPr>
      <w:r w:rsidRPr="00793A08">
        <w:rPr>
          <w:i/>
          <w:sz w:val="28"/>
          <w:szCs w:val="28"/>
        </w:rPr>
        <w:t>Карачурина Елена Марсовна – учитель МБОУ «Кунашакская СОШ»</w:t>
      </w:r>
    </w:p>
    <w:p w:rsidR="0004133E" w:rsidRDefault="0004133E" w:rsidP="00D108A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игры – </w:t>
      </w:r>
      <w:r w:rsidRPr="00A86313">
        <w:rPr>
          <w:sz w:val="28"/>
          <w:szCs w:val="28"/>
        </w:rPr>
        <w:t>познакомить с экологич</w:t>
      </w:r>
      <w:r>
        <w:rPr>
          <w:sz w:val="28"/>
          <w:szCs w:val="28"/>
        </w:rPr>
        <w:t>еской ситуацией на нашей Земле, у нас в районе; сформировать желание беречь природу; воспитывать бережное отношение к ней, чувство сострадания к животным и чувство любви.</w:t>
      </w:r>
    </w:p>
    <w:p w:rsidR="0004133E" w:rsidRDefault="0004133E" w:rsidP="00D108A2">
      <w:pPr>
        <w:spacing w:line="360" w:lineRule="auto"/>
        <w:jc w:val="both"/>
        <w:rPr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Ход игры: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(Шум ж/д вокзала)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Уважаемые пассажиры! Наш экологический поезд готов к отправлению. Просим занять свои места и сесть удобно.</w:t>
      </w:r>
    </w:p>
    <w:p w:rsidR="0004133E" w:rsidRPr="00C0710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 w:rsidRPr="00C0710E">
        <w:rPr>
          <w:b/>
          <w:i/>
          <w:sz w:val="28"/>
          <w:szCs w:val="28"/>
        </w:rPr>
        <w:t>1 слайд – название путешествия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Просим вас ознакомиться с маршрутом нашего путешествия:</w:t>
      </w:r>
    </w:p>
    <w:p w:rsidR="0004133E" w:rsidRPr="00C0710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 w:rsidRPr="00C0710E">
        <w:rPr>
          <w:b/>
          <w:i/>
          <w:sz w:val="28"/>
          <w:szCs w:val="28"/>
        </w:rPr>
        <w:t>2 слайд – название станций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1. Станция «Водная»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2. Станция «Зеленый дом»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3. Станция «Красная книга»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4. Станция «Всезнаек»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5.Станция «Школа»     Счастливого вам пути!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Наш поезд тронулся, и я прошу вас посмотреть в окно: мимо нас проносятся леса, поля, озера.  Как удивительна, прекрасна и неповторима</w:t>
      </w:r>
      <w:r w:rsidRPr="00232003">
        <w:rPr>
          <w:sz w:val="28"/>
          <w:szCs w:val="28"/>
        </w:rPr>
        <w:t xml:space="preserve"> </w:t>
      </w:r>
      <w:r>
        <w:rPr>
          <w:sz w:val="28"/>
          <w:szCs w:val="28"/>
        </w:rPr>
        <w:t>наша Родина.</w:t>
      </w:r>
    </w:p>
    <w:p w:rsidR="0004133E" w:rsidRPr="00C0710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 w:rsidRPr="00C0710E">
        <w:rPr>
          <w:b/>
          <w:i/>
          <w:sz w:val="28"/>
          <w:szCs w:val="28"/>
        </w:rPr>
        <w:t xml:space="preserve">3-6 слайды – пейзажи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Но этот дивный мир очень нежен, хрупок и не может уцелеть без нашей любви, заботы, помощи. Будущее всего человечества зависит от совместных действий  государств и народов.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 xml:space="preserve"> 1 ведущий:</w:t>
      </w:r>
      <w:r>
        <w:rPr>
          <w:sz w:val="28"/>
          <w:szCs w:val="28"/>
        </w:rPr>
        <w:t xml:space="preserve"> Для этого каждый человек должен внести свой вклад в дело спасения нашей планеты.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( стихи Е. Шкловского читают дети)</w:t>
      </w: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</w:p>
    <w:p w:rsidR="0004133E" w:rsidRPr="00EB56E6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 w:rsidRPr="00EB56E6">
        <w:rPr>
          <w:i/>
          <w:sz w:val="28"/>
          <w:szCs w:val="28"/>
        </w:rPr>
        <w:t>Смотрю на глобус – шар земной.</w:t>
      </w:r>
    </w:p>
    <w:p w:rsidR="0004133E" w:rsidRPr="00EB56E6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 w:rsidRPr="00EB56E6">
        <w:rPr>
          <w:i/>
          <w:sz w:val="28"/>
          <w:szCs w:val="28"/>
        </w:rPr>
        <w:t>И вдруг вздохнул он, как живой.</w:t>
      </w:r>
    </w:p>
    <w:p w:rsidR="0004133E" w:rsidRPr="00EB56E6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 w:rsidRPr="00EB56E6">
        <w:rPr>
          <w:i/>
          <w:sz w:val="28"/>
          <w:szCs w:val="28"/>
        </w:rPr>
        <w:t>И шепчут мне материки: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 w:rsidRPr="00EB56E6">
        <w:rPr>
          <w:i/>
          <w:sz w:val="28"/>
          <w:szCs w:val="28"/>
        </w:rPr>
        <w:t>«Ты береги нас, береги</w:t>
      </w:r>
      <w:r>
        <w:rPr>
          <w:i/>
          <w:sz w:val="28"/>
          <w:szCs w:val="28"/>
        </w:rPr>
        <w:t>».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В тревоге рощи и леса.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Роса на травах, как слеза.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И тихо просят родники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 w:rsidRPr="00EB56E6">
        <w:rPr>
          <w:i/>
          <w:sz w:val="28"/>
          <w:szCs w:val="28"/>
        </w:rPr>
        <w:t>«Ты береги нас, береги</w:t>
      </w:r>
      <w:r>
        <w:rPr>
          <w:i/>
          <w:sz w:val="28"/>
          <w:szCs w:val="28"/>
        </w:rPr>
        <w:t>».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Грустит глубокая река, 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Свои, теряя берега, 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И слышу голос я реки: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EB56E6">
        <w:rPr>
          <w:i/>
          <w:sz w:val="28"/>
          <w:szCs w:val="28"/>
        </w:rPr>
        <w:t>«Ты береги нас, береги</w:t>
      </w:r>
      <w:r>
        <w:rPr>
          <w:i/>
          <w:sz w:val="28"/>
          <w:szCs w:val="28"/>
        </w:rPr>
        <w:t>!»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Остановил олень свой бег: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«Будь человеком, человек!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В тебя мы верим, не солги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 w:rsidRPr="00EB56E6">
        <w:rPr>
          <w:i/>
          <w:sz w:val="28"/>
          <w:szCs w:val="28"/>
        </w:rPr>
        <w:t>Ты береги нас, береги</w:t>
      </w:r>
      <w:r>
        <w:rPr>
          <w:i/>
          <w:sz w:val="28"/>
          <w:szCs w:val="28"/>
        </w:rPr>
        <w:t>!»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Смотрю на глобус – шар земной, 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Такой прекрасный и родной!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И шепчут губы на ветру: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«Я сберегу, вас, сберегу!»</w:t>
      </w:r>
    </w:p>
    <w:p w:rsidR="0004133E" w:rsidRPr="00703A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 w:rsidRPr="00703A3E">
        <w:rPr>
          <w:sz w:val="28"/>
          <w:szCs w:val="28"/>
        </w:rPr>
        <w:t xml:space="preserve"> Человек уже причинил немало вреда природе. Пытаясь изменить её, люди не задумывались о ее последствиях.</w:t>
      </w:r>
    </w:p>
    <w:p w:rsidR="0004133E" w:rsidRPr="00703A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 w:rsidRPr="00703A3E">
        <w:rPr>
          <w:sz w:val="28"/>
          <w:szCs w:val="28"/>
        </w:rPr>
        <w:t xml:space="preserve"> Наш поезд прибыл на станцию «Водная»</w:t>
      </w:r>
    </w:p>
    <w:p w:rsidR="0004133E" w:rsidRPr="00C0710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10E">
        <w:rPr>
          <w:b/>
          <w:i/>
          <w:sz w:val="28"/>
          <w:szCs w:val="28"/>
        </w:rPr>
        <w:t>7 слайд – станция «Водная»</w:t>
      </w:r>
    </w:p>
    <w:p w:rsidR="0004133E" w:rsidRPr="00703A3E" w:rsidRDefault="0004133E" w:rsidP="00D108A2">
      <w:pPr>
        <w:spacing w:line="360" w:lineRule="auto"/>
        <w:ind w:firstLine="900"/>
        <w:rPr>
          <w:sz w:val="28"/>
          <w:szCs w:val="28"/>
        </w:rPr>
      </w:pPr>
      <w:r w:rsidRPr="00703A3E">
        <w:rPr>
          <w:sz w:val="28"/>
          <w:szCs w:val="28"/>
        </w:rPr>
        <w:t>(стихи о воде</w:t>
      </w:r>
      <w:r>
        <w:rPr>
          <w:sz w:val="28"/>
          <w:szCs w:val="28"/>
        </w:rPr>
        <w:t xml:space="preserve"> читают дети</w:t>
      </w:r>
      <w:r w:rsidRPr="00703A3E">
        <w:rPr>
          <w:sz w:val="28"/>
          <w:szCs w:val="28"/>
        </w:rPr>
        <w:t>)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Вы слыхали о воде?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Говорят, она везде!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В луже, в море, в океане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И в водопроводном кране.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Как сосулька, замерзает,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В лес туманом заползает,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Ледником в горах зовется,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Лентой серебристой вьется.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привыкли, что вода – 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Наша спутница всегда!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Без неё нам не умыться,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Не наесться, не напиться.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Смею вам я доложить:</w:t>
      </w: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>Без неё нам не прожить!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 В  катастрофическом состоянии находятся Чёрное, Азовское, Балтийское моря, озёра Ладога, Байкал.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За последние 50 лет практически высохло Аральское море.</w:t>
      </w:r>
    </w:p>
    <w:p w:rsidR="0004133E" w:rsidRPr="00C5741A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 w:rsidRPr="00C5741A">
        <w:rPr>
          <w:b/>
          <w:i/>
          <w:sz w:val="28"/>
          <w:szCs w:val="28"/>
        </w:rPr>
        <w:t>8 и 9 слайды – с видом Аральского моря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Чистой воды остаётся все меньше и меньше, а виноват в этом сам человек. В реки, озера, моря  сливаются грязные воды с заводов и фабрик, канализации крупных городов.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Ученые подсчитали, что каждый год во всем мире в водоёмы попадает столько вредных веществ, что ими можно заполнить 10 тысяч товарных поездов.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 xml:space="preserve">2 ведущий: </w:t>
      </w:r>
      <w:r>
        <w:rPr>
          <w:sz w:val="28"/>
          <w:szCs w:val="28"/>
        </w:rPr>
        <w:t xml:space="preserve">Наша река Теча  когда-то  была красивой и богатой рыбой. Приносила жителям своих берегов огромную пользу и удовольствие. Люди купались в её водах, ловили рыбу. И никто не знал, что ожидает  её впереди.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sz w:val="28"/>
          <w:szCs w:val="28"/>
        </w:rPr>
      </w:pPr>
    </w:p>
    <w:p w:rsidR="0004133E" w:rsidRPr="00C0710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 w:rsidRPr="00C0710E">
        <w:rPr>
          <w:b/>
          <w:i/>
          <w:sz w:val="28"/>
          <w:szCs w:val="28"/>
        </w:rPr>
        <w:t>10-11 слайды – с рекой Течей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Но однажды случилась авария на атомной электростанции «Маяк» и радиоактивные отходы были спущены в Течу.  Жителей некоторых деревень эвакуировали, переодев в солдатскую одежду, не разрешили им взять  даже самое необходимое. Бульдозерами  все  дома, скот свалили в огромные ямы и зарыли. Буд-то этих деревень и не было на земле никогда.  Люди узнали, что нельзя купаться в реке, нельзя ловить рыбу и надо держаться от реки подальше. Течу загородили колючей проволокой.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Но люди, не понимали опасности. Все равно они купались, ловили рыбу, выгуливали скот  и  птицу, собирали ягоды на берегу реки.  Жители берегов реки начали болеть и умирать от болезней рака и не знали, что виновата во всем река.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Так загрязненная людьми река, без вины виноватая, до сих пор уносит жизни людей.</w:t>
      </w:r>
    </w:p>
    <w:p w:rsidR="0004133E" w:rsidRPr="00D67EA7" w:rsidRDefault="0004133E" w:rsidP="00D108A2">
      <w:pPr>
        <w:spacing w:line="360" w:lineRule="auto"/>
        <w:rPr>
          <w:i/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Ребята, как же можно сохранить водоёмы? Что же делать?  </w:t>
      </w:r>
      <w:r>
        <w:rPr>
          <w:i/>
          <w:sz w:val="28"/>
          <w:szCs w:val="28"/>
        </w:rPr>
        <w:t>(выслушать предложения детей)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Продолжаем наше путешествие. Просим занять свои места.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У меня возник вопрос, а что же на нашей планете никто не занимается проблемами природы?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Конечно, же есть такие люди, которые защищают природу, которые оберегают все, что растет и всех  животных от исчезновения.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Кто же эти люди? Ребята, а вы знаете, как эти люди называются?</w:t>
      </w:r>
    </w:p>
    <w:p w:rsidR="0004133E" w:rsidRPr="00C0710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 w:rsidRPr="00C0710E">
        <w:rPr>
          <w:b/>
          <w:i/>
          <w:sz w:val="28"/>
          <w:szCs w:val="28"/>
        </w:rPr>
        <w:t>12 слайд – экологи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Экологи говорят: нужно бережно относиться к окружающему миру, к Земле, потому что это наш дом. А дом нужно всегда беречь, защищать и содержать в чистоте.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 Как экологи называют Землю?</w:t>
      </w:r>
    </w:p>
    <w:p w:rsidR="0004133E" w:rsidRPr="00A21AC0" w:rsidRDefault="0004133E" w:rsidP="00D108A2">
      <w:pPr>
        <w:spacing w:line="360" w:lineRule="auto"/>
        <w:rPr>
          <w:i/>
          <w:sz w:val="28"/>
          <w:szCs w:val="28"/>
        </w:rPr>
      </w:pPr>
      <w:r w:rsidRPr="00A21AC0">
        <w:rPr>
          <w:i/>
          <w:sz w:val="28"/>
          <w:szCs w:val="28"/>
        </w:rPr>
        <w:t>(ответы детей – «Зеленый дом»)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Мы подъехали к следующей станции, которая так и называется – Зеленый дом.</w:t>
      </w: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 слайд – станция «Зеленый дом»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Подышим свежим воздухом, когда я была маленькая, здесь был лес.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Но я не чувствую свежего воздуха, да и леса я не вижу.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 w:rsidRPr="001C258D">
        <w:rPr>
          <w:sz w:val="28"/>
          <w:szCs w:val="28"/>
        </w:rPr>
        <w:t>Люди уничтожа</w:t>
      </w:r>
      <w:r>
        <w:rPr>
          <w:sz w:val="28"/>
          <w:szCs w:val="28"/>
        </w:rPr>
        <w:t>ли и продолжают уничтожать  леса, которые являются «легкими планеты». Леса очищают воздух и являются уникальным сообществом живых организмов.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Фабрики, заводы своими выбросами в атмосферу сделали воздух Земли  практически непригодным для дыхания.</w:t>
      </w:r>
    </w:p>
    <w:p w:rsidR="0004133E" w:rsidRPr="00500360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14-15 слайды – трубы заводов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как же спасти нашу атмосферу и свежий воздух?</w:t>
      </w:r>
    </w:p>
    <w:p w:rsidR="0004133E" w:rsidRDefault="0004133E" w:rsidP="00D108A2">
      <w:pPr>
        <w:spacing w:line="360" w:lineRule="auto"/>
        <w:rPr>
          <w:i/>
          <w:sz w:val="28"/>
          <w:szCs w:val="28"/>
        </w:rPr>
      </w:pPr>
      <w:r w:rsidRPr="002E62F9">
        <w:rPr>
          <w:i/>
          <w:sz w:val="28"/>
          <w:szCs w:val="28"/>
        </w:rPr>
        <w:t>(ответы детей)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Мы прошли немного дальше и вот увидели лес.</w:t>
      </w:r>
    </w:p>
    <w:p w:rsidR="0004133E" w:rsidRPr="00500360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16-17 слайды -  лес </w:t>
      </w:r>
    </w:p>
    <w:p w:rsidR="0004133E" w:rsidRDefault="0004133E" w:rsidP="00D108A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(звуки леса, пение птиц)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Сядем в наш поезд, мы продолжаем путешествие.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Пока  поиграем: разделимся на команды. Каждая команда должна перепеть другую. А поём песни, в которых содержатся строчки о цветах, зверях, птицах.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Мы подъезжаем к следующей станции.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Её название вы сейчас угадаете. Как называется книга, в которую заносят растения, животных, нуждающихся в охране и защите человека?</w:t>
      </w:r>
    </w:p>
    <w:p w:rsidR="0004133E" w:rsidRDefault="0004133E" w:rsidP="00D108A2">
      <w:pPr>
        <w:spacing w:line="360" w:lineRule="auto"/>
        <w:rPr>
          <w:b/>
          <w:sz w:val="28"/>
          <w:szCs w:val="28"/>
        </w:rPr>
      </w:pPr>
    </w:p>
    <w:p w:rsidR="0004133E" w:rsidRDefault="0004133E" w:rsidP="00D108A2">
      <w:pPr>
        <w:spacing w:line="360" w:lineRule="auto"/>
        <w:rPr>
          <w:b/>
          <w:sz w:val="28"/>
          <w:szCs w:val="28"/>
        </w:rPr>
      </w:pPr>
    </w:p>
    <w:p w:rsidR="0004133E" w:rsidRDefault="0004133E" w:rsidP="00D108A2">
      <w:pPr>
        <w:spacing w:line="360" w:lineRule="auto"/>
        <w:rPr>
          <w:b/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Станция «Красная книга».</w:t>
      </w: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 слайд – станция «Красная книга»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Некоторые растения и животные стали редкими. Они внесены в красную книгу. Эта книга называется так потому, что красный цвет – сигнал опасности.</w:t>
      </w: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 слайд –  «Красная книга»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Каких же зверей, птиц, занесенных в Красную книгу, вы знаете?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Чем же полезны хищники, почему их тоже занесли в Красную книгу, потому что они такие злые?</w:t>
      </w:r>
    </w:p>
    <w:p w:rsidR="0004133E" w:rsidRDefault="0004133E" w:rsidP="00D108A2">
      <w:pPr>
        <w:spacing w:line="360" w:lineRule="auto"/>
        <w:rPr>
          <w:i/>
          <w:sz w:val="28"/>
          <w:szCs w:val="28"/>
        </w:rPr>
      </w:pPr>
      <w:r w:rsidRPr="00A21AC0">
        <w:rPr>
          <w:i/>
          <w:sz w:val="28"/>
          <w:szCs w:val="28"/>
        </w:rPr>
        <w:t>( ответы детей)</w:t>
      </w:r>
    </w:p>
    <w:p w:rsidR="0004133E" w:rsidRPr="00A21AC0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Какие растения занесены в Красную книгу?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как случилось, что растения тоже попали в Красную книгу?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(стихотворение читает ребенок)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я сорву цветок,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Если ты сорвешь цветок,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все: и я, и ты,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мы сорвем цветы –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Опустеют все поляны</w:t>
      </w:r>
    </w:p>
    <w:p w:rsidR="0004133E" w:rsidRPr="00930B54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И не будет красоты.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Мы знаем, что вы подготовили свои рефераты и газеты о растениях, животных, занесенных в Красную книгу. Кто готов поделиться своим рассказом?</w:t>
      </w:r>
    </w:p>
    <w:p w:rsidR="0004133E" w:rsidRPr="00902FB7" w:rsidRDefault="0004133E" w:rsidP="00D108A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(рассказы детей)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 давних пор люди занимаются хозяйством. Строят города, дороги, возделывают  поля, тянут газопровод и нефтепровод. Все это необходимо и часто для этого уничтожаются леса. Много деревьев уничтожается ради получения древесины. С каждым годом потребности 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людей растут, а лесов становится все меньше.</w:t>
      </w:r>
    </w:p>
    <w:p w:rsidR="0004133E" w:rsidRPr="00B34E47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Зато все больше загрязняется воздух и водоемы, высыхают реки, озера. Поэтому страдают и погибают  растения и животные, болеют люди.</w:t>
      </w:r>
    </w:p>
    <w:p w:rsidR="0004133E" w:rsidRPr="00403491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Люди истребляют животных ради мяса, красивого меха, ради развлечений.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какой же выход из этой ситуации вы предлагаете,  ребята?</w:t>
      </w:r>
    </w:p>
    <w:p w:rsidR="0004133E" w:rsidRPr="00403491" w:rsidRDefault="0004133E" w:rsidP="00D108A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04133E" w:rsidRPr="00403491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Ну, подумаешь, пошли в лес и сорвали  цветы, сломали несколько веточек, поймали бабочек… Я же одна…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Это ты так думаешь, что одна. Одну рану нанесешь ты, другую рану – твой друг. А если весь класс, вся школа,  весь город пойдут и нанесут раны природе?  Ребята, природе трудно залечивать даже самые маленькие раны. Давайте подумаем почему?</w:t>
      </w:r>
    </w:p>
    <w:p w:rsidR="0004133E" w:rsidRDefault="0004133E" w:rsidP="00D108A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Наша планета Земля добра к нам. И мы должны отвечать ей теплом на тепло, любовью на любовь. Ученые – экологи бьют тревогу: природа в опасности! Но есть несколько простых правил, как вести себя на природе и они помогут сохранить нашу природу. А вы их знаете, ребята?</w:t>
      </w:r>
    </w:p>
    <w:p w:rsidR="0004133E" w:rsidRDefault="0004133E" w:rsidP="00D108A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(ответы детей)</w:t>
      </w:r>
    </w:p>
    <w:p w:rsidR="0004133E" w:rsidRPr="00314235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 слайд – правила поведения</w:t>
      </w:r>
    </w:p>
    <w:p w:rsidR="0004133E" w:rsidRPr="00314235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 долго мы находились на станции «Красная книга». Как много узнали!</w:t>
      </w:r>
    </w:p>
    <w:p w:rsidR="0004133E" w:rsidRPr="00314235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Наша дорога будет приятней, если мы станцуем танец маленьких утят.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710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Следующая станция «Всезнайка».</w:t>
      </w: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21 слайд - </w:t>
      </w:r>
      <w:r w:rsidRPr="00300E8E">
        <w:rPr>
          <w:b/>
          <w:i/>
          <w:sz w:val="28"/>
          <w:szCs w:val="28"/>
        </w:rPr>
        <w:t>станция «Всезнайка»</w:t>
      </w: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же мы знаем  о нашей природе, о том, что нас окружает: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называют «фруктовую» утку?   (мандаринка)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Какая птица оживляет часы?   (кукушка)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Какую птицу используют как ловчую?    (сокол)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называется любитель рано вставать?   (жаворонок)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 любитель поздно ложиться?    (сова)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кукует кукушка: с открытым или закрытым клювом?  (закрытым)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чего плачут дельфины?  (для защиты глаз от повреждений)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Какое насекомое, находясь в Подмосковье, чувствует землетрясение в Японии?  (кузнечик)</w:t>
      </w:r>
      <w:r w:rsidRPr="006922B2">
        <w:rPr>
          <w:sz w:val="28"/>
          <w:szCs w:val="28"/>
        </w:rPr>
        <w:t xml:space="preserve"> 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Какая рыба носит</w:t>
      </w:r>
      <w:r w:rsidRPr="006922B2">
        <w:rPr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 w:rsidRPr="006922B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человека?  (карп)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Какой овощ самый распространенный на земле?  (лук)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Зачем зайцу большие уши?  (чтобы не перегреться)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«Умываются» ли насекомые?  (многие очень тщательно)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Самое большое млекопитающее?  (кит)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Самое маленькое млекопитающее?  (летучая мышь)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Каких птиц называют «птицей мира»?  (голубей)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Есть ли зубы у комаров?  (да, 22 зуба)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Какая птица не является водоплавающей, но живет у водоемов?  (кулик, цапля, журавль)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Чем дышат пиявки? (кожей)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Какая вода в айсбергах: пресная или соленая?  (пресная)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 муравьи спасаются от пожара?  (тушат огонь)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Личинки какого насекомого рыбаки называют мотылем?  (комаров)</w:t>
      </w:r>
    </w:p>
    <w:p w:rsidR="0004133E" w:rsidRDefault="0004133E" w:rsidP="00D108A2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Является ли городской воробей перелетной птицей?  (нет)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  <w:r w:rsidRPr="00C0710E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Ну, а теперь пора возвращаться в школу.</w:t>
      </w: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 слайд – станция «Школа»</w:t>
      </w:r>
    </w:p>
    <w:p w:rsidR="0004133E" w:rsidRPr="00C5741A" w:rsidRDefault="0004133E" w:rsidP="00D108A2">
      <w:pPr>
        <w:spacing w:line="360" w:lineRule="auto"/>
        <w:rPr>
          <w:sz w:val="28"/>
          <w:szCs w:val="28"/>
        </w:rPr>
      </w:pPr>
      <w:r w:rsidRPr="00C5741A">
        <w:rPr>
          <w:sz w:val="28"/>
          <w:szCs w:val="28"/>
        </w:rPr>
        <w:t>(дети читают стихи)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– все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Все на свете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На свете все нужны!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И мошки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Не меньше нужны, чем слоны.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Нельзя обойтись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Без чудищ нелепых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И даже без хищников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Злых и свирепых!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Нужны все на свете подряд –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Кто делает мед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И кто делает яд.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Плохие дела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кошки без мышки,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У мышки без кошки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Не лучше делишки.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Да! Если мы с кет-то не очень дружны,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Мы все-таки очень друг другу нужны.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А если нам кто-нибудь лишним покажется,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То это, конечно, ошибкой окажется…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– все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Все на свете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На свете все нужны!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это все дети запомнить должны!        Б. Заходер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Давайте, люди,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Дружить друг с другом,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птицы с небом,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ветер с лугом,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парус с морем, 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Трава с дождями,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Как дружит солнце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  <w:r>
        <w:rPr>
          <w:i/>
          <w:sz w:val="28"/>
          <w:szCs w:val="28"/>
        </w:rPr>
        <w:t>Со всеми с нами.</w:t>
      </w:r>
    </w:p>
    <w:p w:rsidR="0004133E" w:rsidRDefault="0004133E" w:rsidP="00D108A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песня.</w:t>
      </w: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</w:p>
    <w:p w:rsidR="0004133E" w:rsidRPr="00784BC2" w:rsidRDefault="0004133E" w:rsidP="00D108A2">
      <w:pPr>
        <w:spacing w:line="360" w:lineRule="auto"/>
        <w:ind w:firstLine="1080"/>
        <w:rPr>
          <w:i/>
          <w:sz w:val="28"/>
          <w:szCs w:val="28"/>
        </w:rPr>
      </w:pPr>
    </w:p>
    <w:p w:rsidR="0004133E" w:rsidRPr="00054574" w:rsidRDefault="0004133E" w:rsidP="00D108A2">
      <w:pPr>
        <w:jc w:val="center"/>
        <w:rPr>
          <w:b/>
        </w:rPr>
      </w:pPr>
      <w:r w:rsidRPr="00054574">
        <w:rPr>
          <w:b/>
        </w:rPr>
        <w:t>Конспект открытого урока по предмету « Окружающий мир»</w:t>
      </w:r>
    </w:p>
    <w:p w:rsidR="0004133E" w:rsidRPr="00054574" w:rsidRDefault="0004133E" w:rsidP="00D108A2">
      <w:r w:rsidRPr="00054574">
        <w:t>ТЕМА: « Экологическая безопасность Земли»</w:t>
      </w:r>
    </w:p>
    <w:p w:rsidR="0004133E" w:rsidRPr="00054574" w:rsidRDefault="0004133E" w:rsidP="00D108A2">
      <w:r w:rsidRPr="00054574">
        <w:t>КЛАСС: 3 В</w:t>
      </w:r>
    </w:p>
    <w:p w:rsidR="0004133E" w:rsidRPr="00054574" w:rsidRDefault="0004133E" w:rsidP="00D108A2">
      <w:r w:rsidRPr="00054574">
        <w:t>ЦЕЛИ: 1.систематизировать и расширить знания учащихся о состоянии природы нашей планеты; раскрыть некоторые экологические проблемы;</w:t>
      </w:r>
    </w:p>
    <w:p w:rsidR="0004133E" w:rsidRPr="00054574" w:rsidRDefault="0004133E" w:rsidP="00D108A2">
      <w:r w:rsidRPr="00054574">
        <w:t>2. формировать представление о Земле, как общечеловеческом доме;</w:t>
      </w:r>
    </w:p>
    <w:p w:rsidR="0004133E" w:rsidRPr="00054574" w:rsidRDefault="0004133E" w:rsidP="00D108A2">
      <w:r w:rsidRPr="00054574">
        <w:t>3. показать важность международного сотрудничества в области охраны окружающей среды;</w:t>
      </w:r>
    </w:p>
    <w:p w:rsidR="0004133E" w:rsidRPr="00054574" w:rsidRDefault="0004133E" w:rsidP="00D108A2">
      <w:r w:rsidRPr="00054574">
        <w:t>4. развивать речь, память, мышление, воображение;</w:t>
      </w:r>
    </w:p>
    <w:p w:rsidR="0004133E" w:rsidRPr="00054574" w:rsidRDefault="0004133E" w:rsidP="00D108A2">
      <w:r w:rsidRPr="00054574">
        <w:t>5. воспитывать ответственное отношение к природе;</w:t>
      </w:r>
    </w:p>
    <w:p w:rsidR="0004133E" w:rsidRPr="00054574" w:rsidRDefault="0004133E" w:rsidP="00D108A2">
      <w:r w:rsidRPr="00054574">
        <w:t>ОБОРУДОВАНИЕ: рисунки планеты, слайды с изображением природы, карточки с названиями групп, конверты с заданиями для групп, таблички с признаками экологической  беды, информационные листы, макет Книги-памятки.</w:t>
      </w:r>
    </w:p>
    <w:p w:rsidR="0004133E" w:rsidRPr="00054574" w:rsidRDefault="0004133E" w:rsidP="00D108A2">
      <w:r w:rsidRPr="00054574"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814"/>
        <w:gridCol w:w="5177"/>
        <w:gridCol w:w="3410"/>
        <w:gridCol w:w="2604"/>
        <w:gridCol w:w="1673"/>
      </w:tblGrid>
      <w:tr w:rsidR="0004133E" w:rsidRPr="000B62C5" w:rsidTr="000B62C5">
        <w:tc>
          <w:tcPr>
            <w:tcW w:w="1922" w:type="dxa"/>
            <w:gridSpan w:val="2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Этап урока</w:t>
            </w:r>
          </w:p>
        </w:tc>
        <w:tc>
          <w:tcPr>
            <w:tcW w:w="5177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410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2604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  <w:tc>
          <w:tcPr>
            <w:tcW w:w="1673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ТСО</w:t>
            </w:r>
          </w:p>
        </w:tc>
      </w:tr>
      <w:tr w:rsidR="0004133E" w:rsidRPr="000B62C5" w:rsidTr="000B62C5">
        <w:trPr>
          <w:gridBefore w:val="1"/>
        </w:trPr>
        <w:tc>
          <w:tcPr>
            <w:tcW w:w="1922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Эмоциональ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ный настрой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Организацион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ный момент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Постановка целей.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нового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материала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7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Здравствуйте, ребята!  Здравствуйте, уважаемые гости! Какой сегодня чудесный день, сколько улыбок он нам несет! Улыбнитесь друг другу, чтобы улыбка и хорошее настроение сопровождали нас в течение всего урока!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Сегодня на уроке мне понадобиться ваше внимание, поддержка и помощь. Закройте глаза и вслушайтесь в слова: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«Если мы закроем глаза, то ничего не увидим. Ничего раньше и не было, кроме тьмы. И было так до тех пор, пока не появился голубой сверкающий шар. Это-Земля. Жизнь начинается… Мир ослепительно переливается. Как важно, чтобы это продолжалось вечно…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Есть такое высказывание: «Встал утром, умылся, приведи в порядок планету» к сожалению все чаще и чаще мы забываем об этом. Поэтому тема нашего урока- «Экологическая безопасность Земли» Мы обсудим экологические проблемы, попробуем найти пути решения некоторых из них, поговорим о правилах поведения в природе.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Поможет нам в этом экология. Что это такое?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Экологи пытаются определить, какое влияние оказывают друг на друга человек и природа, как добиться взаимопонимания и сотрудничества.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Наша Земля очень красива и многое дает человеку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Байкал -самое глубокое озеро и крупнейшая сокровищница пресной воды.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Чистый горный воздух обладает настоящими целебными свойствами.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Лес – это легкие нашей планеты.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Согласны ли вы, что наша планета красива?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Мы должны сохранить эту красоту для тех, кто будет жить после нас.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Самая прекрасная, родная,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Разноцветная, веселая, живая.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Ты для нас, как мать, одна на свете,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Мы твои заботливые дети.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Но порой, под нашими руками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Красота твоя бесследно исчезает.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Задыхаются от грязи океаны,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Звери, птица, травы погибают.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Ребята, что случилось, почему наша Земля загрустила?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Что угрожает нашей планете?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Необходимо помочь планете. Поэтому сегодня вы окажитесь в роли ученых-специалистов: ботаников, зоологов, географов, экологов.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Что изучают ученые- ботаники?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Что изучают зоологи?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А географам специальное задание: рассказать, что угрожает почве, воде и воздуху.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А экспертная группа экологов расскажет нам, что такое цепь загрязнения и как можно защитить свое здоровье в данной ситуации.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На подготовку вам отводится 5 минут.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Кто из ученых готов начать свое выступление?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Кто виноват во всех этих бедах?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И больше всего от этого он сам и страдает. А как это происходит, нам расскажут ЭКОЛОГИ.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ФИЗМИНУТКА.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Наша планета огромна и лишь объединившись мы сможем ей помочь.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Но неужели до этого момента человек не задумывался обо всех этих проблемах, неужели ничего не предпринималось в защиту Земли?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Мы видим, что в нашей стране принимаются меры по охране природы. Но достаточно ли этого, чтобы спасти природу всей планеты?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Люди создали границы, отгородились друг от друга, и забыли, что.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У всех людей одна планета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И ветрам нет на ней границ,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Как нет границ потокам света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И перелетам диких птиц.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И нам беречь планету надо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Для тех, кто будет после нас.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А мы бездумно сыплем яды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И дом свой травим не скупясь.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В природе нет границ, и только сообща люди могут спасти планету и себя. Государства заключают конвенции - т.е. соглашения. Например, Конвенция по ограничению торговли редкими и исчезающими видами растений и животных.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Сейчас каждая группа  получит информационные листы. Выберите те международные соглашения, которые соответствуют вашей специальности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Экспертная группа в лице экологов принимает отчеты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Созданы и создаются международные организации, служащие делу охраны природы. Одна из них – Международный союз охраны природы (МСОП). Именно  эта организация издает « Международную красную книгу». Создан  всемирный фонд дикой природы.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А мы попробуем создать КНИГУ-ПАМЯТКУ экологической безопасности жителей Земли. В ней вы опишите, что нужно делать, чтобы сохранить природу в чистоте и не допустить экологической катастрофы. Поможет нам в этом учебник. Откройте его на стр. 31.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Вот такая книга у нас получилась. Посмотрите, и планета наша заулыбалась.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Планета улыбается, она обрадовалась, т.к. поняла, что у нее появились защитники, которые вылечат ее и превратят в цветущий сад.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На этом наш урок заканчивается  и остается только подвести итоги.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Что нового узнали? Что наиболее запомнилось? Достигли ли мы поставленных целей?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Коль суждено дышать нам воздухом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одним,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Давайте же мы все навек 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объединимся.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Давайте наши души сохраним!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    Тогда мы на Земле и сами сохранимся!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Всем спасибо! Урок закончен. До свидания!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Дети приветствуют учителя, гостей и улыбаются друг другу.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Дети закрывают глаза и представляют все то, о чем говорит учитель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Экология- это наука о нашем общем доме, о нашей планете.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Да! Наша планета очень красива.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Человек стал сильно загрязнять ее.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Загрязнение воды, воздуха, вырубка лесов, истребление животных и т.д.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Они изучают «легкие» планеты, т.е. растения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Они изучают животных-братьев наших меньших.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Самостоятельная работа учащихся по решению поставленной задачи.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Поочередное выступление групп БОТАНИКОВ, ЗООЛОГОВ, ГЕОГРАФОВ. Выступает 1 человек от каждой группы.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Виноват человек.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Выступает группа ЭКОЛОГОВ.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Человек задумывался над этими бедами. Создавались заповедники, национальные парки, ботанические сады и, конечно Красная книга.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Нет, этого не достаточно.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Здравствуй, планета!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Здравствуй, Земля!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Отныне мы дети твои и друзья.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Отныне мы вместе большая семья.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Мы твои дети,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Планета Земля!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Ответы детей.</w:t>
            </w:r>
          </w:p>
        </w:tc>
        <w:tc>
          <w:tcPr>
            <w:tcW w:w="2604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Дети поделены на 4 группы и сидят за отдельными столами.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На доске появляется рисунок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 xml:space="preserve">улыбающейся Земли 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На доске появляется рисунок грустной планеты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За каждым столом появляется таблички БОТАНИКИ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ЗООЛОГИ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ГЕОГРАФЫ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ЭКОЛОГИ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Каждая группа получает конверты с заданиями. (приложение1)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По мере выступления на доске появляются таблички: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1 вырубка лесов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2 уничтожение редких растений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3 лесные пожары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4 бесконтрольное уничтожение животных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5 гибель животных в результате загрязнения окр. среды.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6.Загрязнение водоемов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7. загрязнение воздуха.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8. накопление мусора.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9.отравление почвы (свалки, ядохимикаты )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Дети получают  информационные листы (приложение 2)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Дети получают странички книги-памятки (приложение 3) и заполняют их.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На доске рисунок улыбающейся планеты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vanish/>
                <w:sz w:val="20"/>
                <w:szCs w:val="20"/>
              </w:rPr>
              <w:t>ибель животных в результате загрязнения окр. .кое цепь загрязнения и как можно защитить свое здоровье в данной ситуациитва.бли</w:t>
            </w:r>
          </w:p>
        </w:tc>
        <w:tc>
          <w:tcPr>
            <w:tcW w:w="1673" w:type="dxa"/>
          </w:tcPr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Слайд 1. Озеро Байкал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Слайд2. Горы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Слайд3. Ласа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Слайд 4. Красоты Земли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Слайды 5, 6, 7. красота Земли.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Слайды 8,8,10.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Загрязнение воды, воздуха, вырубка лесов.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2C5">
              <w:rPr>
                <w:rFonts w:ascii="Times New Roman" w:hAnsi="Times New Roman"/>
                <w:sz w:val="20"/>
                <w:szCs w:val="20"/>
              </w:rPr>
              <w:t>Во время работы звучит музыка и показ слайдов 1-7</w:t>
            </w:r>
          </w:p>
          <w:p w:rsidR="0004133E" w:rsidRPr="000B62C5" w:rsidRDefault="0004133E" w:rsidP="000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133E" w:rsidRDefault="0004133E" w:rsidP="00D108A2">
      <w:pPr>
        <w:rPr>
          <w:b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Pr="001F571B" w:rsidRDefault="0004133E" w:rsidP="00D108A2">
      <w:pPr>
        <w:jc w:val="center"/>
        <w:rPr>
          <w:sz w:val="28"/>
          <w:szCs w:val="28"/>
        </w:rPr>
      </w:pPr>
      <w:r w:rsidRPr="001F571B">
        <w:rPr>
          <w:sz w:val="28"/>
          <w:szCs w:val="28"/>
        </w:rPr>
        <w:t>ПРИЛОЖЕНИЕ 1.</w:t>
      </w:r>
    </w:p>
    <w:p w:rsidR="0004133E" w:rsidRPr="001F571B" w:rsidRDefault="0004133E" w:rsidP="00D108A2">
      <w:pPr>
        <w:jc w:val="center"/>
        <w:rPr>
          <w:sz w:val="28"/>
          <w:szCs w:val="28"/>
        </w:rPr>
      </w:pPr>
    </w:p>
    <w:p w:rsidR="0004133E" w:rsidRPr="001F571B" w:rsidRDefault="0004133E" w:rsidP="00D108A2">
      <w:pPr>
        <w:jc w:val="center"/>
        <w:rPr>
          <w:sz w:val="28"/>
          <w:szCs w:val="28"/>
        </w:rPr>
      </w:pPr>
    </w:p>
    <w:p w:rsidR="0004133E" w:rsidRPr="001F571B" w:rsidRDefault="0004133E" w:rsidP="00D108A2">
      <w:pPr>
        <w:rPr>
          <w:b/>
          <w:sz w:val="28"/>
          <w:szCs w:val="28"/>
        </w:rPr>
      </w:pPr>
      <w:r w:rsidRPr="001F571B">
        <w:rPr>
          <w:b/>
          <w:sz w:val="28"/>
          <w:szCs w:val="28"/>
        </w:rPr>
        <w:t>КОНВЕРТ ДЛЯ ГРУППЫ «БОТАНИКИ»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Ботаника – наука, изучающая растения.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 xml:space="preserve">ЗАДАНИЕ: 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Сформулируйте экологические проблемы, которые возникли или могут возникнуть в скором времени на нашей планете, связанные с уничтожением растений. Приведите примеры.</w:t>
      </w: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b/>
          <w:sz w:val="28"/>
          <w:szCs w:val="28"/>
        </w:rPr>
      </w:pPr>
      <w:r w:rsidRPr="001F571B">
        <w:rPr>
          <w:b/>
          <w:sz w:val="28"/>
          <w:szCs w:val="28"/>
        </w:rPr>
        <w:t>КОНВЕРТ ДЛЯ ГРУППЫ « ЗООЛОГИ»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Зоология- наука, изучающая животных.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 xml:space="preserve">ЗАДАНИЕ: 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Сформулируйте экологические проблемы, которые возникли или могут возникнуть в скором времени на нашей планете, связанные с уничтожением животных. Приведите примеры гибели животных, в результате деятельности человека.</w:t>
      </w: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b/>
          <w:sz w:val="28"/>
          <w:szCs w:val="28"/>
        </w:rPr>
      </w:pPr>
      <w:r w:rsidRPr="001F571B">
        <w:rPr>
          <w:b/>
          <w:sz w:val="28"/>
          <w:szCs w:val="28"/>
        </w:rPr>
        <w:t>КОНВЕРТ ДЛЯ ГРУППЫ «ГЕОГРАФЫ»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География – наука, изучающая поверхность Земли, природные условия.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ЗАДАНИЕ: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Сформулируйте экологические проблемы, которые возникли или могут возникнуть в скором времени на нашей планете, связанные с загрязнением почвы, воды и воздуха. Приведите примеры данных загрязнений. Расскажите о количестве мусора на планете.</w:t>
      </w: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b/>
          <w:sz w:val="28"/>
          <w:szCs w:val="28"/>
        </w:rPr>
      </w:pPr>
      <w:r w:rsidRPr="001F571B">
        <w:rPr>
          <w:b/>
          <w:sz w:val="28"/>
          <w:szCs w:val="28"/>
        </w:rPr>
        <w:t>КОНВЕРТ ДЛЯ ГРУППЫ « ЭКОЛОГИ»</w:t>
      </w: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ЗАДАНИЕ: расскажите, что такое Цепь загрязнения, как можно защитить свое здоровье при загрязнении окружающей среды. При подготовке используйте учебник ( стр. 29-33)</w:t>
      </w: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D14E1" w:rsidRDefault="0004133E" w:rsidP="00D108A2">
      <w:pPr>
        <w:rPr>
          <w:szCs w:val="28"/>
        </w:rPr>
      </w:pPr>
    </w:p>
    <w:p w:rsidR="0004133E" w:rsidRDefault="0004133E" w:rsidP="00D108A2">
      <w:pPr>
        <w:rPr>
          <w:szCs w:val="28"/>
        </w:rPr>
      </w:pPr>
    </w:p>
    <w:p w:rsidR="0004133E" w:rsidRDefault="0004133E" w:rsidP="00D108A2">
      <w:pPr>
        <w:rPr>
          <w:szCs w:val="28"/>
        </w:rPr>
      </w:pPr>
    </w:p>
    <w:p w:rsidR="0004133E" w:rsidRPr="001F571B" w:rsidRDefault="0004133E" w:rsidP="00D108A2">
      <w:pPr>
        <w:jc w:val="center"/>
        <w:rPr>
          <w:sz w:val="28"/>
          <w:szCs w:val="28"/>
        </w:rPr>
      </w:pPr>
      <w:r w:rsidRPr="001F571B">
        <w:rPr>
          <w:sz w:val="28"/>
          <w:szCs w:val="28"/>
        </w:rPr>
        <w:t>ПРИЛОЖЕНИЕ  2.</w:t>
      </w:r>
    </w:p>
    <w:p w:rsidR="0004133E" w:rsidRPr="001F571B" w:rsidRDefault="0004133E" w:rsidP="00D108A2">
      <w:pPr>
        <w:jc w:val="center"/>
        <w:rPr>
          <w:sz w:val="28"/>
          <w:szCs w:val="28"/>
        </w:rPr>
      </w:pPr>
    </w:p>
    <w:p w:rsidR="0004133E" w:rsidRPr="001F571B" w:rsidRDefault="0004133E" w:rsidP="00D108A2">
      <w:pPr>
        <w:jc w:val="center"/>
        <w:rPr>
          <w:sz w:val="28"/>
          <w:szCs w:val="28"/>
        </w:rPr>
      </w:pPr>
      <w:r w:rsidRPr="001F571B">
        <w:rPr>
          <w:sz w:val="28"/>
          <w:szCs w:val="28"/>
        </w:rPr>
        <w:t>ИНФОРМАЦИОННЫЕ ЛИСТЫ.</w:t>
      </w:r>
    </w:p>
    <w:p w:rsidR="0004133E" w:rsidRPr="001F571B" w:rsidRDefault="0004133E" w:rsidP="00D108A2">
      <w:pPr>
        <w:jc w:val="center"/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  <w:r w:rsidRPr="001F571B">
        <w:rPr>
          <w:sz w:val="28"/>
          <w:szCs w:val="28"/>
        </w:rPr>
        <w:t>Выберите те международные соглашения, которые соответствуют вашей группе:</w:t>
      </w: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F571B">
        <w:rPr>
          <w:sz w:val="28"/>
          <w:szCs w:val="28"/>
        </w:rPr>
        <w:t>Соглашение о сохранении белых медведей.</w:t>
      </w:r>
    </w:p>
    <w:p w:rsidR="0004133E" w:rsidRPr="001F571B" w:rsidRDefault="0004133E" w:rsidP="00D108A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F571B">
        <w:rPr>
          <w:sz w:val="28"/>
          <w:szCs w:val="28"/>
        </w:rPr>
        <w:t>конвенция о загрязнении воздуха на большие расстояния.</w:t>
      </w:r>
    </w:p>
    <w:p w:rsidR="0004133E" w:rsidRPr="001F571B" w:rsidRDefault="0004133E" w:rsidP="00D108A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F571B">
        <w:rPr>
          <w:sz w:val="28"/>
          <w:szCs w:val="28"/>
        </w:rPr>
        <w:t>Конвенция по защите Черного моря от загрязнения</w:t>
      </w:r>
    </w:p>
    <w:p w:rsidR="0004133E" w:rsidRPr="001F571B" w:rsidRDefault="0004133E" w:rsidP="00D108A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F571B">
        <w:rPr>
          <w:sz w:val="28"/>
          <w:szCs w:val="28"/>
        </w:rPr>
        <w:t>Конвенция об охране дикой флоры и фауны.</w:t>
      </w:r>
    </w:p>
    <w:p w:rsidR="0004133E" w:rsidRPr="001F571B" w:rsidRDefault="0004133E" w:rsidP="00D108A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F571B">
        <w:rPr>
          <w:sz w:val="28"/>
          <w:szCs w:val="28"/>
        </w:rPr>
        <w:t>Международная конвенция об охране птиц.</w:t>
      </w:r>
    </w:p>
    <w:p w:rsidR="0004133E" w:rsidRPr="001F571B" w:rsidRDefault="0004133E" w:rsidP="00D108A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F571B">
        <w:rPr>
          <w:sz w:val="28"/>
          <w:szCs w:val="28"/>
        </w:rPr>
        <w:t>конвенция по борьбе с опустыниванием.(превращение плодородных земель в пустыню)</w:t>
      </w:r>
    </w:p>
    <w:p w:rsidR="0004133E" w:rsidRPr="001F571B" w:rsidRDefault="0004133E" w:rsidP="00D108A2">
      <w:pPr>
        <w:rPr>
          <w:sz w:val="28"/>
          <w:szCs w:val="28"/>
        </w:rPr>
      </w:pPr>
    </w:p>
    <w:p w:rsidR="0004133E" w:rsidRPr="001F571B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</w:rPr>
      </w:pPr>
    </w:p>
    <w:p w:rsidR="0004133E" w:rsidRDefault="0004133E" w:rsidP="00D108A2">
      <w:pPr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  БОТАНИКИ</w:t>
      </w:r>
    </w:p>
    <w:p w:rsidR="0004133E" w:rsidRDefault="0004133E" w:rsidP="00D108A2">
      <w:pPr>
        <w:rPr>
          <w:b/>
          <w:sz w:val="200"/>
          <w:szCs w:val="200"/>
        </w:rPr>
      </w:pPr>
    </w:p>
    <w:p w:rsidR="0004133E" w:rsidRDefault="0004133E" w:rsidP="00D108A2">
      <w:pPr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    ЗООЛОГИ</w:t>
      </w:r>
    </w:p>
    <w:p w:rsidR="0004133E" w:rsidRDefault="0004133E" w:rsidP="00D108A2">
      <w:pPr>
        <w:rPr>
          <w:b/>
          <w:sz w:val="200"/>
          <w:szCs w:val="200"/>
        </w:rPr>
      </w:pPr>
    </w:p>
    <w:p w:rsidR="0004133E" w:rsidRDefault="0004133E" w:rsidP="00D108A2">
      <w:pPr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   ГЕОГРАФЫ</w:t>
      </w:r>
    </w:p>
    <w:p w:rsidR="0004133E" w:rsidRDefault="0004133E" w:rsidP="00D108A2">
      <w:pPr>
        <w:rPr>
          <w:b/>
          <w:sz w:val="200"/>
          <w:szCs w:val="200"/>
        </w:rPr>
      </w:pPr>
    </w:p>
    <w:p w:rsidR="0004133E" w:rsidRDefault="0004133E" w:rsidP="00D108A2">
      <w:pPr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    ЭКОЛОГИ</w:t>
      </w:r>
    </w:p>
    <w:p w:rsidR="0004133E" w:rsidRDefault="0004133E" w:rsidP="00D108A2">
      <w:pPr>
        <w:rPr>
          <w:b/>
          <w:sz w:val="200"/>
          <w:szCs w:val="200"/>
        </w:rPr>
      </w:pPr>
    </w:p>
    <w:p w:rsidR="0004133E" w:rsidRDefault="0004133E" w:rsidP="00D108A2">
      <w:pPr>
        <w:rPr>
          <w:b/>
          <w:sz w:val="200"/>
          <w:szCs w:val="200"/>
        </w:rPr>
        <w:sectPr w:rsidR="0004133E" w:rsidSect="00AC522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04133E" w:rsidRDefault="0004133E" w:rsidP="00D10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</w:t>
      </w: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СТРАНИЧКА БОТАНИКОВ.</w:t>
      </w: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УБЕРЕЧЬ РАСТЕНИЯ ОТ УНИЧТОЖЕНИЯ НЕОБХОДИМО: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9._________________________________________________________________________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</w:t>
      </w: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СТРАНИЧКА ЗООЛОГОВ.</w:t>
      </w: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УБЕРЕЧЬ ЖИВОТНЫХ ОТ УНИЧТОЖЕНИЯ НЕОБХОДИМО: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9._________________________________________________________________________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Pr="00356B47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</w:t>
      </w: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СТРАНИЧКА ГЕОГРАФОВ.</w:t>
      </w: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УБЕРЕЧЬ ОТ ЗАГРЯЗНЕНИЯ ВОЗДУХ, ВОДУ И ПОЧВУ НЕОБХОДИМО: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9._________________________________________________________________________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Pr="00356B47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</w:t>
      </w:r>
    </w:p>
    <w:p w:rsidR="0004133E" w:rsidRDefault="0004133E" w:rsidP="00D108A2">
      <w:pPr>
        <w:jc w:val="center"/>
        <w:rPr>
          <w:sz w:val="28"/>
          <w:szCs w:val="28"/>
        </w:rPr>
      </w:pP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СТРАНИЧКА ЭКОЛОГОВ.</w:t>
      </w:r>
    </w:p>
    <w:p w:rsidR="0004133E" w:rsidRDefault="0004133E" w:rsidP="00D108A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УБЕРЕЧЬ ПЛАНЕТУ ОТ ЭКОЛОГИЧЕСКОЙ КАТАСТРОФЫ НЕОБХОДИМО: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9._________________________________________________________________________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10.________________________________________________________________________</w:t>
      </w:r>
    </w:p>
    <w:p w:rsidR="0004133E" w:rsidRDefault="0004133E" w:rsidP="00D108A2">
      <w:pPr>
        <w:rPr>
          <w:sz w:val="28"/>
          <w:szCs w:val="28"/>
        </w:rPr>
      </w:pPr>
    </w:p>
    <w:p w:rsidR="0004133E" w:rsidRDefault="0004133E" w:rsidP="00D10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04133E" w:rsidRPr="00356B47" w:rsidRDefault="0004133E" w:rsidP="00D108A2">
      <w:pPr>
        <w:jc w:val="center"/>
        <w:rPr>
          <w:sz w:val="28"/>
          <w:szCs w:val="28"/>
        </w:rPr>
      </w:pPr>
    </w:p>
    <w:p w:rsidR="0004133E" w:rsidRPr="001E556B" w:rsidRDefault="0004133E" w:rsidP="00D108A2">
      <w:pPr>
        <w:jc w:val="center"/>
        <w:rPr>
          <w:color w:val="0000FF"/>
          <w:sz w:val="144"/>
          <w:szCs w:val="144"/>
        </w:rPr>
      </w:pPr>
      <w:r w:rsidRPr="001E556B">
        <w:rPr>
          <w:color w:val="0000FF"/>
          <w:sz w:val="144"/>
          <w:szCs w:val="144"/>
        </w:rPr>
        <w:t>Книга-памятка</w:t>
      </w:r>
    </w:p>
    <w:p w:rsidR="0004133E" w:rsidRDefault="0004133E" w:rsidP="00D108A2">
      <w:pPr>
        <w:jc w:val="center"/>
        <w:rPr>
          <w:sz w:val="144"/>
          <w:szCs w:val="144"/>
        </w:rPr>
      </w:pPr>
    </w:p>
    <w:p w:rsidR="0004133E" w:rsidRPr="001E556B" w:rsidRDefault="0004133E" w:rsidP="00D108A2">
      <w:pPr>
        <w:jc w:val="center"/>
        <w:rPr>
          <w:color w:val="FF0000"/>
          <w:sz w:val="96"/>
          <w:szCs w:val="96"/>
        </w:rPr>
      </w:pPr>
      <w:r w:rsidRPr="001E556B">
        <w:rPr>
          <w:color w:val="FF0000"/>
          <w:sz w:val="96"/>
          <w:szCs w:val="96"/>
        </w:rPr>
        <w:t>«Как избежать экологической катастрофы»</w:t>
      </w:r>
    </w:p>
    <w:p w:rsidR="0004133E" w:rsidRDefault="0004133E" w:rsidP="00D108A2">
      <w:pPr>
        <w:jc w:val="center"/>
        <w:rPr>
          <w:sz w:val="96"/>
          <w:szCs w:val="96"/>
        </w:rPr>
      </w:pPr>
    </w:p>
    <w:p w:rsidR="0004133E" w:rsidRDefault="0004133E" w:rsidP="00D108A2">
      <w:pPr>
        <w:jc w:val="center"/>
        <w:rPr>
          <w:sz w:val="96"/>
          <w:szCs w:val="96"/>
        </w:rPr>
      </w:pPr>
    </w:p>
    <w:p w:rsidR="0004133E" w:rsidRPr="001E556B" w:rsidRDefault="0004133E" w:rsidP="00D108A2">
      <w:pPr>
        <w:jc w:val="center"/>
        <w:rPr>
          <w:color w:val="008080"/>
          <w:sz w:val="72"/>
          <w:szCs w:val="72"/>
        </w:rPr>
      </w:pPr>
      <w:r w:rsidRPr="001E556B">
        <w:rPr>
          <w:color w:val="008080"/>
          <w:sz w:val="72"/>
          <w:szCs w:val="72"/>
        </w:rPr>
        <w:t>Авторы – составители 3 класс В</w:t>
      </w:r>
    </w:p>
    <w:p w:rsidR="0004133E" w:rsidRPr="001E556B" w:rsidRDefault="0004133E" w:rsidP="00D108A2">
      <w:pPr>
        <w:jc w:val="center"/>
        <w:rPr>
          <w:color w:val="008080"/>
          <w:sz w:val="72"/>
          <w:szCs w:val="72"/>
        </w:rPr>
      </w:pPr>
    </w:p>
    <w:p w:rsidR="0004133E" w:rsidRDefault="0004133E" w:rsidP="00D108A2">
      <w:pPr>
        <w:jc w:val="center"/>
        <w:rPr>
          <w:sz w:val="72"/>
          <w:szCs w:val="72"/>
        </w:rPr>
      </w:pPr>
    </w:p>
    <w:p w:rsidR="0004133E" w:rsidRDefault="0004133E" w:rsidP="00D108A2">
      <w:pPr>
        <w:jc w:val="center"/>
        <w:rPr>
          <w:sz w:val="72"/>
          <w:szCs w:val="72"/>
        </w:rPr>
      </w:pPr>
    </w:p>
    <w:p w:rsidR="0004133E" w:rsidRDefault="0004133E" w:rsidP="00D108A2">
      <w:pPr>
        <w:jc w:val="center"/>
        <w:rPr>
          <w:sz w:val="72"/>
          <w:szCs w:val="72"/>
        </w:rPr>
      </w:pPr>
    </w:p>
    <w:p w:rsidR="0004133E" w:rsidRDefault="0004133E" w:rsidP="00130CD8">
      <w:pPr>
        <w:rPr>
          <w:sz w:val="28"/>
          <w:szCs w:val="28"/>
        </w:rPr>
      </w:pPr>
      <w:r>
        <w:rPr>
          <w:sz w:val="28"/>
          <w:szCs w:val="28"/>
        </w:rPr>
        <w:t xml:space="preserve">Цели урока: </w:t>
      </w:r>
    </w:p>
    <w:p w:rsidR="0004133E" w:rsidRDefault="0004133E" w:rsidP="00130CD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познакомить учащихся с тем, как человек влияет на природу и с какой целью создана Красная книга;</w:t>
      </w:r>
    </w:p>
    <w:p w:rsidR="0004133E" w:rsidRPr="007920A1" w:rsidRDefault="0004133E" w:rsidP="00130CD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воспитывать любовь к природе и учить правильному поведению в природе.</w:t>
      </w:r>
    </w:p>
    <w:p w:rsidR="0004133E" w:rsidRDefault="0004133E" w:rsidP="00130CD8">
      <w:pPr>
        <w:jc w:val="center"/>
        <w:rPr>
          <w:b/>
          <w:sz w:val="28"/>
          <w:szCs w:val="28"/>
        </w:rPr>
      </w:pPr>
    </w:p>
    <w:p w:rsidR="0004133E" w:rsidRDefault="0004133E" w:rsidP="00130CD8">
      <w:pPr>
        <w:jc w:val="center"/>
        <w:rPr>
          <w:b/>
          <w:sz w:val="28"/>
          <w:szCs w:val="28"/>
        </w:rPr>
      </w:pPr>
    </w:p>
    <w:p w:rsidR="0004133E" w:rsidRDefault="0004133E" w:rsidP="00130CD8">
      <w:pPr>
        <w:jc w:val="center"/>
        <w:rPr>
          <w:b/>
          <w:sz w:val="28"/>
          <w:szCs w:val="28"/>
        </w:rPr>
      </w:pPr>
    </w:p>
    <w:p w:rsidR="0004133E" w:rsidRDefault="0004133E" w:rsidP="00130CD8">
      <w:pPr>
        <w:jc w:val="center"/>
        <w:rPr>
          <w:b/>
          <w:sz w:val="28"/>
          <w:szCs w:val="28"/>
        </w:rPr>
      </w:pPr>
    </w:p>
    <w:p w:rsidR="0004133E" w:rsidRPr="00286720" w:rsidRDefault="0004133E" w:rsidP="00130CD8">
      <w:pPr>
        <w:jc w:val="center"/>
        <w:rPr>
          <w:b/>
          <w:sz w:val="28"/>
          <w:szCs w:val="28"/>
        </w:rPr>
      </w:pPr>
      <w:r w:rsidRPr="00286720">
        <w:rPr>
          <w:b/>
          <w:sz w:val="28"/>
          <w:szCs w:val="28"/>
        </w:rPr>
        <w:t>Ход урока</w:t>
      </w:r>
    </w:p>
    <w:p w:rsidR="0004133E" w:rsidRPr="00286720" w:rsidRDefault="0004133E" w:rsidP="00130CD8">
      <w:pPr>
        <w:rPr>
          <w:b/>
          <w:sz w:val="28"/>
          <w:szCs w:val="28"/>
        </w:rPr>
      </w:pPr>
      <w:r w:rsidRPr="00286720">
        <w:rPr>
          <w:b/>
          <w:sz w:val="28"/>
          <w:szCs w:val="28"/>
        </w:rPr>
        <w:t>1. Организационный момент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>Долгожданный дан звонок –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>Начинается урок.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>Вот книжки на столе,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 xml:space="preserve">                  А вот – тетрадки.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>Не хочется играть сегодня в прятки,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 xml:space="preserve">И недосуг дуть на корабль бумажный – </w:t>
      </w:r>
    </w:p>
    <w:p w:rsidR="0004133E" w:rsidRPr="00286720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>Сегодня в классе у ребят</w:t>
      </w:r>
    </w:p>
    <w:p w:rsidR="0004133E" w:rsidRDefault="0004133E" w:rsidP="00130CD8">
      <w:pPr>
        <w:ind w:firstLine="1620"/>
        <w:rPr>
          <w:sz w:val="28"/>
          <w:szCs w:val="28"/>
        </w:rPr>
      </w:pPr>
      <w:r w:rsidRPr="00286720">
        <w:rPr>
          <w:sz w:val="28"/>
          <w:szCs w:val="28"/>
        </w:rPr>
        <w:t>Урок уж больно важный!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Pr="00286720" w:rsidRDefault="0004133E" w:rsidP="00130CD8">
      <w:pPr>
        <w:ind w:left="-540" w:firstLine="540"/>
        <w:rPr>
          <w:b/>
          <w:sz w:val="28"/>
          <w:szCs w:val="28"/>
        </w:rPr>
      </w:pPr>
      <w:r w:rsidRPr="00286720">
        <w:rPr>
          <w:b/>
          <w:sz w:val="28"/>
          <w:szCs w:val="28"/>
        </w:rPr>
        <w:t>2. Мотивация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а) Проверка готовности к уроку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б) Сообщение темы и целей урока </w:t>
      </w:r>
      <w:r w:rsidRPr="005537EC">
        <w:rPr>
          <w:color w:val="FF0000"/>
          <w:sz w:val="28"/>
          <w:szCs w:val="28"/>
        </w:rPr>
        <w:t>(слайд 1).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Прочитайте тему и эпиграф нашего  урока: «Природа в опасности!»</w:t>
      </w:r>
    </w:p>
    <w:p w:rsidR="0004133E" w:rsidRPr="005537EC" w:rsidRDefault="0004133E" w:rsidP="00130CD8">
      <w:pPr>
        <w:ind w:left="-540"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- Природа, как израненная птица, кричит, просит о помощи! Мы должны знать о том, как сохранить природные богатства для тех, кто будет жить на </w:t>
      </w:r>
      <w:r w:rsidRPr="005537EC">
        <w:rPr>
          <w:sz w:val="28"/>
          <w:szCs w:val="28"/>
        </w:rPr>
        <w:t>Земле после нас.</w:t>
      </w:r>
    </w:p>
    <w:p w:rsidR="0004133E" w:rsidRPr="005537EC" w:rsidRDefault="0004133E" w:rsidP="00130CD8">
      <w:pPr>
        <w:ind w:left="-540" w:firstLine="540"/>
        <w:rPr>
          <w:b/>
          <w:sz w:val="28"/>
          <w:szCs w:val="28"/>
        </w:rPr>
      </w:pPr>
    </w:p>
    <w:p w:rsidR="0004133E" w:rsidRPr="005537EC" w:rsidRDefault="0004133E" w:rsidP="00130CD8">
      <w:pPr>
        <w:ind w:left="-540" w:firstLine="540"/>
        <w:rPr>
          <w:b/>
          <w:sz w:val="28"/>
          <w:szCs w:val="28"/>
        </w:rPr>
      </w:pPr>
      <w:r w:rsidRPr="005537EC">
        <w:rPr>
          <w:b/>
          <w:sz w:val="28"/>
          <w:szCs w:val="28"/>
        </w:rPr>
        <w:t>3. Актуализация опорных знаний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а) Проверка домашнего задания </w:t>
      </w:r>
      <w:r w:rsidRPr="005537EC">
        <w:rPr>
          <w:color w:val="FF0000"/>
          <w:sz w:val="28"/>
          <w:szCs w:val="28"/>
        </w:rPr>
        <w:t>(слайд 2).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1. Что такое «окружающая среда»?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2. Что изучает наука экология?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3. Приведите примеры экологических связей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а) живое – неживое;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б) неживое – живое;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в) растение – животные;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г) человек – природа.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4. Какое значение для людей имеет экология?</w:t>
      </w:r>
    </w:p>
    <w:p w:rsidR="0004133E" w:rsidRPr="00E464C6" w:rsidRDefault="0004133E" w:rsidP="00130CD8">
      <w:pPr>
        <w:ind w:left="-540" w:firstLine="540"/>
        <w:rPr>
          <w:b/>
          <w:sz w:val="28"/>
          <w:szCs w:val="28"/>
        </w:rPr>
      </w:pPr>
    </w:p>
    <w:p w:rsidR="0004133E" w:rsidRPr="00E464C6" w:rsidRDefault="0004133E" w:rsidP="00130CD8">
      <w:pPr>
        <w:ind w:left="-540" w:firstLine="540"/>
        <w:rPr>
          <w:b/>
          <w:sz w:val="28"/>
          <w:szCs w:val="28"/>
        </w:rPr>
      </w:pPr>
      <w:r w:rsidRPr="00E464C6">
        <w:rPr>
          <w:b/>
          <w:sz w:val="28"/>
          <w:szCs w:val="28"/>
        </w:rPr>
        <w:t>4. Восприятие и осмысление нового материала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а) Лекция учителя.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С давних пор люди занимаются на Земле хозяйством. Строят города, дороги, возделывают поля. Всё это необходимо. Но для этого приходится уничтожать леса. Вырубают деревья и ради древесины, нужной людям. Вот почему с каждым годом на Земле остаётся в сё меньше лесов.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Всё больше загрязняются воздух, вода. А мы знаем, что они необходимы для жизни растений, животных, человека. Но с заводов и фабрик  в воздух попадает </w:t>
      </w:r>
      <w:r w:rsidRPr="003B50AC">
        <w:rPr>
          <w:sz w:val="28"/>
          <w:szCs w:val="28"/>
        </w:rPr>
        <w:t>дым, а в реки и озёра – сточные воды с различными вредными веществами…</w:t>
      </w:r>
      <w:r w:rsidRPr="003B50AC">
        <w:rPr>
          <w:color w:val="FF0000"/>
          <w:sz w:val="28"/>
          <w:szCs w:val="28"/>
        </w:rPr>
        <w:t xml:space="preserve"> (слайд 3).</w:t>
      </w:r>
      <w:r>
        <w:rPr>
          <w:sz w:val="28"/>
          <w:szCs w:val="28"/>
        </w:rPr>
        <w:t xml:space="preserve"> 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По вине людей уже исчезли или находятся на грани исчезновения многие виды растений и животных.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Установлено, что с 1600 по 1970 годы число видов млекопитающих и птиц уменьшилось соответственно на 36 и 94. В последние годы на Земле ежедневно исчезает от одного до десяти видов животных и еженедельно – по одному виду растений. Это больше, чем появляется новых.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Координацию работ по выявлению видов животных и растений, нуждающихся в первоочередных мерах защиты, взял на себя Международный союз охраны природы и природных ресурсов, созданный в 1948 году.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По заданию этого союза зоологи, ботаники, экологи стали изучать, какие растения и животные нуждаются в помощи в первую очередь. Были составлены их списки и изданы в виде книги. Это и была первая Красная книга.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 1966 году Международная Красная книга была издана в очень необычном виде. У неё была красная обложка, а страницы – разноцветные. Красная книга – это не только сигнал бедствия, но и программа по спасению  редких видов, находящихся под угрозой исчезновения.</w:t>
      </w:r>
    </w:p>
    <w:p w:rsidR="0004133E" w:rsidRDefault="0004133E" w:rsidP="00130CD8">
      <w:pPr>
        <w:ind w:left="-540" w:firstLine="5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Красную книгу России входят: 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а) млекопитающие (выхухоль, сурок-байгак и др.);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б) птицы (чёрный аист, соколообразные – скопа, беркут балобан, курганник, могильник и др.);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в) рыбы (подкаменщик обыкновенный и др);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г) насекомые (бабочка аполлон, шмели – армянский, необыкновенный, степной и др.);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д) растения (орхидеи, ветреница, тимьян клоповый, и др.).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С каждым годом на Земле остается всё меньше нетронутых уголков природы, где можно увидеть первозданный облик лесов, степей и пустынь. Чтобы сохранить типичные или редкие участки природы со всеми видами растений и животных, государство объявляет их заповедниками. Территория заповедника навсегда останется в своём естественном виде, и наши потомки смогут увидеть здесь природу во всей красоте и богатстве.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Заповедники – это, прежде всего, научные лаборатории в природе. Здесь учёные исследуют сложные законы природы, не изменённой человеком.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 нашей стране около 155 заповедников.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На территории нашего района также есть заповедник «Белогорье». Здесь находятся особо охраняемые участки леса, где произрастает дуб.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б) Беседа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Так почему же люди продолжают использовать природу, хотя понимают, что она в опасности? Может быть, лучше остановить все фабрики, заводы, превратить Землю в один большой заповедник ? (</w:t>
      </w:r>
      <w:r w:rsidRPr="003B50AC">
        <w:rPr>
          <w:i/>
          <w:sz w:val="28"/>
          <w:szCs w:val="28"/>
        </w:rPr>
        <w:t>Высказывания детей</w:t>
      </w:r>
      <w:r>
        <w:rPr>
          <w:sz w:val="28"/>
          <w:szCs w:val="28"/>
        </w:rPr>
        <w:t>).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Как же надо относиться к природе, чтобы она не погибла?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Если ты взял что-то от Земли, отдай ей. Посади дерево, почисти родник, подкорми птиц.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- А что можете сделать для охраны родной природы вы, дети? </w:t>
      </w:r>
      <w:r w:rsidRPr="003B50AC">
        <w:rPr>
          <w:i/>
          <w:sz w:val="28"/>
          <w:szCs w:val="28"/>
        </w:rPr>
        <w:t>(Ответы детей.)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- Прежде всего, надо соблюдать правила поведения в лесу, на лугу, на реке. Давайте повторим эти правила.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50AC">
        <w:rPr>
          <w:color w:val="FF0000"/>
          <w:sz w:val="28"/>
          <w:szCs w:val="28"/>
        </w:rPr>
        <w:t xml:space="preserve">(Слайд </w:t>
      </w:r>
      <w:r>
        <w:rPr>
          <w:color w:val="FF0000"/>
          <w:sz w:val="28"/>
          <w:szCs w:val="28"/>
        </w:rPr>
        <w:t>4</w:t>
      </w:r>
      <w:r w:rsidRPr="003B50AC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На экскурсиях, во время походов и прогулок не ломайте ветви деревьев и кустарников! Растение – живое существо и ветви вместе с листьями помогают ему дышать, выделяют в воздух кислород, задерживают пыль. Там где много растений, легко дышится!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46318B">
        <w:rPr>
          <w:color w:val="FF0000"/>
          <w:sz w:val="28"/>
          <w:szCs w:val="28"/>
        </w:rPr>
        <w:t xml:space="preserve">.(Слайд </w:t>
      </w:r>
      <w:r>
        <w:rPr>
          <w:color w:val="FF0000"/>
          <w:sz w:val="28"/>
          <w:szCs w:val="28"/>
        </w:rPr>
        <w:t>5</w:t>
      </w:r>
      <w:r w:rsidRPr="0046318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Не повреждайте кору деревьев. Поймите, им больно! Они перестают расти и долго  мучительно умирают, только сказать об этом не могут.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318B">
        <w:rPr>
          <w:color w:val="FF0000"/>
          <w:sz w:val="28"/>
          <w:szCs w:val="28"/>
        </w:rPr>
        <w:t xml:space="preserve">(Слайд </w:t>
      </w:r>
      <w:r>
        <w:rPr>
          <w:color w:val="FF0000"/>
          <w:sz w:val="28"/>
          <w:szCs w:val="28"/>
        </w:rPr>
        <w:t>6</w:t>
      </w:r>
      <w:r w:rsidRPr="0046318B">
        <w:rPr>
          <w:color w:val="FF0000"/>
          <w:sz w:val="28"/>
          <w:szCs w:val="28"/>
        </w:rPr>
        <w:t xml:space="preserve">) </w:t>
      </w:r>
      <w:r>
        <w:rPr>
          <w:sz w:val="28"/>
          <w:szCs w:val="28"/>
        </w:rPr>
        <w:t>Не рви цветов в лесу и на лугу! Ведь цветок в вазе – это пленник, приговорённый к смерти. Пусть это чудо радует глаз, омолаживает сердце,  душу тех, кто придёт следом за нами. Именно привычка рвать цветы привела к исчезновению многих видов растений.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318B">
        <w:rPr>
          <w:color w:val="FF0000"/>
          <w:sz w:val="28"/>
          <w:szCs w:val="28"/>
        </w:rPr>
        <w:t xml:space="preserve">(Слайд </w:t>
      </w:r>
      <w:r>
        <w:rPr>
          <w:color w:val="FF0000"/>
          <w:sz w:val="28"/>
          <w:szCs w:val="28"/>
        </w:rPr>
        <w:t>7</w:t>
      </w:r>
      <w:r w:rsidRPr="0046318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В лесу старайся ходить по тропинкам, чтобы не вытаптывать траву и почву. Народная мудрость гласит: «Один человек оставляет в лесу след, сто человек – тропу, а тысячи – пустырь».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318B">
        <w:rPr>
          <w:color w:val="FF0000"/>
          <w:sz w:val="28"/>
          <w:szCs w:val="28"/>
        </w:rPr>
        <w:t xml:space="preserve">(Слайд </w:t>
      </w:r>
      <w:r>
        <w:rPr>
          <w:color w:val="FF0000"/>
          <w:sz w:val="28"/>
          <w:szCs w:val="28"/>
        </w:rPr>
        <w:t>8</w:t>
      </w:r>
      <w:r w:rsidRPr="0046318B">
        <w:rPr>
          <w:color w:val="FF0000"/>
          <w:sz w:val="28"/>
          <w:szCs w:val="28"/>
        </w:rPr>
        <w:t xml:space="preserve">) </w:t>
      </w:r>
      <w:r>
        <w:rPr>
          <w:sz w:val="28"/>
          <w:szCs w:val="28"/>
        </w:rPr>
        <w:t>Нельзя брать яйца из гнёзд, разорять муравейники, раскапывать норы и тревожить лесных обитателей.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6318B">
        <w:rPr>
          <w:color w:val="FF0000"/>
          <w:sz w:val="28"/>
          <w:szCs w:val="28"/>
        </w:rPr>
        <w:t xml:space="preserve">(Слайд </w:t>
      </w:r>
      <w:r>
        <w:rPr>
          <w:color w:val="FF0000"/>
          <w:sz w:val="28"/>
          <w:szCs w:val="28"/>
        </w:rPr>
        <w:t>9</w:t>
      </w:r>
      <w:r w:rsidRPr="0046318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Не разводите костёр в лесу, если в этом нет необходимости! Кострища – это раны в надпочвенном покрове леса. Для их заживления требуется 15 – 20 лет. От костра может возникнуть пожар!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FF0000"/>
          <w:sz w:val="28"/>
          <w:szCs w:val="28"/>
        </w:rPr>
        <w:t>(Слайд 10</w:t>
      </w:r>
      <w:r w:rsidRPr="0046318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Не сбивайте грибы, даже несъедобные. Тот кто сшибает палкой мухоморы, не уважает лес, не понимает его. Мухоморы помогают расти деревьям, ими питаются белки, лоси, сороки.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6318B">
        <w:rPr>
          <w:color w:val="FF0000"/>
          <w:sz w:val="28"/>
          <w:szCs w:val="28"/>
        </w:rPr>
        <w:t>(Слайд 1</w:t>
      </w:r>
      <w:r>
        <w:rPr>
          <w:color w:val="FF0000"/>
          <w:sz w:val="28"/>
          <w:szCs w:val="28"/>
        </w:rPr>
        <w:t>1</w:t>
      </w:r>
      <w:r w:rsidRPr="0046318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В лесу запрещается включать на полную мощность магнитофоны, поднимать крик и шум. От этого звери и птицы покидают свои норы и гнёзда. Нужно ценить, охранять извечную мудрую тишину, уметь слушать волшебные звуки леса.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6318B">
        <w:rPr>
          <w:color w:val="FF0000"/>
          <w:sz w:val="28"/>
          <w:szCs w:val="28"/>
        </w:rPr>
        <w:t>(Слайд 1</w:t>
      </w:r>
      <w:r>
        <w:rPr>
          <w:color w:val="FF0000"/>
          <w:sz w:val="28"/>
          <w:szCs w:val="28"/>
        </w:rPr>
        <w:t>2</w:t>
      </w:r>
      <w:r w:rsidRPr="0046318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Не оставляйте после себя в лесу беспорядок. Помните! Брошенная бумага разлагается 2 года, консервная банка не менее 70 лет, полиэтиленовый пакет будет лежать очень долго, так как нет на Земле бактерий, которые могут его разрушить, а осколок стекла в солнечную погоду способен сыграть роль линзы и вызвать лесной пожар. 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Pr="00D526E6" w:rsidRDefault="0004133E" w:rsidP="00130CD8">
      <w:pPr>
        <w:ind w:left="-540" w:firstLine="540"/>
        <w:rPr>
          <w:b/>
          <w:sz w:val="28"/>
          <w:szCs w:val="28"/>
        </w:rPr>
      </w:pPr>
      <w:r w:rsidRPr="00D526E6">
        <w:rPr>
          <w:b/>
          <w:sz w:val="28"/>
          <w:szCs w:val="28"/>
        </w:rPr>
        <w:t>5. Первичное закрепление.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а) А сейчас придумайте и нарисуйте свой запрещающий знак.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(Работа детей)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б) Тест «Природа в опасности!» </w:t>
      </w:r>
      <w:r w:rsidRPr="007920A1">
        <w:rPr>
          <w:color w:val="FF0000"/>
          <w:sz w:val="28"/>
          <w:szCs w:val="28"/>
        </w:rPr>
        <w:t>(Слайды 13 – 23).</w:t>
      </w:r>
    </w:p>
    <w:p w:rsidR="0004133E" w:rsidRDefault="0004133E" w:rsidP="00130CD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Выберите правильный вариант ответа:</w:t>
      </w:r>
    </w:p>
    <w:p w:rsidR="0004133E" w:rsidRDefault="0004133E" w:rsidP="00130CD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Из-за чего на Земле становится меньше лесов?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а) из-за пожаров и стихийных бедствий;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б) из-за изменения климата на Земле;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в)из-за строительства городов, дорог, возделывания полей.</w:t>
      </w:r>
    </w:p>
    <w:p w:rsidR="0004133E" w:rsidRDefault="0004133E" w:rsidP="00130CD8">
      <w:pPr>
        <w:ind w:left="360"/>
        <w:rPr>
          <w:sz w:val="28"/>
          <w:szCs w:val="28"/>
        </w:rPr>
      </w:pPr>
    </w:p>
    <w:p w:rsidR="0004133E" w:rsidRDefault="0004133E" w:rsidP="00130CD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воздух и какая вода необходимы для жизни растений, животных и  человека?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а) прозрачные;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б) бесцветные;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в) чистые.</w:t>
      </w:r>
    </w:p>
    <w:p w:rsidR="0004133E" w:rsidRDefault="0004133E" w:rsidP="00130CD8">
      <w:pPr>
        <w:ind w:left="360"/>
        <w:rPr>
          <w:sz w:val="28"/>
          <w:szCs w:val="28"/>
        </w:rPr>
      </w:pPr>
    </w:p>
    <w:p w:rsidR="0004133E" w:rsidRDefault="0004133E" w:rsidP="00130CD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Отчего загрязняется вода в реках и озёрах?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а) от использования воды в быту;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б) от использования воды в производстве;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в) от слива сточных вод заводов и фабрик, нечистот с ферм.</w:t>
      </w:r>
    </w:p>
    <w:p w:rsidR="0004133E" w:rsidRDefault="0004133E" w:rsidP="00130CD8">
      <w:pPr>
        <w:ind w:left="360"/>
        <w:rPr>
          <w:sz w:val="28"/>
          <w:szCs w:val="28"/>
        </w:rPr>
      </w:pPr>
    </w:p>
    <w:p w:rsidR="0004133E" w:rsidRDefault="0004133E" w:rsidP="00130CD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люди делают для спасения живой природы?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а) создают заповедники, ботанические сады;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б) создают бульвары и скверы;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в) создают фермы, пасеки и птицефабрики.</w:t>
      </w:r>
    </w:p>
    <w:p w:rsidR="0004133E" w:rsidRDefault="0004133E" w:rsidP="00130CD8">
      <w:pPr>
        <w:ind w:left="360"/>
        <w:rPr>
          <w:sz w:val="28"/>
          <w:szCs w:val="28"/>
        </w:rPr>
      </w:pPr>
    </w:p>
    <w:p w:rsidR="0004133E" w:rsidRDefault="0004133E" w:rsidP="00130CD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заповедники?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а) заповедники – это участки земли, где всякая природа неприкосновенна;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>б) заповедники – это участки земли, где выращивают редкие растения со всего мира;</w:t>
      </w:r>
    </w:p>
    <w:p w:rsidR="0004133E" w:rsidRDefault="0004133E" w:rsidP="00130CD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заповедники – это участки земли, где обитает большое разнообразие зверей, птиц и насекомых. </w:t>
      </w:r>
    </w:p>
    <w:p w:rsidR="0004133E" w:rsidRDefault="0004133E" w:rsidP="00130CD8">
      <w:pPr>
        <w:ind w:left="360"/>
        <w:rPr>
          <w:sz w:val="28"/>
          <w:szCs w:val="28"/>
        </w:rPr>
      </w:pPr>
    </w:p>
    <w:p w:rsidR="0004133E" w:rsidRPr="007920A1" w:rsidRDefault="0004133E" w:rsidP="00130CD8">
      <w:pPr>
        <w:ind w:left="-360" w:firstLine="360"/>
        <w:rPr>
          <w:b/>
          <w:sz w:val="28"/>
          <w:szCs w:val="28"/>
        </w:rPr>
      </w:pPr>
      <w:r w:rsidRPr="007920A1">
        <w:rPr>
          <w:b/>
          <w:sz w:val="28"/>
          <w:szCs w:val="28"/>
        </w:rPr>
        <w:t>6.Итог урока</w:t>
      </w:r>
    </w:p>
    <w:p w:rsidR="0004133E" w:rsidRDefault="0004133E" w:rsidP="00130CD8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- О чём вы узнали сегодня на уроке?</w:t>
      </w:r>
    </w:p>
    <w:p w:rsidR="0004133E" w:rsidRDefault="0004133E" w:rsidP="00130CD8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- Используя природу, люди наносят ей вред. Необходимо охранять природу.</w:t>
      </w:r>
    </w:p>
    <w:p w:rsidR="0004133E" w:rsidRDefault="0004133E" w:rsidP="00130CD8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Вы должны всегда помнить слова замечательного русского писателя Михаила Михайловича Пришвина: « Охранять природу – значит охранять Родину» </w:t>
      </w:r>
      <w:r w:rsidRPr="007920A1">
        <w:rPr>
          <w:color w:val="FF0000"/>
          <w:sz w:val="28"/>
          <w:szCs w:val="28"/>
        </w:rPr>
        <w:t>(слайд 24).</w:t>
      </w:r>
    </w:p>
    <w:p w:rsidR="0004133E" w:rsidRPr="007920A1" w:rsidRDefault="0004133E" w:rsidP="00130CD8">
      <w:pPr>
        <w:ind w:left="360"/>
        <w:rPr>
          <w:color w:val="FF0000"/>
          <w:sz w:val="28"/>
          <w:szCs w:val="28"/>
        </w:rPr>
      </w:pPr>
      <w:r w:rsidRPr="007920A1">
        <w:rPr>
          <w:color w:val="FF0000"/>
          <w:sz w:val="28"/>
          <w:szCs w:val="28"/>
        </w:rPr>
        <w:t>(Слайд 25)</w:t>
      </w:r>
    </w:p>
    <w:p w:rsidR="0004133E" w:rsidRDefault="0004133E" w:rsidP="00130CD8">
      <w:pPr>
        <w:ind w:left="360"/>
        <w:rPr>
          <w:sz w:val="28"/>
          <w:szCs w:val="28"/>
        </w:rPr>
      </w:pPr>
    </w:p>
    <w:p w:rsidR="0004133E" w:rsidRDefault="0004133E" w:rsidP="00D108A2">
      <w:pPr>
        <w:spacing w:line="360" w:lineRule="auto"/>
        <w:ind w:firstLine="108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</w:p>
    <w:p w:rsidR="0004133E" w:rsidRPr="00300E8E" w:rsidRDefault="0004133E" w:rsidP="00D108A2">
      <w:pPr>
        <w:spacing w:line="360" w:lineRule="auto"/>
        <w:rPr>
          <w:sz w:val="28"/>
          <w:szCs w:val="28"/>
        </w:rPr>
      </w:pPr>
    </w:p>
    <w:p w:rsidR="0004133E" w:rsidRPr="00300E8E" w:rsidRDefault="0004133E" w:rsidP="00D108A2">
      <w:pPr>
        <w:spacing w:line="360" w:lineRule="auto"/>
        <w:jc w:val="center"/>
        <w:rPr>
          <w:b/>
          <w:i/>
          <w:sz w:val="28"/>
          <w:szCs w:val="28"/>
        </w:rPr>
      </w:pPr>
    </w:p>
    <w:p w:rsidR="0004133E" w:rsidRPr="00902FB7" w:rsidRDefault="0004133E" w:rsidP="00D108A2">
      <w:pPr>
        <w:spacing w:line="360" w:lineRule="auto"/>
        <w:rPr>
          <w:sz w:val="28"/>
          <w:szCs w:val="28"/>
        </w:rPr>
      </w:pPr>
    </w:p>
    <w:p w:rsidR="0004133E" w:rsidRPr="00500360" w:rsidRDefault="0004133E" w:rsidP="00D108A2">
      <w:pPr>
        <w:spacing w:line="360" w:lineRule="auto"/>
        <w:jc w:val="center"/>
        <w:rPr>
          <w:sz w:val="28"/>
          <w:szCs w:val="28"/>
        </w:rPr>
      </w:pPr>
    </w:p>
    <w:p w:rsidR="0004133E" w:rsidRPr="00703A3E" w:rsidRDefault="0004133E" w:rsidP="00D108A2">
      <w:pPr>
        <w:spacing w:line="360" w:lineRule="auto"/>
        <w:rPr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Pr="00EB56E6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Pr="00EB56E6" w:rsidRDefault="0004133E" w:rsidP="00D108A2">
      <w:pPr>
        <w:spacing w:line="360" w:lineRule="auto"/>
        <w:ind w:firstLine="900"/>
        <w:rPr>
          <w:i/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</w:p>
    <w:p w:rsidR="0004133E" w:rsidRDefault="0004133E" w:rsidP="00D108A2">
      <w:pPr>
        <w:spacing w:line="360" w:lineRule="auto"/>
        <w:ind w:firstLine="900"/>
        <w:rPr>
          <w:sz w:val="28"/>
          <w:szCs w:val="28"/>
        </w:rPr>
      </w:pPr>
    </w:p>
    <w:p w:rsidR="0004133E" w:rsidRPr="00A86313" w:rsidRDefault="0004133E" w:rsidP="00D108A2">
      <w:pPr>
        <w:spacing w:line="360" w:lineRule="auto"/>
        <w:ind w:firstLine="900"/>
        <w:rPr>
          <w:sz w:val="28"/>
          <w:szCs w:val="28"/>
        </w:rPr>
      </w:pPr>
    </w:p>
    <w:p w:rsidR="0004133E" w:rsidRPr="00A86313" w:rsidRDefault="0004133E" w:rsidP="00D108A2">
      <w:pPr>
        <w:spacing w:line="360" w:lineRule="auto"/>
        <w:jc w:val="center"/>
        <w:rPr>
          <w:b/>
          <w:sz w:val="28"/>
          <w:szCs w:val="28"/>
        </w:rPr>
      </w:pPr>
    </w:p>
    <w:p w:rsidR="0004133E" w:rsidRPr="00D108A2" w:rsidRDefault="0004133E">
      <w:pPr>
        <w:rPr>
          <w:lang w:val="en-US"/>
        </w:rPr>
      </w:pPr>
    </w:p>
    <w:sectPr w:rsidR="0004133E" w:rsidRPr="00D108A2" w:rsidSect="002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69"/>
    <w:multiLevelType w:val="hybridMultilevel"/>
    <w:tmpl w:val="ACB66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F2472B"/>
    <w:multiLevelType w:val="hybridMultilevel"/>
    <w:tmpl w:val="DFF8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116110"/>
    <w:multiLevelType w:val="hybridMultilevel"/>
    <w:tmpl w:val="B6E04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318CD"/>
    <w:multiLevelType w:val="hybridMultilevel"/>
    <w:tmpl w:val="82AA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8A2"/>
    <w:rsid w:val="0004133E"/>
    <w:rsid w:val="00054574"/>
    <w:rsid w:val="000B62C5"/>
    <w:rsid w:val="00130CD8"/>
    <w:rsid w:val="001C258D"/>
    <w:rsid w:val="001D14E1"/>
    <w:rsid w:val="001E556B"/>
    <w:rsid w:val="001F571B"/>
    <w:rsid w:val="002160B8"/>
    <w:rsid w:val="00232003"/>
    <w:rsid w:val="00286720"/>
    <w:rsid w:val="00291986"/>
    <w:rsid w:val="002E62F9"/>
    <w:rsid w:val="00300E8E"/>
    <w:rsid w:val="00314235"/>
    <w:rsid w:val="00356B47"/>
    <w:rsid w:val="003B50AC"/>
    <w:rsid w:val="00403491"/>
    <w:rsid w:val="0046318B"/>
    <w:rsid w:val="00500360"/>
    <w:rsid w:val="005537EC"/>
    <w:rsid w:val="006922B2"/>
    <w:rsid w:val="00703A3E"/>
    <w:rsid w:val="00784BC2"/>
    <w:rsid w:val="007920A1"/>
    <w:rsid w:val="00793A08"/>
    <w:rsid w:val="00902FB7"/>
    <w:rsid w:val="00930B54"/>
    <w:rsid w:val="00A21AC0"/>
    <w:rsid w:val="00A86313"/>
    <w:rsid w:val="00AC5229"/>
    <w:rsid w:val="00B34E47"/>
    <w:rsid w:val="00C0710E"/>
    <w:rsid w:val="00C5741A"/>
    <w:rsid w:val="00D108A2"/>
    <w:rsid w:val="00D526E6"/>
    <w:rsid w:val="00D67EA7"/>
    <w:rsid w:val="00DE5793"/>
    <w:rsid w:val="00E464C6"/>
    <w:rsid w:val="00EB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8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5099</Words>
  <Characters>29068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просто храм,</dc:title>
  <dc:subject/>
  <dc:creator>Admin</dc:creator>
  <cp:keywords/>
  <dc:description/>
  <cp:lastModifiedBy>user</cp:lastModifiedBy>
  <cp:revision>2</cp:revision>
  <dcterms:created xsi:type="dcterms:W3CDTF">2015-08-26T20:54:00Z</dcterms:created>
  <dcterms:modified xsi:type="dcterms:W3CDTF">2015-08-26T20:54:00Z</dcterms:modified>
</cp:coreProperties>
</file>