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D4" w:rsidRDefault="001344D4" w:rsidP="00E714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Pr="00E714E6">
        <w:rPr>
          <w:rFonts w:ascii="Times New Roman" w:hAnsi="Times New Roman" w:cs="Times New Roman"/>
          <w:sz w:val="28"/>
          <w:szCs w:val="28"/>
        </w:rPr>
        <w:t xml:space="preserve">нное дошкольное образовательное учреждение </w:t>
      </w:r>
    </w:p>
    <w:p w:rsidR="001344D4" w:rsidRPr="00E714E6" w:rsidRDefault="001344D4" w:rsidP="00E714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4E6">
        <w:rPr>
          <w:rFonts w:ascii="Times New Roman" w:hAnsi="Times New Roman" w:cs="Times New Roman"/>
          <w:sz w:val="28"/>
          <w:szCs w:val="28"/>
        </w:rPr>
        <w:t>детский сад «Сказка»</w:t>
      </w:r>
    </w:p>
    <w:p w:rsidR="001344D4" w:rsidRPr="00E714E6" w:rsidRDefault="001344D4" w:rsidP="00D85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6779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6779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предметному окружению</w:t>
      </w:r>
    </w:p>
    <w:p w:rsidR="001344D4" w:rsidRDefault="001344D4" w:rsidP="00D8564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«Мой Родной край»</w:t>
      </w:r>
    </w:p>
    <w:p w:rsidR="001344D4" w:rsidRDefault="001344D4" w:rsidP="00D8564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1344D4" w:rsidRDefault="001344D4" w:rsidP="00D8564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6779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6779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E714E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Ирина Ивановна</w:t>
      </w:r>
    </w:p>
    <w:p w:rsidR="001344D4" w:rsidRDefault="001344D4" w:rsidP="006779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D85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Леуши</w:t>
      </w:r>
    </w:p>
    <w:p w:rsidR="001344D4" w:rsidRDefault="001344D4" w:rsidP="00D85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1344D4" w:rsidRDefault="001344D4" w:rsidP="00D8564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4D4" w:rsidRDefault="001344D4" w:rsidP="00117D66">
      <w:pPr>
        <w:pStyle w:val="c6c1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 образовательных областей: </w:t>
      </w:r>
      <w:r>
        <w:rPr>
          <w:sz w:val="28"/>
          <w:szCs w:val="28"/>
        </w:rPr>
        <w:t>Социализация, Познание, Коммуникация, Художественное творчество.</w:t>
      </w:r>
    </w:p>
    <w:p w:rsidR="001344D4" w:rsidRPr="003A1757" w:rsidRDefault="001344D4" w:rsidP="00117D66">
      <w:pPr>
        <w:pStyle w:val="c6c17"/>
        <w:jc w:val="both"/>
        <w:rPr>
          <w:sz w:val="28"/>
          <w:szCs w:val="28"/>
        </w:rPr>
      </w:pPr>
      <w:r w:rsidRPr="00614184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 w:rsidRPr="003A1757">
        <w:rPr>
          <w:sz w:val="28"/>
          <w:szCs w:val="28"/>
        </w:rPr>
        <w:t>Углублять и уточнять представление о родном крае, его культуре, принимать живое, заинтересованное участие в образовательном процессе</w:t>
      </w:r>
      <w:r>
        <w:rPr>
          <w:sz w:val="28"/>
          <w:szCs w:val="28"/>
        </w:rPr>
        <w:t>.</w:t>
      </w:r>
    </w:p>
    <w:p w:rsidR="001344D4" w:rsidRDefault="001344D4" w:rsidP="00117D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F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344D4" w:rsidRDefault="001344D4" w:rsidP="00117D6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4184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1344D4" w:rsidRDefault="001344D4" w:rsidP="00117D6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C5009">
        <w:rPr>
          <w:rFonts w:ascii="Times New Roman" w:hAnsi="Times New Roman" w:cs="Times New Roman"/>
          <w:sz w:val="28"/>
          <w:szCs w:val="28"/>
        </w:rPr>
        <w:t xml:space="preserve">асширить и закрепить знания детей о природе родного края, культуре, быте коренных народов Севера. </w:t>
      </w:r>
    </w:p>
    <w:p w:rsidR="001344D4" w:rsidRPr="007C5009" w:rsidRDefault="001344D4" w:rsidP="00117D6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1344D4" w:rsidRDefault="001344D4" w:rsidP="00117D6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85640">
        <w:rPr>
          <w:rFonts w:ascii="Times New Roman" w:hAnsi="Times New Roman" w:cs="Times New Roman"/>
          <w:sz w:val="28"/>
          <w:szCs w:val="28"/>
        </w:rPr>
        <w:t>азвивать связную речь, память,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4D4" w:rsidRPr="003A1757" w:rsidRDefault="001344D4" w:rsidP="003A17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175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моторику, творческую активность.</w:t>
      </w:r>
    </w:p>
    <w:p w:rsidR="001344D4" w:rsidRPr="003A1757" w:rsidRDefault="001344D4" w:rsidP="003A17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A1757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:rsidR="001344D4" w:rsidRPr="003A1757" w:rsidRDefault="001344D4" w:rsidP="003A17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A1757">
        <w:rPr>
          <w:rFonts w:ascii="Times New Roman" w:hAnsi="Times New Roman" w:cs="Times New Roman"/>
          <w:sz w:val="28"/>
          <w:szCs w:val="28"/>
        </w:rPr>
        <w:t xml:space="preserve">Воспитывать  любовь к родному краю, любовь и бережное отношение к природе родного края; </w:t>
      </w:r>
    </w:p>
    <w:p w:rsidR="001344D4" w:rsidRPr="003A1757" w:rsidRDefault="001344D4" w:rsidP="003A17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1757">
        <w:rPr>
          <w:rFonts w:ascii="Times New Roman" w:hAnsi="Times New Roman" w:cs="Times New Roman"/>
          <w:sz w:val="28"/>
          <w:szCs w:val="28"/>
        </w:rPr>
        <w:t>Воспитывать уважение к людям, к их труду, вызвать желание быть похожими на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4D4" w:rsidRDefault="001344D4" w:rsidP="00117D6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4D4" w:rsidRPr="00711254" w:rsidRDefault="001344D4" w:rsidP="00117D6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1254">
        <w:rPr>
          <w:rFonts w:ascii="Times New Roman" w:hAnsi="Times New Roman" w:cs="Times New Roman"/>
          <w:b/>
          <w:bCs/>
          <w:sz w:val="28"/>
          <w:szCs w:val="28"/>
        </w:rPr>
        <w:t>Предварительная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работа: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4E68">
        <w:rPr>
          <w:rFonts w:ascii="Times New Roman" w:hAnsi="Times New Roman" w:cs="Times New Roman"/>
          <w:sz w:val="28"/>
          <w:szCs w:val="28"/>
        </w:rPr>
        <w:t>ассматривание иллюстраций на тему: «Северный край», чтение хантыйских сказок, рассказов, ознакомление с  загадками, пословицами народов севера, составление рассказов на темы: «Где мы живем?», «На</w:t>
      </w:r>
      <w:r>
        <w:rPr>
          <w:rFonts w:ascii="Times New Roman" w:hAnsi="Times New Roman" w:cs="Times New Roman"/>
          <w:sz w:val="28"/>
          <w:szCs w:val="28"/>
        </w:rPr>
        <w:t>ше село</w:t>
      </w:r>
      <w:r w:rsidRPr="00E34E68">
        <w:rPr>
          <w:rFonts w:ascii="Times New Roman" w:hAnsi="Times New Roman" w:cs="Times New Roman"/>
          <w:sz w:val="28"/>
          <w:szCs w:val="28"/>
        </w:rPr>
        <w:t>»,  дидактические игры</w:t>
      </w:r>
      <w:r>
        <w:rPr>
          <w:rFonts w:ascii="Times New Roman" w:hAnsi="Times New Roman" w:cs="Times New Roman"/>
          <w:sz w:val="28"/>
          <w:szCs w:val="28"/>
        </w:rPr>
        <w:t>: «Что растет в лесу?»</w:t>
      </w:r>
      <w:r w:rsidRPr="00E34E68">
        <w:rPr>
          <w:rFonts w:ascii="Times New Roman" w:hAnsi="Times New Roman" w:cs="Times New Roman"/>
          <w:sz w:val="28"/>
          <w:szCs w:val="28"/>
        </w:rPr>
        <w:t>,  подвижные  игры «Хэйро» (солнце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44D4" w:rsidRDefault="001344D4" w:rsidP="00117D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54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Глобус, </w:t>
      </w:r>
      <w:r w:rsidRPr="00E34E68">
        <w:rPr>
          <w:rFonts w:ascii="Times New Roman" w:hAnsi="Times New Roman" w:cs="Times New Roman"/>
          <w:sz w:val="28"/>
          <w:szCs w:val="28"/>
        </w:rPr>
        <w:t xml:space="preserve">иллюстрации с изображением </w:t>
      </w:r>
      <w:r>
        <w:rPr>
          <w:rFonts w:ascii="Times New Roman" w:hAnsi="Times New Roman" w:cs="Times New Roman"/>
          <w:sz w:val="28"/>
          <w:szCs w:val="28"/>
        </w:rPr>
        <w:t>коренного народа, орнаменты.</w:t>
      </w:r>
    </w:p>
    <w:p w:rsidR="001344D4" w:rsidRDefault="001344D4" w:rsidP="00117D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254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ханты, манси, малица, сахе, хейро, агани, орнамент.</w:t>
      </w:r>
    </w:p>
    <w:p w:rsidR="001344D4" w:rsidRPr="00130500" w:rsidRDefault="001344D4" w:rsidP="00117D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>наглядный, игровой, пример, беседа.</w:t>
      </w:r>
    </w:p>
    <w:p w:rsidR="001344D4" w:rsidRDefault="001344D4" w:rsidP="00117D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117D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6779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6779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6779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6779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6779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6A04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44D4" w:rsidRDefault="001344D4" w:rsidP="006A04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79D3"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6779D3">
        <w:rPr>
          <w:sz w:val="28"/>
          <w:szCs w:val="28"/>
        </w:rPr>
        <w:t>Если долго - долго – долго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В самолёте нам лететь,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Если долго - долго – долго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На Россию нам смотреть,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То увидим мы тогда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И леса, и города,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Океанские просторы,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Ленты рек, озёра, горы…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Мы увидим даль без края,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Тундру, где звенит весна,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И поймём тогда, какая</w:t>
      </w:r>
    </w:p>
    <w:p w:rsidR="001344D4" w:rsidRPr="006779D3" w:rsidRDefault="001344D4" w:rsidP="00346EA5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Наша Родина большая,</w:t>
      </w:r>
    </w:p>
    <w:p w:rsidR="001344D4" w:rsidRDefault="001344D4" w:rsidP="00346EA5">
      <w:pPr>
        <w:pStyle w:val="c6c1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779D3">
        <w:rPr>
          <w:sz w:val="28"/>
          <w:szCs w:val="28"/>
        </w:rPr>
        <w:t>Необъятная страна.</w:t>
      </w:r>
    </w:p>
    <w:p w:rsidR="001344D4" w:rsidRDefault="001344D4" w:rsidP="00967530">
      <w:pPr>
        <w:pStyle w:val="c6c1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</w:t>
      </w:r>
      <w:r>
        <w:rPr>
          <w:sz w:val="28"/>
          <w:szCs w:val="28"/>
        </w:rPr>
        <w:t>: Ребята, сегодня мы поговорим свами о Родине, о Родном крае, будим выполнять интересные задания и просматривать слайды. Посмотрите, что это на столе?</w:t>
      </w:r>
    </w:p>
    <w:p w:rsidR="001344D4" w:rsidRPr="00DC4ECD" w:rsidRDefault="001344D4" w:rsidP="00967530">
      <w:pPr>
        <w:pStyle w:val="c6c1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4ECD">
        <w:rPr>
          <w:b/>
          <w:bCs/>
          <w:sz w:val="28"/>
          <w:szCs w:val="28"/>
        </w:rPr>
        <w:t>Дети:</w:t>
      </w:r>
      <w:r w:rsidRPr="00DC4ECD">
        <w:rPr>
          <w:sz w:val="28"/>
          <w:szCs w:val="28"/>
        </w:rPr>
        <w:t>Глобус</w:t>
      </w:r>
      <w:r>
        <w:rPr>
          <w:sz w:val="28"/>
          <w:szCs w:val="28"/>
        </w:rPr>
        <w:t>.</w:t>
      </w:r>
    </w:p>
    <w:p w:rsidR="001344D4" w:rsidRDefault="001344D4" w:rsidP="00967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7E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глобус?</w:t>
      </w:r>
    </w:p>
    <w:p w:rsidR="001344D4" w:rsidRDefault="001344D4" w:rsidP="00967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7E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Макет земли.</w:t>
      </w:r>
    </w:p>
    <w:p w:rsidR="001344D4" w:rsidRDefault="001344D4" w:rsidP="00967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7E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какая у нас красивая земля синяя, коричневая, зелёная, жёлтая, а что обозначают эти цвета?</w:t>
      </w:r>
    </w:p>
    <w:p w:rsidR="001344D4" w:rsidRDefault="001344D4" w:rsidP="00967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7E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Моря, океаны, леса, горы.</w:t>
      </w:r>
    </w:p>
    <w:p w:rsidR="001344D4" w:rsidRDefault="001344D4" w:rsidP="00967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7E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на нашей земле много стран, и живут много разных народов. Есть страны где всегда жаркий климат, там круглый год-лето, есть страны где всегда холодно там круглый год- зима, а есть страна где природа подарила все четыре времени года- осень, зиму, весну, лето. И эта страна наша Родина. А как называется наша Родина?</w:t>
      </w:r>
    </w:p>
    <w:p w:rsidR="001344D4" w:rsidRDefault="001344D4" w:rsidP="00967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7E5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Россия.</w:t>
      </w:r>
    </w:p>
    <w:p w:rsidR="001344D4" w:rsidRDefault="001344D4" w:rsidP="00967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7E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У нашей страны удивительное, очень красивое звучное имя- Россия. Россия самая большая в мире страна. Мы все граждане этой страны.</w:t>
      </w:r>
    </w:p>
    <w:p w:rsidR="001344D4" w:rsidRDefault="001344D4" w:rsidP="00967530">
      <w:pPr>
        <w:pStyle w:val="c6c10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lang w:eastAsia="en-US"/>
        </w:rPr>
        <w:t>А</w:t>
      </w:r>
      <w:r>
        <w:rPr>
          <w:sz w:val="28"/>
          <w:szCs w:val="28"/>
        </w:rPr>
        <w:t xml:space="preserve"> как вы понимаете слово Родина?</w:t>
      </w:r>
    </w:p>
    <w:p w:rsidR="001344D4" w:rsidRDefault="001344D4" w:rsidP="00967530">
      <w:pPr>
        <w:pStyle w:val="c6c10"/>
        <w:spacing w:before="0" w:beforeAutospacing="0" w:after="0" w:afterAutospacing="0" w:line="276" w:lineRule="auto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>Слово Родина означает страна в которой мы живём.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 xml:space="preserve">Воспитатель: </w:t>
      </w:r>
      <w:r w:rsidRPr="005C40D3">
        <w:rPr>
          <w:sz w:val="28"/>
          <w:szCs w:val="28"/>
        </w:rPr>
        <w:t xml:space="preserve">Правильно, но у каждого из нас  есть место, тот уголок земли, где мы родились, где проходит  наше детство, где живут наши родные, друзья. Зовется это место – </w:t>
      </w:r>
      <w:r w:rsidRPr="005C40D3">
        <w:rPr>
          <w:rStyle w:val="c3c9"/>
          <w:sz w:val="28"/>
          <w:szCs w:val="28"/>
        </w:rPr>
        <w:t>Малая Родина.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Ребёнок:</w:t>
      </w:r>
      <w:r>
        <w:rPr>
          <w:sz w:val="28"/>
          <w:szCs w:val="28"/>
        </w:rPr>
        <w:t xml:space="preserve"> У каждого листочка, у каждого ручья,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Есть главное на свете, есть Родина своя,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 там где мы родились, где радостно живём,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Края свои родные, малой Родиной зовём.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как у нас называется малая Родина?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>:Кондинский район, село Леуши.</w:t>
      </w:r>
    </w:p>
    <w:p w:rsidR="001344D4" w:rsidRPr="00747488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7488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Как называется наш округ?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Дети</w:t>
      </w:r>
      <w:r>
        <w:rPr>
          <w:sz w:val="28"/>
          <w:szCs w:val="28"/>
        </w:rPr>
        <w:t xml:space="preserve">: Ханты-Мансийский автономный округ- Югра.  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я для вас приготовила небольшую презентацию о нашем родном крае. 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F31CBF">
        <w:rPr>
          <w:i/>
          <w:iCs/>
          <w:sz w:val="28"/>
          <w:szCs w:val="28"/>
        </w:rPr>
        <w:t>(Дети проходят на стульчики, показ слайдов)</w:t>
      </w:r>
    </w:p>
    <w:p w:rsidR="001344D4" w:rsidRDefault="001344D4" w:rsidP="00346EA5">
      <w:pPr>
        <w:pStyle w:val="c6c7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1Слайд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Наш округ- седой богатырь,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Свой дух возразил величаво.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Опора России- Урал и Сибирь.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Гордимся Югрою по праву.</w:t>
      </w:r>
    </w:p>
    <w:p w:rsidR="001344D4" w:rsidRDefault="001344D4" w:rsidP="00346EA5">
      <w:pPr>
        <w:pStyle w:val="c6c7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2слайд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Природа нашего родного края богата лесами, болотами, лугами, водоёмами.</w:t>
      </w:r>
    </w:p>
    <w:p w:rsidR="001344D4" w:rsidRDefault="001344D4" w:rsidP="00346EA5">
      <w:pPr>
        <w:pStyle w:val="c6c7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3слайд.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В наших лесах растёт много деревьев и кустарников. Скажите, какие вы знаете деревья, растущие  в наших лесах?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>Ель, кедр, лиственница, сосна, берёза.</w:t>
      </w:r>
    </w:p>
    <w:p w:rsidR="001344D4" w:rsidRDefault="001344D4" w:rsidP="00346EA5">
      <w:pPr>
        <w:pStyle w:val="c6c7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 слайд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А какие вы знаете кустарники?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1FF7">
        <w:rPr>
          <w:b/>
          <w:bCs/>
          <w:sz w:val="28"/>
          <w:szCs w:val="28"/>
        </w:rPr>
        <w:t>Дети:</w:t>
      </w:r>
      <w:r w:rsidRPr="001D1FF7">
        <w:rPr>
          <w:sz w:val="28"/>
          <w:szCs w:val="28"/>
        </w:rPr>
        <w:t>Рябина</w:t>
      </w:r>
      <w:r>
        <w:rPr>
          <w:sz w:val="28"/>
          <w:szCs w:val="28"/>
        </w:rPr>
        <w:t>, калина шиповник.</w:t>
      </w:r>
    </w:p>
    <w:p w:rsidR="001344D4" w:rsidRPr="001D1FF7" w:rsidRDefault="001344D4" w:rsidP="00346EA5">
      <w:pPr>
        <w:pStyle w:val="c6c7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 слайд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Также леса богаты ягодами, грибами, орехами.</w:t>
      </w:r>
    </w:p>
    <w:p w:rsidR="001344D4" w:rsidRDefault="001344D4" w:rsidP="00346EA5">
      <w:pPr>
        <w:pStyle w:val="c6c7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 слайд.</w:t>
      </w:r>
    </w:p>
    <w:p w:rsidR="001344D4" w:rsidRPr="005F3018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r w:rsidRPr="005F3018">
        <w:rPr>
          <w:sz w:val="28"/>
          <w:szCs w:val="28"/>
        </w:rPr>
        <w:t>Животный мир очень разнообразен. Какие животные живут в наших лесах?</w:t>
      </w:r>
    </w:p>
    <w:p w:rsidR="001344D4" w:rsidRDefault="001344D4" w:rsidP="00967530">
      <w:pPr>
        <w:pStyle w:val="c6c10"/>
        <w:spacing w:before="0" w:beforeAutospacing="0" w:after="0" w:afterAutospacing="0" w:line="276" w:lineRule="auto"/>
        <w:jc w:val="both"/>
        <w:rPr>
          <w:rStyle w:val="c232"/>
          <w:sz w:val="28"/>
          <w:szCs w:val="28"/>
        </w:rPr>
      </w:pPr>
      <w:r w:rsidRPr="005D07E5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Л</w:t>
      </w:r>
      <w:r w:rsidRPr="005F3018">
        <w:rPr>
          <w:rStyle w:val="c32"/>
          <w:sz w:val="28"/>
          <w:szCs w:val="28"/>
        </w:rPr>
        <w:t xml:space="preserve">исица, белка, медведь, куница, заяц, дикий северный олень </w:t>
      </w:r>
      <w:r w:rsidRPr="005F3018">
        <w:rPr>
          <w:sz w:val="28"/>
          <w:szCs w:val="28"/>
        </w:rPr>
        <w:t>и др.</w:t>
      </w:r>
      <w:r w:rsidRPr="005F3018">
        <w:rPr>
          <w:rStyle w:val="c232"/>
          <w:sz w:val="28"/>
          <w:szCs w:val="28"/>
        </w:rPr>
        <w:t> </w:t>
      </w:r>
    </w:p>
    <w:p w:rsidR="001344D4" w:rsidRDefault="001344D4" w:rsidP="00346EA5">
      <w:pPr>
        <w:pStyle w:val="c6c10"/>
        <w:spacing w:before="0" w:beforeAutospacing="0" w:after="0" w:afterAutospacing="0" w:line="276" w:lineRule="auto"/>
        <w:jc w:val="center"/>
        <w:rPr>
          <w:rStyle w:val="c232"/>
          <w:sz w:val="28"/>
          <w:szCs w:val="28"/>
        </w:rPr>
      </w:pPr>
      <w:r>
        <w:rPr>
          <w:rStyle w:val="c232"/>
          <w:sz w:val="28"/>
          <w:szCs w:val="28"/>
        </w:rPr>
        <w:t>7 слайд.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bookmarkStart w:id="0" w:name="_GoBack"/>
      <w:bookmarkEnd w:id="0"/>
      <w:r w:rsidRPr="005F3018">
        <w:rPr>
          <w:sz w:val="28"/>
          <w:szCs w:val="28"/>
        </w:rPr>
        <w:t xml:space="preserve">На территории округа проживает множество национальностей. Но название округ получил благодаря малочисленным народам </w:t>
      </w:r>
      <w:r w:rsidRPr="005F3018">
        <w:rPr>
          <w:rStyle w:val="c32"/>
          <w:sz w:val="28"/>
          <w:szCs w:val="28"/>
        </w:rPr>
        <w:t>ханты и манси</w:t>
      </w:r>
      <w:r w:rsidRPr="005F3018">
        <w:rPr>
          <w:sz w:val="28"/>
          <w:szCs w:val="28"/>
        </w:rPr>
        <w:t xml:space="preserve">. </w:t>
      </w:r>
    </w:p>
    <w:p w:rsidR="001344D4" w:rsidRPr="005F3018" w:rsidRDefault="001344D4" w:rsidP="009A6EEA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018">
        <w:rPr>
          <w:sz w:val="28"/>
          <w:szCs w:val="28"/>
        </w:rPr>
        <w:t>Всех людей мы называем ханты.</w:t>
      </w:r>
    </w:p>
    <w:p w:rsidR="001344D4" w:rsidRPr="005F3018" w:rsidRDefault="001344D4" w:rsidP="009A6EEA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018">
        <w:rPr>
          <w:sz w:val="28"/>
          <w:szCs w:val="28"/>
        </w:rPr>
        <w:t>Ханты – русский, ненец и узбек.</w:t>
      </w:r>
    </w:p>
    <w:p w:rsidR="001344D4" w:rsidRPr="005F3018" w:rsidRDefault="001344D4" w:rsidP="009A6EEA">
      <w:pPr>
        <w:pStyle w:val="c6c17c1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018">
        <w:rPr>
          <w:sz w:val="28"/>
          <w:szCs w:val="28"/>
        </w:rPr>
        <w:t>Потому, что это слово – ханты</w:t>
      </w:r>
    </w:p>
    <w:p w:rsidR="001344D4" w:rsidRDefault="001344D4" w:rsidP="009A6EEA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018">
        <w:rPr>
          <w:sz w:val="28"/>
          <w:szCs w:val="28"/>
        </w:rPr>
        <w:t>В переводе значит – человек.</w:t>
      </w:r>
    </w:p>
    <w:p w:rsidR="001344D4" w:rsidRDefault="001344D4" w:rsidP="00346EA5">
      <w:pPr>
        <w:pStyle w:val="c6c17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 слайд.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r w:rsidRPr="005F3018">
        <w:rPr>
          <w:sz w:val="28"/>
          <w:szCs w:val="28"/>
        </w:rPr>
        <w:t>А чем занимаются жители округа?</w:t>
      </w:r>
    </w:p>
    <w:p w:rsidR="001344D4" w:rsidRDefault="001344D4" w:rsidP="00967530">
      <w:pPr>
        <w:pStyle w:val="c6c10"/>
        <w:spacing w:before="0" w:beforeAutospacing="0" w:after="0" w:afterAutospacing="0" w:line="276" w:lineRule="auto"/>
        <w:jc w:val="both"/>
        <w:rPr>
          <w:rStyle w:val="c32"/>
          <w:sz w:val="28"/>
          <w:szCs w:val="28"/>
        </w:rPr>
      </w:pPr>
      <w:r w:rsidRPr="005D07E5">
        <w:rPr>
          <w:b/>
          <w:bCs/>
          <w:sz w:val="28"/>
          <w:szCs w:val="28"/>
        </w:rPr>
        <w:t>Дети:</w:t>
      </w:r>
      <w:r w:rsidRPr="005F3018">
        <w:rPr>
          <w:rStyle w:val="c32"/>
          <w:sz w:val="28"/>
          <w:szCs w:val="28"/>
        </w:rPr>
        <w:t xml:space="preserve">Рыболовством, охотой </w:t>
      </w:r>
      <w:r w:rsidRPr="005F3018">
        <w:rPr>
          <w:sz w:val="28"/>
          <w:szCs w:val="28"/>
        </w:rPr>
        <w:t xml:space="preserve"> и </w:t>
      </w:r>
      <w:r w:rsidRPr="005F3018">
        <w:rPr>
          <w:rStyle w:val="c32"/>
          <w:sz w:val="28"/>
          <w:szCs w:val="28"/>
        </w:rPr>
        <w:t>оленеводством.</w:t>
      </w:r>
    </w:p>
    <w:p w:rsidR="001344D4" w:rsidRDefault="001344D4" w:rsidP="00346EA5">
      <w:pPr>
        <w:pStyle w:val="c6c10"/>
        <w:spacing w:before="0" w:beforeAutospacing="0" w:after="0" w:afterAutospacing="0" w:line="276" w:lineRule="auto"/>
        <w:jc w:val="center"/>
        <w:rPr>
          <w:rStyle w:val="c32"/>
          <w:sz w:val="28"/>
          <w:szCs w:val="28"/>
        </w:rPr>
      </w:pPr>
      <w:r>
        <w:rPr>
          <w:rStyle w:val="c32"/>
          <w:sz w:val="28"/>
          <w:szCs w:val="28"/>
        </w:rPr>
        <w:t>9 слайд</w:t>
      </w:r>
    </w:p>
    <w:p w:rsidR="001344D4" w:rsidRDefault="001344D4" w:rsidP="00967530">
      <w:pPr>
        <w:pStyle w:val="c6c1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r w:rsidRPr="005F3018">
        <w:rPr>
          <w:sz w:val="28"/>
          <w:szCs w:val="28"/>
        </w:rPr>
        <w:t>Также в нашем округе добывается нефть и газ.</w:t>
      </w:r>
    </w:p>
    <w:p w:rsidR="001344D4" w:rsidRDefault="001344D4" w:rsidP="00346EA5">
      <w:pPr>
        <w:pStyle w:val="c6c10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344D4" w:rsidRDefault="001344D4" w:rsidP="00346EA5">
      <w:pPr>
        <w:pStyle w:val="c6c10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344D4" w:rsidRDefault="001344D4" w:rsidP="00346EA5">
      <w:pPr>
        <w:pStyle w:val="c6c10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 слайд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07E5">
        <w:rPr>
          <w:b/>
          <w:bCs/>
          <w:sz w:val="28"/>
          <w:szCs w:val="28"/>
        </w:rPr>
        <w:t>Воспитатель:</w:t>
      </w:r>
      <w:r w:rsidRPr="005F3018">
        <w:rPr>
          <w:sz w:val="28"/>
          <w:szCs w:val="28"/>
        </w:rPr>
        <w:t>Ребята, северный народ не только мужественный, но и талантливый. Жители севера сложили много стихов, песен о родном крае, сочинили сказки и рассказы. Наряду с этим они пользуются народными подвижными играми.</w:t>
      </w:r>
      <w:r>
        <w:rPr>
          <w:sz w:val="28"/>
          <w:szCs w:val="28"/>
        </w:rPr>
        <w:t>И сейчас я вам предлагаю поиграть в мансийскую игру, а называется она «Хейро», что означает солнце.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 w:rsidRPr="00BB5ACB">
        <w:rPr>
          <w:i/>
          <w:iCs/>
          <w:sz w:val="28"/>
          <w:szCs w:val="28"/>
        </w:rPr>
        <w:t>(Проводится подвижная игра)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1E3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скажите какая зима на севере?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1E3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Холодная, суровая, снежная.</w:t>
      </w:r>
    </w:p>
    <w:p w:rsidR="001344D4" w:rsidRPr="00D27758" w:rsidRDefault="001344D4" w:rsidP="00D27758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1E3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 xml:space="preserve">Правильно. И поэтому у  коренных жителей  верхняяодежда очень тёплая.А с национальной одеждой хантов и манси познакомит нас Светлана Павловна, </w:t>
      </w:r>
      <w:r w:rsidRPr="00D27758">
        <w:rPr>
          <w:sz w:val="28"/>
          <w:szCs w:val="28"/>
        </w:rPr>
        <w:t>Светлана Павловна по национальности манси</w:t>
      </w:r>
      <w:r>
        <w:rPr>
          <w:sz w:val="28"/>
          <w:szCs w:val="28"/>
        </w:rPr>
        <w:t>.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6AA3">
        <w:rPr>
          <w:b/>
          <w:bCs/>
          <w:sz w:val="28"/>
          <w:szCs w:val="28"/>
        </w:rPr>
        <w:t>Светлана Павловна:</w:t>
      </w:r>
      <w:r>
        <w:rPr>
          <w:sz w:val="28"/>
          <w:szCs w:val="28"/>
        </w:rPr>
        <w:t>Вуза-вота по нашему - значит  здравствуйте.</w:t>
      </w:r>
    </w:p>
    <w:p w:rsidR="001344D4" w:rsidRPr="00FB5880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6AA3">
        <w:rPr>
          <w:b/>
          <w:bCs/>
          <w:sz w:val="28"/>
          <w:szCs w:val="28"/>
        </w:rPr>
        <w:t>Светлана Павловна:</w:t>
      </w:r>
      <w:r>
        <w:rPr>
          <w:sz w:val="28"/>
          <w:szCs w:val="28"/>
        </w:rPr>
        <w:t xml:space="preserve">Из-того, что на севере зимы холодные, жители севера шьют зимнюю одежду - тёплой. Мужская зимняя  одежда сшита из сукна с тёплой подстёжкой из оленьего меха, называется малицей. Женская зимняя одежда сшита также из сукна и оленьего меха называется она сахе. Обувь шьётся из оленьих </w:t>
      </w:r>
      <w:r w:rsidRPr="00FB5880">
        <w:rPr>
          <w:sz w:val="28"/>
          <w:szCs w:val="28"/>
        </w:rPr>
        <w:t xml:space="preserve">шкур и называется кисы. 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5880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Светлана Павловна, скажите, а что носили коренные жители летом?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6AA3">
        <w:rPr>
          <w:b/>
          <w:bCs/>
          <w:sz w:val="28"/>
          <w:szCs w:val="28"/>
        </w:rPr>
        <w:t>Светлана Павловна:</w:t>
      </w:r>
      <w:r>
        <w:rPr>
          <w:sz w:val="28"/>
          <w:szCs w:val="28"/>
        </w:rPr>
        <w:t>Летом мужчины носили рубахи, штаны и пояса к которым подвешивали сумочки с охотничьими принадлежностями. Женщины носили платья, они называютсяёрнас, а на голове обязательно был платок.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B5880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 w:rsidRPr="00236AA3">
        <w:rPr>
          <w:sz w:val="28"/>
          <w:szCs w:val="28"/>
        </w:rPr>
        <w:t>Ребята</w:t>
      </w:r>
      <w:r>
        <w:rPr>
          <w:sz w:val="28"/>
          <w:szCs w:val="28"/>
        </w:rPr>
        <w:t>, посмотрите одежда у хантов и манси не только тёплая, удобная, но и нарядная. А что значит нарядная?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1E3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Одежда вышита орнаментом.</w:t>
      </w:r>
    </w:p>
    <w:p w:rsidR="001344D4" w:rsidRDefault="001344D4" w:rsidP="00967530">
      <w:pPr>
        <w:pStyle w:val="c6c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1E3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Светлана Павловна,а что обозначают орнаменты</w:t>
      </w:r>
      <w:r w:rsidRPr="00BB5ACB">
        <w:rPr>
          <w:sz w:val="28"/>
          <w:szCs w:val="28"/>
        </w:rPr>
        <w:t>?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6AA3">
        <w:rPr>
          <w:b/>
          <w:bCs/>
          <w:sz w:val="28"/>
          <w:szCs w:val="28"/>
        </w:rPr>
        <w:t>Светлана Павловна:</w:t>
      </w:r>
      <w:r w:rsidRPr="00270256">
        <w:rPr>
          <w:sz w:val="28"/>
          <w:szCs w:val="28"/>
        </w:rPr>
        <w:t>Орнаментальное искусство составляет важную часть культуры манси.</w:t>
      </w:r>
      <w:r>
        <w:rPr>
          <w:sz w:val="28"/>
          <w:szCs w:val="28"/>
        </w:rPr>
        <w:t>Каждый орнамент имеет своё значение вот например на моём платье вышит орнамент «зайчьи ушки», «щучьи зубы» на кисах орнамент «оленьи рожки».</w:t>
      </w:r>
      <w:r w:rsidRPr="00270256">
        <w:rPr>
          <w:sz w:val="28"/>
          <w:szCs w:val="28"/>
        </w:rPr>
        <w:t xml:space="preserve"> Орнаментом и сегодня украшают манси свою одежду, обувь, платки, пояс</w:t>
      </w:r>
      <w:r>
        <w:rPr>
          <w:sz w:val="28"/>
          <w:szCs w:val="28"/>
        </w:rPr>
        <w:t>а, сумки и другие предметы быта.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04D9">
        <w:rPr>
          <w:b/>
          <w:bCs/>
          <w:sz w:val="28"/>
          <w:szCs w:val="28"/>
        </w:rPr>
        <w:t>Воспитатель:</w:t>
      </w:r>
      <w:r>
        <w:rPr>
          <w:sz w:val="28"/>
          <w:szCs w:val="28"/>
        </w:rPr>
        <w:t>Ребята посмотрите, все орнаменты красивые и все  разные, а чем они отличаются?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04D9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>Формой</w:t>
      </w:r>
      <w:r w:rsidRPr="008304D9">
        <w:rPr>
          <w:sz w:val="28"/>
          <w:szCs w:val="28"/>
        </w:rPr>
        <w:t>, цветом.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6AA3">
        <w:rPr>
          <w:b/>
          <w:bCs/>
          <w:sz w:val="28"/>
          <w:szCs w:val="28"/>
        </w:rPr>
        <w:t>Светлана Павловна:</w:t>
      </w:r>
      <w:r w:rsidRPr="00B10C29">
        <w:rPr>
          <w:sz w:val="28"/>
          <w:szCs w:val="28"/>
        </w:rPr>
        <w:t>И каждый цвет имеет своё значение</w:t>
      </w:r>
      <w:r>
        <w:rPr>
          <w:sz w:val="28"/>
          <w:szCs w:val="28"/>
        </w:rPr>
        <w:t xml:space="preserve"> например: с</w:t>
      </w:r>
      <w:r w:rsidRPr="00B10C29">
        <w:rPr>
          <w:sz w:val="28"/>
          <w:szCs w:val="28"/>
        </w:rPr>
        <w:t xml:space="preserve">иний цвет — это небо, </w:t>
      </w:r>
      <w:r>
        <w:rPr>
          <w:sz w:val="28"/>
          <w:szCs w:val="28"/>
        </w:rPr>
        <w:t>ж</w:t>
      </w:r>
      <w:r w:rsidRPr="00B10C29">
        <w:rPr>
          <w:sz w:val="28"/>
          <w:szCs w:val="28"/>
        </w:rPr>
        <w:t xml:space="preserve">елтый цвет — это солнце, </w:t>
      </w:r>
      <w:r>
        <w:rPr>
          <w:sz w:val="28"/>
          <w:szCs w:val="28"/>
        </w:rPr>
        <w:t>к</w:t>
      </w:r>
      <w:r w:rsidRPr="00B10C29">
        <w:rPr>
          <w:sz w:val="28"/>
          <w:szCs w:val="28"/>
        </w:rPr>
        <w:t xml:space="preserve">расный цвет — огонь, </w:t>
      </w:r>
      <w:r>
        <w:rPr>
          <w:sz w:val="28"/>
          <w:szCs w:val="28"/>
        </w:rPr>
        <w:t>б</w:t>
      </w:r>
      <w:r w:rsidRPr="00B10C29">
        <w:rPr>
          <w:sz w:val="28"/>
          <w:szCs w:val="28"/>
        </w:rPr>
        <w:t xml:space="preserve">елый цвет — свет, чистота, </w:t>
      </w:r>
      <w:r>
        <w:rPr>
          <w:sz w:val="28"/>
          <w:szCs w:val="28"/>
        </w:rPr>
        <w:t>ч</w:t>
      </w:r>
      <w:r w:rsidRPr="00B10C29">
        <w:rPr>
          <w:sz w:val="28"/>
          <w:szCs w:val="28"/>
        </w:rPr>
        <w:t xml:space="preserve">ерный цвет — чум, дым. </w:t>
      </w:r>
      <w:r>
        <w:rPr>
          <w:sz w:val="28"/>
          <w:szCs w:val="28"/>
        </w:rPr>
        <w:t>Также украшали куколдля своих детей. По мансийски кукол называют акани. Коренные жителиверили если акани будет украшена орнаментом она будет оберегать их детей от злых духов. И я для вас принесла акни, на ней  одета сахе украшенная орнаментом и мехом.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04D9">
        <w:rPr>
          <w:b/>
          <w:bCs/>
          <w:sz w:val="28"/>
          <w:szCs w:val="28"/>
        </w:rPr>
        <w:t>Воспитатель:</w:t>
      </w:r>
      <w:r w:rsidRPr="00F80F07">
        <w:rPr>
          <w:sz w:val="28"/>
          <w:szCs w:val="28"/>
        </w:rPr>
        <w:t xml:space="preserve">Ребята, а вам предлагаю тожеукрасить </w:t>
      </w:r>
      <w:r>
        <w:rPr>
          <w:sz w:val="28"/>
          <w:szCs w:val="28"/>
        </w:rPr>
        <w:t>акани орнаментом, а орнамент мы будем вырезать из полоски цветной бумаги, а цвет выберете сами. Орнаментом мы будем украшать низ платья акани, а воротник за место меха мы украсим ватой. Мы будем выполнять орнамент «Щучьи зубы». Но перед тем как нам приступить к работе, нужно вспомнить правила безопасности работы с ножницами.</w:t>
      </w:r>
    </w:p>
    <w:p w:rsidR="001344D4" w:rsidRPr="00B86766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6766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>Ножницами нельзя махать, кидать, подносить к лицу ходить. Передавать ножницы нужно только с закрытыми, кольцами вперёд, по завершению работы убрать на место.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04D9">
        <w:rPr>
          <w:b/>
          <w:bCs/>
          <w:sz w:val="28"/>
          <w:szCs w:val="28"/>
        </w:rPr>
        <w:t>Воспитатель:</w:t>
      </w:r>
      <w:r w:rsidRPr="00B86766">
        <w:rPr>
          <w:sz w:val="28"/>
          <w:szCs w:val="28"/>
        </w:rPr>
        <w:t>Возьмите</w:t>
      </w:r>
      <w:r w:rsidRPr="00945D2A">
        <w:rPr>
          <w:sz w:val="28"/>
          <w:szCs w:val="28"/>
        </w:rPr>
        <w:t xml:space="preserve"> полоски цветной бумаги сложите их гармошкой</w:t>
      </w:r>
      <w:r>
        <w:rPr>
          <w:sz w:val="28"/>
          <w:szCs w:val="28"/>
        </w:rPr>
        <w:t xml:space="preserve"> и от середины отрежьте уголки, затем возьмите клей намажьте клеем орнамент и приклейте его на сахекуклы, затем возьмите вату и приклейте воротник на сахе.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5D2A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 w:rsidRPr="007378B1">
        <w:rPr>
          <w:sz w:val="28"/>
          <w:szCs w:val="28"/>
        </w:rPr>
        <w:t>Ребята</w:t>
      </w:r>
      <w:r>
        <w:rPr>
          <w:sz w:val="28"/>
          <w:szCs w:val="28"/>
        </w:rPr>
        <w:t>, у нас получились очень красивые куклы. Как они называются?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1CE0">
        <w:rPr>
          <w:b/>
          <w:bCs/>
          <w:sz w:val="28"/>
          <w:szCs w:val="28"/>
        </w:rPr>
        <w:t>Дети</w:t>
      </w:r>
      <w:r>
        <w:rPr>
          <w:b/>
          <w:bCs/>
          <w:sz w:val="28"/>
          <w:szCs w:val="28"/>
        </w:rPr>
        <w:t xml:space="preserve">: </w:t>
      </w:r>
      <w:r w:rsidRPr="007378B1">
        <w:rPr>
          <w:sz w:val="28"/>
          <w:szCs w:val="28"/>
        </w:rPr>
        <w:t>Акани</w:t>
      </w:r>
      <w:r>
        <w:rPr>
          <w:sz w:val="28"/>
          <w:szCs w:val="28"/>
        </w:rPr>
        <w:t>.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5D2A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 w:rsidRPr="007378B1">
        <w:rPr>
          <w:sz w:val="28"/>
          <w:szCs w:val="28"/>
        </w:rPr>
        <w:t>Ребята, давайте поблагодарим Светлану Павловну за интересный рассказ</w:t>
      </w:r>
      <w:r>
        <w:rPr>
          <w:sz w:val="28"/>
          <w:szCs w:val="28"/>
        </w:rPr>
        <w:t>.</w:t>
      </w:r>
    </w:p>
    <w:p w:rsidR="001344D4" w:rsidRPr="003D6CD9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36AA3">
        <w:rPr>
          <w:b/>
          <w:bCs/>
          <w:sz w:val="28"/>
          <w:szCs w:val="28"/>
        </w:rPr>
        <w:t>Светлана Павловна:</w:t>
      </w:r>
      <w:r w:rsidRPr="003D6CD9">
        <w:rPr>
          <w:sz w:val="28"/>
          <w:szCs w:val="28"/>
        </w:rPr>
        <w:t>Спасибо за то</w:t>
      </w:r>
      <w:r>
        <w:rPr>
          <w:sz w:val="28"/>
          <w:szCs w:val="28"/>
        </w:rPr>
        <w:t>,</w:t>
      </w:r>
      <w:r w:rsidRPr="003D6CD9">
        <w:rPr>
          <w:sz w:val="28"/>
          <w:szCs w:val="28"/>
        </w:rPr>
        <w:t xml:space="preserve"> что вы меня пригласили, до свидания.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5D2A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>:</w:t>
      </w:r>
      <w:r w:rsidRPr="00141EC8">
        <w:rPr>
          <w:sz w:val="28"/>
          <w:szCs w:val="28"/>
        </w:rPr>
        <w:t>Ребята, очём мы сегодня с вами говорили</w:t>
      </w:r>
      <w:r>
        <w:rPr>
          <w:sz w:val="28"/>
          <w:szCs w:val="28"/>
        </w:rPr>
        <w:t>?</w:t>
      </w:r>
    </w:p>
    <w:p w:rsidR="001344D4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51CE0">
        <w:rPr>
          <w:b/>
          <w:bCs/>
          <w:sz w:val="28"/>
          <w:szCs w:val="28"/>
        </w:rPr>
        <w:t>Дети</w:t>
      </w:r>
      <w:r>
        <w:rPr>
          <w:b/>
          <w:bCs/>
          <w:sz w:val="28"/>
          <w:szCs w:val="28"/>
        </w:rPr>
        <w:t xml:space="preserve">: </w:t>
      </w:r>
      <w:r w:rsidRPr="00141EC8">
        <w:rPr>
          <w:sz w:val="28"/>
          <w:szCs w:val="28"/>
        </w:rPr>
        <w:t>О родном крае</w:t>
      </w:r>
      <w:r>
        <w:rPr>
          <w:sz w:val="28"/>
          <w:szCs w:val="28"/>
        </w:rPr>
        <w:t>?</w:t>
      </w:r>
    </w:p>
    <w:p w:rsidR="001344D4" w:rsidRPr="003D6CD9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5D2A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 w:rsidRPr="003D6CD9">
        <w:rPr>
          <w:sz w:val="28"/>
          <w:szCs w:val="28"/>
        </w:rPr>
        <w:t>Что вы новое узнали?</w:t>
      </w:r>
    </w:p>
    <w:p w:rsidR="001344D4" w:rsidRPr="003D6CD9" w:rsidRDefault="001344D4" w:rsidP="00967530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Мы узнали, как называется национальная одежда народов севера. </w:t>
      </w:r>
    </w:p>
    <w:p w:rsidR="001344D4" w:rsidRDefault="001344D4" w:rsidP="001913BD">
      <w:pPr>
        <w:pStyle w:val="c6c1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5D2A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Ребята, я предлагаю своих кукол – акани подарить нашим гостям.</w:t>
      </w:r>
    </w:p>
    <w:p w:rsidR="001344D4" w:rsidRPr="002408FA" w:rsidRDefault="001344D4" w:rsidP="002408FA">
      <w:pPr>
        <w:pStyle w:val="c6c17"/>
        <w:spacing w:line="360" w:lineRule="auto"/>
        <w:jc w:val="both"/>
        <w:rPr>
          <w:sz w:val="28"/>
          <w:szCs w:val="28"/>
        </w:rPr>
      </w:pPr>
    </w:p>
    <w:p w:rsidR="001344D4" w:rsidRPr="00BB5ACB" w:rsidRDefault="001344D4" w:rsidP="0006682B">
      <w:pPr>
        <w:pStyle w:val="c6c17"/>
        <w:spacing w:line="360" w:lineRule="auto"/>
        <w:jc w:val="both"/>
        <w:rPr>
          <w:sz w:val="28"/>
          <w:szCs w:val="28"/>
        </w:rPr>
      </w:pPr>
    </w:p>
    <w:p w:rsidR="001344D4" w:rsidRPr="00BB5ACB" w:rsidRDefault="001344D4" w:rsidP="00BB5ACB">
      <w:pPr>
        <w:pStyle w:val="c6c17"/>
        <w:spacing w:line="360" w:lineRule="auto"/>
        <w:rPr>
          <w:sz w:val="28"/>
          <w:szCs w:val="28"/>
        </w:rPr>
      </w:pPr>
    </w:p>
    <w:p w:rsidR="001344D4" w:rsidRDefault="001344D4" w:rsidP="00130500">
      <w:pPr>
        <w:pStyle w:val="c6c17"/>
        <w:spacing w:line="360" w:lineRule="auto"/>
        <w:jc w:val="both"/>
        <w:rPr>
          <w:sz w:val="28"/>
          <w:szCs w:val="28"/>
        </w:rPr>
      </w:pPr>
    </w:p>
    <w:p w:rsidR="001344D4" w:rsidRDefault="001344D4" w:rsidP="00130500">
      <w:pPr>
        <w:pStyle w:val="c6c17"/>
        <w:spacing w:line="360" w:lineRule="auto"/>
        <w:jc w:val="both"/>
        <w:rPr>
          <w:sz w:val="28"/>
          <w:szCs w:val="28"/>
        </w:rPr>
      </w:pPr>
    </w:p>
    <w:p w:rsidR="001344D4" w:rsidRDefault="001344D4" w:rsidP="00130500">
      <w:pPr>
        <w:pStyle w:val="c6c17"/>
        <w:spacing w:line="360" w:lineRule="auto"/>
        <w:jc w:val="both"/>
        <w:rPr>
          <w:sz w:val="28"/>
          <w:szCs w:val="28"/>
        </w:rPr>
      </w:pPr>
    </w:p>
    <w:p w:rsidR="001344D4" w:rsidRDefault="001344D4" w:rsidP="00130500">
      <w:pPr>
        <w:pStyle w:val="c6c17"/>
        <w:spacing w:line="360" w:lineRule="auto"/>
        <w:jc w:val="both"/>
        <w:rPr>
          <w:sz w:val="28"/>
          <w:szCs w:val="28"/>
        </w:rPr>
      </w:pPr>
    </w:p>
    <w:sectPr w:rsidR="001344D4" w:rsidSect="0096753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D26D7"/>
    <w:multiLevelType w:val="hybridMultilevel"/>
    <w:tmpl w:val="94388EBE"/>
    <w:lvl w:ilvl="0" w:tplc="4DF88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9D3"/>
    <w:rsid w:val="00003A84"/>
    <w:rsid w:val="0005576F"/>
    <w:rsid w:val="0006682B"/>
    <w:rsid w:val="000905F9"/>
    <w:rsid w:val="00095A01"/>
    <w:rsid w:val="000C11D1"/>
    <w:rsid w:val="000F7E4E"/>
    <w:rsid w:val="00117D66"/>
    <w:rsid w:val="00130500"/>
    <w:rsid w:val="001344D4"/>
    <w:rsid w:val="00141E4D"/>
    <w:rsid w:val="00141EC8"/>
    <w:rsid w:val="00160B2B"/>
    <w:rsid w:val="001913BD"/>
    <w:rsid w:val="001B117C"/>
    <w:rsid w:val="001D1FF7"/>
    <w:rsid w:val="001F15A6"/>
    <w:rsid w:val="0021472E"/>
    <w:rsid w:val="00236AA3"/>
    <w:rsid w:val="002408FA"/>
    <w:rsid w:val="00252563"/>
    <w:rsid w:val="00270256"/>
    <w:rsid w:val="002B6E4A"/>
    <w:rsid w:val="00346EA5"/>
    <w:rsid w:val="003823ED"/>
    <w:rsid w:val="003A1757"/>
    <w:rsid w:val="003D0939"/>
    <w:rsid w:val="003D1444"/>
    <w:rsid w:val="003D6CD9"/>
    <w:rsid w:val="00461D9C"/>
    <w:rsid w:val="004661A9"/>
    <w:rsid w:val="00490347"/>
    <w:rsid w:val="00495046"/>
    <w:rsid w:val="00503F43"/>
    <w:rsid w:val="00547FCC"/>
    <w:rsid w:val="00566583"/>
    <w:rsid w:val="005C40D3"/>
    <w:rsid w:val="005D07E5"/>
    <w:rsid w:val="005F3018"/>
    <w:rsid w:val="0060717C"/>
    <w:rsid w:val="00614184"/>
    <w:rsid w:val="006779D3"/>
    <w:rsid w:val="006A049C"/>
    <w:rsid w:val="006F58B3"/>
    <w:rsid w:val="00711254"/>
    <w:rsid w:val="0071244A"/>
    <w:rsid w:val="0072730E"/>
    <w:rsid w:val="007378B1"/>
    <w:rsid w:val="00747488"/>
    <w:rsid w:val="00751CE0"/>
    <w:rsid w:val="007527E7"/>
    <w:rsid w:val="007857F3"/>
    <w:rsid w:val="007B79FE"/>
    <w:rsid w:val="007C5009"/>
    <w:rsid w:val="007E3291"/>
    <w:rsid w:val="008304D9"/>
    <w:rsid w:val="0083237B"/>
    <w:rsid w:val="008374FC"/>
    <w:rsid w:val="008A01E3"/>
    <w:rsid w:val="008A7CC0"/>
    <w:rsid w:val="00945D2A"/>
    <w:rsid w:val="00967530"/>
    <w:rsid w:val="009A6EEA"/>
    <w:rsid w:val="00A516D3"/>
    <w:rsid w:val="00A93035"/>
    <w:rsid w:val="00A9401C"/>
    <w:rsid w:val="00B10C29"/>
    <w:rsid w:val="00B240D2"/>
    <w:rsid w:val="00B65734"/>
    <w:rsid w:val="00B86766"/>
    <w:rsid w:val="00BB5ACB"/>
    <w:rsid w:val="00C010F0"/>
    <w:rsid w:val="00C4113D"/>
    <w:rsid w:val="00C5344A"/>
    <w:rsid w:val="00C91481"/>
    <w:rsid w:val="00CA0D05"/>
    <w:rsid w:val="00CB0F28"/>
    <w:rsid w:val="00D27758"/>
    <w:rsid w:val="00D70FB0"/>
    <w:rsid w:val="00D85640"/>
    <w:rsid w:val="00DB7437"/>
    <w:rsid w:val="00DC4ECD"/>
    <w:rsid w:val="00E23C5C"/>
    <w:rsid w:val="00E23FA3"/>
    <w:rsid w:val="00E34E68"/>
    <w:rsid w:val="00E40B39"/>
    <w:rsid w:val="00E714E6"/>
    <w:rsid w:val="00E97276"/>
    <w:rsid w:val="00F04191"/>
    <w:rsid w:val="00F20927"/>
    <w:rsid w:val="00F31CBF"/>
    <w:rsid w:val="00F80F07"/>
    <w:rsid w:val="00FB0FE3"/>
    <w:rsid w:val="00FB5880"/>
    <w:rsid w:val="00FC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9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c10">
    <w:name w:val="c6 c10"/>
    <w:basedOn w:val="Normal"/>
    <w:uiPriority w:val="99"/>
    <w:rsid w:val="0067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7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7">
    <w:name w:val="c6 c7"/>
    <w:basedOn w:val="Normal"/>
    <w:uiPriority w:val="99"/>
    <w:rsid w:val="005C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9">
    <w:name w:val="c3 c9"/>
    <w:basedOn w:val="DefaultParagraphFont"/>
    <w:uiPriority w:val="99"/>
    <w:rsid w:val="005C40D3"/>
  </w:style>
  <w:style w:type="character" w:customStyle="1" w:styleId="c32">
    <w:name w:val="c32"/>
    <w:basedOn w:val="DefaultParagraphFont"/>
    <w:uiPriority w:val="99"/>
    <w:rsid w:val="005F3018"/>
  </w:style>
  <w:style w:type="character" w:customStyle="1" w:styleId="c232">
    <w:name w:val="c232"/>
    <w:basedOn w:val="DefaultParagraphFont"/>
    <w:uiPriority w:val="99"/>
    <w:rsid w:val="005F3018"/>
  </w:style>
  <w:style w:type="paragraph" w:customStyle="1" w:styleId="c6c17">
    <w:name w:val="c6 c17"/>
    <w:basedOn w:val="Normal"/>
    <w:uiPriority w:val="99"/>
    <w:rsid w:val="005F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7c14">
    <w:name w:val="c6 c17 c14"/>
    <w:basedOn w:val="Normal"/>
    <w:uiPriority w:val="99"/>
    <w:rsid w:val="005F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4F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C500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964</TotalTime>
  <Pages>6</Pages>
  <Words>1218</Words>
  <Characters>6949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2014-02-06T11:55:00Z</cp:lastPrinted>
  <dcterms:created xsi:type="dcterms:W3CDTF">2014-01-28T08:00:00Z</dcterms:created>
  <dcterms:modified xsi:type="dcterms:W3CDTF">2015-10-03T15:54:00Z</dcterms:modified>
</cp:coreProperties>
</file>