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582"/>
        <w:gridCol w:w="3456"/>
      </w:tblGrid>
      <w:tr w:rsidR="00632BD8" w:rsidRPr="00300789" w:rsidTr="0030394A">
        <w:tc>
          <w:tcPr>
            <w:tcW w:w="3402" w:type="dxa"/>
          </w:tcPr>
          <w:p w:rsidR="00632BD8" w:rsidRPr="00300789" w:rsidRDefault="00632BD8" w:rsidP="005828C3">
            <w:pPr>
              <w:spacing w:after="0"/>
              <w:ind w:left="34" w:right="-186" w:hanging="34"/>
              <w:rPr>
                <w:rFonts w:ascii="Times New Roman" w:hAnsi="Times New Roman"/>
                <w:sz w:val="28"/>
                <w:szCs w:val="28"/>
              </w:rPr>
            </w:pPr>
            <w:r w:rsidRPr="00300789">
              <w:rPr>
                <w:rFonts w:ascii="Times New Roman" w:hAnsi="Times New Roman"/>
                <w:sz w:val="28"/>
                <w:szCs w:val="28"/>
              </w:rPr>
              <w:t>Рассмотрено на заседании ШМО</w:t>
            </w:r>
          </w:p>
          <w:p w:rsidR="00632BD8" w:rsidRPr="00300789" w:rsidRDefault="00632BD8" w:rsidP="005828C3">
            <w:pPr>
              <w:spacing w:after="0"/>
              <w:ind w:left="34" w:right="-186" w:hanging="34"/>
              <w:rPr>
                <w:rFonts w:ascii="Times New Roman" w:hAnsi="Times New Roman"/>
                <w:sz w:val="28"/>
                <w:szCs w:val="28"/>
              </w:rPr>
            </w:pPr>
            <w:r w:rsidRPr="00300789">
              <w:rPr>
                <w:rFonts w:ascii="Times New Roman" w:hAnsi="Times New Roman"/>
                <w:sz w:val="28"/>
                <w:szCs w:val="28"/>
              </w:rPr>
              <w:t xml:space="preserve">Протокол  № </w:t>
            </w:r>
            <w:r w:rsidRPr="0030078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1</w:t>
            </w:r>
          </w:p>
          <w:p w:rsidR="00632BD8" w:rsidRPr="00300789" w:rsidRDefault="00632BD8" w:rsidP="005828C3">
            <w:pPr>
              <w:spacing w:after="0"/>
              <w:ind w:left="34" w:right="-186" w:hanging="34"/>
              <w:rPr>
                <w:rFonts w:ascii="Times New Roman" w:hAnsi="Times New Roman"/>
                <w:sz w:val="28"/>
                <w:szCs w:val="28"/>
              </w:rPr>
            </w:pPr>
            <w:r w:rsidRPr="00300789">
              <w:rPr>
                <w:rFonts w:ascii="Times New Roman" w:hAnsi="Times New Roman"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24</w:t>
            </w:r>
            <w:r w:rsidRPr="0030078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Pr="00300789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30078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08     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300789">
                <w:rPr>
                  <w:rFonts w:ascii="Times New Roman" w:hAnsi="Times New Roman"/>
                  <w:sz w:val="28"/>
                  <w:szCs w:val="28"/>
                </w:rPr>
                <w:t>20</w:t>
              </w:r>
              <w:r>
                <w:rPr>
                  <w:rFonts w:ascii="Times New Roman" w:hAnsi="Times New Roman"/>
                  <w:sz w:val="28"/>
                  <w:szCs w:val="28"/>
                  <w:u w:val="single"/>
                </w:rPr>
                <w:t>15</w:t>
              </w:r>
              <w:r w:rsidRPr="00300789">
                <w:rPr>
                  <w:rFonts w:ascii="Times New Roman" w:hAnsi="Times New Roman"/>
                  <w:sz w:val="28"/>
                  <w:szCs w:val="28"/>
                </w:rPr>
                <w:t xml:space="preserve"> г</w:t>
              </w:r>
            </w:smartTag>
            <w:r w:rsidRPr="003007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32BD8" w:rsidRPr="00300789" w:rsidRDefault="00632BD8" w:rsidP="005828C3">
            <w:pPr>
              <w:spacing w:after="0"/>
              <w:ind w:left="34" w:right="-186" w:hanging="34"/>
              <w:rPr>
                <w:rFonts w:ascii="Times New Roman" w:hAnsi="Times New Roman"/>
              </w:rPr>
            </w:pPr>
            <w:r w:rsidRPr="00300789">
              <w:rPr>
                <w:rFonts w:ascii="Times New Roman" w:hAnsi="Times New Roman"/>
                <w:sz w:val="28"/>
                <w:szCs w:val="28"/>
              </w:rPr>
              <w:t>________Галиуллина М.Н.</w:t>
            </w:r>
          </w:p>
        </w:tc>
        <w:tc>
          <w:tcPr>
            <w:tcW w:w="3582" w:type="dxa"/>
          </w:tcPr>
          <w:p w:rsidR="00632BD8" w:rsidRPr="00300789" w:rsidRDefault="00632BD8" w:rsidP="005828C3">
            <w:pPr>
              <w:spacing w:after="0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300789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632BD8" w:rsidRPr="00300789" w:rsidRDefault="00632BD8" w:rsidP="005828C3">
            <w:pPr>
              <w:spacing w:after="0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300789">
              <w:rPr>
                <w:rFonts w:ascii="Times New Roman" w:hAnsi="Times New Roman"/>
                <w:sz w:val="28"/>
                <w:szCs w:val="28"/>
              </w:rPr>
              <w:t>зам. директора по УР</w:t>
            </w:r>
          </w:p>
          <w:p w:rsidR="00632BD8" w:rsidRPr="00300789" w:rsidRDefault="00632BD8" w:rsidP="005828C3">
            <w:pPr>
              <w:spacing w:after="0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300789">
              <w:rPr>
                <w:rFonts w:ascii="Times New Roman" w:hAnsi="Times New Roman"/>
                <w:sz w:val="28"/>
                <w:szCs w:val="28"/>
              </w:rPr>
              <w:t>_______ Зиганшина В.С.</w:t>
            </w:r>
          </w:p>
          <w:p w:rsidR="00632BD8" w:rsidRPr="00300789" w:rsidRDefault="00632BD8" w:rsidP="008128E3">
            <w:pPr>
              <w:spacing w:after="0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«28»  08  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2015</w:t>
              </w:r>
              <w:r w:rsidRPr="00300789">
                <w:rPr>
                  <w:rFonts w:ascii="Times New Roman" w:hAnsi="Times New Roman"/>
                  <w:sz w:val="28"/>
                  <w:szCs w:val="28"/>
                </w:rPr>
                <w:t xml:space="preserve"> г</w:t>
              </w:r>
            </w:smartTag>
            <w:r w:rsidRPr="003007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56" w:type="dxa"/>
          </w:tcPr>
          <w:p w:rsidR="00632BD8" w:rsidRPr="00300789" w:rsidRDefault="00632BD8" w:rsidP="005828C3">
            <w:pPr>
              <w:spacing w:after="0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300789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632BD8" w:rsidRPr="00300789" w:rsidRDefault="00632BD8" w:rsidP="005828C3">
            <w:pPr>
              <w:spacing w:after="0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300789">
              <w:rPr>
                <w:rFonts w:ascii="Times New Roman" w:hAnsi="Times New Roman"/>
                <w:sz w:val="28"/>
                <w:szCs w:val="28"/>
              </w:rPr>
              <w:t>Директор МБОУ «Затонская СОШ»</w:t>
            </w:r>
          </w:p>
          <w:p w:rsidR="00632BD8" w:rsidRPr="00300789" w:rsidRDefault="00632BD8" w:rsidP="005828C3">
            <w:pPr>
              <w:spacing w:after="0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300789">
              <w:rPr>
                <w:rFonts w:ascii="Times New Roman" w:hAnsi="Times New Roman"/>
                <w:sz w:val="28"/>
                <w:szCs w:val="28"/>
              </w:rPr>
              <w:t>_________Сорокин А.И.</w:t>
            </w:r>
          </w:p>
          <w:p w:rsidR="00632BD8" w:rsidRPr="00300789" w:rsidRDefault="00632BD8" w:rsidP="005828C3">
            <w:pPr>
              <w:spacing w:after="0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300789">
              <w:rPr>
                <w:rFonts w:ascii="Times New Roman" w:hAnsi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173</w:t>
            </w:r>
          </w:p>
          <w:p w:rsidR="00632BD8" w:rsidRPr="00300789" w:rsidRDefault="00632BD8" w:rsidP="005828C3">
            <w:pPr>
              <w:spacing w:after="0"/>
              <w:ind w:left="34" w:right="-186" w:hanging="34"/>
              <w:rPr>
                <w:rFonts w:ascii="Times New Roman" w:hAnsi="Times New Roman"/>
                <w:sz w:val="28"/>
                <w:szCs w:val="28"/>
              </w:rPr>
            </w:pPr>
            <w:r w:rsidRPr="00300789">
              <w:rPr>
                <w:rFonts w:ascii="Times New Roman" w:hAnsi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28</w:t>
            </w:r>
            <w:r w:rsidRPr="00300789">
              <w:rPr>
                <w:rFonts w:ascii="Times New Roman" w:hAnsi="Times New Roman"/>
                <w:sz w:val="28"/>
                <w:szCs w:val="28"/>
              </w:rPr>
              <w:t xml:space="preserve"> »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08</w:t>
            </w:r>
            <w:r w:rsidRPr="0030078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300789">
                <w:rPr>
                  <w:rFonts w:ascii="Times New Roman" w:hAnsi="Times New Roman"/>
                  <w:sz w:val="28"/>
                  <w:szCs w:val="28"/>
                </w:rPr>
                <w:t>20</w:t>
              </w:r>
              <w:r>
                <w:rPr>
                  <w:rFonts w:ascii="Times New Roman" w:hAnsi="Times New Roman"/>
                  <w:sz w:val="28"/>
                  <w:szCs w:val="28"/>
                  <w:u w:val="single"/>
                </w:rPr>
                <w:t>15</w:t>
              </w:r>
              <w:r w:rsidRPr="00300789">
                <w:rPr>
                  <w:rFonts w:ascii="Times New Roman" w:hAnsi="Times New Roman"/>
                  <w:sz w:val="28"/>
                  <w:szCs w:val="28"/>
                  <w:u w:val="single"/>
                </w:rPr>
                <w:t xml:space="preserve"> </w:t>
              </w:r>
              <w:r w:rsidRPr="00300789">
                <w:rPr>
                  <w:rFonts w:ascii="Times New Roman" w:hAnsi="Times New Roman"/>
                  <w:sz w:val="28"/>
                  <w:szCs w:val="28"/>
                </w:rPr>
                <w:t>г</w:t>
              </w:r>
            </w:smartTag>
            <w:r w:rsidRPr="003007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32BD8" w:rsidRPr="00300789" w:rsidRDefault="00632BD8" w:rsidP="00FD548E">
      <w:pPr>
        <w:spacing w:after="0"/>
        <w:ind w:left="34" w:hanging="34"/>
        <w:rPr>
          <w:rFonts w:ascii="Times New Roman" w:hAnsi="Times New Roman"/>
        </w:rPr>
      </w:pPr>
    </w:p>
    <w:p w:rsidR="00632BD8" w:rsidRPr="00300789" w:rsidRDefault="00632BD8" w:rsidP="00FD548E">
      <w:pPr>
        <w:spacing w:after="0"/>
        <w:ind w:left="34" w:hanging="34"/>
        <w:rPr>
          <w:rFonts w:ascii="Times New Roman" w:hAnsi="Times New Roman"/>
        </w:rPr>
      </w:pPr>
    </w:p>
    <w:p w:rsidR="00632BD8" w:rsidRPr="00300789" w:rsidRDefault="00632BD8" w:rsidP="00FD548E">
      <w:pPr>
        <w:spacing w:after="0"/>
        <w:ind w:left="34" w:hanging="34"/>
        <w:rPr>
          <w:rFonts w:ascii="Times New Roman" w:hAnsi="Times New Roman"/>
        </w:rPr>
      </w:pPr>
    </w:p>
    <w:p w:rsidR="00632BD8" w:rsidRPr="00300789" w:rsidRDefault="00632BD8" w:rsidP="00FD548E">
      <w:pPr>
        <w:spacing w:after="0"/>
        <w:ind w:left="34" w:hanging="34"/>
        <w:rPr>
          <w:rFonts w:ascii="Times New Roman" w:hAnsi="Times New Roman"/>
        </w:rPr>
      </w:pPr>
    </w:p>
    <w:p w:rsidR="00632BD8" w:rsidRPr="00300789" w:rsidRDefault="00632BD8" w:rsidP="00FD548E">
      <w:pPr>
        <w:spacing w:after="0"/>
        <w:ind w:left="34" w:hanging="34"/>
        <w:rPr>
          <w:rFonts w:ascii="Times New Roman" w:hAnsi="Times New Roman"/>
          <w:sz w:val="32"/>
          <w:szCs w:val="32"/>
        </w:rPr>
      </w:pPr>
    </w:p>
    <w:p w:rsidR="00632BD8" w:rsidRPr="00300789" w:rsidRDefault="00632BD8" w:rsidP="00FD548E">
      <w:pPr>
        <w:spacing w:after="0"/>
        <w:ind w:left="34" w:hanging="34"/>
        <w:jc w:val="center"/>
        <w:rPr>
          <w:rFonts w:ascii="Times New Roman" w:hAnsi="Times New Roman"/>
          <w:b/>
          <w:sz w:val="32"/>
          <w:szCs w:val="32"/>
        </w:rPr>
      </w:pPr>
      <w:r w:rsidRPr="00300789">
        <w:rPr>
          <w:rFonts w:ascii="Times New Roman" w:hAnsi="Times New Roman"/>
          <w:b/>
          <w:sz w:val="32"/>
          <w:szCs w:val="32"/>
        </w:rPr>
        <w:t>Рабочая учебная программа по</w:t>
      </w:r>
    </w:p>
    <w:p w:rsidR="00632BD8" w:rsidRPr="00300789" w:rsidRDefault="00632BD8" w:rsidP="00FD548E">
      <w:pPr>
        <w:spacing w:after="0"/>
        <w:ind w:left="34" w:hanging="34"/>
        <w:jc w:val="center"/>
        <w:rPr>
          <w:rFonts w:ascii="Times New Roman" w:hAnsi="Times New Roman"/>
          <w:b/>
          <w:sz w:val="32"/>
          <w:szCs w:val="32"/>
        </w:rPr>
      </w:pPr>
    </w:p>
    <w:p w:rsidR="00632BD8" w:rsidRPr="00300789" w:rsidRDefault="00632BD8" w:rsidP="00FD548E">
      <w:pPr>
        <w:pBdr>
          <w:bottom w:val="single" w:sz="12" w:space="1" w:color="auto"/>
        </w:pBdr>
        <w:spacing w:after="0"/>
        <w:ind w:left="34" w:hanging="3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музыке</w:t>
      </w:r>
      <w:r w:rsidRPr="00300789">
        <w:rPr>
          <w:rFonts w:ascii="Times New Roman" w:hAnsi="Times New Roman"/>
          <w:sz w:val="32"/>
          <w:szCs w:val="32"/>
        </w:rPr>
        <w:t xml:space="preserve"> УМК «Школа России»</w:t>
      </w:r>
    </w:p>
    <w:p w:rsidR="00632BD8" w:rsidRPr="00300789" w:rsidRDefault="00632BD8" w:rsidP="00FD548E">
      <w:pPr>
        <w:spacing w:after="0"/>
        <w:ind w:left="34" w:hanging="34"/>
        <w:jc w:val="center"/>
        <w:rPr>
          <w:rFonts w:ascii="Times New Roman" w:hAnsi="Times New Roman"/>
          <w:sz w:val="32"/>
          <w:szCs w:val="32"/>
        </w:rPr>
      </w:pPr>
    </w:p>
    <w:p w:rsidR="00632BD8" w:rsidRPr="00300789" w:rsidRDefault="00632BD8" w:rsidP="00FD548E">
      <w:pPr>
        <w:spacing w:after="0"/>
        <w:ind w:left="34" w:hanging="34"/>
        <w:jc w:val="center"/>
        <w:rPr>
          <w:rFonts w:ascii="Times New Roman" w:hAnsi="Times New Roman"/>
          <w:sz w:val="32"/>
          <w:szCs w:val="32"/>
          <w:u w:val="single"/>
        </w:rPr>
      </w:pPr>
      <w:r w:rsidRPr="00300789">
        <w:rPr>
          <w:rFonts w:ascii="Times New Roman" w:hAnsi="Times New Roman"/>
          <w:sz w:val="32"/>
          <w:szCs w:val="32"/>
          <w:u w:val="single"/>
        </w:rPr>
        <w:t>3</w:t>
      </w:r>
      <w:r>
        <w:rPr>
          <w:rFonts w:ascii="Times New Roman" w:hAnsi="Times New Roman"/>
          <w:sz w:val="32"/>
          <w:szCs w:val="32"/>
          <w:u w:val="single"/>
        </w:rPr>
        <w:t>Б</w:t>
      </w:r>
      <w:r w:rsidRPr="00300789">
        <w:rPr>
          <w:rFonts w:ascii="Times New Roman" w:hAnsi="Times New Roman"/>
          <w:sz w:val="32"/>
          <w:szCs w:val="32"/>
          <w:u w:val="single"/>
        </w:rPr>
        <w:t xml:space="preserve"> класс </w:t>
      </w:r>
    </w:p>
    <w:p w:rsidR="00632BD8" w:rsidRPr="00300789" w:rsidRDefault="00632BD8" w:rsidP="00FD548E">
      <w:pPr>
        <w:spacing w:after="0" w:line="360" w:lineRule="auto"/>
        <w:ind w:left="34" w:hanging="34"/>
        <w:jc w:val="center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>на 2015-2016</w:t>
      </w:r>
      <w:r w:rsidRPr="00300789">
        <w:rPr>
          <w:rFonts w:ascii="Times New Roman" w:hAnsi="Times New Roman"/>
          <w:sz w:val="32"/>
          <w:szCs w:val="32"/>
          <w:u w:val="single"/>
        </w:rPr>
        <w:t xml:space="preserve"> учебный год</w:t>
      </w:r>
    </w:p>
    <w:p w:rsidR="00632BD8" w:rsidRPr="00300789" w:rsidRDefault="00632BD8" w:rsidP="00FD548E">
      <w:pPr>
        <w:spacing w:after="0" w:line="360" w:lineRule="auto"/>
        <w:ind w:left="34" w:hanging="34"/>
        <w:jc w:val="both"/>
        <w:rPr>
          <w:rFonts w:ascii="Times New Roman" w:hAnsi="Times New Roman"/>
          <w:sz w:val="32"/>
          <w:szCs w:val="32"/>
        </w:rPr>
      </w:pPr>
    </w:p>
    <w:p w:rsidR="00632BD8" w:rsidRPr="00300789" w:rsidRDefault="00632BD8" w:rsidP="00FD548E">
      <w:pPr>
        <w:tabs>
          <w:tab w:val="left" w:pos="972"/>
        </w:tabs>
        <w:spacing w:after="0" w:line="360" w:lineRule="auto"/>
        <w:ind w:left="34" w:hanging="34"/>
        <w:jc w:val="both"/>
        <w:rPr>
          <w:rFonts w:ascii="Times New Roman" w:hAnsi="Times New Roman"/>
          <w:sz w:val="32"/>
          <w:szCs w:val="32"/>
          <w:u w:val="single"/>
        </w:rPr>
      </w:pPr>
    </w:p>
    <w:p w:rsidR="00632BD8" w:rsidRPr="00300789" w:rsidRDefault="00632BD8" w:rsidP="00FD548E">
      <w:pPr>
        <w:spacing w:after="0" w:line="360" w:lineRule="auto"/>
        <w:ind w:left="34" w:hanging="34"/>
        <w:jc w:val="both"/>
        <w:rPr>
          <w:rFonts w:ascii="Times New Roman" w:hAnsi="Times New Roman"/>
          <w:sz w:val="32"/>
          <w:szCs w:val="32"/>
          <w:u w:val="single"/>
        </w:rPr>
      </w:pPr>
    </w:p>
    <w:p w:rsidR="00632BD8" w:rsidRDefault="00632BD8" w:rsidP="00FD548E">
      <w:pPr>
        <w:spacing w:after="0" w:line="360" w:lineRule="auto"/>
        <w:ind w:left="34" w:hanging="3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Программу составила: Володина А. А.,</w:t>
      </w:r>
    </w:p>
    <w:p w:rsidR="00632BD8" w:rsidRPr="00300789" w:rsidRDefault="00632BD8" w:rsidP="00FD548E">
      <w:pPr>
        <w:spacing w:after="0" w:line="360" w:lineRule="auto"/>
        <w:ind w:left="34" w:hanging="34"/>
        <w:jc w:val="both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 xml:space="preserve">                  </w:t>
      </w:r>
      <w:r w:rsidRPr="00300789">
        <w:rPr>
          <w:rFonts w:ascii="Times New Roman" w:hAnsi="Times New Roman"/>
          <w:sz w:val="32"/>
          <w:szCs w:val="32"/>
          <w:u w:val="single"/>
        </w:rPr>
        <w:t xml:space="preserve"> учитель начальных классов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</w:p>
    <w:p w:rsidR="00632BD8" w:rsidRPr="00300789" w:rsidRDefault="00632BD8" w:rsidP="00FD548E">
      <w:pPr>
        <w:spacing w:after="0" w:line="360" w:lineRule="auto"/>
        <w:ind w:left="34" w:hanging="34"/>
        <w:jc w:val="both"/>
        <w:rPr>
          <w:rFonts w:ascii="Times New Roman" w:hAnsi="Times New Roman"/>
          <w:sz w:val="32"/>
          <w:szCs w:val="32"/>
        </w:rPr>
      </w:pPr>
    </w:p>
    <w:p w:rsidR="00632BD8" w:rsidRPr="00300789" w:rsidRDefault="00632BD8" w:rsidP="00FD548E">
      <w:pPr>
        <w:spacing w:after="0" w:line="360" w:lineRule="auto"/>
        <w:ind w:left="34" w:hanging="34"/>
        <w:jc w:val="both"/>
        <w:rPr>
          <w:rFonts w:ascii="Times New Roman" w:hAnsi="Times New Roman"/>
          <w:sz w:val="32"/>
          <w:szCs w:val="32"/>
          <w:u w:val="single"/>
        </w:rPr>
      </w:pPr>
      <w:r w:rsidRPr="00300789">
        <w:rPr>
          <w:rFonts w:ascii="Times New Roman" w:hAnsi="Times New Roman"/>
          <w:sz w:val="32"/>
          <w:szCs w:val="32"/>
        </w:rPr>
        <w:t xml:space="preserve">Срок реализации программы </w:t>
      </w:r>
      <w:r w:rsidRPr="00300789">
        <w:rPr>
          <w:rFonts w:ascii="Times New Roman" w:hAnsi="Times New Roman"/>
          <w:sz w:val="32"/>
          <w:szCs w:val="32"/>
          <w:u w:val="single"/>
        </w:rPr>
        <w:t>1 год</w:t>
      </w:r>
    </w:p>
    <w:p w:rsidR="00632BD8" w:rsidRPr="00300789" w:rsidRDefault="00632BD8" w:rsidP="00FD548E">
      <w:pPr>
        <w:spacing w:after="0" w:line="360" w:lineRule="auto"/>
        <w:ind w:left="34" w:hanging="34"/>
        <w:rPr>
          <w:rFonts w:ascii="Times New Roman" w:hAnsi="Times New Roman"/>
          <w:sz w:val="32"/>
          <w:szCs w:val="32"/>
          <w:u w:val="single"/>
        </w:rPr>
      </w:pPr>
    </w:p>
    <w:p w:rsidR="00632BD8" w:rsidRPr="00300789" w:rsidRDefault="00632BD8" w:rsidP="00FD548E">
      <w:pPr>
        <w:spacing w:after="0" w:line="360" w:lineRule="auto"/>
        <w:ind w:left="34" w:hanging="34"/>
        <w:rPr>
          <w:rFonts w:ascii="Times New Roman" w:hAnsi="Times New Roman"/>
          <w:sz w:val="32"/>
          <w:szCs w:val="32"/>
          <w:u w:val="single"/>
        </w:rPr>
      </w:pPr>
    </w:p>
    <w:p w:rsidR="00632BD8" w:rsidRPr="00300789" w:rsidRDefault="00632BD8" w:rsidP="00FD548E">
      <w:pPr>
        <w:spacing w:after="0" w:line="360" w:lineRule="auto"/>
        <w:ind w:left="34" w:hanging="34"/>
        <w:rPr>
          <w:rFonts w:ascii="Times New Roman" w:hAnsi="Times New Roman"/>
          <w:sz w:val="32"/>
          <w:szCs w:val="32"/>
        </w:rPr>
      </w:pPr>
    </w:p>
    <w:p w:rsidR="00632BD8" w:rsidRPr="00300789" w:rsidRDefault="00632BD8" w:rsidP="00FD548E">
      <w:pPr>
        <w:tabs>
          <w:tab w:val="left" w:pos="6876"/>
        </w:tabs>
        <w:spacing w:after="0" w:line="240" w:lineRule="auto"/>
        <w:ind w:left="34" w:hanging="34"/>
        <w:jc w:val="right"/>
        <w:rPr>
          <w:rFonts w:ascii="Times New Roman" w:hAnsi="Times New Roman"/>
          <w:sz w:val="32"/>
          <w:szCs w:val="32"/>
        </w:rPr>
      </w:pPr>
      <w:r w:rsidRPr="00300789">
        <w:rPr>
          <w:rFonts w:ascii="Times New Roman" w:hAnsi="Times New Roman"/>
          <w:sz w:val="32"/>
          <w:szCs w:val="32"/>
        </w:rPr>
        <w:t xml:space="preserve">Программа рассмотрена </w:t>
      </w:r>
    </w:p>
    <w:p w:rsidR="00632BD8" w:rsidRPr="00300789" w:rsidRDefault="00632BD8" w:rsidP="00FD548E">
      <w:pPr>
        <w:tabs>
          <w:tab w:val="left" w:pos="6876"/>
        </w:tabs>
        <w:spacing w:after="0" w:line="240" w:lineRule="auto"/>
        <w:ind w:left="34" w:hanging="34"/>
        <w:jc w:val="right"/>
        <w:rPr>
          <w:rFonts w:ascii="Times New Roman" w:hAnsi="Times New Roman"/>
          <w:sz w:val="32"/>
          <w:szCs w:val="32"/>
        </w:rPr>
      </w:pPr>
      <w:r w:rsidRPr="00300789">
        <w:rPr>
          <w:rFonts w:ascii="Times New Roman" w:hAnsi="Times New Roman"/>
          <w:sz w:val="32"/>
          <w:szCs w:val="32"/>
        </w:rPr>
        <w:t xml:space="preserve">на педсовете №1 </w:t>
      </w:r>
    </w:p>
    <w:p w:rsidR="00632BD8" w:rsidRPr="00300789" w:rsidRDefault="00632BD8" w:rsidP="00FD548E">
      <w:pPr>
        <w:tabs>
          <w:tab w:val="left" w:pos="6876"/>
        </w:tabs>
        <w:spacing w:after="0" w:line="240" w:lineRule="auto"/>
        <w:ind w:left="34" w:hanging="34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от 28.08.2015</w:t>
      </w:r>
      <w:r w:rsidRPr="00300789">
        <w:rPr>
          <w:rFonts w:ascii="Times New Roman" w:hAnsi="Times New Roman"/>
          <w:sz w:val="32"/>
          <w:szCs w:val="32"/>
        </w:rPr>
        <w:t xml:space="preserve"> г.</w:t>
      </w:r>
    </w:p>
    <w:p w:rsidR="00632BD8" w:rsidRPr="00300789" w:rsidRDefault="00632BD8" w:rsidP="00FD548E">
      <w:pPr>
        <w:tabs>
          <w:tab w:val="left" w:pos="6876"/>
        </w:tabs>
        <w:spacing w:after="0" w:line="240" w:lineRule="auto"/>
        <w:ind w:left="34" w:hanging="34"/>
        <w:jc w:val="right"/>
        <w:rPr>
          <w:rFonts w:ascii="Times New Roman" w:hAnsi="Times New Roman"/>
          <w:sz w:val="32"/>
          <w:szCs w:val="32"/>
        </w:rPr>
      </w:pPr>
    </w:p>
    <w:p w:rsidR="00632BD8" w:rsidRPr="00300789" w:rsidRDefault="00632BD8" w:rsidP="00FD548E">
      <w:pPr>
        <w:tabs>
          <w:tab w:val="left" w:pos="6876"/>
        </w:tabs>
        <w:spacing w:after="0" w:line="240" w:lineRule="auto"/>
        <w:ind w:left="34" w:hanging="34"/>
        <w:jc w:val="right"/>
        <w:rPr>
          <w:rFonts w:ascii="Times New Roman" w:hAnsi="Times New Roman"/>
          <w:sz w:val="32"/>
          <w:szCs w:val="32"/>
        </w:rPr>
      </w:pPr>
    </w:p>
    <w:p w:rsidR="00632BD8" w:rsidRPr="00300789" w:rsidRDefault="00632BD8" w:rsidP="0030394A">
      <w:pPr>
        <w:tabs>
          <w:tab w:val="left" w:pos="6876"/>
        </w:tabs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32BD8" w:rsidRPr="00300789" w:rsidRDefault="00632BD8" w:rsidP="00FD548E">
      <w:pPr>
        <w:spacing w:after="0" w:line="360" w:lineRule="auto"/>
        <w:ind w:left="34" w:hanging="34"/>
        <w:jc w:val="center"/>
        <w:rPr>
          <w:rFonts w:ascii="Times New Roman" w:hAnsi="Times New Roman"/>
          <w:sz w:val="32"/>
          <w:szCs w:val="32"/>
        </w:rPr>
      </w:pPr>
      <w:r w:rsidRPr="00300789">
        <w:rPr>
          <w:rFonts w:ascii="Times New Roman" w:hAnsi="Times New Roman"/>
          <w:sz w:val="32"/>
          <w:szCs w:val="32"/>
        </w:rPr>
        <w:t>пгт. Куйбышевский Затон</w:t>
      </w:r>
    </w:p>
    <w:p w:rsidR="00632BD8" w:rsidRPr="00097127" w:rsidRDefault="00632BD8" w:rsidP="00097127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9712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32BD8" w:rsidRPr="00097127" w:rsidRDefault="00632BD8" w:rsidP="00097127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32BD8" w:rsidRPr="00097127" w:rsidRDefault="00632BD8" w:rsidP="0009712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97127">
        <w:rPr>
          <w:rFonts w:ascii="Times New Roman" w:hAnsi="Times New Roman"/>
          <w:sz w:val="24"/>
          <w:szCs w:val="24"/>
        </w:rPr>
        <w:t xml:space="preserve">Рабочая программа по музыке для 3 класса разработана </w:t>
      </w:r>
      <w:r w:rsidRPr="00097127">
        <w:rPr>
          <w:rFonts w:ascii="Times New Roman" w:hAnsi="Times New Roman"/>
        </w:rPr>
        <w:t>на основе Федерального государственного образовательного стандарта начального общего образования,</w:t>
      </w:r>
      <w:r w:rsidRPr="00097127">
        <w:rPr>
          <w:rFonts w:ascii="Times New Roman" w:hAnsi="Times New Roman"/>
          <w:sz w:val="24"/>
          <w:szCs w:val="24"/>
        </w:rPr>
        <w:t xml:space="preserve"> авторской программы </w:t>
      </w:r>
      <w:r w:rsidRPr="00097127">
        <w:rPr>
          <w:rFonts w:ascii="Times New Roman" w:hAnsi="Times New Roman"/>
          <w:bCs/>
          <w:sz w:val="24"/>
          <w:szCs w:val="24"/>
        </w:rPr>
        <w:t>Е.Д.Критской,</w:t>
      </w:r>
      <w:r w:rsidRPr="00097127">
        <w:rPr>
          <w:rFonts w:ascii="Times New Roman" w:hAnsi="Times New Roman"/>
          <w:sz w:val="24"/>
          <w:szCs w:val="24"/>
        </w:rPr>
        <w:t xml:space="preserve"> </w:t>
      </w:r>
      <w:r w:rsidRPr="00097127">
        <w:rPr>
          <w:rFonts w:ascii="Times New Roman" w:hAnsi="Times New Roman"/>
          <w:bCs/>
          <w:sz w:val="24"/>
          <w:szCs w:val="24"/>
        </w:rPr>
        <w:t>Г.П.Сергеевой</w:t>
      </w:r>
      <w:r w:rsidRPr="00097127">
        <w:rPr>
          <w:rFonts w:ascii="Times New Roman" w:hAnsi="Times New Roman"/>
          <w:sz w:val="24"/>
          <w:szCs w:val="24"/>
        </w:rPr>
        <w:t xml:space="preserve"> в соответствии с требованиями федерального компонента государственного стандарта начального образования по системе обучен</w:t>
      </w:r>
      <w:r>
        <w:rPr>
          <w:rFonts w:ascii="Times New Roman" w:hAnsi="Times New Roman"/>
          <w:sz w:val="24"/>
          <w:szCs w:val="24"/>
        </w:rPr>
        <w:t>ия «</w:t>
      </w:r>
      <w:r w:rsidRPr="00097127">
        <w:rPr>
          <w:rFonts w:ascii="Times New Roman" w:hAnsi="Times New Roman"/>
          <w:sz w:val="24"/>
          <w:szCs w:val="24"/>
        </w:rPr>
        <w:t>Школа России».</w:t>
      </w:r>
    </w:p>
    <w:p w:rsidR="00632BD8" w:rsidRPr="00097127" w:rsidRDefault="00632BD8" w:rsidP="000971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97127">
        <w:rPr>
          <w:rFonts w:ascii="Times New Roman" w:hAnsi="Times New Roman"/>
          <w:sz w:val="24"/>
          <w:szCs w:val="24"/>
        </w:rPr>
        <w:t>Рабочая программа разработана на основе обязательного минимума содержания начального общего образован</w:t>
      </w:r>
      <w:r>
        <w:rPr>
          <w:rFonts w:ascii="Times New Roman" w:hAnsi="Times New Roman"/>
          <w:sz w:val="24"/>
          <w:szCs w:val="24"/>
        </w:rPr>
        <w:t>ия, рассчитана на 34 часа в год</w:t>
      </w:r>
      <w:r w:rsidRPr="00097127">
        <w:rPr>
          <w:rFonts w:ascii="Times New Roman" w:hAnsi="Times New Roman"/>
          <w:sz w:val="24"/>
          <w:szCs w:val="24"/>
        </w:rPr>
        <w:t>.</w:t>
      </w:r>
    </w:p>
    <w:p w:rsidR="00632BD8" w:rsidRPr="00097127" w:rsidRDefault="00632BD8" w:rsidP="0009712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97127">
        <w:rPr>
          <w:rFonts w:ascii="Times New Roman" w:hAnsi="Times New Roman"/>
          <w:sz w:val="24"/>
          <w:szCs w:val="24"/>
        </w:rPr>
        <w:t>Логика изложения и содержание авторской программы полностью соответствуют требованиям федерального компонента Государственного образовательного стандарта начального</w:t>
      </w:r>
      <w:r w:rsidRPr="00097127">
        <w:rPr>
          <w:rFonts w:ascii="Times New Roman" w:hAnsi="Times New Roman"/>
          <w:smallCaps/>
          <w:spacing w:val="-1"/>
          <w:sz w:val="24"/>
          <w:szCs w:val="24"/>
        </w:rPr>
        <w:t xml:space="preserve"> </w:t>
      </w:r>
      <w:r w:rsidRPr="00097127">
        <w:rPr>
          <w:rFonts w:ascii="Times New Roman" w:hAnsi="Times New Roman"/>
          <w:spacing w:val="-1"/>
          <w:sz w:val="24"/>
          <w:szCs w:val="24"/>
        </w:rPr>
        <w:t xml:space="preserve">образования по искусству, поэтому в программу не внесено изменений. </w:t>
      </w:r>
      <w:r w:rsidRPr="00097127">
        <w:rPr>
          <w:rFonts w:ascii="Times New Roman" w:hAnsi="Times New Roman"/>
          <w:sz w:val="24"/>
          <w:szCs w:val="24"/>
        </w:rPr>
        <w:t>Одной из актуальных задач современного образования и воспитания является обращение к национальным, культурным традициям своего народа, родного края, формирование подрастающего поколения интереса и уважения к своим истокам. Мы живем на многонациональной земле, где живы традиции наших предков, поэтому в содержание рабочей программы для 3 класса введен региональный компонент в следующих темах: «Виват, Россия!», образ матери в музыке, поэзии, изобразительном искусстве». При этом учтено, что этот устный материал не входит в обязательный минимум содержания основных образовательных п</w:t>
      </w:r>
      <w:r w:rsidRPr="00097127">
        <w:rPr>
          <w:rFonts w:ascii="Times New Roman" w:hAnsi="Times New Roman"/>
          <w:spacing w:val="-1"/>
          <w:sz w:val="24"/>
          <w:szCs w:val="24"/>
        </w:rPr>
        <w:t xml:space="preserve">рограмм и отнесен к элементам дополнительного (необязательного) содержания. </w:t>
      </w:r>
      <w:r w:rsidRPr="00097127">
        <w:rPr>
          <w:rFonts w:ascii="Times New Roman" w:hAnsi="Times New Roman"/>
          <w:sz w:val="24"/>
          <w:szCs w:val="24"/>
        </w:rPr>
        <w:t>Основными формами контроля знаний, умений и навыков учащихся являются: анализ учебных, учебно-творческих и творческих работ, игровые формы, устный опрос.</w:t>
      </w:r>
    </w:p>
    <w:p w:rsidR="00632BD8" w:rsidRPr="00097127" w:rsidRDefault="00632BD8" w:rsidP="00097127">
      <w:pPr>
        <w:pStyle w:val="BodyText2"/>
        <w:tabs>
          <w:tab w:val="left" w:pos="426"/>
          <w:tab w:val="left" w:pos="1843"/>
          <w:tab w:val="left" w:pos="1985"/>
        </w:tabs>
        <w:spacing w:after="0" w:line="276" w:lineRule="auto"/>
        <w:ind w:right="-285" w:firstLine="567"/>
        <w:jc w:val="both"/>
      </w:pPr>
      <w:r w:rsidRPr="00097127">
        <w:rPr>
          <w:bCs/>
          <w:i/>
          <w:iCs/>
        </w:rPr>
        <w:t>Цель</w:t>
      </w:r>
      <w:r w:rsidRPr="00097127">
        <w:t xml:space="preserve"> музыкального образования и воспитания в начальной школе – формирование музыкальной культуры учащихся как части их общей и духовной культуры. </w:t>
      </w:r>
    </w:p>
    <w:p w:rsidR="00632BD8" w:rsidRPr="00097127" w:rsidRDefault="00632BD8" w:rsidP="00097127">
      <w:pPr>
        <w:pStyle w:val="BodyText2"/>
        <w:tabs>
          <w:tab w:val="left" w:pos="426"/>
          <w:tab w:val="left" w:pos="1843"/>
          <w:tab w:val="left" w:pos="1985"/>
        </w:tabs>
        <w:spacing w:after="0" w:line="276" w:lineRule="auto"/>
        <w:ind w:right="-285" w:firstLine="567"/>
        <w:jc w:val="both"/>
      </w:pPr>
      <w:r w:rsidRPr="00097127">
        <w:rPr>
          <w:bCs/>
          <w:i/>
          <w:iCs/>
        </w:rPr>
        <w:t xml:space="preserve">Задачи </w:t>
      </w:r>
      <w:r w:rsidRPr="00097127">
        <w:t>уроков музыки во 3 классе:</w:t>
      </w:r>
    </w:p>
    <w:p w:rsidR="00632BD8" w:rsidRPr="00097127" w:rsidRDefault="00632BD8" w:rsidP="00097127">
      <w:pPr>
        <w:pStyle w:val="Title"/>
        <w:numPr>
          <w:ilvl w:val="0"/>
          <w:numId w:val="1"/>
        </w:numPr>
        <w:autoSpaceDE/>
        <w:autoSpaceDN/>
        <w:spacing w:line="276" w:lineRule="auto"/>
        <w:ind w:left="0" w:firstLine="567"/>
        <w:jc w:val="both"/>
        <w:rPr>
          <w:b w:val="0"/>
          <w:bCs w:val="0"/>
          <w:sz w:val="24"/>
          <w:szCs w:val="24"/>
        </w:rPr>
      </w:pPr>
      <w:r w:rsidRPr="00097127">
        <w:rPr>
          <w:b w:val="0"/>
          <w:bCs w:val="0"/>
          <w:sz w:val="24"/>
          <w:szCs w:val="24"/>
        </w:rPr>
        <w:t>развитие нравственно-эстетических ориентаций учащихся в процессе восприятия и исполнения музыкальных произведений – фольклора, музыки религиозной традиции, «золотого фонда» классики, современных сочинений;</w:t>
      </w:r>
    </w:p>
    <w:p w:rsidR="00632BD8" w:rsidRPr="00097127" w:rsidRDefault="00632BD8" w:rsidP="00097127">
      <w:pPr>
        <w:pStyle w:val="Title"/>
        <w:numPr>
          <w:ilvl w:val="0"/>
          <w:numId w:val="1"/>
        </w:numPr>
        <w:autoSpaceDE/>
        <w:autoSpaceDN/>
        <w:spacing w:line="276" w:lineRule="auto"/>
        <w:ind w:left="0" w:firstLine="567"/>
        <w:jc w:val="both"/>
        <w:rPr>
          <w:b w:val="0"/>
          <w:bCs w:val="0"/>
          <w:sz w:val="24"/>
          <w:szCs w:val="24"/>
        </w:rPr>
      </w:pPr>
      <w:r w:rsidRPr="00097127">
        <w:rPr>
          <w:b w:val="0"/>
          <w:bCs w:val="0"/>
          <w:sz w:val="24"/>
          <w:szCs w:val="24"/>
        </w:rPr>
        <w:t>обогащение первоначальных представлений учащихся о музыке разных народов, стилей, композиторов; сопоставление особенностей их языка, творческого почерка;</w:t>
      </w:r>
    </w:p>
    <w:p w:rsidR="00632BD8" w:rsidRPr="00097127" w:rsidRDefault="00632BD8" w:rsidP="00097127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7127">
        <w:rPr>
          <w:rFonts w:ascii="Times New Roman" w:hAnsi="Times New Roman"/>
          <w:sz w:val="24"/>
          <w:szCs w:val="24"/>
        </w:rPr>
        <w:t>накопление впечатлений от знакомства с различными жанрами музыкального искусства;</w:t>
      </w:r>
    </w:p>
    <w:p w:rsidR="00632BD8" w:rsidRPr="00097127" w:rsidRDefault="00632BD8" w:rsidP="00097127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7127">
        <w:rPr>
          <w:rFonts w:ascii="Times New Roman" w:hAnsi="Times New Roman"/>
          <w:sz w:val="24"/>
          <w:szCs w:val="24"/>
        </w:rPr>
        <w:t>выработка умения эмоционально откликаться на музыку, связанную с более сложным (по сравнению с предыдущими годами обучения) миром музыкальных образов;</w:t>
      </w:r>
    </w:p>
    <w:p w:rsidR="00632BD8" w:rsidRPr="00097127" w:rsidRDefault="00632BD8" w:rsidP="00097127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7127">
        <w:rPr>
          <w:rFonts w:ascii="Times New Roman" w:hAnsi="Times New Roman"/>
          <w:sz w:val="24"/>
          <w:szCs w:val="24"/>
        </w:rPr>
        <w:t>совершенствование представлений о триединстве музыкальной деятельности (композитор–исполнитель-слушатель);</w:t>
      </w:r>
    </w:p>
    <w:p w:rsidR="00632BD8" w:rsidRPr="00097127" w:rsidRDefault="00632BD8" w:rsidP="00097127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7127">
        <w:rPr>
          <w:rFonts w:ascii="Times New Roman" w:hAnsi="Times New Roman"/>
          <w:sz w:val="24"/>
          <w:szCs w:val="24"/>
        </w:rPr>
        <w:t>развитие навыков хорового (ансамблевого, сольного) пения – унисон, кантилена, широкое дыхание, легкое, полетное звучание детских голосов, расширение певческого диапазона голоса, элементы двухголосного пения, понимание руки дирижера при исполнении музыки различного характера;  выразительное исполнение песен, вокальных импровизаций, накопление песенного репертуара, формирование умений его концертного исполнения;</w:t>
      </w:r>
    </w:p>
    <w:p w:rsidR="00632BD8" w:rsidRPr="00097127" w:rsidRDefault="00632BD8" w:rsidP="00097127">
      <w:pPr>
        <w:pStyle w:val="BodyText2"/>
        <w:numPr>
          <w:ilvl w:val="0"/>
          <w:numId w:val="1"/>
        </w:numPr>
        <w:spacing w:after="0" w:line="276" w:lineRule="auto"/>
        <w:ind w:left="0" w:firstLine="567"/>
        <w:jc w:val="both"/>
      </w:pPr>
      <w:r w:rsidRPr="00097127">
        <w:t>совершенствование умения  передавать в выразительных движениях характер музыки (пластические этюды); развитие навыков «свободного дирижирования»;</w:t>
      </w:r>
    </w:p>
    <w:p w:rsidR="00632BD8" w:rsidRPr="00097127" w:rsidRDefault="00632BD8" w:rsidP="00097127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7127">
        <w:rPr>
          <w:rFonts w:ascii="Times New Roman" w:hAnsi="Times New Roman"/>
          <w:sz w:val="24"/>
          <w:szCs w:val="24"/>
        </w:rPr>
        <w:t>освоение музыкального языка и средств музыкальной выразительности</w:t>
      </w:r>
      <w:r w:rsidRPr="00097127">
        <w:rPr>
          <w:rFonts w:ascii="Times New Roman" w:hAnsi="Times New Roman"/>
          <w:bCs/>
          <w:sz w:val="24"/>
          <w:szCs w:val="24"/>
        </w:rPr>
        <w:t xml:space="preserve"> </w:t>
      </w:r>
      <w:r w:rsidRPr="00097127">
        <w:rPr>
          <w:rFonts w:ascii="Times New Roman" w:hAnsi="Times New Roman"/>
          <w:sz w:val="24"/>
          <w:szCs w:val="24"/>
        </w:rPr>
        <w:t>в разных видах и  формах детского музицирования (музыкально-ритмические движения, игра на простейших инструментах, импровизации и др.);</w:t>
      </w:r>
    </w:p>
    <w:p w:rsidR="00632BD8" w:rsidRPr="00097127" w:rsidRDefault="00632BD8" w:rsidP="00097127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7127">
        <w:rPr>
          <w:rFonts w:ascii="Times New Roman" w:hAnsi="Times New Roman"/>
          <w:sz w:val="24"/>
          <w:szCs w:val="24"/>
        </w:rPr>
        <w:t>развитие ассоциативно-образного мышления учащихся и творческих способностей;</w:t>
      </w:r>
    </w:p>
    <w:p w:rsidR="00632BD8" w:rsidRPr="00097127" w:rsidRDefault="00632BD8" w:rsidP="00097127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7127">
        <w:rPr>
          <w:rFonts w:ascii="Times New Roman" w:hAnsi="Times New Roman"/>
          <w:sz w:val="24"/>
          <w:szCs w:val="24"/>
        </w:rPr>
        <w:t>развитие умения оценочного восприятия различных явлений музыкального искусства.</w:t>
      </w:r>
    </w:p>
    <w:p w:rsidR="00632BD8" w:rsidRPr="00097127" w:rsidRDefault="00632BD8" w:rsidP="000971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2BD8" w:rsidRPr="00097127" w:rsidRDefault="00632BD8" w:rsidP="00097127">
      <w:pPr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97127">
        <w:rPr>
          <w:rFonts w:ascii="Times New Roman" w:hAnsi="Times New Roman"/>
          <w:sz w:val="24"/>
          <w:szCs w:val="24"/>
        </w:rPr>
        <w:t xml:space="preserve">Освоение содержания программы реализуется с помощью использования следующих методов, предложенных авторами программы: </w:t>
      </w:r>
    </w:p>
    <w:p w:rsidR="00632BD8" w:rsidRPr="00097127" w:rsidRDefault="00632BD8" w:rsidP="00097127">
      <w:pPr>
        <w:numPr>
          <w:ilvl w:val="0"/>
          <w:numId w:val="2"/>
        </w:numPr>
        <w:tabs>
          <w:tab w:val="clear" w:pos="1320"/>
          <w:tab w:val="num" w:pos="720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7127">
        <w:rPr>
          <w:rFonts w:ascii="Times New Roman" w:hAnsi="Times New Roman"/>
          <w:sz w:val="24"/>
          <w:szCs w:val="24"/>
        </w:rPr>
        <w:t>Метод художественного, нравственно-эстетического познания музыки;</w:t>
      </w:r>
    </w:p>
    <w:p w:rsidR="00632BD8" w:rsidRPr="00097127" w:rsidRDefault="00632BD8" w:rsidP="00097127">
      <w:pPr>
        <w:numPr>
          <w:ilvl w:val="0"/>
          <w:numId w:val="2"/>
        </w:numPr>
        <w:tabs>
          <w:tab w:val="clear" w:pos="1320"/>
          <w:tab w:val="num" w:pos="720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7127">
        <w:rPr>
          <w:rFonts w:ascii="Times New Roman" w:hAnsi="Times New Roman"/>
          <w:sz w:val="24"/>
          <w:szCs w:val="24"/>
        </w:rPr>
        <w:t>Метод эмоциональной драматургии;</w:t>
      </w:r>
    </w:p>
    <w:p w:rsidR="00632BD8" w:rsidRPr="00097127" w:rsidRDefault="00632BD8" w:rsidP="00097127">
      <w:pPr>
        <w:numPr>
          <w:ilvl w:val="0"/>
          <w:numId w:val="2"/>
        </w:numPr>
        <w:tabs>
          <w:tab w:val="clear" w:pos="1320"/>
          <w:tab w:val="num" w:pos="720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7127">
        <w:rPr>
          <w:rFonts w:ascii="Times New Roman" w:hAnsi="Times New Roman"/>
          <w:sz w:val="24"/>
          <w:szCs w:val="24"/>
        </w:rPr>
        <w:t>Метод создания «композиций»;</w:t>
      </w:r>
    </w:p>
    <w:p w:rsidR="00632BD8" w:rsidRPr="00097127" w:rsidRDefault="00632BD8" w:rsidP="00097127">
      <w:pPr>
        <w:numPr>
          <w:ilvl w:val="0"/>
          <w:numId w:val="2"/>
        </w:numPr>
        <w:tabs>
          <w:tab w:val="clear" w:pos="1320"/>
          <w:tab w:val="num" w:pos="720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7127">
        <w:rPr>
          <w:rFonts w:ascii="Times New Roman" w:hAnsi="Times New Roman"/>
          <w:sz w:val="24"/>
          <w:szCs w:val="24"/>
        </w:rPr>
        <w:t>Метод игры;</w:t>
      </w:r>
    </w:p>
    <w:p w:rsidR="00632BD8" w:rsidRPr="00097127" w:rsidRDefault="00632BD8" w:rsidP="00097127">
      <w:pPr>
        <w:numPr>
          <w:ilvl w:val="0"/>
          <w:numId w:val="2"/>
        </w:numPr>
        <w:tabs>
          <w:tab w:val="clear" w:pos="1320"/>
          <w:tab w:val="num" w:pos="720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7127">
        <w:rPr>
          <w:rFonts w:ascii="Times New Roman" w:hAnsi="Times New Roman"/>
          <w:sz w:val="24"/>
          <w:szCs w:val="24"/>
        </w:rPr>
        <w:t xml:space="preserve">Метод художественного контекста. </w:t>
      </w:r>
    </w:p>
    <w:p w:rsidR="00632BD8" w:rsidRPr="00097127" w:rsidRDefault="00632BD8" w:rsidP="000971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97127">
        <w:rPr>
          <w:rFonts w:ascii="Times New Roman" w:hAnsi="Times New Roman"/>
          <w:sz w:val="24"/>
          <w:szCs w:val="24"/>
        </w:rPr>
        <w:t>Элементарные понятия из области музыкальной грамоты усваиваются детьми в процессе разнообразных видов музыкальной деятельности: восприятия музыки и размышлениях о ней, пении, пластическом интонировании и музыкально-ритмических движениях, инструментальном музицировании, разного рода импровизаций (речевых, вокальных, ритмических, пластических, художественных), “разыгрывания” и драматизации произведений программного характера, выполнения творческих заданий в учебнике-тетради.</w:t>
      </w:r>
    </w:p>
    <w:p w:rsidR="00632BD8" w:rsidRDefault="00632BD8" w:rsidP="000971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97127">
        <w:rPr>
          <w:rFonts w:ascii="Times New Roman" w:hAnsi="Times New Roman"/>
          <w:sz w:val="24"/>
          <w:szCs w:val="24"/>
        </w:rPr>
        <w:t>В качестве форм промежуточного и итогового контроля могут использоваться музыкальные викторины на определение музыкальных произведений; анализ музыкальных произведений на определение эмоционального содержания и музыкальной формы; тестирование, разработанное авторами программы.</w:t>
      </w:r>
    </w:p>
    <w:p w:rsidR="00632BD8" w:rsidRPr="00097127" w:rsidRDefault="00632BD8" w:rsidP="000971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2BD8" w:rsidRPr="00097127" w:rsidRDefault="00632BD8" w:rsidP="00097127">
      <w:pPr>
        <w:spacing w:after="0"/>
        <w:ind w:firstLine="567"/>
        <w:jc w:val="center"/>
        <w:rPr>
          <w:rFonts w:ascii="Times New Roman" w:hAnsi="Times New Roman"/>
          <w:caps/>
          <w:sz w:val="24"/>
          <w:szCs w:val="24"/>
        </w:rPr>
      </w:pPr>
      <w:r w:rsidRPr="00097127">
        <w:rPr>
          <w:rFonts w:ascii="Times New Roman" w:hAnsi="Times New Roman"/>
          <w:caps/>
          <w:sz w:val="24"/>
          <w:szCs w:val="24"/>
        </w:rPr>
        <w:t>содержание программы</w:t>
      </w:r>
    </w:p>
    <w:p w:rsidR="00632BD8" w:rsidRPr="00097127" w:rsidRDefault="00632BD8" w:rsidP="000971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020"/>
        <w:gridCol w:w="1903"/>
      </w:tblGrid>
      <w:tr w:rsidR="00632BD8" w:rsidRPr="00097127" w:rsidTr="00097127">
        <w:tc>
          <w:tcPr>
            <w:tcW w:w="648" w:type="dxa"/>
            <w:vAlign w:val="center"/>
          </w:tcPr>
          <w:p w:rsidR="00632BD8" w:rsidRPr="00097127" w:rsidRDefault="00632BD8" w:rsidP="000971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12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020" w:type="dxa"/>
            <w:vAlign w:val="center"/>
          </w:tcPr>
          <w:p w:rsidR="00632BD8" w:rsidRPr="00097127" w:rsidRDefault="00632BD8" w:rsidP="000971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127">
              <w:rPr>
                <w:rFonts w:ascii="Times New Roman" w:hAnsi="Times New Roman"/>
                <w:sz w:val="24"/>
                <w:szCs w:val="24"/>
              </w:rPr>
              <w:t>Тема (глава)</w:t>
            </w:r>
          </w:p>
        </w:tc>
        <w:tc>
          <w:tcPr>
            <w:tcW w:w="1903" w:type="dxa"/>
            <w:vAlign w:val="center"/>
          </w:tcPr>
          <w:p w:rsidR="00632BD8" w:rsidRPr="00097127" w:rsidRDefault="00632BD8" w:rsidP="000971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127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632BD8" w:rsidRPr="00097127" w:rsidRDefault="00632BD8" w:rsidP="00097127">
            <w:pPr>
              <w:spacing w:after="0"/>
              <w:ind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127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632BD8" w:rsidRPr="00097127" w:rsidTr="00097127">
        <w:tc>
          <w:tcPr>
            <w:tcW w:w="648" w:type="dxa"/>
          </w:tcPr>
          <w:p w:rsidR="00632BD8" w:rsidRPr="00097127" w:rsidRDefault="00632BD8" w:rsidP="000971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1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20" w:type="dxa"/>
          </w:tcPr>
          <w:p w:rsidR="00632BD8" w:rsidRPr="00097127" w:rsidRDefault="00632BD8" w:rsidP="000971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127">
              <w:rPr>
                <w:rFonts w:ascii="Times New Roman" w:hAnsi="Times New Roman"/>
                <w:sz w:val="24"/>
                <w:szCs w:val="24"/>
              </w:rPr>
              <w:t xml:space="preserve">Тема №1. </w:t>
            </w:r>
            <w:r w:rsidRPr="0009712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“Россия – Родина моя”</w:t>
            </w:r>
            <w:r w:rsidRPr="0009712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03" w:type="dxa"/>
          </w:tcPr>
          <w:p w:rsidR="00632BD8" w:rsidRPr="00097127" w:rsidRDefault="00632BD8" w:rsidP="00097127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1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32BD8" w:rsidRPr="00097127" w:rsidTr="00097127">
        <w:tc>
          <w:tcPr>
            <w:tcW w:w="648" w:type="dxa"/>
          </w:tcPr>
          <w:p w:rsidR="00632BD8" w:rsidRPr="00097127" w:rsidRDefault="00632BD8" w:rsidP="000971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1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20" w:type="dxa"/>
          </w:tcPr>
          <w:p w:rsidR="00632BD8" w:rsidRPr="00097127" w:rsidRDefault="00632BD8" w:rsidP="000971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127">
              <w:rPr>
                <w:rFonts w:ascii="Times New Roman" w:hAnsi="Times New Roman"/>
                <w:sz w:val="24"/>
                <w:szCs w:val="24"/>
              </w:rPr>
              <w:t xml:space="preserve">Тема №2. </w:t>
            </w:r>
            <w:r w:rsidRPr="0009712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“День, полный событий”</w:t>
            </w:r>
            <w:r w:rsidRPr="0009712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632BD8" w:rsidRPr="00097127" w:rsidRDefault="00632BD8" w:rsidP="00097127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1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2BD8" w:rsidRPr="00097127" w:rsidTr="00097127">
        <w:tc>
          <w:tcPr>
            <w:tcW w:w="648" w:type="dxa"/>
          </w:tcPr>
          <w:p w:rsidR="00632BD8" w:rsidRPr="00097127" w:rsidRDefault="00632BD8" w:rsidP="000971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1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20" w:type="dxa"/>
          </w:tcPr>
          <w:p w:rsidR="00632BD8" w:rsidRPr="00097127" w:rsidRDefault="00632BD8" w:rsidP="000971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127">
              <w:rPr>
                <w:rFonts w:ascii="Times New Roman" w:hAnsi="Times New Roman"/>
                <w:sz w:val="24"/>
                <w:szCs w:val="24"/>
              </w:rPr>
              <w:t>Тема №3.</w:t>
            </w:r>
            <w:r w:rsidRPr="0009712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“О России петь – что стремиться в храм”</w:t>
            </w:r>
          </w:p>
        </w:tc>
        <w:tc>
          <w:tcPr>
            <w:tcW w:w="1903" w:type="dxa"/>
          </w:tcPr>
          <w:p w:rsidR="00632BD8" w:rsidRPr="00097127" w:rsidRDefault="00632BD8" w:rsidP="00097127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1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32BD8" w:rsidRPr="00097127" w:rsidTr="00097127">
        <w:tc>
          <w:tcPr>
            <w:tcW w:w="648" w:type="dxa"/>
          </w:tcPr>
          <w:p w:rsidR="00632BD8" w:rsidRPr="00097127" w:rsidRDefault="00632BD8" w:rsidP="000971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1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20" w:type="dxa"/>
          </w:tcPr>
          <w:p w:rsidR="00632BD8" w:rsidRPr="00097127" w:rsidRDefault="00632BD8" w:rsidP="000971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127">
              <w:rPr>
                <w:rFonts w:ascii="Times New Roman" w:hAnsi="Times New Roman"/>
                <w:sz w:val="24"/>
                <w:szCs w:val="24"/>
              </w:rPr>
              <w:t>Тема №4.</w:t>
            </w:r>
            <w:r w:rsidRPr="0009712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“Гори, гори ясно, чтобы не погасло!”</w:t>
            </w:r>
          </w:p>
        </w:tc>
        <w:tc>
          <w:tcPr>
            <w:tcW w:w="1903" w:type="dxa"/>
          </w:tcPr>
          <w:p w:rsidR="00632BD8" w:rsidRPr="00097127" w:rsidRDefault="00632BD8" w:rsidP="00097127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1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2BD8" w:rsidRPr="00097127" w:rsidTr="00097127">
        <w:tc>
          <w:tcPr>
            <w:tcW w:w="648" w:type="dxa"/>
          </w:tcPr>
          <w:p w:rsidR="00632BD8" w:rsidRPr="00097127" w:rsidRDefault="00632BD8" w:rsidP="000971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1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20" w:type="dxa"/>
          </w:tcPr>
          <w:p w:rsidR="00632BD8" w:rsidRPr="00097127" w:rsidRDefault="00632BD8" w:rsidP="000971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127">
              <w:rPr>
                <w:rFonts w:ascii="Times New Roman" w:hAnsi="Times New Roman"/>
                <w:sz w:val="24"/>
                <w:szCs w:val="24"/>
              </w:rPr>
              <w:t>Тема №5.</w:t>
            </w:r>
            <w:r w:rsidRPr="0009712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“В музыкальном театре”</w:t>
            </w:r>
          </w:p>
        </w:tc>
        <w:tc>
          <w:tcPr>
            <w:tcW w:w="1903" w:type="dxa"/>
          </w:tcPr>
          <w:p w:rsidR="00632BD8" w:rsidRPr="00097127" w:rsidRDefault="00632BD8" w:rsidP="00097127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1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32BD8" w:rsidRPr="00097127" w:rsidTr="00097127">
        <w:tc>
          <w:tcPr>
            <w:tcW w:w="648" w:type="dxa"/>
          </w:tcPr>
          <w:p w:rsidR="00632BD8" w:rsidRPr="00097127" w:rsidRDefault="00632BD8" w:rsidP="000971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1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20" w:type="dxa"/>
          </w:tcPr>
          <w:p w:rsidR="00632BD8" w:rsidRPr="00097127" w:rsidRDefault="00632BD8" w:rsidP="000971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127">
              <w:rPr>
                <w:rFonts w:ascii="Times New Roman" w:hAnsi="Times New Roman"/>
                <w:sz w:val="24"/>
                <w:szCs w:val="24"/>
              </w:rPr>
              <w:t>Тема №6.</w:t>
            </w:r>
            <w:r w:rsidRPr="0009712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“В концертном зале”</w:t>
            </w:r>
          </w:p>
        </w:tc>
        <w:tc>
          <w:tcPr>
            <w:tcW w:w="1903" w:type="dxa"/>
          </w:tcPr>
          <w:p w:rsidR="00632BD8" w:rsidRPr="00097127" w:rsidRDefault="00632BD8" w:rsidP="00097127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1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2BD8" w:rsidRPr="00097127" w:rsidTr="00097127">
        <w:tc>
          <w:tcPr>
            <w:tcW w:w="648" w:type="dxa"/>
          </w:tcPr>
          <w:p w:rsidR="00632BD8" w:rsidRPr="00097127" w:rsidRDefault="00632BD8" w:rsidP="000971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1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20" w:type="dxa"/>
          </w:tcPr>
          <w:p w:rsidR="00632BD8" w:rsidRPr="00097127" w:rsidRDefault="00632BD8" w:rsidP="000971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127">
              <w:rPr>
                <w:rFonts w:ascii="Times New Roman" w:hAnsi="Times New Roman"/>
                <w:sz w:val="24"/>
                <w:szCs w:val="24"/>
              </w:rPr>
              <w:t>Тема №7.</w:t>
            </w:r>
            <w:r w:rsidRPr="0009712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“Чтоб музыкантом быть, так</w:t>
            </w:r>
            <w:r w:rsidRPr="0009712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9712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надобно уменье”</w:t>
            </w:r>
          </w:p>
        </w:tc>
        <w:tc>
          <w:tcPr>
            <w:tcW w:w="1903" w:type="dxa"/>
          </w:tcPr>
          <w:p w:rsidR="00632BD8" w:rsidRPr="00097127" w:rsidRDefault="00632BD8" w:rsidP="00097127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1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32BD8" w:rsidRPr="00097127" w:rsidTr="00097127">
        <w:tc>
          <w:tcPr>
            <w:tcW w:w="7668" w:type="dxa"/>
            <w:gridSpan w:val="2"/>
          </w:tcPr>
          <w:p w:rsidR="00632BD8" w:rsidRPr="00097127" w:rsidRDefault="00632BD8" w:rsidP="000971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12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03" w:type="dxa"/>
          </w:tcPr>
          <w:p w:rsidR="00632BD8" w:rsidRPr="00097127" w:rsidRDefault="00632BD8" w:rsidP="00097127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12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632BD8" w:rsidRPr="00097127" w:rsidRDefault="00632BD8" w:rsidP="000971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2BD8" w:rsidRDefault="00632BD8" w:rsidP="000971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97127">
        <w:rPr>
          <w:rFonts w:ascii="Times New Roman" w:hAnsi="Times New Roman"/>
          <w:sz w:val="24"/>
          <w:szCs w:val="24"/>
        </w:rPr>
        <w:t xml:space="preserve">Учебное оборудование для реализации программы включает в себя технические средства обучения (компьютер, музыкальный центр с возможностью использования аудиодисков, </w:t>
      </w:r>
      <w:r w:rsidRPr="00097127">
        <w:rPr>
          <w:rFonts w:ascii="Times New Roman" w:hAnsi="Times New Roman"/>
          <w:sz w:val="24"/>
          <w:szCs w:val="24"/>
          <w:lang w:val="en-US"/>
        </w:rPr>
        <w:t>CD</w:t>
      </w:r>
      <w:r w:rsidRPr="00097127">
        <w:rPr>
          <w:rFonts w:ascii="Times New Roman" w:hAnsi="Times New Roman"/>
          <w:sz w:val="24"/>
          <w:szCs w:val="24"/>
        </w:rPr>
        <w:t>-</w:t>
      </w:r>
      <w:r w:rsidRPr="00097127">
        <w:rPr>
          <w:rFonts w:ascii="Times New Roman" w:hAnsi="Times New Roman"/>
          <w:sz w:val="24"/>
          <w:szCs w:val="24"/>
          <w:lang w:val="en-US"/>
        </w:rPr>
        <w:t>R</w:t>
      </w:r>
      <w:r w:rsidRPr="00097127">
        <w:rPr>
          <w:rFonts w:ascii="Times New Roman" w:hAnsi="Times New Roman"/>
          <w:sz w:val="24"/>
          <w:szCs w:val="24"/>
        </w:rPr>
        <w:t xml:space="preserve">, </w:t>
      </w:r>
      <w:r w:rsidRPr="00097127">
        <w:rPr>
          <w:rFonts w:ascii="Times New Roman" w:hAnsi="Times New Roman"/>
          <w:sz w:val="24"/>
          <w:szCs w:val="24"/>
          <w:lang w:val="en-US"/>
        </w:rPr>
        <w:t>CD</w:t>
      </w:r>
      <w:r w:rsidRPr="00097127">
        <w:rPr>
          <w:rFonts w:ascii="Times New Roman" w:hAnsi="Times New Roman"/>
          <w:sz w:val="24"/>
          <w:szCs w:val="24"/>
        </w:rPr>
        <w:t xml:space="preserve">- </w:t>
      </w:r>
      <w:r w:rsidRPr="00097127">
        <w:rPr>
          <w:rFonts w:ascii="Times New Roman" w:hAnsi="Times New Roman"/>
          <w:sz w:val="24"/>
          <w:szCs w:val="24"/>
          <w:lang w:val="en-US"/>
        </w:rPr>
        <w:t>RW</w:t>
      </w:r>
      <w:r w:rsidRPr="00097127">
        <w:rPr>
          <w:rFonts w:ascii="Times New Roman" w:hAnsi="Times New Roman"/>
          <w:sz w:val="24"/>
          <w:szCs w:val="24"/>
        </w:rPr>
        <w:t xml:space="preserve">, а также магнитных записей),  презентации </w:t>
      </w:r>
      <w:r w:rsidRPr="00097127">
        <w:rPr>
          <w:rFonts w:ascii="Times New Roman" w:hAnsi="Times New Roman"/>
          <w:sz w:val="24"/>
          <w:szCs w:val="24"/>
          <w:lang w:val="en-US"/>
        </w:rPr>
        <w:t>Microsoft</w:t>
      </w:r>
      <w:r w:rsidRPr="00097127">
        <w:rPr>
          <w:rFonts w:ascii="Times New Roman" w:hAnsi="Times New Roman"/>
          <w:sz w:val="24"/>
          <w:szCs w:val="24"/>
        </w:rPr>
        <w:t xml:space="preserve"> </w:t>
      </w:r>
      <w:r w:rsidRPr="00097127">
        <w:rPr>
          <w:rFonts w:ascii="Times New Roman" w:hAnsi="Times New Roman"/>
          <w:sz w:val="24"/>
          <w:szCs w:val="24"/>
          <w:lang w:val="en-US"/>
        </w:rPr>
        <w:t>Power</w:t>
      </w:r>
      <w:r w:rsidRPr="00097127">
        <w:rPr>
          <w:rFonts w:ascii="Times New Roman" w:hAnsi="Times New Roman"/>
          <w:sz w:val="24"/>
          <w:szCs w:val="24"/>
        </w:rPr>
        <w:t xml:space="preserve"> </w:t>
      </w:r>
      <w:r w:rsidRPr="00097127">
        <w:rPr>
          <w:rFonts w:ascii="Times New Roman" w:hAnsi="Times New Roman"/>
          <w:sz w:val="24"/>
          <w:szCs w:val="24"/>
          <w:lang w:val="en-US"/>
        </w:rPr>
        <w:t>Point</w:t>
      </w:r>
      <w:r w:rsidRPr="00097127">
        <w:rPr>
          <w:rFonts w:ascii="Times New Roman" w:hAnsi="Times New Roman"/>
          <w:sz w:val="24"/>
          <w:szCs w:val="24"/>
        </w:rPr>
        <w:t>, портреты композиторов.</w:t>
      </w:r>
    </w:p>
    <w:p w:rsidR="00632BD8" w:rsidRDefault="00632BD8" w:rsidP="000971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2BD8" w:rsidRPr="00097127" w:rsidRDefault="00632BD8" w:rsidP="00FD548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97127">
        <w:rPr>
          <w:rFonts w:ascii="Times New Roman" w:hAnsi="Times New Roman"/>
          <w:sz w:val="24"/>
          <w:szCs w:val="24"/>
        </w:rPr>
        <w:t>Требования к уровню подготовки учащихся 3 класса</w:t>
      </w:r>
    </w:p>
    <w:p w:rsidR="00632BD8" w:rsidRPr="00097127" w:rsidRDefault="00632BD8" w:rsidP="00FD548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97127">
        <w:rPr>
          <w:rFonts w:ascii="Times New Roman" w:hAnsi="Times New Roman"/>
          <w:sz w:val="24"/>
          <w:szCs w:val="24"/>
        </w:rPr>
        <w:t>Знать/понимать:</w:t>
      </w:r>
    </w:p>
    <w:p w:rsidR="00632BD8" w:rsidRPr="00097127" w:rsidRDefault="00632BD8" w:rsidP="00FD548E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7127">
        <w:rPr>
          <w:rFonts w:ascii="Times New Roman" w:hAnsi="Times New Roman"/>
          <w:sz w:val="24"/>
          <w:szCs w:val="24"/>
        </w:rPr>
        <w:t>Жанры музыки (песня, танец, марш);</w:t>
      </w:r>
    </w:p>
    <w:p w:rsidR="00632BD8" w:rsidRPr="00097127" w:rsidRDefault="00632BD8" w:rsidP="00FD548E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7127">
        <w:rPr>
          <w:rFonts w:ascii="Times New Roman" w:hAnsi="Times New Roman"/>
          <w:sz w:val="24"/>
          <w:szCs w:val="24"/>
        </w:rPr>
        <w:t>Ориентироваться в музыкальных жанрах (опера, балет, симфония, концерт, сюита, кантата, романс, кант и т.д.);</w:t>
      </w:r>
    </w:p>
    <w:p w:rsidR="00632BD8" w:rsidRPr="00097127" w:rsidRDefault="00632BD8" w:rsidP="00FD548E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7127">
        <w:rPr>
          <w:rFonts w:ascii="Times New Roman" w:hAnsi="Times New Roman"/>
          <w:sz w:val="24"/>
          <w:szCs w:val="24"/>
        </w:rPr>
        <w:t>Особенности звучания знакомых музыкальных инструментов  и вокальных голосов;</w:t>
      </w:r>
    </w:p>
    <w:p w:rsidR="00632BD8" w:rsidRPr="00097127" w:rsidRDefault="00632BD8" w:rsidP="00FD548E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7127">
        <w:rPr>
          <w:rFonts w:ascii="Times New Roman" w:hAnsi="Times New Roman"/>
          <w:sz w:val="24"/>
          <w:szCs w:val="24"/>
        </w:rPr>
        <w:t>Основные формы музыки и приемы музыкального развития;</w:t>
      </w:r>
    </w:p>
    <w:p w:rsidR="00632BD8" w:rsidRPr="00097127" w:rsidRDefault="00632BD8" w:rsidP="00FD548E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7127">
        <w:rPr>
          <w:rFonts w:ascii="Times New Roman" w:hAnsi="Times New Roman"/>
          <w:sz w:val="24"/>
          <w:szCs w:val="24"/>
        </w:rPr>
        <w:t>Характерные особенности музыкального языка П.И.Чайковского, Мусоргского М.П., С. Прокофьева, Г. Свиридова, В.А.Моцарта, Бетховена Л.Э. Грига.</w:t>
      </w:r>
    </w:p>
    <w:p w:rsidR="00632BD8" w:rsidRPr="00097127" w:rsidRDefault="00632BD8" w:rsidP="00FD548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2BD8" w:rsidRPr="00097127" w:rsidRDefault="00632BD8" w:rsidP="00FD548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97127">
        <w:rPr>
          <w:rFonts w:ascii="Times New Roman" w:hAnsi="Times New Roman"/>
          <w:sz w:val="24"/>
          <w:szCs w:val="24"/>
        </w:rPr>
        <w:t>Уметь:</w:t>
      </w:r>
    </w:p>
    <w:p w:rsidR="00632BD8" w:rsidRPr="00097127" w:rsidRDefault="00632BD8" w:rsidP="00FD548E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7127">
        <w:rPr>
          <w:rFonts w:ascii="Times New Roman" w:hAnsi="Times New Roman"/>
          <w:sz w:val="24"/>
          <w:szCs w:val="24"/>
        </w:rPr>
        <w:t>Выявлять жанровое начало  музыки;</w:t>
      </w:r>
    </w:p>
    <w:p w:rsidR="00632BD8" w:rsidRPr="00097127" w:rsidRDefault="00632BD8" w:rsidP="00FD548E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7127">
        <w:rPr>
          <w:rFonts w:ascii="Times New Roman" w:hAnsi="Times New Roman"/>
          <w:sz w:val="24"/>
          <w:szCs w:val="24"/>
        </w:rPr>
        <w:t>Оценивать эмоциональный характер музыки и определять ее образное содержание;</w:t>
      </w:r>
    </w:p>
    <w:p w:rsidR="00632BD8" w:rsidRPr="00097127" w:rsidRDefault="00632BD8" w:rsidP="00FD548E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7127">
        <w:rPr>
          <w:rFonts w:ascii="Times New Roman" w:hAnsi="Times New Roman"/>
          <w:sz w:val="24"/>
          <w:szCs w:val="24"/>
        </w:rPr>
        <w:t>Определять средства музыкальной выразительности;</w:t>
      </w:r>
    </w:p>
    <w:p w:rsidR="00632BD8" w:rsidRPr="00097127" w:rsidRDefault="00632BD8" w:rsidP="00FD548E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7127">
        <w:rPr>
          <w:rFonts w:ascii="Times New Roman" w:hAnsi="Times New Roman"/>
          <w:sz w:val="24"/>
          <w:szCs w:val="24"/>
        </w:rPr>
        <w:t>Определять основные формы музыки и приемы музыкального развития;</w:t>
      </w:r>
    </w:p>
    <w:p w:rsidR="00632BD8" w:rsidRPr="00097127" w:rsidRDefault="00632BD8" w:rsidP="00FD548E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7127">
        <w:rPr>
          <w:rFonts w:ascii="Times New Roman" w:hAnsi="Times New Roman"/>
          <w:sz w:val="24"/>
          <w:szCs w:val="24"/>
        </w:rPr>
        <w:t>Понимать основные дирижерские жесты: внимание, дыхание, начало, окончание, плавное звуковедение;</w:t>
      </w:r>
    </w:p>
    <w:p w:rsidR="00632BD8" w:rsidRPr="00097127" w:rsidRDefault="00632BD8" w:rsidP="00FD548E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7127">
        <w:rPr>
          <w:rFonts w:ascii="Times New Roman" w:hAnsi="Times New Roman"/>
          <w:sz w:val="24"/>
          <w:szCs w:val="24"/>
        </w:rPr>
        <w:t>Участвовать в коллективной исполнительской деятельности (пении, пластическом интонировании, импровизации, игре на простейших шумовых инструментах).</w:t>
      </w:r>
    </w:p>
    <w:p w:rsidR="00632BD8" w:rsidRPr="00097127" w:rsidRDefault="00632BD8" w:rsidP="00FD548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2BD8" w:rsidRPr="00097127" w:rsidRDefault="00632BD8" w:rsidP="00FD548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97127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632BD8" w:rsidRDefault="00632BD8" w:rsidP="00FD548E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7127">
        <w:rPr>
          <w:rFonts w:ascii="Times New Roman" w:hAnsi="Times New Roman"/>
          <w:sz w:val="24"/>
          <w:szCs w:val="24"/>
        </w:rPr>
        <w:t>Проявляет готовность поделиться своими впечатлениями о музыке и выразить их в рисунке, пении, танцевально-ритмическом движении.</w:t>
      </w:r>
    </w:p>
    <w:p w:rsidR="00632BD8" w:rsidRPr="00097127" w:rsidRDefault="00632BD8" w:rsidP="000971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2BD8" w:rsidRPr="00097127" w:rsidRDefault="00632BD8" w:rsidP="000971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2BD8" w:rsidRPr="00097127" w:rsidRDefault="00632BD8" w:rsidP="000971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2BD8" w:rsidRDefault="00632BD8" w:rsidP="00FD548E">
      <w:pPr>
        <w:pStyle w:val="NoSpacing"/>
        <w:rPr>
          <w:rFonts w:ascii="Times New Roman" w:hAnsi="Times New Roman"/>
          <w:sz w:val="20"/>
          <w:szCs w:val="20"/>
        </w:rPr>
        <w:sectPr w:rsidR="00632BD8" w:rsidSect="00097127">
          <w:pgSz w:w="11906" w:h="16838"/>
          <w:pgMar w:top="1077" w:right="851" w:bottom="907" w:left="147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691"/>
        <w:tblW w:w="16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5"/>
        <w:gridCol w:w="1296"/>
        <w:gridCol w:w="2126"/>
        <w:gridCol w:w="1134"/>
        <w:gridCol w:w="1701"/>
        <w:gridCol w:w="2268"/>
        <w:gridCol w:w="1701"/>
        <w:gridCol w:w="1701"/>
        <w:gridCol w:w="993"/>
        <w:gridCol w:w="915"/>
        <w:gridCol w:w="1908"/>
      </w:tblGrid>
      <w:tr w:rsidR="00632BD8" w:rsidRPr="00BA72B7" w:rsidTr="006A6DBC">
        <w:tc>
          <w:tcPr>
            <w:tcW w:w="655" w:type="dxa"/>
            <w:vMerge w:val="restart"/>
          </w:tcPr>
          <w:p w:rsidR="00632BD8" w:rsidRPr="00C015C8" w:rsidRDefault="00632BD8" w:rsidP="00FD548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5C8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1296" w:type="dxa"/>
            <w:vMerge w:val="restart"/>
          </w:tcPr>
          <w:p w:rsidR="00632BD8" w:rsidRPr="00C015C8" w:rsidRDefault="00632BD8" w:rsidP="00FD548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5C8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126" w:type="dxa"/>
            <w:vMerge w:val="restart"/>
          </w:tcPr>
          <w:p w:rsidR="00632BD8" w:rsidRPr="00C015C8" w:rsidRDefault="00632BD8" w:rsidP="00FD548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5C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  <w:vMerge w:val="restart"/>
          </w:tcPr>
          <w:p w:rsidR="00632BD8" w:rsidRPr="00C015C8" w:rsidRDefault="00632BD8" w:rsidP="00FD548E">
            <w:pPr>
              <w:pStyle w:val="NoSpacing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5C8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5670" w:type="dxa"/>
            <w:gridSpan w:val="3"/>
          </w:tcPr>
          <w:p w:rsidR="00632BD8" w:rsidRPr="00C015C8" w:rsidRDefault="00632BD8" w:rsidP="00FD548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5C8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701" w:type="dxa"/>
            <w:vMerge w:val="restart"/>
          </w:tcPr>
          <w:p w:rsidR="00632BD8" w:rsidRPr="00C015C8" w:rsidRDefault="00632BD8" w:rsidP="00FD548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5C8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908" w:type="dxa"/>
            <w:gridSpan w:val="2"/>
          </w:tcPr>
          <w:p w:rsidR="00632BD8" w:rsidRPr="00C015C8" w:rsidRDefault="00632BD8" w:rsidP="00FD548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5C8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08" w:type="dxa"/>
          </w:tcPr>
          <w:p w:rsidR="00632BD8" w:rsidRPr="00C015C8" w:rsidRDefault="00632BD8" w:rsidP="00FD548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2BD8" w:rsidRPr="00BA72B7" w:rsidTr="006A6DBC">
        <w:tc>
          <w:tcPr>
            <w:tcW w:w="655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2BD8" w:rsidRPr="00C015C8" w:rsidRDefault="00632BD8" w:rsidP="00FD548E">
            <w:pPr>
              <w:pStyle w:val="NoSpacing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2BD8" w:rsidRPr="00C015C8" w:rsidRDefault="00632BD8" w:rsidP="00FD548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5C8">
              <w:rPr>
                <w:rFonts w:ascii="Times New Roman" w:hAnsi="Times New Roman"/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2268" w:type="dxa"/>
          </w:tcPr>
          <w:p w:rsidR="00632BD8" w:rsidRPr="00C015C8" w:rsidRDefault="00632BD8" w:rsidP="00FD548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5C8">
              <w:rPr>
                <w:rFonts w:ascii="Times New Roman" w:hAnsi="Times New Roman"/>
                <w:b/>
                <w:sz w:val="24"/>
                <w:szCs w:val="24"/>
              </w:rPr>
              <w:t>Метапредметные УУД</w:t>
            </w:r>
          </w:p>
        </w:tc>
        <w:tc>
          <w:tcPr>
            <w:tcW w:w="1701" w:type="dxa"/>
          </w:tcPr>
          <w:p w:rsidR="00632BD8" w:rsidRPr="00C015C8" w:rsidRDefault="00632BD8" w:rsidP="00FD548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5C8">
              <w:rPr>
                <w:rFonts w:ascii="Times New Roman" w:hAnsi="Times New Roman"/>
                <w:b/>
                <w:sz w:val="24"/>
                <w:szCs w:val="24"/>
              </w:rPr>
              <w:t>Предметные УУД</w:t>
            </w: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32BD8" w:rsidRPr="00C015C8" w:rsidRDefault="00632BD8" w:rsidP="00FD548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5C8">
              <w:rPr>
                <w:rFonts w:ascii="Times New Roman" w:hAnsi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915" w:type="dxa"/>
          </w:tcPr>
          <w:p w:rsidR="00632BD8" w:rsidRPr="00C015C8" w:rsidRDefault="00632BD8" w:rsidP="00FD548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5C8"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1908" w:type="dxa"/>
          </w:tcPr>
          <w:p w:rsidR="00632BD8" w:rsidRPr="00C015C8" w:rsidRDefault="00632BD8" w:rsidP="00FD548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Y="1860"/>
        <w:tblW w:w="14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5"/>
        <w:gridCol w:w="1296"/>
        <w:gridCol w:w="2126"/>
        <w:gridCol w:w="1134"/>
        <w:gridCol w:w="1701"/>
        <w:gridCol w:w="2268"/>
        <w:gridCol w:w="1701"/>
        <w:gridCol w:w="1701"/>
        <w:gridCol w:w="993"/>
        <w:gridCol w:w="915"/>
      </w:tblGrid>
      <w:tr w:rsidR="00632BD8" w:rsidRPr="00BA72B7" w:rsidTr="00D31302">
        <w:tc>
          <w:tcPr>
            <w:tcW w:w="655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296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C015C8">
              <w:rPr>
                <w:rFonts w:ascii="Times New Roman" w:hAnsi="Times New Roman"/>
                <w:b/>
                <w:sz w:val="20"/>
                <w:szCs w:val="20"/>
              </w:rPr>
              <w:t>Россия – родина моя (5 часов)</w:t>
            </w:r>
          </w:p>
        </w:tc>
        <w:tc>
          <w:tcPr>
            <w:tcW w:w="2126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Мелодия – душа музыки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Мелодизм – основное свойство русской музыки. Композитор П. Чайковский (2-я часть Симфонии № 4)</w:t>
            </w:r>
          </w:p>
        </w:tc>
        <w:tc>
          <w:tcPr>
            <w:tcW w:w="1134" w:type="dxa"/>
          </w:tcPr>
          <w:p w:rsidR="00632BD8" w:rsidRPr="00BA72B7" w:rsidRDefault="00632BD8" w:rsidP="00FD54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 w:firstLine="5"/>
              <w:rPr>
                <w:rFonts w:ascii="Times New Roman" w:hAnsi="Times New Roman"/>
                <w:sz w:val="20"/>
                <w:szCs w:val="20"/>
              </w:rPr>
            </w:pPr>
            <w:r w:rsidRPr="00BA72B7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Расширение </w:t>
            </w:r>
            <w:r w:rsidRPr="00BA72B7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и углубление </w:t>
            </w:r>
            <w:r w:rsidRPr="00BA72B7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1701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Развитие чувства гордости за свою Родину, российский народ и историю России, осознание своей этнической и национальной принадлежности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целостный, социально ориентированный взгляд на мир в его органичном единстве и разнообразии природы, культур, народов и религий</w:t>
            </w:r>
          </w:p>
        </w:tc>
        <w:tc>
          <w:tcPr>
            <w:tcW w:w="2268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Style w:val="c1"/>
                <w:rFonts w:ascii="Times New Roman" w:hAnsi="Times New Roman"/>
                <w:sz w:val="20"/>
                <w:szCs w:val="20"/>
              </w:rPr>
              <w:t xml:space="preserve">Познавательные УУД: </w:t>
            </w:r>
            <w:r w:rsidRPr="00C015C8">
              <w:rPr>
                <w:rStyle w:val="c3"/>
                <w:rFonts w:ascii="Times New Roman" w:hAnsi="Times New Roman"/>
                <w:sz w:val="20"/>
                <w:szCs w:val="20"/>
              </w:rPr>
              <w:t>Осознание восприятие содержания музыкального сочинения. Действия постановки и решения проблем в процессе анализа музыки и её исполнения.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Style w:val="c1"/>
                <w:rFonts w:ascii="Times New Roman" w:hAnsi="Times New Roman"/>
                <w:sz w:val="20"/>
                <w:szCs w:val="20"/>
              </w:rPr>
              <w:t>Регулятивные УУД: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Style w:val="c3"/>
                <w:rFonts w:ascii="Times New Roman" w:hAnsi="Times New Roman"/>
                <w:sz w:val="20"/>
                <w:szCs w:val="20"/>
              </w:rPr>
              <w:t>Осознание качества и уровня усвоения (оценка воздействия музыкального сочинения на чувства и мысли слушателя)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Style w:val="c1"/>
                <w:rFonts w:ascii="Times New Roman" w:hAnsi="Times New Roman"/>
                <w:sz w:val="20"/>
                <w:szCs w:val="20"/>
              </w:rPr>
              <w:t>Коммуникативные УУД: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Style w:val="c3"/>
                <w:rFonts w:ascii="Times New Roman" w:hAnsi="Times New Roman"/>
                <w:sz w:val="20"/>
                <w:szCs w:val="20"/>
              </w:rPr>
              <w:t>Умение слушать и вступать в диалог с учителем, участвовать в коллективном обсуждении проблем.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Style w:val="c3"/>
                <w:rFonts w:ascii="Times New Roman" w:hAnsi="Times New Roman"/>
                <w:sz w:val="20"/>
                <w:szCs w:val="20"/>
              </w:rPr>
              <w:t>Оценка действий партнёра в коллективном пении.</w:t>
            </w:r>
          </w:p>
        </w:tc>
        <w:tc>
          <w:tcPr>
            <w:tcW w:w="1701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 xml:space="preserve"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В результате изучения музыки на ступени начального общего образования у обучающихся будут сформированы</w:t>
            </w:r>
          </w:p>
        </w:tc>
        <w:tc>
          <w:tcPr>
            <w:tcW w:w="1701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15C8">
              <w:rPr>
                <w:rFonts w:ascii="Times New Roman" w:hAnsi="Times New Roman"/>
                <w:sz w:val="20"/>
                <w:szCs w:val="20"/>
                <w:lang w:eastAsia="ru-RU"/>
              </w:rPr>
              <w:t>Наблюдать за музыкой в жизни ребёнка.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15C8">
              <w:rPr>
                <w:rFonts w:ascii="Times New Roman" w:hAnsi="Times New Roman"/>
                <w:sz w:val="20"/>
                <w:szCs w:val="20"/>
                <w:lang w:eastAsia="ru-RU"/>
              </w:rPr>
              <w:t>Различать настроения, чувства и характер человека, выраженные в музыке.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15C8">
              <w:rPr>
                <w:rFonts w:ascii="Times New Roman" w:hAnsi="Times New Roman"/>
                <w:sz w:val="20"/>
                <w:szCs w:val="20"/>
                <w:lang w:eastAsia="ru-RU"/>
              </w:rPr>
              <w:t>Проявлять эмоциональную отзывчивость, личностное отношение при восприятии и исполнении музыкальных произведений. Применять словарь эмоций.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  <w:lang w:eastAsia="ru-RU"/>
              </w:rPr>
              <w:t>Исполнять песни, играть на детских элементарных музыкальных инструментах</w:t>
            </w:r>
          </w:p>
        </w:tc>
        <w:tc>
          <w:tcPr>
            <w:tcW w:w="993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C015C8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915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32BD8" w:rsidRDefault="00632BD8" w:rsidP="00FD548E">
      <w:pPr>
        <w:pStyle w:val="NoSpacing"/>
        <w:rPr>
          <w:rFonts w:ascii="Times New Roman" w:hAnsi="Times New Roman"/>
          <w:sz w:val="20"/>
          <w:szCs w:val="20"/>
        </w:rPr>
        <w:sectPr w:rsidR="00632BD8" w:rsidSect="00FD548E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page" w:tblpX="818" w:tblpY="2701"/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5"/>
        <w:gridCol w:w="1296"/>
        <w:gridCol w:w="2126"/>
        <w:gridCol w:w="1134"/>
        <w:gridCol w:w="1701"/>
        <w:gridCol w:w="2268"/>
        <w:gridCol w:w="1701"/>
        <w:gridCol w:w="1701"/>
        <w:gridCol w:w="1275"/>
        <w:gridCol w:w="993"/>
        <w:gridCol w:w="709"/>
        <w:gridCol w:w="709"/>
      </w:tblGrid>
      <w:tr w:rsidR="00632BD8" w:rsidRPr="00BA72B7" w:rsidTr="006115F5">
        <w:tc>
          <w:tcPr>
            <w:tcW w:w="655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296" w:type="dxa"/>
            <w:vMerge w:val="restart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Природа и музыка. Лирические образы русских романсов. Лирический пейзаж в живописи («Звучащие картины»)</w:t>
            </w:r>
          </w:p>
        </w:tc>
        <w:tc>
          <w:tcPr>
            <w:tcW w:w="1134" w:type="dxa"/>
          </w:tcPr>
          <w:p w:rsidR="00632BD8" w:rsidRPr="00BA72B7" w:rsidRDefault="00632BD8" w:rsidP="00FD548E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BA72B7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Изложение </w:t>
            </w:r>
            <w:r w:rsidRPr="00BA72B7"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новых знаний. </w:t>
            </w:r>
            <w:r w:rsidRPr="00BA72B7">
              <w:rPr>
                <w:rFonts w:ascii="Times New Roman" w:hAnsi="Times New Roman"/>
                <w:spacing w:val="-11"/>
                <w:sz w:val="20"/>
                <w:szCs w:val="20"/>
              </w:rPr>
              <w:t>Интегриро</w:t>
            </w:r>
            <w:r w:rsidRPr="00BA72B7">
              <w:rPr>
                <w:rFonts w:ascii="Times New Roman" w:hAnsi="Times New Roman"/>
                <w:spacing w:val="-11"/>
                <w:sz w:val="20"/>
                <w:szCs w:val="20"/>
              </w:rPr>
              <w:softHyphen/>
            </w:r>
            <w:r w:rsidRPr="00BA72B7">
              <w:rPr>
                <w:rFonts w:ascii="Times New Roman" w:hAnsi="Times New Roman"/>
                <w:sz w:val="20"/>
                <w:szCs w:val="20"/>
              </w:rPr>
              <w:t>ванный</w:t>
            </w:r>
          </w:p>
        </w:tc>
        <w:tc>
          <w:tcPr>
            <w:tcW w:w="1701" w:type="dxa"/>
            <w:vMerge w:val="restart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2BD8" w:rsidRDefault="00632BD8" w:rsidP="00FD54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8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A72B7">
              <w:rPr>
                <w:rFonts w:ascii="Times New Roman" w:hAnsi="Times New Roman"/>
                <w:sz w:val="20"/>
                <w:szCs w:val="20"/>
              </w:rPr>
              <w:t xml:space="preserve">Подбор </w:t>
            </w:r>
            <w:r w:rsidRPr="00BA72B7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рисунков, </w:t>
            </w:r>
          </w:p>
          <w:p w:rsidR="00632BD8" w:rsidRDefault="00632BD8" w:rsidP="00FD54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8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  <w:p w:rsidR="00632BD8" w:rsidRDefault="00632BD8" w:rsidP="00FD54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8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  <w:p w:rsidR="00632BD8" w:rsidRDefault="00632BD8" w:rsidP="00FD54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8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  <w:p w:rsidR="00632BD8" w:rsidRDefault="00632BD8" w:rsidP="00FD54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8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  <w:p w:rsidR="00632BD8" w:rsidRDefault="00632BD8" w:rsidP="00FD54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8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  <w:p w:rsidR="00632BD8" w:rsidRPr="00BA72B7" w:rsidRDefault="00632BD8" w:rsidP="00FD54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8"/>
              <w:rPr>
                <w:rFonts w:ascii="Times New Roman" w:hAnsi="Times New Roman"/>
                <w:sz w:val="20"/>
                <w:szCs w:val="20"/>
              </w:rPr>
            </w:pPr>
            <w:r w:rsidRPr="00BA72B7">
              <w:rPr>
                <w:rFonts w:ascii="Times New Roman" w:hAnsi="Times New Roman"/>
                <w:sz w:val="20"/>
                <w:szCs w:val="20"/>
              </w:rPr>
              <w:t>изобра</w:t>
            </w:r>
            <w:r w:rsidRPr="00BA72B7">
              <w:rPr>
                <w:rFonts w:ascii="Times New Roman" w:hAnsi="Times New Roman"/>
                <w:sz w:val="20"/>
                <w:szCs w:val="20"/>
              </w:rPr>
              <w:softHyphen/>
              <w:t>жающих родную природу</w:t>
            </w:r>
          </w:p>
        </w:tc>
        <w:tc>
          <w:tcPr>
            <w:tcW w:w="993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C015C8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709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BD8" w:rsidRPr="00BA72B7" w:rsidTr="006115F5">
        <w:tc>
          <w:tcPr>
            <w:tcW w:w="655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296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Виват, Россия! Наша слава – Русская держава. Образы защитников Отечества в музыке.</w:t>
            </w:r>
          </w:p>
        </w:tc>
        <w:tc>
          <w:tcPr>
            <w:tcW w:w="1134" w:type="dxa"/>
          </w:tcPr>
          <w:p w:rsidR="00632BD8" w:rsidRPr="00BA72B7" w:rsidRDefault="00632BD8" w:rsidP="00FD54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 w:firstLine="5"/>
              <w:rPr>
                <w:rFonts w:ascii="Times New Roman" w:hAnsi="Times New Roman"/>
                <w:sz w:val="20"/>
                <w:szCs w:val="20"/>
              </w:rPr>
            </w:pPr>
            <w:r w:rsidRPr="00BA72B7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Сообщение </w:t>
            </w:r>
            <w:r w:rsidRPr="00BA72B7">
              <w:rPr>
                <w:rFonts w:ascii="Times New Roman" w:hAnsi="Times New Roman"/>
                <w:sz w:val="20"/>
                <w:szCs w:val="20"/>
              </w:rPr>
              <w:t xml:space="preserve">и усвоение </w:t>
            </w:r>
            <w:r w:rsidRPr="00BA72B7">
              <w:rPr>
                <w:rFonts w:ascii="Times New Roman" w:hAnsi="Times New Roman"/>
                <w:spacing w:val="-13"/>
                <w:sz w:val="20"/>
                <w:szCs w:val="20"/>
              </w:rPr>
              <w:t>новых  знаний</w:t>
            </w: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2BD8" w:rsidRPr="00BA72B7" w:rsidRDefault="00632BD8" w:rsidP="00FD54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2B7">
              <w:rPr>
                <w:rFonts w:ascii="Times New Roman" w:hAnsi="Times New Roman"/>
                <w:spacing w:val="-14"/>
                <w:sz w:val="20"/>
                <w:szCs w:val="20"/>
              </w:rPr>
              <w:t>Заучивание</w:t>
            </w:r>
          </w:p>
          <w:p w:rsidR="00632BD8" w:rsidRPr="00BA72B7" w:rsidRDefault="00632BD8" w:rsidP="00FD54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2B7">
              <w:rPr>
                <w:rFonts w:ascii="Times New Roman" w:hAnsi="Times New Roman"/>
                <w:sz w:val="20"/>
                <w:szCs w:val="20"/>
              </w:rPr>
              <w:t>стихов</w:t>
            </w:r>
          </w:p>
          <w:p w:rsidR="00632BD8" w:rsidRPr="00BA72B7" w:rsidRDefault="00632BD8" w:rsidP="00FD54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2B7">
              <w:rPr>
                <w:rFonts w:ascii="Times New Roman" w:hAnsi="Times New Roman"/>
                <w:sz w:val="20"/>
                <w:szCs w:val="20"/>
              </w:rPr>
              <w:t>о русской</w:t>
            </w:r>
          </w:p>
          <w:p w:rsidR="00632BD8" w:rsidRPr="00BA72B7" w:rsidRDefault="00632BD8" w:rsidP="00FD54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2B7">
              <w:rPr>
                <w:rFonts w:ascii="Times New Roman" w:hAnsi="Times New Roman"/>
                <w:sz w:val="20"/>
                <w:szCs w:val="20"/>
              </w:rPr>
              <w:t>природе,</w:t>
            </w:r>
          </w:p>
          <w:p w:rsidR="00632BD8" w:rsidRPr="00BA72B7" w:rsidRDefault="00632BD8" w:rsidP="00FD54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2B7">
              <w:rPr>
                <w:rFonts w:ascii="Times New Roman" w:hAnsi="Times New Roman"/>
                <w:spacing w:val="-10"/>
                <w:sz w:val="20"/>
                <w:szCs w:val="20"/>
              </w:rPr>
              <w:t>созвучных</w:t>
            </w:r>
          </w:p>
          <w:p w:rsidR="00632BD8" w:rsidRPr="00BA72B7" w:rsidRDefault="00632BD8" w:rsidP="00FD54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2B7">
              <w:rPr>
                <w:rFonts w:ascii="Times New Roman" w:hAnsi="Times New Roman"/>
                <w:sz w:val="20"/>
                <w:szCs w:val="20"/>
              </w:rPr>
              <w:t>музыке</w:t>
            </w:r>
          </w:p>
        </w:tc>
        <w:tc>
          <w:tcPr>
            <w:tcW w:w="993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C015C8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709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BD8" w:rsidRPr="00BA72B7" w:rsidTr="006115F5">
        <w:tc>
          <w:tcPr>
            <w:tcW w:w="655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296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Кантата «Александр Невский» С.Прокофьева</w:t>
            </w:r>
          </w:p>
        </w:tc>
        <w:tc>
          <w:tcPr>
            <w:tcW w:w="1134" w:type="dxa"/>
          </w:tcPr>
          <w:p w:rsidR="00632BD8" w:rsidRPr="00BA72B7" w:rsidRDefault="00632BD8" w:rsidP="00FD54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BA72B7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Расширение </w:t>
            </w:r>
            <w:r w:rsidRPr="00BA72B7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и углубление </w:t>
            </w:r>
            <w:r w:rsidRPr="00BA72B7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2BD8" w:rsidRPr="00BA72B7" w:rsidRDefault="00632BD8" w:rsidP="00FD54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8"/>
              <w:rPr>
                <w:rFonts w:ascii="Times New Roman" w:hAnsi="Times New Roman"/>
                <w:sz w:val="20"/>
                <w:szCs w:val="20"/>
              </w:rPr>
            </w:pPr>
            <w:r w:rsidRPr="00BA72B7">
              <w:rPr>
                <w:rFonts w:ascii="Times New Roman" w:hAnsi="Times New Roman"/>
                <w:sz w:val="20"/>
                <w:szCs w:val="20"/>
              </w:rPr>
              <w:t xml:space="preserve">Подбор </w:t>
            </w:r>
            <w:r w:rsidRPr="00BA72B7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рисунков, </w:t>
            </w:r>
            <w:r w:rsidRPr="00BA72B7">
              <w:rPr>
                <w:rFonts w:ascii="Times New Roman" w:hAnsi="Times New Roman"/>
                <w:sz w:val="20"/>
                <w:szCs w:val="20"/>
              </w:rPr>
              <w:t>изобра</w:t>
            </w:r>
            <w:r w:rsidRPr="00BA72B7">
              <w:rPr>
                <w:rFonts w:ascii="Times New Roman" w:hAnsi="Times New Roman"/>
                <w:sz w:val="20"/>
                <w:szCs w:val="20"/>
              </w:rPr>
              <w:softHyphen/>
              <w:t>жающих родную природу</w:t>
            </w:r>
          </w:p>
        </w:tc>
        <w:tc>
          <w:tcPr>
            <w:tcW w:w="993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</w:t>
            </w:r>
          </w:p>
        </w:tc>
        <w:tc>
          <w:tcPr>
            <w:tcW w:w="709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BD8" w:rsidRPr="00BA72B7" w:rsidTr="006115F5">
        <w:tc>
          <w:tcPr>
            <w:tcW w:w="655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296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 xml:space="preserve">Опера «Иван Сусанин» 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М. И. Глинки. Особенности музыкального языка сольных (ария) и хоровых номеров оперы.</w:t>
            </w:r>
          </w:p>
        </w:tc>
        <w:tc>
          <w:tcPr>
            <w:tcW w:w="1134" w:type="dxa"/>
          </w:tcPr>
          <w:p w:rsidR="00632BD8" w:rsidRPr="00BA72B7" w:rsidRDefault="00632BD8" w:rsidP="00FD54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BA72B7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Сообщение </w:t>
            </w:r>
            <w:r w:rsidRPr="00BA72B7">
              <w:rPr>
                <w:rFonts w:ascii="Times New Roman" w:hAnsi="Times New Roman"/>
                <w:sz w:val="20"/>
                <w:szCs w:val="20"/>
              </w:rPr>
              <w:t xml:space="preserve">и усвоение </w:t>
            </w:r>
            <w:r w:rsidRPr="00BA72B7">
              <w:rPr>
                <w:rFonts w:ascii="Times New Roman" w:hAnsi="Times New Roman"/>
                <w:spacing w:val="-13"/>
                <w:sz w:val="20"/>
                <w:szCs w:val="20"/>
              </w:rPr>
              <w:t>новых знаний</w:t>
            </w: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</w:t>
            </w:r>
          </w:p>
        </w:tc>
        <w:tc>
          <w:tcPr>
            <w:tcW w:w="709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BD8" w:rsidRPr="00BA72B7" w:rsidTr="006115F5">
        <w:tc>
          <w:tcPr>
            <w:tcW w:w="655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296" w:type="dxa"/>
            <w:vMerge w:val="restart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C015C8">
              <w:rPr>
                <w:rFonts w:ascii="Times New Roman" w:hAnsi="Times New Roman"/>
                <w:b/>
                <w:sz w:val="20"/>
                <w:szCs w:val="20"/>
              </w:rPr>
              <w:t>День, полный событий (4 часа)</w:t>
            </w:r>
          </w:p>
        </w:tc>
        <w:tc>
          <w:tcPr>
            <w:tcW w:w="2126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С утра до вечера: музыкальные впечатления ребенка. Образы утренней природы в музыке русских и зарубежных композиторов (П.Чайковский, Э.Григ)</w:t>
            </w:r>
          </w:p>
        </w:tc>
        <w:tc>
          <w:tcPr>
            <w:tcW w:w="1134" w:type="dxa"/>
          </w:tcPr>
          <w:p w:rsidR="00632BD8" w:rsidRPr="00BA72B7" w:rsidRDefault="00632BD8" w:rsidP="00FD54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BA72B7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Расширение </w:t>
            </w:r>
            <w:r w:rsidRPr="00BA72B7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и углубление </w:t>
            </w:r>
            <w:r w:rsidRPr="00BA72B7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1701" w:type="dxa"/>
            <w:vMerge w:val="restart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уважительное отношение к культуре других народов: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эстетические потребности, ценности  и чувства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развиты мотивы учебной деятельности и сформирован личностный смысл учения; навыки сотрудничества с учителем и сверстниками.</w:t>
            </w:r>
          </w:p>
        </w:tc>
        <w:tc>
          <w:tcPr>
            <w:tcW w:w="2268" w:type="dxa"/>
            <w:vMerge w:val="restart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15C8">
              <w:rPr>
                <w:rFonts w:ascii="Times New Roman" w:hAnsi="Times New Roman"/>
                <w:sz w:val="20"/>
                <w:szCs w:val="20"/>
                <w:lang w:eastAsia="ru-RU"/>
              </w:rPr>
              <w:t>Познавательные УУД: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15C8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устойчивого интереса к уроку через творчество.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15C8">
              <w:rPr>
                <w:rFonts w:ascii="Times New Roman" w:hAnsi="Times New Roman"/>
                <w:sz w:val="20"/>
                <w:szCs w:val="20"/>
                <w:lang w:eastAsia="ru-RU"/>
              </w:rPr>
              <w:t>Учиться давать оценку результатам деятельности - рефлексия.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15C8">
              <w:rPr>
                <w:rFonts w:ascii="Times New Roman" w:hAnsi="Times New Roman"/>
                <w:sz w:val="20"/>
                <w:szCs w:val="20"/>
                <w:lang w:eastAsia="ru-RU"/>
              </w:rPr>
              <w:t>Извлечение необходимой информации из исполняемых произведений.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15C8">
              <w:rPr>
                <w:rFonts w:ascii="Times New Roman" w:hAnsi="Times New Roman"/>
                <w:sz w:val="20"/>
                <w:szCs w:val="20"/>
                <w:lang w:eastAsia="ru-RU"/>
              </w:rPr>
              <w:t>Регулятивные УУД: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15C8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Постановка и выполнение учебной задачи.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15C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Оценка – выделение и осознание учащимися того, что уже сделано и что ещё надо сделать.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15C8">
              <w:rPr>
                <w:rFonts w:ascii="Times New Roman" w:hAnsi="Times New Roman"/>
                <w:sz w:val="20"/>
                <w:szCs w:val="20"/>
                <w:lang w:eastAsia="ru-RU"/>
              </w:rPr>
              <w:t>Коммуникативные УУД: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  <w:lang w:eastAsia="ru-RU"/>
              </w:rPr>
              <w:t>Продуктивное сотрудничество со сверстниками в процессе коллективного исполнения песен.</w:t>
            </w:r>
          </w:p>
        </w:tc>
        <w:tc>
          <w:tcPr>
            <w:tcW w:w="1701" w:type="dxa"/>
            <w:vMerge w:val="restart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 xml:space="preserve"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15C8">
              <w:rPr>
                <w:rFonts w:ascii="Times New Roman" w:hAnsi="Times New Roman"/>
                <w:sz w:val="20"/>
                <w:szCs w:val="20"/>
                <w:lang w:eastAsia="ru-RU"/>
              </w:rPr>
              <w:t>Сравнивать музыкальные и речевые интонации, определять их сходство и различие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15C8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Осуществлять первые опыты импровизации и сочинения в пении, игре, пластике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  <w:lang w:eastAsia="ru-RU"/>
              </w:rPr>
              <w:t>Инсценировать песни, пьесы программного содержания, народные сказки.</w:t>
            </w:r>
          </w:p>
        </w:tc>
        <w:tc>
          <w:tcPr>
            <w:tcW w:w="1275" w:type="dxa"/>
          </w:tcPr>
          <w:p w:rsidR="00632BD8" w:rsidRPr="00BA72B7" w:rsidRDefault="00632BD8" w:rsidP="00FD54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BA72B7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Выполнение </w:t>
            </w:r>
            <w:r w:rsidRPr="00BA72B7">
              <w:rPr>
                <w:rFonts w:ascii="Times New Roman" w:hAnsi="Times New Roman"/>
                <w:sz w:val="20"/>
                <w:szCs w:val="20"/>
              </w:rPr>
              <w:t xml:space="preserve">рисунков </w:t>
            </w:r>
            <w:r w:rsidRPr="00BA72B7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к музыке на </w:t>
            </w:r>
            <w:r w:rsidRPr="00BA72B7"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темы «Утро» </w:t>
            </w:r>
            <w:r w:rsidRPr="00BA72B7">
              <w:rPr>
                <w:rFonts w:ascii="Times New Roman" w:hAnsi="Times New Roman"/>
                <w:sz w:val="20"/>
                <w:szCs w:val="20"/>
              </w:rPr>
              <w:t>и «Вечер»</w:t>
            </w:r>
          </w:p>
        </w:tc>
        <w:tc>
          <w:tcPr>
            <w:tcW w:w="993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C015C8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709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BD8" w:rsidRPr="00BA72B7" w:rsidTr="006115F5">
        <w:tc>
          <w:tcPr>
            <w:tcW w:w="655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296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Портрет в музыке. В каждой интонации спрятан человек. Детские образы С.Прокофьева («Петя и волк», «Болтунья», «Золушка»)</w:t>
            </w:r>
          </w:p>
        </w:tc>
        <w:tc>
          <w:tcPr>
            <w:tcW w:w="1134" w:type="dxa"/>
          </w:tcPr>
          <w:p w:rsidR="00632BD8" w:rsidRPr="00BA72B7" w:rsidRDefault="00632BD8" w:rsidP="00FD54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BA72B7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Расширение </w:t>
            </w:r>
            <w:r w:rsidRPr="00BA72B7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и углубление </w:t>
            </w:r>
            <w:r w:rsidRPr="00BA72B7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2BD8" w:rsidRPr="00BA72B7" w:rsidRDefault="00632BD8" w:rsidP="00FD54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2B7"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Выполнение </w:t>
            </w:r>
            <w:r w:rsidRPr="00BA72B7">
              <w:rPr>
                <w:rFonts w:ascii="Times New Roman" w:hAnsi="Times New Roman"/>
                <w:sz w:val="20"/>
                <w:szCs w:val="20"/>
              </w:rPr>
              <w:t xml:space="preserve">любого </w:t>
            </w:r>
            <w:r w:rsidRPr="00BA72B7">
              <w:rPr>
                <w:rFonts w:ascii="Times New Roman" w:hAnsi="Times New Roman"/>
                <w:spacing w:val="-6"/>
                <w:sz w:val="20"/>
                <w:szCs w:val="20"/>
              </w:rPr>
              <w:t>из понра</w:t>
            </w:r>
            <w:r w:rsidRPr="00BA72B7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</w:r>
            <w:r w:rsidRPr="00BA72B7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вившихся </w:t>
            </w:r>
            <w:r w:rsidRPr="00BA72B7">
              <w:rPr>
                <w:rFonts w:ascii="Times New Roman" w:hAnsi="Times New Roman"/>
                <w:spacing w:val="-11"/>
                <w:sz w:val="20"/>
                <w:szCs w:val="20"/>
              </w:rPr>
              <w:t>портретов</w:t>
            </w:r>
          </w:p>
        </w:tc>
        <w:tc>
          <w:tcPr>
            <w:tcW w:w="993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C015C8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709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BD8" w:rsidRPr="00BA72B7" w:rsidTr="006115F5">
        <w:tc>
          <w:tcPr>
            <w:tcW w:w="655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296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Детские образы М.Мусоргского («В детской», «Картинки с выставки» и  П.Чайковского («Детский альбом»)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2BD8" w:rsidRPr="00BA72B7" w:rsidRDefault="00632BD8" w:rsidP="00FD54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BA72B7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Расширение </w:t>
            </w:r>
            <w:r w:rsidRPr="00BA72B7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и углубление </w:t>
            </w:r>
            <w:r w:rsidRPr="00BA72B7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2BD8" w:rsidRPr="00BA72B7" w:rsidRDefault="00632BD8" w:rsidP="00FD54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10"/>
              <w:rPr>
                <w:rFonts w:ascii="Times New Roman" w:hAnsi="Times New Roman"/>
                <w:spacing w:val="-11"/>
                <w:sz w:val="20"/>
                <w:szCs w:val="20"/>
              </w:rPr>
            </w:pPr>
            <w:r w:rsidRPr="00BA72B7">
              <w:rPr>
                <w:rFonts w:ascii="Times New Roman" w:hAnsi="Times New Roman"/>
                <w:spacing w:val="-11"/>
                <w:sz w:val="20"/>
                <w:szCs w:val="20"/>
              </w:rPr>
              <w:t>Хоровое пение</w:t>
            </w:r>
          </w:p>
        </w:tc>
        <w:tc>
          <w:tcPr>
            <w:tcW w:w="993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C015C8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709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BD8" w:rsidRPr="00BA72B7" w:rsidTr="006115F5">
        <w:tc>
          <w:tcPr>
            <w:tcW w:w="655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296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Образы вечерней природы. Обобщение темы «День, полный событий».</w:t>
            </w:r>
          </w:p>
        </w:tc>
        <w:tc>
          <w:tcPr>
            <w:tcW w:w="1134" w:type="dxa"/>
          </w:tcPr>
          <w:p w:rsidR="00632BD8" w:rsidRPr="00BA72B7" w:rsidRDefault="00632BD8" w:rsidP="00FD54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BA72B7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Расширение </w:t>
            </w:r>
            <w:r w:rsidRPr="00BA72B7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и углубление </w:t>
            </w:r>
            <w:r w:rsidRPr="00BA72B7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2BD8" w:rsidRPr="00BA72B7" w:rsidRDefault="00632BD8" w:rsidP="00FD54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BA72B7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Выполнение </w:t>
            </w:r>
            <w:r w:rsidRPr="00BA72B7">
              <w:rPr>
                <w:rFonts w:ascii="Times New Roman" w:hAnsi="Times New Roman"/>
                <w:sz w:val="20"/>
                <w:szCs w:val="20"/>
              </w:rPr>
              <w:t xml:space="preserve">рисунков </w:t>
            </w:r>
            <w:r w:rsidRPr="00BA72B7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к музыке на </w:t>
            </w:r>
            <w:r w:rsidRPr="00BA72B7"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темы «Утро» </w:t>
            </w:r>
            <w:r w:rsidRPr="00BA72B7">
              <w:rPr>
                <w:rFonts w:ascii="Times New Roman" w:hAnsi="Times New Roman"/>
                <w:sz w:val="20"/>
                <w:szCs w:val="20"/>
              </w:rPr>
              <w:t>и «Вечер»</w:t>
            </w:r>
          </w:p>
        </w:tc>
        <w:tc>
          <w:tcPr>
            <w:tcW w:w="993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C015C8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709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BD8" w:rsidRPr="00BA72B7" w:rsidTr="006115F5">
        <w:tc>
          <w:tcPr>
            <w:tcW w:w="655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296" w:type="dxa"/>
            <w:vMerge w:val="restart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C015C8">
              <w:rPr>
                <w:rFonts w:ascii="Times New Roman" w:hAnsi="Times New Roman"/>
                <w:b/>
                <w:sz w:val="20"/>
                <w:szCs w:val="20"/>
              </w:rPr>
              <w:t>О россии петь, что стремиться в храм (7часов)</w:t>
            </w:r>
          </w:p>
        </w:tc>
        <w:tc>
          <w:tcPr>
            <w:tcW w:w="2126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Два музыкальных обращения к Богородице («Аве Мария» Ф.Шуберта, «Богородице Дево, радуйся» С.Рахманинова)</w:t>
            </w:r>
          </w:p>
        </w:tc>
        <w:tc>
          <w:tcPr>
            <w:tcW w:w="1134" w:type="dxa"/>
          </w:tcPr>
          <w:p w:rsidR="00632BD8" w:rsidRPr="00BA72B7" w:rsidRDefault="00632BD8" w:rsidP="00FD548E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BA72B7">
              <w:rPr>
                <w:rFonts w:ascii="Times New Roman" w:hAnsi="Times New Roman"/>
                <w:spacing w:val="-13"/>
                <w:sz w:val="20"/>
                <w:szCs w:val="20"/>
              </w:rPr>
              <w:t>Интегриро</w:t>
            </w:r>
            <w:r w:rsidRPr="00BA72B7">
              <w:rPr>
                <w:rFonts w:ascii="Times New Roman" w:hAnsi="Times New Roman"/>
                <w:spacing w:val="-13"/>
                <w:sz w:val="20"/>
                <w:szCs w:val="20"/>
              </w:rPr>
              <w:softHyphen/>
            </w:r>
            <w:r w:rsidRPr="00BA72B7">
              <w:rPr>
                <w:rFonts w:ascii="Times New Roman" w:hAnsi="Times New Roman"/>
                <w:sz w:val="20"/>
                <w:szCs w:val="20"/>
              </w:rPr>
              <w:t>ванный</w:t>
            </w:r>
          </w:p>
        </w:tc>
        <w:tc>
          <w:tcPr>
            <w:tcW w:w="1701" w:type="dxa"/>
            <w:vMerge w:val="restart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развиты этические чувства доброжелательности и эмоционально-нравственной отзывчивости, понимания и сопереживания чувствам других людей. чувство гордости за свою Родину, российский народ и историю России, осознание своей этнической и национальной принадлежности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632BD8" w:rsidRPr="00C015C8" w:rsidRDefault="00632BD8" w:rsidP="00FD548E">
            <w:pPr>
              <w:pStyle w:val="NoSpacing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C015C8">
              <w:rPr>
                <w:rStyle w:val="c1"/>
                <w:rFonts w:ascii="Times New Roman" w:hAnsi="Times New Roman"/>
                <w:sz w:val="20"/>
                <w:szCs w:val="20"/>
              </w:rPr>
              <w:t>Познавательные УУД: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Style w:val="c3"/>
                <w:rFonts w:ascii="Times New Roman" w:hAnsi="Times New Roman"/>
                <w:sz w:val="20"/>
                <w:szCs w:val="20"/>
              </w:rPr>
              <w:t>Поиск и выделение необходимой информации (усвоение особенностей музыкального языка как средства создания музыкального образа.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Style w:val="c3"/>
                <w:rFonts w:ascii="Times New Roman" w:hAnsi="Times New Roman"/>
                <w:sz w:val="20"/>
                <w:szCs w:val="20"/>
              </w:rPr>
              <w:t>Умение строить речевое высказывание в устной форме.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Style w:val="c3"/>
                <w:rFonts w:ascii="Times New Roman" w:hAnsi="Times New Roman"/>
                <w:sz w:val="20"/>
                <w:szCs w:val="20"/>
              </w:rPr>
              <w:t>Извлечение необходимой информации из прослушанного произведения.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Style w:val="c1"/>
                <w:rFonts w:ascii="Times New Roman" w:hAnsi="Times New Roman"/>
                <w:sz w:val="20"/>
                <w:szCs w:val="20"/>
              </w:rPr>
              <w:t>Регулятивные УУД: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Style w:val="c3"/>
                <w:rFonts w:ascii="Times New Roman" w:hAnsi="Times New Roman"/>
                <w:sz w:val="20"/>
                <w:szCs w:val="20"/>
              </w:rPr>
              <w:t>Элементы волевой саморегуляции как способности к мобилизации сил и энергии при прослушивании и исполнении музыки, способность к волевому усилию, преодолению препятствий, трудностей, возникающих в процессе исполнения и слушания музыки.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Style w:val="c1"/>
                <w:rFonts w:ascii="Times New Roman" w:hAnsi="Times New Roman"/>
                <w:sz w:val="20"/>
                <w:szCs w:val="20"/>
              </w:rPr>
              <w:t>Коммуникативные УУД: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Style w:val="c3"/>
                <w:rFonts w:ascii="Times New Roman" w:hAnsi="Times New Roman"/>
                <w:sz w:val="20"/>
                <w:szCs w:val="20"/>
              </w:rPr>
              <w:t>Умение слушать и вступать в диалог с учителем, участвовать в коллективном обсуждении проблем.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Style w:val="c3"/>
                <w:rFonts w:ascii="Times New Roman" w:hAnsi="Times New Roman"/>
                <w:sz w:val="20"/>
                <w:szCs w:val="20"/>
              </w:rPr>
              <w:t xml:space="preserve">Оценка действий партнёра в коллективном пении. </w:t>
            </w:r>
          </w:p>
        </w:tc>
        <w:tc>
          <w:tcPr>
            <w:tcW w:w="1701" w:type="dxa"/>
            <w:vMerge w:val="restart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      </w:r>
          </w:p>
        </w:tc>
        <w:tc>
          <w:tcPr>
            <w:tcW w:w="1701" w:type="dxa"/>
            <w:vMerge w:val="restart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15C8">
              <w:rPr>
                <w:rFonts w:ascii="Times New Roman" w:hAnsi="Times New Roman"/>
                <w:sz w:val="20"/>
                <w:szCs w:val="20"/>
                <w:lang w:eastAsia="ru-RU"/>
              </w:rPr>
              <w:t>Различать настроения, чувства и характер человека, выраженные в музыке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  <w:lang w:eastAsia="ru-RU"/>
              </w:rPr>
              <w:t>Проявлять эмоциональную отзывчивость, личностное отношение при восприятии и исполнении музыкальных произведений.</w:t>
            </w:r>
          </w:p>
        </w:tc>
        <w:tc>
          <w:tcPr>
            <w:tcW w:w="1275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C015C8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709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BD8" w:rsidRPr="00BA72B7" w:rsidTr="006115F5">
        <w:tc>
          <w:tcPr>
            <w:tcW w:w="655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296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Образ матери в музыке, поэзии, живописи. Древнейшая песнь материнства. Эмоционально-образное родство образов</w:t>
            </w:r>
          </w:p>
        </w:tc>
        <w:tc>
          <w:tcPr>
            <w:tcW w:w="1134" w:type="dxa"/>
          </w:tcPr>
          <w:p w:rsidR="00632BD8" w:rsidRPr="00BA72B7" w:rsidRDefault="00632BD8" w:rsidP="00FD54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BA72B7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Расширение </w:t>
            </w:r>
            <w:r w:rsidRPr="00BA72B7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и углубление </w:t>
            </w:r>
            <w:r w:rsidRPr="00BA72B7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Портрет мамы</w:t>
            </w:r>
          </w:p>
        </w:tc>
        <w:tc>
          <w:tcPr>
            <w:tcW w:w="993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C015C8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709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BD8" w:rsidRPr="00BA72B7" w:rsidTr="006115F5">
        <w:tc>
          <w:tcPr>
            <w:tcW w:w="655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296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Образ матери в современном искусстве</w:t>
            </w:r>
          </w:p>
        </w:tc>
        <w:tc>
          <w:tcPr>
            <w:tcW w:w="1134" w:type="dxa"/>
          </w:tcPr>
          <w:p w:rsidR="00632BD8" w:rsidRPr="00BA72B7" w:rsidRDefault="00632BD8" w:rsidP="00FD54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BA72B7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Расширение </w:t>
            </w:r>
            <w:r w:rsidRPr="00BA72B7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и углубление </w:t>
            </w:r>
            <w:r w:rsidRPr="00BA72B7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C015C8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709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BD8" w:rsidRPr="00BA72B7" w:rsidTr="006115F5">
        <w:tc>
          <w:tcPr>
            <w:tcW w:w="655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296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Праздники Православной церкви. Вход Господень в Иерусалим (Вербное воскресенье)</w:t>
            </w:r>
          </w:p>
        </w:tc>
        <w:tc>
          <w:tcPr>
            <w:tcW w:w="1134" w:type="dxa"/>
          </w:tcPr>
          <w:p w:rsidR="00632BD8" w:rsidRPr="00BA72B7" w:rsidRDefault="00632BD8" w:rsidP="00FD54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BA72B7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Сообщение </w:t>
            </w:r>
            <w:r w:rsidRPr="00BA72B7">
              <w:rPr>
                <w:rFonts w:ascii="Times New Roman" w:hAnsi="Times New Roman"/>
                <w:sz w:val="20"/>
                <w:szCs w:val="20"/>
              </w:rPr>
              <w:t xml:space="preserve">и усвоение </w:t>
            </w:r>
            <w:r w:rsidRPr="00BA72B7">
              <w:rPr>
                <w:rFonts w:ascii="Times New Roman" w:hAnsi="Times New Roman"/>
                <w:spacing w:val="-17"/>
                <w:sz w:val="20"/>
                <w:szCs w:val="20"/>
              </w:rPr>
              <w:t>новых знаний</w:t>
            </w: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C015C8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709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BD8" w:rsidRPr="00BA72B7" w:rsidTr="006115F5">
        <w:tc>
          <w:tcPr>
            <w:tcW w:w="655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296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Музыкальный образ праздника в классической и современной музыке</w:t>
            </w:r>
          </w:p>
        </w:tc>
        <w:tc>
          <w:tcPr>
            <w:tcW w:w="1134" w:type="dxa"/>
          </w:tcPr>
          <w:p w:rsidR="00632BD8" w:rsidRPr="00BA72B7" w:rsidRDefault="00632BD8" w:rsidP="00FD54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BA72B7">
              <w:rPr>
                <w:rFonts w:ascii="Times New Roman" w:hAnsi="Times New Roman"/>
                <w:spacing w:val="-12"/>
                <w:sz w:val="20"/>
                <w:szCs w:val="20"/>
              </w:rPr>
              <w:t>Сообщение и усвоение новых знаний</w:t>
            </w: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C015C8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709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BD8" w:rsidRPr="00BA72B7" w:rsidTr="006115F5">
        <w:tc>
          <w:tcPr>
            <w:tcW w:w="655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296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Святые земли Русской: княгиня Ольга, князь Владимир. Жанры величания и баллады в музыке и поэзии.</w:t>
            </w:r>
          </w:p>
        </w:tc>
        <w:tc>
          <w:tcPr>
            <w:tcW w:w="1134" w:type="dxa"/>
          </w:tcPr>
          <w:p w:rsidR="00632BD8" w:rsidRPr="00BA72B7" w:rsidRDefault="00632BD8" w:rsidP="00FD548E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BA72B7">
              <w:rPr>
                <w:rFonts w:ascii="Times New Roman" w:hAnsi="Times New Roman"/>
                <w:spacing w:val="-12"/>
                <w:sz w:val="20"/>
                <w:szCs w:val="20"/>
              </w:rPr>
              <w:t>Повторение и обобщение полученных знаний</w:t>
            </w:r>
          </w:p>
          <w:p w:rsidR="00632BD8" w:rsidRPr="00BA72B7" w:rsidRDefault="00632BD8" w:rsidP="00FD54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32BD8" w:rsidRPr="00C015C8" w:rsidRDefault="00632BD8" w:rsidP="008128E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C015C8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709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BD8" w:rsidRPr="00BA72B7" w:rsidTr="006115F5">
        <w:tc>
          <w:tcPr>
            <w:tcW w:w="655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296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Обобщение по темам первого полугодия. Музыка на новогоднем празднике. Итоговое тестирование учащихся.</w:t>
            </w:r>
          </w:p>
        </w:tc>
        <w:tc>
          <w:tcPr>
            <w:tcW w:w="1134" w:type="dxa"/>
          </w:tcPr>
          <w:p w:rsidR="00632BD8" w:rsidRPr="00BA72B7" w:rsidRDefault="00632BD8" w:rsidP="00FD548E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BA72B7">
              <w:rPr>
                <w:rFonts w:ascii="Times New Roman" w:hAnsi="Times New Roman"/>
                <w:spacing w:val="-13"/>
                <w:sz w:val="20"/>
                <w:szCs w:val="20"/>
              </w:rPr>
              <w:t>Интегриро</w:t>
            </w:r>
            <w:r w:rsidRPr="00BA72B7">
              <w:rPr>
                <w:rFonts w:ascii="Times New Roman" w:hAnsi="Times New Roman"/>
                <w:spacing w:val="-13"/>
                <w:sz w:val="20"/>
                <w:szCs w:val="20"/>
              </w:rPr>
              <w:softHyphen/>
            </w:r>
            <w:r w:rsidRPr="00BA72B7">
              <w:rPr>
                <w:rFonts w:ascii="Times New Roman" w:hAnsi="Times New Roman"/>
                <w:sz w:val="20"/>
                <w:szCs w:val="20"/>
              </w:rPr>
              <w:t>ванный</w:t>
            </w: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C015C8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709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BD8" w:rsidRPr="00BA72B7" w:rsidTr="006115F5">
        <w:tc>
          <w:tcPr>
            <w:tcW w:w="655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296" w:type="dxa"/>
            <w:vMerge w:val="restart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C015C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</w:t>
            </w:r>
            <w:r w:rsidRPr="00C015C8">
              <w:rPr>
                <w:rFonts w:ascii="Times New Roman" w:hAnsi="Times New Roman"/>
                <w:b/>
                <w:sz w:val="20"/>
                <w:szCs w:val="20"/>
              </w:rPr>
              <w:t>ори, гори ясно, чтобы не погасло (3часа)</w:t>
            </w:r>
          </w:p>
        </w:tc>
        <w:tc>
          <w:tcPr>
            <w:tcW w:w="2126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Былина как древний жанр русского песенного фольклора. Былина о Добрыне Никитиче. Былина о Садко и Морском царе</w:t>
            </w:r>
          </w:p>
        </w:tc>
        <w:tc>
          <w:tcPr>
            <w:tcW w:w="1134" w:type="dxa"/>
          </w:tcPr>
          <w:p w:rsidR="00632BD8" w:rsidRPr="00BA72B7" w:rsidRDefault="00632BD8" w:rsidP="00FD548E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BA72B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Сообщение </w:t>
            </w:r>
            <w:r w:rsidRPr="00BA72B7">
              <w:rPr>
                <w:rFonts w:ascii="Times New Roman" w:hAnsi="Times New Roman"/>
                <w:sz w:val="20"/>
                <w:szCs w:val="20"/>
              </w:rPr>
              <w:t xml:space="preserve">и усвоение </w:t>
            </w:r>
            <w:r w:rsidRPr="00BA72B7">
              <w:rPr>
                <w:rFonts w:ascii="Times New Roman" w:hAnsi="Times New Roman"/>
                <w:spacing w:val="-7"/>
                <w:sz w:val="20"/>
                <w:szCs w:val="20"/>
              </w:rPr>
              <w:t>новых знаний</w:t>
            </w:r>
          </w:p>
          <w:p w:rsidR="00632BD8" w:rsidRPr="00BA72B7" w:rsidRDefault="00632BD8" w:rsidP="00FD54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BA72B7">
              <w:rPr>
                <w:rFonts w:ascii="Times New Roman" w:hAnsi="Times New Roman"/>
                <w:w w:val="84"/>
                <w:sz w:val="20"/>
                <w:szCs w:val="20"/>
              </w:rPr>
              <w:t xml:space="preserve">.!      </w:t>
            </w:r>
          </w:p>
        </w:tc>
        <w:tc>
          <w:tcPr>
            <w:tcW w:w="1701" w:type="dxa"/>
            <w:vMerge w:val="restart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целостный, социально ориентированный взгляд на мир в его органичном единстве и разнообразии природы, культур, народов и религий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уважительное отношение к культуре других народов: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Style w:val="c1"/>
                <w:rFonts w:ascii="Times New Roman" w:hAnsi="Times New Roman"/>
                <w:sz w:val="20"/>
                <w:szCs w:val="20"/>
              </w:rPr>
              <w:t>Познавательные УУД:</w:t>
            </w:r>
            <w:r w:rsidRPr="00C015C8">
              <w:rPr>
                <w:rFonts w:ascii="Times New Roman" w:hAnsi="Times New Roman"/>
                <w:sz w:val="20"/>
                <w:szCs w:val="20"/>
              </w:rPr>
              <w:br/>
            </w:r>
            <w:r w:rsidRPr="00C015C8">
              <w:rPr>
                <w:rStyle w:val="c3"/>
                <w:rFonts w:ascii="Times New Roman" w:hAnsi="Times New Roman"/>
                <w:sz w:val="20"/>
                <w:szCs w:val="20"/>
              </w:rPr>
              <w:t>Действия постановки и решения проблем в процессе анализа музыки и её исполнения.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Style w:val="c3"/>
                <w:rFonts w:ascii="Times New Roman" w:hAnsi="Times New Roman"/>
                <w:sz w:val="20"/>
                <w:szCs w:val="20"/>
              </w:rPr>
              <w:t>Умение строить речевое высказывание в устной форме.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Style w:val="c3"/>
                <w:rFonts w:ascii="Times New Roman" w:hAnsi="Times New Roman"/>
                <w:sz w:val="20"/>
                <w:szCs w:val="20"/>
              </w:rPr>
              <w:t>Извлечение необходимой информации из прослушанного произведения.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Style w:val="c1"/>
                <w:rFonts w:ascii="Times New Roman" w:hAnsi="Times New Roman"/>
                <w:sz w:val="20"/>
                <w:szCs w:val="20"/>
              </w:rPr>
              <w:t>Регулятивные УУД: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Style w:val="c3"/>
                <w:rFonts w:ascii="Times New Roman" w:hAnsi="Times New Roman"/>
                <w:sz w:val="20"/>
                <w:szCs w:val="20"/>
              </w:rPr>
              <w:t>Осознание качества и уровня усвоения (оценка воздействия музыкального сочинения на чувства и мысли слушателя)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Style w:val="c1"/>
                <w:rFonts w:ascii="Times New Roman" w:hAnsi="Times New Roman"/>
                <w:sz w:val="20"/>
                <w:szCs w:val="20"/>
              </w:rPr>
              <w:t>Коммуникативные УУД: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Style w:val="c3"/>
                <w:rFonts w:ascii="Times New Roman" w:hAnsi="Times New Roman"/>
                <w:sz w:val="20"/>
                <w:szCs w:val="20"/>
              </w:rPr>
              <w:t>Умение слушать и вступать в диалог с учителем, участвовать в коллективном обсуждении проблем.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Style w:val="c3"/>
                <w:rFonts w:ascii="Times New Roman" w:hAnsi="Times New Roman"/>
                <w:sz w:val="20"/>
                <w:szCs w:val="20"/>
              </w:rPr>
              <w:t>Оценка действий партнёра в коллективном пении.</w:t>
            </w:r>
          </w:p>
        </w:tc>
        <w:tc>
          <w:tcPr>
            <w:tcW w:w="1701" w:type="dxa"/>
            <w:vMerge w:val="restart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 xml:space="preserve"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15C8">
              <w:rPr>
                <w:rFonts w:ascii="Times New Roman" w:hAnsi="Times New Roman"/>
                <w:sz w:val="20"/>
                <w:szCs w:val="20"/>
                <w:lang w:eastAsia="ru-RU"/>
              </w:rPr>
              <w:t>Участвовать в совместной деятельности при воплощении различных музыкальных образов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15C8">
              <w:rPr>
                <w:rFonts w:ascii="Times New Roman" w:hAnsi="Times New Roman"/>
                <w:sz w:val="20"/>
                <w:szCs w:val="20"/>
                <w:lang w:eastAsia="ru-RU"/>
              </w:rPr>
              <w:t>Знакомиться с элементами нотной записи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Выявлять сходство и различие музыкальных и живописных образов </w:t>
            </w:r>
          </w:p>
        </w:tc>
        <w:tc>
          <w:tcPr>
            <w:tcW w:w="1275" w:type="dxa"/>
          </w:tcPr>
          <w:p w:rsidR="00632BD8" w:rsidRPr="00BA72B7" w:rsidRDefault="00632BD8" w:rsidP="00FD54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2B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Выполнение </w:t>
            </w:r>
            <w:r w:rsidRPr="00BA72B7">
              <w:rPr>
                <w:rFonts w:ascii="Times New Roman" w:hAnsi="Times New Roman"/>
                <w:sz w:val="20"/>
                <w:szCs w:val="20"/>
              </w:rPr>
              <w:t xml:space="preserve">рисунка </w:t>
            </w:r>
            <w:r w:rsidRPr="00BA72B7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по теме «Бой </w:t>
            </w:r>
            <w:r w:rsidRPr="00BA72B7">
              <w:rPr>
                <w:rFonts w:ascii="Times New Roman" w:hAnsi="Times New Roman"/>
                <w:sz w:val="20"/>
                <w:szCs w:val="20"/>
              </w:rPr>
              <w:t xml:space="preserve">Добрыни со Змеем </w:t>
            </w:r>
            <w:r w:rsidRPr="00BA72B7">
              <w:rPr>
                <w:rFonts w:ascii="Times New Roman" w:hAnsi="Times New Roman"/>
                <w:spacing w:val="-9"/>
                <w:sz w:val="20"/>
                <w:szCs w:val="20"/>
              </w:rPr>
              <w:t>Горынычем»</w:t>
            </w:r>
          </w:p>
        </w:tc>
        <w:tc>
          <w:tcPr>
            <w:tcW w:w="993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C015C8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709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BD8" w:rsidRPr="00BA72B7" w:rsidTr="006115F5">
        <w:tc>
          <w:tcPr>
            <w:tcW w:w="655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1296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Образы народных сказителей в русских операх (Баян и Садко). Образ певца-пастушка Леля</w:t>
            </w:r>
          </w:p>
        </w:tc>
        <w:tc>
          <w:tcPr>
            <w:tcW w:w="1134" w:type="dxa"/>
          </w:tcPr>
          <w:p w:rsidR="00632BD8" w:rsidRPr="00BA72B7" w:rsidRDefault="00632BD8" w:rsidP="00FD548E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BA72B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Расширение </w:t>
            </w:r>
            <w:r w:rsidRPr="00BA72B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и углубление </w:t>
            </w:r>
            <w:r w:rsidRPr="00BA72B7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  <w:p w:rsidR="00632BD8" w:rsidRPr="00BA72B7" w:rsidRDefault="00632BD8" w:rsidP="00FD54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2BD8" w:rsidRPr="00BA72B7" w:rsidRDefault="00632BD8" w:rsidP="00FD5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2B7">
              <w:rPr>
                <w:rFonts w:ascii="Times New Roman" w:hAnsi="Times New Roman"/>
                <w:sz w:val="20"/>
                <w:szCs w:val="20"/>
              </w:rPr>
              <w:t>Нарисовать иллюстрацию</w:t>
            </w:r>
          </w:p>
        </w:tc>
        <w:tc>
          <w:tcPr>
            <w:tcW w:w="993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C015C8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709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BD8" w:rsidRPr="00BA72B7" w:rsidTr="006115F5">
        <w:tc>
          <w:tcPr>
            <w:tcW w:w="655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296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Масленица – праздник русского народа. Звучащие картины. Сцена «Прощание с Масленицей» из оперы «Снегурочка» Н.Римского-Корсакова</w:t>
            </w:r>
          </w:p>
        </w:tc>
        <w:tc>
          <w:tcPr>
            <w:tcW w:w="1134" w:type="dxa"/>
          </w:tcPr>
          <w:p w:rsidR="00632BD8" w:rsidRPr="00BA72B7" w:rsidRDefault="00632BD8" w:rsidP="00FD548E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BA72B7">
              <w:rPr>
                <w:rFonts w:ascii="Times New Roman" w:hAnsi="Times New Roman"/>
                <w:sz w:val="20"/>
                <w:szCs w:val="20"/>
              </w:rPr>
              <w:t>Сообщение</w:t>
            </w:r>
          </w:p>
          <w:p w:rsidR="00632BD8" w:rsidRPr="00BA72B7" w:rsidRDefault="00632BD8" w:rsidP="00FD5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BA72B7">
              <w:rPr>
                <w:rFonts w:ascii="Times New Roman" w:hAnsi="Times New Roman"/>
                <w:sz w:val="20"/>
                <w:szCs w:val="20"/>
              </w:rPr>
              <w:t>и усвоение новых знаний</w:t>
            </w: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2BD8" w:rsidRPr="00BA72B7" w:rsidRDefault="00632BD8" w:rsidP="00FD5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C015C8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709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BD8" w:rsidRPr="00BA72B7" w:rsidTr="006115F5">
        <w:tc>
          <w:tcPr>
            <w:tcW w:w="655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296" w:type="dxa"/>
            <w:vMerge w:val="restart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C015C8">
              <w:rPr>
                <w:rFonts w:ascii="Times New Roman" w:hAnsi="Times New Roman"/>
                <w:b/>
                <w:sz w:val="20"/>
                <w:szCs w:val="20"/>
              </w:rPr>
              <w:t>В музыкальном театре (6 часов)</w:t>
            </w:r>
          </w:p>
        </w:tc>
        <w:tc>
          <w:tcPr>
            <w:tcW w:w="2126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Опера «Руслан и Людмила» М.Глинки. Образы Руслана, Людмилы, Черномора.</w:t>
            </w:r>
          </w:p>
        </w:tc>
        <w:tc>
          <w:tcPr>
            <w:tcW w:w="1134" w:type="dxa"/>
          </w:tcPr>
          <w:p w:rsidR="00632BD8" w:rsidRPr="00BA72B7" w:rsidRDefault="00632BD8" w:rsidP="00FD548E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BA72B7">
              <w:rPr>
                <w:rFonts w:ascii="Times New Roman" w:hAnsi="Times New Roman"/>
                <w:sz w:val="20"/>
                <w:szCs w:val="20"/>
              </w:rPr>
              <w:t>Расширение</w:t>
            </w:r>
          </w:p>
          <w:p w:rsidR="00632BD8" w:rsidRPr="00BA72B7" w:rsidRDefault="00632BD8" w:rsidP="00FD548E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BA72B7">
              <w:rPr>
                <w:rFonts w:ascii="Times New Roman" w:hAnsi="Times New Roman"/>
                <w:sz w:val="20"/>
                <w:szCs w:val="20"/>
              </w:rPr>
              <w:t>и углубление</w:t>
            </w:r>
          </w:p>
          <w:p w:rsidR="00632BD8" w:rsidRPr="00BA72B7" w:rsidRDefault="00632BD8" w:rsidP="00FD5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BA72B7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1701" w:type="dxa"/>
            <w:vMerge w:val="restart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эстетические потребности, ценности  и чувства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развиты мотивы учебной деятельности и сформирован личностный смысл учения; навыки сотрудничества с учителем и сверстниками.</w:t>
            </w:r>
          </w:p>
        </w:tc>
        <w:tc>
          <w:tcPr>
            <w:tcW w:w="2268" w:type="dxa"/>
            <w:vMerge w:val="restart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15C8">
              <w:rPr>
                <w:rFonts w:ascii="Times New Roman" w:hAnsi="Times New Roman"/>
                <w:sz w:val="20"/>
                <w:szCs w:val="20"/>
                <w:lang w:eastAsia="ru-RU"/>
              </w:rPr>
              <w:t>Познавательные УУД: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15C8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устойчивого интереса к уроку через творчество.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15C8">
              <w:rPr>
                <w:rFonts w:ascii="Times New Roman" w:hAnsi="Times New Roman"/>
                <w:sz w:val="20"/>
                <w:szCs w:val="20"/>
                <w:lang w:eastAsia="ru-RU"/>
              </w:rPr>
              <w:t>Учиться давать оценку результатам деятельности - рефлексия.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15C8">
              <w:rPr>
                <w:rFonts w:ascii="Times New Roman" w:hAnsi="Times New Roman"/>
                <w:sz w:val="20"/>
                <w:szCs w:val="20"/>
                <w:lang w:eastAsia="ru-RU"/>
              </w:rPr>
              <w:t>Извлечение необходимой информации из исполняемых произведений.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15C8">
              <w:rPr>
                <w:rFonts w:ascii="Times New Roman" w:hAnsi="Times New Roman"/>
                <w:sz w:val="20"/>
                <w:szCs w:val="20"/>
                <w:lang w:eastAsia="ru-RU"/>
              </w:rPr>
              <w:t>Регулятивные УУД: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15C8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Постановка и выполнение учебной задачи.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15C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Оценка – выделение и осознание учащимися того, что уже сделано и что ещё надо сделать.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15C8">
              <w:rPr>
                <w:rFonts w:ascii="Times New Roman" w:hAnsi="Times New Roman"/>
                <w:sz w:val="20"/>
                <w:szCs w:val="20"/>
                <w:lang w:eastAsia="ru-RU"/>
              </w:rPr>
              <w:t>Коммуникативные УУД: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  <w:lang w:eastAsia="ru-RU"/>
              </w:rPr>
              <w:t>Продуктивное сотрудничество со сверстниками в процессе коллективного исполнения песен.</w:t>
            </w:r>
          </w:p>
        </w:tc>
        <w:tc>
          <w:tcPr>
            <w:tcW w:w="1701" w:type="dxa"/>
            <w:vMerge w:val="restart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 xml:space="preserve"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      </w:r>
          </w:p>
        </w:tc>
        <w:tc>
          <w:tcPr>
            <w:tcW w:w="1701" w:type="dxa"/>
            <w:vMerge w:val="restart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15C8">
              <w:rPr>
                <w:rFonts w:ascii="Times New Roman" w:hAnsi="Times New Roman"/>
                <w:sz w:val="20"/>
                <w:szCs w:val="20"/>
                <w:lang w:eastAsia="ru-RU"/>
              </w:rPr>
              <w:t>Подбирать стихи и рассказы, соответствующие настроению музыкальных пьес и песен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  <w:lang w:eastAsia="ru-RU"/>
              </w:rPr>
              <w:t>Моделировать в графическом рисунке особенности песни, танца, марша.</w:t>
            </w:r>
          </w:p>
        </w:tc>
        <w:tc>
          <w:tcPr>
            <w:tcW w:w="1275" w:type="dxa"/>
          </w:tcPr>
          <w:p w:rsidR="00632BD8" w:rsidRPr="00BA72B7" w:rsidRDefault="00632BD8" w:rsidP="00FD5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2B7">
              <w:rPr>
                <w:rFonts w:ascii="Times New Roman" w:hAnsi="Times New Roman"/>
                <w:sz w:val="20"/>
                <w:szCs w:val="20"/>
              </w:rPr>
              <w:t>Прочит.отрывок</w:t>
            </w:r>
          </w:p>
        </w:tc>
        <w:tc>
          <w:tcPr>
            <w:tcW w:w="993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015C8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709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BD8" w:rsidRPr="00BA72B7" w:rsidTr="006115F5">
        <w:tc>
          <w:tcPr>
            <w:tcW w:w="655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1296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Опера «Руслан и Людмила». Образы Фарлафа, Наины. Увертюра.</w:t>
            </w:r>
          </w:p>
        </w:tc>
        <w:tc>
          <w:tcPr>
            <w:tcW w:w="1134" w:type="dxa"/>
          </w:tcPr>
          <w:p w:rsidR="00632BD8" w:rsidRPr="00BA72B7" w:rsidRDefault="00632BD8" w:rsidP="00FD548E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BA72B7">
              <w:rPr>
                <w:rFonts w:ascii="Times New Roman" w:hAnsi="Times New Roman"/>
                <w:sz w:val="20"/>
                <w:szCs w:val="20"/>
              </w:rPr>
              <w:t>Сообщение</w:t>
            </w:r>
          </w:p>
          <w:p w:rsidR="00632BD8" w:rsidRPr="00BA72B7" w:rsidRDefault="00632BD8" w:rsidP="00FD548E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BA72B7">
              <w:rPr>
                <w:rFonts w:ascii="Times New Roman" w:hAnsi="Times New Roman"/>
                <w:sz w:val="20"/>
                <w:szCs w:val="20"/>
              </w:rPr>
              <w:t>и усвоение</w:t>
            </w:r>
          </w:p>
          <w:p w:rsidR="00632BD8" w:rsidRPr="00BA72B7" w:rsidRDefault="00632BD8" w:rsidP="00FD5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BA72B7">
              <w:rPr>
                <w:rFonts w:ascii="Times New Roman" w:hAnsi="Times New Roman"/>
                <w:sz w:val="20"/>
                <w:szCs w:val="20"/>
              </w:rPr>
              <w:t>новых знании</w:t>
            </w: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2BD8" w:rsidRPr="00BA72B7" w:rsidRDefault="00632BD8" w:rsidP="00FD5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32BD8" w:rsidRPr="00C015C8" w:rsidRDefault="00632BD8" w:rsidP="008128E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C015C8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709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BD8" w:rsidRPr="00BA72B7" w:rsidTr="006115F5">
        <w:tc>
          <w:tcPr>
            <w:tcW w:w="655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1296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Опера «Орфей и Эвридика» К.Глюка. Контраст образов (Хор фурий.Мелодия).</w:t>
            </w:r>
          </w:p>
        </w:tc>
        <w:tc>
          <w:tcPr>
            <w:tcW w:w="1134" w:type="dxa"/>
          </w:tcPr>
          <w:p w:rsidR="00632BD8" w:rsidRPr="00BA72B7" w:rsidRDefault="00632BD8" w:rsidP="00FD548E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BA72B7">
              <w:rPr>
                <w:rFonts w:ascii="Times New Roman" w:hAnsi="Times New Roman"/>
                <w:sz w:val="20"/>
                <w:szCs w:val="20"/>
              </w:rPr>
              <w:t>Расширение</w:t>
            </w:r>
          </w:p>
          <w:p w:rsidR="00632BD8" w:rsidRPr="00BA72B7" w:rsidRDefault="00632BD8" w:rsidP="00FD548E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BA72B7">
              <w:rPr>
                <w:rFonts w:ascii="Times New Roman" w:hAnsi="Times New Roman"/>
                <w:sz w:val="20"/>
                <w:szCs w:val="20"/>
              </w:rPr>
              <w:t>и углубление</w:t>
            </w:r>
          </w:p>
          <w:p w:rsidR="00632BD8" w:rsidRPr="00BA72B7" w:rsidRDefault="00632BD8" w:rsidP="00FD5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BA72B7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2BD8" w:rsidRPr="00BA72B7" w:rsidRDefault="00632BD8" w:rsidP="00FD5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C015C8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709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BD8" w:rsidRPr="00BA72B7" w:rsidTr="006115F5">
        <w:tc>
          <w:tcPr>
            <w:tcW w:w="655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1296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Опера «Снегурочка» Н.Римского-Корсакова. Образ Снегурочки. Образ царя Берендея. Танцы и песни в заповедном лесу. Образы природы в музыке Н.Римского-Корсакова</w:t>
            </w:r>
          </w:p>
        </w:tc>
        <w:tc>
          <w:tcPr>
            <w:tcW w:w="1134" w:type="dxa"/>
          </w:tcPr>
          <w:p w:rsidR="00632BD8" w:rsidRPr="00BA72B7" w:rsidRDefault="00632BD8" w:rsidP="00FD548E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BA72B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Расширение </w:t>
            </w:r>
            <w:r w:rsidRPr="00BA72B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и углубление </w:t>
            </w:r>
            <w:r w:rsidRPr="00BA72B7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2BD8" w:rsidRPr="00BA72B7" w:rsidRDefault="00632BD8" w:rsidP="00FD5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2B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Выполнение </w:t>
            </w:r>
            <w:r w:rsidRPr="00BA72B7">
              <w:rPr>
                <w:rFonts w:ascii="Times New Roman" w:hAnsi="Times New Roman"/>
                <w:sz w:val="20"/>
                <w:szCs w:val="20"/>
              </w:rPr>
              <w:t xml:space="preserve">рисунка </w:t>
            </w:r>
            <w:r w:rsidRPr="00BA72B7">
              <w:rPr>
                <w:rFonts w:ascii="Times New Roman" w:hAnsi="Times New Roman"/>
                <w:spacing w:val="-9"/>
                <w:sz w:val="20"/>
                <w:szCs w:val="20"/>
              </w:rPr>
              <w:t>по представ</w:t>
            </w:r>
            <w:r w:rsidRPr="00BA72B7">
              <w:rPr>
                <w:rFonts w:ascii="Times New Roman" w:hAnsi="Times New Roman"/>
                <w:spacing w:val="-9"/>
                <w:sz w:val="20"/>
                <w:szCs w:val="20"/>
              </w:rPr>
              <w:softHyphen/>
            </w:r>
            <w:r w:rsidRPr="00BA72B7">
              <w:rPr>
                <w:rFonts w:ascii="Times New Roman" w:hAnsi="Times New Roman"/>
                <w:sz w:val="20"/>
                <w:szCs w:val="20"/>
              </w:rPr>
              <w:t>лению: кар</w:t>
            </w:r>
            <w:r w:rsidRPr="00BA72B7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A72B7">
              <w:rPr>
                <w:rFonts w:ascii="Times New Roman" w:hAnsi="Times New Roman"/>
                <w:spacing w:val="-1"/>
                <w:sz w:val="20"/>
                <w:szCs w:val="20"/>
              </w:rPr>
              <w:t>тины моря</w:t>
            </w:r>
          </w:p>
        </w:tc>
        <w:tc>
          <w:tcPr>
            <w:tcW w:w="993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C015C8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709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BD8" w:rsidRPr="00BA72B7" w:rsidTr="006115F5">
        <w:tc>
          <w:tcPr>
            <w:tcW w:w="655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1296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«Океан – море синее» вступление к опере «Садко». Образы добра и зла в балете «Спящая красавица» П.Чайковского</w:t>
            </w:r>
          </w:p>
        </w:tc>
        <w:tc>
          <w:tcPr>
            <w:tcW w:w="1134" w:type="dxa"/>
          </w:tcPr>
          <w:p w:rsidR="00632BD8" w:rsidRPr="00BA72B7" w:rsidRDefault="00632BD8" w:rsidP="00FD54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BA72B7">
              <w:rPr>
                <w:rFonts w:ascii="Times New Roman" w:hAnsi="Times New Roman"/>
                <w:sz w:val="20"/>
                <w:szCs w:val="20"/>
              </w:rPr>
              <w:t xml:space="preserve">Сообщение и усвоение </w:t>
            </w:r>
            <w:r w:rsidRPr="00BA72B7">
              <w:rPr>
                <w:rFonts w:ascii="Times New Roman" w:hAnsi="Times New Roman"/>
                <w:spacing w:val="-4"/>
                <w:sz w:val="20"/>
                <w:szCs w:val="20"/>
              </w:rPr>
              <w:t>новых знаний</w:t>
            </w: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2BD8" w:rsidRPr="00BA72B7" w:rsidRDefault="00632BD8" w:rsidP="00FD5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C015C8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709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BD8" w:rsidRPr="00BA72B7" w:rsidTr="006115F5">
        <w:tc>
          <w:tcPr>
            <w:tcW w:w="655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1296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Мюзиклы: «Звуки музыки» Р.Роджерса. «Волк и семеро козлят на новый лад» А.Рыбникова</w:t>
            </w:r>
          </w:p>
        </w:tc>
        <w:tc>
          <w:tcPr>
            <w:tcW w:w="1134" w:type="dxa"/>
          </w:tcPr>
          <w:p w:rsidR="00632BD8" w:rsidRPr="00BA72B7" w:rsidRDefault="00632BD8" w:rsidP="00FD548E">
            <w:pPr>
              <w:shd w:val="clear" w:color="auto" w:fill="FFFFFF"/>
              <w:spacing w:after="0" w:line="240" w:lineRule="auto"/>
              <w:ind w:left="-108" w:right="-108" w:firstLine="5"/>
              <w:rPr>
                <w:rFonts w:ascii="Times New Roman" w:hAnsi="Times New Roman"/>
                <w:sz w:val="20"/>
                <w:szCs w:val="20"/>
              </w:rPr>
            </w:pPr>
            <w:r w:rsidRPr="00BA72B7">
              <w:rPr>
                <w:rFonts w:ascii="Times New Roman" w:hAnsi="Times New Roman"/>
                <w:sz w:val="20"/>
                <w:szCs w:val="20"/>
              </w:rPr>
              <w:t xml:space="preserve">Сообщение и усвоение </w:t>
            </w:r>
            <w:r w:rsidRPr="00BA72B7">
              <w:rPr>
                <w:rFonts w:ascii="Times New Roman" w:hAnsi="Times New Roman"/>
                <w:spacing w:val="-5"/>
                <w:sz w:val="20"/>
                <w:szCs w:val="20"/>
              </w:rPr>
              <w:t>новых знаний</w:t>
            </w:r>
          </w:p>
          <w:p w:rsidR="00632BD8" w:rsidRPr="00BA72B7" w:rsidRDefault="00632BD8" w:rsidP="00FD54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2BD8" w:rsidRPr="00BA72B7" w:rsidRDefault="00632BD8" w:rsidP="00FD5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2B7">
              <w:rPr>
                <w:rFonts w:ascii="Times New Roman" w:hAnsi="Times New Roman"/>
                <w:sz w:val="20"/>
                <w:szCs w:val="20"/>
              </w:rPr>
              <w:t>Повторить слова песни</w:t>
            </w:r>
          </w:p>
        </w:tc>
        <w:tc>
          <w:tcPr>
            <w:tcW w:w="993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  <w:r w:rsidRPr="00C015C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BD8" w:rsidRPr="00BA72B7" w:rsidTr="006115F5">
        <w:tc>
          <w:tcPr>
            <w:tcW w:w="655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1296" w:type="dxa"/>
            <w:vMerge w:val="restart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C015C8">
              <w:rPr>
                <w:rFonts w:ascii="Times New Roman" w:hAnsi="Times New Roman"/>
                <w:b/>
                <w:sz w:val="20"/>
                <w:szCs w:val="20"/>
              </w:rPr>
              <w:t>В концертном зале (5 часов)</w:t>
            </w:r>
          </w:p>
        </w:tc>
        <w:tc>
          <w:tcPr>
            <w:tcW w:w="2126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Жанр инструментального концерта. Концерт № 1 для фортепиано с оркестром П.Чайковского. Народная песня в Концерте.</w:t>
            </w:r>
          </w:p>
        </w:tc>
        <w:tc>
          <w:tcPr>
            <w:tcW w:w="1134" w:type="dxa"/>
          </w:tcPr>
          <w:p w:rsidR="00632BD8" w:rsidRPr="00BA72B7" w:rsidRDefault="00632BD8" w:rsidP="00FD548E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BA72B7">
              <w:rPr>
                <w:rFonts w:ascii="Times New Roman" w:hAnsi="Times New Roman"/>
                <w:sz w:val="20"/>
                <w:szCs w:val="20"/>
              </w:rPr>
              <w:t xml:space="preserve">Сообщение и усвоение </w:t>
            </w:r>
            <w:r w:rsidRPr="00BA72B7">
              <w:rPr>
                <w:rFonts w:ascii="Times New Roman" w:hAnsi="Times New Roman"/>
                <w:spacing w:val="-5"/>
                <w:sz w:val="20"/>
                <w:szCs w:val="20"/>
              </w:rPr>
              <w:t>новых знаний</w:t>
            </w:r>
          </w:p>
          <w:p w:rsidR="00632BD8" w:rsidRPr="00BA72B7" w:rsidRDefault="00632BD8" w:rsidP="00FD54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развиты этические чувства доброжелательности и эмоционально-нравственной отзывчивости, понимания и сопереживания чувствам других людей.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чувство гордости за свою Родину, российский народ и историю России, осознание своей этнической и национальной принадлежности</w:t>
            </w:r>
          </w:p>
        </w:tc>
        <w:tc>
          <w:tcPr>
            <w:tcW w:w="2268" w:type="dxa"/>
            <w:vMerge w:val="restart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Style w:val="c19"/>
                <w:rFonts w:ascii="Times New Roman" w:hAnsi="Times New Roman"/>
                <w:sz w:val="20"/>
                <w:szCs w:val="20"/>
              </w:rPr>
              <w:t>Познавательные УУД: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Style w:val="c3"/>
                <w:rFonts w:ascii="Times New Roman" w:hAnsi="Times New Roman"/>
                <w:sz w:val="20"/>
                <w:szCs w:val="20"/>
              </w:rPr>
              <w:t>Умение строить речевое высказывание в устной форме: размышления о музыке в форме диалога с учителем.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Style w:val="c3"/>
                <w:rFonts w:ascii="Times New Roman" w:hAnsi="Times New Roman"/>
                <w:sz w:val="20"/>
                <w:szCs w:val="20"/>
              </w:rPr>
              <w:t>Рефлексия способов и условий действия (индивидуальная оценка восприятия музыкального произведения)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Style w:val="c3"/>
                <w:rFonts w:ascii="Times New Roman" w:hAnsi="Times New Roman"/>
                <w:sz w:val="20"/>
                <w:szCs w:val="20"/>
              </w:rPr>
              <w:t>Извлечение необходимой информации из прослушанного произведения.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Style w:val="c3"/>
                <w:rFonts w:ascii="Times New Roman" w:hAnsi="Times New Roman"/>
                <w:sz w:val="20"/>
                <w:szCs w:val="20"/>
              </w:rPr>
              <w:t>Анализ музыкального сочинения.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Style w:val="c19"/>
                <w:rFonts w:ascii="Times New Roman" w:hAnsi="Times New Roman"/>
                <w:sz w:val="20"/>
                <w:szCs w:val="20"/>
              </w:rPr>
              <w:t>Регулятивные УУД: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Style w:val="c3"/>
                <w:rFonts w:ascii="Times New Roman" w:hAnsi="Times New Roman"/>
                <w:sz w:val="20"/>
                <w:szCs w:val="20"/>
              </w:rPr>
              <w:t>Постановка учебной задачи на основе соотнесения того, что уже известно и усвоено учащимися и того, что ещё неизвестно (опора  на имеющийся жизненный и музыкальный опыт)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Style w:val="c19"/>
                <w:rFonts w:ascii="Times New Roman" w:hAnsi="Times New Roman"/>
                <w:sz w:val="20"/>
                <w:szCs w:val="20"/>
              </w:rPr>
              <w:t>Коммуникативные УУД: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Style w:val="c3"/>
                <w:rFonts w:ascii="Times New Roman" w:hAnsi="Times New Roman"/>
                <w:sz w:val="20"/>
                <w:szCs w:val="20"/>
              </w:rPr>
              <w:t>Умение слушать и вступать в диалог с учителем, участвовать в коллективном обсуждении проблем.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Style w:val="c3"/>
                <w:rFonts w:ascii="Times New Roman" w:hAnsi="Times New Roman"/>
                <w:sz w:val="20"/>
                <w:szCs w:val="20"/>
              </w:rPr>
              <w:t>Умение анализировать, сопоставлять и делать коллективные  выводы.</w:t>
            </w:r>
          </w:p>
        </w:tc>
        <w:tc>
          <w:tcPr>
            <w:tcW w:w="1701" w:type="dxa"/>
            <w:vMerge w:val="restart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 xml:space="preserve"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15C8">
              <w:rPr>
                <w:rFonts w:ascii="Times New Roman" w:hAnsi="Times New Roman"/>
                <w:sz w:val="20"/>
                <w:szCs w:val="20"/>
                <w:lang w:eastAsia="ru-RU"/>
              </w:rPr>
              <w:t>Сравнивать музыкальные и речевые интонации, определять их сходство и различие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15C8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Осуществлять первые опыты импровизации и сочинения в пении, игре, пластике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  <w:lang w:eastAsia="ru-RU"/>
              </w:rPr>
              <w:t>Инсценировать песни, пьесы программного содержания, народные сказки.</w:t>
            </w:r>
          </w:p>
        </w:tc>
        <w:tc>
          <w:tcPr>
            <w:tcW w:w="1275" w:type="dxa"/>
          </w:tcPr>
          <w:p w:rsidR="00632BD8" w:rsidRPr="00BA72B7" w:rsidRDefault="00632BD8" w:rsidP="00FD5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C015C8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709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BD8" w:rsidRPr="00BA72B7" w:rsidTr="006115F5">
        <w:tc>
          <w:tcPr>
            <w:tcW w:w="655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1296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Музыкальные инструменты –флейта, скрипка. Образы музыкантов в произведениях живописи. Обобщение.</w:t>
            </w:r>
          </w:p>
        </w:tc>
        <w:tc>
          <w:tcPr>
            <w:tcW w:w="1134" w:type="dxa"/>
          </w:tcPr>
          <w:p w:rsidR="00632BD8" w:rsidRPr="00BA72B7" w:rsidRDefault="00632BD8" w:rsidP="00FD54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BA72B7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Расширение </w:t>
            </w:r>
            <w:r w:rsidRPr="00BA72B7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и углубление </w:t>
            </w:r>
            <w:r w:rsidRPr="00BA72B7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2BD8" w:rsidRPr="00BA72B7" w:rsidRDefault="00632BD8" w:rsidP="00FD5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2B7">
              <w:rPr>
                <w:rFonts w:ascii="Times New Roman" w:hAnsi="Times New Roman"/>
                <w:sz w:val="20"/>
                <w:szCs w:val="20"/>
              </w:rPr>
              <w:t>Знать названа муз.инструментов</w:t>
            </w:r>
          </w:p>
        </w:tc>
        <w:tc>
          <w:tcPr>
            <w:tcW w:w="993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30.03</w:t>
            </w:r>
          </w:p>
        </w:tc>
        <w:tc>
          <w:tcPr>
            <w:tcW w:w="709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BD8" w:rsidRPr="00BA72B7" w:rsidTr="006115F5">
        <w:tc>
          <w:tcPr>
            <w:tcW w:w="655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1296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Сюита Э.Грига «Пер Гюнт» из музыки к драме Г.Ибсена. Контрастные образы и особенности их музыкального развития: «Утро», «В пещере горного короля». Женские образы сюиты, их интонационная близость: «Танец Анитры», «Смерть Озе», «Песня Сольвейг»</w:t>
            </w:r>
          </w:p>
        </w:tc>
        <w:tc>
          <w:tcPr>
            <w:tcW w:w="1134" w:type="dxa"/>
          </w:tcPr>
          <w:p w:rsidR="00632BD8" w:rsidRPr="00BA72B7" w:rsidRDefault="00632BD8" w:rsidP="00FD54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BA72B7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Сообщение </w:t>
            </w:r>
            <w:r w:rsidRPr="00BA72B7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и усвоение </w:t>
            </w:r>
            <w:r w:rsidRPr="00BA72B7">
              <w:rPr>
                <w:rFonts w:ascii="Times New Roman" w:hAnsi="Times New Roman"/>
                <w:spacing w:val="-14"/>
                <w:sz w:val="20"/>
                <w:szCs w:val="20"/>
              </w:rPr>
              <w:t>новых  знаний</w:t>
            </w: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2BD8" w:rsidRPr="00BA72B7" w:rsidRDefault="00632BD8" w:rsidP="00FD5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2B7">
              <w:rPr>
                <w:rFonts w:ascii="Times New Roman" w:hAnsi="Times New Roman"/>
                <w:sz w:val="20"/>
                <w:szCs w:val="20"/>
              </w:rPr>
              <w:t>Запомнить слова песни</w:t>
            </w:r>
          </w:p>
        </w:tc>
        <w:tc>
          <w:tcPr>
            <w:tcW w:w="993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Pr="00C015C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BD8" w:rsidRPr="00BA72B7" w:rsidTr="006115F5">
        <w:tc>
          <w:tcPr>
            <w:tcW w:w="655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1296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Симфония № 3 («Героическая») Л.Бетховена (1 и 2 части) Особенности интонационно-образного развития образов.</w:t>
            </w:r>
          </w:p>
        </w:tc>
        <w:tc>
          <w:tcPr>
            <w:tcW w:w="1134" w:type="dxa"/>
          </w:tcPr>
          <w:p w:rsidR="00632BD8" w:rsidRPr="00BA72B7" w:rsidRDefault="00632BD8" w:rsidP="00FD54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 w:firstLine="5"/>
              <w:rPr>
                <w:rFonts w:ascii="Times New Roman" w:hAnsi="Times New Roman"/>
                <w:sz w:val="20"/>
                <w:szCs w:val="20"/>
              </w:rPr>
            </w:pPr>
            <w:r w:rsidRPr="00BA72B7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Сообщение </w:t>
            </w:r>
            <w:r w:rsidRPr="00BA72B7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и усвоение </w:t>
            </w:r>
            <w:r w:rsidRPr="00BA72B7">
              <w:rPr>
                <w:rFonts w:ascii="Times New Roman" w:hAnsi="Times New Roman"/>
                <w:spacing w:val="-14"/>
                <w:sz w:val="20"/>
                <w:szCs w:val="20"/>
              </w:rPr>
              <w:t>новых  знаний</w:t>
            </w: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2BD8" w:rsidRPr="00BA72B7" w:rsidRDefault="00632BD8" w:rsidP="00FD5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C015C8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BD8" w:rsidRPr="00BA72B7" w:rsidTr="006115F5">
        <w:tc>
          <w:tcPr>
            <w:tcW w:w="655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1296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Финал Симфонии № 3. Мир Бетховена: выявление особенностей музыкального языка композитора (инструментальные и вокальные сочинения)</w:t>
            </w:r>
          </w:p>
        </w:tc>
        <w:tc>
          <w:tcPr>
            <w:tcW w:w="1134" w:type="dxa"/>
          </w:tcPr>
          <w:p w:rsidR="00632BD8" w:rsidRPr="00BA72B7" w:rsidRDefault="00632BD8" w:rsidP="00FD54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 w:firstLine="5"/>
              <w:rPr>
                <w:rFonts w:ascii="Times New Roman" w:hAnsi="Times New Roman"/>
                <w:sz w:val="20"/>
                <w:szCs w:val="20"/>
              </w:rPr>
            </w:pPr>
            <w:r w:rsidRPr="00BA72B7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Сообщение </w:t>
            </w:r>
            <w:r w:rsidRPr="00BA72B7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и усвоение </w:t>
            </w:r>
            <w:r w:rsidRPr="00BA72B7">
              <w:rPr>
                <w:rFonts w:ascii="Times New Roman" w:hAnsi="Times New Roman"/>
                <w:spacing w:val="-15"/>
                <w:sz w:val="20"/>
                <w:szCs w:val="20"/>
              </w:rPr>
              <w:t>новых знаний</w:t>
            </w: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2BD8" w:rsidRPr="00BA72B7" w:rsidRDefault="00632BD8" w:rsidP="00FD5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C015C8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BD8" w:rsidRPr="00BA72B7" w:rsidTr="006115F5">
        <w:tc>
          <w:tcPr>
            <w:tcW w:w="655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1296" w:type="dxa"/>
            <w:vMerge w:val="restart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C015C8">
              <w:rPr>
                <w:rFonts w:ascii="Times New Roman" w:hAnsi="Times New Roman"/>
                <w:b/>
                <w:sz w:val="20"/>
                <w:szCs w:val="20"/>
              </w:rPr>
              <w:t>Чтоб музыкантом быть, так надобно уменье (4часа)</w:t>
            </w:r>
          </w:p>
        </w:tc>
        <w:tc>
          <w:tcPr>
            <w:tcW w:w="2126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Музыка в жизни человека. Песни о чудодейственной силе музыки. Джаз – одно из направлений современной музыки.</w:t>
            </w:r>
          </w:p>
        </w:tc>
        <w:tc>
          <w:tcPr>
            <w:tcW w:w="1134" w:type="dxa"/>
          </w:tcPr>
          <w:p w:rsidR="00632BD8" w:rsidRPr="00BA72B7" w:rsidRDefault="00632BD8" w:rsidP="00FD54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 w:firstLine="5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A72B7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Сообщение </w:t>
            </w:r>
            <w:r w:rsidRPr="00BA72B7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и усвоение </w:t>
            </w:r>
            <w:r w:rsidRPr="00BA72B7">
              <w:rPr>
                <w:rFonts w:ascii="Times New Roman" w:hAnsi="Times New Roman"/>
                <w:spacing w:val="-14"/>
                <w:sz w:val="20"/>
                <w:szCs w:val="20"/>
              </w:rPr>
              <w:t>новых  знаний</w:t>
            </w:r>
          </w:p>
        </w:tc>
        <w:tc>
          <w:tcPr>
            <w:tcW w:w="1701" w:type="dxa"/>
            <w:vMerge w:val="restart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целостный, социально ориентированный взгляд на мир в его органичном единстве и разнообразии природы, культур, народов и религий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уважительное отношение к культуре других народов: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развиты этические чувства 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2268" w:type="dxa"/>
            <w:vMerge w:val="restart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Style w:val="c18"/>
                <w:rFonts w:ascii="Times New Roman" w:hAnsi="Times New Roman"/>
                <w:sz w:val="20"/>
                <w:szCs w:val="20"/>
              </w:rPr>
              <w:t>Регулятивные: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Style w:val="c3"/>
                <w:rFonts w:ascii="Times New Roman" w:hAnsi="Times New Roman"/>
                <w:sz w:val="20"/>
                <w:szCs w:val="20"/>
              </w:rPr>
              <w:t>Постановка и выполнение целей.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Style w:val="c18"/>
                <w:rFonts w:ascii="Times New Roman" w:hAnsi="Times New Roman"/>
                <w:sz w:val="20"/>
                <w:szCs w:val="20"/>
              </w:rPr>
              <w:t>Познавательные: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Style w:val="c3"/>
                <w:rFonts w:ascii="Times New Roman" w:hAnsi="Times New Roman"/>
                <w:sz w:val="20"/>
                <w:szCs w:val="20"/>
              </w:rPr>
              <w:t>Формирование устойчивого  интереса к уроку через исполнительство и игру на музыкальных инструментах.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Style w:val="c3"/>
                <w:rFonts w:ascii="Times New Roman" w:hAnsi="Times New Roman"/>
                <w:sz w:val="20"/>
                <w:szCs w:val="20"/>
              </w:rPr>
              <w:t>Формулирование  цели своей деятельности. С какой целью мы поработали с этой песней?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Style w:val="c3"/>
                <w:rFonts w:ascii="Times New Roman" w:hAnsi="Times New Roman"/>
                <w:sz w:val="20"/>
                <w:szCs w:val="20"/>
              </w:rPr>
              <w:t>Формирование умения структурировать знания. Обобщать знания о средствах музыкальной выразительности.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Style w:val="c18"/>
                <w:rFonts w:ascii="Times New Roman" w:hAnsi="Times New Roman"/>
                <w:sz w:val="20"/>
                <w:szCs w:val="20"/>
              </w:rPr>
              <w:t>Коммуникативные: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Style w:val="c3"/>
                <w:rFonts w:ascii="Times New Roman" w:hAnsi="Times New Roman"/>
                <w:sz w:val="20"/>
                <w:szCs w:val="20"/>
              </w:rPr>
              <w:t>Продуктивное сотрудничество со сверстниками при решении творческих задач.</w:t>
            </w:r>
          </w:p>
        </w:tc>
        <w:tc>
          <w:tcPr>
            <w:tcW w:w="1701" w:type="dxa"/>
            <w:vMerge w:val="restart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</w:t>
            </w:r>
          </w:p>
        </w:tc>
        <w:tc>
          <w:tcPr>
            <w:tcW w:w="1701" w:type="dxa"/>
            <w:vMerge w:val="restart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15C8">
              <w:rPr>
                <w:rFonts w:ascii="Times New Roman" w:hAnsi="Times New Roman"/>
                <w:sz w:val="20"/>
                <w:szCs w:val="20"/>
                <w:lang w:eastAsia="ru-RU"/>
              </w:rPr>
              <w:t>Различать настроения, чувства и характер человека, выраженные в музыке</w:t>
            </w:r>
          </w:p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  <w:lang w:eastAsia="ru-RU"/>
              </w:rPr>
              <w:t>Проявлять эмоциональную отзывчивость, личностное отношение при восприятии и исполнении музыкальных произведений.</w:t>
            </w:r>
          </w:p>
        </w:tc>
        <w:tc>
          <w:tcPr>
            <w:tcW w:w="1275" w:type="dxa"/>
          </w:tcPr>
          <w:p w:rsidR="00632BD8" w:rsidRPr="00BA72B7" w:rsidRDefault="00632BD8" w:rsidP="00FD5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2B7">
              <w:rPr>
                <w:rFonts w:ascii="Times New Roman" w:hAnsi="Times New Roman"/>
                <w:sz w:val="20"/>
                <w:szCs w:val="20"/>
              </w:rPr>
              <w:t>Запомнить слова песни</w:t>
            </w:r>
          </w:p>
        </w:tc>
        <w:tc>
          <w:tcPr>
            <w:tcW w:w="993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</w:t>
            </w:r>
          </w:p>
        </w:tc>
        <w:tc>
          <w:tcPr>
            <w:tcW w:w="709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BD8" w:rsidRPr="00BA72B7" w:rsidTr="006115F5">
        <w:tc>
          <w:tcPr>
            <w:tcW w:w="655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1296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Мир композиторов: Г.Свиридов (маленькие кантаты) и С.Прокофьев («Шествие солнца»), особенности стиля композитора</w:t>
            </w:r>
          </w:p>
        </w:tc>
        <w:tc>
          <w:tcPr>
            <w:tcW w:w="1134" w:type="dxa"/>
          </w:tcPr>
          <w:p w:rsidR="00632BD8" w:rsidRPr="00BA72B7" w:rsidRDefault="00632BD8" w:rsidP="00FD548E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BA72B7">
              <w:rPr>
                <w:rFonts w:ascii="Times New Roman" w:hAnsi="Times New Roman"/>
                <w:spacing w:val="-12"/>
                <w:sz w:val="20"/>
                <w:szCs w:val="20"/>
              </w:rPr>
              <w:t>Повторение и обобщение полученных знаний</w:t>
            </w:r>
          </w:p>
          <w:p w:rsidR="00632BD8" w:rsidRPr="00BA72B7" w:rsidRDefault="00632BD8" w:rsidP="00FD54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 w:firstLine="5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2BD8" w:rsidRPr="00BA72B7" w:rsidRDefault="00632BD8" w:rsidP="00FD5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4.05</w:t>
            </w:r>
          </w:p>
        </w:tc>
        <w:tc>
          <w:tcPr>
            <w:tcW w:w="709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BD8" w:rsidRPr="00BA72B7" w:rsidTr="006115F5">
        <w:tc>
          <w:tcPr>
            <w:tcW w:w="655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1296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Особенности музыкального языка разных композиторов: Э.Григ («Утро»), П.Чайковский («Мелодия»), В.Моцарт («Симфония № 40»)</w:t>
            </w:r>
          </w:p>
        </w:tc>
        <w:tc>
          <w:tcPr>
            <w:tcW w:w="1134" w:type="dxa"/>
          </w:tcPr>
          <w:p w:rsidR="00632BD8" w:rsidRPr="00BA72B7" w:rsidRDefault="00632BD8" w:rsidP="00FD548E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A72B7">
              <w:rPr>
                <w:rFonts w:ascii="Times New Roman" w:hAnsi="Times New Roman"/>
                <w:spacing w:val="-12"/>
                <w:sz w:val="20"/>
                <w:szCs w:val="20"/>
              </w:rPr>
              <w:t>Повторение и обобщение полученных знаний</w:t>
            </w: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2BD8" w:rsidRPr="00BA72B7" w:rsidRDefault="00632BD8" w:rsidP="00FD5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C015C8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709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BD8" w:rsidRPr="00BA72B7" w:rsidTr="006115F5">
        <w:tc>
          <w:tcPr>
            <w:tcW w:w="655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1296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15C8">
              <w:rPr>
                <w:rFonts w:ascii="Times New Roman" w:hAnsi="Times New Roman"/>
                <w:sz w:val="20"/>
                <w:szCs w:val="20"/>
              </w:rPr>
              <w:t>Призыв к радости (Ода «К радости» из Симфонии № 9 Л.Бетховена). Обобщение изученного. Диагностика музыкального развития учащихся 3 класса</w:t>
            </w:r>
          </w:p>
        </w:tc>
        <w:tc>
          <w:tcPr>
            <w:tcW w:w="1134" w:type="dxa"/>
          </w:tcPr>
          <w:p w:rsidR="00632BD8" w:rsidRPr="00BA72B7" w:rsidRDefault="00632BD8" w:rsidP="00FD548E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BA72B7">
              <w:rPr>
                <w:rFonts w:ascii="Times New Roman" w:hAnsi="Times New Roman"/>
                <w:sz w:val="20"/>
                <w:szCs w:val="20"/>
              </w:rPr>
              <w:t xml:space="preserve">Сообщение и усвоение </w:t>
            </w:r>
            <w:r w:rsidRPr="00BA72B7">
              <w:rPr>
                <w:rFonts w:ascii="Times New Roman" w:hAnsi="Times New Roman"/>
                <w:spacing w:val="-5"/>
                <w:sz w:val="20"/>
                <w:szCs w:val="20"/>
              </w:rPr>
              <w:t>новых знаний</w:t>
            </w:r>
          </w:p>
          <w:p w:rsidR="00632BD8" w:rsidRPr="00BA72B7" w:rsidRDefault="00632BD8" w:rsidP="00FD54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2BD8" w:rsidRPr="00BA72B7" w:rsidRDefault="00632BD8" w:rsidP="00FD5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C015C8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709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2BD8" w:rsidRPr="00C015C8" w:rsidRDefault="00632BD8" w:rsidP="00FD548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32BD8" w:rsidRPr="00297636" w:rsidRDefault="00632BD8" w:rsidP="00297636">
      <w:pPr>
        <w:spacing w:after="0" w:line="240" w:lineRule="auto"/>
        <w:jc w:val="both"/>
        <w:rPr>
          <w:rFonts w:ascii="Arial" w:hAnsi="Arial" w:cs="Arial"/>
          <w:b/>
          <w:color w:val="000000"/>
          <w:lang w:eastAsia="ru-RU"/>
        </w:rPr>
      </w:pPr>
      <w:r>
        <w:rPr>
          <w:rFonts w:ascii="Arial" w:hAnsi="Arial" w:cs="Arial"/>
          <w:b/>
          <w:color w:val="000000"/>
          <w:lang w:eastAsia="ru-RU"/>
        </w:rPr>
        <w:t xml:space="preserve">                           </w:t>
      </w:r>
      <w:r w:rsidRPr="00297636">
        <w:rPr>
          <w:rFonts w:ascii="Arial" w:hAnsi="Arial" w:cs="Arial"/>
          <w:b/>
          <w:color w:val="000000"/>
          <w:lang w:eastAsia="ru-RU"/>
        </w:rPr>
        <w:t>Используемая литература</w:t>
      </w:r>
    </w:p>
    <w:p w:rsidR="00632BD8" w:rsidRPr="00297636" w:rsidRDefault="00632BD8" w:rsidP="00297636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297636">
        <w:rPr>
          <w:rFonts w:ascii="Times New Roman" w:hAnsi="Times New Roman"/>
          <w:color w:val="000000"/>
          <w:lang w:eastAsia="ru-RU"/>
        </w:rPr>
        <w:t>Критская Е.Д., Сергеева Г.П.,  Шмагина Т.С. «Музыка»: Учебник для учащихся 3  класса начальной школы – М.: Просвещение, 2009</w:t>
      </w:r>
    </w:p>
    <w:p w:rsidR="00632BD8" w:rsidRPr="00297636" w:rsidRDefault="00632BD8" w:rsidP="00297636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bookmarkStart w:id="0" w:name="_GoBack"/>
      <w:bookmarkEnd w:id="0"/>
      <w:r w:rsidRPr="00297636">
        <w:rPr>
          <w:rFonts w:ascii="Times New Roman" w:hAnsi="Times New Roman"/>
          <w:color w:val="000000"/>
          <w:lang w:eastAsia="ru-RU"/>
        </w:rPr>
        <w:t>Хрестоматия музыкального материала к учебнику «Музыка»: 3 кл.: М.: Просвещение, 2011;</w:t>
      </w:r>
    </w:p>
    <w:p w:rsidR="00632BD8" w:rsidRPr="00297636" w:rsidRDefault="00632BD8" w:rsidP="00297636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297636">
        <w:rPr>
          <w:rFonts w:ascii="Times New Roman" w:hAnsi="Times New Roman"/>
          <w:color w:val="000000"/>
          <w:lang w:eastAsia="ru-RU"/>
        </w:rPr>
        <w:t>Пособие для учителя  /Сост. Е.Д.Критская, Г.П.Сергеева, Т. С. Шмагина.- М.: Просвещение, 2004;</w:t>
      </w:r>
    </w:p>
    <w:p w:rsidR="00632BD8" w:rsidRPr="00297636" w:rsidRDefault="00632BD8" w:rsidP="00297636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297636">
        <w:rPr>
          <w:rFonts w:ascii="Times New Roman" w:hAnsi="Times New Roman"/>
          <w:color w:val="000000"/>
          <w:lang w:eastAsia="ru-RU"/>
        </w:rPr>
        <w:t>Фонохрестоматии музыкального материала к учебнику «Музыка».3 класс 1(СD) mp3,М., Просвещение, 2009 г.</w:t>
      </w:r>
    </w:p>
    <w:p w:rsidR="00632BD8" w:rsidRPr="00097127" w:rsidRDefault="00632BD8" w:rsidP="0030394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632BD8" w:rsidRPr="00097127" w:rsidSect="00FD548E">
      <w:pgSz w:w="16838" w:h="11906" w:orient="landscape"/>
      <w:pgMar w:top="147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5333"/>
    <w:multiLevelType w:val="multilevel"/>
    <w:tmpl w:val="FFF0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D9682C"/>
    <w:multiLevelType w:val="hybridMultilevel"/>
    <w:tmpl w:val="7C008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AF373C"/>
    <w:multiLevelType w:val="hybridMultilevel"/>
    <w:tmpl w:val="505410F2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>
    <w:nsid w:val="426902E4"/>
    <w:multiLevelType w:val="hybridMultilevel"/>
    <w:tmpl w:val="4C7CC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A20EC0"/>
    <w:multiLevelType w:val="hybridMultilevel"/>
    <w:tmpl w:val="30D6E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155895"/>
    <w:multiLevelType w:val="hybridMultilevel"/>
    <w:tmpl w:val="0F582A2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2C6"/>
    <w:rsid w:val="00097127"/>
    <w:rsid w:val="001217FA"/>
    <w:rsid w:val="00177054"/>
    <w:rsid w:val="00297636"/>
    <w:rsid w:val="002C791D"/>
    <w:rsid w:val="00300789"/>
    <w:rsid w:val="0030394A"/>
    <w:rsid w:val="00372087"/>
    <w:rsid w:val="003F6E03"/>
    <w:rsid w:val="00493201"/>
    <w:rsid w:val="00502990"/>
    <w:rsid w:val="00506571"/>
    <w:rsid w:val="005828C3"/>
    <w:rsid w:val="006115F5"/>
    <w:rsid w:val="00615FE0"/>
    <w:rsid w:val="00632BD8"/>
    <w:rsid w:val="00640C18"/>
    <w:rsid w:val="006A18F1"/>
    <w:rsid w:val="006A6DBC"/>
    <w:rsid w:val="006B04E0"/>
    <w:rsid w:val="006B4E51"/>
    <w:rsid w:val="006D5B45"/>
    <w:rsid w:val="007A5A78"/>
    <w:rsid w:val="007F1BAE"/>
    <w:rsid w:val="008128E3"/>
    <w:rsid w:val="00937F75"/>
    <w:rsid w:val="00A12C46"/>
    <w:rsid w:val="00A532C6"/>
    <w:rsid w:val="00A70180"/>
    <w:rsid w:val="00BA72B7"/>
    <w:rsid w:val="00C015C8"/>
    <w:rsid w:val="00C519BF"/>
    <w:rsid w:val="00CC545B"/>
    <w:rsid w:val="00D23CA6"/>
    <w:rsid w:val="00D31302"/>
    <w:rsid w:val="00D73090"/>
    <w:rsid w:val="00DC3CDD"/>
    <w:rsid w:val="00DE6F14"/>
    <w:rsid w:val="00F06CC6"/>
    <w:rsid w:val="00FD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12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09712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97127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09712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097127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NoSpacing">
    <w:name w:val="No Spacing"/>
    <w:link w:val="NoSpacingChar"/>
    <w:uiPriority w:val="99"/>
    <w:qFormat/>
    <w:rsid w:val="00FD548E"/>
    <w:rPr>
      <w:rFonts w:eastAsia="Times New Roman"/>
      <w:lang w:eastAsia="en-US"/>
    </w:rPr>
  </w:style>
  <w:style w:type="character" w:customStyle="1" w:styleId="NoSpacingChar">
    <w:name w:val="No Spacing Char"/>
    <w:link w:val="NoSpacing"/>
    <w:uiPriority w:val="99"/>
    <w:locked/>
    <w:rsid w:val="00FD548E"/>
    <w:rPr>
      <w:rFonts w:eastAsia="Times New Roman"/>
      <w:sz w:val="22"/>
      <w:lang w:val="ru-RU" w:eastAsia="en-US"/>
    </w:rPr>
  </w:style>
  <w:style w:type="character" w:customStyle="1" w:styleId="c18">
    <w:name w:val="c18"/>
    <w:basedOn w:val="DefaultParagraphFont"/>
    <w:uiPriority w:val="99"/>
    <w:rsid w:val="00FD548E"/>
    <w:rPr>
      <w:rFonts w:cs="Times New Roman"/>
    </w:rPr>
  </w:style>
  <w:style w:type="character" w:customStyle="1" w:styleId="c3">
    <w:name w:val="c3"/>
    <w:basedOn w:val="DefaultParagraphFont"/>
    <w:uiPriority w:val="99"/>
    <w:rsid w:val="00FD548E"/>
    <w:rPr>
      <w:rFonts w:cs="Times New Roman"/>
    </w:rPr>
  </w:style>
  <w:style w:type="character" w:customStyle="1" w:styleId="c1">
    <w:name w:val="c1"/>
    <w:basedOn w:val="DefaultParagraphFont"/>
    <w:uiPriority w:val="99"/>
    <w:rsid w:val="00FD548E"/>
    <w:rPr>
      <w:rFonts w:cs="Times New Roman"/>
    </w:rPr>
  </w:style>
  <w:style w:type="character" w:customStyle="1" w:styleId="c19">
    <w:name w:val="c19"/>
    <w:basedOn w:val="DefaultParagraphFont"/>
    <w:uiPriority w:val="99"/>
    <w:rsid w:val="00FD548E"/>
    <w:rPr>
      <w:rFonts w:cs="Times New Roman"/>
    </w:rPr>
  </w:style>
  <w:style w:type="character" w:customStyle="1" w:styleId="c7">
    <w:name w:val="c7"/>
    <w:basedOn w:val="DefaultParagraphFont"/>
    <w:uiPriority w:val="99"/>
    <w:rsid w:val="0029763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91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12</Pages>
  <Words>3300</Words>
  <Characters>18812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Володин</cp:lastModifiedBy>
  <cp:revision>23</cp:revision>
  <dcterms:created xsi:type="dcterms:W3CDTF">2013-08-22T14:41:00Z</dcterms:created>
  <dcterms:modified xsi:type="dcterms:W3CDTF">2015-09-01T13:30:00Z</dcterms:modified>
</cp:coreProperties>
</file>