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EE" w:rsidRPr="003918B2" w:rsidRDefault="00CB71EE" w:rsidP="001A4EA5">
      <w:r w:rsidRPr="003918B2">
        <w:t>ПОЯСНИТЕЛЬНАЯЗАПИСКА</w:t>
      </w:r>
    </w:p>
    <w:p w:rsidR="00CB71EE" w:rsidRDefault="00CB71EE" w:rsidP="001A4EA5">
      <w:r>
        <w:tab/>
      </w:r>
      <w:r w:rsidRPr="008B0F77">
        <w:t>Рабочая программа по</w:t>
      </w:r>
      <w:r>
        <w:t xml:space="preserve"> предмету «О</w:t>
      </w:r>
      <w:r w:rsidRPr="008B0F77">
        <w:t>кружающ</w:t>
      </w:r>
      <w:r>
        <w:t>ий</w:t>
      </w:r>
      <w:r w:rsidRPr="008B0F77">
        <w:t>мир</w:t>
      </w:r>
      <w:r>
        <w:t xml:space="preserve">»разработана  на основе авторской программы  «Окружающий мир» А.А.Плешаков, входящей в УМК «Школа России»,созданных в соответствии с требованиями федерального  государственного </w:t>
      </w:r>
      <w:r w:rsidRPr="008B0F77">
        <w:t xml:space="preserve"> образовательного стандарта начального общего образования</w:t>
      </w:r>
      <w:r>
        <w:t xml:space="preserve"> (2009 г),утверждённого Министерством образования и науки РФ (Москва,2009 г).</w:t>
      </w:r>
    </w:p>
    <w:p w:rsidR="00CB71EE" w:rsidRPr="00791440" w:rsidRDefault="00CB71EE" w:rsidP="001A4EA5">
      <w:pPr>
        <w:rPr>
          <w:rFonts w:ascii="Arial" w:hAnsi="Arial" w:cs="Arial"/>
          <w:u w:val="single"/>
        </w:rPr>
      </w:pPr>
      <w:r>
        <w:tab/>
      </w:r>
      <w:r w:rsidRPr="00791440">
        <w:t>Изучение курса «Окружающий мир» в начальной школе на</w:t>
      </w:r>
      <w:r w:rsidRPr="00791440">
        <w:softHyphen/>
        <w:t xml:space="preserve">правлено на достижение следующих </w:t>
      </w:r>
      <w:r w:rsidRPr="00791440">
        <w:rPr>
          <w:b/>
          <w:bCs/>
          <w:u w:val="single"/>
        </w:rPr>
        <w:t>целей:</w:t>
      </w:r>
    </w:p>
    <w:p w:rsidR="00CB71EE" w:rsidRPr="00791440" w:rsidRDefault="00CB71EE" w:rsidP="001A4EA5">
      <w:pPr>
        <w:rPr>
          <w:rFonts w:ascii="Arial" w:hAnsi="Arial" w:cs="Arial"/>
        </w:rPr>
      </w:pPr>
      <w:r w:rsidRPr="00791440">
        <w:t>— формирование целостной картины мира и осознание ме</w:t>
      </w:r>
      <w:r w:rsidRPr="00791440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B71EE" w:rsidRPr="00791440" w:rsidRDefault="00CB71EE" w:rsidP="001A4EA5">
      <w:pPr>
        <w:rPr>
          <w:rFonts w:ascii="Arial" w:hAnsi="Arial" w:cs="Arial"/>
        </w:rPr>
      </w:pPr>
      <w:r w:rsidRPr="00791440">
        <w:t>— духовно-нравственное развитие и воспитание личности гражданина России в условиях культурного и конфессиональ</w:t>
      </w:r>
      <w:r w:rsidRPr="00791440">
        <w:softHyphen/>
        <w:t>ного многообразия российского общества.</w:t>
      </w:r>
    </w:p>
    <w:p w:rsidR="00CB71EE" w:rsidRPr="00791440" w:rsidRDefault="00CB71EE" w:rsidP="001A4EA5">
      <w:pPr>
        <w:rPr>
          <w:rFonts w:ascii="Arial" w:hAnsi="Arial" w:cs="Arial"/>
        </w:rPr>
      </w:pPr>
      <w:r w:rsidRPr="00791440">
        <w:t xml:space="preserve">Основными </w:t>
      </w:r>
      <w:r w:rsidRPr="00791440">
        <w:rPr>
          <w:b/>
          <w:bCs/>
          <w:u w:val="single"/>
        </w:rPr>
        <w:t>задачами</w:t>
      </w:r>
      <w:r w:rsidRPr="00791440">
        <w:t>реализации содержания курса явля</w:t>
      </w:r>
      <w:r w:rsidRPr="00791440">
        <w:softHyphen/>
        <w:t>ются:</w:t>
      </w:r>
    </w:p>
    <w:p w:rsidR="00CB71EE" w:rsidRPr="00791440" w:rsidRDefault="00CB71EE" w:rsidP="001A4EA5">
      <w:pPr>
        <w:rPr>
          <w:rFonts w:ascii="Arial" w:hAnsi="Arial" w:cs="Arial"/>
        </w:rPr>
      </w:pPr>
      <w:r w:rsidRPr="00791440">
        <w:t>1) формирование уважительного отношения к семье, насе</w:t>
      </w:r>
      <w:r w:rsidRPr="00791440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B71EE" w:rsidRPr="00791440" w:rsidRDefault="00CB71EE" w:rsidP="001A4EA5">
      <w:pPr>
        <w:rPr>
          <w:rFonts w:ascii="Arial" w:hAnsi="Arial" w:cs="Arial"/>
        </w:rPr>
      </w:pPr>
      <w:r w:rsidRPr="00791440">
        <w:t>2) осознание ребёнком ценности, целостности и многообразия окружающего мира, своего места в нём;</w:t>
      </w:r>
    </w:p>
    <w:p w:rsidR="00CB71EE" w:rsidRPr="00791440" w:rsidRDefault="00CB71EE" w:rsidP="001A4EA5">
      <w:pPr>
        <w:rPr>
          <w:rFonts w:ascii="Arial" w:hAnsi="Arial" w:cs="Arial"/>
        </w:rPr>
      </w:pPr>
      <w:r w:rsidRPr="00791440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B71EE" w:rsidRPr="00791440" w:rsidRDefault="00CB71EE" w:rsidP="001A4EA5">
      <w:pPr>
        <w:rPr>
          <w:rFonts w:ascii="Arial" w:hAnsi="Arial" w:cs="Arial"/>
        </w:rPr>
      </w:pPr>
      <w:r w:rsidRPr="00791440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B71EE" w:rsidRPr="00791440" w:rsidRDefault="00CB71EE" w:rsidP="001A4EA5">
      <w:r w:rsidRPr="00791440">
        <w:t>Специфика курса «Окружающий мир» состоит в том, что он, имея ярко выраженный интегративный характер, соеди</w:t>
      </w:r>
      <w:r w:rsidRPr="00791440"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CB71EE" w:rsidRPr="00791440" w:rsidRDefault="00CB71EE" w:rsidP="001A4EA5">
      <w:r w:rsidRPr="00791440">
        <w:t>Знакомство с началами естественных и социально-гума</w:t>
      </w:r>
      <w:r w:rsidRPr="00791440"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791440"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791440">
        <w:softHyphen/>
        <w:t>монии с интересами природы и общества, тем самым обе</w:t>
      </w:r>
      <w:r w:rsidRPr="00791440"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791440"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791440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791440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791440"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791440">
        <w:softHyphen/>
        <w:t>вития личности.</w:t>
      </w:r>
    </w:p>
    <w:p w:rsidR="00CB71EE" w:rsidRPr="00791440" w:rsidRDefault="00CB71EE" w:rsidP="001A4EA5">
      <w:r w:rsidRPr="00791440">
        <w:t>Используя для осмысления личного опыта ребёнка знания, накопленные естественными и социально-гуманитарными на</w:t>
      </w:r>
      <w:r w:rsidRPr="00791440"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791440"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791440">
        <w:softHyphen/>
        <w:t>ных оценивать своё место в окружающем мире и участво</w:t>
      </w:r>
      <w:r w:rsidRPr="00791440">
        <w:softHyphen/>
        <w:t>вать в созидательной деятельности на благо родной страны и планеты Земля.</w:t>
      </w:r>
    </w:p>
    <w:p w:rsidR="00CB71EE" w:rsidRPr="00791440" w:rsidRDefault="00CB71EE" w:rsidP="001A4EA5">
      <w:r w:rsidRPr="00791440">
        <w:t>Значение курса состоит также в том, что в ходе его из</w:t>
      </w:r>
      <w:r w:rsidRPr="00791440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791440">
        <w:softHyphen/>
        <w:t>ностями для формирования у младших школьников фунда</w:t>
      </w:r>
      <w:r w:rsidRPr="00791440"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791440">
        <w:softHyphen/>
        <w:t>блюдения в природе, ставить опыты, соблюдать правила по</w:t>
      </w:r>
      <w:r w:rsidRPr="00791440"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791440"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791440">
        <w:softHyphen/>
        <w:t>ции младшего школьника в соответствии с отечественными традициями духовности и нравственности.</w:t>
      </w:r>
    </w:p>
    <w:p w:rsidR="00CB71EE" w:rsidRPr="00791440" w:rsidRDefault="00CB71EE" w:rsidP="001A4EA5">
      <w:r w:rsidRPr="00791440"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791440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791440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791440">
        <w:softHyphen/>
        <w:t>ционально-научному и эмоционально-ценностному постиже</w:t>
      </w:r>
      <w:r w:rsidRPr="00791440">
        <w:softHyphen/>
        <w:t>нию окружающего мира.</w:t>
      </w:r>
    </w:p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Pr="003918B2" w:rsidRDefault="00CB71EE" w:rsidP="001A4EA5">
      <w:r w:rsidRPr="003918B2">
        <w:t>ОБЩАЯ ХАРАКТЕРИСТИКА УЧЕБНОГО ПРЕДМЕТА</w:t>
      </w:r>
    </w:p>
    <w:p w:rsidR="00CB71EE" w:rsidRPr="00791440" w:rsidRDefault="00CB71EE" w:rsidP="001A4EA5">
      <w:r w:rsidRPr="00791440">
        <w:t>Отбор содержания курса «Окружающий мир» осуществлён на основе следующих ведущих идей:</w:t>
      </w:r>
    </w:p>
    <w:p w:rsidR="00CB71EE" w:rsidRPr="00791440" w:rsidRDefault="00CB71EE" w:rsidP="001A4EA5">
      <w:r w:rsidRPr="00791440">
        <w:t>1) идея многообразия мира;</w:t>
      </w:r>
    </w:p>
    <w:p w:rsidR="00CB71EE" w:rsidRPr="00791440" w:rsidRDefault="00CB71EE" w:rsidP="001A4EA5">
      <w:r w:rsidRPr="00791440">
        <w:t>2) идея целостности мира;</w:t>
      </w:r>
    </w:p>
    <w:p w:rsidR="00CB71EE" w:rsidRPr="00791440" w:rsidRDefault="00CB71EE" w:rsidP="001A4EA5">
      <w:r w:rsidRPr="00791440">
        <w:t>3) идея уважения к миру.</w:t>
      </w:r>
    </w:p>
    <w:p w:rsidR="00CB71EE" w:rsidRPr="00791440" w:rsidRDefault="00CB71EE" w:rsidP="001A4EA5">
      <w:r w:rsidRPr="00791440">
        <w:t>Многообразие как форма существования мира ярко прояв</w:t>
      </w:r>
      <w:r w:rsidRPr="00791440">
        <w:softHyphen/>
        <w:t>ляет себя и в природной, и в социальной сфере. На основе ин</w:t>
      </w:r>
      <w:r w:rsidRPr="00791440"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791440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791440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791440">
        <w:softHyphen/>
        <w:t>вание человека, удовлетворение его материальных и духовных потребностей.</w:t>
      </w:r>
    </w:p>
    <w:p w:rsidR="00CB71EE" w:rsidRPr="00791440" w:rsidRDefault="00CB71EE" w:rsidP="001A4EA5">
      <w:r w:rsidRPr="00791440">
        <w:t>Фундаментальная идея целостности мира также последо</w:t>
      </w:r>
      <w:r w:rsidRPr="00791440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791440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791440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791440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791440">
        <w:softHyphen/>
        <w:t>временной социальной жизни, которые присутствуют в про</w:t>
      </w:r>
      <w:r w:rsidRPr="00791440">
        <w:softHyphen/>
        <w:t>грамме каждого класса.</w:t>
      </w:r>
    </w:p>
    <w:p w:rsidR="00CB71EE" w:rsidRPr="00791440" w:rsidRDefault="00CB71EE" w:rsidP="001A4EA5">
      <w:r w:rsidRPr="00791440">
        <w:t>Уважение к миру — это своего рода формула нового от</w:t>
      </w:r>
      <w:r w:rsidRPr="00791440">
        <w:softHyphen/>
        <w:t>ношения к окружающему, основанного на признании са</w:t>
      </w:r>
      <w:r w:rsidRPr="00791440"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791440">
        <w:softHyphen/>
        <w:t>котворному миру, к культурному достоянию народов России и всего человечества.</w:t>
      </w:r>
    </w:p>
    <w:p w:rsidR="00CB71EE" w:rsidRPr="00791440" w:rsidRDefault="00CB71EE" w:rsidP="001A4EA5">
      <w:r w:rsidRPr="00791440">
        <w:t>В основе методики преподавания курса «Окружающий мир» лежит проблемно-поисковый подход, обеспечивающий «откры</w:t>
      </w:r>
      <w:r w:rsidRPr="00791440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791440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791440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791440">
        <w:softHyphen/>
        <w:t>емых результатов имеет организация проектной деятель</w:t>
      </w:r>
      <w:r w:rsidRPr="00791440">
        <w:softHyphen/>
        <w:t>ности учащихся, которая предусмотрена в каждом разделе программы.</w:t>
      </w:r>
    </w:p>
    <w:p w:rsidR="00CB71EE" w:rsidRPr="00791440" w:rsidRDefault="00CB71EE" w:rsidP="001A4EA5">
      <w:r w:rsidRPr="00791440">
        <w:t>В соответствии с названными ведущими идеями осо</w:t>
      </w:r>
      <w:r w:rsidRPr="00791440"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791440"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791440"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791440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B71EE" w:rsidRPr="00791440" w:rsidRDefault="00CB71EE" w:rsidP="001A4EA5">
      <w:r w:rsidRPr="00791440"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791440">
        <w:softHyphen/>
        <w:t>ли учащихся в повседневном общении со своими детьми, поддерживали их познавательные инициативы, пробужда</w:t>
      </w:r>
      <w:r w:rsidRPr="00791440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Pr="00791440" w:rsidRDefault="00CB71EE" w:rsidP="001A4EA5"/>
    <w:p w:rsidR="00CB71EE" w:rsidRPr="00791440" w:rsidRDefault="00CB71EE" w:rsidP="001A4EA5"/>
    <w:p w:rsidR="00CB71EE" w:rsidRDefault="00CB71EE" w:rsidP="001A4EA5"/>
    <w:p w:rsidR="00CB71EE" w:rsidRDefault="00CB71EE" w:rsidP="001A4EA5"/>
    <w:p w:rsidR="00CB71EE" w:rsidRPr="003918B2" w:rsidRDefault="00CB71EE" w:rsidP="001A4EA5">
      <w:r w:rsidRPr="003918B2">
        <w:t>МЕСТО УЧЕБНОГО ПРЕДМЕТА В УЧЕБНОМ ПЛАНЕ</w:t>
      </w:r>
    </w:p>
    <w:p w:rsidR="00CB71EE" w:rsidRPr="00A444A5" w:rsidRDefault="00CB71EE" w:rsidP="001A4EA5"/>
    <w:p w:rsidR="00CB71EE" w:rsidRDefault="00CB71EE" w:rsidP="001A4EA5">
      <w:r>
        <w:t>На изучение курса «Окружающий мир» в каждом классе начальной школы отводится 2 ч в неделю.</w:t>
      </w:r>
    </w:p>
    <w:p w:rsidR="00CB71EE" w:rsidRDefault="00CB71EE" w:rsidP="001A4EA5">
      <w:r>
        <w:t>Программа рассчитана на 270 ч:</w:t>
      </w:r>
    </w:p>
    <w:p w:rsidR="00CB71EE" w:rsidRDefault="00CB71EE" w:rsidP="001A4EA5">
      <w:r>
        <w:t>1 класс — 66ч (33 учебные недели), 2, 3и 4классы – по 68ч (34 учебные недели).</w:t>
      </w:r>
    </w:p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Default="00CB71EE" w:rsidP="003918B2">
      <w:pPr>
        <w:pStyle w:val="Default"/>
        <w:rPr>
          <w:b/>
          <w:bCs/>
          <w:i/>
          <w:iCs/>
          <w:sz w:val="23"/>
          <w:szCs w:val="23"/>
        </w:rPr>
      </w:pPr>
    </w:p>
    <w:p w:rsidR="00CB71EE" w:rsidRPr="00BE1F7A" w:rsidRDefault="00CB71EE" w:rsidP="003918B2">
      <w:pPr>
        <w:pStyle w:val="Default"/>
        <w:jc w:val="center"/>
        <w:rPr>
          <w:b/>
          <w:bCs/>
          <w:iCs/>
          <w:sz w:val="23"/>
          <w:szCs w:val="23"/>
        </w:rPr>
      </w:pPr>
      <w:r w:rsidRPr="00BE1F7A">
        <w:rPr>
          <w:b/>
          <w:bCs/>
          <w:iCs/>
          <w:sz w:val="23"/>
          <w:szCs w:val="23"/>
        </w:rPr>
        <w:t>ЦЕННОСТНЫЕ ОРИЕНТИРЫ СОДЕРЖАНИЯ  УЧЕБНОГО ПРЕДМЕТА</w:t>
      </w:r>
    </w:p>
    <w:p w:rsidR="00CB71EE" w:rsidRDefault="00CB71EE" w:rsidP="003918B2">
      <w:pPr>
        <w:pStyle w:val="Default"/>
        <w:rPr>
          <w:sz w:val="23"/>
          <w:szCs w:val="23"/>
        </w:rPr>
      </w:pPr>
    </w:p>
    <w:p w:rsidR="00CB71EE" w:rsidRPr="00791440" w:rsidRDefault="00CB71EE" w:rsidP="001A4EA5">
      <w:r w:rsidRPr="00791440">
        <w:t>• Природа как одна из важнейших основ здоровой и гармо</w:t>
      </w:r>
      <w:r w:rsidRPr="00791440">
        <w:softHyphen/>
        <w:t>ничной жизни человека и общества.</w:t>
      </w:r>
    </w:p>
    <w:p w:rsidR="00CB71EE" w:rsidRPr="00791440" w:rsidRDefault="00CB71EE" w:rsidP="001A4EA5">
      <w:r w:rsidRPr="00791440">
        <w:t>• Культура как процесс и результат человеческой жизнедеятель</w:t>
      </w:r>
      <w:r w:rsidRPr="00791440">
        <w:softHyphen/>
        <w:t>ности во всём многообразии её форм.</w:t>
      </w:r>
    </w:p>
    <w:p w:rsidR="00CB71EE" w:rsidRPr="00791440" w:rsidRDefault="00CB71EE" w:rsidP="001A4EA5">
      <w:r w:rsidRPr="00791440">
        <w:t>• Наука как часть культуры, отражающая человеческое стрем</w:t>
      </w:r>
      <w:r w:rsidRPr="00791440">
        <w:softHyphen/>
        <w:t>ление к истине, к познанию закономерностей окружающего мира природы и социума.</w:t>
      </w:r>
    </w:p>
    <w:p w:rsidR="00CB71EE" w:rsidRPr="00791440" w:rsidRDefault="00CB71EE" w:rsidP="001A4EA5">
      <w:r w:rsidRPr="00791440">
        <w:t>• Человечество как многообразие народов, культур, религий.в Международное сотрудничество как основа мира на Земле.</w:t>
      </w:r>
    </w:p>
    <w:p w:rsidR="00CB71EE" w:rsidRPr="00791440" w:rsidRDefault="00CB71EE" w:rsidP="001A4EA5">
      <w:r w:rsidRPr="00791440">
        <w:t>• Патриотизм как одно из проявлений духовной зрелости чело</w:t>
      </w:r>
      <w:r w:rsidRPr="00791440">
        <w:softHyphen/>
        <w:t>века, выражающейся в любви к России, народу, малой родине, в осознанном желании служить Отечеству.</w:t>
      </w:r>
    </w:p>
    <w:p w:rsidR="00CB71EE" w:rsidRPr="00791440" w:rsidRDefault="00CB71EE" w:rsidP="001A4EA5">
      <w:r w:rsidRPr="00791440">
        <w:t>• Семья как основа духовно-нравственного развития и воспи</w:t>
      </w:r>
      <w:r w:rsidRPr="00791440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791440">
        <w:softHyphen/>
        <w:t>способности российского общества.</w:t>
      </w:r>
    </w:p>
    <w:p w:rsidR="00CB71EE" w:rsidRPr="00791440" w:rsidRDefault="00CB71EE" w:rsidP="001A4EA5">
      <w:r w:rsidRPr="00791440">
        <w:t>• Труд и творчество как отличительные черты духовно и нрав</w:t>
      </w:r>
      <w:r w:rsidRPr="00791440">
        <w:softHyphen/>
        <w:t>ственно развитой личности.</w:t>
      </w:r>
    </w:p>
    <w:p w:rsidR="00CB71EE" w:rsidRPr="00791440" w:rsidRDefault="00CB71EE" w:rsidP="001A4EA5">
      <w:r w:rsidRPr="00791440">
        <w:t>• Здоровый образ жизни в единстве составляющих: здо</w:t>
      </w:r>
      <w:r w:rsidRPr="00791440">
        <w:softHyphen/>
        <w:t>ровье физическое, психическое, духовно- и социально-нрав</w:t>
      </w:r>
      <w:r w:rsidRPr="00791440">
        <w:softHyphen/>
        <w:t>ственное.</w:t>
      </w:r>
    </w:p>
    <w:p w:rsidR="00CB71EE" w:rsidRPr="00791440" w:rsidRDefault="00CB71EE" w:rsidP="001A4EA5">
      <w:r w:rsidRPr="00791440">
        <w:t>• Нравственный выбор и ответственность человека в отноше</w:t>
      </w:r>
      <w:r w:rsidRPr="00791440">
        <w:softHyphen/>
        <w:t>нии к природе, историко-культурному наследию, к самому себе и окружающим людям.</w:t>
      </w:r>
    </w:p>
    <w:p w:rsidR="00CB71EE" w:rsidRPr="00791440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Pr="00D71A37" w:rsidRDefault="00CB71EE" w:rsidP="001A4EA5">
      <w:r w:rsidRPr="00D71A37">
        <w:t>РЕЗУЛЬТАТЫ ОСВОЕНИЯ  УЧЕБНОГО ПРЕДМЕТА</w:t>
      </w:r>
    </w:p>
    <w:p w:rsidR="00CB71EE" w:rsidRPr="00BE1F7A" w:rsidRDefault="00CB71EE" w:rsidP="001A4EA5"/>
    <w:p w:rsidR="00CB71EE" w:rsidRPr="00791440" w:rsidRDefault="00CB71EE" w:rsidP="001A4EA5">
      <w:r w:rsidRPr="00791440">
        <w:t xml:space="preserve">Освоение курса «Окружающий мир» вносит существенный вклад в достижение </w:t>
      </w:r>
      <w:r w:rsidRPr="00791440">
        <w:rPr>
          <w:b/>
          <w:bCs/>
          <w:u w:val="single"/>
        </w:rPr>
        <w:t>личностных результатов</w:t>
      </w:r>
      <w:r w:rsidRPr="00791440">
        <w:t>начального об</w:t>
      </w:r>
      <w:r w:rsidRPr="00791440">
        <w:softHyphen/>
        <w:t>разования, а именно:</w:t>
      </w:r>
    </w:p>
    <w:p w:rsidR="00CB71EE" w:rsidRPr="00791440" w:rsidRDefault="00CB71EE" w:rsidP="001A4EA5">
      <w:r w:rsidRPr="00791440">
        <w:t>1) формирование основ российской гражданской иден</w:t>
      </w:r>
      <w:r w:rsidRPr="00791440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791440">
        <w:softHyphen/>
        <w:t>тации;</w:t>
      </w:r>
    </w:p>
    <w:p w:rsidR="00CB71EE" w:rsidRPr="00791440" w:rsidRDefault="00CB71EE" w:rsidP="001A4EA5">
      <w:r w:rsidRPr="00791440">
        <w:t>2) формирование целостного, социально ориентированного взгляда на мир в его органичном единстве и разнообразии при</w:t>
      </w:r>
      <w:r w:rsidRPr="00791440">
        <w:softHyphen/>
        <w:t>роды, народов, культур и религий;</w:t>
      </w:r>
    </w:p>
    <w:p w:rsidR="00CB71EE" w:rsidRPr="00791440" w:rsidRDefault="00CB71EE" w:rsidP="001A4EA5">
      <w:r w:rsidRPr="00791440">
        <w:t>3) формирование уважительного отношения к иному мне</w:t>
      </w:r>
      <w:r w:rsidRPr="00791440">
        <w:softHyphen/>
        <w:t>нию, истории и культуре других народов;</w:t>
      </w:r>
    </w:p>
    <w:p w:rsidR="00CB71EE" w:rsidRPr="00791440" w:rsidRDefault="00CB71EE" w:rsidP="001A4EA5">
      <w:r w:rsidRPr="00791440">
        <w:t>4) овладение начальными навыками адаптации в динамично изменяющемся и развивающемся мире;</w:t>
      </w:r>
    </w:p>
    <w:p w:rsidR="00CB71EE" w:rsidRPr="00791440" w:rsidRDefault="00CB71EE" w:rsidP="001A4EA5">
      <w:r w:rsidRPr="00791440">
        <w:t>5) принятие и освоение социальной роли обучающегося, развитие мотивов учебной деятельности и формирование лич</w:t>
      </w:r>
      <w:r w:rsidRPr="00791440">
        <w:softHyphen/>
        <w:t>ностного смысла учения;</w:t>
      </w:r>
    </w:p>
    <w:p w:rsidR="00CB71EE" w:rsidRPr="00791440" w:rsidRDefault="00CB71EE" w:rsidP="001A4EA5">
      <w:r w:rsidRPr="00791440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B71EE" w:rsidRPr="00791440" w:rsidRDefault="00CB71EE" w:rsidP="001A4EA5">
      <w:r w:rsidRPr="00791440">
        <w:t>7) формирование эстетических потребностей, ценностей и чувств;</w:t>
      </w:r>
    </w:p>
    <w:p w:rsidR="00CB71EE" w:rsidRPr="00791440" w:rsidRDefault="00CB71EE" w:rsidP="001A4EA5">
      <w:r w:rsidRPr="00791440">
        <w:t>8) развитие этических чувств, доброжелательности и эмо</w:t>
      </w:r>
      <w:r w:rsidRPr="00791440">
        <w:softHyphen/>
        <w:t>ционально-нравственной отзывчивости, понимания и сопере</w:t>
      </w:r>
      <w:r w:rsidRPr="00791440">
        <w:softHyphen/>
        <w:t>живания чувствам других людей;</w:t>
      </w:r>
    </w:p>
    <w:p w:rsidR="00CB71EE" w:rsidRPr="00791440" w:rsidRDefault="00CB71EE" w:rsidP="001A4EA5">
      <w:r w:rsidRPr="00791440">
        <w:t>9) развитие навыков сотрудничества со взрослыми и свер</w:t>
      </w:r>
      <w:r w:rsidRPr="00791440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B71EE" w:rsidRPr="00791440" w:rsidRDefault="00CB71EE" w:rsidP="001A4EA5">
      <w:r w:rsidRPr="00791440">
        <w:t>10) формирование установки на безопасный, здоровый об</w:t>
      </w:r>
      <w:r w:rsidRPr="00791440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B71EE" w:rsidRPr="00791440" w:rsidRDefault="00CB71EE" w:rsidP="001A4EA5">
      <w:r w:rsidRPr="00791440">
        <w:t xml:space="preserve">Изучение курса «Окружающий мир» играет значительную роль в достижении </w:t>
      </w:r>
      <w:r w:rsidRPr="00791440">
        <w:rPr>
          <w:b/>
          <w:bCs/>
          <w:u w:val="single"/>
        </w:rPr>
        <w:t>метапредметных результатов</w:t>
      </w:r>
      <w:r w:rsidRPr="00791440">
        <w:t>начального образования, таких как:</w:t>
      </w:r>
    </w:p>
    <w:p w:rsidR="00CB71EE" w:rsidRPr="00791440" w:rsidRDefault="00CB71EE" w:rsidP="001A4EA5">
      <w:r w:rsidRPr="00791440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B71EE" w:rsidRPr="00791440" w:rsidRDefault="00CB71EE" w:rsidP="001A4EA5">
      <w:r w:rsidRPr="00791440">
        <w:t>2) освоение способов решения проблем творческого и по</w:t>
      </w:r>
      <w:r w:rsidRPr="00791440">
        <w:softHyphen/>
        <w:t>искового характера;</w:t>
      </w:r>
    </w:p>
    <w:p w:rsidR="00CB71EE" w:rsidRPr="00791440" w:rsidRDefault="00CB71EE" w:rsidP="001A4EA5">
      <w:r w:rsidRPr="00791440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91440">
        <w:softHyphen/>
        <w:t>фективные способы достижения результата;</w:t>
      </w:r>
    </w:p>
    <w:p w:rsidR="00CB71EE" w:rsidRPr="00791440" w:rsidRDefault="00CB71EE" w:rsidP="001A4EA5">
      <w:r w:rsidRPr="00791440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71EE" w:rsidRPr="00791440" w:rsidRDefault="00CB71EE" w:rsidP="001A4EA5">
      <w:r w:rsidRPr="00791440">
        <w:t>5) освоение начальных форм познавательной и личностной рефлексии;</w:t>
      </w:r>
    </w:p>
    <w:p w:rsidR="00CB71EE" w:rsidRPr="00791440" w:rsidRDefault="00CB71EE" w:rsidP="001A4EA5">
      <w:r w:rsidRPr="00791440">
        <w:t>6) использование знаково-символических средств пред</w:t>
      </w:r>
      <w:r w:rsidRPr="00791440">
        <w:softHyphen/>
        <w:t>ставления информации для создания моделей изучаемых объ</w:t>
      </w:r>
      <w:r w:rsidRPr="00791440">
        <w:softHyphen/>
        <w:t>ектов и процессов, схем решения учебных и практических задач;</w:t>
      </w:r>
    </w:p>
    <w:p w:rsidR="00CB71EE" w:rsidRPr="00791440" w:rsidRDefault="00CB71EE" w:rsidP="001A4EA5">
      <w:r w:rsidRPr="00791440">
        <w:t>7) активное использование речевых средств и средств ин</w:t>
      </w:r>
      <w:r w:rsidRPr="00791440">
        <w:softHyphen/>
        <w:t>формационных и коммуникационных технологий (ИКТ) для решения коммуникативных и познавательных задач;</w:t>
      </w:r>
    </w:p>
    <w:p w:rsidR="00CB71EE" w:rsidRPr="00791440" w:rsidRDefault="00CB71EE" w:rsidP="001A4EA5">
      <w:r w:rsidRPr="00791440">
        <w:t>8) использование различных способов поиска (в справочных источниках и открытом учебном информационном простран</w:t>
      </w:r>
      <w:r w:rsidRPr="00791440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791440">
        <w:softHyphen/>
        <w:t>муникативными и познавательными задачами и технологиями учебного предмета «Окружающий мир»;</w:t>
      </w:r>
    </w:p>
    <w:p w:rsidR="00CB71EE" w:rsidRPr="00791440" w:rsidRDefault="00CB71EE" w:rsidP="001A4EA5">
      <w:r w:rsidRPr="00791440">
        <w:t>9) овладение логическими действиями сравнения, анализа, синтеза, обобщения, классификации по родовидовым при</w:t>
      </w:r>
      <w:r w:rsidRPr="00791440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B71EE" w:rsidRPr="00791440" w:rsidRDefault="00CB71EE" w:rsidP="001A4EA5">
      <w:r w:rsidRPr="00791440">
        <w:t>10) готовность слушать собеседника и вести диалог; готов</w:t>
      </w:r>
      <w:r w:rsidRPr="00791440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B71EE" w:rsidRPr="00791440" w:rsidRDefault="00CB71EE" w:rsidP="001A4EA5">
      <w:r w:rsidRPr="00791440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71EE" w:rsidRPr="00791440" w:rsidRDefault="00CB71EE" w:rsidP="001A4EA5">
      <w:r w:rsidRPr="00791440">
        <w:t>12) овладение начальными сведениями о сущности и осо</w:t>
      </w:r>
      <w:r w:rsidRPr="00791440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791440">
        <w:softHyphen/>
        <w:t>ющий мир»;</w:t>
      </w:r>
    </w:p>
    <w:p w:rsidR="00CB71EE" w:rsidRPr="00791440" w:rsidRDefault="00CB71EE" w:rsidP="001A4EA5">
      <w:r w:rsidRPr="00791440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B71EE" w:rsidRPr="00791440" w:rsidRDefault="00CB71EE" w:rsidP="001A4EA5">
      <w:r w:rsidRPr="00791440">
        <w:t>14) умение работать в материальной и информационной сре</w:t>
      </w:r>
      <w:r w:rsidRPr="00791440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B71EE" w:rsidRPr="00791440" w:rsidRDefault="00CB71EE" w:rsidP="001A4EA5">
      <w:r w:rsidRPr="00791440">
        <w:t>При изучении курса «Окружающий мир» достигаются следу</w:t>
      </w:r>
      <w:r w:rsidRPr="00791440">
        <w:softHyphen/>
        <w:t xml:space="preserve">ющие </w:t>
      </w:r>
      <w:r w:rsidRPr="00791440">
        <w:rPr>
          <w:b/>
          <w:bCs/>
          <w:u w:val="single"/>
        </w:rPr>
        <w:t>предметные результаты:</w:t>
      </w:r>
    </w:p>
    <w:p w:rsidR="00CB71EE" w:rsidRPr="00791440" w:rsidRDefault="00CB71EE" w:rsidP="001A4EA5">
      <w:r w:rsidRPr="00791440">
        <w:t>1) понимание особой роли России в мировой истории, вос</w:t>
      </w:r>
      <w:r w:rsidRPr="00791440">
        <w:softHyphen/>
        <w:t>питание чувства гордости за национальные свершения, откры</w:t>
      </w:r>
      <w:r w:rsidRPr="00791440">
        <w:softHyphen/>
        <w:t>тия, победы;</w:t>
      </w:r>
    </w:p>
    <w:p w:rsidR="00CB71EE" w:rsidRPr="00791440" w:rsidRDefault="00CB71EE" w:rsidP="001A4EA5">
      <w:r w:rsidRPr="00791440"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71EE" w:rsidRPr="00791440" w:rsidRDefault="00CB71EE" w:rsidP="001A4EA5">
      <w:r w:rsidRPr="00791440"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B71EE" w:rsidRPr="00791440" w:rsidRDefault="00CB71EE" w:rsidP="001A4EA5">
      <w:r w:rsidRPr="00791440">
        <w:t>4) освоение доступных способов изучения природы и обще</w:t>
      </w:r>
      <w:r w:rsidRPr="00791440">
        <w:softHyphen/>
        <w:t>ства (наблюдение, запись, измерение, опыт, сравнение, клас</w:t>
      </w:r>
      <w:r w:rsidRPr="00791440">
        <w:softHyphen/>
        <w:t>сификация и др. с получением информации из семейных ар</w:t>
      </w:r>
      <w:r w:rsidRPr="00791440">
        <w:softHyphen/>
        <w:t>хивов, от окружающих людей, в открытом информационном пространстве);</w:t>
      </w:r>
    </w:p>
    <w:p w:rsidR="00CB71EE" w:rsidRPr="00791440" w:rsidRDefault="00CB71EE" w:rsidP="001A4EA5">
      <w:r w:rsidRPr="00791440">
        <w:t>5) развитие навыков устанавливать и выявлять причинно-следственные связи в окружающем мире.</w:t>
      </w:r>
    </w:p>
    <w:p w:rsidR="00CB71EE" w:rsidRPr="00791440" w:rsidRDefault="00CB71EE" w:rsidP="001A4EA5"/>
    <w:p w:rsidR="00CB71EE" w:rsidRPr="00791440" w:rsidRDefault="00CB71EE" w:rsidP="001A4EA5">
      <w:r w:rsidRPr="00791440">
        <w:tab/>
      </w:r>
    </w:p>
    <w:p w:rsidR="00CB71EE" w:rsidRDefault="00CB71EE" w:rsidP="001A4EA5"/>
    <w:p w:rsidR="00CB71EE" w:rsidRDefault="00CB71EE" w:rsidP="001A4EA5"/>
    <w:p w:rsidR="00CB71EE" w:rsidRDefault="00CB71EE" w:rsidP="001A4EA5"/>
    <w:p w:rsidR="00CB71EE" w:rsidRPr="00791440" w:rsidRDefault="00CB71EE" w:rsidP="001A4EA5"/>
    <w:p w:rsidR="00CB71EE" w:rsidRPr="00791440" w:rsidRDefault="00CB71EE" w:rsidP="001A4EA5">
      <w:r w:rsidRPr="00791440">
        <w:t>СОДЕРЖАНИЕ</w:t>
      </w:r>
      <w:r>
        <w:t xml:space="preserve">  </w:t>
      </w:r>
      <w:r w:rsidRPr="00791440">
        <w:t>КУРСА</w:t>
      </w:r>
      <w:r w:rsidRPr="00791440">
        <w:rPr>
          <w:rFonts w:cs="Arial"/>
        </w:rPr>
        <w:t xml:space="preserve"> (270</w:t>
      </w:r>
      <w:r w:rsidRPr="00791440">
        <w:t>ч</w:t>
      </w:r>
      <w:r w:rsidRPr="00791440">
        <w:rPr>
          <w:rFonts w:cs="Arial"/>
        </w:rPr>
        <w:t>)</w:t>
      </w:r>
    </w:p>
    <w:p w:rsidR="00CB71EE" w:rsidRPr="00791440" w:rsidRDefault="00CB71EE" w:rsidP="001A4EA5">
      <w:r w:rsidRPr="00791440">
        <w:t>Человекиприрода</w:t>
      </w:r>
    </w:p>
    <w:p w:rsidR="00CB71EE" w:rsidRPr="00791440" w:rsidRDefault="00CB71EE" w:rsidP="001A4EA5"/>
    <w:p w:rsidR="00CB71EE" w:rsidRPr="00791440" w:rsidRDefault="00CB71EE" w:rsidP="001A4EA5">
      <w:r w:rsidRPr="00791440">
        <w:t>Природа — это то, что нас окружает, но не создано челове</w:t>
      </w:r>
      <w:r w:rsidRPr="00791440"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CB71EE" w:rsidRPr="00791440" w:rsidRDefault="00CB71EE" w:rsidP="001A4EA5">
      <w:r w:rsidRPr="00791440"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791440">
        <w:softHyphen/>
        <w:t>кости, газы. Простейшие практические работы с веществами, жидкостями, газами.</w:t>
      </w:r>
    </w:p>
    <w:p w:rsidR="00CB71EE" w:rsidRPr="00791440" w:rsidRDefault="00CB71EE" w:rsidP="001A4EA5">
      <w:r w:rsidRPr="00791440">
        <w:t>Звёзды и планеты. Солнце — ближайшая к нам звезда, источ</w:t>
      </w:r>
      <w:r w:rsidRPr="00791440"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791440"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CB71EE" w:rsidRPr="00791440" w:rsidRDefault="00CB71EE" w:rsidP="001A4EA5">
      <w:r w:rsidRPr="00791440"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CB71EE" w:rsidRPr="00791440" w:rsidRDefault="00CB71EE" w:rsidP="001A4EA5">
      <w:r w:rsidRPr="00791440">
        <w:t>Погода, её составляющие (температура воздуха, облачность, осадки, ветер). Наблюдение за погодой своего края. Предска</w:t>
      </w:r>
      <w:r w:rsidRPr="00791440">
        <w:softHyphen/>
        <w:t>зание погоды и его значение в жизни людей.</w:t>
      </w:r>
    </w:p>
    <w:p w:rsidR="00CB71EE" w:rsidRPr="00791440" w:rsidRDefault="00CB71EE" w:rsidP="001A4EA5">
      <w:r w:rsidRPr="00791440"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791440">
        <w:softHyphen/>
        <w:t>теристика на основе наблюдений).</w:t>
      </w:r>
    </w:p>
    <w:p w:rsidR="00CB71EE" w:rsidRPr="00791440" w:rsidRDefault="00CB71EE" w:rsidP="001A4EA5">
      <w:r w:rsidRPr="00791440"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CB71EE" w:rsidRPr="00791440" w:rsidRDefault="00CB71EE" w:rsidP="001A4EA5">
      <w:r w:rsidRPr="00791440">
        <w:t>Воздух — смесь газов. Свойства воздуха. Значение воздуха для растений, животных, человека.</w:t>
      </w:r>
    </w:p>
    <w:p w:rsidR="00CB71EE" w:rsidRPr="00791440" w:rsidRDefault="00CB71EE" w:rsidP="001A4EA5">
      <w:r w:rsidRPr="00791440"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CB71EE" w:rsidRPr="00791440" w:rsidRDefault="00CB71EE" w:rsidP="001A4EA5">
      <w:r w:rsidRPr="00791440"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CB71EE" w:rsidRPr="00791440" w:rsidRDefault="00CB71EE" w:rsidP="001A4EA5">
      <w:r w:rsidRPr="00791440">
        <w:t>Почва, её состав, значение для живой природы и для хозяй</w:t>
      </w:r>
      <w:r w:rsidRPr="00791440">
        <w:softHyphen/>
        <w:t>ственной жизни человека.</w:t>
      </w:r>
    </w:p>
    <w:p w:rsidR="00CB71EE" w:rsidRPr="00791440" w:rsidRDefault="00CB71EE" w:rsidP="001A4EA5">
      <w:r w:rsidRPr="00791440">
        <w:t>Растения, их разнообразие. Части растения (корень, стебель, лист, цветок, плод, семя). Условия, необходимые для жизни рас</w:t>
      </w:r>
      <w:r w:rsidRPr="00791440"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791440"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B71EE" w:rsidRPr="00791440" w:rsidRDefault="00CB71EE" w:rsidP="001A4EA5">
      <w:r w:rsidRPr="00791440">
        <w:t>Грибы, их разнообразие, значение в природе и жизни людей; съедобные и ядовитые грибы. Правила сбора грибов.</w:t>
      </w:r>
    </w:p>
    <w:p w:rsidR="00CB71EE" w:rsidRPr="00791440" w:rsidRDefault="00CB71EE" w:rsidP="001A4EA5">
      <w:r w:rsidRPr="00791440"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791440"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CB71EE" w:rsidRPr="00791440" w:rsidRDefault="00CB71EE" w:rsidP="001A4EA5">
      <w:r w:rsidRPr="00791440"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791440"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CB71EE" w:rsidRPr="00791440" w:rsidRDefault="00CB71EE" w:rsidP="001A4EA5">
      <w:r w:rsidRPr="00791440">
        <w:t>Природные зоны России: общее представление, основные природные зоны (природные условия, растительный и живот</w:t>
      </w:r>
      <w:r w:rsidRPr="00791440">
        <w:softHyphen/>
        <w:t>ный мир, особенности труда и быта людей, влияние человека на природу изучаемых зон, охрана природы).</w:t>
      </w:r>
    </w:p>
    <w:p w:rsidR="00CB71EE" w:rsidRPr="00791440" w:rsidRDefault="00CB71EE" w:rsidP="001A4EA5">
      <w:r w:rsidRPr="00791440"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791440"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791440"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CB71EE" w:rsidRPr="00791440" w:rsidRDefault="00CB71EE" w:rsidP="001A4EA5">
      <w:r w:rsidRPr="00791440">
        <w:t>Всемирное наследие. Международная Красная книга. Между</w:t>
      </w:r>
      <w:r w:rsidRPr="00791440">
        <w:softHyphen/>
        <w:t>народные экологические организации (2—3 примера). Между</w:t>
      </w:r>
      <w:r w:rsidRPr="00791440">
        <w:softHyphen/>
        <w:t>народные экологические дни, их значение, участие детей в их проведении.</w:t>
      </w:r>
    </w:p>
    <w:p w:rsidR="00CB71EE" w:rsidRPr="00791440" w:rsidRDefault="00CB71EE" w:rsidP="001A4EA5">
      <w:r w:rsidRPr="00791440"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791440"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791440"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791440">
        <w:softHyphen/>
        <w:t>жительное отношение к людям с ограниченными возмож</w:t>
      </w:r>
      <w:r w:rsidRPr="00791440">
        <w:softHyphen/>
        <w:t>ностями здоровья.</w:t>
      </w:r>
    </w:p>
    <w:p w:rsidR="00CB71EE" w:rsidRPr="00791440" w:rsidRDefault="00CB71EE" w:rsidP="001A4EA5"/>
    <w:p w:rsidR="00CB71EE" w:rsidRPr="00791440" w:rsidRDefault="00CB71EE" w:rsidP="001A4EA5">
      <w:r w:rsidRPr="00791440">
        <w:t>Человекиобщество</w:t>
      </w:r>
    </w:p>
    <w:p w:rsidR="00CB71EE" w:rsidRPr="00791440" w:rsidRDefault="00CB71EE" w:rsidP="001A4EA5"/>
    <w:p w:rsidR="00CB71EE" w:rsidRPr="00791440" w:rsidRDefault="00CB71EE" w:rsidP="001A4EA5">
      <w:r w:rsidRPr="00791440">
        <w:t>Общество — совокупность людей, которые объединены об</w:t>
      </w:r>
      <w:r w:rsidRPr="00791440">
        <w:softHyphen/>
        <w:t>щей культурой и связаны друг с другом совместной деятельно</w:t>
      </w:r>
      <w:r w:rsidRPr="00791440"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CB71EE" w:rsidRPr="00791440" w:rsidRDefault="00CB71EE" w:rsidP="001A4EA5">
      <w:r w:rsidRPr="00791440"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791440">
        <w:softHyphen/>
        <w:t>де в культуру человечества традиций и религиозных воз</w:t>
      </w:r>
      <w:r w:rsidRPr="00791440">
        <w:softHyphen/>
        <w:t>зрений разных народов. Взаимоотношения человека с дру</w:t>
      </w:r>
      <w:r w:rsidRPr="00791440"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791440">
        <w:softHyphen/>
        <w:t>ческих свойствах и качествах.</w:t>
      </w:r>
    </w:p>
    <w:p w:rsidR="00CB71EE" w:rsidRPr="00791440" w:rsidRDefault="00CB71EE" w:rsidP="001A4EA5">
      <w:r w:rsidRPr="00791440">
        <w:t>Семья — самое близкое окружение человека. Семейные традиции. Взаимоотношения в семье и взаимопомощь чле</w:t>
      </w:r>
      <w:r w:rsidRPr="00791440">
        <w:softHyphen/>
        <w:t>нов семьи. Оказание посильной помощи взрослым. Забо</w:t>
      </w:r>
      <w:r w:rsidRPr="00791440"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791440">
        <w:softHyphen/>
        <w:t>мьи. Духовно-нравственные ценности в семейной культуре народов России и мира.</w:t>
      </w:r>
    </w:p>
    <w:p w:rsidR="00CB71EE" w:rsidRPr="00791440" w:rsidRDefault="00CB71EE" w:rsidP="001A4EA5">
      <w:r w:rsidRPr="00791440">
        <w:t>Младший школьник. Правила поведения в школе, на уроке. Обращение к учителю. Классный, школьный коллектив, со</w:t>
      </w:r>
      <w:r w:rsidRPr="00791440">
        <w:softHyphen/>
        <w:t>вместная учёба, игры, отдых. Составление режима дня школь</w:t>
      </w:r>
      <w:r w:rsidRPr="00791440">
        <w:softHyphen/>
        <w:t>ника.</w:t>
      </w:r>
    </w:p>
    <w:p w:rsidR="00CB71EE" w:rsidRPr="00791440" w:rsidRDefault="00CB71EE" w:rsidP="001A4EA5">
      <w:r w:rsidRPr="00791440"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791440">
        <w:softHyphen/>
        <w:t>кам, плохо владеющим русским языком, помощь им в ориен</w:t>
      </w:r>
      <w:r w:rsidRPr="00791440">
        <w:softHyphen/>
        <w:t>тации в учебной среде и окружающей обстановке.</w:t>
      </w:r>
    </w:p>
    <w:p w:rsidR="00CB71EE" w:rsidRPr="00791440" w:rsidRDefault="00CB71EE" w:rsidP="001A4EA5">
      <w:r w:rsidRPr="00791440"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CB71EE" w:rsidRPr="00791440" w:rsidRDefault="00CB71EE" w:rsidP="001A4EA5">
      <w:r w:rsidRPr="00791440"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B71EE" w:rsidRPr="00791440" w:rsidRDefault="00CB71EE" w:rsidP="001A4EA5">
      <w:r w:rsidRPr="00791440">
        <w:t>Общественный транспорт. Транспорт города или села. На</w:t>
      </w:r>
      <w:r w:rsidRPr="00791440">
        <w:softHyphen/>
        <w:t>земный, воздушный и водный транспорт. Правила пользова</w:t>
      </w:r>
      <w:r w:rsidRPr="00791440">
        <w:softHyphen/>
        <w:t>ния транспортом. Средства связи: почта, телеграф, телефон, электронная почта.</w:t>
      </w:r>
    </w:p>
    <w:p w:rsidR="00CB71EE" w:rsidRPr="00791440" w:rsidRDefault="00CB71EE" w:rsidP="001A4EA5">
      <w:r w:rsidRPr="00791440">
        <w:t>Средства массовой информации: радио, телевидение, пресса, Интернет. Избирательность при пользовании средствами мас</w:t>
      </w:r>
      <w:r w:rsidRPr="00791440">
        <w:softHyphen/>
        <w:t>совой информации в целях сохранения духовно-нравственного здоровья.</w:t>
      </w:r>
    </w:p>
    <w:p w:rsidR="00CB71EE" w:rsidRPr="00791440" w:rsidRDefault="00CB71EE" w:rsidP="001A4EA5">
      <w:r w:rsidRPr="00791440">
        <w:t>Наша Родина — Россия, Российская Федерация. Ценност</w:t>
      </w:r>
      <w:r w:rsidRPr="00791440">
        <w:softHyphen/>
        <w:t>но-смысловое содержание понятий: Родина, Отечество, Отчиз</w:t>
      </w:r>
      <w:r w:rsidRPr="00791440"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791440">
        <w:softHyphen/>
        <w:t>туция — Основной закон Российской Федерации. Права ребёнка.</w:t>
      </w:r>
    </w:p>
    <w:p w:rsidR="00CB71EE" w:rsidRPr="00791440" w:rsidRDefault="00CB71EE" w:rsidP="001A4EA5">
      <w:r w:rsidRPr="00791440">
        <w:t>Президент Российской Федерации — глава государства. От</w:t>
      </w:r>
      <w:r w:rsidRPr="00791440">
        <w:softHyphen/>
        <w:t>ветственность главы государства за социальное и духовно-нрав</w:t>
      </w:r>
      <w:r w:rsidRPr="00791440">
        <w:softHyphen/>
        <w:t>ственное благополучие граждан.</w:t>
      </w:r>
    </w:p>
    <w:p w:rsidR="00CB71EE" w:rsidRPr="00791440" w:rsidRDefault="00CB71EE" w:rsidP="001A4EA5">
      <w:r w:rsidRPr="00791440">
        <w:t>Праздник в жизни общества как средство укрепления об</w:t>
      </w:r>
      <w:r w:rsidRPr="00791440"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791440"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CB71EE" w:rsidRPr="00791440" w:rsidRDefault="00CB71EE" w:rsidP="001A4EA5">
      <w:r w:rsidRPr="00791440">
        <w:t>Россия на карте, государственная граница России.</w:t>
      </w:r>
    </w:p>
    <w:p w:rsidR="00CB71EE" w:rsidRPr="00791440" w:rsidRDefault="00CB71EE" w:rsidP="001A4EA5">
      <w:r w:rsidRPr="00791440">
        <w:t>Москва — столица России. Святыни Москвы — святыни Рос</w:t>
      </w:r>
      <w:r w:rsidRPr="00791440">
        <w:softHyphen/>
        <w:t>сии. Достопримечательности Москвы: Кремль, Красная пло</w:t>
      </w:r>
      <w:r w:rsidRPr="00791440">
        <w:softHyphen/>
        <w:t>щадь, Большой театр и др. Характеристика отдельных истори</w:t>
      </w:r>
      <w:r w:rsidRPr="00791440"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CB71EE" w:rsidRPr="00791440" w:rsidRDefault="00CB71EE" w:rsidP="001A4EA5">
      <w:r w:rsidRPr="00791440">
        <w:t xml:space="preserve">Города России. Санкт-Петербург: достопримечательности (Зимний дворец, памятник Петру </w:t>
      </w:r>
      <w:r w:rsidRPr="00791440">
        <w:rPr>
          <w:lang w:val="en-US"/>
        </w:rPr>
        <w:t>I</w:t>
      </w:r>
      <w:r w:rsidRPr="00791440"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CB71EE" w:rsidRPr="00791440" w:rsidRDefault="00CB71EE" w:rsidP="001A4EA5">
      <w:r w:rsidRPr="00791440">
        <w:t>Россия — многонациональная страна. Народы, населяющие Россию, их обычаи, характерные особенности быта (по выбо</w:t>
      </w:r>
      <w:r w:rsidRPr="00791440"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791440">
        <w:softHyphen/>
        <w:t>ного праздника на основе традиционных детских игр народов своего края.</w:t>
      </w:r>
    </w:p>
    <w:p w:rsidR="00CB71EE" w:rsidRPr="00791440" w:rsidRDefault="00CB71EE" w:rsidP="001A4EA5">
      <w:r w:rsidRPr="00791440">
        <w:t>Родной край — частица России. Родной город (село), регион (область, край, республика): название, основные достоприме</w:t>
      </w:r>
      <w:r w:rsidRPr="00791440">
        <w:softHyphen/>
        <w:t>чательности; музеи, театры, спортивные комплексы и пр. Осо</w:t>
      </w:r>
      <w:r w:rsidRPr="00791440"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B71EE" w:rsidRPr="00791440" w:rsidRDefault="00CB71EE" w:rsidP="001A4EA5">
      <w:r w:rsidRPr="00791440"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791440"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791440"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791440">
        <w:softHyphen/>
        <w:t>рико-культурного наследия своего края.</w:t>
      </w:r>
    </w:p>
    <w:p w:rsidR="00CB71EE" w:rsidRPr="00791440" w:rsidRDefault="00CB71EE" w:rsidP="001A4EA5">
      <w:r w:rsidRPr="00791440">
        <w:t>Страны и народы мира. Общее представление о многообра</w:t>
      </w:r>
      <w:r w:rsidRPr="00791440">
        <w:softHyphen/>
        <w:t>зии стран, народов, религий на Земле. Знакомство с нескольки</w:t>
      </w:r>
      <w:r w:rsidRPr="00791440"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CB71EE" w:rsidRPr="00791440" w:rsidRDefault="00CB71EE" w:rsidP="001A4EA5"/>
    <w:p w:rsidR="00CB71EE" w:rsidRPr="00791440" w:rsidRDefault="00CB71EE" w:rsidP="001A4EA5">
      <w:r w:rsidRPr="00791440">
        <w:t>Правилабезопаснойжизни</w:t>
      </w:r>
    </w:p>
    <w:p w:rsidR="00CB71EE" w:rsidRPr="00791440" w:rsidRDefault="00CB71EE" w:rsidP="001A4EA5"/>
    <w:p w:rsidR="00CB71EE" w:rsidRPr="00791440" w:rsidRDefault="00CB71EE" w:rsidP="001A4EA5">
      <w:r w:rsidRPr="00791440">
        <w:t>Ценность здоровья и здорового образа жизни.</w:t>
      </w:r>
    </w:p>
    <w:p w:rsidR="00CB71EE" w:rsidRPr="00791440" w:rsidRDefault="00CB71EE" w:rsidP="001A4EA5">
      <w:r w:rsidRPr="00791440"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CB71EE" w:rsidRPr="00791440" w:rsidRDefault="00CB71EE" w:rsidP="001A4EA5">
      <w:r w:rsidRPr="00791440"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791440">
        <w:softHyphen/>
        <w:t>греве.</w:t>
      </w:r>
    </w:p>
    <w:p w:rsidR="00CB71EE" w:rsidRPr="00791440" w:rsidRDefault="00CB71EE" w:rsidP="001A4EA5">
      <w:r w:rsidRPr="00791440"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791440">
        <w:softHyphen/>
        <w:t>комыми людьми.</w:t>
      </w:r>
    </w:p>
    <w:p w:rsidR="00CB71EE" w:rsidRPr="00791440" w:rsidRDefault="00CB71EE" w:rsidP="001A4EA5">
      <w:r w:rsidRPr="00791440">
        <w:t>Правила безопасного поведения в природе. Правила безопас</w:t>
      </w:r>
      <w:r w:rsidRPr="00791440">
        <w:softHyphen/>
        <w:t>ности при обращении с кошкой и собакой.</w:t>
      </w:r>
    </w:p>
    <w:p w:rsidR="00CB71EE" w:rsidRPr="00791440" w:rsidRDefault="00CB71EE" w:rsidP="001A4EA5">
      <w:r w:rsidRPr="00791440">
        <w:t>Экологическая безопасность. Бытовой фильтр для очистки воды, его устройство и использование.</w:t>
      </w:r>
    </w:p>
    <w:p w:rsidR="00CB71EE" w:rsidRPr="00791440" w:rsidRDefault="00CB71EE" w:rsidP="001A4EA5">
      <w:r w:rsidRPr="00791440">
        <w:t>Забота о здоровье и безопасности окружающих людей — нрав</w:t>
      </w:r>
      <w:r w:rsidRPr="00791440">
        <w:softHyphen/>
        <w:t>ственный долг каждого человека.</w:t>
      </w:r>
    </w:p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Pr="00791440" w:rsidRDefault="00CB71EE" w:rsidP="001A4EA5"/>
    <w:p w:rsidR="00CB71EE" w:rsidRDefault="00CB71EE" w:rsidP="001A4EA5"/>
    <w:p w:rsidR="00CB71EE" w:rsidRPr="00D71A37" w:rsidRDefault="00CB71EE" w:rsidP="001A4EA5">
      <w:pPr>
        <w:rPr>
          <w:rFonts w:ascii="Cambria" w:hAnsi="Cambria" w:cs="Cambria"/>
        </w:rPr>
      </w:pPr>
      <w:r w:rsidRPr="00D71A37">
        <w:t xml:space="preserve">Содержание учебной программы </w:t>
      </w:r>
      <w:r w:rsidRPr="00D71A37">
        <w:rPr>
          <w:rFonts w:ascii="Cambria" w:hAnsi="Cambria" w:cs="Cambria"/>
        </w:rPr>
        <w:t>1 класс (66ч)</w:t>
      </w:r>
    </w:p>
    <w:p w:rsidR="00CB71EE" w:rsidRDefault="00CB71EE" w:rsidP="001A4E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420"/>
        <w:gridCol w:w="977"/>
        <w:gridCol w:w="1309"/>
        <w:gridCol w:w="2521"/>
      </w:tblGrid>
      <w:tr w:rsidR="00CB71EE" w:rsidRPr="001C2FFD" w:rsidTr="00BE1F7A">
        <w:tc>
          <w:tcPr>
            <w:tcW w:w="576" w:type="dxa"/>
            <w:vMerge w:val="restart"/>
          </w:tcPr>
          <w:p w:rsidR="00CB71EE" w:rsidRPr="001C2FFD" w:rsidRDefault="00CB71EE" w:rsidP="001A4EA5">
            <w:pPr>
              <w:rPr>
                <w:rFonts w:ascii="Cambria" w:hAnsi="Cambria" w:cs="Cambria"/>
              </w:rPr>
            </w:pPr>
            <w:r w:rsidRPr="001C2FFD">
              <w:t>№</w:t>
            </w:r>
          </w:p>
        </w:tc>
        <w:tc>
          <w:tcPr>
            <w:tcW w:w="3420" w:type="dxa"/>
            <w:vMerge w:val="restart"/>
          </w:tcPr>
          <w:p w:rsidR="00CB71EE" w:rsidRPr="001C2FFD" w:rsidRDefault="00CB71EE" w:rsidP="001A4EA5">
            <w:pPr>
              <w:rPr>
                <w:rFonts w:ascii="Cambria" w:hAnsi="Cambria" w:cs="Cambria"/>
              </w:rPr>
            </w:pPr>
            <w:r w:rsidRPr="001C2FFD">
              <w:t>Наименование разделов и тем</w:t>
            </w:r>
          </w:p>
        </w:tc>
        <w:tc>
          <w:tcPr>
            <w:tcW w:w="977" w:type="dxa"/>
            <w:vMerge w:val="restart"/>
          </w:tcPr>
          <w:p w:rsidR="00CB71EE" w:rsidRPr="001C2FFD" w:rsidRDefault="00CB71EE" w:rsidP="001A4EA5">
            <w:r w:rsidRPr="001C2FFD">
              <w:t xml:space="preserve">Всего </w:t>
            </w:r>
          </w:p>
          <w:p w:rsidR="00CB71EE" w:rsidRPr="001C2FFD" w:rsidRDefault="00CB71EE" w:rsidP="001A4EA5">
            <w:r w:rsidRPr="001C2FFD">
              <w:t>часов</w:t>
            </w:r>
          </w:p>
        </w:tc>
        <w:tc>
          <w:tcPr>
            <w:tcW w:w="3830" w:type="dxa"/>
            <w:gridSpan w:val="2"/>
          </w:tcPr>
          <w:p w:rsidR="00CB71EE" w:rsidRPr="001C2FFD" w:rsidRDefault="00CB71EE" w:rsidP="001A4EA5">
            <w:r w:rsidRPr="001C2FFD">
              <w:t>В том числе на:</w:t>
            </w:r>
          </w:p>
        </w:tc>
      </w:tr>
      <w:tr w:rsidR="00CB71EE" w:rsidRPr="001C2FFD" w:rsidTr="00BE1F7A">
        <w:tc>
          <w:tcPr>
            <w:tcW w:w="576" w:type="dxa"/>
            <w:vMerge/>
          </w:tcPr>
          <w:p w:rsidR="00CB71EE" w:rsidRPr="001C2FFD" w:rsidRDefault="00CB71EE" w:rsidP="001A4EA5"/>
        </w:tc>
        <w:tc>
          <w:tcPr>
            <w:tcW w:w="3420" w:type="dxa"/>
            <w:vMerge/>
          </w:tcPr>
          <w:p w:rsidR="00CB71EE" w:rsidRPr="001C2FFD" w:rsidRDefault="00CB71EE" w:rsidP="001A4EA5"/>
        </w:tc>
        <w:tc>
          <w:tcPr>
            <w:tcW w:w="977" w:type="dxa"/>
            <w:vMerge/>
          </w:tcPr>
          <w:p w:rsidR="00CB71EE" w:rsidRPr="001C2FFD" w:rsidRDefault="00CB71EE" w:rsidP="001A4EA5"/>
        </w:tc>
        <w:tc>
          <w:tcPr>
            <w:tcW w:w="1309" w:type="dxa"/>
          </w:tcPr>
          <w:p w:rsidR="00CB71EE" w:rsidRPr="001C2FFD" w:rsidRDefault="00CB71EE" w:rsidP="001A4EA5">
            <w:pPr>
              <w:rPr>
                <w:rFonts w:ascii="Cambria" w:hAnsi="Cambria" w:cs="Cambria"/>
              </w:rPr>
            </w:pPr>
            <w:r w:rsidRPr="001C2FFD">
              <w:t>экскурсии</w:t>
            </w:r>
          </w:p>
        </w:tc>
        <w:tc>
          <w:tcPr>
            <w:tcW w:w="2521" w:type="dxa"/>
          </w:tcPr>
          <w:p w:rsidR="00CB71EE" w:rsidRPr="001C2FFD" w:rsidRDefault="00CB71EE" w:rsidP="001A4EA5">
            <w:r w:rsidRPr="001C2FFD">
              <w:t>практические работы</w:t>
            </w:r>
          </w:p>
        </w:tc>
      </w:tr>
      <w:tr w:rsidR="00CB71EE" w:rsidRPr="001C2FFD" w:rsidTr="00BE1F7A">
        <w:tc>
          <w:tcPr>
            <w:tcW w:w="576" w:type="dxa"/>
          </w:tcPr>
          <w:p w:rsidR="00CB71EE" w:rsidRPr="001C2FFD" w:rsidRDefault="00CB71EE" w:rsidP="001A4EA5">
            <w:pPr>
              <w:rPr>
                <w:rFonts w:ascii="Cambria" w:hAnsi="Cambria" w:cs="Cambria"/>
              </w:rPr>
            </w:pPr>
            <w:r w:rsidRPr="001C2FFD">
              <w:t>1</w:t>
            </w:r>
          </w:p>
        </w:tc>
        <w:tc>
          <w:tcPr>
            <w:tcW w:w="3420" w:type="dxa"/>
          </w:tcPr>
          <w:p w:rsidR="00CB71EE" w:rsidRPr="001C2FFD" w:rsidRDefault="00CB71EE" w:rsidP="001A4EA5">
            <w:pPr>
              <w:rPr>
                <w:rFonts w:ascii="Cambria" w:hAnsi="Cambria" w:cs="Cambria"/>
              </w:rPr>
            </w:pPr>
            <w:r w:rsidRPr="001C2FFD">
              <w:t>Введение</w:t>
            </w:r>
          </w:p>
        </w:tc>
        <w:tc>
          <w:tcPr>
            <w:tcW w:w="977" w:type="dxa"/>
          </w:tcPr>
          <w:p w:rsidR="00CB71EE" w:rsidRPr="001C2FFD" w:rsidRDefault="00CB71EE" w:rsidP="001A4EA5">
            <w:pPr>
              <w:rPr>
                <w:rFonts w:ascii="Cambria" w:hAnsi="Cambria" w:cs="Cambria"/>
              </w:rPr>
            </w:pPr>
            <w:r w:rsidRPr="001C2FFD">
              <w:t>1</w:t>
            </w:r>
          </w:p>
        </w:tc>
        <w:tc>
          <w:tcPr>
            <w:tcW w:w="1309" w:type="dxa"/>
          </w:tcPr>
          <w:p w:rsidR="00CB71EE" w:rsidRPr="001C2FFD" w:rsidRDefault="00CB71EE" w:rsidP="001A4EA5"/>
        </w:tc>
        <w:tc>
          <w:tcPr>
            <w:tcW w:w="2521" w:type="dxa"/>
          </w:tcPr>
          <w:p w:rsidR="00CB71EE" w:rsidRPr="001C2FFD" w:rsidRDefault="00CB71EE" w:rsidP="001A4EA5"/>
        </w:tc>
      </w:tr>
      <w:tr w:rsidR="00CB71EE" w:rsidRPr="001C2FFD" w:rsidTr="00BE1F7A">
        <w:tc>
          <w:tcPr>
            <w:tcW w:w="576" w:type="dxa"/>
          </w:tcPr>
          <w:p w:rsidR="00CB71EE" w:rsidRPr="001C2FFD" w:rsidRDefault="00CB71EE" w:rsidP="001A4EA5">
            <w:r w:rsidRPr="001C2FFD">
              <w:t>2</w:t>
            </w:r>
          </w:p>
        </w:tc>
        <w:tc>
          <w:tcPr>
            <w:tcW w:w="3420" w:type="dxa"/>
          </w:tcPr>
          <w:p w:rsidR="00CB71EE" w:rsidRPr="001C2FFD" w:rsidRDefault="00CB71EE" w:rsidP="001A4EA5">
            <w:r w:rsidRPr="001C2FFD">
              <w:t>Что и кто?</w:t>
            </w:r>
          </w:p>
        </w:tc>
        <w:tc>
          <w:tcPr>
            <w:tcW w:w="977" w:type="dxa"/>
          </w:tcPr>
          <w:p w:rsidR="00CB71EE" w:rsidRPr="001C2FFD" w:rsidRDefault="00CB71EE" w:rsidP="001A4EA5">
            <w:r w:rsidRPr="001C2FFD">
              <w:t>20</w:t>
            </w:r>
          </w:p>
        </w:tc>
        <w:tc>
          <w:tcPr>
            <w:tcW w:w="1309" w:type="dxa"/>
          </w:tcPr>
          <w:p w:rsidR="00CB71EE" w:rsidRPr="001C2FFD" w:rsidRDefault="00CB71EE" w:rsidP="001A4EA5">
            <w:r w:rsidRPr="001C2FFD">
              <w:t>1</w:t>
            </w:r>
          </w:p>
        </w:tc>
        <w:tc>
          <w:tcPr>
            <w:tcW w:w="2521" w:type="dxa"/>
          </w:tcPr>
          <w:p w:rsidR="00CB71EE" w:rsidRPr="001C2FFD" w:rsidRDefault="00CB71EE" w:rsidP="001A4EA5"/>
        </w:tc>
      </w:tr>
      <w:tr w:rsidR="00CB71EE" w:rsidRPr="001C2FFD" w:rsidTr="00BE1F7A">
        <w:tc>
          <w:tcPr>
            <w:tcW w:w="576" w:type="dxa"/>
          </w:tcPr>
          <w:p w:rsidR="00CB71EE" w:rsidRPr="001C2FFD" w:rsidRDefault="00CB71EE" w:rsidP="001A4EA5">
            <w:r w:rsidRPr="001C2FFD">
              <w:t>3</w:t>
            </w:r>
          </w:p>
        </w:tc>
        <w:tc>
          <w:tcPr>
            <w:tcW w:w="3420" w:type="dxa"/>
          </w:tcPr>
          <w:p w:rsidR="00CB71EE" w:rsidRPr="001C2FFD" w:rsidRDefault="00CB71EE" w:rsidP="001A4EA5">
            <w:r w:rsidRPr="001C2FFD">
              <w:t>Как, откуда и куда?</w:t>
            </w:r>
          </w:p>
        </w:tc>
        <w:tc>
          <w:tcPr>
            <w:tcW w:w="977" w:type="dxa"/>
          </w:tcPr>
          <w:p w:rsidR="00CB71EE" w:rsidRPr="001C2FFD" w:rsidRDefault="00CB71EE" w:rsidP="001A4EA5">
            <w:r w:rsidRPr="001C2FFD">
              <w:t>12</w:t>
            </w:r>
          </w:p>
        </w:tc>
        <w:tc>
          <w:tcPr>
            <w:tcW w:w="1309" w:type="dxa"/>
          </w:tcPr>
          <w:p w:rsidR="00CB71EE" w:rsidRPr="001C2FFD" w:rsidRDefault="00CB71EE" w:rsidP="001A4EA5">
            <w:r w:rsidRPr="001C2FFD">
              <w:t>1</w:t>
            </w:r>
          </w:p>
        </w:tc>
        <w:tc>
          <w:tcPr>
            <w:tcW w:w="2521" w:type="dxa"/>
          </w:tcPr>
          <w:p w:rsidR="00CB71EE" w:rsidRPr="001C2FFD" w:rsidRDefault="00CB71EE" w:rsidP="001A4EA5">
            <w:r w:rsidRPr="001C2FFD">
              <w:t>7</w:t>
            </w:r>
          </w:p>
        </w:tc>
      </w:tr>
      <w:tr w:rsidR="00CB71EE" w:rsidRPr="001C2FFD" w:rsidTr="00BE1F7A">
        <w:tc>
          <w:tcPr>
            <w:tcW w:w="576" w:type="dxa"/>
          </w:tcPr>
          <w:p w:rsidR="00CB71EE" w:rsidRPr="001C2FFD" w:rsidRDefault="00CB71EE" w:rsidP="001A4EA5">
            <w:r w:rsidRPr="001C2FFD">
              <w:t>4</w:t>
            </w:r>
          </w:p>
        </w:tc>
        <w:tc>
          <w:tcPr>
            <w:tcW w:w="3420" w:type="dxa"/>
          </w:tcPr>
          <w:p w:rsidR="00CB71EE" w:rsidRPr="001C2FFD" w:rsidRDefault="00CB71EE" w:rsidP="001A4EA5">
            <w:r w:rsidRPr="001C2FFD">
              <w:t>Где и когда?</w:t>
            </w:r>
          </w:p>
        </w:tc>
        <w:tc>
          <w:tcPr>
            <w:tcW w:w="977" w:type="dxa"/>
          </w:tcPr>
          <w:p w:rsidR="00CB71EE" w:rsidRPr="001C2FFD" w:rsidRDefault="00CB71EE" w:rsidP="001A4EA5">
            <w:r w:rsidRPr="001C2FFD">
              <w:t>11</w:t>
            </w:r>
          </w:p>
        </w:tc>
        <w:tc>
          <w:tcPr>
            <w:tcW w:w="1309" w:type="dxa"/>
          </w:tcPr>
          <w:p w:rsidR="00CB71EE" w:rsidRPr="001C2FFD" w:rsidRDefault="00CB71EE" w:rsidP="001A4EA5">
            <w:r w:rsidRPr="001C2FFD">
              <w:t>1</w:t>
            </w:r>
          </w:p>
        </w:tc>
        <w:tc>
          <w:tcPr>
            <w:tcW w:w="2521" w:type="dxa"/>
          </w:tcPr>
          <w:p w:rsidR="00CB71EE" w:rsidRPr="001C2FFD" w:rsidRDefault="00CB71EE" w:rsidP="001A4EA5">
            <w:r w:rsidRPr="001C2FFD">
              <w:t>2</w:t>
            </w:r>
          </w:p>
        </w:tc>
      </w:tr>
      <w:tr w:rsidR="00CB71EE" w:rsidRPr="001C2FFD" w:rsidTr="00BE1F7A">
        <w:tc>
          <w:tcPr>
            <w:tcW w:w="576" w:type="dxa"/>
          </w:tcPr>
          <w:p w:rsidR="00CB71EE" w:rsidRPr="001C2FFD" w:rsidRDefault="00CB71EE" w:rsidP="001A4EA5">
            <w:r w:rsidRPr="001C2FFD">
              <w:t>5</w:t>
            </w:r>
          </w:p>
        </w:tc>
        <w:tc>
          <w:tcPr>
            <w:tcW w:w="3420" w:type="dxa"/>
          </w:tcPr>
          <w:p w:rsidR="00CB71EE" w:rsidRPr="001C2FFD" w:rsidRDefault="00CB71EE" w:rsidP="001A4EA5">
            <w:r w:rsidRPr="001C2FFD">
              <w:t>Почему и зачем?</w:t>
            </w:r>
          </w:p>
        </w:tc>
        <w:tc>
          <w:tcPr>
            <w:tcW w:w="977" w:type="dxa"/>
          </w:tcPr>
          <w:p w:rsidR="00CB71EE" w:rsidRPr="001C2FFD" w:rsidRDefault="00CB71EE" w:rsidP="001A4EA5">
            <w:r w:rsidRPr="001C2FFD">
              <w:t>22</w:t>
            </w:r>
          </w:p>
        </w:tc>
        <w:tc>
          <w:tcPr>
            <w:tcW w:w="1309" w:type="dxa"/>
          </w:tcPr>
          <w:p w:rsidR="00CB71EE" w:rsidRPr="001C2FFD" w:rsidRDefault="00CB71EE" w:rsidP="001A4EA5">
            <w:r w:rsidRPr="001C2FFD">
              <w:t>1</w:t>
            </w:r>
          </w:p>
        </w:tc>
        <w:tc>
          <w:tcPr>
            <w:tcW w:w="2521" w:type="dxa"/>
          </w:tcPr>
          <w:p w:rsidR="00CB71EE" w:rsidRPr="001C2FFD" w:rsidRDefault="00CB71EE" w:rsidP="001A4EA5">
            <w:r w:rsidRPr="001C2FFD">
              <w:t>2</w:t>
            </w:r>
          </w:p>
        </w:tc>
      </w:tr>
      <w:tr w:rsidR="00CB71EE" w:rsidRPr="001C2FFD" w:rsidTr="00BE1F7A">
        <w:tc>
          <w:tcPr>
            <w:tcW w:w="576" w:type="dxa"/>
          </w:tcPr>
          <w:p w:rsidR="00CB71EE" w:rsidRPr="001C2FFD" w:rsidRDefault="00CB71EE" w:rsidP="001A4EA5"/>
        </w:tc>
        <w:tc>
          <w:tcPr>
            <w:tcW w:w="3420" w:type="dxa"/>
          </w:tcPr>
          <w:p w:rsidR="00CB71EE" w:rsidRPr="001C2FFD" w:rsidRDefault="00CB71EE" w:rsidP="001A4EA5">
            <w:r w:rsidRPr="001C2FFD">
              <w:t>Итого</w:t>
            </w:r>
          </w:p>
        </w:tc>
        <w:tc>
          <w:tcPr>
            <w:tcW w:w="977" w:type="dxa"/>
          </w:tcPr>
          <w:p w:rsidR="00CB71EE" w:rsidRPr="001C2FFD" w:rsidRDefault="00CB71EE" w:rsidP="001A4EA5">
            <w:r w:rsidRPr="001C2FFD">
              <w:t>66</w:t>
            </w:r>
          </w:p>
        </w:tc>
        <w:tc>
          <w:tcPr>
            <w:tcW w:w="1309" w:type="dxa"/>
          </w:tcPr>
          <w:p w:rsidR="00CB71EE" w:rsidRPr="001C2FFD" w:rsidRDefault="00CB71EE" w:rsidP="001A4EA5">
            <w:r w:rsidRPr="001C2FFD">
              <w:t>4</w:t>
            </w:r>
          </w:p>
        </w:tc>
        <w:tc>
          <w:tcPr>
            <w:tcW w:w="2521" w:type="dxa"/>
          </w:tcPr>
          <w:p w:rsidR="00CB71EE" w:rsidRPr="001C2FFD" w:rsidRDefault="00CB71EE" w:rsidP="001A4EA5">
            <w:r w:rsidRPr="001C2FFD">
              <w:t>11</w:t>
            </w:r>
          </w:p>
        </w:tc>
      </w:tr>
    </w:tbl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Pr="00BE1F7A" w:rsidRDefault="00CB71EE" w:rsidP="001A4EA5">
      <w:r w:rsidRPr="00BE1F7A">
        <w:t>Календарно-тематическое планирование по окружающему миру1 класс</w:t>
      </w:r>
    </w:p>
    <w:p w:rsidR="00CB71EE" w:rsidRPr="006A368B" w:rsidRDefault="00CB71EE" w:rsidP="001A4EA5"/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710"/>
        <w:gridCol w:w="2409"/>
        <w:gridCol w:w="784"/>
        <w:gridCol w:w="3329"/>
        <w:gridCol w:w="3827"/>
        <w:gridCol w:w="1171"/>
        <w:gridCol w:w="1664"/>
      </w:tblGrid>
      <w:tr w:rsidR="00CB71EE" w:rsidRPr="001C2FFD" w:rsidTr="001C2FFD">
        <w:tc>
          <w:tcPr>
            <w:tcW w:w="674" w:type="dxa"/>
            <w:vMerge w:val="restart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№ урока</w:t>
            </w:r>
          </w:p>
        </w:tc>
        <w:tc>
          <w:tcPr>
            <w:tcW w:w="710" w:type="dxa"/>
            <w:vMerge w:val="restart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№ раздела</w:t>
            </w:r>
          </w:p>
        </w:tc>
        <w:tc>
          <w:tcPr>
            <w:tcW w:w="2409" w:type="dxa"/>
            <w:vMerge w:val="restart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Наименование темы и раздела </w:t>
            </w:r>
          </w:p>
        </w:tc>
        <w:tc>
          <w:tcPr>
            <w:tcW w:w="784" w:type="dxa"/>
            <w:vMerge w:val="restart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Кол-во часов</w:t>
            </w:r>
          </w:p>
        </w:tc>
        <w:tc>
          <w:tcPr>
            <w:tcW w:w="3329" w:type="dxa"/>
            <w:vMerge w:val="restart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3827" w:type="dxa"/>
            <w:tcBorders>
              <w:bottom w:val="nil"/>
            </w:tcBorders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Формирование УУД </w:t>
            </w:r>
          </w:p>
        </w:tc>
        <w:tc>
          <w:tcPr>
            <w:tcW w:w="1171" w:type="dxa"/>
            <w:tcBorders>
              <w:top w:val="nil"/>
            </w:tcBorders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Форма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контроля</w:t>
            </w:r>
          </w:p>
        </w:tc>
        <w:tc>
          <w:tcPr>
            <w:tcW w:w="1664" w:type="dxa"/>
            <w:tcBorders>
              <w:top w:val="nil"/>
            </w:tcBorders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Дата проведения </w:t>
            </w: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                                                                                      Введение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Задавайте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 вопросы! Экскурсия по школе.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Учащиеся осваивают первоначальные умения: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— </w:t>
            </w:r>
            <w:r w:rsidRPr="001C2FFD">
              <w:rPr>
                <w:b/>
                <w:bCs/>
                <w:sz w:val="22"/>
                <w:szCs w:val="22"/>
              </w:rPr>
              <w:t xml:space="preserve">задавать </w:t>
            </w:r>
            <w:r w:rsidRPr="001C2FFD">
              <w:rPr>
                <w:sz w:val="22"/>
                <w:szCs w:val="22"/>
              </w:rPr>
              <w:t xml:space="preserve">вопросы;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— </w:t>
            </w:r>
            <w:r w:rsidRPr="001C2FFD">
              <w:rPr>
                <w:b/>
                <w:bCs/>
                <w:sz w:val="22"/>
                <w:szCs w:val="22"/>
              </w:rPr>
              <w:t xml:space="preserve">вступать </w:t>
            </w:r>
            <w:r w:rsidRPr="001C2FFD">
              <w:rPr>
                <w:sz w:val="22"/>
                <w:szCs w:val="22"/>
              </w:rPr>
              <w:t xml:space="preserve">в учебный диалог;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— </w:t>
            </w:r>
            <w:r w:rsidRPr="001C2FFD">
              <w:rPr>
                <w:b/>
                <w:bCs/>
                <w:sz w:val="22"/>
                <w:szCs w:val="22"/>
              </w:rPr>
              <w:t xml:space="preserve">пользоваться </w:t>
            </w:r>
            <w:r w:rsidRPr="001C2FFD">
              <w:rPr>
                <w:sz w:val="22"/>
                <w:szCs w:val="22"/>
              </w:rPr>
              <w:t xml:space="preserve">условными обозначениями учебника;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— </w:t>
            </w:r>
            <w:r w:rsidRPr="001C2FFD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1C2FFD">
              <w:rPr>
                <w:sz w:val="22"/>
                <w:szCs w:val="22"/>
              </w:rPr>
              <w:t xml:space="preserve">способы и средства познания окружающего мира;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— </w:t>
            </w:r>
            <w:r w:rsidRPr="001C2FFD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1C2FFD">
              <w:rPr>
                <w:sz w:val="22"/>
                <w:szCs w:val="22"/>
              </w:rPr>
              <w:t>результаты своей работы на уроке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Регулятивные: принимают и сохраняют учебную задачу; оценивают результат своих действий.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    Познавательные: </w:t>
            </w:r>
            <w:r w:rsidRPr="001C2FFD">
              <w:rPr>
                <w:i/>
                <w:sz w:val="22"/>
                <w:szCs w:val="22"/>
              </w:rPr>
              <w:t>общеучебные</w:t>
            </w:r>
            <w:r w:rsidRPr="001C2FFD">
              <w:rPr>
                <w:sz w:val="22"/>
                <w:szCs w:val="22"/>
              </w:rPr>
              <w:t xml:space="preserve"> – осознанное  и про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извольное речевое высказывание</w:t>
            </w:r>
          </w:p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в устной форме о новом изучаемом предмете; </w:t>
            </w:r>
            <w:r w:rsidRPr="001C2FFD">
              <w:rPr>
                <w:i/>
                <w:sz w:val="22"/>
                <w:szCs w:val="22"/>
              </w:rPr>
              <w:t>логические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осуществление поиска существенной информации(из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рассказа учителя, родителей).</w:t>
            </w:r>
          </w:p>
          <w:p w:rsidR="00CB71EE" w:rsidRPr="001C2FFD" w:rsidRDefault="00CB71EE" w:rsidP="001A4EA5">
            <w:pPr>
              <w:rPr>
                <w:b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Коммуникативные: ставить вопросы: что? кто? откуда?; обращаться за помощью к учителю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Раздел 1 «Что и кто?» 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20</w:t>
            </w:r>
          </w:p>
        </w:tc>
        <w:tc>
          <w:tcPr>
            <w:tcW w:w="3329" w:type="dxa"/>
            <w:vMerge w:val="restart"/>
          </w:tcPr>
          <w:p w:rsidR="00CB71EE" w:rsidRPr="001C2FFD" w:rsidRDefault="00CB71EE" w:rsidP="001A4EA5">
            <w:pPr>
              <w:rPr>
                <w:sz w:val="22"/>
                <w:szCs w:val="22"/>
                <w:vertAlign w:val="subscript"/>
              </w:rPr>
            </w:pPr>
            <w:r w:rsidRPr="001C2FFD">
              <w:rPr>
                <w:bCs/>
                <w:sz w:val="22"/>
                <w:szCs w:val="22"/>
              </w:rPr>
              <w:t xml:space="preserve">— Понимать </w:t>
            </w:r>
            <w:r w:rsidRPr="001C2FFD">
              <w:rPr>
                <w:sz w:val="22"/>
                <w:szCs w:val="22"/>
              </w:rPr>
              <w:t xml:space="preserve">учебную задачу урока и стремиться её выполнить;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— </w:t>
            </w:r>
            <w:r w:rsidRPr="001C2FFD">
              <w:rPr>
                <w:bCs/>
                <w:sz w:val="22"/>
                <w:szCs w:val="22"/>
              </w:rPr>
              <w:t xml:space="preserve">работать с картинной картой России, </w:t>
            </w:r>
            <w:r w:rsidRPr="001C2FFD">
              <w:rPr>
                <w:sz w:val="22"/>
                <w:szCs w:val="22"/>
              </w:rPr>
              <w:t>актуализировать имеющиеся знания о природе и го</w:t>
            </w:r>
            <w:r w:rsidRPr="001C2FFD">
              <w:rPr>
                <w:sz w:val="22"/>
                <w:szCs w:val="22"/>
              </w:rPr>
              <w:softHyphen/>
              <w:t xml:space="preserve">родах страны, занятиях жителей;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— сравнивать, различать и описывать герб и флаг России;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рассказывать </w:t>
            </w:r>
            <w:r w:rsidRPr="001C2FFD">
              <w:rPr>
                <w:sz w:val="22"/>
                <w:szCs w:val="22"/>
              </w:rPr>
              <w:t>о малой родине» и Москве как столице государства;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— отвечать на итоговые вопросы и оценивать свои достижения на уроке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— работать в паре: рассказывать (по фотографиям и личным впечатлениям) о национальных праздниках;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— обсуждать, чем различаются народы России и что связывает их в единую семью;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— работать со взрослыми: находить информацию о народах своего края;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такое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 Родина?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Регулятивные: использовать речь для регуляции своего действия. Уметь действовать по плану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 Познавательные: общеучебные – осознанное и произвольное речевое высказывание в устной форме о Родине;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>логические</w:t>
            </w:r>
            <w:r w:rsidRPr="001C2FFD">
              <w:rPr>
                <w:sz w:val="22"/>
                <w:szCs w:val="22"/>
              </w:rPr>
              <w:t xml:space="preserve">  -  осуществление поиска существенной информации( из рассказа учителя, родителей, из собственного жизненного опыта, из фильмов).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формулиро</w:t>
            </w:r>
            <w:r w:rsidRPr="001C2FFD">
              <w:rPr>
                <w:sz w:val="22"/>
                <w:szCs w:val="22"/>
              </w:rPr>
              <w:softHyphen/>
              <w:t>вать собственное мнение и пози</w:t>
            </w:r>
            <w:r w:rsidRPr="001C2FFD">
              <w:rPr>
                <w:sz w:val="22"/>
                <w:szCs w:val="22"/>
              </w:rPr>
              <w:softHyphen/>
              <w:t>цию; договариваться о распреде</w:t>
            </w:r>
            <w:r w:rsidRPr="001C2FFD">
              <w:rPr>
                <w:sz w:val="22"/>
                <w:szCs w:val="22"/>
              </w:rPr>
              <w:softHyphen/>
              <w:t>лении функций и ролей в совмест</w:t>
            </w:r>
            <w:r w:rsidRPr="001C2FFD">
              <w:rPr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1.2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мы знаем о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народах России? 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Регулятивные: использовать речь для регуляции своего действия. </w:t>
            </w: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bCs/>
                <w:i/>
                <w:sz w:val="22"/>
                <w:szCs w:val="22"/>
              </w:rPr>
              <w:t>общеучебные</w:t>
            </w:r>
            <w:r w:rsidRPr="001C2FFD">
              <w:rPr>
                <w:bCs/>
                <w:sz w:val="22"/>
                <w:szCs w:val="22"/>
              </w:rPr>
              <w:t xml:space="preserve"> – осознанное и произвольное речевое высказывание в устной форме о Родине </w:t>
            </w:r>
            <w:r w:rsidRPr="001C2FFD">
              <w:rPr>
                <w:sz w:val="22"/>
                <w:szCs w:val="22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1C2FFD">
              <w:rPr>
                <w:sz w:val="22"/>
                <w:szCs w:val="22"/>
              </w:rPr>
              <w:softHyphen/>
              <w:t>ния существенных признаков (на</w:t>
            </w:r>
            <w:r w:rsidRPr="001C2FFD">
              <w:rPr>
                <w:sz w:val="22"/>
                <w:szCs w:val="22"/>
              </w:rPr>
              <w:softHyphen/>
              <w:t>циональный костюм: цвет, орна</w:t>
            </w:r>
            <w:r w:rsidRPr="001C2FFD">
              <w:rPr>
                <w:sz w:val="22"/>
                <w:szCs w:val="22"/>
              </w:rPr>
              <w:softHyphen/>
              <w:t>мент и т. д. );</w:t>
            </w:r>
          </w:p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i/>
                <w:sz w:val="22"/>
                <w:szCs w:val="22"/>
              </w:rPr>
              <w:t xml:space="preserve">логические – </w:t>
            </w:r>
            <w:r w:rsidRPr="001C2FFD">
              <w:rPr>
                <w:sz w:val="22"/>
                <w:szCs w:val="22"/>
              </w:rPr>
              <w:t>осуществление поиска существенной информации(из рассказа учителя, родителей, из фильмов)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формулиро</w:t>
            </w:r>
            <w:r w:rsidRPr="001C2FFD">
              <w:rPr>
                <w:sz w:val="22"/>
                <w:szCs w:val="22"/>
              </w:rPr>
              <w:softHyphen/>
              <w:t>вать собственное мнение и пози</w:t>
            </w:r>
            <w:r w:rsidRPr="001C2FFD">
              <w:rPr>
                <w:sz w:val="22"/>
                <w:szCs w:val="22"/>
              </w:rPr>
              <w:softHyphen/>
              <w:t>цию; договариваться о распреде</w:t>
            </w:r>
            <w:r w:rsidRPr="001C2FFD">
              <w:rPr>
                <w:sz w:val="22"/>
                <w:szCs w:val="22"/>
              </w:rPr>
              <w:softHyphen/>
              <w:t>лении функций и ролей в совмест</w:t>
            </w:r>
            <w:r w:rsidRPr="001C2FFD">
              <w:rPr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1.3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мы знаем о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 Москве?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Регулятивные: использовать речь для регуляции своего действия. </w:t>
            </w: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bCs/>
                <w:i/>
                <w:sz w:val="22"/>
                <w:szCs w:val="22"/>
              </w:rPr>
              <w:t>общеучебные</w:t>
            </w:r>
            <w:r w:rsidRPr="001C2FFD">
              <w:rPr>
                <w:sz w:val="22"/>
                <w:szCs w:val="22"/>
              </w:rPr>
              <w:t xml:space="preserve"> – осознанное и произвольное речевое высказывание в устной форме о столице нашей Родины- Москве ;</w:t>
            </w:r>
            <w:r w:rsidRPr="001C2FFD">
              <w:rPr>
                <w:i/>
                <w:sz w:val="22"/>
                <w:szCs w:val="22"/>
              </w:rPr>
              <w:t xml:space="preserve"> логические – </w:t>
            </w:r>
            <w:r w:rsidRPr="001C2FFD">
              <w:rPr>
                <w:sz w:val="22"/>
                <w:szCs w:val="22"/>
              </w:rPr>
              <w:t>осуществление поиска существенной информации(из рассказа учителя, родителей, из фильмов)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формулиро</w:t>
            </w:r>
            <w:r w:rsidRPr="001C2FFD">
              <w:rPr>
                <w:sz w:val="22"/>
                <w:szCs w:val="22"/>
              </w:rPr>
              <w:softHyphen/>
              <w:t>вать собственное мнение и пози</w:t>
            </w:r>
            <w:r w:rsidRPr="001C2FFD">
              <w:rPr>
                <w:sz w:val="22"/>
                <w:szCs w:val="22"/>
              </w:rPr>
              <w:softHyphen/>
              <w:t>цию; договариваться о распреде</w:t>
            </w:r>
            <w:r w:rsidRPr="001C2FFD">
              <w:rPr>
                <w:sz w:val="22"/>
                <w:szCs w:val="22"/>
              </w:rPr>
              <w:softHyphen/>
              <w:t>лении функций и ролей в совмест</w:t>
            </w:r>
            <w:r w:rsidRPr="001C2FFD">
              <w:rPr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1.4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Проект «Моя  Малая родина»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Регулятивные: ставить новые учебные задачи в сотрудничестве с учителем;  использовать речь для регуляции своего действия. </w:t>
            </w: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sz w:val="22"/>
                <w:szCs w:val="22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1C2FFD">
              <w:rPr>
                <w:sz w:val="22"/>
                <w:szCs w:val="22"/>
              </w:rPr>
              <w:softHyphen/>
              <w:t>ния существенных признаков (на</w:t>
            </w:r>
            <w:r w:rsidRPr="001C2FFD">
              <w:rPr>
                <w:sz w:val="22"/>
                <w:szCs w:val="22"/>
              </w:rPr>
              <w:softHyphen/>
              <w:t>циональный костюм: цвет, орна</w:t>
            </w:r>
            <w:r w:rsidRPr="001C2FFD">
              <w:rPr>
                <w:sz w:val="22"/>
                <w:szCs w:val="22"/>
              </w:rPr>
              <w:softHyphen/>
              <w:t>мент и т. д.).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формулиро</w:t>
            </w:r>
            <w:r w:rsidRPr="001C2FFD">
              <w:rPr>
                <w:sz w:val="22"/>
                <w:szCs w:val="22"/>
              </w:rPr>
              <w:softHyphen/>
              <w:t>вать собственное мнение и пози</w:t>
            </w:r>
            <w:r w:rsidRPr="001C2FFD">
              <w:rPr>
                <w:sz w:val="22"/>
                <w:szCs w:val="22"/>
              </w:rPr>
              <w:softHyphen/>
              <w:t>цию; договариваться о распреде</w:t>
            </w:r>
            <w:r w:rsidRPr="001C2FFD">
              <w:rPr>
                <w:sz w:val="22"/>
                <w:szCs w:val="22"/>
              </w:rPr>
              <w:softHyphen/>
              <w:t>лении функций и ролей в совмест</w:t>
            </w:r>
            <w:r w:rsidRPr="001C2FFD">
              <w:rPr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6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1.5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у нас  над головой? Экскурсия по территории школы.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соотносить правиль</w:t>
            </w:r>
            <w:r w:rsidRPr="001C2FFD">
              <w:rPr>
                <w:sz w:val="22"/>
                <w:szCs w:val="22"/>
              </w:rPr>
              <w:softHyphen/>
              <w:t>ность выбора, выполнения и резуль</w:t>
            </w:r>
            <w:r w:rsidRPr="001C2FFD">
              <w:rPr>
                <w:sz w:val="22"/>
                <w:szCs w:val="22"/>
              </w:rPr>
              <w:softHyphen/>
              <w:t>тата действия с требованием кон</w:t>
            </w:r>
            <w:r w:rsidRPr="001C2FFD">
              <w:rPr>
                <w:sz w:val="22"/>
                <w:szCs w:val="22"/>
              </w:rPr>
              <w:softHyphen/>
              <w:t>кретной задачи.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>Познавательные: общеучебные</w:t>
            </w:r>
            <w:r w:rsidRPr="001C2FFD">
              <w:rPr>
                <w:sz w:val="22"/>
                <w:szCs w:val="22"/>
              </w:rPr>
              <w:t>использовать об</w:t>
            </w:r>
            <w:r w:rsidRPr="001C2FFD">
              <w:rPr>
                <w:sz w:val="22"/>
                <w:szCs w:val="22"/>
              </w:rPr>
              <w:softHyphen/>
              <w:t>щие приёмы решения задач: алго</w:t>
            </w:r>
            <w:r w:rsidRPr="001C2FFD">
              <w:rPr>
                <w:sz w:val="22"/>
                <w:szCs w:val="22"/>
              </w:rPr>
              <w:softHyphen/>
              <w:t>ритм нахождения созвездия на ноч</w:t>
            </w:r>
            <w:r w:rsidRPr="001C2FFD">
              <w:rPr>
                <w:sz w:val="22"/>
                <w:szCs w:val="22"/>
              </w:rPr>
              <w:softHyphen/>
              <w:t>ном небе.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Логические - осуществление поиска существенной информации( из рассказа учителя, родителей, из собственного жизненного опыта, из фильмов).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работать в группах, ставить вопросы участ</w:t>
            </w:r>
            <w:r w:rsidRPr="001C2FFD">
              <w:rPr>
                <w:sz w:val="22"/>
                <w:szCs w:val="22"/>
              </w:rPr>
              <w:softHyphen/>
              <w:t>никам группы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1.6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у нас под ногами? Практическая работа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сличать способ действия и его результат с задан</w:t>
            </w:r>
            <w:r w:rsidRPr="001C2FFD">
              <w:rPr>
                <w:sz w:val="22"/>
                <w:szCs w:val="22"/>
              </w:rPr>
              <w:softHyphen/>
              <w:t>ным эталоном с целью обнаруже</w:t>
            </w:r>
            <w:r w:rsidRPr="001C2FFD">
              <w:rPr>
                <w:sz w:val="22"/>
                <w:szCs w:val="22"/>
              </w:rPr>
              <w:softHyphen/>
              <w:t>ния отклонений и отличий от эта</w:t>
            </w:r>
            <w:r w:rsidRPr="001C2FFD">
              <w:rPr>
                <w:sz w:val="22"/>
                <w:szCs w:val="22"/>
              </w:rPr>
              <w:softHyphen/>
              <w:t>лона: алгоритм определения вида камня.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Познавательные:общеучебные- </w:t>
            </w:r>
            <w:r w:rsidRPr="001C2FFD">
              <w:rPr>
                <w:sz w:val="22"/>
                <w:szCs w:val="22"/>
              </w:rPr>
              <w:t>узнавать, назы</w:t>
            </w:r>
            <w:r w:rsidRPr="001C2FFD">
              <w:rPr>
                <w:sz w:val="22"/>
                <w:szCs w:val="22"/>
              </w:rPr>
              <w:softHyphen/>
              <w:t>вать и определять объекты и явле</w:t>
            </w:r>
            <w:r w:rsidRPr="001C2FFD">
              <w:rPr>
                <w:sz w:val="22"/>
                <w:szCs w:val="22"/>
              </w:rPr>
              <w:softHyphen/>
              <w:t>ния окружающей действительно</w:t>
            </w:r>
            <w:r w:rsidRPr="001C2FFD">
              <w:rPr>
                <w:sz w:val="22"/>
                <w:szCs w:val="22"/>
              </w:rPr>
              <w:softHyphen/>
              <w:t>сти в соответствии с содержанием учебного предмета.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Логические – осуществление поиска существенной информации( из рассказа учителя, родителей, из собственного жизненного опыта, из фильмов).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формулиро</w:t>
            </w:r>
            <w:r w:rsidRPr="001C2FFD">
              <w:rPr>
                <w:sz w:val="22"/>
                <w:szCs w:val="22"/>
              </w:rPr>
              <w:softHyphen/>
              <w:t>вать свои затруднения, свою соб</w:t>
            </w:r>
            <w:r w:rsidRPr="001C2FFD">
              <w:rPr>
                <w:sz w:val="22"/>
                <w:szCs w:val="22"/>
              </w:rPr>
              <w:softHyphen/>
              <w:t>ственную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1.7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общего у разных растений? Практическая работа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сличать способ действия и его результат с задан</w:t>
            </w:r>
            <w:r w:rsidRPr="001C2FFD">
              <w:rPr>
                <w:sz w:val="22"/>
                <w:szCs w:val="22"/>
              </w:rPr>
              <w:softHyphen/>
              <w:t>ным эталоном с целью обнаруже</w:t>
            </w:r>
            <w:r w:rsidRPr="001C2FFD">
              <w:rPr>
                <w:sz w:val="22"/>
                <w:szCs w:val="22"/>
              </w:rPr>
              <w:softHyphen/>
              <w:t>ния отклонений и отличий от эта</w:t>
            </w:r>
            <w:r w:rsidRPr="001C2FFD">
              <w:rPr>
                <w:sz w:val="22"/>
                <w:szCs w:val="22"/>
              </w:rPr>
              <w:softHyphen/>
              <w:t xml:space="preserve">лона: описание растения. </w:t>
            </w:r>
            <w:r w:rsidRPr="001C2FFD">
              <w:rPr>
                <w:bCs/>
                <w:sz w:val="22"/>
                <w:szCs w:val="22"/>
              </w:rPr>
              <w:t>Познавательные: общеучебные-</w:t>
            </w:r>
            <w:r w:rsidRPr="001C2FFD">
              <w:rPr>
                <w:sz w:val="22"/>
                <w:szCs w:val="22"/>
              </w:rPr>
              <w:t>развивать пер</w:t>
            </w:r>
            <w:r w:rsidRPr="001C2FFD">
              <w:rPr>
                <w:sz w:val="22"/>
                <w:szCs w:val="22"/>
              </w:rPr>
              <w:softHyphen/>
              <w:t>воначальные умения практического исследования природных объектов: описание растения по готовому плану;</w:t>
            </w:r>
            <w:r w:rsidRPr="001C2FFD">
              <w:rPr>
                <w:i/>
                <w:sz w:val="22"/>
                <w:szCs w:val="22"/>
              </w:rPr>
              <w:t xml:space="preserve"> логические – </w:t>
            </w:r>
            <w:r w:rsidRPr="001C2FFD">
              <w:rPr>
                <w:sz w:val="22"/>
                <w:szCs w:val="22"/>
              </w:rPr>
              <w:t>осуществление поиска существенной информации(из рассказа учителя, родителей, из фильмов, стихотворений, рассказов, сказок))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ставить во</w:t>
            </w:r>
            <w:r w:rsidRPr="001C2FFD">
              <w:rPr>
                <w:sz w:val="22"/>
                <w:szCs w:val="22"/>
              </w:rPr>
              <w:softHyphen/>
              <w:t>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</w:t>
            </w:r>
            <w:r w:rsidRPr="001C2FFD">
              <w:rPr>
                <w:sz w:val="22"/>
                <w:szCs w:val="22"/>
              </w:rPr>
              <w:softHyphen/>
              <w:t>вместной деятельности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9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1.8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растет на подоконнике? Практическая работа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Регулятивные: формулировать и удерживать учебную задачу.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Познавательные: общеучебные - </w:t>
            </w:r>
            <w:r w:rsidRPr="001C2FFD">
              <w:rPr>
                <w:sz w:val="22"/>
                <w:szCs w:val="22"/>
              </w:rPr>
              <w:t>узнавать, назы</w:t>
            </w:r>
            <w:r w:rsidRPr="001C2FFD">
              <w:rPr>
                <w:sz w:val="22"/>
                <w:szCs w:val="22"/>
              </w:rPr>
              <w:softHyphen/>
              <w:t>вать и определять объекты и яв</w:t>
            </w:r>
            <w:r w:rsidRPr="001C2FFD">
              <w:rPr>
                <w:sz w:val="22"/>
                <w:szCs w:val="22"/>
              </w:rPr>
              <w:softHyphen/>
              <w:t>ления окружающей действитель</w:t>
            </w:r>
            <w:r w:rsidRPr="001C2FFD">
              <w:rPr>
                <w:sz w:val="22"/>
                <w:szCs w:val="22"/>
              </w:rPr>
              <w:softHyphen/>
              <w:t>ности: комнатные растения (назва</w:t>
            </w:r>
            <w:r w:rsidRPr="001C2FFD">
              <w:rPr>
                <w:sz w:val="22"/>
                <w:szCs w:val="22"/>
              </w:rPr>
              <w:softHyphen/>
              <w:t>ние и краткое описание внешнего вида);</w:t>
            </w:r>
          </w:p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i/>
                <w:sz w:val="22"/>
                <w:szCs w:val="22"/>
              </w:rPr>
              <w:t xml:space="preserve">логические – </w:t>
            </w:r>
            <w:r w:rsidRPr="001C2FFD">
              <w:rPr>
                <w:sz w:val="22"/>
                <w:szCs w:val="22"/>
              </w:rPr>
              <w:t>осуществление поиска существенной информации(из рассказа учителя, родителей, из фильмов, стихотворений, рассказов, сказок))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ставить во</w:t>
            </w:r>
            <w:r w:rsidRPr="001C2FFD">
              <w:rPr>
                <w:sz w:val="22"/>
                <w:szCs w:val="22"/>
              </w:rPr>
              <w:softHyphen/>
              <w:t>просы учителю и участникам ра</w:t>
            </w:r>
            <w:r w:rsidRPr="001C2FFD">
              <w:rPr>
                <w:sz w:val="22"/>
                <w:szCs w:val="22"/>
              </w:rPr>
              <w:softHyphen/>
              <w:t>бочей группы, обращаться за по</w:t>
            </w:r>
            <w:r w:rsidRPr="001C2FFD">
              <w:rPr>
                <w:sz w:val="22"/>
                <w:szCs w:val="22"/>
              </w:rPr>
              <w:softHyphen/>
              <w:t>мощью, формулировать собствен</w:t>
            </w:r>
            <w:r w:rsidRPr="001C2FFD">
              <w:rPr>
                <w:sz w:val="22"/>
                <w:szCs w:val="22"/>
              </w:rPr>
              <w:softHyphen/>
              <w:t>ное мнение и позицию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10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1.9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 растет  на клумбе?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 xml:space="preserve">формулировать и удерживать учебную задачу. </w:t>
            </w:r>
            <w:r w:rsidRPr="001C2FFD">
              <w:rPr>
                <w:bCs/>
                <w:sz w:val="22"/>
                <w:szCs w:val="22"/>
              </w:rPr>
              <w:t xml:space="preserve">Познавательные: общеучебные - </w:t>
            </w:r>
            <w:r w:rsidRPr="001C2FFD">
              <w:rPr>
                <w:sz w:val="22"/>
                <w:szCs w:val="22"/>
              </w:rPr>
              <w:t>подводить под понятие на основе распознавания объектов, выделять существенные признаки: краткое описание деко</w:t>
            </w:r>
            <w:r w:rsidRPr="001C2FFD">
              <w:rPr>
                <w:sz w:val="22"/>
                <w:szCs w:val="22"/>
              </w:rPr>
              <w:softHyphen/>
              <w:t>ративного растения;</w:t>
            </w:r>
          </w:p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i/>
                <w:sz w:val="22"/>
                <w:szCs w:val="22"/>
              </w:rPr>
              <w:t xml:space="preserve">логические – </w:t>
            </w:r>
            <w:r w:rsidRPr="001C2FFD">
              <w:rPr>
                <w:sz w:val="22"/>
                <w:szCs w:val="22"/>
              </w:rPr>
              <w:t>осуществление поиска существенной информации(из рассказа учителя, родителей, из фильмов, стихотворений, рассказов, сказок)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проявлять активность во взаимодействии для решения коммуникативных и по</w:t>
            </w:r>
            <w:r w:rsidRPr="001C2FFD">
              <w:rPr>
                <w:sz w:val="22"/>
                <w:szCs w:val="22"/>
              </w:rPr>
              <w:softHyphen/>
              <w:t>знавательных задач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11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1.10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 это  за листья?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 xml:space="preserve">формулировать и удерживать учебную задачу. </w:t>
            </w:r>
            <w:r w:rsidRPr="001C2FFD">
              <w:rPr>
                <w:bCs/>
                <w:sz w:val="22"/>
                <w:szCs w:val="22"/>
              </w:rPr>
              <w:t xml:space="preserve">Познавательные: общеучебные -  </w:t>
            </w:r>
            <w:r w:rsidRPr="001C2FFD">
              <w:rPr>
                <w:sz w:val="22"/>
                <w:szCs w:val="22"/>
              </w:rPr>
              <w:t xml:space="preserve">использовать общие приёмы решения задач: единый алгоритм распознавания породы дерева по листьям;  </w:t>
            </w:r>
            <w:r w:rsidRPr="001C2FFD">
              <w:rPr>
                <w:i/>
                <w:sz w:val="22"/>
                <w:szCs w:val="22"/>
              </w:rPr>
              <w:t xml:space="preserve">логические – </w:t>
            </w:r>
            <w:r w:rsidRPr="001C2FFD">
              <w:rPr>
                <w:sz w:val="22"/>
                <w:szCs w:val="22"/>
              </w:rPr>
              <w:t>осуществление поиска существенной информации(из рассказа учителя, родителей, из фильмов, стихотворений, рассказов, сказок))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использовать речь для регуляции своего дейст</w:t>
            </w:r>
            <w:r w:rsidRPr="001C2FFD">
              <w:rPr>
                <w:sz w:val="22"/>
                <w:szCs w:val="22"/>
              </w:rPr>
              <w:softHyphen/>
              <w:t>вия; ставить вопросы собеседнику с целью более прочного усвоения материала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12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1.11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 такое хвоинки? Практическая работа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применять уста</w:t>
            </w:r>
            <w:r w:rsidRPr="001C2FFD">
              <w:rPr>
                <w:sz w:val="22"/>
                <w:szCs w:val="22"/>
              </w:rPr>
              <w:softHyphen/>
              <w:t>новленные правила в планирова</w:t>
            </w:r>
            <w:r w:rsidRPr="001C2FFD">
              <w:rPr>
                <w:sz w:val="22"/>
                <w:szCs w:val="22"/>
              </w:rPr>
              <w:softHyphen/>
              <w:t>нии способа решения: алгоритм описания дерева с целью опреде</w:t>
            </w:r>
            <w:r w:rsidRPr="001C2FFD">
              <w:rPr>
                <w:sz w:val="22"/>
                <w:szCs w:val="22"/>
              </w:rPr>
              <w:softHyphen/>
              <w:t xml:space="preserve">ления его породы. </w:t>
            </w:r>
            <w:r w:rsidRPr="001C2FFD">
              <w:rPr>
                <w:bCs/>
                <w:sz w:val="22"/>
                <w:szCs w:val="22"/>
              </w:rPr>
              <w:t xml:space="preserve">Познавательные: общеучебные -  </w:t>
            </w:r>
            <w:r w:rsidRPr="001C2FFD">
              <w:rPr>
                <w:sz w:val="22"/>
                <w:szCs w:val="22"/>
              </w:rPr>
              <w:t>узнавать, назы</w:t>
            </w:r>
            <w:r w:rsidRPr="001C2FFD">
              <w:rPr>
                <w:sz w:val="22"/>
                <w:szCs w:val="22"/>
              </w:rPr>
              <w:softHyphen/>
              <w:t>вать и определять объекты и явле</w:t>
            </w:r>
            <w:r w:rsidRPr="001C2FFD">
              <w:rPr>
                <w:sz w:val="22"/>
                <w:szCs w:val="22"/>
              </w:rPr>
              <w:softHyphen/>
              <w:t>ния окружающей действительно</w:t>
            </w:r>
            <w:r w:rsidRPr="001C2FFD">
              <w:rPr>
                <w:sz w:val="22"/>
                <w:szCs w:val="22"/>
              </w:rPr>
              <w:softHyphen/>
              <w:t xml:space="preserve">сти: распознавание сосны и ели. </w:t>
            </w:r>
          </w:p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i/>
                <w:sz w:val="22"/>
                <w:szCs w:val="22"/>
              </w:rPr>
              <w:t xml:space="preserve">логические – </w:t>
            </w:r>
            <w:r w:rsidRPr="001C2FFD">
              <w:rPr>
                <w:sz w:val="22"/>
                <w:szCs w:val="22"/>
              </w:rPr>
              <w:t>осуществление поиска существенной информации(из рассказа учителя, родителей, из фильмов, стихотворений, рассказов, сказок))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задавать во</w:t>
            </w:r>
            <w:r w:rsidRPr="001C2FFD">
              <w:rPr>
                <w:sz w:val="22"/>
                <w:szCs w:val="22"/>
              </w:rPr>
              <w:softHyphen/>
              <w:t>просы, просить о помощи, форму</w:t>
            </w:r>
            <w:r w:rsidRPr="001C2FFD">
              <w:rPr>
                <w:sz w:val="22"/>
                <w:szCs w:val="22"/>
              </w:rPr>
              <w:softHyphen/>
              <w:t>лировать свои затруднения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13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1.12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Кто такие  насекомые?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преобразовывать практическую задачу в познава</w:t>
            </w:r>
            <w:r w:rsidRPr="001C2FFD">
              <w:rPr>
                <w:sz w:val="22"/>
                <w:szCs w:val="22"/>
              </w:rPr>
              <w:softHyphen/>
              <w:t>тельную: изучение видов насеко</w:t>
            </w:r>
            <w:r w:rsidRPr="001C2FFD">
              <w:rPr>
                <w:sz w:val="22"/>
                <w:szCs w:val="22"/>
              </w:rPr>
              <w:softHyphen/>
              <w:t>мых.</w:t>
            </w:r>
          </w:p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Познавательные: общеучебные -  </w:t>
            </w:r>
            <w:r w:rsidRPr="001C2FFD">
              <w:rPr>
                <w:sz w:val="22"/>
                <w:szCs w:val="22"/>
              </w:rPr>
              <w:t>узнавать, назы</w:t>
            </w:r>
            <w:r w:rsidRPr="001C2FFD">
              <w:rPr>
                <w:sz w:val="22"/>
                <w:szCs w:val="22"/>
              </w:rPr>
              <w:softHyphen/>
              <w:t>вать и определять объекты и явления окружающей действительности, вы</w:t>
            </w:r>
            <w:r w:rsidRPr="001C2FFD">
              <w:rPr>
                <w:sz w:val="22"/>
                <w:szCs w:val="22"/>
              </w:rPr>
              <w:softHyphen/>
              <w:t>делять и обобщенно фиксировать группы существенных признаков объектов с целью решения конкрет</w:t>
            </w:r>
            <w:r w:rsidRPr="001C2FFD">
              <w:rPr>
                <w:sz w:val="22"/>
                <w:szCs w:val="22"/>
              </w:rPr>
              <w:softHyphen/>
              <w:t xml:space="preserve">ных задач: описание насекомого. ;  </w:t>
            </w:r>
            <w:r w:rsidRPr="001C2FFD">
              <w:rPr>
                <w:i/>
                <w:sz w:val="22"/>
                <w:szCs w:val="22"/>
              </w:rPr>
              <w:t xml:space="preserve">логические – </w:t>
            </w:r>
            <w:r w:rsidRPr="001C2FFD">
              <w:rPr>
                <w:sz w:val="22"/>
                <w:szCs w:val="22"/>
              </w:rPr>
              <w:t>осуществление поиска существенной информации(из рассказа учителя, родителей, из собственного жизненного опыта.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аргументиро</w:t>
            </w:r>
            <w:r w:rsidRPr="001C2FFD">
              <w:rPr>
                <w:sz w:val="22"/>
                <w:szCs w:val="22"/>
              </w:rPr>
              <w:softHyphen/>
              <w:t>вать свою позицию и координиро</w:t>
            </w:r>
            <w:r w:rsidRPr="001C2FFD">
              <w:rPr>
                <w:sz w:val="22"/>
                <w:szCs w:val="22"/>
              </w:rPr>
              <w:softHyphen/>
              <w:t>вать её с позициями партнёров в сотрудничестве при выработке об</w:t>
            </w:r>
            <w:r w:rsidRPr="001C2FFD">
              <w:rPr>
                <w:sz w:val="22"/>
                <w:szCs w:val="22"/>
              </w:rPr>
              <w:softHyphen/>
              <w:t>щего решения в совместной дея</w:t>
            </w:r>
            <w:r w:rsidRPr="001C2FFD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14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1.13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Кто такие рыбы?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преобразовывать практическую задачу в познава</w:t>
            </w:r>
            <w:r w:rsidRPr="001C2FFD">
              <w:rPr>
                <w:sz w:val="22"/>
                <w:szCs w:val="22"/>
              </w:rPr>
              <w:softHyphen/>
              <w:t>тельную, сличать способ действия и его результат с заданным этало</w:t>
            </w:r>
            <w:r w:rsidRPr="001C2FFD">
              <w:rPr>
                <w:sz w:val="22"/>
                <w:szCs w:val="22"/>
              </w:rPr>
              <w:softHyphen/>
              <w:t>ном с целью обнаружения откло</w:t>
            </w:r>
            <w:r w:rsidRPr="001C2FFD">
              <w:rPr>
                <w:sz w:val="22"/>
                <w:szCs w:val="22"/>
              </w:rPr>
              <w:softHyphen/>
              <w:t>нений и отличий от эталона, уста</w:t>
            </w:r>
            <w:r w:rsidRPr="001C2FFD">
              <w:rPr>
                <w:sz w:val="22"/>
                <w:szCs w:val="22"/>
              </w:rPr>
              <w:softHyphen/>
              <w:t>навливать соответствие получен</w:t>
            </w:r>
            <w:r w:rsidRPr="001C2FFD">
              <w:rPr>
                <w:sz w:val="22"/>
                <w:szCs w:val="22"/>
              </w:rPr>
              <w:softHyphen/>
              <w:t>ного результата поставленной це</w:t>
            </w:r>
            <w:r w:rsidRPr="001C2FFD">
              <w:rPr>
                <w:sz w:val="22"/>
                <w:szCs w:val="22"/>
              </w:rPr>
              <w:softHyphen/>
              <w:t>ли: изучение видов рыб.</w:t>
            </w:r>
            <w:r w:rsidRPr="001C2FFD">
              <w:rPr>
                <w:bCs/>
                <w:sz w:val="22"/>
                <w:szCs w:val="22"/>
              </w:rPr>
              <w:t xml:space="preserve">Познавательные: общеучебные - </w:t>
            </w:r>
            <w:r w:rsidRPr="001C2FFD">
              <w:rPr>
                <w:sz w:val="22"/>
                <w:szCs w:val="22"/>
              </w:rPr>
              <w:t>узнавать, назы</w:t>
            </w:r>
            <w:r w:rsidRPr="001C2FFD">
              <w:rPr>
                <w:sz w:val="22"/>
                <w:szCs w:val="22"/>
              </w:rPr>
              <w:softHyphen/>
              <w:t>вать и определять объекты и явле</w:t>
            </w:r>
            <w:r w:rsidRPr="001C2FFD">
              <w:rPr>
                <w:sz w:val="22"/>
                <w:szCs w:val="22"/>
              </w:rPr>
              <w:softHyphen/>
              <w:t>ния окружающей действительно</w:t>
            </w:r>
            <w:r w:rsidRPr="001C2FFD">
              <w:rPr>
                <w:sz w:val="22"/>
                <w:szCs w:val="22"/>
              </w:rPr>
              <w:softHyphen/>
              <w:t>сти, выделять и обобщенно фикси</w:t>
            </w:r>
            <w:r w:rsidRPr="001C2FFD">
              <w:rPr>
                <w:sz w:val="22"/>
                <w:szCs w:val="22"/>
              </w:rPr>
              <w:softHyphen/>
              <w:t>ровать группы существенных при</w:t>
            </w:r>
            <w:r w:rsidRPr="001C2FFD">
              <w:rPr>
                <w:sz w:val="22"/>
                <w:szCs w:val="22"/>
              </w:rPr>
              <w:softHyphen/>
              <w:t>знаков объектов с целью решения конкретных задач: описание рыбы по готовому плану</w:t>
            </w:r>
          </w:p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i/>
                <w:sz w:val="22"/>
                <w:szCs w:val="22"/>
              </w:rPr>
              <w:t xml:space="preserve">логические – </w:t>
            </w:r>
            <w:r w:rsidRPr="001C2FFD">
              <w:rPr>
                <w:sz w:val="22"/>
                <w:szCs w:val="22"/>
              </w:rPr>
              <w:t>осуществление поиска существенной информации(из рассказа учителя, родителей, из фильмов, стихотворений, рассказов, сказок)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определять общую цель и пути её достижения, вести устный диалог, слушать со</w:t>
            </w:r>
            <w:r w:rsidRPr="001C2FFD">
              <w:rPr>
                <w:sz w:val="22"/>
                <w:szCs w:val="22"/>
              </w:rPr>
              <w:softHyphen/>
              <w:t>беседника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15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1.14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Кто  такие птицы?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применять усво</w:t>
            </w:r>
            <w:r w:rsidRPr="001C2FFD">
              <w:rPr>
                <w:sz w:val="22"/>
                <w:szCs w:val="22"/>
              </w:rPr>
              <w:softHyphen/>
              <w:t>енные правила в планировании способа решения, сличать способ действия и его результат с задан</w:t>
            </w:r>
            <w:r w:rsidRPr="001C2FFD">
              <w:rPr>
                <w:sz w:val="22"/>
                <w:szCs w:val="22"/>
              </w:rPr>
              <w:softHyphen/>
              <w:t>ным эталоном с целью обнаруже</w:t>
            </w:r>
            <w:r w:rsidRPr="001C2FFD">
              <w:rPr>
                <w:sz w:val="22"/>
                <w:szCs w:val="22"/>
              </w:rPr>
              <w:softHyphen/>
              <w:t>ния отклонений и отличий от эта</w:t>
            </w:r>
            <w:r w:rsidRPr="001C2FFD">
              <w:rPr>
                <w:sz w:val="22"/>
                <w:szCs w:val="22"/>
              </w:rPr>
              <w:softHyphen/>
              <w:t>лона, устанавливать соответствие полученного результата постав</w:t>
            </w:r>
            <w:r w:rsidRPr="001C2FFD">
              <w:rPr>
                <w:sz w:val="22"/>
                <w:szCs w:val="22"/>
              </w:rPr>
              <w:softHyphen/>
              <w:t>ленной цели: отличие птиц от дру</w:t>
            </w:r>
            <w:r w:rsidRPr="001C2FFD">
              <w:rPr>
                <w:sz w:val="22"/>
                <w:szCs w:val="22"/>
              </w:rPr>
              <w:softHyphen/>
              <w:t xml:space="preserve">гих видов животных. </w:t>
            </w:r>
            <w:r w:rsidRPr="001C2FFD">
              <w:rPr>
                <w:bCs/>
                <w:sz w:val="22"/>
                <w:szCs w:val="22"/>
              </w:rPr>
              <w:t>Познавательные: общеучебные-</w:t>
            </w:r>
            <w:r w:rsidRPr="001C2FFD">
              <w:rPr>
                <w:sz w:val="22"/>
                <w:szCs w:val="22"/>
              </w:rPr>
              <w:t>узнавать, назы</w:t>
            </w:r>
            <w:r w:rsidRPr="001C2FFD">
              <w:rPr>
                <w:sz w:val="22"/>
                <w:szCs w:val="22"/>
              </w:rPr>
              <w:softHyphen/>
              <w:t>вать и определять объекты и явле</w:t>
            </w:r>
            <w:r w:rsidRPr="001C2FFD">
              <w:rPr>
                <w:sz w:val="22"/>
                <w:szCs w:val="22"/>
              </w:rPr>
              <w:softHyphen/>
              <w:t>ния окружающей действительно</w:t>
            </w:r>
            <w:r w:rsidRPr="001C2FFD">
              <w:rPr>
                <w:sz w:val="22"/>
                <w:szCs w:val="22"/>
              </w:rPr>
              <w:softHyphen/>
              <w:t>сти, выделять и обобщенно фикси</w:t>
            </w:r>
            <w:r w:rsidRPr="001C2FFD">
              <w:rPr>
                <w:sz w:val="22"/>
                <w:szCs w:val="22"/>
              </w:rPr>
              <w:softHyphen/>
              <w:t>ровать группы существенных при</w:t>
            </w:r>
            <w:r w:rsidRPr="001C2FFD">
              <w:rPr>
                <w:sz w:val="22"/>
                <w:szCs w:val="22"/>
              </w:rPr>
              <w:softHyphen/>
              <w:t>знаков объектов с целью решения конкретных задач: описание птицы по готовому плану</w:t>
            </w:r>
          </w:p>
          <w:p w:rsidR="00CB71EE" w:rsidRPr="001C2FFD" w:rsidRDefault="00CB71EE" w:rsidP="001A4EA5">
            <w:pPr>
              <w:rPr>
                <w:i/>
                <w:sz w:val="22"/>
                <w:szCs w:val="22"/>
              </w:rPr>
            </w:pPr>
            <w:r w:rsidRPr="001C2FFD">
              <w:rPr>
                <w:i/>
                <w:sz w:val="22"/>
                <w:szCs w:val="22"/>
              </w:rPr>
              <w:t xml:space="preserve">логические – </w:t>
            </w:r>
            <w:r w:rsidRPr="001C2FFD">
              <w:rPr>
                <w:sz w:val="22"/>
                <w:szCs w:val="22"/>
              </w:rPr>
              <w:t>осуществление поиска существенной информации(из рассказа учителя, родителей, из фильмов, стихотворений, рассказов, сказок)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адекватно оценивать собственное поведение и поведение окружающих, прояв</w:t>
            </w:r>
            <w:r w:rsidRPr="001C2FFD">
              <w:rPr>
                <w:sz w:val="22"/>
                <w:szCs w:val="22"/>
              </w:rPr>
              <w:softHyphen/>
              <w:t>лять активность во взаимодейст</w:t>
            </w:r>
            <w:r w:rsidRPr="001C2FFD">
              <w:rPr>
                <w:sz w:val="22"/>
                <w:szCs w:val="22"/>
              </w:rPr>
              <w:softHyphen/>
              <w:t>вии для решения коммуникатив</w:t>
            </w:r>
            <w:r w:rsidRPr="001C2FFD">
              <w:rPr>
                <w:sz w:val="22"/>
                <w:szCs w:val="22"/>
              </w:rPr>
              <w:softHyphen/>
              <w:t>ных и познавательных задач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16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1.15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Кто такие звери? Практическая работа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предвосхищать результат, выбирать действия в со</w:t>
            </w:r>
            <w:r w:rsidRPr="001C2FFD">
              <w:rPr>
                <w:sz w:val="22"/>
                <w:szCs w:val="22"/>
              </w:rPr>
              <w:softHyphen/>
              <w:t>ответствии с поставленной задачей и условиями её реализации: само</w:t>
            </w:r>
            <w:r w:rsidRPr="001C2FFD">
              <w:rPr>
                <w:sz w:val="22"/>
                <w:szCs w:val="22"/>
              </w:rPr>
              <w:softHyphen/>
              <w:t xml:space="preserve">стоятельное составление плана описания животного. </w:t>
            </w: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sz w:val="22"/>
                <w:szCs w:val="22"/>
              </w:rPr>
              <w:t>узнавать, назы</w:t>
            </w:r>
            <w:r w:rsidRPr="001C2FFD">
              <w:rPr>
                <w:sz w:val="22"/>
                <w:szCs w:val="22"/>
              </w:rPr>
              <w:softHyphen/>
              <w:t>вать и определять объекты и явле</w:t>
            </w:r>
            <w:r w:rsidRPr="001C2FFD">
              <w:rPr>
                <w:sz w:val="22"/>
                <w:szCs w:val="22"/>
              </w:rPr>
              <w:softHyphen/>
              <w:t>ния окружающей действительно</w:t>
            </w:r>
            <w:r w:rsidRPr="001C2FFD">
              <w:rPr>
                <w:sz w:val="22"/>
                <w:szCs w:val="22"/>
              </w:rPr>
              <w:softHyphen/>
              <w:t>сти, выделять и обобщенно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фиксировать группы существен</w:t>
            </w:r>
            <w:r w:rsidRPr="001C2FFD">
              <w:rPr>
                <w:sz w:val="22"/>
                <w:szCs w:val="22"/>
              </w:rPr>
              <w:softHyphen/>
              <w:t>ных признаков объектов с целью решения конкретных задач: описа</w:t>
            </w:r>
            <w:r w:rsidRPr="001C2FFD">
              <w:rPr>
                <w:sz w:val="22"/>
                <w:szCs w:val="22"/>
              </w:rPr>
              <w:softHyphen/>
              <w:t>ние животного по плану, предло</w:t>
            </w:r>
            <w:r w:rsidRPr="001C2FFD">
              <w:rPr>
                <w:sz w:val="22"/>
                <w:szCs w:val="22"/>
              </w:rPr>
              <w:softHyphen/>
              <w:t xml:space="preserve">женному другой группой. </w:t>
            </w: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ставить и за</w:t>
            </w:r>
            <w:r w:rsidRPr="001C2FFD">
              <w:rPr>
                <w:sz w:val="22"/>
                <w:szCs w:val="22"/>
              </w:rPr>
              <w:softHyphen/>
              <w:t>давать вопросы, обращаться за по</w:t>
            </w:r>
            <w:r w:rsidRPr="001C2FFD">
              <w:rPr>
                <w:sz w:val="22"/>
                <w:szCs w:val="22"/>
              </w:rPr>
              <w:softHyphen/>
              <w:t>мощью, предлагать помощь и со</w:t>
            </w:r>
            <w:r w:rsidRPr="001C2FFD">
              <w:rPr>
                <w:sz w:val="22"/>
                <w:szCs w:val="22"/>
              </w:rPr>
              <w:softHyphen/>
              <w:t>трудничество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17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1.16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нас окружает дома?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преобразовывать практическую задачу в познава</w:t>
            </w:r>
            <w:r w:rsidRPr="001C2FFD">
              <w:rPr>
                <w:sz w:val="22"/>
                <w:szCs w:val="22"/>
              </w:rPr>
              <w:softHyphen/>
              <w:t>тельную, составлять план и последовательность действий при возникновении опасной ситуации.</w:t>
            </w: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sz w:val="22"/>
                <w:szCs w:val="22"/>
              </w:rPr>
              <w:t>моделировать группы существенных признаков объектов с целью решения конкрет</w:t>
            </w:r>
            <w:r w:rsidRPr="001C2FFD">
              <w:rPr>
                <w:sz w:val="22"/>
                <w:szCs w:val="22"/>
              </w:rPr>
              <w:softHyphen/>
              <w:t>ных задач (определение вида и сте</w:t>
            </w:r>
            <w:r w:rsidRPr="001C2FFD">
              <w:rPr>
                <w:sz w:val="22"/>
                <w:szCs w:val="22"/>
              </w:rPr>
              <w:softHyphen/>
              <w:t xml:space="preserve">пени опасности объекта); узнавать, называть и определять объекты в соответствии с их назначением. </w:t>
            </w: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работа в груп</w:t>
            </w:r>
            <w:r w:rsidRPr="001C2FFD">
              <w:rPr>
                <w:sz w:val="22"/>
                <w:szCs w:val="22"/>
              </w:rPr>
              <w:softHyphen/>
              <w:t>пах: определять цели, функции уча</w:t>
            </w:r>
            <w:r w:rsidRPr="001C2FFD">
              <w:rPr>
                <w:sz w:val="22"/>
                <w:szCs w:val="22"/>
              </w:rPr>
              <w:softHyphen/>
              <w:t>стников, способы взаимодействия; определять общую цель и пути её достижения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18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1.17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 умеет компьютер?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формулировать и удерживать учебную задачу, раз</w:t>
            </w:r>
            <w:r w:rsidRPr="001C2FFD">
              <w:rPr>
                <w:sz w:val="22"/>
                <w:szCs w:val="22"/>
              </w:rPr>
              <w:softHyphen/>
              <w:t xml:space="preserve">личать способ и результат действия. </w:t>
            </w: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sz w:val="22"/>
                <w:szCs w:val="22"/>
              </w:rPr>
              <w:t>использовать об</w:t>
            </w:r>
            <w:r w:rsidRPr="001C2FFD">
              <w:rPr>
                <w:sz w:val="22"/>
                <w:szCs w:val="22"/>
              </w:rPr>
              <w:softHyphen/>
              <w:t>щие приёмы решения задач (алго</w:t>
            </w:r>
            <w:r w:rsidRPr="001C2FFD">
              <w:rPr>
                <w:sz w:val="22"/>
                <w:szCs w:val="22"/>
              </w:rPr>
              <w:softHyphen/>
              <w:t xml:space="preserve">ритм начала работы с компьютером), устанавливать аналогии, причинно-следственные связи. </w:t>
            </w: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проявлять ак</w:t>
            </w:r>
            <w:r w:rsidRPr="001C2FFD">
              <w:rPr>
                <w:sz w:val="22"/>
                <w:szCs w:val="22"/>
              </w:rPr>
              <w:softHyphen/>
              <w:t>тивность во взаимодействии для ре</w:t>
            </w:r>
            <w:r w:rsidRPr="001C2FFD">
              <w:rPr>
                <w:sz w:val="22"/>
                <w:szCs w:val="22"/>
              </w:rPr>
              <w:softHyphen/>
              <w:t>шения коммуникативных и познава</w:t>
            </w:r>
            <w:r w:rsidRPr="001C2FFD">
              <w:rPr>
                <w:sz w:val="22"/>
                <w:szCs w:val="22"/>
              </w:rPr>
              <w:softHyphen/>
              <w:t>тельных задач, осуществлять взаим</w:t>
            </w:r>
            <w:r w:rsidRPr="001C2FFD">
              <w:rPr>
                <w:sz w:val="22"/>
                <w:szCs w:val="22"/>
              </w:rPr>
              <w:softHyphen/>
              <w:t>ный контроль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19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1.18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Что вокруг нас может  быть опасным?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предвосхищать результат, выбирать действия в соответствии с поставленной за</w:t>
            </w:r>
            <w:r w:rsidRPr="001C2FFD">
              <w:rPr>
                <w:sz w:val="22"/>
                <w:szCs w:val="22"/>
              </w:rPr>
              <w:softHyphen/>
              <w:t>дачей (разбор конкретных жизненных ситуаций, связанных с темой урока) и условиями её реа</w:t>
            </w:r>
            <w:r w:rsidRPr="001C2FFD">
              <w:rPr>
                <w:sz w:val="22"/>
                <w:szCs w:val="22"/>
              </w:rPr>
              <w:softHyphen/>
              <w:t>лизации.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sz w:val="22"/>
                <w:szCs w:val="22"/>
              </w:rPr>
              <w:t xml:space="preserve">использовать знаково-символические средства для решения задач; устанавливать причинно-следственные связи. </w:t>
            </w: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строить мо</w:t>
            </w:r>
            <w:r w:rsidRPr="001C2FFD">
              <w:rPr>
                <w:sz w:val="22"/>
                <w:szCs w:val="22"/>
              </w:rPr>
              <w:softHyphen/>
              <w:t>нологическое высказывание, аргу</w:t>
            </w:r>
            <w:r w:rsidRPr="001C2FFD">
              <w:rPr>
                <w:sz w:val="22"/>
                <w:szCs w:val="22"/>
              </w:rPr>
              <w:softHyphen/>
              <w:t>ментировать свою позицию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20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1.19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На что  похожа наша  планета?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sz w:val="22"/>
                <w:szCs w:val="22"/>
              </w:rPr>
              <w:t>использовать знаково-символические средства (условные обозначения на карте, глобусе), поиск и выделение необ</w:t>
            </w:r>
            <w:r w:rsidRPr="001C2FFD">
              <w:rPr>
                <w:sz w:val="22"/>
                <w:szCs w:val="22"/>
              </w:rPr>
              <w:softHyphen/>
              <w:t>ходимой информации из различ</w:t>
            </w:r>
            <w:r w:rsidRPr="001C2FFD">
              <w:rPr>
                <w:sz w:val="22"/>
                <w:szCs w:val="22"/>
              </w:rPr>
              <w:softHyphen/>
              <w:t>ных источников в разных формах (видеофрагмент, учебник, спра</w:t>
            </w:r>
            <w:r w:rsidRPr="001C2FFD">
              <w:rPr>
                <w:sz w:val="22"/>
                <w:szCs w:val="22"/>
              </w:rPr>
              <w:softHyphen/>
              <w:t>вочник).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строить мо</w:t>
            </w:r>
            <w:r w:rsidRPr="001C2FFD">
              <w:rPr>
                <w:sz w:val="22"/>
                <w:szCs w:val="22"/>
              </w:rPr>
              <w:softHyphen/>
              <w:t>нологическое высказывание, слу</w:t>
            </w:r>
            <w:r w:rsidRPr="001C2FFD">
              <w:rPr>
                <w:sz w:val="22"/>
                <w:szCs w:val="22"/>
              </w:rPr>
              <w:softHyphen/>
              <w:t>шать собеседника; проявлять ак</w:t>
            </w:r>
            <w:r w:rsidRPr="001C2FFD">
              <w:rPr>
                <w:sz w:val="22"/>
                <w:szCs w:val="22"/>
              </w:rPr>
              <w:softHyphen/>
              <w:t>тивность во взаимодействии для решения коммуникативных и по</w:t>
            </w:r>
            <w:r w:rsidRPr="001C2FFD">
              <w:rPr>
                <w:sz w:val="22"/>
                <w:szCs w:val="22"/>
              </w:rPr>
              <w:softHyphen/>
              <w:t>знавательных задач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21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1.20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Проверим себя и оценим  свои достижения по разделу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 «Что  и кто?» Презентация  Проекта  «Моя  малая  Родина»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Итого по разделу 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20</w:t>
            </w:r>
          </w:p>
        </w:tc>
        <w:tc>
          <w:tcPr>
            <w:tcW w:w="3329" w:type="dxa"/>
            <w:vMerge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использовать уста</w:t>
            </w:r>
            <w:r w:rsidRPr="001C2FFD">
              <w:rPr>
                <w:sz w:val="22"/>
                <w:szCs w:val="22"/>
              </w:rPr>
              <w:softHyphen/>
              <w:t>новленные правила в контроле спо</w:t>
            </w:r>
            <w:r w:rsidRPr="001C2FFD">
              <w:rPr>
                <w:sz w:val="22"/>
                <w:szCs w:val="22"/>
              </w:rPr>
              <w:softHyphen/>
              <w:t>соба решения; устанавливать соот</w:t>
            </w:r>
            <w:r w:rsidRPr="001C2FFD">
              <w:rPr>
                <w:sz w:val="22"/>
                <w:szCs w:val="22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1C2FFD">
              <w:rPr>
                <w:sz w:val="22"/>
                <w:szCs w:val="22"/>
              </w:rPr>
              <w:softHyphen/>
              <w:t xml:space="preserve">ния различных задач.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sz w:val="22"/>
                <w:szCs w:val="22"/>
              </w:rPr>
              <w:t>строить рассуж</w:t>
            </w:r>
            <w:r w:rsidRPr="001C2FFD">
              <w:rPr>
                <w:sz w:val="22"/>
                <w:szCs w:val="22"/>
              </w:rPr>
              <w:softHyphen/>
              <w:t>дения; обобщать, анализировать ин</w:t>
            </w:r>
            <w:r w:rsidRPr="001C2FFD">
              <w:rPr>
                <w:sz w:val="22"/>
                <w:szCs w:val="22"/>
              </w:rPr>
              <w:softHyphen/>
              <w:t>формацию; самостоятельно созда</w:t>
            </w:r>
            <w:r w:rsidRPr="001C2FFD">
              <w:rPr>
                <w:sz w:val="22"/>
                <w:szCs w:val="22"/>
              </w:rPr>
              <w:softHyphen/>
              <w:t>вать алгоритмы деятельности при решении проблем различного харак</w:t>
            </w:r>
            <w:r w:rsidRPr="001C2FFD">
              <w:rPr>
                <w:sz w:val="22"/>
                <w:szCs w:val="22"/>
              </w:rPr>
              <w:softHyphen/>
              <w:t>тера.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1C2FFD">
              <w:rPr>
                <w:sz w:val="22"/>
                <w:szCs w:val="22"/>
              </w:rPr>
              <w:softHyphen/>
              <w:t>гическое высказывание, вести уст</w:t>
            </w:r>
            <w:r w:rsidRPr="001C2FFD">
              <w:rPr>
                <w:sz w:val="22"/>
                <w:szCs w:val="22"/>
              </w:rPr>
              <w:softHyphen/>
              <w:t>ный диалог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«Как, откуда и куда?» 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12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22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2.1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Как живет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 семья. 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Проект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 «Моя  семья»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ставить новые учебные задачи в сотрудничестве с учителем: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sz w:val="22"/>
                <w:szCs w:val="22"/>
              </w:rPr>
              <w:t>ориентировать</w:t>
            </w:r>
            <w:r w:rsidRPr="001C2FFD">
              <w:rPr>
                <w:sz w:val="22"/>
                <w:szCs w:val="22"/>
              </w:rPr>
              <w:softHyphen/>
              <w:t>ся в разнообразии способов реше</w:t>
            </w:r>
            <w:r w:rsidRPr="001C2FFD">
              <w:rPr>
                <w:sz w:val="22"/>
                <w:szCs w:val="22"/>
              </w:rPr>
              <w:softHyphen/>
              <w:t>ния задач.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Логические- осуществление поиска существенной информации (из рассказа учителя,родителей).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ставить во</w:t>
            </w:r>
            <w:r w:rsidRPr="001C2FFD">
              <w:rPr>
                <w:sz w:val="22"/>
                <w:szCs w:val="22"/>
              </w:rPr>
              <w:softHyphen/>
              <w:t>просы, обращаться за помощью к членам совей семьи, формулиро</w:t>
            </w:r>
            <w:r w:rsidRPr="001C2FFD">
              <w:rPr>
                <w:sz w:val="22"/>
                <w:szCs w:val="22"/>
              </w:rPr>
              <w:softHyphen/>
              <w:t>вать свои затруднения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23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2.2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Откуда в наш дом приходит вода и  куда она уходит?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Опыт, показывающий загрязнение и очистку воды.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предвидеть воз</w:t>
            </w:r>
            <w:r w:rsidRPr="001C2FFD">
              <w:rPr>
                <w:sz w:val="22"/>
                <w:szCs w:val="22"/>
              </w:rPr>
              <w:softHyphen/>
              <w:t>можности получения конкретного результата при решении задачи (очищение воды), вносить необхо</w:t>
            </w:r>
            <w:r w:rsidRPr="001C2FFD">
              <w:rPr>
                <w:sz w:val="22"/>
                <w:szCs w:val="22"/>
              </w:rPr>
              <w:softHyphen/>
              <w:t>димые коррективы в действие по</w:t>
            </w:r>
            <w:r w:rsidRPr="001C2FFD">
              <w:rPr>
                <w:sz w:val="22"/>
                <w:szCs w:val="22"/>
              </w:rPr>
              <w:softHyphen/>
              <w:t>сле его завершения на основе его оценки и учёта сделанных ошибок. Познавательные: ставить и фор</w:t>
            </w:r>
            <w:r w:rsidRPr="001C2FFD">
              <w:rPr>
                <w:sz w:val="22"/>
                <w:szCs w:val="22"/>
              </w:rPr>
              <w:softHyphen/>
              <w:t>мулировать проблемы, использо</w:t>
            </w:r>
            <w:r w:rsidRPr="001C2FFD">
              <w:rPr>
                <w:sz w:val="22"/>
                <w:szCs w:val="22"/>
              </w:rPr>
              <w:softHyphen/>
              <w:t>вать знаково-символические сред</w:t>
            </w:r>
            <w:r w:rsidRPr="001C2FFD">
              <w:rPr>
                <w:sz w:val="22"/>
                <w:szCs w:val="22"/>
              </w:rPr>
              <w:softHyphen/>
              <w:t xml:space="preserve">ства, в том числе модели и схемы для решения задач (оформление наблюдений в виде простейших схем, знаков, рисунков). </w:t>
            </w: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формулиро</w:t>
            </w:r>
            <w:r w:rsidRPr="001C2FFD">
              <w:rPr>
                <w:sz w:val="22"/>
                <w:szCs w:val="22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24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2.3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Откуда в наш дом приходит электричество? Практическая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работа. Сборка электрической цепи из электро конструктора.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преобразовывать практическую задачу в познаватель</w:t>
            </w:r>
            <w:r w:rsidRPr="001C2FFD">
              <w:rPr>
                <w:sz w:val="22"/>
                <w:szCs w:val="22"/>
              </w:rPr>
              <w:softHyphen/>
              <w:t>ную (через сбор электрической цепи к понятию пути тока от электростан</w:t>
            </w:r>
            <w:r w:rsidRPr="001C2FFD">
              <w:rPr>
                <w:sz w:val="22"/>
                <w:szCs w:val="22"/>
              </w:rPr>
              <w:softHyphen/>
              <w:t>ции до дома), составлять план и по</w:t>
            </w:r>
            <w:r w:rsidRPr="001C2FFD">
              <w:rPr>
                <w:sz w:val="22"/>
                <w:szCs w:val="22"/>
              </w:rPr>
              <w:softHyphen/>
              <w:t>следовательность действий.</w:t>
            </w: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sz w:val="22"/>
                <w:szCs w:val="22"/>
              </w:rPr>
              <w:t>строить рассуж</w:t>
            </w:r>
            <w:r w:rsidRPr="001C2FFD">
              <w:rPr>
                <w:sz w:val="22"/>
                <w:szCs w:val="22"/>
              </w:rPr>
              <w:softHyphen/>
              <w:t>дения, обобщать, ориентироваться в разнообразии способов решения задач: способы получения электри</w:t>
            </w:r>
            <w:r w:rsidRPr="001C2FFD">
              <w:rPr>
                <w:sz w:val="22"/>
                <w:szCs w:val="22"/>
              </w:rPr>
              <w:softHyphen/>
              <w:t>чества.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25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2.4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Как путешествует  письмо.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составлять план и последовательность действий: этапы «путешествия» письма, сличать спо</w:t>
            </w:r>
            <w:r w:rsidRPr="001C2FFD">
              <w:rPr>
                <w:sz w:val="22"/>
                <w:szCs w:val="22"/>
              </w:rPr>
              <w:softHyphen/>
              <w:t>соб действия и его результат с задан</w:t>
            </w:r>
            <w:r w:rsidRPr="001C2FFD">
              <w:rPr>
                <w:sz w:val="22"/>
                <w:szCs w:val="22"/>
              </w:rPr>
              <w:softHyphen/>
              <w:t>ным эталоном с целью обнаружения отклонений и отличий от эталона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26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2.5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Куда текут реки? Практическая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работа. Приготовление  «морской» воды.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bCs/>
                <w:sz w:val="22"/>
                <w:szCs w:val="22"/>
              </w:rPr>
              <w:t xml:space="preserve">Регулятивные: </w:t>
            </w:r>
            <w:r w:rsidRPr="001C2FFD">
              <w:rPr>
                <w:sz w:val="22"/>
                <w:szCs w:val="22"/>
              </w:rPr>
              <w:t>выбирать действия в соответствии с поставленной зада</w:t>
            </w:r>
            <w:r w:rsidRPr="001C2FFD">
              <w:rPr>
                <w:sz w:val="22"/>
                <w:szCs w:val="22"/>
              </w:rPr>
              <w:softHyphen/>
              <w:t>чей (путь реки от истока до моря) и условиями её реализации, пред</w:t>
            </w:r>
            <w:r w:rsidRPr="001C2FFD">
              <w:rPr>
                <w:sz w:val="22"/>
                <w:szCs w:val="22"/>
              </w:rPr>
              <w:softHyphen/>
              <w:t>восхищать результат, устанавливать соответствие полученного результа</w:t>
            </w:r>
            <w:r w:rsidRPr="001C2FFD">
              <w:rPr>
                <w:sz w:val="22"/>
                <w:szCs w:val="22"/>
              </w:rPr>
              <w:softHyphen/>
              <w:t xml:space="preserve">та поставленной цели. </w:t>
            </w:r>
            <w:r w:rsidRPr="001C2FFD">
              <w:rPr>
                <w:bCs/>
                <w:sz w:val="22"/>
                <w:szCs w:val="22"/>
              </w:rPr>
              <w:t xml:space="preserve">Познавательные: </w:t>
            </w:r>
            <w:r w:rsidRPr="001C2FFD">
              <w:rPr>
                <w:sz w:val="22"/>
                <w:szCs w:val="22"/>
              </w:rPr>
              <w:t>использовать общие приёмы решения задач (ра</w:t>
            </w:r>
            <w:r w:rsidRPr="001C2FFD">
              <w:rPr>
                <w:sz w:val="22"/>
                <w:szCs w:val="22"/>
              </w:rPr>
              <w:softHyphen/>
              <w:t>бота с учебником и рабочей тетра</w:t>
            </w:r>
            <w:r w:rsidRPr="001C2FFD">
              <w:rPr>
                <w:sz w:val="22"/>
                <w:szCs w:val="22"/>
              </w:rPr>
              <w:softHyphen/>
              <w:t xml:space="preserve">дью), знаково-символические средства, в том числе модели и схемы для решения задач. </w:t>
            </w:r>
            <w:r w:rsidRPr="001C2FFD">
              <w:rPr>
                <w:bCs/>
                <w:sz w:val="22"/>
                <w:szCs w:val="22"/>
              </w:rPr>
              <w:t xml:space="preserve">Коммуникативные: </w:t>
            </w:r>
            <w:r w:rsidRPr="001C2FFD">
              <w:rPr>
                <w:sz w:val="22"/>
                <w:szCs w:val="22"/>
              </w:rPr>
              <w:t>формулиро</w:t>
            </w:r>
            <w:r w:rsidRPr="001C2FFD">
              <w:rPr>
                <w:sz w:val="22"/>
                <w:szCs w:val="22"/>
              </w:rPr>
              <w:softHyphen/>
              <w:t>вать собственное мнение и пози</w:t>
            </w:r>
            <w:r w:rsidRPr="001C2FFD">
              <w:rPr>
                <w:sz w:val="22"/>
                <w:szCs w:val="22"/>
              </w:rPr>
              <w:softHyphen/>
              <w:t>цию, свои затруднения; определять общую цель и пути ее достижения</w:t>
            </w: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27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2.6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Откуда берутся снег и лед? Практическая  работа.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Изучение свойств снега и льда.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28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2.7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Как живут растения? Практическая работа. Приемы ухода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за комнатными растениями.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29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2.8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Как живут животные? Практическая работа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30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2.9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Как зимой помочь птицам? Практическая работа. Изготовление Кормушки из бумажного пакета.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31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2.10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Откуда берется и куда девается мусор? Практическая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работа. Сортировка упаковок  из-под продуктов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32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2.11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Откуда в снежках грязь. Практическая работа.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Исследование снежков и снеговой воды.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33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2.12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Проверим себя и оценим свои достижения по разделу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 «Как, откуда и куда?» Презентация проекта  «Моя семья»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12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»Где и когда?»   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34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3.1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Когда учиться интересно?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35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3.2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Проект «Мой класс и моя школа»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36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3.3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Когда придет суббота?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37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3.4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Когда наступит лето?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38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3.5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Где живут белые медведи? Практическая работа.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Определение на глобусе Северного Ледовитого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океана и Антарктиды.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39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3.6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Где живут слоны? Практическая работа. Определение 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на глобусе экватора.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40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3.7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Где зимуют птицы?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41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3.8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Когда появилась одежда?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42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3.9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Когда изобрели велосипед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43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3.10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Когда мы станем взрослыми?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44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3.11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Итого по разделу 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«Почему и зачем»  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22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45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Солнце светит днем, а звезды - ночью?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46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4.2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Луна бывает разной?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47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4.3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идет дождь и дует ветер?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48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4.4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звенит звонок?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Практичеая работа. Изучение возникновения и распространения звуков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49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4.5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радуга разноцветная?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4.6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мы любим кошек и собак?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51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4.7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Проект «Наши домашние питомцы»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52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4.8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мы не будем рвать цветы и ловить бабочек?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53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4.9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в лесу мы будем соблюдать тишину?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54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4.10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Зачем мы спим ночью?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55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4.11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нужно есть много овощей и фруктов?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56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4.12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нужно чистить зубы и мыть руки?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Практическкая работа.</w:t>
            </w:r>
          </w:p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Как правильно чистить зубы.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57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4.13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Зачем нам телефон и телевизор?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58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4.14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Зачем нужны автомобили?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59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4.15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Зачем нужны поезда?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4.16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Зачем строят корабли?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61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4.17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Зачем строят самолеты?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62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4.18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в автомобиле  и поезде нужно соблюдать правила безопасности?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63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4.19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на корабле и в самолете нужно соблюдать правила безопасности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64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4.20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Зачем люди осваивают космос?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65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4.21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color w:val="auto"/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Почему мы часто слышим слово «экология»?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  <w:tr w:rsidR="00CB71EE" w:rsidRPr="001C2FFD" w:rsidTr="001C2FFD">
        <w:tc>
          <w:tcPr>
            <w:tcW w:w="67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66</w:t>
            </w:r>
          </w:p>
        </w:tc>
        <w:tc>
          <w:tcPr>
            <w:tcW w:w="710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4.22</w:t>
            </w:r>
          </w:p>
        </w:tc>
        <w:tc>
          <w:tcPr>
            <w:tcW w:w="240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1C2FFD">
              <w:rPr>
                <w:sz w:val="22"/>
                <w:szCs w:val="22"/>
              </w:rPr>
              <w:softHyphen/>
              <w:t>цы»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Итого по разделу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78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1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22</w:t>
            </w:r>
          </w:p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>66</w:t>
            </w:r>
          </w:p>
        </w:tc>
        <w:tc>
          <w:tcPr>
            <w:tcW w:w="3329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  <w:r w:rsidRPr="001C2FFD">
              <w:rPr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1664" w:type="dxa"/>
          </w:tcPr>
          <w:p w:rsidR="00CB71EE" w:rsidRPr="001C2FFD" w:rsidRDefault="00CB71EE" w:rsidP="001A4EA5">
            <w:pPr>
              <w:rPr>
                <w:sz w:val="22"/>
                <w:szCs w:val="22"/>
              </w:rPr>
            </w:pPr>
          </w:p>
        </w:tc>
      </w:tr>
    </w:tbl>
    <w:p w:rsidR="00CB71EE" w:rsidRPr="006A368B" w:rsidRDefault="00CB71EE" w:rsidP="001A4EA5"/>
    <w:p w:rsidR="00CB71EE" w:rsidRPr="006A368B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Default="00CB71EE" w:rsidP="001A4EA5"/>
    <w:p w:rsidR="00CB71EE" w:rsidRPr="006A368B" w:rsidRDefault="00CB71EE" w:rsidP="001A4EA5"/>
    <w:p w:rsidR="00CB71EE" w:rsidRPr="00736699" w:rsidRDefault="00CB71EE" w:rsidP="001A4EA5">
      <w:r w:rsidRPr="00736699">
        <w:t>МАТЕРИАЛЬНО-ТЕХНИЧЕСКОЕ ОБЕСПЕЧЕНИЕ ОБРАЗОВАТЕЛЬНОГО ПРОЦЕССА.</w:t>
      </w:r>
    </w:p>
    <w:tbl>
      <w:tblPr>
        <w:tblpPr w:leftFromText="180" w:rightFromText="180" w:vertAnchor="text" w:tblpX="-144" w:tblpY="64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3018"/>
        <w:gridCol w:w="691"/>
        <w:gridCol w:w="138"/>
        <w:gridCol w:w="3203"/>
        <w:gridCol w:w="8182"/>
      </w:tblGrid>
      <w:tr w:rsidR="00CB71EE" w:rsidRPr="001C2FFD" w:rsidTr="00820482">
        <w:trPr>
          <w:trHeight w:val="449"/>
        </w:trPr>
        <w:tc>
          <w:tcPr>
            <w:tcW w:w="611" w:type="dxa"/>
          </w:tcPr>
          <w:p w:rsidR="00CB71EE" w:rsidRPr="001C2FFD" w:rsidRDefault="00CB71EE" w:rsidP="001A4EA5">
            <w:r w:rsidRPr="001C2FFD">
              <w:t>№</w:t>
            </w:r>
          </w:p>
          <w:p w:rsidR="00CB71EE" w:rsidRPr="001C2FFD" w:rsidRDefault="00CB71EE" w:rsidP="001A4EA5">
            <w:r w:rsidRPr="001C2FFD">
              <w:t>п/п</w:t>
            </w:r>
          </w:p>
        </w:tc>
        <w:tc>
          <w:tcPr>
            <w:tcW w:w="3018" w:type="dxa"/>
          </w:tcPr>
          <w:p w:rsidR="00CB71EE" w:rsidRPr="001C2FFD" w:rsidRDefault="00CB71EE" w:rsidP="001A4EA5">
            <w:r w:rsidRPr="001C2FFD">
              <w:t xml:space="preserve">  Название</w:t>
            </w:r>
          </w:p>
        </w:tc>
        <w:tc>
          <w:tcPr>
            <w:tcW w:w="4032" w:type="dxa"/>
            <w:gridSpan w:val="3"/>
          </w:tcPr>
          <w:p w:rsidR="00CB71EE" w:rsidRPr="001C2FFD" w:rsidRDefault="00CB71EE" w:rsidP="001A4EA5">
            <w:r w:rsidRPr="001C2FFD">
              <w:t xml:space="preserve">          Автор </w:t>
            </w:r>
          </w:p>
        </w:tc>
        <w:tc>
          <w:tcPr>
            <w:tcW w:w="8182" w:type="dxa"/>
          </w:tcPr>
          <w:p w:rsidR="00CB71EE" w:rsidRPr="001C2FFD" w:rsidRDefault="00CB71EE" w:rsidP="001A4EA5">
            <w:r w:rsidRPr="001C2FFD">
              <w:t xml:space="preserve">       Выходные данные</w:t>
            </w:r>
          </w:p>
        </w:tc>
      </w:tr>
      <w:tr w:rsidR="00CB71EE" w:rsidRPr="001C2FFD" w:rsidTr="00820482">
        <w:trPr>
          <w:trHeight w:val="1946"/>
        </w:trPr>
        <w:tc>
          <w:tcPr>
            <w:tcW w:w="611" w:type="dxa"/>
          </w:tcPr>
          <w:p w:rsidR="00CB71EE" w:rsidRPr="001C2FFD" w:rsidRDefault="00CB71EE" w:rsidP="001A4EA5"/>
        </w:tc>
        <w:tc>
          <w:tcPr>
            <w:tcW w:w="3018" w:type="dxa"/>
          </w:tcPr>
          <w:p w:rsidR="00CB71EE" w:rsidRPr="001C2FFD" w:rsidRDefault="00CB71EE" w:rsidP="001A4EA5">
            <w:r w:rsidRPr="001C2FFD">
              <w:t>Окружающий  мир. Рабочие программы.1-4 классы-М.:Просвещение, 2011.</w:t>
            </w:r>
          </w:p>
        </w:tc>
        <w:tc>
          <w:tcPr>
            <w:tcW w:w="4032" w:type="dxa"/>
            <w:gridSpan w:val="3"/>
          </w:tcPr>
          <w:p w:rsidR="00CB71EE" w:rsidRPr="001C2FFD" w:rsidRDefault="00CB71EE" w:rsidP="001A4EA5">
            <w:r w:rsidRPr="001C2FFD">
              <w:t>Плешаков А.А</w:t>
            </w:r>
          </w:p>
        </w:tc>
        <w:tc>
          <w:tcPr>
            <w:tcW w:w="8182" w:type="dxa"/>
          </w:tcPr>
          <w:p w:rsidR="00CB71EE" w:rsidRPr="001C2FFD" w:rsidRDefault="00CB71EE" w:rsidP="001A4EA5">
            <w:r w:rsidRPr="001C2FFD">
              <w:t>В программе определены цели и задачи курса»Окружающиймир»;рассмотрены подходы к структурированию учебного материала;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 техническое обеспечение.</w:t>
            </w:r>
          </w:p>
        </w:tc>
      </w:tr>
      <w:tr w:rsidR="00CB71EE" w:rsidRPr="001C2FFD" w:rsidTr="00820482">
        <w:trPr>
          <w:trHeight w:val="944"/>
        </w:trPr>
        <w:tc>
          <w:tcPr>
            <w:tcW w:w="611" w:type="dxa"/>
          </w:tcPr>
          <w:p w:rsidR="00CB71EE" w:rsidRPr="001C2FFD" w:rsidRDefault="00CB71EE" w:rsidP="001A4EA5">
            <w:r w:rsidRPr="001C2FFD">
              <w:t>1.</w:t>
            </w:r>
          </w:p>
        </w:tc>
        <w:tc>
          <w:tcPr>
            <w:tcW w:w="3018" w:type="dxa"/>
          </w:tcPr>
          <w:p w:rsidR="00CB71EE" w:rsidRPr="001C2FFD" w:rsidRDefault="00CB71EE" w:rsidP="001A4EA5">
            <w:r w:rsidRPr="001C2FFD">
              <w:t>Учебник. Окружающий мир 1 класс.В 2ч. М.: Просвещение, 2011</w:t>
            </w:r>
          </w:p>
        </w:tc>
        <w:tc>
          <w:tcPr>
            <w:tcW w:w="4032" w:type="dxa"/>
            <w:gridSpan w:val="3"/>
          </w:tcPr>
          <w:p w:rsidR="00CB71EE" w:rsidRPr="001C2FFD" w:rsidRDefault="00CB71EE" w:rsidP="001A4EA5">
            <w:r w:rsidRPr="001C2FFD">
              <w:t>Плешаков А.А</w:t>
            </w:r>
          </w:p>
        </w:tc>
        <w:tc>
          <w:tcPr>
            <w:tcW w:w="8182" w:type="dxa"/>
          </w:tcPr>
          <w:p w:rsidR="00CB71EE" w:rsidRPr="001C2FFD" w:rsidRDefault="00CB71EE" w:rsidP="001A4EA5">
            <w:r w:rsidRPr="001C2FFD">
              <w:t>В учебниках 1 класса на шмуцтитулах каждого раздела сформулированы  основные цели и задачи учебной деятельности. В начале каждого урока представлены цели и задачи учебной деятельности на данном уроке.</w:t>
            </w:r>
          </w:p>
          <w:p w:rsidR="00CB71EE" w:rsidRPr="001C2FFD" w:rsidRDefault="00CB71EE" w:rsidP="001A4EA5">
            <w:r w:rsidRPr="001C2FFD">
              <w:t>С целью формирования умения планировать учебные действия, определять наиболее эффективные способы достижения результата в учебнике 2класса включены планы описания и изучения объектов окружающего мира, алгоритмы практических действий, заданий, предусматривающие определение этапов проведения опытов, способов моделирования..</w:t>
            </w:r>
          </w:p>
          <w:p w:rsidR="00CB71EE" w:rsidRPr="001C2FFD" w:rsidRDefault="00CB71EE" w:rsidP="001A4EA5">
            <w:r w:rsidRPr="001C2FFD">
              <w:t>Развитию умения планировать учебные действия, работать на результат служит осуществление  проектной  деятельности, предусмотренной в рубрике «Наши проекты» учебников 1класса.</w:t>
            </w:r>
          </w:p>
          <w:p w:rsidR="00CB71EE" w:rsidRPr="001C2FFD" w:rsidRDefault="00CB71EE" w:rsidP="001A4EA5">
            <w:r w:rsidRPr="001C2FFD">
              <w:t>В учебниках 1 класса в методическом аппарате каждой темы имеются задания для осуществления контрольно – оценочной деятельности. В конце каждого раздела помещены задания под рубрикой»Проверим себя и оценим свои достижения», которые позволяют учащимся сделать вывод о достижении поставленных в начале изучения раздела целей и задач. В учебнике каждого класса имеются»Странички для самопроверки», помогающие осуществлять самоконтроль. Учебные проекты также предусматривают подготовку и проведение презентаций и оценку результатов работы.</w:t>
            </w:r>
          </w:p>
          <w:p w:rsidR="00CB71EE" w:rsidRPr="001C2FFD" w:rsidRDefault="00CB71EE" w:rsidP="001A4EA5">
            <w:r w:rsidRPr="001C2FFD">
              <w:t>На освоение начальных форм познавательной рефлексии направлены практически все учебные темы учебников 1 класса.</w:t>
            </w:r>
          </w:p>
          <w:p w:rsidR="00CB71EE" w:rsidRPr="001C2FFD" w:rsidRDefault="00CB71EE" w:rsidP="001A4EA5"/>
          <w:p w:rsidR="00CB71EE" w:rsidRPr="001C2FFD" w:rsidRDefault="00CB71EE" w:rsidP="001A4EA5"/>
          <w:p w:rsidR="00CB71EE" w:rsidRPr="001C2FFD" w:rsidRDefault="00CB71EE" w:rsidP="001A4EA5"/>
        </w:tc>
      </w:tr>
      <w:tr w:rsidR="00CB71EE" w:rsidRPr="001C2FFD" w:rsidTr="00820482">
        <w:trPr>
          <w:trHeight w:val="1186"/>
        </w:trPr>
        <w:tc>
          <w:tcPr>
            <w:tcW w:w="611" w:type="dxa"/>
          </w:tcPr>
          <w:p w:rsidR="00CB71EE" w:rsidRPr="001C2FFD" w:rsidRDefault="00CB71EE" w:rsidP="001A4EA5">
            <w:r w:rsidRPr="001C2FFD">
              <w:t>2.</w:t>
            </w:r>
          </w:p>
        </w:tc>
        <w:tc>
          <w:tcPr>
            <w:tcW w:w="3018" w:type="dxa"/>
          </w:tcPr>
          <w:p w:rsidR="00CB71EE" w:rsidRPr="001C2FFD" w:rsidRDefault="00CB71EE" w:rsidP="001A4EA5">
            <w:r w:rsidRPr="001C2FFD">
              <w:t>Рабочие тетради. Окружающий мир. 1 класс. В 2ч. М.: Просвещение, 2011</w:t>
            </w:r>
          </w:p>
        </w:tc>
        <w:tc>
          <w:tcPr>
            <w:tcW w:w="4032" w:type="dxa"/>
            <w:gridSpan w:val="3"/>
          </w:tcPr>
          <w:p w:rsidR="00CB71EE" w:rsidRPr="001C2FFD" w:rsidRDefault="00CB71EE" w:rsidP="001A4EA5">
            <w:r w:rsidRPr="001C2FFD">
              <w:t>Плешаков А.А</w:t>
            </w:r>
          </w:p>
          <w:p w:rsidR="00CB71EE" w:rsidRPr="001C2FFD" w:rsidRDefault="00CB71EE" w:rsidP="001A4EA5"/>
          <w:p w:rsidR="00CB71EE" w:rsidRPr="001C2FFD" w:rsidRDefault="00CB71EE" w:rsidP="001A4EA5"/>
          <w:p w:rsidR="00CB71EE" w:rsidRPr="001C2FFD" w:rsidRDefault="00CB71EE" w:rsidP="001A4EA5"/>
          <w:p w:rsidR="00CB71EE" w:rsidRPr="001C2FFD" w:rsidRDefault="00CB71EE" w:rsidP="001A4EA5"/>
        </w:tc>
        <w:tc>
          <w:tcPr>
            <w:tcW w:w="8182" w:type="dxa"/>
          </w:tcPr>
          <w:p w:rsidR="00CB71EE" w:rsidRPr="001C2FFD" w:rsidRDefault="00CB71EE" w:rsidP="001A4EA5">
            <w:r w:rsidRPr="001C2FFD">
              <w:t>Рабочие тетради сориентированы главным образом на вычленение и тщательную отработку наиболее существенных элементов содержание учебников, обеспечивают фиксацию  результатов  наблюдений, опытов, практических работ, а также творческую деятельность детей. Специально для занятий в семье предназначены вкладыши в рабочих тетрадях  1 класса-«Мой научный дневник». В нём содержатся задания , которые ребёнок с помощью взрослых должен выполнить в течение учебного года.</w:t>
            </w:r>
          </w:p>
        </w:tc>
      </w:tr>
      <w:tr w:rsidR="00CB71EE" w:rsidRPr="001C2FFD" w:rsidTr="00820482">
        <w:trPr>
          <w:trHeight w:val="840"/>
        </w:trPr>
        <w:tc>
          <w:tcPr>
            <w:tcW w:w="611" w:type="dxa"/>
          </w:tcPr>
          <w:p w:rsidR="00CB71EE" w:rsidRPr="001C2FFD" w:rsidRDefault="00CB71EE" w:rsidP="001A4EA5">
            <w:r w:rsidRPr="001C2FFD">
              <w:t>3.</w:t>
            </w:r>
          </w:p>
        </w:tc>
        <w:tc>
          <w:tcPr>
            <w:tcW w:w="3018" w:type="dxa"/>
          </w:tcPr>
          <w:p w:rsidR="00CB71EE" w:rsidRPr="001C2FFD" w:rsidRDefault="00CB71EE" w:rsidP="001A4EA5">
            <w:r w:rsidRPr="001C2FFD">
              <w:t>Тесты. Окружающий мир. 1класс. М.: Просвещение, 2011</w:t>
            </w:r>
          </w:p>
        </w:tc>
        <w:tc>
          <w:tcPr>
            <w:tcW w:w="4032" w:type="dxa"/>
            <w:gridSpan w:val="3"/>
          </w:tcPr>
          <w:p w:rsidR="00CB71EE" w:rsidRPr="001C2FFD" w:rsidRDefault="00CB71EE" w:rsidP="001A4EA5">
            <w:r w:rsidRPr="001C2FFD">
              <w:t>А.А.Плешаков; Гара Н.Н; Назарова З.Д.</w:t>
            </w:r>
          </w:p>
          <w:p w:rsidR="00CB71EE" w:rsidRPr="001C2FFD" w:rsidRDefault="00CB71EE" w:rsidP="001A4EA5"/>
        </w:tc>
        <w:tc>
          <w:tcPr>
            <w:tcW w:w="8182" w:type="dxa"/>
          </w:tcPr>
          <w:p w:rsidR="00CB71EE" w:rsidRPr="001C2FFD" w:rsidRDefault="00CB71EE" w:rsidP="001A4EA5">
            <w:r w:rsidRPr="001C2FFD">
              <w:t>Тетради тестовых заданий содержат тесты по всем темам курса. В конце каждой тетради имеются ответы на вес тесты.</w:t>
            </w:r>
          </w:p>
        </w:tc>
      </w:tr>
      <w:tr w:rsidR="00CB71EE" w:rsidRPr="001C2FFD" w:rsidTr="00820482">
        <w:trPr>
          <w:trHeight w:val="645"/>
        </w:trPr>
        <w:tc>
          <w:tcPr>
            <w:tcW w:w="611" w:type="dxa"/>
          </w:tcPr>
          <w:p w:rsidR="00CB71EE" w:rsidRPr="001C2FFD" w:rsidRDefault="00CB71EE" w:rsidP="001A4EA5">
            <w:r w:rsidRPr="001C2FFD">
              <w:t>4.</w:t>
            </w:r>
          </w:p>
        </w:tc>
        <w:tc>
          <w:tcPr>
            <w:tcW w:w="3018" w:type="dxa"/>
          </w:tcPr>
          <w:p w:rsidR="00CB71EE" w:rsidRPr="001C2FFD" w:rsidRDefault="00CB71EE" w:rsidP="001A4EA5">
            <w:r w:rsidRPr="001C2FFD">
              <w:t>Поурочные разработки. Окружающий мир. 1класс</w:t>
            </w:r>
          </w:p>
        </w:tc>
        <w:tc>
          <w:tcPr>
            <w:tcW w:w="4032" w:type="dxa"/>
            <w:gridSpan w:val="3"/>
          </w:tcPr>
          <w:p w:rsidR="00CB71EE" w:rsidRPr="001C2FFD" w:rsidRDefault="00CB71EE" w:rsidP="001A4EA5">
            <w:r w:rsidRPr="001C2FFD">
              <w:t>А.А.Плешаков</w:t>
            </w:r>
          </w:p>
          <w:p w:rsidR="00CB71EE" w:rsidRPr="001C2FFD" w:rsidRDefault="00CB71EE" w:rsidP="001A4EA5"/>
          <w:p w:rsidR="00CB71EE" w:rsidRPr="001C2FFD" w:rsidRDefault="00CB71EE" w:rsidP="001A4EA5"/>
        </w:tc>
        <w:tc>
          <w:tcPr>
            <w:tcW w:w="8182" w:type="dxa"/>
          </w:tcPr>
          <w:p w:rsidR="00CB71EE" w:rsidRPr="001C2FFD" w:rsidRDefault="00CB71EE" w:rsidP="001A4EA5">
            <w:r w:rsidRPr="001C2FFD">
              <w:t>В книгах представлены поурочные разработки по курсу «Окружающий мир», подготовленные с учетом последних изменений в содержании учебника и составе учебно-методического комплекта(УМК). Применительно к каждому уроку раскрыты его задачи и планируемые достижения учащихся, приведён перечень необходимого оборудования, подробно освещены особенности содержания, методы и приемы работы. Методические пособия построены как своего рода навигатор в системе средств УМК. В предлагаемой книге определены место и функции каждого компонента УМК на уроке, детально освещены способы взаимодействий и взаимного дополнения составных частей комплекта, особенности работы с каждым из них.</w:t>
            </w:r>
          </w:p>
        </w:tc>
      </w:tr>
      <w:tr w:rsidR="00CB71EE" w:rsidRPr="001C2FFD" w:rsidTr="00820482">
        <w:trPr>
          <w:trHeight w:val="4999"/>
        </w:trPr>
        <w:tc>
          <w:tcPr>
            <w:tcW w:w="611" w:type="dxa"/>
          </w:tcPr>
          <w:p w:rsidR="00CB71EE" w:rsidRPr="001C2FFD" w:rsidRDefault="00CB71EE" w:rsidP="001A4EA5">
            <w:r w:rsidRPr="001C2FFD">
              <w:t>5.</w:t>
            </w:r>
          </w:p>
        </w:tc>
        <w:tc>
          <w:tcPr>
            <w:tcW w:w="3018" w:type="dxa"/>
          </w:tcPr>
          <w:p w:rsidR="00CB71EE" w:rsidRPr="001C2FFD" w:rsidRDefault="00CB71EE" w:rsidP="001A4EA5">
            <w:r w:rsidRPr="001C2FFD">
              <w:t>1)Атлас-определитель»От земли до неба». Пособие для учащихся общеобразовательных учреждений-М.: Просвещение, 2010</w:t>
            </w:r>
          </w:p>
          <w:p w:rsidR="00CB71EE" w:rsidRPr="001C2FFD" w:rsidRDefault="00CB71EE" w:rsidP="001A4EA5">
            <w:r w:rsidRPr="001C2FFD">
              <w:t>2)»Зелёные страницы». Книга для учащихся начальных классов. М.: Просвещение, 2010</w:t>
            </w:r>
          </w:p>
          <w:p w:rsidR="00CB71EE" w:rsidRPr="001C2FFD" w:rsidRDefault="00CB71EE" w:rsidP="001A4EA5">
            <w:r w:rsidRPr="001C2FFD">
              <w:t>3)»Великан на поляне или Первые уроки экологической этики». Пособие для учащихся общеобразовательных учреждений.м.: Просвещение, 2010</w:t>
            </w:r>
          </w:p>
        </w:tc>
        <w:tc>
          <w:tcPr>
            <w:tcW w:w="4032" w:type="dxa"/>
            <w:gridSpan w:val="3"/>
          </w:tcPr>
          <w:p w:rsidR="00CB71EE" w:rsidRPr="001C2FFD" w:rsidRDefault="00CB71EE" w:rsidP="001A4EA5">
            <w:r w:rsidRPr="001C2FFD">
              <w:t>А.А.Плешаков</w:t>
            </w:r>
          </w:p>
          <w:p w:rsidR="00CB71EE" w:rsidRPr="001C2FFD" w:rsidRDefault="00CB71EE" w:rsidP="001A4EA5"/>
          <w:p w:rsidR="00CB71EE" w:rsidRPr="001C2FFD" w:rsidRDefault="00CB71EE" w:rsidP="001A4EA5"/>
          <w:p w:rsidR="00CB71EE" w:rsidRPr="001C2FFD" w:rsidRDefault="00CB71EE" w:rsidP="001A4EA5"/>
          <w:p w:rsidR="00CB71EE" w:rsidRPr="001C2FFD" w:rsidRDefault="00CB71EE" w:rsidP="001A4EA5"/>
          <w:p w:rsidR="00CB71EE" w:rsidRPr="001C2FFD" w:rsidRDefault="00CB71EE" w:rsidP="001A4EA5"/>
          <w:p w:rsidR="00CB71EE" w:rsidRPr="001C2FFD" w:rsidRDefault="00CB71EE" w:rsidP="001A4EA5">
            <w:r w:rsidRPr="001C2FFD">
              <w:t>А.А.Плешаков</w:t>
            </w:r>
          </w:p>
          <w:p w:rsidR="00CB71EE" w:rsidRPr="001C2FFD" w:rsidRDefault="00CB71EE" w:rsidP="001A4EA5"/>
          <w:p w:rsidR="00CB71EE" w:rsidRPr="001C2FFD" w:rsidRDefault="00CB71EE" w:rsidP="001A4EA5"/>
          <w:p w:rsidR="00CB71EE" w:rsidRPr="001C2FFD" w:rsidRDefault="00CB71EE" w:rsidP="001A4EA5"/>
          <w:p w:rsidR="00CB71EE" w:rsidRPr="001C2FFD" w:rsidRDefault="00CB71EE" w:rsidP="001A4EA5">
            <w:r w:rsidRPr="001C2FFD">
              <w:t>А.А.Плешаков, Румянцев А.А.</w:t>
            </w:r>
          </w:p>
        </w:tc>
        <w:tc>
          <w:tcPr>
            <w:tcW w:w="8182" w:type="dxa"/>
          </w:tcPr>
          <w:p w:rsidR="00CB71EE" w:rsidRPr="001C2FFD" w:rsidRDefault="00CB71EE" w:rsidP="001A4EA5">
            <w:r w:rsidRPr="001C2FFD">
              <w:t>В комплексе имеются универсальные пособия, работа с которыми рассчитана на все годы обучения. Это атлас-определитель «От земли до неба»,книги для учащихся «Зелёные страницы» и «Великан на поляне, или уроки экологической этике». Это пособие обеспечивает один из приоритетных для курса видов деятельности учащихся- распознавание природных объектов. В классе необходимо иметь набор атласов-определителей, достаточный хотя бы для работы в парах.</w:t>
            </w:r>
          </w:p>
          <w:p w:rsidR="00CB71EE" w:rsidRPr="001C2FFD" w:rsidRDefault="00CB71EE" w:rsidP="001A4EA5">
            <w:r w:rsidRPr="001C2FFD">
              <w:t>Вовлечение ребёнка и взрослого в реальную совместную деятельность позволяет решать воспитательные задачи в познание окружающего мира, избегая декларативности, морализаторства, отчуждения учебного материала от интересов ребенка. И в адекватной для ребенка форме решает задачи формирования нравственных ценностей.</w:t>
            </w:r>
          </w:p>
        </w:tc>
      </w:tr>
      <w:tr w:rsidR="00CB71EE" w:rsidRPr="001C2FFD" w:rsidTr="00820482">
        <w:trPr>
          <w:trHeight w:val="483"/>
        </w:trPr>
        <w:tc>
          <w:tcPr>
            <w:tcW w:w="15843" w:type="dxa"/>
            <w:gridSpan w:val="6"/>
          </w:tcPr>
          <w:p w:rsidR="00CB71EE" w:rsidRPr="001C2FFD" w:rsidRDefault="00CB71EE" w:rsidP="001A4EA5">
            <w:r w:rsidRPr="001C2FFD">
              <w:t xml:space="preserve">                                              Компьютерные и информационно-коммуникативные средства</w:t>
            </w:r>
          </w:p>
        </w:tc>
      </w:tr>
      <w:tr w:rsidR="00CB71EE" w:rsidRPr="001C2FFD" w:rsidTr="00820482">
        <w:trPr>
          <w:trHeight w:val="910"/>
        </w:trPr>
        <w:tc>
          <w:tcPr>
            <w:tcW w:w="4320" w:type="dxa"/>
            <w:gridSpan w:val="3"/>
          </w:tcPr>
          <w:p w:rsidR="00CB71EE" w:rsidRPr="001C2FFD" w:rsidRDefault="00CB71EE" w:rsidP="001A4EA5">
            <w:r w:rsidRPr="001C2FFD">
              <w:t>Электронное сопровождение к учебнику»Окружающий мир» , 1класс.</w:t>
            </w:r>
          </w:p>
        </w:tc>
        <w:tc>
          <w:tcPr>
            <w:tcW w:w="11523" w:type="dxa"/>
            <w:gridSpan w:val="3"/>
          </w:tcPr>
          <w:p w:rsidR="00CB71EE" w:rsidRPr="001C2FFD" w:rsidRDefault="00CB71EE" w:rsidP="001A4EA5">
            <w:r w:rsidRPr="001C2FFD">
              <w:t>Электронные приложения дополняют и обогащают материал учебников мультимедийными объектами, видеоматериалами, справочной информацией, проверочными тестами разного типа и уровня сложности.</w:t>
            </w:r>
          </w:p>
        </w:tc>
      </w:tr>
      <w:tr w:rsidR="00CB71EE" w:rsidRPr="001C2FFD" w:rsidTr="00820482">
        <w:trPr>
          <w:trHeight w:val="343"/>
        </w:trPr>
        <w:tc>
          <w:tcPr>
            <w:tcW w:w="15843" w:type="dxa"/>
            <w:gridSpan w:val="6"/>
          </w:tcPr>
          <w:p w:rsidR="00CB71EE" w:rsidRPr="001C2FFD" w:rsidRDefault="00CB71EE" w:rsidP="001A4EA5">
            <w:r w:rsidRPr="001C2FFD">
              <w:t xml:space="preserve">                                               Технические средства обучения</w:t>
            </w:r>
          </w:p>
        </w:tc>
      </w:tr>
      <w:tr w:rsidR="00CB71EE" w:rsidRPr="001C2FFD" w:rsidTr="00820482">
        <w:trPr>
          <w:trHeight w:val="378"/>
        </w:trPr>
        <w:tc>
          <w:tcPr>
            <w:tcW w:w="4320" w:type="dxa"/>
            <w:gridSpan w:val="3"/>
          </w:tcPr>
          <w:p w:rsidR="00CB71EE" w:rsidRPr="001C2FFD" w:rsidRDefault="00CB71EE" w:rsidP="001A4EA5">
            <w:r w:rsidRPr="001C2FFD">
              <w:t>Аудиторная доска с набором приспособлений для крепления карт и таблиц.</w:t>
            </w:r>
          </w:p>
          <w:p w:rsidR="00CB71EE" w:rsidRPr="001C2FFD" w:rsidRDefault="00CB71EE" w:rsidP="001A4EA5">
            <w:r w:rsidRPr="001C2FFD">
              <w:t>Экспозиционный экран.</w:t>
            </w:r>
          </w:p>
          <w:p w:rsidR="00CB71EE" w:rsidRPr="001C2FFD" w:rsidRDefault="00CB71EE" w:rsidP="001A4EA5">
            <w:r w:rsidRPr="001C2FFD">
              <w:t>Телевизор.</w:t>
            </w:r>
          </w:p>
          <w:p w:rsidR="00CB71EE" w:rsidRPr="001C2FFD" w:rsidRDefault="00CB71EE" w:rsidP="001A4EA5">
            <w:r w:rsidRPr="001C2FFD">
              <w:t>Видеоплеер(видеомагнитофон).</w:t>
            </w:r>
          </w:p>
          <w:p w:rsidR="00CB71EE" w:rsidRPr="001C2FFD" w:rsidRDefault="00CB71EE" w:rsidP="001A4EA5">
            <w:r w:rsidRPr="001C2FFD">
              <w:t>Аудиопроигрыватель.</w:t>
            </w:r>
          </w:p>
          <w:p w:rsidR="00CB71EE" w:rsidRPr="001C2FFD" w:rsidRDefault="00CB71EE" w:rsidP="001A4EA5">
            <w:r w:rsidRPr="001C2FFD">
              <w:t>Персональный компьютер.</w:t>
            </w:r>
          </w:p>
          <w:p w:rsidR="00CB71EE" w:rsidRPr="001C2FFD" w:rsidRDefault="00CB71EE" w:rsidP="001A4EA5">
            <w:r w:rsidRPr="001C2FFD">
              <w:t>Диапроектор(эпидиаскоп).</w:t>
            </w:r>
          </w:p>
          <w:p w:rsidR="00CB71EE" w:rsidRPr="001C2FFD" w:rsidRDefault="00CB71EE" w:rsidP="001A4EA5">
            <w:r w:rsidRPr="001C2FFD">
              <w:t>Мультимедийный проектор.</w:t>
            </w:r>
          </w:p>
        </w:tc>
        <w:tc>
          <w:tcPr>
            <w:tcW w:w="11523" w:type="dxa"/>
            <w:gridSpan w:val="3"/>
          </w:tcPr>
          <w:p w:rsidR="00CB71EE" w:rsidRPr="001C2FFD" w:rsidRDefault="00CB71EE" w:rsidP="001A4EA5"/>
          <w:p w:rsidR="00CB71EE" w:rsidRPr="001C2FFD" w:rsidRDefault="00CB71EE" w:rsidP="001A4EA5"/>
          <w:p w:rsidR="00CB71EE" w:rsidRPr="001C2FFD" w:rsidRDefault="00CB71EE" w:rsidP="001A4EA5">
            <w:r w:rsidRPr="001C2FFD">
              <w:t>Размер не менее 150+150 см.</w:t>
            </w:r>
          </w:p>
          <w:p w:rsidR="00CB71EE" w:rsidRPr="001C2FFD" w:rsidRDefault="00CB71EE" w:rsidP="001A4EA5">
            <w:r w:rsidRPr="001C2FFD">
              <w:rPr>
                <w:lang w:val="en-US"/>
              </w:rPr>
              <w:t>C</w:t>
            </w:r>
            <w:r w:rsidRPr="001C2FFD">
              <w:t xml:space="preserve"> диагональю не менее 72 см.</w:t>
            </w:r>
          </w:p>
        </w:tc>
      </w:tr>
      <w:tr w:rsidR="00CB71EE" w:rsidRPr="001C2FFD" w:rsidTr="00820482">
        <w:trPr>
          <w:trHeight w:val="195"/>
        </w:trPr>
        <w:tc>
          <w:tcPr>
            <w:tcW w:w="15843" w:type="dxa"/>
            <w:gridSpan w:val="6"/>
          </w:tcPr>
          <w:p w:rsidR="00CB71EE" w:rsidRPr="001C2FFD" w:rsidRDefault="00CB71EE" w:rsidP="001A4EA5">
            <w:r w:rsidRPr="001C2FFD">
              <w:t xml:space="preserve">                                                     Экранно-звуковые пособия</w:t>
            </w:r>
          </w:p>
        </w:tc>
      </w:tr>
      <w:tr w:rsidR="00CB71EE" w:rsidRPr="001C2FFD" w:rsidTr="00820482">
        <w:trPr>
          <w:trHeight w:val="346"/>
        </w:trPr>
        <w:tc>
          <w:tcPr>
            <w:tcW w:w="4320" w:type="dxa"/>
            <w:gridSpan w:val="3"/>
          </w:tcPr>
          <w:p w:rsidR="00CB71EE" w:rsidRPr="001C2FFD" w:rsidRDefault="00CB71EE" w:rsidP="001A4EA5">
            <w:r w:rsidRPr="001C2FFD">
              <w:t>Видеофильмы(в том числе в цифровой форме) по природоведению, истории, обществоведению, этнографии народов России и мира.</w:t>
            </w:r>
          </w:p>
          <w:p w:rsidR="00CB71EE" w:rsidRPr="001C2FFD" w:rsidRDefault="00CB71EE" w:rsidP="001A4EA5">
            <w:r w:rsidRPr="001C2FFD">
              <w:t>Аудиозаписи с содержанием обучения(в том числе в цифровой форме)</w:t>
            </w:r>
          </w:p>
        </w:tc>
        <w:tc>
          <w:tcPr>
            <w:tcW w:w="11523" w:type="dxa"/>
            <w:gridSpan w:val="3"/>
          </w:tcPr>
          <w:p w:rsidR="00CB71EE" w:rsidRPr="001C2FFD" w:rsidRDefault="00CB71EE" w:rsidP="001A4EA5">
            <w:r w:rsidRPr="001C2FFD">
              <w:t>Например, могут быть использованы фрагменты музыкальных произведений, записи голос птиц и др.</w:t>
            </w:r>
          </w:p>
        </w:tc>
      </w:tr>
      <w:tr w:rsidR="00CB71EE" w:rsidRPr="001C2FFD" w:rsidTr="00820482">
        <w:trPr>
          <w:trHeight w:val="205"/>
        </w:trPr>
        <w:tc>
          <w:tcPr>
            <w:tcW w:w="15843" w:type="dxa"/>
            <w:gridSpan w:val="6"/>
          </w:tcPr>
          <w:p w:rsidR="00CB71EE" w:rsidRPr="001C2FFD" w:rsidRDefault="00CB71EE" w:rsidP="001A4EA5">
            <w:pPr>
              <w:rPr>
                <w:b/>
              </w:rPr>
            </w:pPr>
            <w:r w:rsidRPr="001C2FFD">
              <w:rPr>
                <w:b/>
              </w:rPr>
              <w:t xml:space="preserve">Учебно-практическое и учебно-лабораторное оборудование </w:t>
            </w:r>
          </w:p>
        </w:tc>
      </w:tr>
      <w:tr w:rsidR="00CB71EE" w:rsidRPr="001C2FFD" w:rsidTr="00820482">
        <w:trPr>
          <w:trHeight w:val="4608"/>
        </w:trPr>
        <w:tc>
          <w:tcPr>
            <w:tcW w:w="15843" w:type="dxa"/>
            <w:gridSpan w:val="6"/>
          </w:tcPr>
          <w:p w:rsidR="00CB71EE" w:rsidRPr="001C2FFD" w:rsidRDefault="00CB71EE" w:rsidP="001A4EA5">
            <w:r w:rsidRPr="001C2FFD">
              <w:t>Термометры для измерения температуры воздуха, воды.</w:t>
            </w:r>
          </w:p>
          <w:p w:rsidR="00CB71EE" w:rsidRPr="001C2FFD" w:rsidRDefault="00CB71EE" w:rsidP="001A4EA5">
            <w:r w:rsidRPr="001C2FFD">
              <w:t>Термометр медицинский.</w:t>
            </w:r>
          </w:p>
          <w:p w:rsidR="00CB71EE" w:rsidRPr="001C2FFD" w:rsidRDefault="00CB71EE" w:rsidP="001A4EA5">
            <w:r w:rsidRPr="001C2FFD">
              <w:t>Лупа.</w:t>
            </w:r>
          </w:p>
          <w:p w:rsidR="00CB71EE" w:rsidRPr="001C2FFD" w:rsidRDefault="00CB71EE" w:rsidP="001A4EA5">
            <w:r w:rsidRPr="001C2FFD">
              <w:t>Компас.</w:t>
            </w:r>
          </w:p>
          <w:p w:rsidR="00CB71EE" w:rsidRPr="001C2FFD" w:rsidRDefault="00CB71EE" w:rsidP="001A4EA5">
            <w:r w:rsidRPr="001C2FFD">
              <w:t>Часы с синхронизированными стрелками.</w:t>
            </w:r>
          </w:p>
          <w:p w:rsidR="00CB71EE" w:rsidRPr="001C2FFD" w:rsidRDefault="00CB71EE" w:rsidP="001A4EA5">
            <w:r w:rsidRPr="001C2FFD">
              <w:t>Лабораторное оборудование для проведения опытов и демонстраций в соответствие с содержанием обучения: для измерения веса(весы рычажные, весы пружинные, наборы разновесов и т.д), изучения свойств звука( камертоны, наушники и т.д), проведения наблюдений за погодой(флюгер, компас и т.д), по экологии(фильтры, красители пищевые  и т.д), измерительные приборы(в том числе цифровые) и т.п.</w:t>
            </w:r>
          </w:p>
          <w:p w:rsidR="00CB71EE" w:rsidRPr="001C2FFD" w:rsidRDefault="00CB71EE" w:rsidP="001A4EA5">
            <w:r w:rsidRPr="001C2FFD">
              <w:t>Оборудование для уголка живой природы: аквариум, террариум, клетка для птиц, предметы ухода за растениями и животными.</w:t>
            </w:r>
          </w:p>
          <w:p w:rsidR="00CB71EE" w:rsidRPr="001C2FFD" w:rsidRDefault="00CB71EE" w:rsidP="001A4EA5">
            <w:r w:rsidRPr="001C2FFD">
              <w:t>Рельефные модели(равнина, холм, гора, овраг).</w:t>
            </w:r>
          </w:p>
          <w:p w:rsidR="00CB71EE" w:rsidRPr="001C2FFD" w:rsidRDefault="00CB71EE" w:rsidP="001A4EA5">
            <w:r w:rsidRPr="001C2FFD">
              <w:t>Модель»Торс человека с внутренними органами».</w:t>
            </w:r>
          </w:p>
          <w:p w:rsidR="00CB71EE" w:rsidRPr="001C2FFD" w:rsidRDefault="00CB71EE" w:rsidP="001A4EA5">
            <w:r w:rsidRPr="001C2FFD">
              <w:t>Модели светофоров, дорожных знаков, средств транспорта.</w:t>
            </w:r>
          </w:p>
          <w:p w:rsidR="00CB71EE" w:rsidRPr="001C2FFD" w:rsidRDefault="00CB71EE" w:rsidP="001A4EA5">
            <w:r w:rsidRPr="001C2FFD">
              <w:t>Муляжи овощей, фруктов, грибов с учётом содержания обучения.</w:t>
            </w:r>
          </w:p>
        </w:tc>
      </w:tr>
      <w:tr w:rsidR="00CB71EE" w:rsidRPr="001C2FFD" w:rsidTr="00820482">
        <w:trPr>
          <w:trHeight w:val="264"/>
        </w:trPr>
        <w:tc>
          <w:tcPr>
            <w:tcW w:w="15843" w:type="dxa"/>
            <w:gridSpan w:val="6"/>
          </w:tcPr>
          <w:p w:rsidR="00CB71EE" w:rsidRPr="001C2FFD" w:rsidRDefault="00CB71EE" w:rsidP="001A4EA5">
            <w:pPr>
              <w:rPr>
                <w:b/>
              </w:rPr>
            </w:pPr>
            <w:r w:rsidRPr="001C2FFD">
              <w:rPr>
                <w:b/>
              </w:rPr>
              <w:t xml:space="preserve">                      Натуральные объекты</w:t>
            </w:r>
          </w:p>
        </w:tc>
      </w:tr>
      <w:tr w:rsidR="00CB71EE" w:rsidRPr="001C2FFD" w:rsidTr="00820482">
        <w:trPr>
          <w:trHeight w:val="680"/>
        </w:trPr>
        <w:tc>
          <w:tcPr>
            <w:tcW w:w="4458" w:type="dxa"/>
            <w:gridSpan w:val="4"/>
          </w:tcPr>
          <w:p w:rsidR="00CB71EE" w:rsidRPr="001C2FFD" w:rsidRDefault="00CB71EE" w:rsidP="001A4EA5">
            <w:r w:rsidRPr="001C2FFD">
              <w:t>Коллекции полезных ископаемых.</w:t>
            </w:r>
          </w:p>
          <w:p w:rsidR="00CB71EE" w:rsidRPr="001C2FFD" w:rsidRDefault="00CB71EE" w:rsidP="001A4EA5">
            <w:r w:rsidRPr="001C2FFD">
              <w:t>Коллекции плодов и семян растений.</w:t>
            </w:r>
          </w:p>
          <w:p w:rsidR="00CB71EE" w:rsidRPr="001C2FFD" w:rsidRDefault="00CB71EE" w:rsidP="001A4EA5">
            <w:r w:rsidRPr="001C2FFD">
              <w:t>Гербарии культурных и дикорастущих растений(с учетом содержания обучения).</w:t>
            </w:r>
          </w:p>
          <w:p w:rsidR="00CB71EE" w:rsidRPr="001C2FFD" w:rsidRDefault="00CB71EE" w:rsidP="001A4EA5">
            <w:r w:rsidRPr="001C2FFD">
              <w:t>Живые объекты(комнатные растения, животные).</w:t>
            </w:r>
          </w:p>
          <w:p w:rsidR="00CB71EE" w:rsidRPr="001C2FFD" w:rsidRDefault="00CB71EE" w:rsidP="001A4EA5"/>
        </w:tc>
        <w:tc>
          <w:tcPr>
            <w:tcW w:w="11385" w:type="dxa"/>
            <w:gridSpan w:val="2"/>
          </w:tcPr>
          <w:p w:rsidR="00CB71EE" w:rsidRPr="001C2FFD" w:rsidRDefault="00CB71EE" w:rsidP="001A4EA5">
            <w:r w:rsidRPr="001C2FFD">
              <w:t xml:space="preserve">  С учётом местных особенностей и условий школы</w:t>
            </w:r>
          </w:p>
        </w:tc>
      </w:tr>
      <w:tr w:rsidR="00CB71EE" w:rsidRPr="001C2FFD" w:rsidTr="00820482">
        <w:trPr>
          <w:trHeight w:val="230"/>
        </w:trPr>
        <w:tc>
          <w:tcPr>
            <w:tcW w:w="15843" w:type="dxa"/>
            <w:gridSpan w:val="6"/>
          </w:tcPr>
          <w:p w:rsidR="00CB71EE" w:rsidRPr="001C2FFD" w:rsidRDefault="00CB71EE" w:rsidP="001A4EA5">
            <w:pPr>
              <w:rPr>
                <w:b/>
              </w:rPr>
            </w:pPr>
            <w:r w:rsidRPr="001C2FFD">
              <w:rPr>
                <w:b/>
              </w:rPr>
              <w:t>Игры и игрушки</w:t>
            </w:r>
          </w:p>
        </w:tc>
      </w:tr>
      <w:tr w:rsidR="00CB71EE" w:rsidRPr="001C2FFD" w:rsidTr="00820482">
        <w:trPr>
          <w:trHeight w:val="264"/>
        </w:trPr>
        <w:tc>
          <w:tcPr>
            <w:tcW w:w="15843" w:type="dxa"/>
            <w:gridSpan w:val="6"/>
          </w:tcPr>
          <w:p w:rsidR="00CB71EE" w:rsidRPr="001C2FFD" w:rsidRDefault="00CB71EE" w:rsidP="001A4EA5">
            <w:r w:rsidRPr="001C2FFD">
              <w:t>Настольные развивающие игры по тематике предмета»Окружающий мир»(лото, игры-путешествия и п.р).</w:t>
            </w:r>
          </w:p>
          <w:p w:rsidR="00CB71EE" w:rsidRPr="001C2FFD" w:rsidRDefault="00CB71EE" w:rsidP="001A4EA5">
            <w:r w:rsidRPr="001C2FFD">
              <w:t>Наборы ролевых игр, игрушек и конструкторов(по темам: дом, зоопарк, ферма, транспорт, магазин и д.р).</w:t>
            </w:r>
          </w:p>
          <w:p w:rsidR="00CB71EE" w:rsidRPr="001C2FFD" w:rsidRDefault="00CB71EE" w:rsidP="001A4EA5">
            <w:r w:rsidRPr="001C2FFD">
              <w:t>Наборы кукол в традиционных костюмах народов России.</w:t>
            </w:r>
          </w:p>
          <w:p w:rsidR="00CB71EE" w:rsidRPr="001C2FFD" w:rsidRDefault="00CB71EE" w:rsidP="001A4EA5">
            <w:r w:rsidRPr="001C2FFD">
              <w:t>Наборы карандашей, красок, альбомов для рисования.</w:t>
            </w:r>
          </w:p>
        </w:tc>
      </w:tr>
      <w:tr w:rsidR="00CB71EE" w:rsidRPr="001C2FFD" w:rsidTr="00820482">
        <w:trPr>
          <w:trHeight w:val="138"/>
        </w:trPr>
        <w:tc>
          <w:tcPr>
            <w:tcW w:w="15843" w:type="dxa"/>
            <w:gridSpan w:val="6"/>
          </w:tcPr>
          <w:p w:rsidR="00CB71EE" w:rsidRPr="001C2FFD" w:rsidRDefault="00CB71EE" w:rsidP="001A4EA5">
            <w:r w:rsidRPr="001C2FFD">
              <w:t xml:space="preserve">                                                   Оборудование класса</w:t>
            </w:r>
          </w:p>
        </w:tc>
      </w:tr>
      <w:tr w:rsidR="00CB71EE" w:rsidRPr="001C2FFD" w:rsidTr="00820482">
        <w:trPr>
          <w:trHeight w:val="127"/>
        </w:trPr>
        <w:tc>
          <w:tcPr>
            <w:tcW w:w="4458" w:type="dxa"/>
            <w:gridSpan w:val="4"/>
          </w:tcPr>
          <w:p w:rsidR="00CB71EE" w:rsidRPr="001C2FFD" w:rsidRDefault="00CB71EE" w:rsidP="001A4EA5">
            <w:r w:rsidRPr="001C2FFD">
              <w:t>Ученические столы одно- и двухместные с комплектом стульев.</w:t>
            </w:r>
          </w:p>
          <w:p w:rsidR="00CB71EE" w:rsidRPr="001C2FFD" w:rsidRDefault="00CB71EE" w:rsidP="001A4EA5">
            <w:r w:rsidRPr="001C2FFD">
              <w:t>Стол учительский с тумбой.</w:t>
            </w:r>
          </w:p>
          <w:p w:rsidR="00CB71EE" w:rsidRPr="001C2FFD" w:rsidRDefault="00CB71EE" w:rsidP="001A4EA5">
            <w:r w:rsidRPr="001C2FFD">
              <w:t>Шкафы для хранения учебников, дидактических материалов, пособий и пр.</w:t>
            </w:r>
          </w:p>
          <w:p w:rsidR="00CB71EE" w:rsidRPr="001C2FFD" w:rsidRDefault="00CB71EE" w:rsidP="001A4EA5">
            <w:r w:rsidRPr="001C2FFD">
              <w:t>Настенные доски для вывешивания иллюстративного материала.</w:t>
            </w:r>
          </w:p>
          <w:p w:rsidR="00CB71EE" w:rsidRPr="001C2FFD" w:rsidRDefault="00CB71EE" w:rsidP="001A4EA5">
            <w:r w:rsidRPr="001C2FFD">
              <w:t>Подставки для книг, держатели для карт и т.п.</w:t>
            </w:r>
          </w:p>
        </w:tc>
        <w:tc>
          <w:tcPr>
            <w:tcW w:w="11385" w:type="dxa"/>
            <w:gridSpan w:val="2"/>
          </w:tcPr>
          <w:p w:rsidR="00CB71EE" w:rsidRPr="001C2FFD" w:rsidRDefault="00CB71EE" w:rsidP="001A4EA5">
            <w:r w:rsidRPr="001C2FFD">
              <w:t>В соответствии с санитарно-гигиеническими нормами</w:t>
            </w:r>
          </w:p>
        </w:tc>
      </w:tr>
    </w:tbl>
    <w:p w:rsidR="00CB71EE" w:rsidRPr="00736699" w:rsidRDefault="00CB71EE" w:rsidP="001A4EA5">
      <w:pPr>
        <w:sectPr w:rsidR="00CB71EE" w:rsidRPr="00736699" w:rsidSect="006A368B">
          <w:pgSz w:w="16838" w:h="11906" w:orient="landscape"/>
          <w:pgMar w:top="850" w:right="1134" w:bottom="1701" w:left="1134" w:header="708" w:footer="708" w:gutter="0"/>
          <w:pgNumType w:start="2"/>
          <w:cols w:space="708"/>
          <w:docGrid w:linePitch="360"/>
        </w:sectPr>
      </w:pPr>
    </w:p>
    <w:p w:rsidR="00CB71EE" w:rsidRPr="006A368B" w:rsidRDefault="00CB71EE" w:rsidP="001A4EA5"/>
    <w:p w:rsidR="00CB71EE" w:rsidRPr="00BE1F7A" w:rsidRDefault="00CB71EE" w:rsidP="001A4EA5">
      <w:r w:rsidRPr="00BE1F7A">
        <w:t>ПЕРЕЧЕНЬ КЛЮЧЕВЫХ СЛОВ</w:t>
      </w:r>
    </w:p>
    <w:p w:rsidR="00CB71EE" w:rsidRPr="006A368B" w:rsidRDefault="00CB71EE" w:rsidP="001A4EA5"/>
    <w:p w:rsidR="00CB71EE" w:rsidRPr="006A368B" w:rsidRDefault="00CB71EE" w:rsidP="001A4EA5">
      <w:pPr>
        <w:jc w:val="left"/>
      </w:pPr>
      <w:r w:rsidRPr="006A368B">
        <w:t>Атлас</w:t>
      </w:r>
    </w:p>
    <w:p w:rsidR="00CB71EE" w:rsidRPr="006A368B" w:rsidRDefault="00CB71EE" w:rsidP="001A4EA5">
      <w:pPr>
        <w:jc w:val="left"/>
      </w:pPr>
      <w:r w:rsidRPr="006A368B">
        <w:t>Гербарий</w:t>
      </w:r>
    </w:p>
    <w:p w:rsidR="00CB71EE" w:rsidRPr="006A368B" w:rsidRDefault="00CB71EE" w:rsidP="001A4EA5">
      <w:pPr>
        <w:jc w:val="left"/>
      </w:pPr>
      <w:r w:rsidRPr="006A368B">
        <w:t>Комнатные растения</w:t>
      </w:r>
    </w:p>
    <w:p w:rsidR="00CB71EE" w:rsidRPr="006A368B" w:rsidRDefault="00CB71EE" w:rsidP="001A4EA5">
      <w:pPr>
        <w:jc w:val="left"/>
      </w:pPr>
      <w:r w:rsidRPr="006A368B">
        <w:t>Компьютер</w:t>
      </w:r>
    </w:p>
    <w:p w:rsidR="00CB71EE" w:rsidRPr="006A368B" w:rsidRDefault="00CB71EE" w:rsidP="001A4EA5">
      <w:pPr>
        <w:jc w:val="left"/>
      </w:pPr>
      <w:r w:rsidRPr="006A368B">
        <w:t>Москва</w:t>
      </w:r>
    </w:p>
    <w:p w:rsidR="00CB71EE" w:rsidRPr="006A368B" w:rsidRDefault="00CB71EE" w:rsidP="001A4EA5">
      <w:pPr>
        <w:jc w:val="left"/>
      </w:pPr>
      <w:r w:rsidRPr="006A368B">
        <w:t>Насекомые</w:t>
      </w:r>
    </w:p>
    <w:p w:rsidR="00CB71EE" w:rsidRPr="006A368B" w:rsidRDefault="00CB71EE" w:rsidP="001A4EA5">
      <w:pPr>
        <w:jc w:val="left"/>
      </w:pPr>
      <w:r w:rsidRPr="006A368B">
        <w:t>Родина</w:t>
      </w:r>
    </w:p>
    <w:p w:rsidR="00CB71EE" w:rsidRPr="006A368B" w:rsidRDefault="00CB71EE" w:rsidP="001A4EA5">
      <w:pPr>
        <w:jc w:val="left"/>
      </w:pPr>
      <w:r w:rsidRPr="006A368B">
        <w:t>Россия</w:t>
      </w:r>
    </w:p>
    <w:p w:rsidR="00CB71EE" w:rsidRPr="006A368B" w:rsidRDefault="00CB71EE" w:rsidP="001A4EA5">
      <w:pPr>
        <w:jc w:val="left"/>
      </w:pPr>
      <w:r w:rsidRPr="006A368B">
        <w:t>Экология</w:t>
      </w:r>
    </w:p>
    <w:p w:rsidR="00CB71EE" w:rsidRPr="006A368B" w:rsidRDefault="00CB71EE" w:rsidP="001A4EA5">
      <w:pPr>
        <w:jc w:val="left"/>
      </w:pPr>
      <w:r w:rsidRPr="006A368B">
        <w:t xml:space="preserve">Экскурсия                     </w:t>
      </w:r>
    </w:p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Pr="00BE1F7A" w:rsidRDefault="00CB71EE" w:rsidP="001A4EA5">
      <w:r w:rsidRPr="00BE1F7A">
        <w:t>СПИСОК ЛИТЕРАТУРЫ</w:t>
      </w:r>
    </w:p>
    <w:p w:rsidR="00CB71EE" w:rsidRPr="006A368B" w:rsidRDefault="00CB71EE" w:rsidP="001A4EA5"/>
    <w:p w:rsidR="00CB71EE" w:rsidRPr="006A368B" w:rsidRDefault="00CB71EE" w:rsidP="001A4EA5"/>
    <w:p w:rsidR="00CB71EE" w:rsidRPr="006A368B" w:rsidRDefault="00CB71EE" w:rsidP="001A4EA5"/>
    <w:p w:rsidR="00CB71EE" w:rsidRDefault="00CB71EE" w:rsidP="001A4EA5">
      <w:pPr>
        <w:jc w:val="left"/>
      </w:pPr>
      <w:bookmarkStart w:id="0" w:name="_GoBack"/>
      <w:r w:rsidRPr="006A368B">
        <w:t>Для учителя:</w:t>
      </w:r>
    </w:p>
    <w:p w:rsidR="00CB71EE" w:rsidRPr="006A368B" w:rsidRDefault="00CB71EE" w:rsidP="001A4EA5">
      <w:pPr>
        <w:jc w:val="left"/>
      </w:pPr>
      <w:r w:rsidRPr="006A368B">
        <w:t>Плешаков А.А</w:t>
      </w:r>
      <w:r w:rsidRPr="00736699">
        <w:t>Окружающий  мир. Рабочие программы.1-4 классы-М.:Просвещение, 2011.</w:t>
      </w:r>
    </w:p>
    <w:p w:rsidR="00CB71EE" w:rsidRPr="006A368B" w:rsidRDefault="00CB71EE" w:rsidP="001A4EA5">
      <w:pPr>
        <w:jc w:val="left"/>
      </w:pPr>
      <w:r w:rsidRPr="006A368B">
        <w:t>Петров В.В. Растительный мир нашей Родины: Пособие для учителей начальных классов. М., Просвещение, 1981г.</w:t>
      </w:r>
    </w:p>
    <w:p w:rsidR="00CB71EE" w:rsidRPr="006A368B" w:rsidRDefault="00CB71EE" w:rsidP="001A4EA5">
      <w:pPr>
        <w:jc w:val="left"/>
      </w:pPr>
      <w:r w:rsidRPr="006A368B">
        <w:t>Плешаков А.А. и др. Окружающий мир. Поурочные разработки. 1,2,3,4 кл.</w:t>
      </w:r>
    </w:p>
    <w:p w:rsidR="00CB71EE" w:rsidRPr="006A368B" w:rsidRDefault="00CB71EE" w:rsidP="001A4EA5">
      <w:pPr>
        <w:jc w:val="left"/>
      </w:pPr>
      <w:r w:rsidRPr="006A368B">
        <w:t>Плешаков А. А. Методические рекомендации к учебнику «Мир вокруг нас. 1 класс» / А. А. Плешаков. – М. : Просвещение, 2006.</w:t>
      </w:r>
    </w:p>
    <w:p w:rsidR="00CB71EE" w:rsidRPr="006A368B" w:rsidRDefault="00CB71EE" w:rsidP="001A4EA5">
      <w:pPr>
        <w:jc w:val="left"/>
      </w:pPr>
      <w:r w:rsidRPr="006A368B">
        <w:t>Плешаков А.А. Методическое пособие к учебнику «Мир вокруг нас.1класс». - М.:Просвещение,2009г</w:t>
      </w:r>
    </w:p>
    <w:p w:rsidR="00CB71EE" w:rsidRPr="006A368B" w:rsidRDefault="00CB71EE" w:rsidP="001A4EA5">
      <w:pPr>
        <w:jc w:val="left"/>
      </w:pPr>
      <w:r w:rsidRPr="006A368B">
        <w:t>Сотник В.Ф. Кладовая здоровья: Альбом. М., Лесная промышленность, 1990г.</w:t>
      </w:r>
    </w:p>
    <w:p w:rsidR="00CB71EE" w:rsidRPr="006A368B" w:rsidRDefault="00CB71EE" w:rsidP="001A4EA5">
      <w:pPr>
        <w:jc w:val="left"/>
      </w:pPr>
      <w:r w:rsidRPr="006A368B">
        <w:t>. Фефилова Е. П. и др. Поурочные разработки по окружающему миру: 1 класс. – М.: ВАКО</w:t>
      </w:r>
    </w:p>
    <w:p w:rsidR="00CB71EE" w:rsidRPr="006A368B" w:rsidRDefault="00CB71EE" w:rsidP="001A4EA5">
      <w:pPr>
        <w:jc w:val="left"/>
      </w:pPr>
      <w:r w:rsidRPr="006A368B">
        <w:t>. Я иду на урок в начальную школу: Природоведение: Книга для учителя. – М.: Первое сентября, 2004</w:t>
      </w:r>
    </w:p>
    <w:p w:rsidR="00CB71EE" w:rsidRPr="006A368B" w:rsidRDefault="00CB71EE" w:rsidP="001A4EA5">
      <w:pPr>
        <w:jc w:val="left"/>
      </w:pPr>
    </w:p>
    <w:p w:rsidR="00CB71EE" w:rsidRPr="006A368B" w:rsidRDefault="00CB71EE" w:rsidP="001A4EA5">
      <w:pPr>
        <w:jc w:val="left"/>
      </w:pPr>
      <w:r w:rsidRPr="006A368B">
        <w:t>Для учащихся:</w:t>
      </w:r>
    </w:p>
    <w:p w:rsidR="00CB71EE" w:rsidRPr="006A368B" w:rsidRDefault="00CB71EE" w:rsidP="001A4EA5">
      <w:pPr>
        <w:jc w:val="left"/>
      </w:pPr>
    </w:p>
    <w:p w:rsidR="00CB71EE" w:rsidRPr="006A368B" w:rsidRDefault="00CB71EE" w:rsidP="001A4EA5">
      <w:pPr>
        <w:jc w:val="left"/>
      </w:pPr>
      <w:r w:rsidRPr="006A368B">
        <w:t>Плешаков А.А. Мир вокруг нас: учебник для 1 класса нач. шк. М.: Просвещение 2010;</w:t>
      </w:r>
    </w:p>
    <w:p w:rsidR="00CB71EE" w:rsidRPr="006A368B" w:rsidRDefault="00CB71EE" w:rsidP="001A4EA5">
      <w:pPr>
        <w:jc w:val="left"/>
      </w:pPr>
      <w:r w:rsidRPr="006A368B">
        <w:t xml:space="preserve"> Плешаков А. А. От земли до неба: Атлас-определитель для учащихся начальных классов. – М.: Просвещение, 2004</w:t>
      </w:r>
    </w:p>
    <w:p w:rsidR="00CB71EE" w:rsidRPr="006A368B" w:rsidRDefault="00CB71EE" w:rsidP="001A4EA5">
      <w:pPr>
        <w:jc w:val="left"/>
      </w:pPr>
      <w:r w:rsidRPr="006A368B">
        <w:t xml:space="preserve"> Плешаков А. А. Зеленые страницы: Книга для учащихся начальных классов. – М.: Просвещение, 2005</w:t>
      </w:r>
    </w:p>
    <w:p w:rsidR="00CB71EE" w:rsidRPr="006A368B" w:rsidRDefault="00CB71EE" w:rsidP="001A4EA5">
      <w:pPr>
        <w:jc w:val="left"/>
      </w:pPr>
      <w:r w:rsidRPr="006A368B">
        <w:t xml:space="preserve"> Плешаков А. А. Великан на поляне, или Первые уроки экологической этики: Книга для учащихся начальных классов. М.: Просвещение, 2005</w:t>
      </w:r>
    </w:p>
    <w:p w:rsidR="00CB71EE" w:rsidRPr="006A368B" w:rsidRDefault="00CB71EE" w:rsidP="001A4EA5">
      <w:pPr>
        <w:jc w:val="left"/>
      </w:pPr>
      <w:r w:rsidRPr="006A368B">
        <w:t xml:space="preserve"> Плешаков А.А. и др. Окружающий мир. Рабочая тетрадь. 1кл. (ч.1,2) </w:t>
      </w:r>
    </w:p>
    <w:p w:rsidR="00CB71EE" w:rsidRPr="006A368B" w:rsidRDefault="00CB71EE" w:rsidP="001A4EA5">
      <w:pPr>
        <w:jc w:val="left"/>
      </w:pPr>
      <w:r w:rsidRPr="006A368B">
        <w:t xml:space="preserve"> Плешаков А.А.,Гара Н.Н., Назарова З.Д. «Тесты» (к учебнику «Окружающий мир») 1 класс;</w:t>
      </w:r>
    </w:p>
    <w:p w:rsidR="00CB71EE" w:rsidRPr="006A368B" w:rsidRDefault="00CB71EE" w:rsidP="001A4EA5">
      <w:pPr>
        <w:jc w:val="left"/>
      </w:pPr>
      <w:r w:rsidRPr="006A368B">
        <w:t xml:space="preserve"> Плешаков А.А. Мир вокруг нас. Проверим себя: тетрадь для учащихся 1 класса. – М.: Вита-Пресс, 2010</w:t>
      </w:r>
    </w:p>
    <w:p w:rsidR="00CB71EE" w:rsidRPr="006A368B" w:rsidRDefault="00CB71EE" w:rsidP="001A4EA5">
      <w:pPr>
        <w:jc w:val="left"/>
      </w:pPr>
    </w:p>
    <w:bookmarkEnd w:id="0"/>
    <w:p w:rsidR="00CB71EE" w:rsidRDefault="00CB71EE" w:rsidP="001A4EA5">
      <w:pPr>
        <w:jc w:val="left"/>
      </w:pPr>
    </w:p>
    <w:sectPr w:rsidR="00CB71EE" w:rsidSect="006A3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1EE" w:rsidRDefault="00CB71EE" w:rsidP="001A4EA5">
      <w:r>
        <w:separator/>
      </w:r>
    </w:p>
    <w:p w:rsidR="00CB71EE" w:rsidRDefault="00CB71EE" w:rsidP="001A4EA5"/>
    <w:p w:rsidR="00CB71EE" w:rsidRDefault="00CB71EE" w:rsidP="001A4EA5"/>
  </w:endnote>
  <w:endnote w:type="continuationSeparator" w:id="1">
    <w:p w:rsidR="00CB71EE" w:rsidRDefault="00CB71EE" w:rsidP="001A4EA5">
      <w:r>
        <w:continuationSeparator/>
      </w:r>
    </w:p>
    <w:p w:rsidR="00CB71EE" w:rsidRDefault="00CB71EE" w:rsidP="001A4EA5"/>
    <w:p w:rsidR="00CB71EE" w:rsidRDefault="00CB71EE" w:rsidP="001A4E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1EE" w:rsidRDefault="00CB71EE" w:rsidP="001A4EA5">
      <w:r>
        <w:separator/>
      </w:r>
    </w:p>
    <w:p w:rsidR="00CB71EE" w:rsidRDefault="00CB71EE" w:rsidP="001A4EA5"/>
    <w:p w:rsidR="00CB71EE" w:rsidRDefault="00CB71EE" w:rsidP="001A4EA5"/>
  </w:footnote>
  <w:footnote w:type="continuationSeparator" w:id="1">
    <w:p w:rsidR="00CB71EE" w:rsidRDefault="00CB71EE" w:rsidP="001A4EA5">
      <w:r>
        <w:continuationSeparator/>
      </w:r>
    </w:p>
    <w:p w:rsidR="00CB71EE" w:rsidRDefault="00CB71EE" w:rsidP="001A4EA5"/>
    <w:p w:rsidR="00CB71EE" w:rsidRDefault="00CB71EE" w:rsidP="001A4E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5C6"/>
    <w:rsid w:val="001125C6"/>
    <w:rsid w:val="001A4EA5"/>
    <w:rsid w:val="001C2FFD"/>
    <w:rsid w:val="003918B2"/>
    <w:rsid w:val="00533B48"/>
    <w:rsid w:val="006A368B"/>
    <w:rsid w:val="00736699"/>
    <w:rsid w:val="00791440"/>
    <w:rsid w:val="00820482"/>
    <w:rsid w:val="008B0F77"/>
    <w:rsid w:val="00A444A5"/>
    <w:rsid w:val="00A66920"/>
    <w:rsid w:val="00A85458"/>
    <w:rsid w:val="00B257F7"/>
    <w:rsid w:val="00BE1F7A"/>
    <w:rsid w:val="00CB71EE"/>
    <w:rsid w:val="00D71A37"/>
    <w:rsid w:val="00D76865"/>
    <w:rsid w:val="00D91FA9"/>
    <w:rsid w:val="00F73F1F"/>
    <w:rsid w:val="00FA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A4EA5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A36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A36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368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A36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368B"/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A36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37</Pages>
  <Words>8438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Школа</cp:lastModifiedBy>
  <cp:revision>8</cp:revision>
  <dcterms:created xsi:type="dcterms:W3CDTF">2014-09-28T10:18:00Z</dcterms:created>
  <dcterms:modified xsi:type="dcterms:W3CDTF">2015-10-02T11:02:00Z</dcterms:modified>
</cp:coreProperties>
</file>