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EA" w:rsidRPr="005E3949" w:rsidRDefault="00C623EA" w:rsidP="005E39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49">
        <w:rPr>
          <w:rFonts w:ascii="Times New Roman" w:hAnsi="Times New Roman"/>
          <w:sz w:val="24"/>
          <w:szCs w:val="24"/>
        </w:rPr>
        <w:t>ПЛАН-КОНСПЕКТ УРОК</w:t>
      </w:r>
      <w:r>
        <w:rPr>
          <w:rFonts w:ascii="Times New Roman" w:hAnsi="Times New Roman"/>
          <w:sz w:val="24"/>
          <w:szCs w:val="24"/>
        </w:rPr>
        <w:t>А</w:t>
      </w:r>
    </w:p>
    <w:p w:rsidR="00C623EA" w:rsidRDefault="00C623EA" w:rsidP="005E39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живут животные?</w:t>
      </w:r>
    </w:p>
    <w:p w:rsidR="00C623EA" w:rsidRPr="005E3949" w:rsidRDefault="00C623EA" w:rsidP="005E39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49">
        <w:rPr>
          <w:rFonts w:ascii="Times New Roman" w:hAnsi="Times New Roman"/>
          <w:sz w:val="24"/>
          <w:szCs w:val="24"/>
        </w:rPr>
        <w:t>(Тема урока)</w:t>
      </w:r>
    </w:p>
    <w:p w:rsidR="00C623EA" w:rsidRPr="005E3949" w:rsidRDefault="00C623EA" w:rsidP="005E3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3EA" w:rsidRPr="005E3949" w:rsidRDefault="00C623EA" w:rsidP="005E3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49">
        <w:rPr>
          <w:rFonts w:ascii="Times New Roman" w:hAnsi="Times New Roman"/>
          <w:sz w:val="24"/>
          <w:szCs w:val="24"/>
        </w:rPr>
        <w:t>Предмет</w:t>
      </w:r>
      <w:r w:rsidRPr="005E394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Окружающий мир</w:t>
      </w:r>
    </w:p>
    <w:p w:rsidR="00C623EA" w:rsidRPr="005E3949" w:rsidRDefault="00C623EA" w:rsidP="005E3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49">
        <w:rPr>
          <w:rFonts w:ascii="Times New Roman" w:hAnsi="Times New Roman"/>
          <w:sz w:val="24"/>
          <w:szCs w:val="24"/>
        </w:rPr>
        <w:t>Класс</w:t>
      </w:r>
      <w:r w:rsidRPr="005E3949">
        <w:rPr>
          <w:rFonts w:ascii="Times New Roman" w:hAnsi="Times New Roman"/>
          <w:sz w:val="24"/>
          <w:szCs w:val="24"/>
        </w:rPr>
        <w:tab/>
        <w:t>1</w:t>
      </w:r>
    </w:p>
    <w:p w:rsidR="00C623EA" w:rsidRPr="005E3949" w:rsidRDefault="00C623EA" w:rsidP="005E3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49">
        <w:rPr>
          <w:rFonts w:ascii="Times New Roman" w:hAnsi="Times New Roman"/>
          <w:sz w:val="24"/>
          <w:szCs w:val="24"/>
        </w:rPr>
        <w:t>Тема и номер урока в теме</w:t>
      </w:r>
      <w:r w:rsidRPr="005E394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Как живут животные?</w:t>
      </w:r>
    </w:p>
    <w:p w:rsidR="00C623EA" w:rsidRDefault="00C623EA" w:rsidP="005E3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49">
        <w:rPr>
          <w:rFonts w:ascii="Times New Roman" w:hAnsi="Times New Roman"/>
          <w:sz w:val="24"/>
          <w:szCs w:val="24"/>
        </w:rPr>
        <w:t>Базовый учебник</w:t>
      </w:r>
      <w:r w:rsidRPr="005E394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Окружающий мир А.А. Плешаков.</w:t>
      </w:r>
    </w:p>
    <w:p w:rsidR="00C623EA" w:rsidRDefault="00C623EA" w:rsidP="005E3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49">
        <w:rPr>
          <w:rFonts w:ascii="Times New Roman" w:hAnsi="Times New Roman"/>
          <w:sz w:val="24"/>
          <w:szCs w:val="24"/>
        </w:rPr>
        <w:t>Цель  урока: Расширить представления о жизни животных и условиях, необходимых для их жизни.</w:t>
      </w:r>
    </w:p>
    <w:p w:rsidR="00C623EA" w:rsidRDefault="00C623EA" w:rsidP="005E3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49">
        <w:rPr>
          <w:rFonts w:ascii="Times New Roman" w:hAnsi="Times New Roman"/>
          <w:sz w:val="24"/>
          <w:szCs w:val="24"/>
        </w:rPr>
        <w:t>Задачи:</w:t>
      </w:r>
    </w:p>
    <w:p w:rsidR="00C623EA" w:rsidRPr="005E3949" w:rsidRDefault="00C623EA" w:rsidP="005E3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49">
        <w:rPr>
          <w:rFonts w:ascii="Times New Roman" w:hAnsi="Times New Roman"/>
          <w:sz w:val="24"/>
          <w:szCs w:val="24"/>
        </w:rPr>
        <w:t xml:space="preserve">–  обучающие: </w:t>
      </w:r>
      <w:r>
        <w:rPr>
          <w:rFonts w:ascii="Times New Roman" w:hAnsi="Times New Roman"/>
          <w:sz w:val="24"/>
          <w:szCs w:val="24"/>
        </w:rPr>
        <w:t>ф</w:t>
      </w:r>
      <w:r w:rsidRPr="005E3949">
        <w:rPr>
          <w:rFonts w:ascii="Times New Roman" w:hAnsi="Times New Roman"/>
          <w:sz w:val="24"/>
          <w:szCs w:val="24"/>
        </w:rPr>
        <w:t>ормировать умения, необходимые для организации и проведения исследовательской работы (умение зада</w:t>
      </w:r>
      <w:r>
        <w:rPr>
          <w:rFonts w:ascii="Times New Roman" w:hAnsi="Times New Roman"/>
          <w:sz w:val="24"/>
          <w:szCs w:val="24"/>
        </w:rPr>
        <w:t xml:space="preserve">вать вопрос, формулировать цель </w:t>
      </w:r>
      <w:r w:rsidRPr="005E3949">
        <w:rPr>
          <w:rFonts w:ascii="Times New Roman" w:hAnsi="Times New Roman"/>
          <w:sz w:val="24"/>
          <w:szCs w:val="24"/>
        </w:rPr>
        <w:t>исследования, наблюдать, сравнивать, обобщать и делать выводы)</w:t>
      </w:r>
      <w:r>
        <w:rPr>
          <w:rFonts w:ascii="Times New Roman" w:hAnsi="Times New Roman"/>
          <w:sz w:val="24"/>
          <w:szCs w:val="24"/>
        </w:rPr>
        <w:t>;</w:t>
      </w:r>
    </w:p>
    <w:p w:rsidR="00C623EA" w:rsidRPr="005E3949" w:rsidRDefault="00C623EA" w:rsidP="005E3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49">
        <w:rPr>
          <w:rFonts w:ascii="Times New Roman" w:hAnsi="Times New Roman"/>
          <w:sz w:val="24"/>
          <w:szCs w:val="24"/>
        </w:rPr>
        <w:t>–  развивающие</w:t>
      </w:r>
      <w:r>
        <w:rPr>
          <w:rFonts w:ascii="Times New Roman" w:hAnsi="Times New Roman"/>
          <w:sz w:val="24"/>
          <w:szCs w:val="24"/>
        </w:rPr>
        <w:t>:р</w:t>
      </w:r>
      <w:r w:rsidRPr="005E3949">
        <w:rPr>
          <w:rFonts w:ascii="Times New Roman" w:hAnsi="Times New Roman"/>
          <w:sz w:val="24"/>
          <w:szCs w:val="24"/>
        </w:rPr>
        <w:t>азвивать речь, умение отстаивать свою точку зрения, работать в паре;</w:t>
      </w:r>
    </w:p>
    <w:p w:rsidR="00C623EA" w:rsidRPr="005E3949" w:rsidRDefault="00C623EA" w:rsidP="005E3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49">
        <w:rPr>
          <w:rFonts w:ascii="Times New Roman" w:hAnsi="Times New Roman"/>
          <w:sz w:val="24"/>
          <w:szCs w:val="24"/>
        </w:rPr>
        <w:t xml:space="preserve">– воспитательные:  </w:t>
      </w:r>
      <w:r>
        <w:rPr>
          <w:rFonts w:ascii="Times New Roman" w:hAnsi="Times New Roman"/>
          <w:sz w:val="24"/>
          <w:szCs w:val="24"/>
        </w:rPr>
        <w:t>в</w:t>
      </w:r>
      <w:r w:rsidRPr="005E3949">
        <w:rPr>
          <w:rFonts w:ascii="Times New Roman" w:hAnsi="Times New Roman"/>
          <w:sz w:val="24"/>
          <w:szCs w:val="24"/>
        </w:rPr>
        <w:t>оспитывать бережное отношение ко всему живому.</w:t>
      </w:r>
    </w:p>
    <w:p w:rsidR="00C623EA" w:rsidRDefault="00C623EA" w:rsidP="005E3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49">
        <w:rPr>
          <w:rFonts w:ascii="Times New Roman" w:hAnsi="Times New Roman"/>
          <w:sz w:val="24"/>
          <w:szCs w:val="24"/>
        </w:rPr>
        <w:t>Тип урока:  Урок изучения нового и закрепление полученных знаний (Урок-исследование)</w:t>
      </w:r>
    </w:p>
    <w:p w:rsidR="00C623EA" w:rsidRPr="005E3949" w:rsidRDefault="00C623EA" w:rsidP="005E3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49">
        <w:rPr>
          <w:rFonts w:ascii="Times New Roman" w:hAnsi="Times New Roman"/>
          <w:sz w:val="24"/>
          <w:szCs w:val="24"/>
        </w:rPr>
        <w:t>Формы работы учащихся: Фронтальная, парная, индивидуальная</w:t>
      </w:r>
    </w:p>
    <w:p w:rsidR="00C623EA" w:rsidRDefault="00C623EA" w:rsidP="005E3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49">
        <w:rPr>
          <w:rFonts w:ascii="Times New Roman" w:hAnsi="Times New Roman"/>
          <w:sz w:val="24"/>
          <w:szCs w:val="24"/>
        </w:rPr>
        <w:t>Необходимое тех</w:t>
      </w:r>
      <w:r>
        <w:rPr>
          <w:rFonts w:ascii="Times New Roman" w:hAnsi="Times New Roman"/>
          <w:sz w:val="24"/>
          <w:szCs w:val="24"/>
        </w:rPr>
        <w:t>ническое оборудование: проектор;</w:t>
      </w:r>
      <w:r w:rsidRPr="008F12BC">
        <w:rPr>
          <w:rFonts w:ascii="Times New Roman" w:hAnsi="Times New Roman"/>
          <w:sz w:val="24"/>
          <w:szCs w:val="24"/>
        </w:rPr>
        <w:t xml:space="preserve"> слайдовая  презентация; доска; мел; рабочие листы  с заданиями №1, №2, №3; карандаш; рабочая тетрадь «Окружающий мир» ч.1.;  клей; ножницы;  учебник «Окружающий мир».</w:t>
      </w:r>
    </w:p>
    <w:p w:rsidR="00C623EA" w:rsidRDefault="00C623EA" w:rsidP="005E3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949">
        <w:rPr>
          <w:rFonts w:ascii="Times New Roman" w:hAnsi="Times New Roman"/>
          <w:sz w:val="24"/>
          <w:szCs w:val="24"/>
        </w:rPr>
        <w:t>Структура и ход  урока</w:t>
      </w:r>
    </w:p>
    <w:p w:rsidR="00C623EA" w:rsidRPr="008F12BC" w:rsidRDefault="00C623EA" w:rsidP="008F12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12BC">
        <w:rPr>
          <w:rFonts w:ascii="Times New Roman" w:hAnsi="Times New Roman"/>
          <w:b/>
          <w:sz w:val="24"/>
          <w:szCs w:val="24"/>
        </w:rPr>
        <w:t xml:space="preserve">Фаза 1. Начало образовательного материала. </w:t>
      </w:r>
    </w:p>
    <w:p w:rsidR="00C623EA" w:rsidRDefault="00C623EA" w:rsidP="008F12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992"/>
        <w:gridCol w:w="3402"/>
        <w:gridCol w:w="4076"/>
      </w:tblGrid>
      <w:tr w:rsidR="00C623EA" w:rsidRPr="004C77FA" w:rsidTr="004C77FA">
        <w:tc>
          <w:tcPr>
            <w:tcW w:w="9571" w:type="dxa"/>
            <w:gridSpan w:val="4"/>
          </w:tcPr>
          <w:p w:rsidR="00C623EA" w:rsidRPr="004C77FA" w:rsidRDefault="00C623EA" w:rsidP="004C7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b/>
                <w:sz w:val="24"/>
                <w:szCs w:val="24"/>
              </w:rPr>
              <w:t>Этап 1. Инициация (начало урока, знакомство)</w:t>
            </w:r>
          </w:p>
        </w:tc>
      </w:tr>
      <w:tr w:rsidR="00C623EA" w:rsidRPr="004C77FA" w:rsidTr="004C77FA">
        <w:tc>
          <w:tcPr>
            <w:tcW w:w="1101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Время, продолжительность</w:t>
            </w:r>
          </w:p>
        </w:tc>
        <w:tc>
          <w:tcPr>
            <w:tcW w:w="992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Название метода</w:t>
            </w:r>
          </w:p>
        </w:tc>
        <w:tc>
          <w:tcPr>
            <w:tcW w:w="3402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 xml:space="preserve">Подробное описание АМО 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 Цели и задачи метода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 Необходимые материалы (канцелярские товары и др.), которые понадобятся для успешного проведения метода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 Предварительная подготовка (если требуется)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 Технология проведения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 Примечание (что важно знать или учитывать педагогу при использовании данного метода)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  Варианты проведения метода</w:t>
            </w:r>
          </w:p>
        </w:tc>
        <w:tc>
          <w:tcPr>
            <w:tcW w:w="4076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 xml:space="preserve">Подробное описание АМО 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-Цели и задачи метода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 xml:space="preserve">-Необходимые материалы 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-Предварительная подготовка (если требуется)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-Технология проведения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-Примечание (что важно знать или учитывать педагогу при использовании данного метода)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-Варианты проведения метода</w:t>
            </w:r>
          </w:p>
        </w:tc>
      </w:tr>
      <w:tr w:rsidR="00C623EA" w:rsidRPr="004C77FA" w:rsidTr="004C77FA">
        <w:tc>
          <w:tcPr>
            <w:tcW w:w="1101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992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Игра «Молчанка»</w:t>
            </w:r>
          </w:p>
        </w:tc>
        <w:tc>
          <w:tcPr>
            <w:tcW w:w="3402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Цель: Проверить готовность уч-ся к уроку.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Материалы: Учебник «Окружающий мир» 1 кл. А.А.Плешаков; карандаш; рабочий лист с заданием – один на парту.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Проведение: Учитель показывает предметы необходимые к уроку, а дети, молча, проверяют все ли у них готово на парте</w:t>
            </w:r>
          </w:p>
        </w:tc>
        <w:tc>
          <w:tcPr>
            <w:tcW w:w="4076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Начнём урок с игры «Молчанка». Я показываю, что должно быть у вас на партах, а вы проверяете готовность к уроку. Если чего- то нет, готовите.</w:t>
            </w:r>
          </w:p>
        </w:tc>
      </w:tr>
      <w:tr w:rsidR="00C623EA" w:rsidRPr="004C77FA" w:rsidTr="004C77FA">
        <w:tc>
          <w:tcPr>
            <w:tcW w:w="9571" w:type="dxa"/>
            <w:gridSpan w:val="4"/>
          </w:tcPr>
          <w:p w:rsidR="00C623EA" w:rsidRPr="004C77FA" w:rsidRDefault="00C623EA" w:rsidP="004C7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FA">
              <w:rPr>
                <w:rFonts w:ascii="Times New Roman" w:hAnsi="Times New Roman"/>
                <w:b/>
                <w:sz w:val="24"/>
                <w:szCs w:val="24"/>
              </w:rPr>
              <w:t>Этап 2. Вхождение или погружение в тему (сообщение целей урока)</w:t>
            </w:r>
          </w:p>
        </w:tc>
      </w:tr>
      <w:tr w:rsidR="00C623EA" w:rsidRPr="004C77FA" w:rsidTr="004C77FA">
        <w:tc>
          <w:tcPr>
            <w:tcW w:w="1101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992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Игра «Доскажи словечко»</w:t>
            </w:r>
          </w:p>
        </w:tc>
        <w:tc>
          <w:tcPr>
            <w:tcW w:w="3402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Цель:1.Активизировать внимание детей.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2.Актуализировать знания о разнообразии животного мира.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Материалы: Интерактивная доска</w:t>
            </w:r>
            <w:bookmarkStart w:id="0" w:name="_GoBack"/>
            <w:bookmarkEnd w:id="0"/>
            <w:r w:rsidRPr="004C77FA">
              <w:rPr>
                <w:rFonts w:ascii="Times New Roman" w:hAnsi="Times New Roman"/>
                <w:sz w:val="24"/>
                <w:szCs w:val="24"/>
              </w:rPr>
              <w:t>, слайдовая  презентация.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Проведение: Учитель читает стихотворение, дети хором вставляют подходящее по смыслу название животного.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Я буду читать стихотворение, а вы хором вставляйте подходящее по смыслу слово. При затруднении вам помогут  слайды. (Включается слайдовая презентация с изображением животных)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Затеем-ка игру!- промолвил … (кенгуру)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Быстрей сходитесь в круг, - пробормотал… (индюк)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 xml:space="preserve">Нам вовсе не до игр, 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за всех ответил … (тигр)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 xml:space="preserve">Да и какой в них толк?- 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добавил серый… (волк)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Уж лучше я уйду,-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 xml:space="preserve"> воскликнул… (какаду)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А я уж поскакал,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 xml:space="preserve"> протявкал трус … (шакал)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Жаль, поиграть нам не пришлось, - вдруг промычал печально … (лось)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Ах, ах, оставим эту тему,-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сказал капризно страус… (эму)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 xml:space="preserve">Сыграем в следующий раз, 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всех успокоил … (дикобраз)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Нет, ты меня теперь не трожь, и я колюч, -профыркал… (ёж)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Ребята, кого называли слова, которые вы договаривали? (Животных) Что мы знаем о животных? (Делятся на 4 группы)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Кто догадался, о ком пойдёт речь на уроке? (О животных)</w:t>
            </w:r>
          </w:p>
        </w:tc>
      </w:tr>
      <w:tr w:rsidR="00C623EA" w:rsidRPr="004C77FA" w:rsidTr="004C77FA">
        <w:tc>
          <w:tcPr>
            <w:tcW w:w="9571" w:type="dxa"/>
            <w:gridSpan w:val="4"/>
          </w:tcPr>
          <w:p w:rsidR="00C623EA" w:rsidRPr="004C77FA" w:rsidRDefault="00C623EA" w:rsidP="004C7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FA">
              <w:rPr>
                <w:rFonts w:ascii="Times New Roman" w:hAnsi="Times New Roman"/>
                <w:b/>
                <w:sz w:val="24"/>
                <w:szCs w:val="24"/>
              </w:rPr>
              <w:t>Этап 3.формирование ожиданий учеников (планирование эффектов урока) - выяснения целей, ожиданий, опасений.</w:t>
            </w:r>
          </w:p>
        </w:tc>
      </w:tr>
      <w:tr w:rsidR="00C623EA" w:rsidRPr="004C77FA" w:rsidTr="004C77FA">
        <w:tc>
          <w:tcPr>
            <w:tcW w:w="1101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Метод «Ключевые слова»</w:t>
            </w:r>
          </w:p>
        </w:tc>
        <w:tc>
          <w:tcPr>
            <w:tcW w:w="3402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Цель:1.Сформулировать вопросы, необходимые для постановки цели исследования.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2.Определить границы  знаний детей.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3.Сформулировать  цель урока.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4.Составить план решения проблемы.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Материалы:  Доска, мел.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Проведение: На доске записаны несколько слов, с помощью которых дети формулируют вопросы по теме урока. Затем выбирают только те, ответ на которые смогут найти на этом уроке.</w:t>
            </w:r>
          </w:p>
        </w:tc>
        <w:tc>
          <w:tcPr>
            <w:tcW w:w="4076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У каждой группы животных есть свои отличительные особенности, но у всех животных есть и общее. Как вы думаете, что объединяет всех животных? (Они все живые) Да, все животные живут. Посмотрите на доску, там записаны  ключевые слова, которые помогут вам сформулировать вопросы.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На доске: Как? Сколько? Что необходимо?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 xml:space="preserve"> Почему мы не можем оставить на урок  вопрос: Сколько живут животные? (Животных очень  много, мы не можем узнать про каждого сегодня на уроке)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Итак, мы задали 2 вопроса: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Как живут животные?  и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Что необходимо животным для жизни?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Подумайте, знаете ли вы ответ на эти вопросы? (Нет) Какую цель поставим себе на урок? (Узнать, как живут… и   Что необходимо  ….) Зачем нам это знать, где эти знания могут пригодиться в жизни?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Что будем исследовать определили, а вот как будем это делать? ( В парах) Как проверить, правильные ли выводы вы сделали? ( Посмотреть в учебнике)</w:t>
            </w:r>
          </w:p>
        </w:tc>
      </w:tr>
      <w:tr w:rsidR="00C623EA" w:rsidRPr="004C77FA" w:rsidTr="004C77FA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7FA">
              <w:rPr>
                <w:rFonts w:ascii="Times New Roman" w:hAnsi="Times New Roman"/>
                <w:b/>
                <w:sz w:val="24"/>
                <w:szCs w:val="24"/>
              </w:rPr>
              <w:t>Фаза 2. Работа над темой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3EA" w:rsidRPr="004C77FA" w:rsidTr="004C77FA">
        <w:tc>
          <w:tcPr>
            <w:tcW w:w="9571" w:type="dxa"/>
            <w:gridSpan w:val="4"/>
          </w:tcPr>
          <w:p w:rsidR="00C623EA" w:rsidRPr="004C77FA" w:rsidRDefault="00C623EA" w:rsidP="004C7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b/>
                <w:sz w:val="24"/>
                <w:szCs w:val="24"/>
              </w:rPr>
              <w:t>Этап 4. Интерактивная лекция (передача и объяснение информации)</w:t>
            </w:r>
          </w:p>
        </w:tc>
      </w:tr>
      <w:tr w:rsidR="00C623EA" w:rsidRPr="004C77FA" w:rsidTr="004C77FA">
        <w:tc>
          <w:tcPr>
            <w:tcW w:w="1101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9 мин.</w:t>
            </w:r>
          </w:p>
        </w:tc>
        <w:tc>
          <w:tcPr>
            <w:tcW w:w="992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Метод «Презентации»</w:t>
            </w:r>
          </w:p>
        </w:tc>
        <w:tc>
          <w:tcPr>
            <w:tcW w:w="3402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Цель:1.Организовать коммуникативное взаимодействие с целью реализации построенного проекта, направленного на приобретение недостающих знаний.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2.Развивать умение сопоставлять, обобщать, делать выводы.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Материалы: рабочие листы  с заданиями №1, №2, №3, карандаш.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Проведение: Работа в парах. Каждая пара получает задание: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1. Прочитайте  задание.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2. Выполните его – соедините рисунки при помощи карандаша (Проведите  линию).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3.Сделайте   вывод.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4.Выступление пар.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5. Проверка  правильности вывода по учебнику.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Чтобы помочь вам провести исследование, я приготовила рабочие листы для каждой пары. Каждая пара читает задание, соединяет рисунки карандашом, делает вывод  о своём исследовании. Задания у каждого ряда отличаются, поэтому когда будем делать выводы, заслушаем ответы каждого ряда. Итак, читаем задание, выполняем и делаем вывод.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Как проверим, правильные ли выводы сделали? (Прочитаем в учебнике «Проверь себя»)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Мы ответили только на один из вопросов. На какой вопрос ещё надо найти ответ? (Что необходимо животным для жизни?) Я предлагаю подумать и порассуждать всем вместе. Как вы думаете, без чего животное не может обойтись? Где проверим правильные ли выводы мы сделали? ( В учебнике)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3EA" w:rsidRPr="004C77FA" w:rsidTr="004C77FA">
        <w:tc>
          <w:tcPr>
            <w:tcW w:w="9571" w:type="dxa"/>
            <w:gridSpan w:val="4"/>
          </w:tcPr>
          <w:p w:rsidR="00C623EA" w:rsidRPr="004C77FA" w:rsidRDefault="00C623EA" w:rsidP="004C7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FA">
              <w:rPr>
                <w:rFonts w:ascii="Times New Roman" w:hAnsi="Times New Roman"/>
                <w:b/>
                <w:sz w:val="24"/>
                <w:szCs w:val="24"/>
              </w:rPr>
              <w:t>Этап 5. Проработка содержания темы (групповая работа обучающихся)</w:t>
            </w:r>
          </w:p>
        </w:tc>
      </w:tr>
      <w:tr w:rsidR="00C623EA" w:rsidRPr="004C77FA" w:rsidTr="004C77FA">
        <w:tc>
          <w:tcPr>
            <w:tcW w:w="1101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12 мин.</w:t>
            </w:r>
          </w:p>
        </w:tc>
        <w:tc>
          <w:tcPr>
            <w:tcW w:w="992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Цель:1.Учить применять полученные знания на практике.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2.Организовать коммуникативное взаимодействие с целью развития  умений  сопоставлять, обобщать, делать выводы.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Материалы: рабочая тетрадь «Окружающий мир» ч.1.;  клей; ножницы.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Проведение: Дети работают  в парах. Каждая пара получает задание: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1.Вырежи рисунки из приложения на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2. Помести каждое животное в его природный дом.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3.Попроси соседа по парте проверить тебя: расскажи, как каждое животное связано с тем, что его окружает.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4. После проверки наклей рисунки.</w:t>
            </w:r>
          </w:p>
        </w:tc>
        <w:tc>
          <w:tcPr>
            <w:tcW w:w="4076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Сегодня мы говорили о том, как живут все животные, но ведь у каждого из них есть свой природный дом: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У  рыбы - вода, у большинства зверей - поверхность земли (леса, поля). Сейчас вы будете определять, где находится природный дом некоторых животных. Работать вы будете в парах по плану: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 xml:space="preserve"> 1.Вырежи рисунки из приложения на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2. Помести каждое животное в его природный дом.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3.Попроси соседа по парте проверить тебя: расскажи, как каждое животное связано с тем, что его окружает.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4. После проверки наклей рисунки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3EA" w:rsidRPr="004C77FA" w:rsidTr="004C77FA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7FA">
              <w:rPr>
                <w:rFonts w:ascii="Times New Roman" w:hAnsi="Times New Roman"/>
                <w:b/>
                <w:sz w:val="24"/>
                <w:szCs w:val="24"/>
              </w:rPr>
              <w:t>Фаза 3. Завершение образовательного мероприятия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3EA" w:rsidRPr="004C77FA" w:rsidTr="004C77FA">
        <w:tc>
          <w:tcPr>
            <w:tcW w:w="9571" w:type="dxa"/>
            <w:gridSpan w:val="4"/>
          </w:tcPr>
          <w:p w:rsidR="00C623EA" w:rsidRPr="004C77FA" w:rsidRDefault="00C623EA" w:rsidP="004C7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b/>
                <w:sz w:val="24"/>
                <w:szCs w:val="24"/>
              </w:rPr>
              <w:t>Этап 6. Этап эмоциональной разрядки (разминки)</w:t>
            </w:r>
          </w:p>
        </w:tc>
      </w:tr>
      <w:tr w:rsidR="00C623EA" w:rsidRPr="004C77FA" w:rsidTr="004C77FA">
        <w:tc>
          <w:tcPr>
            <w:tcW w:w="1101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992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Игра «Утро в зоопарке»</w:t>
            </w:r>
          </w:p>
        </w:tc>
        <w:tc>
          <w:tcPr>
            <w:tcW w:w="3402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Цель: 1.Повысить уровень энергии в классе.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Проведение: учитель просит по его команде изображать действия детёнышей животных.</w:t>
            </w:r>
          </w:p>
        </w:tc>
        <w:tc>
          <w:tcPr>
            <w:tcW w:w="4076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Игра называется «Утро в зоопарке». Я буду вам рассказывать, как просыпаются в зоопарке маленькие детёныши животных, а вы покажите, как они это делают.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 xml:space="preserve"> Рано утром в зоопарке просыпаются зверята: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-открывают глазки барсучки;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-трут щёчки хомячки;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-умываются бельчата;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-потягиваются лисята;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-зевают тигрята;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-бегают страусята;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-хлопают крыльями индюшата;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-подпрыгивают тигрята;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-машут гривой  жеребята;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-крутятся влево-вправо неугомонные мартышки;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-кряхтят и переваливаются с боку на бок маленькие мишки.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 xml:space="preserve">А теперь выберите детёныша, который вам больше всего сейчас понравился. По моей команде покажите, как он просыпается. Приготовились? 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Зверята просыпаются!</w:t>
            </w:r>
          </w:p>
        </w:tc>
      </w:tr>
      <w:tr w:rsidR="00C623EA" w:rsidRPr="004C77FA" w:rsidTr="004C77FA">
        <w:tc>
          <w:tcPr>
            <w:tcW w:w="9571" w:type="dxa"/>
            <w:gridSpan w:val="4"/>
          </w:tcPr>
          <w:p w:rsidR="00C623EA" w:rsidRPr="004C77FA" w:rsidRDefault="00C623EA" w:rsidP="004C7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FA">
              <w:rPr>
                <w:rFonts w:ascii="Times New Roman" w:hAnsi="Times New Roman"/>
                <w:b/>
                <w:sz w:val="24"/>
                <w:szCs w:val="24"/>
              </w:rPr>
              <w:t xml:space="preserve">Этап 7. </w:t>
            </w:r>
            <w:r w:rsidRPr="004C77FA">
              <w:rPr>
                <w:rFonts w:ascii="Times New Roman" w:hAnsi="Times New Roman"/>
                <w:b/>
                <w:sz w:val="24"/>
                <w:szCs w:val="24"/>
              </w:rPr>
              <w:tab/>
              <w:t>Подведение итогов (рефлексия, оценка урока);</w:t>
            </w:r>
          </w:p>
        </w:tc>
      </w:tr>
      <w:tr w:rsidR="00C623EA" w:rsidRPr="004C77FA" w:rsidTr="004C77FA">
        <w:tc>
          <w:tcPr>
            <w:tcW w:w="1101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4 мин.</w:t>
            </w:r>
          </w:p>
        </w:tc>
        <w:tc>
          <w:tcPr>
            <w:tcW w:w="992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Метод «Контрольные вопросы»</w:t>
            </w:r>
          </w:p>
        </w:tc>
        <w:tc>
          <w:tcPr>
            <w:tcW w:w="3402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Цель: 1.Учить детей оценивать результаты своей  деятельности на уроке.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Материалы: учебники «Окружающий мир» 1 кл. А.А.Плешаков.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Проведение : Учитель читает вопрос №1, дети отвечают  мысленно. Затем проверяют правильность – отвечает один учащийся, остальные показывают при помощи поднятой руки согласны ли с таким ответом. Таким же образом отвечают на все контрольные вопросы. А затем оценивают полученные знания при помощи рисунков учебника. Ответил на все вопросы правильно- показывает пальцем улыбающееся лицо, не ответил на 1 вопрос- спокойное лицо, не ответил ни на один вопрос- грустное лицо.</w:t>
            </w:r>
          </w:p>
        </w:tc>
        <w:tc>
          <w:tcPr>
            <w:tcW w:w="4076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Какую цель  ставили на урок? Получили мы ответ на эти вопросы? Что мы всегда делаем в конце урока? (Проверяем себя, оцениваем свою работу) Проверим свои знания и оценим свою работу на уроке с помощью контрольных вопросов.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Читаем вопрос №1. Отвечаем мысленно. Проверяем. (Отвечает 1 учащийся) Поднимите руку те, кто согласен с этим ответом. Читаем вопрос №2. Отвечаем мысленно. Проверяем. (Отвечает 1 учащийся) Поднимите руку те, кто согласен с этим ответом. Оценим себя с помощью человечков. Те, кто ответили на 2 вопроса правильно- покажите пальчиком в учебнике улыбающееся лицо- вы молодцы ! Те, кто смог ответиь только на 1 вопрос - покажите пальчиком в учебнике спокойное лицо- вы  тоже неплохо поработали, но не всё запомнили. Те, кто не смог ответить ни на один вопрос показывают грустное личико.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23EA" w:rsidRDefault="00C623EA" w:rsidP="008F12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23EA" w:rsidRDefault="00C623EA" w:rsidP="008F12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2"/>
      </w:tblGrid>
      <w:tr w:rsidR="00C623EA" w:rsidRPr="004C77FA" w:rsidTr="004C77FA">
        <w:tc>
          <w:tcPr>
            <w:tcW w:w="9571" w:type="dxa"/>
            <w:gridSpan w:val="2"/>
          </w:tcPr>
          <w:p w:rsidR="00C623EA" w:rsidRPr="004C77FA" w:rsidRDefault="00C623EA" w:rsidP="004C7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FA">
              <w:rPr>
                <w:rFonts w:ascii="Times New Roman" w:hAnsi="Times New Roman"/>
                <w:b/>
                <w:sz w:val="24"/>
                <w:szCs w:val="24"/>
              </w:rPr>
              <w:t>Анализ планирования и осуществления ключевых процессов модерации:</w:t>
            </w:r>
          </w:p>
        </w:tc>
      </w:tr>
      <w:tr w:rsidR="00C623EA" w:rsidRPr="004C77FA" w:rsidTr="004C77FA">
        <w:tc>
          <w:tcPr>
            <w:tcW w:w="3369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 xml:space="preserve">Анализ планирования и осуществления ключевых процессов модерации: 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 интеракции участников группового процесса и их коммуникации,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 визуализации хода и результатов образовательного процесса,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 xml:space="preserve">- мониторинга достижения результатов (соответствия графика мероприятия, стадий групповой динамики), 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 xml:space="preserve">- мотивации всех участников образовательного процесса, 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 рефлексии педагога и обучающихся на каждом этапе урока,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- анализа и оценки деятельности обучающихся.</w:t>
            </w:r>
          </w:p>
        </w:tc>
        <w:tc>
          <w:tcPr>
            <w:tcW w:w="6202" w:type="dxa"/>
          </w:tcPr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Качественное формирование новых знаний, умений и личностных качеств учащихся на уроке обеспечено через организацию  разностороннего созидательного взаимодействия обучающихся  друг с другом и педагогом.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 xml:space="preserve"> Обучение было интерактивным, т.к. все учащиеся были вовлечены в процесс познания через активную коммуникацию.  Интерес поддерживался разнообразием заданий, сменой видов деятельности, игровыми приемами.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Визуализация учебного материала и  результатов выполненной работы осуществлялась с использованием  различных визуальных средств подачи информации: слайдовая презентация, рабочие листы, доска, учебник и рабочая тетрадь.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 xml:space="preserve"> Контроль и рефлексия осуществлялась на каждом этапе урока разными способами: сравнение с образцом (учебником), взаимопроверка, самопроверка. 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 xml:space="preserve">Мотивация учащихся осуществлялась методом «Ключевых слов», когда при помощи учителя дети сами формулировали вопросы для исследования и на этапе формирования ожиданий обучающихся, когда они отвечали на вопрос «Где эти знания о животных могут пригодиться в жизни?» </w:t>
            </w:r>
          </w:p>
          <w:p w:rsidR="00C623EA" w:rsidRPr="004C77FA" w:rsidRDefault="00C623EA" w:rsidP="004C7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FA">
              <w:rPr>
                <w:rFonts w:ascii="Times New Roman" w:hAnsi="Times New Roman"/>
                <w:sz w:val="24"/>
                <w:szCs w:val="24"/>
              </w:rPr>
              <w:t>Анализ и самооценка деятельности обучающихся проводилась методом «контрольных вопросов».</w:t>
            </w:r>
          </w:p>
        </w:tc>
      </w:tr>
    </w:tbl>
    <w:p w:rsidR="00C623EA" w:rsidRDefault="00C623EA" w:rsidP="008F1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3EA" w:rsidRDefault="00C623EA" w:rsidP="008F1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3EA" w:rsidRPr="00C42A28" w:rsidRDefault="00C623EA" w:rsidP="00C42A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2A28">
        <w:rPr>
          <w:rFonts w:ascii="Times New Roman" w:hAnsi="Times New Roman"/>
          <w:b/>
          <w:sz w:val="24"/>
          <w:szCs w:val="24"/>
        </w:rPr>
        <w:t>Использованная литература, источники информации (с указанием активных ссылок).</w:t>
      </w:r>
    </w:p>
    <w:p w:rsidR="00C623EA" w:rsidRPr="00C42A28" w:rsidRDefault="00C623EA" w:rsidP="00C42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42A28">
        <w:rPr>
          <w:rFonts w:ascii="Times New Roman" w:hAnsi="Times New Roman"/>
          <w:sz w:val="24"/>
          <w:szCs w:val="24"/>
        </w:rPr>
        <w:t>Плешаков А.А. Окружающий мир: учеб. для 1кл. нач. шк.: в 2 ч./ А.А.Плешаков.-М.: Просвещение, 2011.</w:t>
      </w:r>
    </w:p>
    <w:p w:rsidR="00C623EA" w:rsidRPr="00C42A28" w:rsidRDefault="00C623EA" w:rsidP="00C42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A28">
        <w:rPr>
          <w:rFonts w:ascii="Times New Roman" w:hAnsi="Times New Roman"/>
          <w:sz w:val="24"/>
          <w:szCs w:val="24"/>
        </w:rPr>
        <w:t>2.Плешаков А.А. Рабочая тетрадь к учебнику для 1 класса «Окружающий мир»/ А.А.Плешаков.-М.: Просвещение, 2011.</w:t>
      </w:r>
    </w:p>
    <w:p w:rsidR="00C623EA" w:rsidRPr="00C42A28" w:rsidRDefault="00C623EA" w:rsidP="00C42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A28">
        <w:rPr>
          <w:rFonts w:ascii="Times New Roman" w:hAnsi="Times New Roman"/>
          <w:sz w:val="24"/>
          <w:szCs w:val="24"/>
        </w:rPr>
        <w:t>3.Плешаков А.А. Методические рекомендации к учебнику «Окружающий мир. 1класс».-М.: Просвещение, 2011.</w:t>
      </w:r>
    </w:p>
    <w:p w:rsidR="00C623EA" w:rsidRPr="008F0194" w:rsidRDefault="00C623EA" w:rsidP="00C42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A28">
        <w:rPr>
          <w:rFonts w:ascii="Times New Roman" w:hAnsi="Times New Roman"/>
          <w:sz w:val="24"/>
          <w:szCs w:val="24"/>
        </w:rPr>
        <w:t>4.Школа России. Концепция и программы для начальных классов.: пособие для учителей общеобразовательных учреждений в 2 ч. Ч.1.</w:t>
      </w:r>
    </w:p>
    <w:sectPr w:rsidR="00C623EA" w:rsidRPr="008F0194" w:rsidSect="00C3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949"/>
    <w:rsid w:val="00377C36"/>
    <w:rsid w:val="004C77FA"/>
    <w:rsid w:val="005E3949"/>
    <w:rsid w:val="00620880"/>
    <w:rsid w:val="00754D91"/>
    <w:rsid w:val="008A3567"/>
    <w:rsid w:val="008F0194"/>
    <w:rsid w:val="008F12BC"/>
    <w:rsid w:val="00990C6E"/>
    <w:rsid w:val="00B82D84"/>
    <w:rsid w:val="00C33012"/>
    <w:rsid w:val="00C42A28"/>
    <w:rsid w:val="00C623EA"/>
    <w:rsid w:val="00D83D0D"/>
    <w:rsid w:val="00F83C11"/>
    <w:rsid w:val="00FB3F4F"/>
    <w:rsid w:val="00FD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0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12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1754</Words>
  <Characters>9999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УРОКА</dc:title>
  <dc:subject/>
  <dc:creator>Учитель</dc:creator>
  <cp:keywords/>
  <dc:description/>
  <cp:lastModifiedBy>XP GAME 2007</cp:lastModifiedBy>
  <cp:revision>3</cp:revision>
  <dcterms:created xsi:type="dcterms:W3CDTF">2012-11-21T19:18:00Z</dcterms:created>
  <dcterms:modified xsi:type="dcterms:W3CDTF">2012-11-21T19:19:00Z</dcterms:modified>
</cp:coreProperties>
</file>