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0B" w:rsidRPr="00B32E95" w:rsidRDefault="007D660B" w:rsidP="002B31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7D660B" w:rsidRPr="00B32E95" w:rsidRDefault="007D660B" w:rsidP="00F765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непосредственно образовательной деятельности </w:t>
      </w:r>
    </w:p>
    <w:p w:rsidR="007D660B" w:rsidRPr="00B32E95" w:rsidRDefault="007D660B" w:rsidP="005765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>в средней группе</w:t>
      </w:r>
    </w:p>
    <w:p w:rsidR="007D660B" w:rsidRPr="00B32E95" w:rsidRDefault="007D660B" w:rsidP="00F76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32E95">
        <w:rPr>
          <w:rFonts w:ascii="Times New Roman" w:hAnsi="Times New Roman" w:cs="Times New Roman"/>
          <w:sz w:val="28"/>
          <w:szCs w:val="28"/>
        </w:rPr>
        <w:t>Рожкова Наталья Александровна</w:t>
      </w:r>
    </w:p>
    <w:p w:rsidR="007D660B" w:rsidRPr="00B32E95" w:rsidRDefault="007D660B" w:rsidP="00F76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32E95">
        <w:rPr>
          <w:rFonts w:ascii="Times New Roman" w:hAnsi="Times New Roman" w:cs="Times New Roman"/>
          <w:sz w:val="28"/>
          <w:szCs w:val="28"/>
        </w:rPr>
        <w:t>«Наблюдение за домашними животными»</w:t>
      </w:r>
    </w:p>
    <w:p w:rsidR="007D660B" w:rsidRPr="00B32E95" w:rsidRDefault="007D660B" w:rsidP="00F765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Pr="00B32E95">
        <w:rPr>
          <w:rFonts w:ascii="Times New Roman" w:hAnsi="Times New Roman" w:cs="Times New Roman"/>
          <w:sz w:val="28"/>
          <w:szCs w:val="28"/>
        </w:rPr>
        <w:t>»</w:t>
      </w:r>
    </w:p>
    <w:p w:rsidR="007D660B" w:rsidRPr="00810FF2" w:rsidRDefault="007D660B" w:rsidP="00F76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>Интегрированные образовательные области: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0FF2">
        <w:rPr>
          <w:rFonts w:ascii="Times New Roman" w:hAnsi="Times New Roman" w:cs="Times New Roman"/>
          <w:sz w:val="28"/>
          <w:szCs w:val="28"/>
        </w:rPr>
        <w:t xml:space="preserve">«Познавательное развитие», «Социально коммуникативное развитие», </w:t>
      </w:r>
      <w:r>
        <w:rPr>
          <w:rFonts w:ascii="Times New Roman" w:hAnsi="Times New Roman" w:cs="Times New Roman"/>
          <w:sz w:val="28"/>
          <w:szCs w:val="28"/>
        </w:rPr>
        <w:t xml:space="preserve"> «Физическое развитие», «Художественно – эстетическое развитие».</w:t>
      </w:r>
    </w:p>
    <w:p w:rsidR="007D660B" w:rsidRPr="00B32E95" w:rsidRDefault="007D660B" w:rsidP="00167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>Форма организации детей:</w:t>
      </w:r>
      <w:r w:rsidRPr="00B32E95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взрослых и детей</w:t>
      </w:r>
    </w:p>
    <w:p w:rsidR="007D660B" w:rsidRPr="00B32E95" w:rsidRDefault="007D660B" w:rsidP="00167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Pr="00B32E95">
        <w:rPr>
          <w:rFonts w:ascii="Times New Roman" w:hAnsi="Times New Roman" w:cs="Times New Roman"/>
          <w:sz w:val="28"/>
          <w:szCs w:val="28"/>
        </w:rPr>
        <w:t xml:space="preserve">прогулка </w:t>
      </w:r>
    </w:p>
    <w:p w:rsidR="007D660B" w:rsidRPr="00B32E95" w:rsidRDefault="007D660B" w:rsidP="00167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7D660B" w:rsidRPr="00B32E95" w:rsidRDefault="007D660B" w:rsidP="002B317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B32E95">
        <w:rPr>
          <w:rFonts w:ascii="Times New Roman" w:hAnsi="Times New Roman" w:cs="Times New Roman"/>
          <w:sz w:val="28"/>
          <w:szCs w:val="28"/>
        </w:rPr>
        <w:t>– обогащать знание детей о домашних животных (собака, кошка). Научить различать характерные признаки внешнего вида животных. Познакомить с особенностями поведения этих животных. Уточ</w:t>
      </w:r>
      <w:r>
        <w:rPr>
          <w:rFonts w:ascii="Times New Roman" w:hAnsi="Times New Roman" w:cs="Times New Roman"/>
          <w:sz w:val="28"/>
          <w:szCs w:val="28"/>
        </w:rPr>
        <w:t>нить, как называют их детенышей – познавательное развитие.</w:t>
      </w:r>
    </w:p>
    <w:p w:rsidR="007D660B" w:rsidRPr="00B32E95" w:rsidRDefault="007D660B" w:rsidP="00167D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B32E95">
        <w:rPr>
          <w:rFonts w:ascii="Times New Roman" w:hAnsi="Times New Roman" w:cs="Times New Roman"/>
          <w:sz w:val="28"/>
          <w:szCs w:val="28"/>
        </w:rPr>
        <w:t xml:space="preserve"> – развивать наблюдательность, любознательн</w:t>
      </w:r>
      <w:r>
        <w:rPr>
          <w:rFonts w:ascii="Times New Roman" w:hAnsi="Times New Roman" w:cs="Times New Roman"/>
          <w:sz w:val="28"/>
          <w:szCs w:val="28"/>
        </w:rPr>
        <w:t>ость, мышление, правильную речь</w:t>
      </w:r>
    </w:p>
    <w:p w:rsidR="007D660B" w:rsidRPr="00B32E95" w:rsidRDefault="007D660B" w:rsidP="00167D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B32E95">
        <w:rPr>
          <w:rFonts w:ascii="Times New Roman" w:hAnsi="Times New Roman" w:cs="Times New Roman"/>
          <w:sz w:val="28"/>
          <w:szCs w:val="28"/>
        </w:rPr>
        <w:t>– воспитыват</w:t>
      </w:r>
      <w:r>
        <w:rPr>
          <w:rFonts w:ascii="Times New Roman" w:hAnsi="Times New Roman" w:cs="Times New Roman"/>
          <w:sz w:val="28"/>
          <w:szCs w:val="28"/>
        </w:rPr>
        <w:t>ь бережное отношение к животным – социально коммуникативное развитие.</w:t>
      </w:r>
    </w:p>
    <w:p w:rsidR="007D660B" w:rsidRPr="00B32E95" w:rsidRDefault="007D660B" w:rsidP="00167DD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 </w:t>
      </w:r>
      <w:r w:rsidRPr="00B32E95">
        <w:rPr>
          <w:rFonts w:ascii="Times New Roman" w:hAnsi="Times New Roman" w:cs="Times New Roman"/>
          <w:sz w:val="28"/>
          <w:szCs w:val="28"/>
        </w:rPr>
        <w:t xml:space="preserve">– кличка животных. </w:t>
      </w:r>
    </w:p>
    <w:p w:rsidR="007D660B" w:rsidRPr="00B32E95" w:rsidRDefault="007D660B" w:rsidP="00187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Материалы, оборудование: </w:t>
      </w:r>
      <w:r w:rsidRPr="00B32E95">
        <w:rPr>
          <w:rFonts w:ascii="Times New Roman" w:hAnsi="Times New Roman" w:cs="Times New Roman"/>
          <w:sz w:val="28"/>
          <w:szCs w:val="28"/>
        </w:rPr>
        <w:t>игрушка  - собака и кошка. Настоящая собачка Жучка и кошка Мурка (по договорённости родители привели  на участок привитых домашнюю собаку на поводке и домашнюю кошку), конверт с письмом.</w:t>
      </w:r>
    </w:p>
    <w:p w:rsidR="007D660B" w:rsidRPr="00B32E95" w:rsidRDefault="007D660B" w:rsidP="0047757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60B" w:rsidRPr="00B32E95" w:rsidRDefault="007D660B" w:rsidP="0057657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самостоятельной деятельности детей.</w:t>
      </w:r>
      <w:r w:rsidRPr="00B32E95">
        <w:rPr>
          <w:rFonts w:ascii="Times New Roman" w:hAnsi="Times New Roman" w:cs="Times New Roman"/>
          <w:sz w:val="28"/>
          <w:szCs w:val="28"/>
        </w:rPr>
        <w:t xml:space="preserve"> Игры по желанию детей.</w:t>
      </w:r>
    </w:p>
    <w:p w:rsidR="007D660B" w:rsidRDefault="007D660B" w:rsidP="0057657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2E95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семьей.</w:t>
      </w:r>
      <w:r w:rsidRPr="00B32E95">
        <w:rPr>
          <w:rFonts w:ascii="Times New Roman" w:hAnsi="Times New Roman" w:cs="Times New Roman"/>
          <w:sz w:val="28"/>
          <w:szCs w:val="28"/>
        </w:rPr>
        <w:t xml:space="preserve"> Беседа на тему «Мы любимые питомцы». Предложить вместе с детьми просмотреть м/ф «Котенок по имени «Гав»», «Простоквашино».</w:t>
      </w:r>
    </w:p>
    <w:p w:rsidR="007D660B" w:rsidRDefault="007D660B" w:rsidP="0057657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Формы организации совместной деятельности</w:t>
      </w:r>
    </w:p>
    <w:tbl>
      <w:tblPr>
        <w:tblStyle w:val="TableGrid"/>
        <w:tblW w:w="0" w:type="auto"/>
        <w:tblInd w:w="-106" w:type="dxa"/>
        <w:tblLook w:val="01E0"/>
      </w:tblPr>
      <w:tblGrid>
        <w:gridCol w:w="2988"/>
        <w:gridCol w:w="7433"/>
      </w:tblGrid>
      <w:tr w:rsidR="007D660B" w:rsidTr="00C8648E">
        <w:tc>
          <w:tcPr>
            <w:tcW w:w="2988" w:type="dxa"/>
          </w:tcPr>
          <w:p w:rsidR="007D660B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433" w:type="dxa"/>
          </w:tcPr>
          <w:p w:rsidR="007D660B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D660B" w:rsidTr="00C8648E">
        <w:tc>
          <w:tcPr>
            <w:tcW w:w="2988" w:type="dxa"/>
          </w:tcPr>
          <w:p w:rsidR="007D660B" w:rsidRPr="00C8648E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433" w:type="dxa"/>
          </w:tcPr>
          <w:p w:rsidR="007D660B" w:rsidRPr="00C8648E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игра,</w:t>
            </w:r>
          </w:p>
        </w:tc>
      </w:tr>
      <w:tr w:rsidR="007D660B" w:rsidTr="00C8648E">
        <w:tc>
          <w:tcPr>
            <w:tcW w:w="2988" w:type="dxa"/>
          </w:tcPr>
          <w:p w:rsidR="007D660B" w:rsidRPr="00C8648E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433" w:type="dxa"/>
          </w:tcPr>
          <w:p w:rsidR="007D660B" w:rsidRPr="00B32E95" w:rsidRDefault="007D660B" w:rsidP="00224FF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Дидактические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: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«Доскажи словечко»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«Скажи, какая?»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«Назови повадки»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«Назови д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ействия животных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660B" w:rsidRPr="00B32E95" w:rsidRDefault="007D660B" w:rsidP="0047757E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«Большие и маленькие» - лото.«Домашние животные» - игровой дидактических материал для ознакомл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и детей с окружающим миром, 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«Любимая еда» - лото – </w:t>
            </w:r>
          </w:p>
          <w:p w:rsidR="007D660B" w:rsidRPr="00B32E95" w:rsidRDefault="007D660B" w:rsidP="00224FF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D660B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660B" w:rsidTr="00C8648E">
        <w:tc>
          <w:tcPr>
            <w:tcW w:w="2988" w:type="dxa"/>
          </w:tcPr>
          <w:p w:rsidR="007D660B" w:rsidRPr="0047757E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7433" w:type="dxa"/>
          </w:tcPr>
          <w:p w:rsidR="007D660B" w:rsidRPr="00B32E95" w:rsidRDefault="007D660B" w:rsidP="00E951B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альбома по теме «Домашние животные». Загадки по данной теме.</w:t>
            </w:r>
          </w:p>
          <w:p w:rsidR="007D660B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660B" w:rsidTr="00C8648E">
        <w:tc>
          <w:tcPr>
            <w:tcW w:w="2988" w:type="dxa"/>
          </w:tcPr>
          <w:p w:rsidR="007D660B" w:rsidRPr="00DC1FE3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1FE3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433" w:type="dxa"/>
          </w:tcPr>
          <w:p w:rsidR="007D660B" w:rsidRPr="00DC1FE3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 «Домашние животные»</w:t>
            </w:r>
          </w:p>
        </w:tc>
      </w:tr>
      <w:tr w:rsidR="007D660B" w:rsidTr="00C8648E">
        <w:tc>
          <w:tcPr>
            <w:tcW w:w="2988" w:type="dxa"/>
          </w:tcPr>
          <w:p w:rsidR="007D660B" w:rsidRPr="00DC1FE3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7433" w:type="dxa"/>
          </w:tcPr>
          <w:p w:rsidR="007D660B" w:rsidRPr="00B32E95" w:rsidRDefault="007D660B" w:rsidP="00E951B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домашних животных. </w:t>
            </w:r>
          </w:p>
          <w:p w:rsidR="007D660B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660B" w:rsidTr="00C8648E">
        <w:tc>
          <w:tcPr>
            <w:tcW w:w="2988" w:type="dxa"/>
          </w:tcPr>
          <w:p w:rsidR="007D660B" w:rsidRPr="00E951B3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(художественной литературы)</w:t>
            </w:r>
          </w:p>
        </w:tc>
        <w:tc>
          <w:tcPr>
            <w:tcW w:w="7433" w:type="dxa"/>
          </w:tcPr>
          <w:p w:rsidR="007D660B" w:rsidRPr="00B32E95" w:rsidRDefault="007D660B" w:rsidP="008B251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«Кошкин дом», «Котенок по имени «Гав»     В.Сутеева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«Зимовье»</w:t>
            </w:r>
          </w:p>
          <w:p w:rsidR="007D660B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D660B" w:rsidTr="00C8648E">
        <w:tc>
          <w:tcPr>
            <w:tcW w:w="2988" w:type="dxa"/>
          </w:tcPr>
          <w:p w:rsidR="007D660B" w:rsidRPr="00611126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433" w:type="dxa"/>
          </w:tcPr>
          <w:p w:rsidR="007D660B" w:rsidRDefault="007D660B" w:rsidP="0061112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«Кто, где   живет».</w:t>
            </w:r>
          </w:p>
        </w:tc>
      </w:tr>
      <w:tr w:rsidR="007D660B" w:rsidTr="00C8648E">
        <w:tc>
          <w:tcPr>
            <w:tcW w:w="2988" w:type="dxa"/>
          </w:tcPr>
          <w:p w:rsidR="007D660B" w:rsidRPr="00611126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Элементарный бытовой труд</w:t>
            </w:r>
          </w:p>
        </w:tc>
        <w:tc>
          <w:tcPr>
            <w:tcW w:w="7433" w:type="dxa"/>
          </w:tcPr>
          <w:p w:rsidR="007D660B" w:rsidRPr="00B32E95" w:rsidRDefault="007D660B" w:rsidP="0061112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Труд.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(Трудовые поручения дома). Покорми своего питомца. </w:t>
            </w:r>
          </w:p>
          <w:p w:rsidR="007D660B" w:rsidRPr="00B32E95" w:rsidRDefault="007D660B" w:rsidP="0061112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Pr="00B32E95" w:rsidRDefault="007D660B" w:rsidP="00611126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660B" w:rsidRDefault="007D660B" w:rsidP="0057657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D660B" w:rsidRPr="00B32E95" w:rsidRDefault="007D660B" w:rsidP="0057657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60B" w:rsidRPr="00B32E95" w:rsidRDefault="007D660B" w:rsidP="00FD3691">
      <w:pPr>
        <w:pStyle w:val="ListParagraph"/>
        <w:spacing w:after="0"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Style w:val="TableGrid"/>
        <w:tblW w:w="0" w:type="auto"/>
        <w:tblInd w:w="-106" w:type="dxa"/>
        <w:tblLook w:val="01E0"/>
      </w:tblPr>
      <w:tblGrid>
        <w:gridCol w:w="648"/>
        <w:gridCol w:w="3960"/>
        <w:gridCol w:w="3600"/>
        <w:gridCol w:w="2213"/>
      </w:tblGrid>
      <w:tr w:rsidR="007D660B" w:rsidTr="00305CB3">
        <w:tc>
          <w:tcPr>
            <w:tcW w:w="648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7D660B" w:rsidRPr="00FA0F62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A0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600" w:type="dxa"/>
          </w:tcPr>
          <w:p w:rsidR="007D660B" w:rsidRPr="00FA0F62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A0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213" w:type="dxa"/>
          </w:tcPr>
          <w:p w:rsidR="007D660B" w:rsidRPr="00FA0F62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A0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7D660B" w:rsidTr="00305CB3">
        <w:tc>
          <w:tcPr>
            <w:tcW w:w="648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D660B" w:rsidRPr="001779DD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779D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Организационный момент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с вами на прогулке познакомимся с собакой Илюши и кошкой Оли. Мы с вами будем наблюдать за ними и беседовать</w:t>
            </w:r>
          </w:p>
        </w:tc>
        <w:tc>
          <w:tcPr>
            <w:tcW w:w="3600" w:type="dxa"/>
          </w:tcPr>
          <w:p w:rsidR="007D660B" w:rsidRPr="00FA0F62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Слушают </w:t>
            </w:r>
          </w:p>
        </w:tc>
        <w:tc>
          <w:tcPr>
            <w:tcW w:w="2213" w:type="dxa"/>
          </w:tcPr>
          <w:p w:rsidR="007D660B" w:rsidRPr="00FA0F62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62">
              <w:rPr>
                <w:rFonts w:ascii="Times New Roman" w:eastAsia="Calibri" w:hAnsi="Times New Roman" w:cs="Times New Roman"/>
                <w:sz w:val="28"/>
                <w:szCs w:val="28"/>
              </w:rPr>
              <w:t>Формируется положительный эмоциональный настрой</w:t>
            </w:r>
          </w:p>
        </w:tc>
      </w:tr>
      <w:tr w:rsidR="007D660B" w:rsidTr="00305CB3">
        <w:tc>
          <w:tcPr>
            <w:tcW w:w="648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Pr="00FA0F62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7D660B" w:rsidRPr="00FD7AD4" w:rsidRDefault="007D660B" w:rsidP="00A9433B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A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Беседа с детьми</w:t>
            </w:r>
            <w:r w:rsidRPr="00FD7A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660B" w:rsidRDefault="007D660B" w:rsidP="00A9433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каждый придумает ей кличку. Обратите внимание на ее шерсть. Зимой она стала гуще. </w:t>
            </w:r>
          </w:p>
          <w:p w:rsidR="007D660B" w:rsidRDefault="007D660B" w:rsidP="00A9433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почему? </w:t>
            </w:r>
          </w:p>
          <w:p w:rsidR="007D660B" w:rsidRDefault="007D660B" w:rsidP="00A9433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у Мурки лапок? </w:t>
            </w:r>
          </w:p>
          <w:p w:rsidR="007D660B" w:rsidRDefault="007D660B" w:rsidP="00A9433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у нее еще есть? </w:t>
            </w:r>
          </w:p>
          <w:p w:rsidR="007D660B" w:rsidRDefault="007D660B" w:rsidP="00A9433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 наша Мурка какая?</w:t>
            </w:r>
          </w:p>
          <w:p w:rsidR="007D660B" w:rsidRPr="00B32E95" w:rsidRDefault="007D660B" w:rsidP="00A9433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А как говорит Мурка?</w:t>
            </w:r>
          </w:p>
          <w:p w:rsidR="007D660B" w:rsidRPr="00B32E95" w:rsidRDefault="007D660B" w:rsidP="00176DC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A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Чтение стихотворения с игровыми момента</w:t>
            </w:r>
            <w:r w:rsidRPr="00B32E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ми. 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Давайте вспомним и прочитаем стихотворение А. Барто про кота. </w:t>
            </w:r>
          </w:p>
          <w:p w:rsidR="007D660B" w:rsidRPr="00B32E95" w:rsidRDefault="007D660B" w:rsidP="00176DC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напрасно мы решили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D660B" w:rsidRPr="00B32E95" w:rsidRDefault="007D660B" w:rsidP="00176DC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Прокатить кота в машине:</w:t>
            </w:r>
          </w:p>
          <w:p w:rsidR="007D660B" w:rsidRPr="00B32E95" w:rsidRDefault="007D660B" w:rsidP="00176DC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Кот кататься не привык</w:t>
            </w:r>
          </w:p>
          <w:p w:rsidR="007D660B" w:rsidRDefault="007D660B" w:rsidP="00176DC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Опрокинул грузовик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660B" w:rsidRDefault="007D660B" w:rsidP="00176DC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660B" w:rsidRPr="00B32E95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Вот собачка Жучка</w:t>
            </w:r>
          </w:p>
          <w:p w:rsidR="007D660B" w:rsidRPr="00B32E95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Хвостик закорючка</w:t>
            </w:r>
          </w:p>
          <w:p w:rsidR="007D660B" w:rsidRPr="00B32E95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Зубы острые – ай – ай – ай!</w:t>
            </w:r>
          </w:p>
          <w:p w:rsidR="007D660B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Шерстка пестрая – Гав! Гав! Гав! </w:t>
            </w:r>
          </w:p>
          <w:p w:rsidR="007D660B" w:rsidRPr="00B32E95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Федорченко</w:t>
            </w:r>
          </w:p>
          <w:p w:rsidR="007D660B" w:rsidRPr="00B32E95" w:rsidRDefault="007D660B" w:rsidP="00176DCA">
            <w:pPr>
              <w:spacing w:after="0" w:line="360" w:lineRule="auto"/>
              <w:ind w:left="28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7D660B" w:rsidRPr="00B32E95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- Кто вышел на прогулку?</w:t>
            </w:r>
          </w:p>
          <w:p w:rsidR="007D660B" w:rsidRPr="00B32E95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- Можно ли близко подходить к чужой собаке?</w:t>
            </w:r>
          </w:p>
          <w:p w:rsidR="007D660B" w:rsidRPr="00B32E95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- Собака, какая?</w:t>
            </w:r>
          </w:p>
          <w:p w:rsidR="007D660B" w:rsidRPr="00B32E95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- Почему нельзя дразнить собак?</w:t>
            </w:r>
          </w:p>
          <w:p w:rsidR="007D660B" w:rsidRPr="00B32E95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- Чем отличается собака от кошки?</w:t>
            </w:r>
          </w:p>
          <w:p w:rsidR="007D660B" w:rsidRPr="00B32E95" w:rsidRDefault="007D660B" w:rsidP="004160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- А что у них общего?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8E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кошку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Читают стихотворение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Pr="00D228E6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213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420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Воспитывается бережное отношение к животным, внимательность, отзывчивость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Развивают память, правильную интонацию.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Pr="00FE2420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Развивают речь.</w:t>
            </w:r>
          </w:p>
        </w:tc>
      </w:tr>
      <w:tr w:rsidR="007D660B" w:rsidTr="00305CB3">
        <w:tc>
          <w:tcPr>
            <w:tcW w:w="648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7D660B" w:rsidRPr="00FD7AD4" w:rsidRDefault="007D660B" w:rsidP="00D72E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D7AD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Сюрпризный момент</w:t>
            </w:r>
          </w:p>
          <w:p w:rsidR="007D660B" w:rsidRPr="00B32E95" w:rsidRDefault="007D660B" w:rsidP="00D72E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(раздаётся телефонный звонок).</w:t>
            </w:r>
          </w:p>
          <w:p w:rsidR="007D660B" w:rsidRDefault="007D660B" w:rsidP="00D72EB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Ребята нам пришло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исьмо, давайте поищем здесь его.</w:t>
            </w:r>
          </w:p>
          <w:p w:rsidR="007D660B" w:rsidRPr="00B32E95" w:rsidRDefault="007D660B" w:rsidP="00D72EB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(Письмо находят на кустарниках, читают письмо).</w:t>
            </w:r>
          </w:p>
          <w:p w:rsidR="007D660B" w:rsidRPr="00B32E95" w:rsidRDefault="007D660B" w:rsidP="00D72EB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- Я ветер, помогите мне отгадать загадки.</w:t>
            </w:r>
          </w:p>
          <w:p w:rsidR="007D660B" w:rsidRPr="00B32E95" w:rsidRDefault="007D660B" w:rsidP="00D72EB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Гладишь – ласкается</w:t>
            </w:r>
          </w:p>
          <w:p w:rsidR="007D660B" w:rsidRPr="00B32E95" w:rsidRDefault="007D660B" w:rsidP="0014720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Дразнишь – кусается</w:t>
            </w:r>
          </w:p>
          <w:p w:rsidR="007D660B" w:rsidRPr="00B32E95" w:rsidRDefault="007D660B" w:rsidP="00147207">
            <w:pPr>
              <w:pStyle w:val="ListParagraph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(собака)</w:t>
            </w:r>
          </w:p>
          <w:p w:rsidR="007D660B" w:rsidRPr="00B32E95" w:rsidRDefault="007D660B" w:rsidP="00D72EBA">
            <w:pPr>
              <w:pStyle w:val="ListParagraph"/>
              <w:spacing w:after="0" w:line="360" w:lineRule="auto"/>
              <w:ind w:left="21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Pr="00B32E95" w:rsidRDefault="007D660B" w:rsidP="0014720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Глазищи, усищи, хвостище, когтищи, </w:t>
            </w:r>
          </w:p>
          <w:p w:rsidR="007D660B" w:rsidRPr="00B32E95" w:rsidRDefault="007D660B" w:rsidP="0014720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А  моется все чище.                                          (кошка)</w:t>
            </w:r>
          </w:p>
          <w:p w:rsidR="007D660B" w:rsidRDefault="007D660B" w:rsidP="0014720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32C">
              <w:rPr>
                <w:rFonts w:ascii="Times New Roman" w:eastAsia="Calibri" w:hAnsi="Times New Roman" w:cs="Times New Roman"/>
                <w:sz w:val="28"/>
                <w:szCs w:val="28"/>
              </w:rPr>
              <w:t>Ищут письмо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Pr="00EC332C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Отгадывают загадки</w:t>
            </w:r>
          </w:p>
        </w:tc>
        <w:tc>
          <w:tcPr>
            <w:tcW w:w="2213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32C">
              <w:rPr>
                <w:rFonts w:ascii="Times New Roman" w:eastAsia="Calibri" w:hAnsi="Times New Roman" w:cs="Times New Roman"/>
                <w:sz w:val="28"/>
                <w:szCs w:val="28"/>
              </w:rPr>
              <w:t>Умеют отгадывать загадки, развивают логическое мышление</w:t>
            </w:r>
          </w:p>
          <w:p w:rsidR="007D660B" w:rsidRPr="00EC332C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D660B" w:rsidTr="00305CB3">
        <w:tc>
          <w:tcPr>
            <w:tcW w:w="648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7D660B" w:rsidRDefault="007D660B" w:rsidP="0014720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Дидактическая игра.</w:t>
            </w:r>
          </w:p>
          <w:p w:rsidR="007D660B" w:rsidRPr="00B32E95" w:rsidRDefault="007D660B" w:rsidP="0014720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Индивидуальная работа.</w:t>
            </w:r>
          </w:p>
          <w:p w:rsidR="007D660B" w:rsidRPr="00B32E95" w:rsidRDefault="007D660B" w:rsidP="00147207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«Назовём собачку (кошку)» - подобрать кличку для животного – активизировать в речи клички животных.</w:t>
            </w:r>
          </w:p>
          <w:p w:rsidR="007D660B" w:rsidRPr="00B32E95" w:rsidRDefault="007D660B" w:rsidP="001B31C8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 ситуация. </w:t>
            </w:r>
          </w:p>
          <w:p w:rsidR="007D660B" w:rsidRPr="00B32E95" w:rsidRDefault="007D660B" w:rsidP="001B31C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Какую кличку можно дать собаке. Прибежала к нам на участок собачка и плачет. </w:t>
            </w:r>
          </w:p>
          <w:p w:rsidR="007D660B" w:rsidRPr="00B32E95" w:rsidRDefault="007D660B" w:rsidP="001B31C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- Что случилось?</w:t>
            </w:r>
          </w:p>
          <w:p w:rsidR="007D660B" w:rsidRDefault="007D660B" w:rsidP="001B31C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 меня нет клички.</w:t>
            </w:r>
          </w:p>
          <w:p w:rsidR="007D660B" w:rsidRDefault="007D660B" w:rsidP="001B31C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Помогите! Назовите меня </w:t>
            </w:r>
          </w:p>
          <w:p w:rsidR="007D660B" w:rsidRPr="00B32E95" w:rsidRDefault="007D660B" w:rsidP="007C73F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Прибежала к нам на участок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котенок 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плачет. </w:t>
            </w:r>
          </w:p>
          <w:p w:rsidR="007D660B" w:rsidRPr="00B32E95" w:rsidRDefault="007D660B" w:rsidP="007C73F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- Что случилось?</w:t>
            </w:r>
          </w:p>
          <w:p w:rsidR="007D660B" w:rsidRDefault="007D660B" w:rsidP="007C73F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 меня нет клички.</w:t>
            </w:r>
          </w:p>
          <w:p w:rsidR="007D660B" w:rsidRDefault="007D660B" w:rsidP="001B31C8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Помогите! Назовите меня </w:t>
            </w:r>
          </w:p>
          <w:p w:rsidR="007D660B" w:rsidRDefault="007D660B" w:rsidP="007C73F2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кричат». </w:t>
            </w:r>
          </w:p>
          <w:p w:rsidR="007D660B" w:rsidRPr="00B32E95" w:rsidRDefault="007D660B" w:rsidP="001C0E6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встают круг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. Воспитатель бросает мяч ребенку и называет домашнее животное, ребенок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поймавший мячик, произносит звуковое подражание – научить регулировать силу голоса, громкость голоса, проговаривать отдельные звуки (собака – гав, кошка – мяу, корова – му, коза – ме).</w:t>
            </w:r>
          </w:p>
          <w:p w:rsidR="007D660B" w:rsidRPr="00B32E95" w:rsidRDefault="007D660B" w:rsidP="001C0E6B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на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тие мелкой 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моторики</w:t>
            </w:r>
          </w:p>
          <w:p w:rsidR="007D660B" w:rsidRPr="00B32E95" w:rsidRDefault="007D660B" w:rsidP="001C0E6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«Покрошить хлеб для маленькой собачки».</w:t>
            </w:r>
          </w:p>
          <w:p w:rsidR="007D660B" w:rsidRDefault="007D660B" w:rsidP="00C9653F">
            <w:pPr>
              <w:pStyle w:val="ListParagraph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 «пирог»</w:t>
            </w:r>
          </w:p>
          <w:p w:rsidR="007D660B" w:rsidRPr="00B32E95" w:rsidRDefault="007D660B" w:rsidP="00C9653F">
            <w:pPr>
              <w:pStyle w:val="ListParagraph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Падал снег на порог</w:t>
            </w:r>
          </w:p>
          <w:p w:rsidR="007D660B" w:rsidRDefault="007D660B" w:rsidP="00C9653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 слепил себе пирог        </w:t>
            </w:r>
          </w:p>
          <w:p w:rsidR="007D660B" w:rsidRPr="00B32E95" w:rsidRDefault="007D660B" w:rsidP="00C9653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пока лепил и пек </w:t>
            </w:r>
          </w:p>
          <w:p w:rsidR="007D660B" w:rsidRPr="00B32E95" w:rsidRDefault="007D660B" w:rsidP="00C9653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Ручейком пирог утек           </w:t>
            </w:r>
          </w:p>
          <w:p w:rsidR="007D660B" w:rsidRPr="00B32E95" w:rsidRDefault="007D660B" w:rsidP="00C9653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Пирожки себе пеки              Не из снега, из муки.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6B">
              <w:rPr>
                <w:rFonts w:ascii="Times New Roman" w:eastAsia="Calibri" w:hAnsi="Times New Roman" w:cs="Times New Roman"/>
                <w:sz w:val="28"/>
                <w:szCs w:val="28"/>
              </w:rPr>
              <w:t>Называют клички собак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Называют клички кошек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издает звук животного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29FC">
              <w:rPr>
                <w:rFonts w:ascii="Times New Roman" w:eastAsia="Calibri" w:hAnsi="Times New Roman" w:cs="Times New Roman"/>
                <w:sz w:val="28"/>
                <w:szCs w:val="28"/>
              </w:rPr>
              <w:t>отпускают ладони медленно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лепят пирог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пальчики «бегают»</w:t>
            </w:r>
          </w:p>
          <w:p w:rsidR="007D660B" w:rsidRPr="006D7FBD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FBD">
              <w:rPr>
                <w:rFonts w:ascii="Times New Roman" w:eastAsia="Calibri" w:hAnsi="Times New Roman" w:cs="Times New Roman"/>
                <w:sz w:val="28"/>
                <w:szCs w:val="28"/>
              </w:rPr>
              <w:t>пекут пирог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Pr="000429FC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Pr="006D7FBD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Умеют соотносить текст с движение пальцев</w:t>
            </w:r>
          </w:p>
        </w:tc>
      </w:tr>
      <w:tr w:rsidR="007D660B" w:rsidTr="00305CB3">
        <w:tc>
          <w:tcPr>
            <w:tcW w:w="648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7D660B" w:rsidRDefault="007D660B" w:rsidP="00941CA5">
            <w:pPr>
              <w:pStyle w:val="ListParagraph"/>
              <w:tabs>
                <w:tab w:val="left" w:pos="2565"/>
              </w:tabs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AA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Подвижная игра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660B" w:rsidRPr="00B32E95" w:rsidRDefault="007D660B" w:rsidP="00941CA5">
            <w:pPr>
              <w:pStyle w:val="ListParagraph"/>
              <w:tabs>
                <w:tab w:val="left" w:pos="2565"/>
              </w:tabs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«Лохматый пес» - научить детей двигаться в соответствии с текстом, быстро менять направления движения.</w:t>
            </w:r>
          </w:p>
          <w:p w:rsidR="007D660B" w:rsidRPr="00E760C9" w:rsidRDefault="007D660B" w:rsidP="00941CA5">
            <w:pPr>
              <w:pStyle w:val="ListParagraph"/>
              <w:numPr>
                <w:ilvl w:val="0"/>
                <w:numId w:val="21"/>
              </w:numPr>
              <w:tabs>
                <w:tab w:val="left" w:pos="256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Вот летит лохматый пес</w:t>
            </w:r>
          </w:p>
          <w:p w:rsidR="007D660B" w:rsidRPr="00B32E95" w:rsidRDefault="007D660B" w:rsidP="00941CA5">
            <w:pPr>
              <w:pStyle w:val="ListParagraph"/>
              <w:numPr>
                <w:ilvl w:val="0"/>
                <w:numId w:val="21"/>
              </w:numPr>
              <w:tabs>
                <w:tab w:val="left" w:pos="256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Лапой свой уткнувший нос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660B" w:rsidRPr="00B32E95" w:rsidRDefault="007D660B" w:rsidP="00941CA5">
            <w:pPr>
              <w:pStyle w:val="ListParagraph"/>
              <w:numPr>
                <w:ilvl w:val="0"/>
                <w:numId w:val="21"/>
              </w:numPr>
              <w:tabs>
                <w:tab w:val="left" w:pos="256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Тихо, смирно он лежит,</w:t>
            </w:r>
          </w:p>
          <w:p w:rsidR="007D660B" w:rsidRPr="00B32E95" w:rsidRDefault="007D660B" w:rsidP="00941CA5">
            <w:pPr>
              <w:pStyle w:val="ListParagraph"/>
              <w:tabs>
                <w:tab w:val="left" w:pos="256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Не то дремлет, не то спит</w:t>
            </w:r>
          </w:p>
          <w:p w:rsidR="007D660B" w:rsidRPr="00B32E95" w:rsidRDefault="007D660B" w:rsidP="00941CA5">
            <w:pPr>
              <w:pStyle w:val="ListParagraph"/>
              <w:tabs>
                <w:tab w:val="left" w:pos="2565"/>
              </w:tabs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Подойдем к нему, разбудим,   </w:t>
            </w:r>
          </w:p>
          <w:p w:rsidR="007D660B" w:rsidRPr="00B32E95" w:rsidRDefault="007D660B" w:rsidP="00DB4C4A">
            <w:pPr>
              <w:pStyle w:val="ListParagraph"/>
              <w:tabs>
                <w:tab w:val="left" w:pos="256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посмотрим, что же будет!   </w:t>
            </w: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Default="007D660B" w:rsidP="00FC6AAF">
            <w:pPr>
              <w:pStyle w:val="ListParagraph"/>
              <w:tabs>
                <w:tab w:val="left" w:pos="2565"/>
              </w:tabs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AA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одящий сидит на </w:t>
            </w:r>
            <w:r w:rsidRPr="00FC6A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корточках </w:t>
            </w:r>
          </w:p>
          <w:p w:rsidR="007D660B" w:rsidRDefault="007D660B" w:rsidP="00FC6AAF">
            <w:pPr>
              <w:pStyle w:val="ListParagraph"/>
              <w:tabs>
                <w:tab w:val="left" w:pos="2565"/>
              </w:tabs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0C9"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изображает, что спит</w:t>
            </w:r>
          </w:p>
          <w:p w:rsidR="007D660B" w:rsidRDefault="007D660B" w:rsidP="00FC6AAF">
            <w:pPr>
              <w:pStyle w:val="ListParagraph"/>
              <w:tabs>
                <w:tab w:val="left" w:pos="2565"/>
              </w:tabs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E760C9">
            <w:pPr>
              <w:pStyle w:val="ListParagraph"/>
              <w:tabs>
                <w:tab w:val="left" w:pos="2565"/>
              </w:tabs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1CA">
              <w:rPr>
                <w:rFonts w:ascii="Times New Roman" w:eastAsia="Calibri" w:hAnsi="Times New Roman" w:cs="Times New Roman"/>
                <w:sz w:val="28"/>
                <w:szCs w:val="28"/>
              </w:rPr>
              <w:t>дети подкрадываются к нему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2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носочках и</w:t>
            </w:r>
          </w:p>
          <w:p w:rsidR="007D660B" w:rsidRDefault="007D660B" w:rsidP="00FC6AAF">
            <w:pPr>
              <w:pStyle w:val="ListParagraph"/>
              <w:tabs>
                <w:tab w:val="left" w:pos="2565"/>
              </w:tabs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1CA">
              <w:rPr>
                <w:rFonts w:ascii="Times New Roman" w:eastAsia="Calibri" w:hAnsi="Times New Roman" w:cs="Times New Roman"/>
                <w:sz w:val="28"/>
                <w:szCs w:val="28"/>
              </w:rPr>
              <w:t>прикасаются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водящему</w:t>
            </w:r>
          </w:p>
          <w:p w:rsidR="007D660B" w:rsidRPr="007F1570" w:rsidRDefault="007D660B" w:rsidP="007F1570">
            <w:pPr>
              <w:pStyle w:val="ListParagraph"/>
              <w:tabs>
                <w:tab w:val="left" w:pos="2565"/>
              </w:tabs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570">
              <w:rPr>
                <w:rFonts w:ascii="Times New Roman" w:eastAsia="Calibri" w:hAnsi="Times New Roman" w:cs="Times New Roman"/>
                <w:sz w:val="28"/>
                <w:szCs w:val="28"/>
              </w:rPr>
              <w:t>Водящий пытается запятнать</w:t>
            </w:r>
          </w:p>
          <w:p w:rsidR="007D660B" w:rsidRPr="00B32E95" w:rsidRDefault="007D660B" w:rsidP="007F1570">
            <w:pPr>
              <w:pStyle w:val="ListParagraph"/>
              <w:tabs>
                <w:tab w:val="left" w:pos="256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F1570">
              <w:rPr>
                <w:rFonts w:ascii="Times New Roman" w:eastAsia="Calibri" w:hAnsi="Times New Roman" w:cs="Times New Roman"/>
                <w:sz w:val="28"/>
                <w:szCs w:val="28"/>
              </w:rPr>
              <w:t>убегающих  детей.</w:t>
            </w:r>
          </w:p>
          <w:p w:rsidR="007D660B" w:rsidRPr="00E760C9" w:rsidRDefault="007D660B" w:rsidP="00FC6AAF">
            <w:pPr>
              <w:pStyle w:val="ListParagraph"/>
              <w:tabs>
                <w:tab w:val="left" w:pos="2565"/>
              </w:tabs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7D660B" w:rsidRPr="007F1570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1570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Развивают быстроту, смекалку</w:t>
            </w:r>
          </w:p>
        </w:tc>
      </w:tr>
      <w:tr w:rsidR="007D660B" w:rsidTr="00305CB3">
        <w:tc>
          <w:tcPr>
            <w:tcW w:w="648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7D660B" w:rsidRPr="008537A8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537A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Самостоятельная деятельность</w:t>
            </w:r>
          </w:p>
        </w:tc>
        <w:tc>
          <w:tcPr>
            <w:tcW w:w="3600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7D660B" w:rsidRPr="008537A8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A8">
              <w:rPr>
                <w:rFonts w:ascii="Times New Roman" w:eastAsia="Calibri" w:hAnsi="Times New Roman" w:cs="Times New Roman"/>
                <w:sz w:val="28"/>
                <w:szCs w:val="28"/>
              </w:rPr>
              <w:t>Умеют самостоятельно играть</w:t>
            </w:r>
          </w:p>
        </w:tc>
      </w:tr>
      <w:tr w:rsidR="007D660B" w:rsidTr="00305CB3">
        <w:tc>
          <w:tcPr>
            <w:tcW w:w="648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7D660B" w:rsidRDefault="007D660B" w:rsidP="0067374C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A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Рефлексия.</w:t>
            </w: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660B" w:rsidRDefault="007D660B" w:rsidP="0067374C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кем мы сегодня встречались? </w:t>
            </w:r>
          </w:p>
          <w:p w:rsidR="007D660B" w:rsidRPr="00B32E95" w:rsidRDefault="007D660B" w:rsidP="0067374C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узнали про них? </w:t>
            </w:r>
          </w:p>
          <w:p w:rsidR="007D660B" w:rsidRDefault="007D660B" w:rsidP="0067374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2E95">
              <w:rPr>
                <w:rFonts w:ascii="Times New Roman" w:eastAsia="Calibri" w:hAnsi="Times New Roman" w:cs="Times New Roman"/>
                <w:sz w:val="28"/>
                <w:szCs w:val="28"/>
              </w:rPr>
              <w:t>Мы сегодня, ребята, на прогулке ближе познакомились с домашними животными. Теперь вы все очень хорошо знаете, что домашние животные – наши друзья. Мы должны заботиться о них и помогать им в трудную минуту. Прогулка окончена, возвращаемся в группу</w:t>
            </w:r>
          </w:p>
        </w:tc>
        <w:tc>
          <w:tcPr>
            <w:tcW w:w="3600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D660B" w:rsidRPr="008537A8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7A8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</w:t>
            </w:r>
          </w:p>
        </w:tc>
        <w:tc>
          <w:tcPr>
            <w:tcW w:w="2213" w:type="dxa"/>
          </w:tcPr>
          <w:p w:rsidR="007D660B" w:rsidRDefault="007D660B" w:rsidP="00BC47F0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660B" w:rsidRPr="000B3B9C" w:rsidRDefault="007D660B" w:rsidP="00BC47F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660B" w:rsidRPr="000B3B9C" w:rsidSect="00F765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F8F"/>
    <w:multiLevelType w:val="hybridMultilevel"/>
    <w:tmpl w:val="1B66918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706F24"/>
    <w:multiLevelType w:val="hybridMultilevel"/>
    <w:tmpl w:val="A2E016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6363E"/>
    <w:multiLevelType w:val="hybridMultilevel"/>
    <w:tmpl w:val="9C283646"/>
    <w:lvl w:ilvl="0" w:tplc="821CF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  <w:shadow/>
        <w:emboss w:val="0"/>
        <w:imprint w:val="0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6C7252"/>
    <w:multiLevelType w:val="hybridMultilevel"/>
    <w:tmpl w:val="6E3EBF64"/>
    <w:lvl w:ilvl="0" w:tplc="4350B8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7E0299"/>
    <w:multiLevelType w:val="hybridMultilevel"/>
    <w:tmpl w:val="E65E57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2DA3A1F"/>
    <w:multiLevelType w:val="hybridMultilevel"/>
    <w:tmpl w:val="F8EAE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BF1830"/>
    <w:multiLevelType w:val="hybridMultilevel"/>
    <w:tmpl w:val="29004C80"/>
    <w:lvl w:ilvl="0" w:tplc="694AC2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5330F"/>
    <w:multiLevelType w:val="hybridMultilevel"/>
    <w:tmpl w:val="22DCB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BC5AB3"/>
    <w:multiLevelType w:val="hybridMultilevel"/>
    <w:tmpl w:val="8D04666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3341739"/>
    <w:multiLevelType w:val="hybridMultilevel"/>
    <w:tmpl w:val="BE6CE5A6"/>
    <w:lvl w:ilvl="0" w:tplc="694AC2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70E28"/>
    <w:multiLevelType w:val="hybridMultilevel"/>
    <w:tmpl w:val="966076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46FF711D"/>
    <w:multiLevelType w:val="hybridMultilevel"/>
    <w:tmpl w:val="7EF01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C10EC3"/>
    <w:multiLevelType w:val="hybridMultilevel"/>
    <w:tmpl w:val="F67212A8"/>
    <w:lvl w:ilvl="0" w:tplc="821CF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i w:val="0"/>
        <w:iCs w:val="0"/>
        <w:shadow/>
        <w:emboss w:val="0"/>
        <w:imprint w:val="0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4FCA2E54"/>
    <w:multiLevelType w:val="hybridMultilevel"/>
    <w:tmpl w:val="F4506ABC"/>
    <w:lvl w:ilvl="0" w:tplc="694AC28A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D67338"/>
    <w:multiLevelType w:val="hybridMultilevel"/>
    <w:tmpl w:val="16FC2E38"/>
    <w:lvl w:ilvl="0" w:tplc="694AC2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16C27"/>
    <w:multiLevelType w:val="hybridMultilevel"/>
    <w:tmpl w:val="8CD2B842"/>
    <w:lvl w:ilvl="0" w:tplc="0419000B">
      <w:start w:val="1"/>
      <w:numFmt w:val="bullet"/>
      <w:lvlText w:val=""/>
      <w:lvlJc w:val="left"/>
      <w:pPr>
        <w:ind w:left="29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85" w:hanging="360"/>
      </w:pPr>
      <w:rPr>
        <w:rFonts w:ascii="Wingdings" w:hAnsi="Wingdings" w:cs="Wingdings" w:hint="default"/>
      </w:rPr>
    </w:lvl>
  </w:abstractNum>
  <w:abstractNum w:abstractNumId="16">
    <w:nsid w:val="5B5B0184"/>
    <w:multiLevelType w:val="hybridMultilevel"/>
    <w:tmpl w:val="95F211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647C3E40"/>
    <w:multiLevelType w:val="hybridMultilevel"/>
    <w:tmpl w:val="A5C27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47146D"/>
    <w:multiLevelType w:val="hybridMultilevel"/>
    <w:tmpl w:val="B64865FA"/>
    <w:lvl w:ilvl="0" w:tplc="694AC28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024911"/>
    <w:multiLevelType w:val="hybridMultilevel"/>
    <w:tmpl w:val="4F642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BB1848"/>
    <w:multiLevelType w:val="hybridMultilevel"/>
    <w:tmpl w:val="6E2C171C"/>
    <w:lvl w:ilvl="0" w:tplc="694AC2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97D0D"/>
    <w:multiLevelType w:val="hybridMultilevel"/>
    <w:tmpl w:val="3F447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B9B320F"/>
    <w:multiLevelType w:val="hybridMultilevel"/>
    <w:tmpl w:val="73B8C15A"/>
    <w:lvl w:ilvl="0" w:tplc="821CF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iCs w:val="0"/>
        <w:shadow/>
        <w:emboss w:val="0"/>
        <w:imprint w:val="0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21"/>
  </w:num>
  <w:num w:numId="6">
    <w:abstractNumId w:val="17"/>
  </w:num>
  <w:num w:numId="7">
    <w:abstractNumId w:val="19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20"/>
  </w:num>
  <w:num w:numId="13">
    <w:abstractNumId w:val="13"/>
  </w:num>
  <w:num w:numId="14">
    <w:abstractNumId w:val="14"/>
  </w:num>
  <w:num w:numId="15">
    <w:abstractNumId w:val="18"/>
  </w:num>
  <w:num w:numId="16">
    <w:abstractNumId w:val="3"/>
  </w:num>
  <w:num w:numId="17">
    <w:abstractNumId w:val="15"/>
  </w:num>
  <w:num w:numId="18">
    <w:abstractNumId w:val="16"/>
  </w:num>
  <w:num w:numId="19">
    <w:abstractNumId w:val="0"/>
  </w:num>
  <w:num w:numId="20">
    <w:abstractNumId w:val="1"/>
  </w:num>
  <w:num w:numId="21">
    <w:abstractNumId w:val="2"/>
  </w:num>
  <w:num w:numId="22">
    <w:abstractNumId w:val="1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BDC"/>
    <w:rsid w:val="00006FE1"/>
    <w:rsid w:val="0003144E"/>
    <w:rsid w:val="000429FC"/>
    <w:rsid w:val="000B3B9C"/>
    <w:rsid w:val="000E3D68"/>
    <w:rsid w:val="00147207"/>
    <w:rsid w:val="00167DD0"/>
    <w:rsid w:val="00176DCA"/>
    <w:rsid w:val="001779DD"/>
    <w:rsid w:val="001878A7"/>
    <w:rsid w:val="001B31C8"/>
    <w:rsid w:val="001C0E6B"/>
    <w:rsid w:val="001D0BD8"/>
    <w:rsid w:val="001D3103"/>
    <w:rsid w:val="001E6F3C"/>
    <w:rsid w:val="00224FF9"/>
    <w:rsid w:val="002649C1"/>
    <w:rsid w:val="002841DB"/>
    <w:rsid w:val="002B3175"/>
    <w:rsid w:val="00305CB3"/>
    <w:rsid w:val="003D21CA"/>
    <w:rsid w:val="004160B9"/>
    <w:rsid w:val="004554B8"/>
    <w:rsid w:val="0047757E"/>
    <w:rsid w:val="004E4298"/>
    <w:rsid w:val="00507953"/>
    <w:rsid w:val="00537BDC"/>
    <w:rsid w:val="00551C9F"/>
    <w:rsid w:val="0057657F"/>
    <w:rsid w:val="00611126"/>
    <w:rsid w:val="0067374C"/>
    <w:rsid w:val="0067509E"/>
    <w:rsid w:val="006D7FBD"/>
    <w:rsid w:val="00702BF1"/>
    <w:rsid w:val="00735E6A"/>
    <w:rsid w:val="00750AA4"/>
    <w:rsid w:val="00770A0C"/>
    <w:rsid w:val="0079378C"/>
    <w:rsid w:val="007C73F2"/>
    <w:rsid w:val="007D660B"/>
    <w:rsid w:val="007F1570"/>
    <w:rsid w:val="00810FF2"/>
    <w:rsid w:val="008537A8"/>
    <w:rsid w:val="008B2519"/>
    <w:rsid w:val="008E2030"/>
    <w:rsid w:val="008E7216"/>
    <w:rsid w:val="0092039D"/>
    <w:rsid w:val="00941CA5"/>
    <w:rsid w:val="00A5656B"/>
    <w:rsid w:val="00A9433B"/>
    <w:rsid w:val="00AC39DA"/>
    <w:rsid w:val="00B32E95"/>
    <w:rsid w:val="00BC47F0"/>
    <w:rsid w:val="00BE3CD7"/>
    <w:rsid w:val="00C40820"/>
    <w:rsid w:val="00C415F6"/>
    <w:rsid w:val="00C516A3"/>
    <w:rsid w:val="00C61D00"/>
    <w:rsid w:val="00C8648E"/>
    <w:rsid w:val="00C9653F"/>
    <w:rsid w:val="00CB30BA"/>
    <w:rsid w:val="00D228E6"/>
    <w:rsid w:val="00D72EBA"/>
    <w:rsid w:val="00DB4C4A"/>
    <w:rsid w:val="00DC1FE3"/>
    <w:rsid w:val="00E66962"/>
    <w:rsid w:val="00E760C9"/>
    <w:rsid w:val="00E951B3"/>
    <w:rsid w:val="00EC332C"/>
    <w:rsid w:val="00F46E0C"/>
    <w:rsid w:val="00F66CDC"/>
    <w:rsid w:val="00F765E0"/>
    <w:rsid w:val="00FA0F62"/>
    <w:rsid w:val="00FC6AAF"/>
    <w:rsid w:val="00FD2085"/>
    <w:rsid w:val="00FD3691"/>
    <w:rsid w:val="00FD7AD4"/>
    <w:rsid w:val="00FE2420"/>
    <w:rsid w:val="00FE3B12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7DD0"/>
    <w:pPr>
      <w:ind w:left="720"/>
    </w:pPr>
  </w:style>
  <w:style w:type="table" w:styleId="TableGrid">
    <w:name w:val="Table Grid"/>
    <w:basedOn w:val="TableNormal"/>
    <w:uiPriority w:val="99"/>
    <w:locked/>
    <w:rsid w:val="0092039D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925</Words>
  <Characters>5276</Characters>
  <Application>Microsoft Office Outlook</Application>
  <DocSecurity>0</DocSecurity>
  <Lines>0</Lines>
  <Paragraphs>0</Paragraphs>
  <ScaleCrop>false</ScaleCrop>
  <Company>dom1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</dc:title>
  <dc:subject/>
  <dc:creator>User</dc:creator>
  <cp:keywords/>
  <dc:description/>
  <cp:lastModifiedBy>DOM</cp:lastModifiedBy>
  <cp:revision>2</cp:revision>
  <cp:lastPrinted>2012-02-24T06:21:00Z</cp:lastPrinted>
  <dcterms:created xsi:type="dcterms:W3CDTF">2015-04-18T04:19:00Z</dcterms:created>
  <dcterms:modified xsi:type="dcterms:W3CDTF">2015-04-18T04:19:00Z</dcterms:modified>
</cp:coreProperties>
</file>