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08" w:rsidRDefault="00DC6208" w:rsidP="0036785E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 воспитанника МБДОУ «Детский сад №10»</w:t>
      </w:r>
    </w:p>
    <w:p w:rsidR="00DC6208" w:rsidRDefault="00DC6208" w:rsidP="0036785E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Абаева Аделя</w:t>
      </w:r>
    </w:p>
    <w:p w:rsidR="00DC6208" w:rsidRDefault="00DC6208" w:rsidP="0036785E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Мугинова Г.М.</w:t>
      </w:r>
    </w:p>
    <w:p w:rsidR="00DC6208" w:rsidRDefault="00DC6208" w:rsidP="0038404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6208" w:rsidRPr="0036785E" w:rsidRDefault="00DC6208" w:rsidP="00384040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36785E">
        <w:rPr>
          <w:rFonts w:ascii="Times New Roman" w:hAnsi="Times New Roman"/>
          <w:b/>
          <w:sz w:val="36"/>
          <w:szCs w:val="36"/>
        </w:rPr>
        <w:t>Гриб по имени Мухомор</w:t>
      </w:r>
    </w:p>
    <w:p w:rsidR="00DC6208" w:rsidRPr="00D6038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88">
        <w:rPr>
          <w:rFonts w:ascii="Times New Roman" w:hAnsi="Times New Roman"/>
          <w:sz w:val="28"/>
          <w:szCs w:val="28"/>
        </w:rPr>
        <w:t xml:space="preserve">В одном дремучем лесу родился как-то раз грибочек по имени Мухомор. Он вылез из темного подземелья и подставил свои бока </w:t>
      </w:r>
      <w:r>
        <w:rPr>
          <w:rFonts w:ascii="Times New Roman" w:hAnsi="Times New Roman"/>
          <w:sz w:val="28"/>
          <w:szCs w:val="28"/>
        </w:rPr>
        <w:t xml:space="preserve">теплому </w:t>
      </w:r>
      <w:r w:rsidRPr="00D60388">
        <w:rPr>
          <w:rFonts w:ascii="Times New Roman" w:hAnsi="Times New Roman"/>
          <w:sz w:val="28"/>
          <w:szCs w:val="28"/>
        </w:rPr>
        <w:t>солнышку. Только что закончился</w:t>
      </w:r>
      <w:r>
        <w:rPr>
          <w:rFonts w:ascii="Times New Roman" w:hAnsi="Times New Roman"/>
          <w:sz w:val="28"/>
          <w:szCs w:val="28"/>
        </w:rPr>
        <w:t xml:space="preserve"> летний</w:t>
      </w:r>
      <w:r w:rsidRPr="00D60388">
        <w:rPr>
          <w:rFonts w:ascii="Times New Roman" w:hAnsi="Times New Roman"/>
          <w:sz w:val="28"/>
          <w:szCs w:val="28"/>
        </w:rPr>
        <w:t xml:space="preserve"> дождь, и теперь в небе сияла радуга. Вокруг </w:t>
      </w:r>
      <w:r>
        <w:rPr>
          <w:rFonts w:ascii="Times New Roman" w:hAnsi="Times New Roman"/>
          <w:sz w:val="28"/>
          <w:szCs w:val="28"/>
        </w:rPr>
        <w:t xml:space="preserve">звонко </w:t>
      </w:r>
      <w:r w:rsidRPr="00D60388">
        <w:rPr>
          <w:rFonts w:ascii="Times New Roman" w:hAnsi="Times New Roman"/>
          <w:sz w:val="28"/>
          <w:szCs w:val="28"/>
        </w:rPr>
        <w:t>пели птицы, зеленела сочна</w:t>
      </w:r>
      <w:bookmarkStart w:id="0" w:name="_GoBack"/>
      <w:bookmarkEnd w:id="0"/>
      <w:r w:rsidRPr="00D60388">
        <w:rPr>
          <w:rFonts w:ascii="Times New Roman" w:hAnsi="Times New Roman"/>
          <w:sz w:val="28"/>
          <w:szCs w:val="28"/>
        </w:rPr>
        <w:t>я трава, цветы кивали своими душистыми шапочками, а вокруг них суетились бабочки и пчелы. Мухомор  посмотрел на свое отражение в лужице и обрадовался, что у него та</w:t>
      </w:r>
      <w:r>
        <w:rPr>
          <w:rFonts w:ascii="Times New Roman" w:hAnsi="Times New Roman"/>
          <w:sz w:val="28"/>
          <w:szCs w:val="28"/>
        </w:rPr>
        <w:t>кая красивая, ярко-красная</w:t>
      </w:r>
      <w:r w:rsidRPr="00D60388">
        <w:rPr>
          <w:rFonts w:ascii="Times New Roman" w:hAnsi="Times New Roman"/>
          <w:sz w:val="28"/>
          <w:szCs w:val="28"/>
        </w:rPr>
        <w:t xml:space="preserve"> шляпка. Он был очень рад, что по</w:t>
      </w:r>
      <w:r>
        <w:rPr>
          <w:rFonts w:ascii="Times New Roman" w:hAnsi="Times New Roman"/>
          <w:sz w:val="28"/>
          <w:szCs w:val="28"/>
        </w:rPr>
        <w:t>пал в это</w:t>
      </w:r>
      <w:r w:rsidRPr="00D60388">
        <w:rPr>
          <w:rFonts w:ascii="Times New Roman" w:hAnsi="Times New Roman"/>
          <w:sz w:val="28"/>
          <w:szCs w:val="28"/>
        </w:rPr>
        <w:t xml:space="preserve"> сказочно-волшебное место, где вокруг можно найти столько друзей!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88">
        <w:rPr>
          <w:rFonts w:ascii="Times New Roman" w:hAnsi="Times New Roman"/>
          <w:sz w:val="28"/>
          <w:szCs w:val="28"/>
        </w:rPr>
        <w:t>- А куда Вы летите, Прекрасная госпожа? Можно мне с Вами? – обратился грибочек к пестрой бабочке, которая летела мимо. Но она лишь фыркнула ему в ответ и полетела дальше. Только он и видел, как бабочка вспорхнула и села на синий колокольчик, а над поляной</w:t>
      </w:r>
      <w:r>
        <w:rPr>
          <w:rFonts w:ascii="Times New Roman" w:hAnsi="Times New Roman"/>
          <w:sz w:val="28"/>
          <w:szCs w:val="28"/>
        </w:rPr>
        <w:t xml:space="preserve"> раздался хрустальный перезвон: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ты собрался летать, глупый грибок? У тебя же нет крыльев! Ты не сможешь собирать нашу пыльцу, как бабочка!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мне тогда делать? Я ведь тоже хочу делать что-то полезное! – воскликнул Мухомор.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ты поищи похожих на себя! – прошелестела бабочка и перелетала на ромашку.</w:t>
      </w:r>
    </w:p>
    <w:p w:rsidR="00DC6208" w:rsidRPr="00D6038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88">
        <w:rPr>
          <w:rFonts w:ascii="Times New Roman" w:hAnsi="Times New Roman"/>
          <w:sz w:val="28"/>
          <w:szCs w:val="28"/>
        </w:rPr>
        <w:t xml:space="preserve"> Тем временем мимо Мухомора </w:t>
      </w:r>
      <w:r>
        <w:rPr>
          <w:rFonts w:ascii="Times New Roman" w:hAnsi="Times New Roman"/>
          <w:sz w:val="28"/>
          <w:szCs w:val="28"/>
        </w:rPr>
        <w:t>про</w:t>
      </w:r>
      <w:r w:rsidRPr="00D60388">
        <w:rPr>
          <w:rFonts w:ascii="Times New Roman" w:hAnsi="Times New Roman"/>
          <w:sz w:val="28"/>
          <w:szCs w:val="28"/>
        </w:rPr>
        <w:t xml:space="preserve">шагал целый отряд маленьких муравьишек, которые тащили за собой соломинки и сосновые иголки. </w:t>
      </w:r>
    </w:p>
    <w:p w:rsidR="00DC6208" w:rsidRPr="00D6038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88">
        <w:rPr>
          <w:rFonts w:ascii="Times New Roman" w:hAnsi="Times New Roman"/>
          <w:sz w:val="28"/>
          <w:szCs w:val="28"/>
        </w:rPr>
        <w:t>- Ой, а куда это вы, ребята? Может быть, вам помочь? – спросил грибочек.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88">
        <w:rPr>
          <w:rFonts w:ascii="Times New Roman" w:hAnsi="Times New Roman"/>
          <w:sz w:val="28"/>
          <w:szCs w:val="28"/>
        </w:rPr>
        <w:t>- Сиди уж, Мухоморище! Че</w:t>
      </w:r>
      <w:r>
        <w:rPr>
          <w:rFonts w:ascii="Times New Roman" w:hAnsi="Times New Roman"/>
          <w:sz w:val="28"/>
          <w:szCs w:val="28"/>
        </w:rPr>
        <w:t xml:space="preserve">м ты нам поможешь? У тебя же ноги в землю закопаны! А мы строим большой дом, и нам некогда дружить с тобой! – крикнул один из муравьев и потащил свою соломинку дальше. И грибочек задумался: «А ведь и правда, чем я могу помочь? И кому? Это ведь так грустно, когда нет друзей и некому помогать!».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Оглянулся Мухомор по сторонам, видит – а рядом с ним на старом пеньке целая семейка грибов живет. Вот только они меньше, да и шляпки у них не красные в белый горошек, а коричневые. Обрадовался Мухоморчик, что наконец-то не один и говорит: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соседи! Давайте с вами будем друзьями?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Еще, чего, Мухомор! Ты посмотри, какой ты огромный! И шляпа у тебя странная, не будем с тобой дружить, нам и без друзей хорошо. Вон как нас много!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Эх, а я тут совсем один такой… - вздохнул грибочек.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тут рядом с ним присела птичка и стала пить воду из лужицы. Она почистила крылышки и залилась такой звонкой трелью, что весь лес умолк и заслушался.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Ух, ты! Как здорово! А можно мне с тобой подружиться? – спросил у пташки Мухомор.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ты что, разве могут птицы дружить с мухоморами?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 кем же вы дружите?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дружу с птицами, такими же, как я. Летаю высоко-высоко и дружу с облаками. Но с тобой дружить не получится.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жаль…но ты прилетай, Птичка! Если захочешь кому-то спеть песенку, я ее послушаю…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пташка уже улетела высоко под облака, унося с  собой звонкую мелодию. А Мухомор так загрустил, что перестал замечать радугу над головой, не различал запахов цветов и не видел порхающих вокруг бабочек. Он совсем забыл, как красив его лес. Он думал, что не может собирать пыльцу с цветов, как бабочка. Не может строить дом, как муравьи. И петь, как птица, он тоже не может. «Что же я тогда могу?», – думал грибочек.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Фыр, фыр, фыр…где же тут ягоды и грибы? Фыр-фыр-фыр…а, вот и опята! – услышал чьё-то пытхение Мухомор.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Ой! Вы кто? – спросил он.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 Ёжик, ни головы, ни ножек. Огород свой развожу, вот и собираю ягоды-грибы. Посажу их вместе, буду поливать да ухаживать. Вот, семейку опят у себя поселю, – ответил колючий гость.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Ёжик, возьми и меня к себе в огород! Я тебе пригожусь!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Взял бы я тебя, да только зачем? Ты ведь, Мухомор, гриб никчемный, вредный. Толку с тебя никакого, один вред! Расти, где растешь… - пропыхтел Ёжик и пошел дальше.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Вредный? Да почему же? Я ведь никому ничего плохого не хочу делать! – закричал Мухомор, но Ёжик его уже не услышал, он ведь так торопился пересадить на свой огород семейку опят.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Совсем запечалился грибочек, да так грустно ему стало, что солнце спряталось за тучи.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ты не печалься, Мухомор! – прошелестело где-то над головой.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как же не печалиться, если у меня друзей нет, да еще я и вредный вдобавок! Кто со мной таким бестолковым дружить захочет?...Ой, а кто это говорит? – опомнился Мухомор.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Старый Дуб. Звери  говорят, что я самый старый и самый мудрый в этом лесу. И вот что я тебе скажу: подожди немного, и будут у тебя друзья! Вовсе ты не бестолковый!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долго ждать? Я еще утром из земли показался, но до сих пор никто со мной дружить не захотел…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дуб не ответил, он только зашелестел каждым своим листиком на ветру.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туча над лесом горько заплакала, да так горько, что птицы умолкли, а цветы закрыли свои душистые чашечки. 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Мухоморчик! Мухоморчи-и-и-ик! Миленький, выручай! – закричали муравьи. – Пусти нас под шляпку!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Заходите, муравьишки! – ответил гриб.</w:t>
      </w:r>
    </w:p>
    <w:p w:rsidR="00DC620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нас тоже, а то крылышки намокнут! – подхватила стайка Бабочек.  Добрый Мухомор и их пригласил под свою шляпу. Потом прибежал Ёжик, попросил спрятать свои припасы. А скоро все насекомые с полянки летели и бежали под красную шляпку, чтобы укрыться от ливня. </w:t>
      </w:r>
    </w:p>
    <w:p w:rsidR="00DC6208" w:rsidRPr="00D60388" w:rsidRDefault="00DC6208" w:rsidP="00FA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и началась крепкая дружба. А после дождя прилетела птичка, сполоснула свои крылышки в лужице и спела самую красивую песенку, какую только знала. Друзья танцевали под веселую мелодию, а Мухомор снова улыбался и радовался радуге в синем небе, цветам, бабочкам и Старому мудрому Дубу, который качал над поляной своими могучими ветками.</w:t>
      </w:r>
    </w:p>
    <w:p w:rsidR="00DC6208" w:rsidRDefault="00DC6208" w:rsidP="00384040">
      <w:pPr>
        <w:spacing w:line="240" w:lineRule="auto"/>
        <w:jc w:val="both"/>
      </w:pPr>
    </w:p>
    <w:sectPr w:rsidR="00DC6208" w:rsidSect="00FA3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593"/>
    <w:rsid w:val="001C0E05"/>
    <w:rsid w:val="00275317"/>
    <w:rsid w:val="002C1B12"/>
    <w:rsid w:val="0036785E"/>
    <w:rsid w:val="00384040"/>
    <w:rsid w:val="003B310B"/>
    <w:rsid w:val="004543E2"/>
    <w:rsid w:val="004A4DFF"/>
    <w:rsid w:val="0055239A"/>
    <w:rsid w:val="0058156F"/>
    <w:rsid w:val="005C32C4"/>
    <w:rsid w:val="006B1AFE"/>
    <w:rsid w:val="00740593"/>
    <w:rsid w:val="008138F8"/>
    <w:rsid w:val="009D195C"/>
    <w:rsid w:val="00B85FE4"/>
    <w:rsid w:val="00CB15A5"/>
    <w:rsid w:val="00D13053"/>
    <w:rsid w:val="00D23FE4"/>
    <w:rsid w:val="00D60388"/>
    <w:rsid w:val="00DA3E0D"/>
    <w:rsid w:val="00DC6208"/>
    <w:rsid w:val="00EB3F76"/>
    <w:rsid w:val="00FA39EA"/>
    <w:rsid w:val="00FA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806</Words>
  <Characters>4596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воспитанника МБДОУ «Детский сад №10»</dc:title>
  <dc:subject/>
  <dc:creator>Лайм</dc:creator>
  <cp:keywords/>
  <dc:description/>
  <cp:lastModifiedBy>1</cp:lastModifiedBy>
  <cp:revision>2</cp:revision>
  <dcterms:created xsi:type="dcterms:W3CDTF">2015-10-08T23:11:00Z</dcterms:created>
  <dcterms:modified xsi:type="dcterms:W3CDTF">2015-10-08T23:11:00Z</dcterms:modified>
</cp:coreProperties>
</file>