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7F" w:rsidRPr="004E1330" w:rsidRDefault="009C197F" w:rsidP="004D3CCB">
      <w:pPr>
        <w:jc w:val="center"/>
        <w:rPr>
          <w:rFonts w:ascii="Times New Roman" w:hAnsi="Times New Roman"/>
          <w:sz w:val="24"/>
          <w:szCs w:val="24"/>
        </w:rPr>
      </w:pPr>
      <w:r w:rsidRPr="004E1330">
        <w:rPr>
          <w:rFonts w:ascii="Times New Roman" w:hAnsi="Times New Roman"/>
          <w:sz w:val="24"/>
          <w:szCs w:val="24"/>
        </w:rPr>
        <w:t>структурное  подразделение,  реализующее основные общеобразовательные программы дошкольного образования – детский сад «Солнышко» ГБОУ СОШ№2 «ОЦ» с Борское муниципального района Борский Самарской области</w:t>
      </w:r>
    </w:p>
    <w:p w:rsidR="009C197F" w:rsidRDefault="009C197F" w:rsidP="004D3CCB">
      <w:pPr>
        <w:jc w:val="center"/>
        <w:rPr>
          <w:b/>
          <w:sz w:val="28"/>
          <w:szCs w:val="28"/>
        </w:rPr>
      </w:pPr>
    </w:p>
    <w:p w:rsidR="009C197F" w:rsidRDefault="009C197F" w:rsidP="004D3CCB">
      <w:pPr>
        <w:jc w:val="center"/>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s1026" type="#_x0000_t75" style="position:absolute;left:0;text-align:left;margin-left:-15.3pt;margin-top:10.3pt;width:89.25pt;height:91.5pt;z-index:-251658240;visibility:visible" wrapcoords="8713 531 7079 885 3086 2833 2360 4249 908 6197 -182 9030 -182 11862 545 14695 2178 17528 5808 20361 6353 20538 8713 21069 9439 21069 12343 21069 12887 21069 15247 20538 15610 20361 19422 17705 21237 14695 21600 11862 21600 9030 20874 6197 18877 3010 14703 885 13069 531 8713 531">
            <v:imagedata r:id="rId7" o:title="" chromakey="black"/>
            <w10:wrap type="tight"/>
          </v:shape>
        </w:pict>
      </w:r>
    </w:p>
    <w:p w:rsidR="009C197F" w:rsidRDefault="009C197F" w:rsidP="004D3CCB">
      <w:pPr>
        <w:jc w:val="center"/>
        <w:rPr>
          <w:sz w:val="28"/>
          <w:szCs w:val="28"/>
        </w:rPr>
      </w:pPr>
    </w:p>
    <w:p w:rsidR="009C197F" w:rsidRDefault="009C197F" w:rsidP="004D3CCB">
      <w:pPr>
        <w:jc w:val="center"/>
        <w:rPr>
          <w:sz w:val="28"/>
          <w:szCs w:val="28"/>
        </w:rPr>
      </w:pPr>
    </w:p>
    <w:p w:rsidR="009C197F" w:rsidRDefault="009C197F" w:rsidP="004D3CCB">
      <w:pPr>
        <w:jc w:val="center"/>
        <w:rPr>
          <w:sz w:val="28"/>
          <w:szCs w:val="28"/>
        </w:rPr>
      </w:pPr>
    </w:p>
    <w:p w:rsidR="009C197F" w:rsidRPr="004D3CCB" w:rsidRDefault="009C197F" w:rsidP="004D3CCB">
      <w:pPr>
        <w:rPr>
          <w:rFonts w:ascii="Times New Roman" w:hAnsi="Times New Roman"/>
          <w:b/>
          <w:sz w:val="28"/>
          <w:szCs w:val="28"/>
        </w:rPr>
      </w:pPr>
      <w:r>
        <w:rPr>
          <w:sz w:val="28"/>
          <w:szCs w:val="28"/>
        </w:rPr>
        <w:t xml:space="preserve">                                                </w:t>
      </w:r>
      <w:r>
        <w:rPr>
          <w:rFonts w:ascii="Times New Roman" w:hAnsi="Times New Roman"/>
          <w:b/>
          <w:sz w:val="28"/>
          <w:szCs w:val="28"/>
        </w:rPr>
        <w:t>К</w:t>
      </w:r>
      <w:r w:rsidRPr="004D3CCB">
        <w:rPr>
          <w:rFonts w:ascii="Times New Roman" w:hAnsi="Times New Roman"/>
          <w:b/>
          <w:sz w:val="28"/>
          <w:szCs w:val="28"/>
        </w:rPr>
        <w:t>онкурс</w:t>
      </w:r>
    </w:p>
    <w:p w:rsidR="009C197F" w:rsidRPr="004D3CCB" w:rsidRDefault="009C197F" w:rsidP="004D3CCB">
      <w:pPr>
        <w:jc w:val="center"/>
        <w:rPr>
          <w:rFonts w:ascii="Times New Roman" w:hAnsi="Times New Roman"/>
          <w:b/>
          <w:sz w:val="28"/>
          <w:szCs w:val="28"/>
        </w:rPr>
      </w:pPr>
      <w:r w:rsidRPr="004D3CCB">
        <w:rPr>
          <w:rFonts w:ascii="Times New Roman" w:hAnsi="Times New Roman"/>
          <w:b/>
          <w:sz w:val="28"/>
          <w:szCs w:val="28"/>
        </w:rPr>
        <w:t xml:space="preserve"> методических разработок уроков и внеклассных </w:t>
      </w:r>
    </w:p>
    <w:p w:rsidR="009C197F" w:rsidRPr="004D3CCB" w:rsidRDefault="009C197F" w:rsidP="004D3CCB">
      <w:pPr>
        <w:jc w:val="center"/>
        <w:rPr>
          <w:rFonts w:ascii="Times New Roman" w:hAnsi="Times New Roman"/>
          <w:b/>
          <w:sz w:val="28"/>
          <w:szCs w:val="28"/>
        </w:rPr>
      </w:pPr>
      <w:r w:rsidRPr="004D3CCB">
        <w:rPr>
          <w:rFonts w:ascii="Times New Roman" w:hAnsi="Times New Roman"/>
          <w:b/>
          <w:sz w:val="28"/>
          <w:szCs w:val="28"/>
        </w:rPr>
        <w:t>мероприятий</w:t>
      </w:r>
    </w:p>
    <w:p w:rsidR="009C197F" w:rsidRPr="004D3CCB" w:rsidRDefault="009C197F" w:rsidP="004D3CCB">
      <w:pPr>
        <w:pStyle w:val="ListParagraph"/>
        <w:shd w:val="clear" w:color="auto" w:fill="FFFFFF"/>
        <w:ind w:left="-567"/>
        <w:jc w:val="center"/>
        <w:rPr>
          <w:b/>
          <w:spacing w:val="-1"/>
          <w:sz w:val="28"/>
          <w:szCs w:val="28"/>
        </w:rPr>
      </w:pPr>
      <w:r w:rsidRPr="004D3CCB">
        <w:rPr>
          <w:b/>
          <w:sz w:val="28"/>
          <w:szCs w:val="28"/>
        </w:rPr>
        <w:t>для педагогов и обучающихся</w:t>
      </w:r>
    </w:p>
    <w:p w:rsidR="009C197F" w:rsidRPr="004D3CCB" w:rsidRDefault="009C197F" w:rsidP="004D3CCB">
      <w:pPr>
        <w:pStyle w:val="ListParagraph"/>
        <w:shd w:val="clear" w:color="auto" w:fill="FFFFFF"/>
        <w:ind w:left="-567"/>
        <w:jc w:val="center"/>
        <w:rPr>
          <w:b/>
          <w:spacing w:val="-1"/>
          <w:sz w:val="28"/>
          <w:szCs w:val="28"/>
        </w:rPr>
      </w:pPr>
    </w:p>
    <w:p w:rsidR="009C197F" w:rsidRPr="004D3CCB" w:rsidRDefault="009C197F" w:rsidP="004D3CCB">
      <w:pPr>
        <w:pStyle w:val="ListParagraph"/>
        <w:shd w:val="clear" w:color="auto" w:fill="FFFFFF"/>
        <w:ind w:left="-567"/>
        <w:jc w:val="center"/>
        <w:rPr>
          <w:b/>
          <w:spacing w:val="-1"/>
          <w:sz w:val="28"/>
          <w:szCs w:val="28"/>
        </w:rPr>
      </w:pPr>
    </w:p>
    <w:p w:rsidR="009C197F" w:rsidRPr="004D3CCB" w:rsidRDefault="009C197F" w:rsidP="004D3CCB">
      <w:pPr>
        <w:pStyle w:val="ListParagraph"/>
        <w:shd w:val="clear" w:color="auto" w:fill="FFFFFF"/>
        <w:ind w:left="-567"/>
        <w:jc w:val="center"/>
        <w:rPr>
          <w:b/>
          <w:spacing w:val="-1"/>
          <w:sz w:val="28"/>
          <w:szCs w:val="28"/>
        </w:rPr>
      </w:pPr>
      <w:r w:rsidRPr="004D3CCB">
        <w:rPr>
          <w:b/>
          <w:spacing w:val="-1"/>
          <w:sz w:val="28"/>
          <w:szCs w:val="28"/>
        </w:rPr>
        <w:t>Номинация: «Разработка НОД»</w:t>
      </w:r>
    </w:p>
    <w:p w:rsidR="009C197F" w:rsidRPr="004D3CCB" w:rsidRDefault="009C197F" w:rsidP="004D3CCB">
      <w:pPr>
        <w:pStyle w:val="ListParagraph"/>
        <w:shd w:val="clear" w:color="auto" w:fill="FFFFFF"/>
        <w:ind w:left="-567"/>
        <w:jc w:val="center"/>
        <w:rPr>
          <w:b/>
          <w:spacing w:val="-1"/>
          <w:sz w:val="28"/>
          <w:szCs w:val="28"/>
        </w:rPr>
      </w:pPr>
    </w:p>
    <w:p w:rsidR="009C197F" w:rsidRPr="004D3CCB" w:rsidRDefault="009C197F" w:rsidP="004D3CCB">
      <w:pPr>
        <w:pStyle w:val="ListParagraph"/>
        <w:shd w:val="clear" w:color="auto" w:fill="FFFFFF"/>
        <w:ind w:left="-567"/>
        <w:jc w:val="center"/>
        <w:rPr>
          <w:b/>
          <w:spacing w:val="-1"/>
          <w:sz w:val="28"/>
          <w:szCs w:val="28"/>
        </w:rPr>
      </w:pPr>
    </w:p>
    <w:p w:rsidR="009C197F" w:rsidRPr="004D3CCB" w:rsidRDefault="009C197F" w:rsidP="004D3CCB">
      <w:pPr>
        <w:pStyle w:val="ListParagraph"/>
        <w:shd w:val="clear" w:color="auto" w:fill="FFFFFF"/>
        <w:ind w:left="-567"/>
        <w:jc w:val="center"/>
        <w:rPr>
          <w:b/>
          <w:spacing w:val="-1"/>
          <w:sz w:val="28"/>
          <w:szCs w:val="28"/>
        </w:rPr>
      </w:pPr>
      <w:r w:rsidRPr="004D3CCB">
        <w:rPr>
          <w:b/>
          <w:sz w:val="28"/>
          <w:szCs w:val="28"/>
        </w:rPr>
        <w:t>Примерный план – конспект</w:t>
      </w:r>
    </w:p>
    <w:p w:rsidR="009C197F" w:rsidRPr="004D3CCB" w:rsidRDefault="009C197F" w:rsidP="004D3CCB">
      <w:pPr>
        <w:pStyle w:val="ListParagraph"/>
        <w:shd w:val="clear" w:color="auto" w:fill="FFFFFF"/>
        <w:ind w:left="-567"/>
        <w:jc w:val="center"/>
        <w:rPr>
          <w:sz w:val="28"/>
          <w:szCs w:val="28"/>
        </w:rPr>
      </w:pPr>
      <w:r w:rsidRPr="004D3CCB">
        <w:rPr>
          <w:sz w:val="28"/>
          <w:szCs w:val="28"/>
        </w:rPr>
        <w:t>непосредственно – обра</w:t>
      </w:r>
      <w:r>
        <w:rPr>
          <w:sz w:val="28"/>
          <w:szCs w:val="28"/>
        </w:rPr>
        <w:t xml:space="preserve">зовательной </w:t>
      </w:r>
      <w:r w:rsidRPr="004D3CCB">
        <w:rPr>
          <w:sz w:val="28"/>
          <w:szCs w:val="28"/>
        </w:rPr>
        <w:t xml:space="preserve">  де</w:t>
      </w:r>
      <w:r>
        <w:rPr>
          <w:sz w:val="28"/>
          <w:szCs w:val="28"/>
        </w:rPr>
        <w:t>ятельности в рамках тематической недели  «День Защитника Отечества</w:t>
      </w:r>
      <w:r w:rsidRPr="004D3CCB">
        <w:rPr>
          <w:sz w:val="28"/>
          <w:szCs w:val="28"/>
        </w:rPr>
        <w:t>»</w:t>
      </w:r>
    </w:p>
    <w:p w:rsidR="009C197F" w:rsidRDefault="009C197F" w:rsidP="004D3CCB">
      <w:pPr>
        <w:pStyle w:val="ListParagraph"/>
        <w:shd w:val="clear" w:color="auto" w:fill="FFFFFF"/>
        <w:ind w:left="-567"/>
        <w:jc w:val="right"/>
        <w:rPr>
          <w:spacing w:val="-1"/>
          <w:sz w:val="28"/>
          <w:szCs w:val="28"/>
        </w:rPr>
      </w:pPr>
    </w:p>
    <w:p w:rsidR="009C197F" w:rsidRDefault="009C197F" w:rsidP="004D3CCB">
      <w:pPr>
        <w:pStyle w:val="ListParagraph"/>
        <w:shd w:val="clear" w:color="auto" w:fill="FFFFFF"/>
        <w:ind w:left="-567"/>
        <w:jc w:val="right"/>
        <w:rPr>
          <w:spacing w:val="-1"/>
          <w:sz w:val="28"/>
          <w:szCs w:val="28"/>
        </w:rPr>
      </w:pPr>
    </w:p>
    <w:p w:rsidR="009C197F" w:rsidRDefault="009C197F" w:rsidP="004D3CCB">
      <w:pPr>
        <w:pStyle w:val="ListParagraph"/>
        <w:shd w:val="clear" w:color="auto" w:fill="FFFFFF"/>
        <w:ind w:left="-567"/>
        <w:jc w:val="right"/>
        <w:rPr>
          <w:spacing w:val="-1"/>
          <w:sz w:val="28"/>
          <w:szCs w:val="28"/>
        </w:rPr>
      </w:pPr>
    </w:p>
    <w:p w:rsidR="009C197F" w:rsidRDefault="009C197F" w:rsidP="004D3CCB">
      <w:pPr>
        <w:pStyle w:val="ListParagraph"/>
        <w:shd w:val="clear" w:color="auto" w:fill="FFFFFF"/>
        <w:ind w:left="-567"/>
        <w:jc w:val="right"/>
        <w:rPr>
          <w:spacing w:val="-1"/>
          <w:sz w:val="28"/>
          <w:szCs w:val="28"/>
        </w:rPr>
      </w:pPr>
    </w:p>
    <w:p w:rsidR="009C197F" w:rsidRDefault="009C197F" w:rsidP="004D3CCB">
      <w:pPr>
        <w:pStyle w:val="ListParagraph"/>
        <w:shd w:val="clear" w:color="auto" w:fill="FFFFFF"/>
        <w:ind w:left="-567"/>
        <w:jc w:val="right"/>
        <w:rPr>
          <w:spacing w:val="-1"/>
          <w:sz w:val="28"/>
          <w:szCs w:val="28"/>
        </w:rPr>
      </w:pPr>
    </w:p>
    <w:p w:rsidR="009C197F" w:rsidRPr="004D3CCB" w:rsidRDefault="009C197F" w:rsidP="004D3CCB">
      <w:pPr>
        <w:pStyle w:val="ListParagraph"/>
        <w:shd w:val="clear" w:color="auto" w:fill="FFFFFF"/>
        <w:ind w:left="-567"/>
        <w:jc w:val="right"/>
        <w:rPr>
          <w:b/>
          <w:sz w:val="28"/>
          <w:szCs w:val="28"/>
        </w:rPr>
      </w:pPr>
      <w:r w:rsidRPr="004D3CCB">
        <w:rPr>
          <w:spacing w:val="-1"/>
          <w:sz w:val="28"/>
          <w:szCs w:val="28"/>
        </w:rPr>
        <w:t>Подготовила:</w:t>
      </w:r>
    </w:p>
    <w:p w:rsidR="009C197F" w:rsidRPr="004D3CCB" w:rsidRDefault="009C197F" w:rsidP="004D3CCB">
      <w:pPr>
        <w:jc w:val="right"/>
        <w:rPr>
          <w:rFonts w:ascii="Times New Roman" w:hAnsi="Times New Roman"/>
          <w:sz w:val="28"/>
          <w:szCs w:val="28"/>
        </w:rPr>
      </w:pPr>
      <w:r w:rsidRPr="004D3CCB">
        <w:rPr>
          <w:rFonts w:ascii="Times New Roman" w:hAnsi="Times New Roman"/>
          <w:sz w:val="28"/>
          <w:szCs w:val="28"/>
        </w:rPr>
        <w:t>воспитатель</w:t>
      </w:r>
    </w:p>
    <w:p w:rsidR="009C197F" w:rsidRPr="004D3CCB" w:rsidRDefault="009C197F" w:rsidP="004D3CCB">
      <w:pPr>
        <w:jc w:val="right"/>
        <w:rPr>
          <w:rFonts w:ascii="Times New Roman" w:hAnsi="Times New Roman"/>
          <w:sz w:val="28"/>
          <w:szCs w:val="28"/>
        </w:rPr>
      </w:pPr>
      <w:r w:rsidRPr="004D3CCB">
        <w:rPr>
          <w:rFonts w:ascii="Times New Roman" w:hAnsi="Times New Roman"/>
          <w:sz w:val="28"/>
          <w:szCs w:val="28"/>
        </w:rPr>
        <w:t>Рафикова Эльмира</w:t>
      </w:r>
    </w:p>
    <w:p w:rsidR="009C197F" w:rsidRPr="004D3CCB" w:rsidRDefault="009C197F" w:rsidP="004D3CCB">
      <w:pPr>
        <w:jc w:val="right"/>
        <w:rPr>
          <w:rFonts w:ascii="Times New Roman" w:hAnsi="Times New Roman"/>
          <w:sz w:val="28"/>
          <w:szCs w:val="28"/>
        </w:rPr>
      </w:pPr>
      <w:r w:rsidRPr="004D3CCB">
        <w:rPr>
          <w:rFonts w:ascii="Times New Roman" w:hAnsi="Times New Roman"/>
          <w:sz w:val="28"/>
          <w:szCs w:val="28"/>
        </w:rPr>
        <w:t>Тихфятовна</w:t>
      </w:r>
    </w:p>
    <w:p w:rsidR="009C197F" w:rsidRDefault="009C197F" w:rsidP="004D3CCB">
      <w:pPr>
        <w:jc w:val="center"/>
        <w:rPr>
          <w:sz w:val="28"/>
          <w:szCs w:val="28"/>
        </w:rPr>
      </w:pPr>
    </w:p>
    <w:p w:rsidR="009C197F" w:rsidRDefault="009C197F" w:rsidP="004D3CCB">
      <w:pPr>
        <w:rPr>
          <w:sz w:val="28"/>
          <w:szCs w:val="28"/>
        </w:rPr>
      </w:pPr>
    </w:p>
    <w:p w:rsidR="009C197F" w:rsidRDefault="009C197F" w:rsidP="004D3CCB">
      <w:pPr>
        <w:jc w:val="center"/>
        <w:rPr>
          <w:rFonts w:ascii="Times New Roman" w:hAnsi="Times New Roman"/>
          <w:sz w:val="28"/>
          <w:szCs w:val="28"/>
        </w:rPr>
      </w:pPr>
    </w:p>
    <w:p w:rsidR="009C197F" w:rsidRDefault="009C197F" w:rsidP="004E1330">
      <w:pPr>
        <w:jc w:val="center"/>
        <w:rPr>
          <w:rFonts w:ascii="Times New Roman" w:hAnsi="Times New Roman"/>
          <w:sz w:val="28"/>
          <w:szCs w:val="28"/>
        </w:rPr>
      </w:pPr>
      <w:r>
        <w:rPr>
          <w:rFonts w:ascii="Times New Roman" w:hAnsi="Times New Roman"/>
          <w:sz w:val="28"/>
          <w:szCs w:val="28"/>
        </w:rPr>
        <w:t>2014 – 2015</w:t>
      </w:r>
      <w:r w:rsidRPr="004D3CCB">
        <w:rPr>
          <w:rFonts w:ascii="Times New Roman" w:hAnsi="Times New Roman"/>
          <w:sz w:val="28"/>
          <w:szCs w:val="28"/>
        </w:rPr>
        <w:t>уч</w:t>
      </w:r>
      <w:r>
        <w:rPr>
          <w:rFonts w:ascii="Times New Roman" w:hAnsi="Times New Roman"/>
          <w:sz w:val="28"/>
          <w:szCs w:val="28"/>
        </w:rPr>
        <w:t>ебный год</w:t>
      </w:r>
    </w:p>
    <w:p w:rsidR="009C197F" w:rsidRDefault="009C197F" w:rsidP="004E1330">
      <w:pPr>
        <w:rPr>
          <w:rFonts w:ascii="Times New Roman" w:hAnsi="Times New Roman"/>
          <w:sz w:val="28"/>
          <w:szCs w:val="28"/>
        </w:rPr>
      </w:pPr>
    </w:p>
    <w:p w:rsidR="009C197F" w:rsidRPr="004E1330" w:rsidRDefault="009C197F" w:rsidP="004E1330">
      <w:pPr>
        <w:jc w:val="center"/>
        <w:rPr>
          <w:rFonts w:ascii="Times New Roman" w:hAnsi="Times New Roman"/>
          <w:sz w:val="28"/>
          <w:szCs w:val="28"/>
        </w:rPr>
      </w:pPr>
      <w:r>
        <w:rPr>
          <w:rFonts w:ascii="Times New Roman" w:hAnsi="Times New Roman"/>
          <w:b/>
          <w:spacing w:val="-1"/>
          <w:sz w:val="28"/>
          <w:szCs w:val="28"/>
        </w:rPr>
        <w:t xml:space="preserve"> </w:t>
      </w:r>
      <w:r w:rsidRPr="004F0316">
        <w:rPr>
          <w:rFonts w:ascii="Times New Roman" w:hAnsi="Times New Roman"/>
          <w:b/>
          <w:spacing w:val="-1"/>
          <w:sz w:val="28"/>
          <w:szCs w:val="28"/>
        </w:rPr>
        <w:t>Примерный план</w:t>
      </w:r>
      <w:r w:rsidRPr="004F0316">
        <w:rPr>
          <w:rFonts w:ascii="Times New Roman" w:hAnsi="Times New Roman"/>
          <w:b/>
          <w:color w:val="C00000"/>
          <w:spacing w:val="-1"/>
          <w:sz w:val="28"/>
          <w:szCs w:val="28"/>
        </w:rPr>
        <w:t xml:space="preserve"> </w:t>
      </w:r>
      <w:r w:rsidRPr="004F0316">
        <w:rPr>
          <w:rFonts w:ascii="Times New Roman" w:hAnsi="Times New Roman"/>
          <w:b/>
          <w:spacing w:val="-1"/>
          <w:sz w:val="28"/>
          <w:szCs w:val="28"/>
        </w:rPr>
        <w:t>конспект</w:t>
      </w:r>
    </w:p>
    <w:p w:rsidR="009C197F" w:rsidRPr="004F0316" w:rsidRDefault="009C197F" w:rsidP="00AD7E50">
      <w:pPr>
        <w:spacing w:after="0" w:line="240" w:lineRule="auto"/>
        <w:jc w:val="center"/>
        <w:rPr>
          <w:rFonts w:ascii="Times New Roman" w:hAnsi="Times New Roman"/>
          <w:b/>
          <w:spacing w:val="-1"/>
          <w:sz w:val="28"/>
          <w:szCs w:val="28"/>
        </w:rPr>
      </w:pPr>
      <w:r w:rsidRPr="004F0316">
        <w:rPr>
          <w:rFonts w:ascii="Times New Roman" w:hAnsi="Times New Roman"/>
          <w:b/>
          <w:spacing w:val="-1"/>
          <w:sz w:val="28"/>
          <w:szCs w:val="28"/>
        </w:rPr>
        <w:t>проведения непосредственно – образовательной   деятельности</w:t>
      </w:r>
    </w:p>
    <w:p w:rsidR="009C197F" w:rsidRPr="004F0316" w:rsidRDefault="009C197F" w:rsidP="00AD7E50">
      <w:pPr>
        <w:spacing w:after="0" w:line="240" w:lineRule="auto"/>
        <w:jc w:val="center"/>
        <w:rPr>
          <w:rFonts w:ascii="Times New Roman" w:hAnsi="Times New Roman"/>
          <w:b/>
          <w:spacing w:val="-1"/>
          <w:sz w:val="28"/>
          <w:szCs w:val="28"/>
        </w:rPr>
      </w:pPr>
      <w:r w:rsidRPr="004F0316">
        <w:rPr>
          <w:rFonts w:ascii="Times New Roman" w:hAnsi="Times New Roman"/>
          <w:b/>
          <w:spacing w:val="-1"/>
          <w:sz w:val="28"/>
          <w:szCs w:val="28"/>
        </w:rPr>
        <w:t>в рамках тематической недели «</w:t>
      </w:r>
      <w:r>
        <w:rPr>
          <w:rFonts w:ascii="Times New Roman" w:hAnsi="Times New Roman"/>
          <w:b/>
          <w:spacing w:val="-1"/>
          <w:sz w:val="28"/>
          <w:szCs w:val="28"/>
        </w:rPr>
        <w:t>День Защитника Отечества</w:t>
      </w:r>
      <w:r w:rsidRPr="004F0316">
        <w:rPr>
          <w:rFonts w:ascii="Times New Roman" w:hAnsi="Times New Roman"/>
          <w:b/>
          <w:spacing w:val="-1"/>
          <w:sz w:val="28"/>
          <w:szCs w:val="28"/>
        </w:rPr>
        <w:t>»</w:t>
      </w:r>
    </w:p>
    <w:p w:rsidR="009C197F" w:rsidRPr="004F0316" w:rsidRDefault="009C197F" w:rsidP="00AD7E50">
      <w:pPr>
        <w:spacing w:after="0" w:line="240" w:lineRule="auto"/>
        <w:jc w:val="center"/>
        <w:rPr>
          <w:rFonts w:ascii="Times New Roman" w:hAnsi="Times New Roman"/>
          <w:b/>
          <w:spacing w:val="-1"/>
          <w:sz w:val="28"/>
          <w:szCs w:val="28"/>
        </w:rPr>
      </w:pPr>
    </w:p>
    <w:p w:rsidR="009C197F" w:rsidRPr="004F0316" w:rsidRDefault="009C197F" w:rsidP="00C12885">
      <w:pPr>
        <w:pStyle w:val="NoSpacing"/>
        <w:rPr>
          <w:rFonts w:ascii="Times New Roman" w:hAnsi="Times New Roman"/>
          <w:sz w:val="28"/>
          <w:szCs w:val="28"/>
        </w:rPr>
      </w:pPr>
      <w:r w:rsidRPr="004F0316">
        <w:rPr>
          <w:rFonts w:ascii="Times New Roman" w:hAnsi="Times New Roman"/>
          <w:b/>
          <w:sz w:val="28"/>
          <w:szCs w:val="28"/>
        </w:rPr>
        <w:t xml:space="preserve">Тема НОД: </w:t>
      </w:r>
      <w:r w:rsidRPr="004F0316">
        <w:rPr>
          <w:rFonts w:ascii="Times New Roman" w:hAnsi="Times New Roman"/>
          <w:sz w:val="28"/>
          <w:szCs w:val="28"/>
        </w:rPr>
        <w:t>«</w:t>
      </w:r>
      <w:r>
        <w:rPr>
          <w:rFonts w:ascii="Times New Roman" w:hAnsi="Times New Roman"/>
          <w:sz w:val="28"/>
          <w:szCs w:val="28"/>
        </w:rPr>
        <w:t>Защитники Отечества</w:t>
      </w:r>
      <w:r w:rsidRPr="004F0316">
        <w:rPr>
          <w:rFonts w:ascii="Times New Roman" w:hAnsi="Times New Roman"/>
          <w:sz w:val="28"/>
          <w:szCs w:val="28"/>
        </w:rPr>
        <w:t>»</w:t>
      </w:r>
    </w:p>
    <w:p w:rsidR="009C197F" w:rsidRPr="004F0316" w:rsidRDefault="009C197F" w:rsidP="00C12885">
      <w:pPr>
        <w:pStyle w:val="NoSpacing"/>
        <w:rPr>
          <w:rFonts w:ascii="Times New Roman" w:hAnsi="Times New Roman"/>
          <w:sz w:val="28"/>
          <w:szCs w:val="28"/>
        </w:rPr>
      </w:pPr>
      <w:r w:rsidRPr="004F0316">
        <w:rPr>
          <w:rFonts w:ascii="Times New Roman" w:hAnsi="Times New Roman"/>
          <w:b/>
          <w:sz w:val="28"/>
          <w:szCs w:val="28"/>
        </w:rPr>
        <w:t>Возраст:</w:t>
      </w:r>
      <w:r w:rsidRPr="004F0316">
        <w:rPr>
          <w:rFonts w:ascii="Times New Roman" w:hAnsi="Times New Roman"/>
          <w:sz w:val="28"/>
          <w:szCs w:val="28"/>
        </w:rPr>
        <w:t xml:space="preserve"> средний  дошкольный</w:t>
      </w:r>
    </w:p>
    <w:p w:rsidR="009C197F" w:rsidRPr="004F0316" w:rsidRDefault="009C197F" w:rsidP="00C12885">
      <w:pPr>
        <w:pStyle w:val="NoSpacing"/>
        <w:rPr>
          <w:rFonts w:ascii="Times New Roman" w:hAnsi="Times New Roman"/>
          <w:sz w:val="28"/>
          <w:szCs w:val="28"/>
        </w:rPr>
      </w:pPr>
      <w:r w:rsidRPr="004F0316">
        <w:rPr>
          <w:rFonts w:ascii="Times New Roman" w:hAnsi="Times New Roman"/>
          <w:b/>
          <w:sz w:val="28"/>
          <w:szCs w:val="28"/>
        </w:rPr>
        <w:t xml:space="preserve">Направление развития: </w:t>
      </w:r>
      <w:r w:rsidRPr="004F0316">
        <w:rPr>
          <w:rFonts w:ascii="Times New Roman" w:hAnsi="Times New Roman"/>
          <w:sz w:val="28"/>
          <w:szCs w:val="28"/>
        </w:rPr>
        <w:t>«</w:t>
      </w:r>
      <w:r>
        <w:rPr>
          <w:rFonts w:ascii="Times New Roman" w:hAnsi="Times New Roman"/>
          <w:sz w:val="28"/>
          <w:szCs w:val="28"/>
        </w:rPr>
        <w:t>Речевое</w:t>
      </w:r>
      <w:r w:rsidRPr="004F0316">
        <w:rPr>
          <w:rFonts w:ascii="Times New Roman" w:hAnsi="Times New Roman"/>
          <w:sz w:val="28"/>
          <w:szCs w:val="28"/>
        </w:rPr>
        <w:t>»</w:t>
      </w:r>
    </w:p>
    <w:p w:rsidR="009C197F" w:rsidRPr="004F0316" w:rsidRDefault="009C197F" w:rsidP="00C12885">
      <w:pPr>
        <w:pStyle w:val="NoSpacing"/>
        <w:rPr>
          <w:rFonts w:ascii="Times New Roman" w:hAnsi="Times New Roman"/>
          <w:sz w:val="28"/>
          <w:szCs w:val="28"/>
        </w:rPr>
      </w:pPr>
      <w:r w:rsidRPr="004F0316">
        <w:rPr>
          <w:rFonts w:ascii="Times New Roman" w:hAnsi="Times New Roman"/>
          <w:b/>
          <w:sz w:val="28"/>
          <w:szCs w:val="28"/>
        </w:rPr>
        <w:t xml:space="preserve">Вид детской деятельности: </w:t>
      </w:r>
      <w:r w:rsidRPr="004F0316">
        <w:rPr>
          <w:rFonts w:ascii="Times New Roman" w:hAnsi="Times New Roman"/>
          <w:sz w:val="28"/>
          <w:szCs w:val="28"/>
        </w:rPr>
        <w:t>коммуникативная</w:t>
      </w:r>
    </w:p>
    <w:p w:rsidR="009C197F" w:rsidRPr="004F0316" w:rsidRDefault="009C197F" w:rsidP="00C12885">
      <w:pPr>
        <w:shd w:val="clear" w:color="auto" w:fill="FFFFFF"/>
        <w:spacing w:after="0" w:line="240" w:lineRule="auto"/>
        <w:jc w:val="both"/>
        <w:rPr>
          <w:rFonts w:ascii="Times New Roman" w:hAnsi="Times New Roman"/>
          <w:sz w:val="28"/>
          <w:szCs w:val="28"/>
        </w:rPr>
      </w:pPr>
      <w:r w:rsidRPr="004F0316">
        <w:rPr>
          <w:rFonts w:ascii="Times New Roman" w:hAnsi="Times New Roman"/>
          <w:b/>
          <w:sz w:val="28"/>
          <w:szCs w:val="28"/>
        </w:rPr>
        <w:t>Интеграции с другими образовательными областями</w:t>
      </w:r>
      <w:r w:rsidRPr="004F0316">
        <w:rPr>
          <w:rFonts w:ascii="Times New Roman" w:hAnsi="Times New Roman"/>
          <w:sz w:val="28"/>
          <w:szCs w:val="28"/>
        </w:rPr>
        <w:t>:</w:t>
      </w:r>
    </w:p>
    <w:p w:rsidR="009C197F" w:rsidRPr="004F0316" w:rsidRDefault="009C197F" w:rsidP="00C12885">
      <w:pPr>
        <w:shd w:val="clear" w:color="auto" w:fill="FFFFFF"/>
        <w:spacing w:after="0" w:line="240" w:lineRule="auto"/>
        <w:jc w:val="both"/>
        <w:rPr>
          <w:rFonts w:ascii="Times New Roman" w:hAnsi="Times New Roman"/>
          <w:i/>
          <w:sz w:val="28"/>
          <w:szCs w:val="28"/>
        </w:rPr>
      </w:pPr>
      <w:r w:rsidRPr="004F0316">
        <w:rPr>
          <w:rFonts w:ascii="Times New Roman" w:hAnsi="Times New Roman"/>
          <w:i/>
          <w:sz w:val="28"/>
          <w:szCs w:val="28"/>
        </w:rPr>
        <w:t xml:space="preserve">- по задачам и содержанию психолого – педагогической работы: </w:t>
      </w:r>
      <w:r w:rsidRPr="004F0316">
        <w:rPr>
          <w:rFonts w:ascii="Times New Roman" w:hAnsi="Times New Roman"/>
          <w:b/>
          <w:i/>
          <w:sz w:val="28"/>
          <w:szCs w:val="28"/>
        </w:rPr>
        <w:t xml:space="preserve">Познание; </w:t>
      </w:r>
    </w:p>
    <w:p w:rsidR="009C197F" w:rsidRPr="004F0316" w:rsidRDefault="009C197F" w:rsidP="00C12885">
      <w:pPr>
        <w:shd w:val="clear" w:color="auto" w:fill="FFFFFF"/>
        <w:spacing w:after="0" w:line="240" w:lineRule="auto"/>
        <w:jc w:val="both"/>
        <w:rPr>
          <w:rFonts w:ascii="Times New Roman" w:hAnsi="Times New Roman"/>
          <w:i/>
          <w:sz w:val="28"/>
          <w:szCs w:val="28"/>
        </w:rPr>
      </w:pPr>
      <w:r w:rsidRPr="004F0316">
        <w:rPr>
          <w:rFonts w:ascii="Times New Roman" w:hAnsi="Times New Roman"/>
          <w:i/>
          <w:sz w:val="28"/>
          <w:szCs w:val="28"/>
        </w:rPr>
        <w:t xml:space="preserve">- по средствам организации и оптимизации образовательного процесса: </w:t>
      </w:r>
      <w:r>
        <w:rPr>
          <w:rFonts w:ascii="Times New Roman" w:hAnsi="Times New Roman"/>
          <w:b/>
          <w:i/>
          <w:sz w:val="28"/>
          <w:szCs w:val="28"/>
        </w:rPr>
        <w:t>Познание</w:t>
      </w:r>
      <w:r w:rsidRPr="004F0316">
        <w:rPr>
          <w:rFonts w:ascii="Times New Roman" w:hAnsi="Times New Roman"/>
          <w:b/>
          <w:i/>
          <w:sz w:val="28"/>
          <w:szCs w:val="28"/>
        </w:rPr>
        <w:t>; Коммуникация.</w:t>
      </w:r>
    </w:p>
    <w:p w:rsidR="009C197F" w:rsidRPr="004F0316" w:rsidRDefault="009C197F" w:rsidP="00C12885">
      <w:pPr>
        <w:shd w:val="clear" w:color="auto" w:fill="FFFFFF"/>
        <w:spacing w:after="0" w:line="240" w:lineRule="auto"/>
        <w:jc w:val="both"/>
        <w:rPr>
          <w:rFonts w:ascii="Times New Roman" w:hAnsi="Times New Roman"/>
          <w:sz w:val="28"/>
          <w:szCs w:val="28"/>
        </w:rPr>
      </w:pPr>
      <w:r w:rsidRPr="004F0316">
        <w:rPr>
          <w:rFonts w:ascii="Times New Roman" w:hAnsi="Times New Roman"/>
          <w:b/>
          <w:sz w:val="28"/>
          <w:szCs w:val="28"/>
        </w:rPr>
        <w:t>Задачи:</w:t>
      </w:r>
      <w:r w:rsidRPr="004F0316">
        <w:rPr>
          <w:rFonts w:ascii="Times New Roman" w:hAnsi="Times New Roman"/>
          <w:spacing w:val="7"/>
          <w:sz w:val="28"/>
          <w:szCs w:val="28"/>
        </w:rPr>
        <w:t xml:space="preserve"> </w:t>
      </w:r>
    </w:p>
    <w:p w:rsidR="009C197F" w:rsidRPr="004F0316" w:rsidRDefault="009C197F" w:rsidP="00C12885">
      <w:pPr>
        <w:spacing w:after="0" w:line="240" w:lineRule="auto"/>
        <w:jc w:val="both"/>
        <w:rPr>
          <w:rFonts w:ascii="Times New Roman" w:hAnsi="Times New Roman"/>
          <w:sz w:val="28"/>
          <w:szCs w:val="28"/>
        </w:rPr>
      </w:pPr>
      <w:r>
        <w:rPr>
          <w:rFonts w:ascii="Times New Roman" w:hAnsi="Times New Roman"/>
          <w:sz w:val="28"/>
          <w:szCs w:val="28"/>
        </w:rPr>
        <w:t>- вовлекать детей в общий разговор на темы из личного опыта, а также в игровое и речевое взаимодействие со сверстниками</w:t>
      </w:r>
      <w:r w:rsidRPr="004F0316">
        <w:rPr>
          <w:rFonts w:ascii="Times New Roman" w:hAnsi="Times New Roman"/>
          <w:b/>
          <w:bCs/>
          <w:sz w:val="28"/>
          <w:szCs w:val="28"/>
        </w:rPr>
        <w:t xml:space="preserve"> </w:t>
      </w:r>
      <w:r>
        <w:rPr>
          <w:rFonts w:ascii="Times New Roman" w:hAnsi="Times New Roman"/>
          <w:b/>
          <w:bCs/>
          <w:sz w:val="28"/>
          <w:szCs w:val="28"/>
        </w:rPr>
        <w:t xml:space="preserve"> («Социально – коммуникативное развитие</w:t>
      </w:r>
      <w:r w:rsidRPr="004F0316">
        <w:rPr>
          <w:rFonts w:ascii="Times New Roman" w:hAnsi="Times New Roman"/>
          <w:b/>
          <w:bCs/>
          <w:sz w:val="28"/>
          <w:szCs w:val="28"/>
        </w:rPr>
        <w:t>»);</w:t>
      </w:r>
    </w:p>
    <w:p w:rsidR="009C197F" w:rsidRPr="004F0316" w:rsidRDefault="009C197F" w:rsidP="00C12885">
      <w:pPr>
        <w:spacing w:after="0" w:line="240" w:lineRule="auto"/>
        <w:jc w:val="both"/>
        <w:rPr>
          <w:rFonts w:ascii="Times New Roman" w:hAnsi="Times New Roman"/>
          <w:sz w:val="28"/>
          <w:szCs w:val="28"/>
        </w:rPr>
      </w:pPr>
      <w:r w:rsidRPr="004F0316">
        <w:rPr>
          <w:rFonts w:ascii="Times New Roman" w:hAnsi="Times New Roman"/>
          <w:sz w:val="28"/>
          <w:szCs w:val="28"/>
        </w:rPr>
        <w:t>-</w:t>
      </w:r>
      <w:r>
        <w:rPr>
          <w:rFonts w:ascii="Times New Roman" w:hAnsi="Times New Roman"/>
          <w:sz w:val="28"/>
          <w:szCs w:val="28"/>
        </w:rPr>
        <w:t xml:space="preserve"> обогащать и активизировать словарь прилагательными </w:t>
      </w:r>
      <w:r>
        <w:rPr>
          <w:rFonts w:ascii="Times New Roman" w:hAnsi="Times New Roman"/>
          <w:b/>
          <w:sz w:val="28"/>
          <w:szCs w:val="28"/>
        </w:rPr>
        <w:t>(«Речевое развитие»</w:t>
      </w:r>
      <w:r w:rsidRPr="004C268B">
        <w:rPr>
          <w:rFonts w:ascii="Times New Roman" w:hAnsi="Times New Roman"/>
          <w:b/>
          <w:sz w:val="28"/>
          <w:szCs w:val="28"/>
        </w:rPr>
        <w:t>)</w:t>
      </w:r>
      <w:r w:rsidRPr="004C268B">
        <w:rPr>
          <w:rFonts w:ascii="Times New Roman" w:hAnsi="Times New Roman"/>
          <w:b/>
          <w:bCs/>
          <w:sz w:val="28"/>
          <w:szCs w:val="28"/>
        </w:rPr>
        <w:t>;</w:t>
      </w:r>
    </w:p>
    <w:p w:rsidR="009C197F" w:rsidRPr="004F0316" w:rsidRDefault="009C197F" w:rsidP="00C12885">
      <w:pPr>
        <w:spacing w:after="0" w:line="240" w:lineRule="auto"/>
        <w:jc w:val="both"/>
        <w:rPr>
          <w:rFonts w:ascii="Times New Roman" w:hAnsi="Times New Roman"/>
          <w:sz w:val="28"/>
          <w:szCs w:val="28"/>
        </w:rPr>
      </w:pPr>
      <w:r>
        <w:rPr>
          <w:rFonts w:ascii="Times New Roman" w:hAnsi="Times New Roman"/>
          <w:sz w:val="28"/>
          <w:szCs w:val="28"/>
        </w:rPr>
        <w:t xml:space="preserve">- усовершенствовать умения детей составлять короткие тексты – описания </w:t>
      </w:r>
      <w:r w:rsidRPr="004F0316">
        <w:rPr>
          <w:rFonts w:ascii="Times New Roman" w:hAnsi="Times New Roman"/>
          <w:b/>
          <w:sz w:val="28"/>
          <w:szCs w:val="28"/>
        </w:rPr>
        <w:t>(«</w:t>
      </w:r>
      <w:r>
        <w:rPr>
          <w:rFonts w:ascii="Times New Roman" w:hAnsi="Times New Roman"/>
          <w:b/>
          <w:sz w:val="28"/>
          <w:szCs w:val="28"/>
        </w:rPr>
        <w:t>Речевое развитие</w:t>
      </w:r>
      <w:r w:rsidRPr="004F0316">
        <w:rPr>
          <w:rFonts w:ascii="Times New Roman" w:hAnsi="Times New Roman"/>
          <w:b/>
          <w:sz w:val="28"/>
          <w:szCs w:val="28"/>
        </w:rPr>
        <w:t>»);</w:t>
      </w:r>
    </w:p>
    <w:p w:rsidR="009C197F" w:rsidRPr="004F0316" w:rsidRDefault="009C197F" w:rsidP="00C12885">
      <w:pPr>
        <w:spacing w:after="0" w:line="240" w:lineRule="auto"/>
        <w:jc w:val="both"/>
        <w:rPr>
          <w:rFonts w:ascii="Times New Roman" w:hAnsi="Times New Roman"/>
          <w:sz w:val="28"/>
          <w:szCs w:val="28"/>
        </w:rPr>
      </w:pPr>
      <w:r w:rsidRPr="004F0316">
        <w:rPr>
          <w:rFonts w:ascii="Times New Roman" w:hAnsi="Times New Roman"/>
          <w:b/>
          <w:bCs/>
          <w:sz w:val="28"/>
          <w:szCs w:val="28"/>
        </w:rPr>
        <w:t xml:space="preserve">- </w:t>
      </w:r>
      <w:r>
        <w:rPr>
          <w:rFonts w:ascii="Times New Roman" w:hAnsi="Times New Roman"/>
          <w:sz w:val="28"/>
          <w:szCs w:val="28"/>
        </w:rPr>
        <w:t>уточнять и закреплять</w:t>
      </w:r>
      <w:r w:rsidRPr="0032081B">
        <w:rPr>
          <w:rFonts w:ascii="Times New Roman" w:hAnsi="Times New Roman"/>
          <w:color w:val="FF0000"/>
          <w:sz w:val="28"/>
          <w:szCs w:val="28"/>
        </w:rPr>
        <w:t xml:space="preserve"> </w:t>
      </w:r>
      <w:r w:rsidRPr="004C268B">
        <w:rPr>
          <w:rFonts w:ascii="Times New Roman" w:hAnsi="Times New Roman"/>
          <w:sz w:val="28"/>
          <w:szCs w:val="28"/>
        </w:rPr>
        <w:t xml:space="preserve">произношение правильного звуков «Ж» </w:t>
      </w:r>
      <w:r>
        <w:rPr>
          <w:rFonts w:ascii="Times New Roman" w:hAnsi="Times New Roman"/>
          <w:sz w:val="28"/>
          <w:szCs w:val="28"/>
        </w:rPr>
        <w:t xml:space="preserve">изолированно,  в словах и фразах </w:t>
      </w:r>
      <w:r w:rsidRPr="004F0316">
        <w:rPr>
          <w:rFonts w:ascii="Times New Roman" w:hAnsi="Times New Roman"/>
          <w:b/>
          <w:bCs/>
          <w:sz w:val="28"/>
          <w:szCs w:val="28"/>
        </w:rPr>
        <w:t>(«</w:t>
      </w:r>
      <w:r>
        <w:rPr>
          <w:rFonts w:ascii="Times New Roman" w:hAnsi="Times New Roman"/>
          <w:b/>
          <w:bCs/>
          <w:sz w:val="28"/>
          <w:szCs w:val="28"/>
        </w:rPr>
        <w:t>Речевое развитие</w:t>
      </w:r>
      <w:r w:rsidRPr="004F0316">
        <w:rPr>
          <w:rFonts w:ascii="Times New Roman" w:hAnsi="Times New Roman"/>
          <w:b/>
          <w:bCs/>
          <w:sz w:val="28"/>
          <w:szCs w:val="28"/>
        </w:rPr>
        <w:t>»);</w:t>
      </w:r>
    </w:p>
    <w:p w:rsidR="009C197F" w:rsidRDefault="009C197F" w:rsidP="00C12885">
      <w:pPr>
        <w:spacing w:after="0" w:line="240" w:lineRule="auto"/>
        <w:jc w:val="both"/>
        <w:rPr>
          <w:rFonts w:ascii="Times New Roman" w:hAnsi="Times New Roman"/>
          <w:b/>
          <w:bCs/>
          <w:sz w:val="28"/>
          <w:szCs w:val="28"/>
        </w:rPr>
      </w:pPr>
      <w:r w:rsidRPr="004F0316">
        <w:rPr>
          <w:rFonts w:ascii="Times New Roman" w:hAnsi="Times New Roman"/>
          <w:b/>
          <w:bCs/>
          <w:sz w:val="28"/>
          <w:szCs w:val="28"/>
        </w:rPr>
        <w:t xml:space="preserve">- </w:t>
      </w:r>
      <w:r w:rsidRPr="004F0316">
        <w:rPr>
          <w:rFonts w:ascii="Times New Roman" w:hAnsi="Times New Roman"/>
          <w:sz w:val="28"/>
          <w:szCs w:val="28"/>
        </w:rPr>
        <w:t>развивать желание общаться с взрослыми и  со сверстниками через познавательную деятельность</w:t>
      </w:r>
      <w:r>
        <w:rPr>
          <w:rFonts w:ascii="Times New Roman" w:hAnsi="Times New Roman"/>
          <w:b/>
          <w:bCs/>
          <w:sz w:val="28"/>
          <w:szCs w:val="28"/>
        </w:rPr>
        <w:t xml:space="preserve"> («Социально – коммуникативное развитие»);</w:t>
      </w:r>
    </w:p>
    <w:p w:rsidR="009C197F" w:rsidRPr="004F0316" w:rsidRDefault="009C197F" w:rsidP="00C12885">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Cs/>
          <w:sz w:val="28"/>
          <w:szCs w:val="28"/>
        </w:rPr>
        <w:t>развивать элементарные счетные навыки</w:t>
      </w:r>
      <w:r w:rsidRPr="004C268B">
        <w:rPr>
          <w:rFonts w:ascii="Times New Roman" w:hAnsi="Times New Roman"/>
          <w:bCs/>
          <w:sz w:val="28"/>
          <w:szCs w:val="28"/>
        </w:rPr>
        <w:t>,</w:t>
      </w:r>
      <w:r>
        <w:rPr>
          <w:rFonts w:ascii="Times New Roman" w:hAnsi="Times New Roman"/>
          <w:bCs/>
          <w:sz w:val="28"/>
          <w:szCs w:val="28"/>
        </w:rPr>
        <w:t xml:space="preserve"> конкретизировать  представления о порядковом счете до 5, развивать элементарные пространственные представления, понимание их относительности (слева, справа, снизу, сверху) </w:t>
      </w:r>
      <w:r w:rsidRPr="001E0277">
        <w:rPr>
          <w:rFonts w:ascii="Times New Roman" w:hAnsi="Times New Roman"/>
          <w:b/>
          <w:bCs/>
          <w:sz w:val="28"/>
          <w:szCs w:val="28"/>
        </w:rPr>
        <w:t>(</w:t>
      </w:r>
      <w:r>
        <w:rPr>
          <w:rFonts w:ascii="Times New Roman" w:hAnsi="Times New Roman"/>
          <w:b/>
          <w:bCs/>
          <w:sz w:val="28"/>
          <w:szCs w:val="28"/>
        </w:rPr>
        <w:t>«Познавательное развитие"</w:t>
      </w:r>
      <w:r w:rsidRPr="001E0277">
        <w:rPr>
          <w:rFonts w:ascii="Times New Roman" w:hAnsi="Times New Roman"/>
          <w:b/>
          <w:bCs/>
          <w:sz w:val="28"/>
          <w:szCs w:val="28"/>
        </w:rPr>
        <w:t>).</w:t>
      </w:r>
    </w:p>
    <w:p w:rsidR="009C197F" w:rsidRPr="004F0316" w:rsidRDefault="009C197F" w:rsidP="00C12885">
      <w:pPr>
        <w:spacing w:after="0" w:line="240" w:lineRule="auto"/>
        <w:jc w:val="both"/>
        <w:outlineLvl w:val="0"/>
        <w:rPr>
          <w:rFonts w:ascii="Times New Roman" w:hAnsi="Times New Roman"/>
          <w:b/>
          <w:sz w:val="28"/>
          <w:szCs w:val="28"/>
        </w:rPr>
      </w:pPr>
    </w:p>
    <w:p w:rsidR="009C197F" w:rsidRPr="004F0316" w:rsidRDefault="009C197F" w:rsidP="00C12885">
      <w:pPr>
        <w:spacing w:after="0" w:line="240" w:lineRule="auto"/>
        <w:jc w:val="both"/>
        <w:outlineLvl w:val="0"/>
        <w:rPr>
          <w:rFonts w:ascii="Times New Roman" w:hAnsi="Times New Roman"/>
          <w:b/>
          <w:sz w:val="28"/>
          <w:szCs w:val="28"/>
        </w:rPr>
      </w:pPr>
      <w:r w:rsidRPr="004F0316">
        <w:rPr>
          <w:rFonts w:ascii="Times New Roman" w:hAnsi="Times New Roman"/>
          <w:b/>
          <w:sz w:val="28"/>
          <w:szCs w:val="28"/>
        </w:rPr>
        <w:t>Методы и приемы:</w:t>
      </w:r>
    </w:p>
    <w:p w:rsidR="009C197F" w:rsidRPr="0032081B" w:rsidRDefault="009C197F" w:rsidP="00C12885">
      <w:pPr>
        <w:spacing w:after="0" w:line="240" w:lineRule="auto"/>
        <w:jc w:val="both"/>
        <w:rPr>
          <w:rFonts w:ascii="Times New Roman" w:hAnsi="Times New Roman"/>
          <w:sz w:val="28"/>
          <w:szCs w:val="28"/>
        </w:rPr>
      </w:pPr>
      <w:r>
        <w:rPr>
          <w:rFonts w:ascii="Times New Roman" w:hAnsi="Times New Roman"/>
          <w:sz w:val="28"/>
          <w:szCs w:val="28"/>
        </w:rPr>
        <w:t xml:space="preserve">Словесные: </w:t>
      </w:r>
      <w:r w:rsidRPr="00341ED2">
        <w:rPr>
          <w:rFonts w:ascii="Times New Roman" w:hAnsi="Times New Roman"/>
          <w:sz w:val="28"/>
          <w:szCs w:val="28"/>
        </w:rPr>
        <w:t>игра с движением «</w:t>
      </w:r>
      <w:r>
        <w:rPr>
          <w:rFonts w:ascii="Times New Roman" w:hAnsi="Times New Roman"/>
          <w:sz w:val="28"/>
          <w:szCs w:val="28"/>
        </w:rPr>
        <w:t>Что умеют наши папы</w:t>
      </w:r>
      <w:r w:rsidRPr="00341ED2">
        <w:rPr>
          <w:rFonts w:ascii="Times New Roman" w:hAnsi="Times New Roman"/>
          <w:sz w:val="28"/>
          <w:szCs w:val="28"/>
        </w:rPr>
        <w:t xml:space="preserve">», беседа о </w:t>
      </w:r>
      <w:r>
        <w:rPr>
          <w:rFonts w:ascii="Times New Roman" w:hAnsi="Times New Roman"/>
          <w:sz w:val="28"/>
          <w:szCs w:val="28"/>
        </w:rPr>
        <w:t>пограничниках, о военных;</w:t>
      </w:r>
    </w:p>
    <w:p w:rsidR="009C197F" w:rsidRPr="00341ED2" w:rsidRDefault="009C197F" w:rsidP="00C12885">
      <w:pPr>
        <w:spacing w:after="0" w:line="240" w:lineRule="auto"/>
        <w:jc w:val="both"/>
        <w:rPr>
          <w:rFonts w:ascii="Times New Roman" w:hAnsi="Times New Roman"/>
          <w:sz w:val="28"/>
          <w:szCs w:val="28"/>
        </w:rPr>
      </w:pPr>
      <w:r w:rsidRPr="00341ED2">
        <w:rPr>
          <w:rFonts w:ascii="Times New Roman" w:hAnsi="Times New Roman"/>
          <w:sz w:val="28"/>
          <w:szCs w:val="28"/>
        </w:rPr>
        <w:t xml:space="preserve">Практические: </w:t>
      </w:r>
      <w:r>
        <w:rPr>
          <w:rFonts w:ascii="Times New Roman" w:hAnsi="Times New Roman"/>
          <w:sz w:val="28"/>
          <w:szCs w:val="28"/>
        </w:rPr>
        <w:t>дидактическая игра «Что умеют наши папы», « Угадай по описанию», « Лови мяч»;</w:t>
      </w:r>
    </w:p>
    <w:p w:rsidR="009C197F" w:rsidRPr="004F0316" w:rsidRDefault="009C197F" w:rsidP="00C12885">
      <w:pPr>
        <w:spacing w:after="0" w:line="240" w:lineRule="auto"/>
        <w:jc w:val="both"/>
        <w:rPr>
          <w:rFonts w:ascii="Times New Roman" w:hAnsi="Times New Roman"/>
          <w:sz w:val="28"/>
          <w:szCs w:val="28"/>
        </w:rPr>
      </w:pPr>
      <w:r w:rsidRPr="004F0316">
        <w:rPr>
          <w:rFonts w:ascii="Times New Roman" w:hAnsi="Times New Roman"/>
          <w:sz w:val="28"/>
          <w:szCs w:val="28"/>
        </w:rPr>
        <w:t>Наглядные</w:t>
      </w:r>
      <w:r w:rsidRPr="009E2B0B">
        <w:rPr>
          <w:rFonts w:ascii="Times New Roman" w:hAnsi="Times New Roman"/>
          <w:sz w:val="28"/>
          <w:szCs w:val="28"/>
        </w:rPr>
        <w:t>:  картинки «Военные</w:t>
      </w:r>
      <w:r>
        <w:rPr>
          <w:rFonts w:ascii="Times New Roman" w:hAnsi="Times New Roman"/>
          <w:sz w:val="28"/>
          <w:szCs w:val="28"/>
        </w:rPr>
        <w:t xml:space="preserve"> профессии», панно «Наши папы и дедушки».</w:t>
      </w:r>
    </w:p>
    <w:p w:rsidR="009C197F" w:rsidRPr="004F0316" w:rsidRDefault="009C197F" w:rsidP="00C12885">
      <w:pPr>
        <w:spacing w:after="0" w:line="240" w:lineRule="auto"/>
        <w:jc w:val="both"/>
        <w:rPr>
          <w:rFonts w:ascii="Times New Roman" w:hAnsi="Times New Roman"/>
          <w:sz w:val="28"/>
          <w:szCs w:val="28"/>
        </w:rPr>
      </w:pPr>
    </w:p>
    <w:p w:rsidR="009C197F" w:rsidRDefault="009C197F" w:rsidP="00C12885">
      <w:pPr>
        <w:spacing w:after="0" w:line="240" w:lineRule="auto"/>
        <w:jc w:val="both"/>
        <w:rPr>
          <w:rFonts w:ascii="Times New Roman" w:hAnsi="Times New Roman"/>
          <w:sz w:val="28"/>
          <w:szCs w:val="28"/>
        </w:rPr>
      </w:pPr>
      <w:r w:rsidRPr="004F0316">
        <w:rPr>
          <w:rFonts w:ascii="Times New Roman" w:hAnsi="Times New Roman"/>
          <w:b/>
          <w:sz w:val="28"/>
          <w:szCs w:val="28"/>
        </w:rPr>
        <w:t>Материалы, инструменты, оборудование</w:t>
      </w:r>
      <w:r w:rsidRPr="004F0316">
        <w:rPr>
          <w:rFonts w:ascii="Times New Roman" w:hAnsi="Times New Roman"/>
          <w:sz w:val="28"/>
          <w:szCs w:val="28"/>
        </w:rPr>
        <w:t xml:space="preserve">: </w:t>
      </w:r>
      <w:r>
        <w:rPr>
          <w:rFonts w:ascii="Times New Roman" w:hAnsi="Times New Roman"/>
          <w:sz w:val="28"/>
          <w:szCs w:val="28"/>
        </w:rPr>
        <w:t xml:space="preserve"> картинки  военных профессий  (летчик, моряк, танкист);  2 мягкие игрушки - щенки, зубная щетка, полотенце, мыло, военная техника (игрушки) для счета. </w:t>
      </w:r>
    </w:p>
    <w:p w:rsidR="009C197F" w:rsidRDefault="009C197F" w:rsidP="00C12885">
      <w:pPr>
        <w:spacing w:after="0" w:line="240" w:lineRule="auto"/>
        <w:jc w:val="both"/>
        <w:rPr>
          <w:rFonts w:ascii="Times New Roman" w:hAnsi="Times New Roman"/>
          <w:sz w:val="28"/>
          <w:szCs w:val="28"/>
        </w:rPr>
      </w:pPr>
    </w:p>
    <w:p w:rsidR="009C197F" w:rsidRDefault="009C197F" w:rsidP="00C12885">
      <w:pPr>
        <w:spacing w:after="0" w:line="240" w:lineRule="auto"/>
        <w:jc w:val="both"/>
        <w:rPr>
          <w:rFonts w:ascii="Times New Roman" w:hAnsi="Times New Roman"/>
          <w:sz w:val="28"/>
          <w:szCs w:val="28"/>
        </w:rPr>
      </w:pPr>
    </w:p>
    <w:p w:rsidR="009C197F" w:rsidRDefault="009C197F" w:rsidP="00C12885">
      <w:pPr>
        <w:spacing w:after="0" w:line="240" w:lineRule="auto"/>
        <w:jc w:val="both"/>
        <w:rPr>
          <w:rFonts w:ascii="Times New Roman" w:hAnsi="Times New Roman"/>
          <w:sz w:val="28"/>
          <w:szCs w:val="28"/>
        </w:rPr>
      </w:pPr>
    </w:p>
    <w:p w:rsidR="009C197F" w:rsidRDefault="009C197F" w:rsidP="00C12885">
      <w:pPr>
        <w:spacing w:after="0" w:line="240" w:lineRule="auto"/>
        <w:jc w:val="both"/>
        <w:rPr>
          <w:rFonts w:ascii="Times New Roman" w:hAnsi="Times New Roman"/>
          <w:sz w:val="28"/>
          <w:szCs w:val="28"/>
        </w:rPr>
      </w:pPr>
    </w:p>
    <w:p w:rsidR="009C197F" w:rsidRDefault="009C197F" w:rsidP="00C12885">
      <w:pPr>
        <w:spacing w:after="0" w:line="240" w:lineRule="auto"/>
        <w:jc w:val="both"/>
        <w:rPr>
          <w:rFonts w:ascii="Times New Roman" w:hAnsi="Times New Roman"/>
          <w:sz w:val="28"/>
          <w:szCs w:val="28"/>
        </w:rPr>
      </w:pPr>
    </w:p>
    <w:p w:rsidR="009C197F" w:rsidRPr="004F0316" w:rsidRDefault="009C197F" w:rsidP="00C12885">
      <w:pPr>
        <w:spacing w:after="0" w:line="240" w:lineRule="auto"/>
        <w:jc w:val="both"/>
        <w:rPr>
          <w:rFonts w:ascii="Times New Roman" w:hAnsi="Times New Roman"/>
          <w:sz w:val="28"/>
          <w:szCs w:val="28"/>
        </w:rPr>
      </w:pPr>
      <w:r w:rsidRPr="004F0316">
        <w:rPr>
          <w:rFonts w:ascii="Times New Roman" w:hAnsi="Times New Roman"/>
          <w:b/>
          <w:sz w:val="28"/>
          <w:szCs w:val="28"/>
        </w:rPr>
        <w:t>Формы организации совместной деятельности</w:t>
      </w:r>
    </w:p>
    <w:p w:rsidR="009C197F" w:rsidRPr="004F0316" w:rsidRDefault="009C197F" w:rsidP="00C12885">
      <w:pPr>
        <w:spacing w:after="0" w:line="240" w:lineRule="auto"/>
        <w:ind w:left="-567"/>
        <w:jc w:val="both"/>
        <w:rPr>
          <w:rFonts w:ascii="Times New Roman" w:hAnsi="Times New Roman"/>
          <w:bCs/>
          <w:sz w:val="28"/>
          <w:szCs w:val="28"/>
        </w:rPr>
      </w:pPr>
    </w:p>
    <w:tbl>
      <w:tblPr>
        <w:tblW w:w="49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5"/>
        <w:gridCol w:w="6161"/>
      </w:tblGrid>
      <w:tr w:rsidR="009C197F" w:rsidRPr="00054A89" w:rsidTr="000B41A5">
        <w:tc>
          <w:tcPr>
            <w:tcW w:w="1756" w:type="pct"/>
          </w:tcPr>
          <w:p w:rsidR="009C197F" w:rsidRPr="00054A89" w:rsidRDefault="009C197F" w:rsidP="00C12885">
            <w:pPr>
              <w:spacing w:after="0" w:line="240" w:lineRule="auto"/>
              <w:jc w:val="both"/>
              <w:rPr>
                <w:rFonts w:ascii="Times New Roman" w:hAnsi="Times New Roman"/>
                <w:b/>
                <w:sz w:val="24"/>
                <w:szCs w:val="24"/>
              </w:rPr>
            </w:pPr>
            <w:r w:rsidRPr="00054A89">
              <w:rPr>
                <w:rFonts w:ascii="Times New Roman" w:hAnsi="Times New Roman"/>
                <w:b/>
                <w:sz w:val="24"/>
                <w:szCs w:val="24"/>
              </w:rPr>
              <w:t>Детская деятельность</w:t>
            </w:r>
          </w:p>
        </w:tc>
        <w:tc>
          <w:tcPr>
            <w:tcW w:w="3244" w:type="pct"/>
          </w:tcPr>
          <w:p w:rsidR="009C197F" w:rsidRPr="00054A89" w:rsidRDefault="009C197F" w:rsidP="00C12885">
            <w:pPr>
              <w:spacing w:after="0" w:line="240" w:lineRule="auto"/>
              <w:jc w:val="both"/>
              <w:rPr>
                <w:rFonts w:ascii="Times New Roman" w:hAnsi="Times New Roman"/>
                <w:b/>
                <w:sz w:val="24"/>
                <w:szCs w:val="24"/>
              </w:rPr>
            </w:pPr>
            <w:r w:rsidRPr="00054A89">
              <w:rPr>
                <w:rFonts w:ascii="Times New Roman" w:hAnsi="Times New Roman"/>
                <w:b/>
                <w:sz w:val="24"/>
                <w:szCs w:val="24"/>
              </w:rPr>
              <w:t>Формы и методы организации</w:t>
            </w:r>
          </w:p>
        </w:tc>
      </w:tr>
      <w:tr w:rsidR="009C197F" w:rsidRPr="00054A89" w:rsidTr="000B41A5">
        <w:tc>
          <w:tcPr>
            <w:tcW w:w="1756" w:type="pct"/>
          </w:tcPr>
          <w:p w:rsidR="009C197F" w:rsidRPr="00054A89" w:rsidRDefault="009C197F" w:rsidP="00C12885">
            <w:pPr>
              <w:spacing w:after="0" w:line="240" w:lineRule="auto"/>
              <w:jc w:val="both"/>
              <w:rPr>
                <w:rFonts w:ascii="Times New Roman" w:hAnsi="Times New Roman"/>
                <w:b/>
                <w:sz w:val="24"/>
                <w:szCs w:val="24"/>
              </w:rPr>
            </w:pPr>
            <w:r w:rsidRPr="00054A89">
              <w:rPr>
                <w:rFonts w:ascii="Times New Roman" w:hAnsi="Times New Roman"/>
                <w:b/>
                <w:sz w:val="24"/>
                <w:szCs w:val="24"/>
              </w:rPr>
              <w:t>Двигательная</w:t>
            </w:r>
          </w:p>
        </w:tc>
        <w:tc>
          <w:tcPr>
            <w:tcW w:w="3244" w:type="pct"/>
          </w:tcPr>
          <w:p w:rsidR="009C197F" w:rsidRPr="00054A89" w:rsidRDefault="009C197F" w:rsidP="00C12885">
            <w:pPr>
              <w:spacing w:after="0" w:line="240" w:lineRule="auto"/>
              <w:ind w:left="33" w:right="-262"/>
              <w:jc w:val="both"/>
              <w:rPr>
                <w:rFonts w:ascii="Times New Roman" w:hAnsi="Times New Roman"/>
                <w:color w:val="FF0000"/>
                <w:sz w:val="24"/>
                <w:szCs w:val="24"/>
              </w:rPr>
            </w:pPr>
            <w:r w:rsidRPr="00054A89">
              <w:rPr>
                <w:rFonts w:ascii="Times New Roman" w:hAnsi="Times New Roman"/>
                <w:sz w:val="24"/>
                <w:szCs w:val="24"/>
              </w:rPr>
              <w:t>Дидактическая игра – звукопроизношение с артикуляционной гимнастикой «Что  умеют наши папы».</w:t>
            </w:r>
          </w:p>
          <w:p w:rsidR="009C197F" w:rsidRPr="00054A89" w:rsidRDefault="009C197F" w:rsidP="00C12885">
            <w:pPr>
              <w:spacing w:after="0" w:line="240" w:lineRule="auto"/>
              <w:jc w:val="both"/>
              <w:rPr>
                <w:rFonts w:ascii="Times New Roman" w:hAnsi="Times New Roman"/>
                <w:sz w:val="24"/>
                <w:szCs w:val="24"/>
              </w:rPr>
            </w:pPr>
          </w:p>
        </w:tc>
      </w:tr>
      <w:tr w:rsidR="009C197F" w:rsidRPr="00054A89" w:rsidTr="000B41A5">
        <w:tc>
          <w:tcPr>
            <w:tcW w:w="1756" w:type="pct"/>
          </w:tcPr>
          <w:p w:rsidR="009C197F" w:rsidRPr="00054A89" w:rsidRDefault="009C197F" w:rsidP="00C12885">
            <w:pPr>
              <w:spacing w:after="0" w:line="240" w:lineRule="auto"/>
              <w:jc w:val="both"/>
              <w:rPr>
                <w:rFonts w:ascii="Times New Roman" w:hAnsi="Times New Roman"/>
                <w:b/>
                <w:sz w:val="24"/>
                <w:szCs w:val="24"/>
              </w:rPr>
            </w:pPr>
            <w:r w:rsidRPr="00054A89">
              <w:rPr>
                <w:rFonts w:ascii="Times New Roman" w:hAnsi="Times New Roman"/>
                <w:b/>
                <w:sz w:val="24"/>
                <w:szCs w:val="24"/>
              </w:rPr>
              <w:t>Игровая</w:t>
            </w:r>
          </w:p>
        </w:tc>
        <w:tc>
          <w:tcPr>
            <w:tcW w:w="3244" w:type="pct"/>
          </w:tcPr>
          <w:p w:rsidR="009C197F" w:rsidRPr="00054A89" w:rsidRDefault="009C197F" w:rsidP="00C12885">
            <w:pPr>
              <w:spacing w:after="0" w:line="240" w:lineRule="auto"/>
              <w:ind w:left="33"/>
              <w:jc w:val="both"/>
              <w:rPr>
                <w:rFonts w:ascii="Times New Roman" w:hAnsi="Times New Roman"/>
                <w:sz w:val="24"/>
                <w:szCs w:val="24"/>
              </w:rPr>
            </w:pPr>
            <w:r w:rsidRPr="00054A89">
              <w:rPr>
                <w:rFonts w:ascii="Times New Roman" w:hAnsi="Times New Roman"/>
                <w:sz w:val="24"/>
                <w:szCs w:val="24"/>
              </w:rPr>
              <w:t>Дидактическая игра – звукопроизношение с артикуляционной гимнастикой  «Что умеют наши папы»,  «Лови мяч», «Угадай по описанию».</w:t>
            </w:r>
            <w:r w:rsidRPr="00054A89">
              <w:rPr>
                <w:rFonts w:ascii="Times New Roman" w:hAnsi="Times New Roman"/>
                <w:color w:val="FF0000"/>
                <w:sz w:val="24"/>
                <w:szCs w:val="24"/>
              </w:rPr>
              <w:t xml:space="preserve"> </w:t>
            </w:r>
          </w:p>
        </w:tc>
      </w:tr>
      <w:tr w:rsidR="009C197F" w:rsidRPr="00054A89" w:rsidTr="002F2251">
        <w:trPr>
          <w:trHeight w:val="615"/>
        </w:trPr>
        <w:tc>
          <w:tcPr>
            <w:tcW w:w="1756" w:type="pct"/>
          </w:tcPr>
          <w:p w:rsidR="009C197F" w:rsidRPr="00054A89" w:rsidRDefault="009C197F" w:rsidP="00C12885">
            <w:pPr>
              <w:spacing w:after="0" w:line="240" w:lineRule="auto"/>
              <w:jc w:val="both"/>
              <w:rPr>
                <w:rFonts w:ascii="Times New Roman" w:hAnsi="Times New Roman"/>
                <w:b/>
                <w:sz w:val="24"/>
                <w:szCs w:val="24"/>
              </w:rPr>
            </w:pPr>
            <w:r w:rsidRPr="00054A89">
              <w:rPr>
                <w:rFonts w:ascii="Times New Roman" w:hAnsi="Times New Roman"/>
                <w:b/>
                <w:sz w:val="24"/>
                <w:szCs w:val="24"/>
              </w:rPr>
              <w:t>Познавательно-исследовательская</w:t>
            </w:r>
          </w:p>
        </w:tc>
        <w:tc>
          <w:tcPr>
            <w:tcW w:w="3244" w:type="pct"/>
          </w:tcPr>
          <w:p w:rsidR="009C197F" w:rsidRPr="00054A89" w:rsidRDefault="009C197F" w:rsidP="00C12885">
            <w:pPr>
              <w:spacing w:after="0" w:line="240" w:lineRule="auto"/>
              <w:jc w:val="both"/>
              <w:rPr>
                <w:rFonts w:ascii="Times New Roman" w:hAnsi="Times New Roman"/>
                <w:sz w:val="24"/>
                <w:szCs w:val="24"/>
              </w:rPr>
            </w:pPr>
            <w:r w:rsidRPr="00054A89">
              <w:rPr>
                <w:rFonts w:ascii="Times New Roman" w:hAnsi="Times New Roman"/>
                <w:sz w:val="24"/>
                <w:szCs w:val="24"/>
              </w:rPr>
              <w:t>Беседа о пограничниках, о военной профессии.</w:t>
            </w:r>
          </w:p>
        </w:tc>
      </w:tr>
      <w:tr w:rsidR="009C197F" w:rsidRPr="00054A89" w:rsidTr="000B41A5">
        <w:tc>
          <w:tcPr>
            <w:tcW w:w="1756" w:type="pct"/>
          </w:tcPr>
          <w:p w:rsidR="009C197F" w:rsidRPr="00054A89" w:rsidRDefault="009C197F" w:rsidP="00C12885">
            <w:pPr>
              <w:spacing w:after="0" w:line="240" w:lineRule="auto"/>
              <w:jc w:val="both"/>
              <w:rPr>
                <w:rFonts w:ascii="Times New Roman" w:hAnsi="Times New Roman"/>
                <w:b/>
                <w:sz w:val="24"/>
                <w:szCs w:val="24"/>
              </w:rPr>
            </w:pPr>
            <w:r w:rsidRPr="00054A89">
              <w:rPr>
                <w:rFonts w:ascii="Times New Roman" w:hAnsi="Times New Roman"/>
                <w:b/>
                <w:sz w:val="24"/>
                <w:szCs w:val="24"/>
              </w:rPr>
              <w:t>Коммуникативная</w:t>
            </w:r>
          </w:p>
        </w:tc>
        <w:tc>
          <w:tcPr>
            <w:tcW w:w="3244" w:type="pct"/>
          </w:tcPr>
          <w:p w:rsidR="009C197F" w:rsidRPr="00054A89" w:rsidRDefault="009C197F" w:rsidP="00C12885">
            <w:pPr>
              <w:spacing w:after="0" w:line="240" w:lineRule="auto"/>
              <w:jc w:val="both"/>
              <w:rPr>
                <w:rFonts w:ascii="Times New Roman" w:hAnsi="Times New Roman"/>
                <w:sz w:val="24"/>
                <w:szCs w:val="24"/>
              </w:rPr>
            </w:pPr>
            <w:r w:rsidRPr="00054A89">
              <w:rPr>
                <w:rFonts w:ascii="Times New Roman" w:hAnsi="Times New Roman"/>
                <w:sz w:val="24"/>
                <w:szCs w:val="24"/>
              </w:rPr>
              <w:t>Рассматривание картинок «23 февраля», выставку «Военные профессии».</w:t>
            </w:r>
          </w:p>
        </w:tc>
      </w:tr>
      <w:tr w:rsidR="009C197F" w:rsidRPr="00054A89" w:rsidTr="000B41A5">
        <w:tc>
          <w:tcPr>
            <w:tcW w:w="1756" w:type="pct"/>
          </w:tcPr>
          <w:p w:rsidR="009C197F" w:rsidRPr="00054A89" w:rsidRDefault="009C197F" w:rsidP="00C12885">
            <w:pPr>
              <w:spacing w:after="0" w:line="240" w:lineRule="auto"/>
              <w:jc w:val="both"/>
              <w:rPr>
                <w:rFonts w:ascii="Times New Roman" w:hAnsi="Times New Roman"/>
                <w:b/>
                <w:sz w:val="24"/>
                <w:szCs w:val="24"/>
              </w:rPr>
            </w:pPr>
            <w:r w:rsidRPr="00054A89">
              <w:rPr>
                <w:rFonts w:ascii="Times New Roman" w:hAnsi="Times New Roman"/>
                <w:b/>
                <w:sz w:val="24"/>
                <w:szCs w:val="24"/>
              </w:rPr>
              <w:t>Чтение художественной литературы</w:t>
            </w:r>
          </w:p>
        </w:tc>
        <w:tc>
          <w:tcPr>
            <w:tcW w:w="3244" w:type="pct"/>
          </w:tcPr>
          <w:p w:rsidR="009C197F" w:rsidRPr="00054A89" w:rsidRDefault="009C197F" w:rsidP="00C12885">
            <w:pPr>
              <w:spacing w:after="0" w:line="240" w:lineRule="auto"/>
              <w:jc w:val="both"/>
              <w:rPr>
                <w:rFonts w:ascii="Times New Roman" w:hAnsi="Times New Roman"/>
                <w:color w:val="FF0000"/>
                <w:sz w:val="24"/>
                <w:szCs w:val="24"/>
              </w:rPr>
            </w:pPr>
            <w:r w:rsidRPr="00054A89">
              <w:rPr>
                <w:rFonts w:ascii="Times New Roman" w:hAnsi="Times New Roman"/>
                <w:sz w:val="24"/>
                <w:szCs w:val="24"/>
              </w:rPr>
              <w:t>Скороговорки, пословицы о Родине.</w:t>
            </w:r>
          </w:p>
        </w:tc>
      </w:tr>
      <w:tr w:rsidR="009C197F" w:rsidRPr="00054A89" w:rsidTr="000B41A5">
        <w:tblPrEx>
          <w:tblLook w:val="0000"/>
        </w:tblPrEx>
        <w:trPr>
          <w:trHeight w:val="885"/>
        </w:trPr>
        <w:tc>
          <w:tcPr>
            <w:tcW w:w="1756" w:type="pct"/>
          </w:tcPr>
          <w:p w:rsidR="009C197F" w:rsidRPr="00054A89" w:rsidRDefault="009C197F" w:rsidP="00C12885">
            <w:pPr>
              <w:spacing w:after="0" w:line="240" w:lineRule="auto"/>
              <w:jc w:val="both"/>
              <w:rPr>
                <w:rFonts w:ascii="Times New Roman" w:hAnsi="Times New Roman"/>
                <w:b/>
                <w:sz w:val="24"/>
                <w:szCs w:val="24"/>
              </w:rPr>
            </w:pPr>
            <w:r w:rsidRPr="00054A89">
              <w:rPr>
                <w:rFonts w:ascii="Times New Roman" w:hAnsi="Times New Roman"/>
                <w:b/>
                <w:sz w:val="24"/>
                <w:szCs w:val="24"/>
              </w:rPr>
              <w:t>Продуктивная</w:t>
            </w:r>
          </w:p>
          <w:p w:rsidR="009C197F" w:rsidRPr="00054A89" w:rsidRDefault="009C197F" w:rsidP="00C12885">
            <w:pPr>
              <w:spacing w:after="0" w:line="240" w:lineRule="auto"/>
              <w:ind w:left="567"/>
              <w:jc w:val="both"/>
              <w:rPr>
                <w:rFonts w:ascii="Times New Roman" w:hAnsi="Times New Roman"/>
                <w:b/>
                <w:color w:val="984806"/>
                <w:sz w:val="24"/>
                <w:szCs w:val="24"/>
              </w:rPr>
            </w:pPr>
          </w:p>
        </w:tc>
        <w:tc>
          <w:tcPr>
            <w:tcW w:w="3244" w:type="pct"/>
          </w:tcPr>
          <w:p w:rsidR="009C197F" w:rsidRPr="00054A89" w:rsidRDefault="009C197F" w:rsidP="00C12885">
            <w:pPr>
              <w:spacing w:after="0" w:line="240" w:lineRule="auto"/>
              <w:jc w:val="both"/>
              <w:rPr>
                <w:rFonts w:ascii="Times New Roman" w:hAnsi="Times New Roman"/>
                <w:sz w:val="24"/>
                <w:szCs w:val="24"/>
              </w:rPr>
            </w:pPr>
            <w:r w:rsidRPr="00054A89">
              <w:rPr>
                <w:rFonts w:ascii="Times New Roman" w:hAnsi="Times New Roman"/>
                <w:sz w:val="24"/>
                <w:szCs w:val="24"/>
              </w:rPr>
              <w:t>Порядковый счет до 5 (игрушки - военная техника).</w:t>
            </w:r>
          </w:p>
        </w:tc>
      </w:tr>
    </w:tbl>
    <w:p w:rsidR="009C197F" w:rsidRPr="004F0316" w:rsidRDefault="009C197F" w:rsidP="00C12885">
      <w:pPr>
        <w:spacing w:after="0" w:line="240" w:lineRule="auto"/>
        <w:ind w:left="-1560" w:right="423" w:firstLine="1560"/>
        <w:jc w:val="both"/>
        <w:rPr>
          <w:rFonts w:ascii="Times New Roman" w:hAnsi="Times New Roman"/>
          <w:b/>
          <w:sz w:val="28"/>
          <w:szCs w:val="28"/>
        </w:rPr>
      </w:pPr>
    </w:p>
    <w:p w:rsidR="009C197F" w:rsidRPr="004F0316" w:rsidRDefault="009C197F" w:rsidP="00C12885">
      <w:pPr>
        <w:spacing w:after="0" w:line="240" w:lineRule="auto"/>
        <w:ind w:left="-1560" w:right="423" w:firstLine="1560"/>
        <w:jc w:val="both"/>
        <w:rPr>
          <w:rFonts w:ascii="Times New Roman" w:hAnsi="Times New Roman"/>
          <w:b/>
          <w:sz w:val="28"/>
          <w:szCs w:val="28"/>
        </w:rPr>
      </w:pPr>
    </w:p>
    <w:p w:rsidR="009C197F" w:rsidRDefault="009C197F" w:rsidP="00C12885">
      <w:pPr>
        <w:spacing w:after="0" w:line="240" w:lineRule="auto"/>
        <w:jc w:val="both"/>
        <w:rPr>
          <w:rFonts w:ascii="Times New Roman" w:hAnsi="Times New Roman"/>
          <w:b/>
          <w:sz w:val="28"/>
          <w:szCs w:val="28"/>
        </w:rPr>
      </w:pPr>
    </w:p>
    <w:p w:rsidR="009C197F" w:rsidRDefault="009C197F" w:rsidP="00C12885">
      <w:pPr>
        <w:spacing w:after="0" w:line="240" w:lineRule="auto"/>
        <w:jc w:val="both"/>
        <w:rPr>
          <w:rFonts w:ascii="Times New Roman" w:hAnsi="Times New Roman"/>
          <w:b/>
          <w:bCs/>
          <w:sz w:val="28"/>
          <w:szCs w:val="28"/>
        </w:rPr>
      </w:pPr>
      <w:r w:rsidRPr="004F0316">
        <w:rPr>
          <w:rFonts w:ascii="Times New Roman" w:hAnsi="Times New Roman"/>
          <w:b/>
          <w:sz w:val="28"/>
          <w:szCs w:val="28"/>
        </w:rPr>
        <w:t>Логика образовательной деятельности.</w:t>
      </w:r>
      <w:r w:rsidRPr="004F0316">
        <w:rPr>
          <w:rFonts w:ascii="Times New Roman" w:hAnsi="Times New Roman"/>
          <w:b/>
          <w:bCs/>
          <w:sz w:val="28"/>
          <w:szCs w:val="28"/>
        </w:rPr>
        <w:t xml:space="preserve"> </w:t>
      </w:r>
    </w:p>
    <w:p w:rsidR="009C197F" w:rsidRDefault="009C197F" w:rsidP="00C12885">
      <w:pPr>
        <w:spacing w:after="0" w:line="240" w:lineRule="auto"/>
        <w:jc w:val="both"/>
        <w:rPr>
          <w:rFonts w:ascii="Times New Roman" w:hAnsi="Times New Roman"/>
          <w:b/>
          <w:bCs/>
          <w:sz w:val="28"/>
          <w:szCs w:val="28"/>
        </w:rPr>
      </w:pPr>
    </w:p>
    <w:p w:rsidR="009C197F" w:rsidRPr="00C12885" w:rsidRDefault="009C197F" w:rsidP="00C12885">
      <w:pPr>
        <w:spacing w:after="0" w:line="240" w:lineRule="auto"/>
        <w:jc w:val="both"/>
        <w:rPr>
          <w:rFonts w:ascii="Times New Roman" w:hAnsi="Times New Roman"/>
          <w:bCs/>
          <w:i/>
          <w:sz w:val="28"/>
          <w:szCs w:val="28"/>
        </w:rPr>
      </w:pPr>
      <w:r w:rsidRPr="00C12885">
        <w:rPr>
          <w:rFonts w:ascii="Times New Roman" w:hAnsi="Times New Roman"/>
          <w:bCs/>
          <w:i/>
          <w:sz w:val="28"/>
          <w:szCs w:val="28"/>
        </w:rPr>
        <w:t>Дети сидят на паласе и рассматривают альбом с военной техникой.</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B0815">
        <w:rPr>
          <w:rFonts w:ascii="Times New Roman" w:hAnsi="Times New Roman"/>
          <w:sz w:val="28"/>
          <w:szCs w:val="28"/>
          <w:lang w:eastAsia="ru-RU"/>
        </w:rPr>
        <w:t>Ребята, вы любите праздники?</w:t>
      </w:r>
      <w:r>
        <w:rPr>
          <w:rFonts w:ascii="Times New Roman" w:hAnsi="Times New Roman"/>
          <w:sz w:val="28"/>
          <w:szCs w:val="28"/>
          <w:lang w:eastAsia="ru-RU"/>
        </w:rPr>
        <w:t xml:space="preserve"> А какой праздник мы отметили недавно</w:t>
      </w:r>
      <w:r w:rsidRPr="005B0815">
        <w:rPr>
          <w:rFonts w:ascii="Times New Roman" w:hAnsi="Times New Roman"/>
          <w:sz w:val="28"/>
          <w:szCs w:val="28"/>
          <w:lang w:eastAsia="ru-RU"/>
        </w:rPr>
        <w:t xml:space="preserve">? Посмотрите на картинки, </w:t>
      </w:r>
      <w:r>
        <w:rPr>
          <w:rFonts w:ascii="Times New Roman" w:hAnsi="Times New Roman"/>
          <w:sz w:val="28"/>
          <w:szCs w:val="28"/>
          <w:lang w:eastAsia="ru-RU"/>
        </w:rPr>
        <w:t xml:space="preserve">они помогут вам вспомнить, какой это </w:t>
      </w:r>
      <w:r w:rsidRPr="005B0815">
        <w:rPr>
          <w:rFonts w:ascii="Times New Roman" w:hAnsi="Times New Roman"/>
          <w:sz w:val="28"/>
          <w:szCs w:val="28"/>
          <w:lang w:eastAsia="ru-RU"/>
        </w:rPr>
        <w:t xml:space="preserve"> </w:t>
      </w:r>
      <w:r>
        <w:rPr>
          <w:rFonts w:ascii="Times New Roman" w:hAnsi="Times New Roman"/>
          <w:sz w:val="28"/>
          <w:szCs w:val="28"/>
          <w:lang w:eastAsia="ru-RU"/>
        </w:rPr>
        <w:t>праздник</w:t>
      </w:r>
      <w:r w:rsidRPr="005B0815">
        <w:rPr>
          <w:rFonts w:ascii="Times New Roman" w:hAnsi="Times New Roman"/>
          <w:sz w:val="28"/>
          <w:szCs w:val="28"/>
          <w:lang w:eastAsia="ru-RU"/>
        </w:rPr>
        <w:t>.</w:t>
      </w:r>
    </w:p>
    <w:p w:rsidR="009C197F" w:rsidRPr="0027122B" w:rsidRDefault="009C197F" w:rsidP="00C12885">
      <w:pPr>
        <w:spacing w:after="0" w:line="240" w:lineRule="auto"/>
        <w:jc w:val="both"/>
        <w:rPr>
          <w:rFonts w:ascii="Times New Roman" w:hAnsi="Times New Roman"/>
          <w:bCs/>
          <w:sz w:val="28"/>
          <w:szCs w:val="28"/>
        </w:rPr>
      </w:pPr>
      <w:r w:rsidRPr="0027122B">
        <w:rPr>
          <w:rFonts w:ascii="Times New Roman" w:hAnsi="Times New Roman"/>
          <w:bCs/>
          <w:sz w:val="28"/>
          <w:szCs w:val="28"/>
        </w:rPr>
        <w:t xml:space="preserve"> </w:t>
      </w:r>
      <w:r>
        <w:rPr>
          <w:rFonts w:ascii="Times New Roman" w:hAnsi="Times New Roman"/>
          <w:bCs/>
          <w:sz w:val="28"/>
          <w:szCs w:val="28"/>
        </w:rPr>
        <w:t xml:space="preserve">Воспитатель выставляет на  мольберт  картинки с изображением военных профессий и предлагает детям рассмотреть их. </w:t>
      </w:r>
    </w:p>
    <w:p w:rsidR="009C197F" w:rsidRPr="0027122B" w:rsidRDefault="009C197F" w:rsidP="00C12885">
      <w:pPr>
        <w:spacing w:after="0" w:line="240" w:lineRule="auto"/>
        <w:jc w:val="both"/>
        <w:rPr>
          <w:rFonts w:ascii="Times New Roman" w:hAnsi="Times New Roman"/>
          <w:b/>
          <w:bCs/>
          <w:sz w:val="28"/>
          <w:szCs w:val="28"/>
        </w:rPr>
      </w:pPr>
    </w:p>
    <w:p w:rsidR="009C197F" w:rsidRPr="005B0815" w:rsidRDefault="009C197F" w:rsidP="00C12885">
      <w:pPr>
        <w:spacing w:after="0" w:line="240" w:lineRule="auto"/>
        <w:jc w:val="both"/>
        <w:outlineLvl w:val="2"/>
        <w:rPr>
          <w:rFonts w:ascii="Times New Roman" w:hAnsi="Times New Roman"/>
          <w:spacing w:val="17"/>
          <w:sz w:val="28"/>
          <w:szCs w:val="28"/>
          <w:lang w:eastAsia="ru-RU"/>
        </w:rPr>
      </w:pPr>
      <w:r>
        <w:rPr>
          <w:rFonts w:ascii="Times New Roman" w:hAnsi="Times New Roman"/>
          <w:spacing w:val="17"/>
          <w:sz w:val="28"/>
          <w:szCs w:val="28"/>
          <w:lang w:eastAsia="ru-RU"/>
        </w:rPr>
        <w:t>Рассматривание картинок детьми.</w:t>
      </w:r>
    </w:p>
    <w:p w:rsidR="009C197F" w:rsidRPr="005B0815" w:rsidRDefault="009C197F" w:rsidP="00C12885">
      <w:pPr>
        <w:spacing w:after="0" w:line="240" w:lineRule="auto"/>
        <w:jc w:val="both"/>
        <w:rPr>
          <w:rFonts w:ascii="Times New Roman" w:hAnsi="Times New Roman"/>
          <w:sz w:val="28"/>
          <w:szCs w:val="28"/>
          <w:lang w:eastAsia="ru-RU"/>
        </w:rPr>
      </w:pPr>
      <w:r w:rsidRPr="005B0815">
        <w:rPr>
          <w:rFonts w:ascii="Times New Roman" w:hAnsi="Times New Roman"/>
          <w:sz w:val="28"/>
          <w:szCs w:val="28"/>
          <w:lang w:eastAsia="ru-RU"/>
        </w:rPr>
        <w:t>Дети называют праздник</w:t>
      </w:r>
      <w:r>
        <w:rPr>
          <w:rFonts w:ascii="Times New Roman" w:hAnsi="Times New Roman"/>
          <w:sz w:val="28"/>
          <w:szCs w:val="28"/>
          <w:lang w:eastAsia="ru-RU"/>
        </w:rPr>
        <w:t>, изображенный на картинках,   объясняют, что изображенное на картинках</w:t>
      </w:r>
      <w:r w:rsidRPr="005B0815">
        <w:rPr>
          <w:rFonts w:ascii="Times New Roman" w:hAnsi="Times New Roman"/>
          <w:sz w:val="28"/>
          <w:szCs w:val="28"/>
          <w:lang w:eastAsia="ru-RU"/>
        </w:rPr>
        <w:t xml:space="preserve">, подсказало им правильный ответ. </w:t>
      </w:r>
    </w:p>
    <w:p w:rsidR="009C197F" w:rsidRDefault="009C197F" w:rsidP="00A13F6D">
      <w:pPr>
        <w:spacing w:after="0" w:line="240" w:lineRule="auto"/>
        <w:rPr>
          <w:rFonts w:ascii="Times New Roman" w:hAnsi="Times New Roman"/>
          <w:sz w:val="28"/>
          <w:szCs w:val="28"/>
          <w:lang w:eastAsia="ru-RU"/>
        </w:rPr>
      </w:pPr>
      <w:r>
        <w:rPr>
          <w:rFonts w:ascii="Times New Roman" w:hAnsi="Times New Roman"/>
          <w:sz w:val="28"/>
          <w:szCs w:val="28"/>
          <w:lang w:eastAsia="ru-RU"/>
        </w:rPr>
        <w:t>- Совсем скоро наступит праздник д</w:t>
      </w:r>
      <w:r w:rsidRPr="005B0815">
        <w:rPr>
          <w:rFonts w:ascii="Times New Roman" w:hAnsi="Times New Roman"/>
          <w:sz w:val="28"/>
          <w:szCs w:val="28"/>
          <w:lang w:eastAsia="ru-RU"/>
        </w:rPr>
        <w:t xml:space="preserve">ень защитника Отечества. </w:t>
      </w:r>
      <w:r w:rsidRPr="005B0815">
        <w:rPr>
          <w:rFonts w:ascii="Times New Roman" w:hAnsi="Times New Roman"/>
          <w:sz w:val="28"/>
          <w:szCs w:val="28"/>
          <w:lang w:eastAsia="ru-RU"/>
        </w:rPr>
        <w:br/>
        <w:t>Отечество - это наша Родина, наша страна, город, улицы</w:t>
      </w:r>
      <w:r>
        <w:rPr>
          <w:rFonts w:ascii="Times New Roman" w:hAnsi="Times New Roman"/>
          <w:sz w:val="28"/>
          <w:szCs w:val="28"/>
          <w:lang w:eastAsia="ru-RU"/>
        </w:rPr>
        <w:t xml:space="preserve">, </w:t>
      </w:r>
      <w:r w:rsidRPr="005B081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B0815">
        <w:rPr>
          <w:rFonts w:ascii="Times New Roman" w:hAnsi="Times New Roman"/>
          <w:sz w:val="28"/>
          <w:szCs w:val="28"/>
          <w:lang w:eastAsia="ru-RU"/>
        </w:rPr>
        <w:t>на которых мы живем.</w:t>
      </w:r>
      <w:r w:rsidRPr="005B0815">
        <w:rPr>
          <w:rFonts w:ascii="Times New Roman" w:hAnsi="Times New Roman"/>
          <w:sz w:val="28"/>
          <w:szCs w:val="28"/>
          <w:lang w:eastAsia="ru-RU"/>
        </w:rPr>
        <w:br/>
        <w:t>Военные защищают наше Отечество от врагов, плохих людей, которые не хотят жить дружно. Военные - сильные, смелые.</w:t>
      </w:r>
    </w:p>
    <w:p w:rsidR="009C197F" w:rsidRDefault="009C197F" w:rsidP="00CA6920">
      <w:pPr>
        <w:spacing w:after="0" w:line="240" w:lineRule="auto"/>
        <w:rPr>
          <w:rFonts w:ascii="Times New Roman" w:hAnsi="Times New Roman"/>
          <w:i/>
          <w:sz w:val="28"/>
          <w:szCs w:val="28"/>
          <w:lang w:eastAsia="ru-RU"/>
        </w:rPr>
      </w:pPr>
      <w:r>
        <w:rPr>
          <w:rFonts w:ascii="Times New Roman" w:hAnsi="Times New Roman"/>
          <w:sz w:val="28"/>
          <w:szCs w:val="28"/>
          <w:lang w:eastAsia="ru-RU"/>
        </w:rPr>
        <w:t>- Каких защитников Отечества вы знаете? Кто  охраняет небо? (</w:t>
      </w:r>
      <w:r w:rsidRPr="00CA6920">
        <w:rPr>
          <w:rFonts w:ascii="Times New Roman" w:hAnsi="Times New Roman"/>
          <w:i/>
          <w:sz w:val="28"/>
          <w:szCs w:val="28"/>
          <w:lang w:eastAsia="ru-RU"/>
        </w:rPr>
        <w:t>летчики</w:t>
      </w:r>
      <w:r>
        <w:rPr>
          <w:rFonts w:ascii="Times New Roman" w:hAnsi="Times New Roman"/>
          <w:sz w:val="28"/>
          <w:szCs w:val="28"/>
          <w:lang w:eastAsia="ru-RU"/>
        </w:rPr>
        <w:t xml:space="preserve">). А знаете,  каких войсках  служат летчики? </w:t>
      </w:r>
      <w:r w:rsidRPr="00CA6920">
        <w:rPr>
          <w:rFonts w:ascii="Times New Roman" w:hAnsi="Times New Roman"/>
          <w:i/>
          <w:sz w:val="28"/>
          <w:szCs w:val="28"/>
          <w:lang w:eastAsia="ru-RU"/>
        </w:rPr>
        <w:t>(Военно –</w:t>
      </w:r>
      <w:r>
        <w:rPr>
          <w:rFonts w:ascii="Times New Roman" w:hAnsi="Times New Roman"/>
          <w:i/>
          <w:sz w:val="28"/>
          <w:szCs w:val="28"/>
          <w:lang w:eastAsia="ru-RU"/>
        </w:rPr>
        <w:t xml:space="preserve"> воздушных </w:t>
      </w:r>
      <w:r w:rsidRPr="00CA6920">
        <w:rPr>
          <w:rFonts w:ascii="Times New Roman" w:hAnsi="Times New Roman"/>
          <w:i/>
          <w:sz w:val="28"/>
          <w:szCs w:val="28"/>
          <w:lang w:eastAsia="ru-RU"/>
        </w:rPr>
        <w:t xml:space="preserve"> войска</w:t>
      </w:r>
      <w:r>
        <w:rPr>
          <w:rFonts w:ascii="Times New Roman" w:hAnsi="Times New Roman"/>
          <w:i/>
          <w:sz w:val="28"/>
          <w:szCs w:val="28"/>
          <w:lang w:eastAsia="ru-RU"/>
        </w:rPr>
        <w:t>х</w:t>
      </w:r>
      <w:r w:rsidRPr="00CA6920">
        <w:rPr>
          <w:rFonts w:ascii="Times New Roman" w:hAnsi="Times New Roman"/>
          <w:i/>
          <w:sz w:val="28"/>
          <w:szCs w:val="28"/>
          <w:lang w:eastAsia="ru-RU"/>
        </w:rPr>
        <w:t>).</w:t>
      </w:r>
      <w:r>
        <w:rPr>
          <w:rFonts w:ascii="Times New Roman" w:hAnsi="Times New Roman"/>
          <w:sz w:val="28"/>
          <w:szCs w:val="28"/>
          <w:lang w:eastAsia="ru-RU"/>
        </w:rPr>
        <w:t xml:space="preserve">  А кто охраняет море</w:t>
      </w:r>
      <w:r w:rsidRPr="00CA6920">
        <w:rPr>
          <w:rFonts w:ascii="Times New Roman" w:hAnsi="Times New Roman"/>
          <w:i/>
          <w:sz w:val="28"/>
          <w:szCs w:val="28"/>
          <w:lang w:eastAsia="ru-RU"/>
        </w:rPr>
        <w:t>?</w:t>
      </w:r>
      <w:r>
        <w:rPr>
          <w:rFonts w:ascii="Times New Roman" w:hAnsi="Times New Roman"/>
          <w:i/>
          <w:sz w:val="28"/>
          <w:szCs w:val="28"/>
          <w:lang w:eastAsia="ru-RU"/>
        </w:rPr>
        <w:t xml:space="preserve"> </w:t>
      </w:r>
      <w:r w:rsidRPr="00CA6920">
        <w:rPr>
          <w:rFonts w:ascii="Times New Roman" w:hAnsi="Times New Roman"/>
          <w:i/>
          <w:sz w:val="28"/>
          <w:szCs w:val="28"/>
          <w:lang w:eastAsia="ru-RU"/>
        </w:rPr>
        <w:t>(моряки)</w:t>
      </w:r>
      <w:r>
        <w:rPr>
          <w:rFonts w:ascii="Times New Roman" w:hAnsi="Times New Roman"/>
          <w:sz w:val="28"/>
          <w:szCs w:val="28"/>
          <w:lang w:eastAsia="ru-RU"/>
        </w:rPr>
        <w:t xml:space="preserve"> (</w:t>
      </w:r>
      <w:r>
        <w:rPr>
          <w:rFonts w:ascii="Times New Roman" w:hAnsi="Times New Roman"/>
          <w:i/>
          <w:sz w:val="28"/>
          <w:szCs w:val="28"/>
          <w:lang w:eastAsia="ru-RU"/>
        </w:rPr>
        <w:t xml:space="preserve">Военно – Морском </w:t>
      </w:r>
      <w:r w:rsidRPr="00CA6920">
        <w:rPr>
          <w:rFonts w:ascii="Times New Roman" w:hAnsi="Times New Roman"/>
          <w:i/>
          <w:sz w:val="28"/>
          <w:szCs w:val="28"/>
          <w:lang w:eastAsia="ru-RU"/>
        </w:rPr>
        <w:t xml:space="preserve"> флот</w:t>
      </w:r>
      <w:r>
        <w:rPr>
          <w:rFonts w:ascii="Times New Roman" w:hAnsi="Times New Roman"/>
          <w:i/>
          <w:sz w:val="28"/>
          <w:szCs w:val="28"/>
          <w:lang w:eastAsia="ru-RU"/>
        </w:rPr>
        <w:t>е служат моряки</w:t>
      </w:r>
      <w:r>
        <w:rPr>
          <w:rFonts w:ascii="Times New Roman" w:hAnsi="Times New Roman"/>
          <w:sz w:val="28"/>
          <w:szCs w:val="28"/>
          <w:lang w:eastAsia="ru-RU"/>
        </w:rPr>
        <w:t>).  А кто защищает наши границы? (</w:t>
      </w:r>
      <w:r>
        <w:rPr>
          <w:rFonts w:ascii="Times New Roman" w:hAnsi="Times New Roman"/>
          <w:i/>
          <w:sz w:val="28"/>
          <w:szCs w:val="28"/>
          <w:lang w:eastAsia="ru-RU"/>
        </w:rPr>
        <w:t>П</w:t>
      </w:r>
      <w:r w:rsidRPr="00CA6920">
        <w:rPr>
          <w:rFonts w:ascii="Times New Roman" w:hAnsi="Times New Roman"/>
          <w:i/>
          <w:sz w:val="28"/>
          <w:szCs w:val="28"/>
          <w:lang w:eastAsia="ru-RU"/>
        </w:rPr>
        <w:t>ограничники</w:t>
      </w:r>
      <w:r>
        <w:rPr>
          <w:rFonts w:ascii="Times New Roman" w:hAnsi="Times New Roman"/>
          <w:i/>
          <w:sz w:val="28"/>
          <w:szCs w:val="28"/>
          <w:lang w:eastAsia="ru-RU"/>
        </w:rPr>
        <w:t xml:space="preserve"> и служат в п</w:t>
      </w:r>
      <w:r w:rsidRPr="00CA6920">
        <w:rPr>
          <w:rFonts w:ascii="Times New Roman" w:hAnsi="Times New Roman"/>
          <w:i/>
          <w:sz w:val="28"/>
          <w:szCs w:val="28"/>
          <w:lang w:eastAsia="ru-RU"/>
        </w:rPr>
        <w:t>ограничных войсках).</w:t>
      </w:r>
      <w:r>
        <w:rPr>
          <w:rFonts w:ascii="Times New Roman" w:hAnsi="Times New Roman"/>
          <w:sz w:val="28"/>
          <w:szCs w:val="28"/>
          <w:lang w:eastAsia="ru-RU"/>
        </w:rPr>
        <w:t xml:space="preserve"> Кто управляет танком?  </w:t>
      </w:r>
      <w:r w:rsidRPr="00CA6920">
        <w:rPr>
          <w:rFonts w:ascii="Times New Roman" w:hAnsi="Times New Roman"/>
          <w:i/>
          <w:sz w:val="28"/>
          <w:szCs w:val="28"/>
          <w:lang w:eastAsia="ru-RU"/>
        </w:rPr>
        <w:t>(танкисты) (Танковых войсках)</w:t>
      </w:r>
      <w:r>
        <w:rPr>
          <w:rFonts w:ascii="Times New Roman" w:hAnsi="Times New Roman"/>
          <w:sz w:val="28"/>
          <w:szCs w:val="28"/>
          <w:lang w:eastAsia="ru-RU"/>
        </w:rPr>
        <w:t xml:space="preserve">   (</w:t>
      </w:r>
      <w:r w:rsidRPr="00CA6920">
        <w:rPr>
          <w:rFonts w:ascii="Times New Roman" w:hAnsi="Times New Roman"/>
          <w:i/>
          <w:sz w:val="28"/>
          <w:szCs w:val="28"/>
          <w:lang w:eastAsia="ru-RU"/>
        </w:rPr>
        <w:t xml:space="preserve">если дети не отвечают, воспитатель говорит сам и просит повторить). </w:t>
      </w:r>
      <w:r>
        <w:rPr>
          <w:rFonts w:ascii="Times New Roman" w:hAnsi="Times New Roman"/>
          <w:i/>
          <w:sz w:val="28"/>
          <w:szCs w:val="28"/>
          <w:lang w:eastAsia="ru-RU"/>
        </w:rPr>
        <w:t xml:space="preserve"> </w:t>
      </w:r>
    </w:p>
    <w:p w:rsidR="009C197F" w:rsidRPr="000E47EE" w:rsidRDefault="009C197F" w:rsidP="00CA6920">
      <w:pPr>
        <w:spacing w:after="0" w:line="240" w:lineRule="auto"/>
        <w:rPr>
          <w:rFonts w:ascii="Times New Roman" w:hAnsi="Times New Roman"/>
          <w:sz w:val="28"/>
          <w:szCs w:val="28"/>
          <w:lang w:eastAsia="ru-RU"/>
        </w:rPr>
      </w:pPr>
      <w:r>
        <w:rPr>
          <w:rFonts w:ascii="Times New Roman" w:hAnsi="Times New Roman"/>
          <w:sz w:val="28"/>
          <w:szCs w:val="28"/>
          <w:lang w:eastAsia="ru-RU"/>
        </w:rPr>
        <w:t>Да,  р</w:t>
      </w:r>
      <w:r w:rsidRPr="000E47EE">
        <w:rPr>
          <w:rFonts w:ascii="Times New Roman" w:hAnsi="Times New Roman"/>
          <w:sz w:val="28"/>
          <w:szCs w:val="28"/>
          <w:lang w:eastAsia="ru-RU"/>
        </w:rPr>
        <w:t>ебята</w:t>
      </w:r>
      <w:r>
        <w:rPr>
          <w:rFonts w:ascii="Times New Roman" w:hAnsi="Times New Roman"/>
          <w:sz w:val="28"/>
          <w:szCs w:val="28"/>
          <w:lang w:eastAsia="ru-RU"/>
        </w:rPr>
        <w:t xml:space="preserve"> это все рода войск</w:t>
      </w:r>
      <w:r w:rsidRPr="000E47EE">
        <w:rPr>
          <w:rFonts w:ascii="Times New Roman" w:hAnsi="Times New Roman"/>
          <w:sz w:val="28"/>
          <w:szCs w:val="28"/>
          <w:lang w:eastAsia="ru-RU"/>
        </w:rPr>
        <w:t xml:space="preserve"> </w:t>
      </w:r>
      <w:r>
        <w:rPr>
          <w:rFonts w:ascii="Times New Roman" w:hAnsi="Times New Roman"/>
          <w:sz w:val="28"/>
          <w:szCs w:val="28"/>
          <w:lang w:eastAsia="ru-RU"/>
        </w:rPr>
        <w:t xml:space="preserve"> нашей Армии.</w:t>
      </w:r>
    </w:p>
    <w:p w:rsidR="009C197F" w:rsidRDefault="009C197F" w:rsidP="00C12885">
      <w:pPr>
        <w:spacing w:after="0" w:line="240" w:lineRule="auto"/>
        <w:jc w:val="both"/>
        <w:rPr>
          <w:rFonts w:ascii="Times New Roman" w:hAnsi="Times New Roman"/>
          <w:sz w:val="28"/>
          <w:szCs w:val="28"/>
          <w:lang w:eastAsia="ru-RU"/>
        </w:rPr>
      </w:pPr>
    </w:p>
    <w:p w:rsidR="009C197F" w:rsidRDefault="009C197F" w:rsidP="00C12885">
      <w:pPr>
        <w:pStyle w:val="c2"/>
        <w:spacing w:before="0" w:after="0"/>
        <w:jc w:val="both"/>
        <w:rPr>
          <w:rStyle w:val="c3"/>
          <w:sz w:val="28"/>
          <w:szCs w:val="28"/>
        </w:rPr>
      </w:pPr>
      <w:r>
        <w:rPr>
          <w:rStyle w:val="c3"/>
          <w:sz w:val="28"/>
          <w:szCs w:val="28"/>
        </w:rPr>
        <w:t xml:space="preserve">-   </w:t>
      </w:r>
    </w:p>
    <w:p w:rsidR="009C197F" w:rsidRPr="000E47EE" w:rsidRDefault="009C197F" w:rsidP="00C12885">
      <w:pPr>
        <w:pStyle w:val="c2"/>
        <w:spacing w:before="0" w:after="0"/>
        <w:jc w:val="both"/>
        <w:rPr>
          <w:rStyle w:val="c3"/>
          <w:i/>
          <w:sz w:val="28"/>
          <w:szCs w:val="28"/>
        </w:rPr>
      </w:pPr>
      <w:r>
        <w:rPr>
          <w:rStyle w:val="c3"/>
          <w:i/>
          <w:sz w:val="28"/>
          <w:szCs w:val="28"/>
        </w:rPr>
        <w:t>(Дети стоят прямо к столу).</w:t>
      </w:r>
    </w:p>
    <w:p w:rsidR="009C197F" w:rsidRPr="000E47EE" w:rsidRDefault="009C197F" w:rsidP="00C12885">
      <w:pPr>
        <w:pStyle w:val="c2"/>
        <w:spacing w:before="0" w:after="0"/>
        <w:jc w:val="both"/>
        <w:rPr>
          <w:rStyle w:val="c3"/>
          <w:i/>
          <w:sz w:val="28"/>
          <w:szCs w:val="28"/>
        </w:rPr>
      </w:pPr>
    </w:p>
    <w:p w:rsidR="009C197F" w:rsidRDefault="009C197F" w:rsidP="00C12885">
      <w:pPr>
        <w:pStyle w:val="c2"/>
        <w:spacing w:before="0" w:after="0"/>
        <w:jc w:val="both"/>
        <w:rPr>
          <w:rStyle w:val="c3"/>
          <w:sz w:val="28"/>
          <w:szCs w:val="28"/>
        </w:rPr>
      </w:pPr>
      <w:r>
        <w:rPr>
          <w:rStyle w:val="c3"/>
          <w:sz w:val="28"/>
          <w:szCs w:val="28"/>
        </w:rPr>
        <w:t xml:space="preserve">-Ребята, что это? Как одним словом можно назвать? </w:t>
      </w:r>
      <w:r>
        <w:rPr>
          <w:rStyle w:val="c3"/>
          <w:i/>
          <w:sz w:val="28"/>
          <w:szCs w:val="28"/>
        </w:rPr>
        <w:t>(показ военной техники).</w:t>
      </w:r>
      <w:r>
        <w:rPr>
          <w:rStyle w:val="c3"/>
          <w:sz w:val="28"/>
          <w:szCs w:val="28"/>
        </w:rPr>
        <w:t xml:space="preserve">  А давайте мы посчитаем?   Сколько здесь военной техники?  </w:t>
      </w:r>
      <w:r w:rsidRPr="00F23AFA">
        <w:rPr>
          <w:rStyle w:val="c3"/>
          <w:i/>
          <w:sz w:val="28"/>
          <w:szCs w:val="28"/>
        </w:rPr>
        <w:t>(счет до5)</w:t>
      </w:r>
      <w:r>
        <w:rPr>
          <w:rStyle w:val="c3"/>
          <w:sz w:val="28"/>
          <w:szCs w:val="28"/>
        </w:rPr>
        <w:t xml:space="preserve"> Какая машина  по счету? Какой  по счету танк? Какой по счету вертолет?  Какой по счету пистолет? Какой по счету самолет? </w:t>
      </w:r>
    </w:p>
    <w:p w:rsidR="009C197F" w:rsidRDefault="009C197F" w:rsidP="00C12885">
      <w:pPr>
        <w:pStyle w:val="c2"/>
        <w:spacing w:before="0" w:after="0"/>
        <w:jc w:val="both"/>
        <w:rPr>
          <w:rStyle w:val="c3"/>
          <w:sz w:val="28"/>
          <w:szCs w:val="28"/>
        </w:rPr>
      </w:pPr>
      <w:r>
        <w:rPr>
          <w:rStyle w:val="c3"/>
          <w:sz w:val="28"/>
          <w:szCs w:val="28"/>
        </w:rPr>
        <w:t>-  Ребята,  закройте глаза и представьте что вы стали военными игра «Что изменилось?».</w:t>
      </w:r>
    </w:p>
    <w:p w:rsidR="009C197F" w:rsidRDefault="009C197F" w:rsidP="00C12885">
      <w:pPr>
        <w:pStyle w:val="c2"/>
        <w:spacing w:before="0" w:after="0"/>
        <w:jc w:val="both"/>
        <w:rPr>
          <w:rStyle w:val="c3"/>
          <w:sz w:val="28"/>
          <w:szCs w:val="28"/>
        </w:rPr>
      </w:pPr>
      <w:r>
        <w:rPr>
          <w:rStyle w:val="c3"/>
          <w:sz w:val="28"/>
          <w:szCs w:val="28"/>
        </w:rPr>
        <w:t>(</w:t>
      </w:r>
      <w:r w:rsidRPr="009B358C">
        <w:rPr>
          <w:rStyle w:val="c3"/>
          <w:i/>
          <w:sz w:val="28"/>
          <w:szCs w:val="28"/>
        </w:rPr>
        <w:t>На столе военная техника т</w:t>
      </w:r>
      <w:r>
        <w:rPr>
          <w:rStyle w:val="c3"/>
          <w:i/>
          <w:sz w:val="28"/>
          <w:szCs w:val="28"/>
        </w:rPr>
        <w:t>анк, машина, пистолет</w:t>
      </w:r>
      <w:r w:rsidRPr="009B358C">
        <w:rPr>
          <w:rStyle w:val="c3"/>
          <w:i/>
          <w:sz w:val="28"/>
          <w:szCs w:val="28"/>
        </w:rPr>
        <w:t>, самолет, вертолет).</w:t>
      </w:r>
      <w:r>
        <w:rPr>
          <w:rStyle w:val="c3"/>
          <w:sz w:val="28"/>
          <w:szCs w:val="28"/>
        </w:rPr>
        <w:t xml:space="preserve">  Вы откроете глаза  и  скажете,  что изменилось  у меня  на столе. Закрываем глаза и начинаем игру.  </w:t>
      </w:r>
    </w:p>
    <w:p w:rsidR="009C197F" w:rsidRDefault="009C197F" w:rsidP="00C12885">
      <w:pPr>
        <w:spacing w:after="0" w:line="240" w:lineRule="auto"/>
        <w:jc w:val="both"/>
        <w:rPr>
          <w:rStyle w:val="c3"/>
          <w:rFonts w:ascii="Times New Roman" w:hAnsi="Times New Roman"/>
          <w:sz w:val="28"/>
          <w:szCs w:val="28"/>
          <w:lang w:eastAsia="ru-RU"/>
        </w:rPr>
      </w:pP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Ребята,  а хотите поиграть в игру с волшебным мячом?</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игре есть правила:</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Я буду кидать вам  мяч, а вы называть слово,  характеризующее воина. </w:t>
      </w:r>
    </w:p>
    <w:p w:rsidR="009C197F" w:rsidRPr="00582FFD" w:rsidRDefault="009C197F" w:rsidP="0019740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Если этим словом </w:t>
      </w:r>
      <w:r w:rsidRPr="00B21867">
        <w:rPr>
          <w:rFonts w:ascii="Times New Roman" w:hAnsi="Times New Roman"/>
          <w:b/>
          <w:sz w:val="28"/>
          <w:szCs w:val="28"/>
          <w:lang w:eastAsia="ru-RU"/>
        </w:rPr>
        <w:t xml:space="preserve">можно </w:t>
      </w:r>
      <w:r>
        <w:rPr>
          <w:rFonts w:ascii="Times New Roman" w:hAnsi="Times New Roman"/>
          <w:sz w:val="28"/>
          <w:szCs w:val="28"/>
          <w:lang w:eastAsia="ru-RU"/>
        </w:rPr>
        <w:t xml:space="preserve">охарактеризовать воина, надо бросить мне  мяч и сказать «да», если </w:t>
      </w:r>
      <w:r w:rsidRPr="00B21867">
        <w:rPr>
          <w:rFonts w:ascii="Times New Roman" w:hAnsi="Times New Roman"/>
          <w:b/>
          <w:sz w:val="28"/>
          <w:szCs w:val="28"/>
          <w:lang w:eastAsia="ru-RU"/>
        </w:rPr>
        <w:t>нельзя</w:t>
      </w:r>
      <w:r>
        <w:rPr>
          <w:rFonts w:ascii="Times New Roman" w:hAnsi="Times New Roman"/>
          <w:sz w:val="28"/>
          <w:szCs w:val="28"/>
          <w:lang w:eastAsia="ru-RU"/>
        </w:rPr>
        <w:t xml:space="preserve"> – «нет». </w:t>
      </w:r>
      <w:r>
        <w:rPr>
          <w:rFonts w:ascii="Times New Roman" w:hAnsi="Times New Roman"/>
          <w:i/>
          <w:sz w:val="28"/>
          <w:szCs w:val="28"/>
          <w:lang w:eastAsia="ru-RU"/>
        </w:rPr>
        <w:t>(</w:t>
      </w:r>
      <w:r w:rsidRPr="00E15E2B">
        <w:rPr>
          <w:rFonts w:ascii="Times New Roman" w:hAnsi="Times New Roman"/>
          <w:i/>
          <w:sz w:val="28"/>
          <w:szCs w:val="28"/>
          <w:lang w:eastAsia="ru-RU"/>
        </w:rPr>
        <w:t>Воспитатель использует слова: отважный, решительны</w:t>
      </w:r>
      <w:r>
        <w:rPr>
          <w:rFonts w:ascii="Times New Roman" w:hAnsi="Times New Roman"/>
          <w:i/>
          <w:sz w:val="28"/>
          <w:szCs w:val="28"/>
          <w:lang w:eastAsia="ru-RU"/>
        </w:rPr>
        <w:t>й, умный, бесстрашный, честный, аккуратный, подтянутый, благородный, трусливый, злой, изобретательный, осторожный, смелый, слабый, жизнерадостный, сердечный).</w:t>
      </w:r>
    </w:p>
    <w:p w:rsidR="009C197F" w:rsidRDefault="009C197F" w:rsidP="00C12885">
      <w:pPr>
        <w:spacing w:after="0" w:line="240" w:lineRule="auto"/>
        <w:jc w:val="both"/>
        <w:rPr>
          <w:rFonts w:ascii="Times New Roman" w:hAnsi="Times New Roman"/>
          <w:sz w:val="28"/>
          <w:szCs w:val="28"/>
          <w:lang w:eastAsia="ru-RU"/>
        </w:rPr>
      </w:pPr>
      <w:r w:rsidRPr="004336CC">
        <w:rPr>
          <w:rFonts w:ascii="Times New Roman" w:hAnsi="Times New Roman"/>
          <w:sz w:val="28"/>
          <w:szCs w:val="28"/>
          <w:lang w:eastAsia="ru-RU"/>
        </w:rPr>
        <w:t>Потом воспитатель меняет правила игры</w:t>
      </w:r>
      <w:r>
        <w:rPr>
          <w:rFonts w:ascii="Times New Roman" w:hAnsi="Times New Roman"/>
          <w:sz w:val="28"/>
          <w:szCs w:val="28"/>
          <w:lang w:eastAsia="ru-RU"/>
        </w:rPr>
        <w:t>:</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Теперь </w:t>
      </w:r>
      <w:r w:rsidRPr="00B21867">
        <w:rPr>
          <w:rFonts w:ascii="Times New Roman" w:hAnsi="Times New Roman"/>
          <w:b/>
          <w:sz w:val="28"/>
          <w:szCs w:val="28"/>
          <w:lang w:eastAsia="ru-RU"/>
        </w:rPr>
        <w:t>вы</w:t>
      </w:r>
      <w:r>
        <w:rPr>
          <w:rFonts w:ascii="Times New Roman" w:hAnsi="Times New Roman"/>
          <w:sz w:val="28"/>
          <w:szCs w:val="28"/>
          <w:lang w:eastAsia="ru-RU"/>
        </w:rPr>
        <w:t xml:space="preserve"> мне бросаете мяч, а </w:t>
      </w:r>
      <w:r w:rsidRPr="00B21867">
        <w:rPr>
          <w:rFonts w:ascii="Times New Roman" w:hAnsi="Times New Roman"/>
          <w:b/>
          <w:sz w:val="28"/>
          <w:szCs w:val="28"/>
          <w:lang w:eastAsia="ru-RU"/>
        </w:rPr>
        <w:t xml:space="preserve">я </w:t>
      </w:r>
      <w:r>
        <w:rPr>
          <w:rFonts w:ascii="Times New Roman" w:hAnsi="Times New Roman"/>
          <w:sz w:val="28"/>
          <w:szCs w:val="28"/>
          <w:lang w:eastAsia="ru-RU"/>
        </w:rPr>
        <w:t xml:space="preserve"> называю,  какими качествами обладает воин – защитник.</w:t>
      </w:r>
    </w:p>
    <w:p w:rsidR="009C197F" w:rsidRPr="004336CC"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Скажите, пожалуйста, как вы думаете, какие ваши папы? (ответы детей)</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B0815">
        <w:rPr>
          <w:rFonts w:ascii="Times New Roman" w:hAnsi="Times New Roman"/>
          <w:sz w:val="28"/>
          <w:szCs w:val="28"/>
          <w:lang w:eastAsia="ru-RU"/>
        </w:rPr>
        <w:t xml:space="preserve">Ваши сильные и смелые папы защищают вас, вашу семью. Они тоже защитники. И наши мальчики, когда вырастут, станут сильными и смелыми. А защитниками они могут быть уже сейчас. </w:t>
      </w:r>
      <w:r>
        <w:rPr>
          <w:rFonts w:ascii="Times New Roman" w:hAnsi="Times New Roman"/>
          <w:sz w:val="28"/>
          <w:szCs w:val="28"/>
          <w:lang w:eastAsia="ru-RU"/>
        </w:rPr>
        <w:t>Подумайте, к</w:t>
      </w:r>
      <w:r w:rsidRPr="005B0815">
        <w:rPr>
          <w:rFonts w:ascii="Times New Roman" w:hAnsi="Times New Roman"/>
          <w:sz w:val="28"/>
          <w:szCs w:val="28"/>
          <w:lang w:eastAsia="ru-RU"/>
        </w:rPr>
        <w:t>ого могут защитить мальчики?</w:t>
      </w:r>
      <w:r>
        <w:rPr>
          <w:rFonts w:ascii="Times New Roman" w:hAnsi="Times New Roman"/>
          <w:sz w:val="28"/>
          <w:szCs w:val="28"/>
          <w:lang w:eastAsia="ru-RU"/>
        </w:rPr>
        <w:t xml:space="preserve"> (ответы детей).</w:t>
      </w:r>
      <w:r w:rsidRPr="005B0815">
        <w:rPr>
          <w:rFonts w:ascii="Times New Roman" w:hAnsi="Times New Roman"/>
          <w:sz w:val="28"/>
          <w:szCs w:val="28"/>
          <w:lang w:eastAsia="ru-RU"/>
        </w:rPr>
        <w:t xml:space="preserve"> Вот поэтому, в праздник День защитника Отечества мы поздравляем не только военных, но и всех мужчин - пап, дедушек и мальчиков.</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Давайте превратимся на минуточку в наших пап и изобразим, что они умеют.</w:t>
      </w:r>
    </w:p>
    <w:p w:rsidR="009C197F" w:rsidRPr="005B0815" w:rsidRDefault="009C197F" w:rsidP="00C12885">
      <w:pPr>
        <w:spacing w:after="0" w:line="240" w:lineRule="auto"/>
        <w:jc w:val="both"/>
        <w:rPr>
          <w:rFonts w:ascii="Times New Roman" w:hAnsi="Times New Roman"/>
          <w:sz w:val="28"/>
          <w:szCs w:val="28"/>
          <w:lang w:eastAsia="ru-RU"/>
        </w:rPr>
      </w:pPr>
    </w:p>
    <w:p w:rsidR="009C197F" w:rsidRDefault="009C197F" w:rsidP="00C12885">
      <w:pPr>
        <w:spacing w:after="0" w:line="240" w:lineRule="auto"/>
        <w:jc w:val="both"/>
        <w:outlineLvl w:val="2"/>
        <w:rPr>
          <w:rFonts w:ascii="Times New Roman" w:hAnsi="Times New Roman"/>
          <w:b/>
          <w:spacing w:val="17"/>
          <w:sz w:val="28"/>
          <w:szCs w:val="28"/>
          <w:lang w:eastAsia="ru-RU"/>
        </w:rPr>
      </w:pPr>
      <w:r w:rsidRPr="00E40157">
        <w:rPr>
          <w:rFonts w:ascii="Times New Roman" w:hAnsi="Times New Roman"/>
          <w:b/>
          <w:spacing w:val="17"/>
          <w:sz w:val="28"/>
          <w:szCs w:val="28"/>
          <w:lang w:eastAsia="ru-RU"/>
        </w:rPr>
        <w:t>Дидактическая игра-звукоподражание с артикуляционной гимнастикой «Что умеют наши папы»</w:t>
      </w:r>
    </w:p>
    <w:p w:rsidR="009C197F" w:rsidRPr="00E40157" w:rsidRDefault="009C197F" w:rsidP="00C12885">
      <w:pPr>
        <w:spacing w:after="0" w:line="240" w:lineRule="auto"/>
        <w:jc w:val="both"/>
        <w:outlineLvl w:val="2"/>
        <w:rPr>
          <w:rFonts w:ascii="Times New Roman" w:hAnsi="Times New Roman"/>
          <w:b/>
          <w:spacing w:val="17"/>
          <w:sz w:val="28"/>
          <w:szCs w:val="28"/>
          <w:lang w:eastAsia="ru-RU"/>
        </w:rPr>
      </w:pPr>
    </w:p>
    <w:p w:rsidR="009C197F" w:rsidRDefault="009C197F" w:rsidP="006B01E1">
      <w:pPr>
        <w:spacing w:after="0" w:line="240" w:lineRule="auto"/>
        <w:rPr>
          <w:rFonts w:ascii="Times New Roman" w:hAnsi="Times New Roman"/>
          <w:sz w:val="28"/>
          <w:szCs w:val="28"/>
          <w:lang w:eastAsia="ru-RU"/>
        </w:rPr>
      </w:pPr>
      <w:r w:rsidRPr="005B0815">
        <w:rPr>
          <w:rFonts w:ascii="Times New Roman" w:hAnsi="Times New Roman"/>
          <w:sz w:val="28"/>
          <w:szCs w:val="28"/>
          <w:lang w:eastAsia="ru-RU"/>
        </w:rPr>
        <w:t>Пилить: вжик-вжик-вжик.</w:t>
      </w:r>
      <w:r w:rsidRPr="005B0815">
        <w:rPr>
          <w:rFonts w:ascii="Times New Roman" w:hAnsi="Times New Roman"/>
          <w:sz w:val="28"/>
          <w:szCs w:val="28"/>
          <w:lang w:eastAsia="ru-RU"/>
        </w:rPr>
        <w:br/>
        <w:t>Накачать спущенное колесо: ш-ш-ш-ш-ш.</w:t>
      </w:r>
      <w:r w:rsidRPr="005B0815">
        <w:rPr>
          <w:rFonts w:ascii="Times New Roman" w:hAnsi="Times New Roman"/>
          <w:sz w:val="28"/>
          <w:szCs w:val="28"/>
          <w:lang w:eastAsia="ru-RU"/>
        </w:rPr>
        <w:br/>
        <w:t>Работать дрелью: ж-ж-ж-ж-ж.</w:t>
      </w:r>
      <w:r w:rsidRPr="005B0815">
        <w:rPr>
          <w:rFonts w:ascii="Times New Roman" w:hAnsi="Times New Roman"/>
          <w:sz w:val="28"/>
          <w:szCs w:val="28"/>
          <w:lang w:eastAsia="ru-RU"/>
        </w:rPr>
        <w:br/>
        <w:t>Пылесосить: у-у-у-у-у.</w:t>
      </w:r>
      <w:r w:rsidRPr="005B0815">
        <w:rPr>
          <w:rFonts w:ascii="Times New Roman" w:hAnsi="Times New Roman"/>
          <w:sz w:val="28"/>
          <w:szCs w:val="28"/>
          <w:lang w:eastAsia="ru-RU"/>
        </w:rPr>
        <w:br/>
        <w:t xml:space="preserve">Покатать </w:t>
      </w:r>
      <w:r>
        <w:rPr>
          <w:rFonts w:ascii="Times New Roman" w:hAnsi="Times New Roman"/>
          <w:sz w:val="28"/>
          <w:szCs w:val="28"/>
          <w:lang w:eastAsia="ru-RU"/>
        </w:rPr>
        <w:t xml:space="preserve">вас </w:t>
      </w:r>
      <w:r w:rsidRPr="005B0815">
        <w:rPr>
          <w:rFonts w:ascii="Times New Roman" w:hAnsi="Times New Roman"/>
          <w:sz w:val="28"/>
          <w:szCs w:val="28"/>
          <w:lang w:eastAsia="ru-RU"/>
        </w:rPr>
        <w:t>на плечах, как на «лошадке»: цоканье языком, сильно прижимая язык к верхнему небу и с усилием его отрывая.</w:t>
      </w:r>
      <w:r w:rsidRPr="005B0815">
        <w:rPr>
          <w:rFonts w:ascii="Times New Roman" w:hAnsi="Times New Roman"/>
          <w:sz w:val="28"/>
          <w:szCs w:val="28"/>
          <w:lang w:eastAsia="ru-RU"/>
        </w:rPr>
        <w:br/>
        <w:t>Забивать гвозди: тук</w:t>
      </w:r>
      <w:r>
        <w:rPr>
          <w:rFonts w:ascii="Times New Roman" w:hAnsi="Times New Roman"/>
          <w:sz w:val="28"/>
          <w:szCs w:val="28"/>
          <w:lang w:eastAsia="ru-RU"/>
        </w:rPr>
        <w:t>-тук-тук.</w:t>
      </w:r>
      <w:r>
        <w:rPr>
          <w:rFonts w:ascii="Times New Roman" w:hAnsi="Times New Roman"/>
          <w:sz w:val="28"/>
          <w:szCs w:val="28"/>
          <w:lang w:eastAsia="ru-RU"/>
        </w:rPr>
        <w:br/>
        <w:t>Строгать: чик-чик-чик  (2 раза).</w:t>
      </w:r>
    </w:p>
    <w:p w:rsidR="009C197F" w:rsidRDefault="009C197F" w:rsidP="00C12885">
      <w:pPr>
        <w:pStyle w:val="NormalWeb"/>
        <w:rPr>
          <w:sz w:val="28"/>
          <w:szCs w:val="28"/>
        </w:rPr>
      </w:pPr>
      <w:r w:rsidRPr="005B0815">
        <w:rPr>
          <w:sz w:val="28"/>
          <w:szCs w:val="28"/>
        </w:rPr>
        <w:br/>
      </w:r>
      <w:r>
        <w:rPr>
          <w:sz w:val="28"/>
          <w:szCs w:val="28"/>
        </w:rPr>
        <w:t>Воспитатель подводит детей к картинке с изображением пограничника с собакой.</w:t>
      </w:r>
    </w:p>
    <w:p w:rsidR="009C197F" w:rsidRPr="001273D7" w:rsidRDefault="009C197F" w:rsidP="00F03B87">
      <w:pPr>
        <w:shd w:val="clear" w:color="auto" w:fill="FFFFFF"/>
        <w:spacing w:after="0" w:line="240" w:lineRule="auto"/>
        <w:ind w:firstLine="300"/>
        <w:rPr>
          <w:rFonts w:ascii="Times New Roman" w:hAnsi="Times New Roman"/>
          <w:sz w:val="28"/>
          <w:szCs w:val="28"/>
          <w:lang w:eastAsia="ru-RU"/>
        </w:rPr>
      </w:pPr>
      <w:r>
        <w:rPr>
          <w:sz w:val="28"/>
          <w:szCs w:val="28"/>
        </w:rPr>
        <w:t xml:space="preserve"> </w:t>
      </w:r>
      <w:r w:rsidRPr="001273D7">
        <w:rPr>
          <w:rFonts w:ascii="Times New Roman" w:hAnsi="Times New Roman"/>
          <w:sz w:val="28"/>
          <w:szCs w:val="28"/>
          <w:lang w:eastAsia="ru-RU"/>
        </w:rPr>
        <w:t xml:space="preserve">- Кто из вас знает, кто такие пограничники? </w:t>
      </w:r>
    </w:p>
    <w:p w:rsidR="009C197F" w:rsidRPr="00F03B87" w:rsidRDefault="009C197F" w:rsidP="00F03B87">
      <w:pPr>
        <w:shd w:val="clear" w:color="auto" w:fill="FFFFFF"/>
        <w:spacing w:after="0" w:line="240" w:lineRule="auto"/>
        <w:rPr>
          <w:rFonts w:ascii="Times New Roman" w:hAnsi="Times New Roman"/>
          <w:sz w:val="28"/>
          <w:szCs w:val="28"/>
          <w:lang w:eastAsia="ru-RU"/>
        </w:rPr>
      </w:pPr>
      <w:r w:rsidRPr="001273D7">
        <w:rPr>
          <w:rFonts w:ascii="Times New Roman" w:hAnsi="Times New Roman"/>
          <w:sz w:val="28"/>
          <w:szCs w:val="28"/>
          <w:lang w:eastAsia="ru-RU"/>
        </w:rPr>
        <w:t>Пограничники –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 отряде есть проводник с собакой. Собака помогает пограничникам, идёт по следу.</w:t>
      </w:r>
      <w:r w:rsidRPr="00F03B87">
        <w:rPr>
          <w:rFonts w:ascii="Verdana" w:hAnsi="Verdana"/>
          <w:color w:val="000000"/>
          <w:sz w:val="18"/>
          <w:szCs w:val="18"/>
        </w:rPr>
        <w:t xml:space="preserve"> </w:t>
      </w:r>
      <w:r w:rsidRPr="00F03B87">
        <w:rPr>
          <w:rFonts w:ascii="Times New Roman" w:hAnsi="Times New Roman"/>
          <w:color w:val="000000"/>
          <w:sz w:val="28"/>
          <w:szCs w:val="28"/>
        </w:rPr>
        <w:t>Они несут службу и днем и ночью</w:t>
      </w:r>
      <w:r w:rsidRPr="00F03B87">
        <w:rPr>
          <w:rFonts w:ascii="Times New Roman" w:hAnsi="Times New Roman"/>
          <w:color w:val="000000"/>
          <w:sz w:val="28"/>
          <w:szCs w:val="28"/>
          <w:lang w:eastAsia="ru-RU"/>
        </w:rPr>
        <w:t>.</w:t>
      </w:r>
      <w:r w:rsidRPr="00F03B87">
        <w:rPr>
          <w:rFonts w:ascii="Times New Roman" w:hAnsi="Times New Roman"/>
          <w:color w:val="000000"/>
          <w:sz w:val="28"/>
          <w:szCs w:val="28"/>
        </w:rPr>
        <w:t xml:space="preserve"> Они охранят наш покой.</w:t>
      </w:r>
      <w:r w:rsidRPr="001273D7">
        <w:rPr>
          <w:rFonts w:ascii="Times New Roman" w:hAnsi="Times New Roman"/>
          <w:color w:val="000000"/>
          <w:sz w:val="28"/>
          <w:szCs w:val="28"/>
          <w:lang w:eastAsia="ru-RU"/>
        </w:rPr>
        <w:br/>
      </w:r>
      <w:r>
        <w:rPr>
          <w:rFonts w:ascii="Times New Roman" w:hAnsi="Times New Roman"/>
          <w:sz w:val="28"/>
          <w:szCs w:val="28"/>
          <w:lang w:eastAsia="ru-RU"/>
        </w:rPr>
        <w:t xml:space="preserve">- К нам в гости пришел щенок – будущая служебная собака. Посмотрите, это щенок Джек. У него есть голова, на ней - уши торчком, глазки похожие на угольки, черненькие, маленькие, нос как пуговка. Также у щенка есть </w:t>
      </w:r>
      <w:r>
        <w:rPr>
          <w:rFonts w:ascii="Times New Roman" w:hAnsi="Times New Roman"/>
          <w:color w:val="FF0000"/>
          <w:sz w:val="28"/>
          <w:szCs w:val="28"/>
          <w:lang w:eastAsia="ru-RU"/>
        </w:rPr>
        <w:t xml:space="preserve"> </w:t>
      </w:r>
      <w:r w:rsidRPr="009E2B0B">
        <w:rPr>
          <w:rFonts w:ascii="Times New Roman" w:hAnsi="Times New Roman"/>
          <w:sz w:val="28"/>
          <w:szCs w:val="28"/>
          <w:lang w:eastAsia="ru-RU"/>
        </w:rPr>
        <w:t xml:space="preserve">пятнистое,  лохматое </w:t>
      </w:r>
      <w:r w:rsidRPr="004A5508">
        <w:rPr>
          <w:rFonts w:ascii="Times New Roman" w:hAnsi="Times New Roman"/>
          <w:sz w:val="28"/>
          <w:szCs w:val="28"/>
          <w:lang w:eastAsia="ru-RU"/>
        </w:rPr>
        <w:t>туловище, лапы и  хвост</w:t>
      </w:r>
      <w:r>
        <w:rPr>
          <w:rFonts w:ascii="Times New Roman" w:hAnsi="Times New Roman"/>
          <w:sz w:val="28"/>
          <w:szCs w:val="28"/>
          <w:lang w:eastAsia="ru-RU"/>
        </w:rPr>
        <w:t xml:space="preserve"> крючком</w:t>
      </w:r>
      <w:r w:rsidRPr="004A5508">
        <w:rPr>
          <w:rFonts w:ascii="Times New Roman" w:hAnsi="Times New Roman"/>
          <w:sz w:val="28"/>
          <w:szCs w:val="28"/>
          <w:lang w:eastAsia="ru-RU"/>
        </w:rPr>
        <w:t xml:space="preserve">. Шерсть у него мягкая, шелковистая. Он </w:t>
      </w:r>
      <w:r>
        <w:rPr>
          <w:rFonts w:ascii="Times New Roman" w:hAnsi="Times New Roman"/>
          <w:sz w:val="28"/>
          <w:szCs w:val="28"/>
          <w:lang w:eastAsia="ru-RU"/>
        </w:rPr>
        <w:t>маленький.</w:t>
      </w:r>
      <w:r w:rsidRPr="00AF34CC">
        <w:rPr>
          <w:rFonts w:ascii="Times New Roman" w:hAnsi="Times New Roman"/>
          <w:sz w:val="28"/>
          <w:szCs w:val="28"/>
          <w:lang w:eastAsia="ru-RU"/>
        </w:rPr>
        <w:t xml:space="preserve"> </w:t>
      </w:r>
      <w:r>
        <w:rPr>
          <w:rFonts w:ascii="Times New Roman" w:hAnsi="Times New Roman"/>
          <w:sz w:val="28"/>
          <w:szCs w:val="28"/>
          <w:lang w:eastAsia="ru-RU"/>
        </w:rPr>
        <w:t>С ним можно играть.</w:t>
      </w:r>
    </w:p>
    <w:p w:rsidR="009C197F" w:rsidRPr="00227ED9" w:rsidRDefault="009C197F" w:rsidP="00C12885">
      <w:pPr>
        <w:spacing w:after="0" w:line="240" w:lineRule="auto"/>
        <w:jc w:val="both"/>
        <w:rPr>
          <w:rFonts w:ascii="Times New Roman" w:hAnsi="Times New Roman"/>
          <w:sz w:val="28"/>
          <w:szCs w:val="28"/>
          <w:lang w:eastAsia="ru-RU"/>
        </w:rPr>
      </w:pPr>
      <w:r w:rsidRPr="00227ED9">
        <w:rPr>
          <w:rFonts w:ascii="Times New Roman" w:hAnsi="Times New Roman"/>
          <w:sz w:val="28"/>
          <w:szCs w:val="28"/>
          <w:lang w:eastAsia="ru-RU"/>
        </w:rPr>
        <w:t xml:space="preserve">  Воспитатель:    </w:t>
      </w:r>
      <w:r>
        <w:rPr>
          <w:rFonts w:ascii="Times New Roman" w:hAnsi="Times New Roman"/>
          <w:i/>
          <w:sz w:val="28"/>
          <w:szCs w:val="28"/>
          <w:lang w:eastAsia="ru-RU"/>
        </w:rPr>
        <w:t>(Д</w:t>
      </w:r>
      <w:r w:rsidRPr="00987CEC">
        <w:rPr>
          <w:rFonts w:ascii="Times New Roman" w:hAnsi="Times New Roman"/>
          <w:i/>
          <w:sz w:val="28"/>
          <w:szCs w:val="28"/>
          <w:lang w:eastAsia="ru-RU"/>
        </w:rPr>
        <w:t>остает другого щенка</w:t>
      </w:r>
      <w:r>
        <w:rPr>
          <w:rFonts w:ascii="Times New Roman" w:hAnsi="Times New Roman"/>
          <w:i/>
          <w:sz w:val="28"/>
          <w:szCs w:val="28"/>
          <w:lang w:eastAsia="ru-RU"/>
        </w:rPr>
        <w:t xml:space="preserve">). </w:t>
      </w:r>
      <w:r w:rsidRPr="00227ED9">
        <w:rPr>
          <w:rFonts w:ascii="Times New Roman" w:hAnsi="Times New Roman"/>
          <w:sz w:val="28"/>
          <w:szCs w:val="28"/>
          <w:lang w:eastAsia="ru-RU"/>
        </w:rPr>
        <w:t xml:space="preserve">                </w:t>
      </w:r>
    </w:p>
    <w:p w:rsidR="009C197F" w:rsidRPr="00987CEC" w:rsidRDefault="009C197F" w:rsidP="00C12885">
      <w:pPr>
        <w:spacing w:after="0" w:line="240" w:lineRule="auto"/>
        <w:jc w:val="both"/>
        <w:rPr>
          <w:rFonts w:ascii="Times New Roman" w:hAnsi="Times New Roman"/>
          <w:sz w:val="28"/>
          <w:szCs w:val="28"/>
          <w:lang w:eastAsia="ru-RU"/>
        </w:rPr>
      </w:pPr>
      <w:r>
        <w:rPr>
          <w:rFonts w:ascii="Times New Roman" w:hAnsi="Times New Roman"/>
          <w:i/>
          <w:sz w:val="28"/>
          <w:szCs w:val="28"/>
          <w:lang w:eastAsia="ru-RU"/>
        </w:rPr>
        <w:t xml:space="preserve"> </w:t>
      </w:r>
      <w:r>
        <w:rPr>
          <w:rFonts w:ascii="Times New Roman" w:hAnsi="Times New Roman"/>
          <w:sz w:val="28"/>
          <w:szCs w:val="28"/>
          <w:lang w:eastAsia="ru-RU"/>
        </w:rPr>
        <w:t>- А вот к нему прибежал друг. Давайте о нем расскажем, а Джек послушает. Он будет очень рад и горд за него. Ребята,  кто хочет рассказать об этом щенке?</w:t>
      </w:r>
      <w:r w:rsidRPr="00227ED9">
        <w:rPr>
          <w:rFonts w:ascii="Times New Roman" w:hAnsi="Times New Roman"/>
          <w:i/>
          <w:sz w:val="28"/>
          <w:szCs w:val="28"/>
          <w:lang w:eastAsia="ru-RU"/>
        </w:rPr>
        <w:t xml:space="preserve"> </w:t>
      </w:r>
      <w:r>
        <w:rPr>
          <w:rFonts w:ascii="Times New Roman" w:hAnsi="Times New Roman"/>
          <w:sz w:val="28"/>
          <w:szCs w:val="28"/>
          <w:lang w:eastAsia="ru-RU"/>
        </w:rPr>
        <w:t>(</w:t>
      </w:r>
      <w:r w:rsidRPr="00046A8E">
        <w:rPr>
          <w:rFonts w:ascii="Times New Roman" w:hAnsi="Times New Roman"/>
          <w:i/>
          <w:sz w:val="28"/>
          <w:szCs w:val="28"/>
          <w:lang w:eastAsia="ru-RU"/>
        </w:rPr>
        <w:t>описание другого щенка детьми).</w:t>
      </w:r>
      <w:r>
        <w:rPr>
          <w:rFonts w:ascii="Times New Roman" w:hAnsi="Times New Roman"/>
          <w:i/>
          <w:sz w:val="28"/>
          <w:szCs w:val="28"/>
          <w:lang w:eastAsia="ru-RU"/>
        </w:rPr>
        <w:t xml:space="preserve"> </w:t>
      </w:r>
    </w:p>
    <w:p w:rsidR="009C197F" w:rsidRDefault="009C197F" w:rsidP="00C12885">
      <w:pPr>
        <w:spacing w:after="0" w:line="240" w:lineRule="auto"/>
        <w:jc w:val="both"/>
        <w:rPr>
          <w:rFonts w:ascii="Times New Roman" w:hAnsi="Times New Roman"/>
          <w:i/>
          <w:sz w:val="28"/>
          <w:szCs w:val="28"/>
          <w:lang w:eastAsia="ru-RU"/>
        </w:rPr>
      </w:pPr>
      <w:r>
        <w:rPr>
          <w:rFonts w:ascii="Times New Roman" w:hAnsi="Times New Roman"/>
          <w:sz w:val="28"/>
          <w:szCs w:val="28"/>
          <w:lang w:eastAsia="ru-RU"/>
        </w:rPr>
        <w:t xml:space="preserve">- Посмотрите, щенок  что - то  принес в волшебном сундучке.   Наверное, свои драгоценности. Давайте их рассмотрим </w:t>
      </w:r>
      <w:r w:rsidRPr="00622291">
        <w:rPr>
          <w:rFonts w:ascii="Times New Roman" w:hAnsi="Times New Roman"/>
          <w:i/>
          <w:sz w:val="28"/>
          <w:szCs w:val="28"/>
          <w:lang w:eastAsia="ru-RU"/>
        </w:rPr>
        <w:t xml:space="preserve"> (</w:t>
      </w:r>
      <w:r>
        <w:rPr>
          <w:rFonts w:ascii="Times New Roman" w:hAnsi="Times New Roman"/>
          <w:i/>
          <w:sz w:val="28"/>
          <w:szCs w:val="28"/>
          <w:lang w:eastAsia="ru-RU"/>
        </w:rPr>
        <w:t>с таинственным видом воспитатель достает  из ящика разные предметы, предлагает рассмотреть их поближе</w:t>
      </w:r>
      <w:r w:rsidRPr="00622291">
        <w:rPr>
          <w:rFonts w:ascii="Times New Roman" w:hAnsi="Times New Roman"/>
          <w:i/>
          <w:sz w:val="28"/>
          <w:szCs w:val="28"/>
          <w:lang w:eastAsia="ru-RU"/>
        </w:rPr>
        <w:t xml:space="preserve"> </w:t>
      </w:r>
      <w:r>
        <w:rPr>
          <w:rFonts w:ascii="Times New Roman" w:hAnsi="Times New Roman"/>
          <w:i/>
          <w:sz w:val="28"/>
          <w:szCs w:val="28"/>
          <w:lang w:eastAsia="ru-RU"/>
        </w:rPr>
        <w:t xml:space="preserve"> и определить их назначение). </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Давайте поиграем в игру  «Угадай  по описанию». Я буду рассказывать, но не называть предмет, а вы попытайтесь отгадать,  как он называется.</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Это предмет пластмассовый. У него есть щетина. Он нужен, чтобы чистить зубы. Что я загадала? (Щетка зубная).</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Это предмет  гладкий, пахнет приятно, щиплет глазки, смывается водой.  Что угадайте? (Мыло).</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Это предмет мягкий, пушистый, махровый. Им пользуются, чтобы  вытереть лицо и руки.  (Полотенце).</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Этот предмет одевают на голову летом, есть на ней значок. (Пилотка). </w:t>
      </w:r>
    </w:p>
    <w:p w:rsidR="009C197F" w:rsidRPr="00DF3243" w:rsidRDefault="009C197F" w:rsidP="00C12885">
      <w:pPr>
        <w:spacing w:after="0" w:line="240" w:lineRule="auto"/>
        <w:jc w:val="both"/>
        <w:rPr>
          <w:rFonts w:ascii="Times New Roman" w:hAnsi="Times New Roman"/>
          <w:sz w:val="28"/>
          <w:szCs w:val="28"/>
          <w:lang w:eastAsia="ru-RU"/>
        </w:rPr>
      </w:pPr>
      <w:r w:rsidRPr="00DF3243">
        <w:rPr>
          <w:rFonts w:ascii="Times New Roman" w:hAnsi="Times New Roman"/>
          <w:sz w:val="28"/>
          <w:szCs w:val="28"/>
          <w:lang w:eastAsia="ru-RU"/>
        </w:rPr>
        <w:t>А теперь вы мне описывайте предметы, но не называйте их, а я буду угадывать, договорились?</w:t>
      </w:r>
    </w:p>
    <w:p w:rsidR="009C197F" w:rsidRPr="00DF3243" w:rsidRDefault="009C197F" w:rsidP="00C12885">
      <w:pPr>
        <w:spacing w:after="0" w:line="240" w:lineRule="auto"/>
        <w:jc w:val="both"/>
        <w:rPr>
          <w:rFonts w:ascii="Times New Roman" w:hAnsi="Times New Roman"/>
          <w:sz w:val="28"/>
          <w:szCs w:val="28"/>
          <w:lang w:eastAsia="ru-RU"/>
        </w:rPr>
      </w:pP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Воспитатель: Давайте положим эти драгоценности обратно в волшебный сундучок.</w:t>
      </w:r>
    </w:p>
    <w:p w:rsidR="009C197F" w:rsidRDefault="009C197F" w:rsidP="00C12885">
      <w:pPr>
        <w:spacing w:after="0" w:line="240" w:lineRule="auto"/>
        <w:jc w:val="both"/>
        <w:rPr>
          <w:rFonts w:ascii="Times New Roman" w:hAnsi="Times New Roman"/>
          <w:color w:val="FF0000"/>
          <w:sz w:val="28"/>
          <w:szCs w:val="28"/>
          <w:lang w:eastAsia="ru-RU"/>
        </w:rPr>
      </w:pPr>
    </w:p>
    <w:p w:rsidR="009C197F" w:rsidRDefault="009C197F" w:rsidP="00C12885">
      <w:pPr>
        <w:spacing w:after="0" w:line="240" w:lineRule="auto"/>
        <w:jc w:val="both"/>
        <w:rPr>
          <w:rStyle w:val="c3"/>
          <w:rFonts w:ascii="Times New Roman" w:hAnsi="Times New Roman"/>
          <w:sz w:val="28"/>
          <w:szCs w:val="28"/>
        </w:rPr>
      </w:pPr>
      <w:r w:rsidRPr="00162313">
        <w:rPr>
          <w:rStyle w:val="c3"/>
          <w:rFonts w:ascii="Times New Roman" w:hAnsi="Times New Roman"/>
          <w:sz w:val="28"/>
          <w:szCs w:val="28"/>
        </w:rPr>
        <w:t xml:space="preserve"> </w:t>
      </w:r>
      <w:r w:rsidRPr="00046A8E">
        <w:rPr>
          <w:rStyle w:val="c3"/>
          <w:rFonts w:ascii="Times New Roman" w:hAnsi="Times New Roman"/>
          <w:sz w:val="28"/>
          <w:szCs w:val="28"/>
        </w:rPr>
        <w:t>Воспитатель:</w:t>
      </w:r>
    </w:p>
    <w:p w:rsidR="009C197F" w:rsidRPr="00162313" w:rsidRDefault="009C197F" w:rsidP="00C12885">
      <w:pPr>
        <w:spacing w:after="0" w:line="240" w:lineRule="auto"/>
        <w:jc w:val="both"/>
        <w:rPr>
          <w:rFonts w:ascii="Times New Roman" w:hAnsi="Times New Roman"/>
          <w:i/>
          <w:sz w:val="28"/>
          <w:szCs w:val="28"/>
          <w:lang w:eastAsia="ru-RU"/>
        </w:rPr>
      </w:pPr>
      <w:r>
        <w:rPr>
          <w:rStyle w:val="c3"/>
          <w:rFonts w:ascii="Times New Roman" w:hAnsi="Times New Roman"/>
          <w:sz w:val="28"/>
          <w:szCs w:val="28"/>
        </w:rPr>
        <w:t>Ребята, у нас в группе есть уголок славы, есть награды. Уголок, посвящен нашим солдатам, которые защищали нашу Родину от врагов во время Великой Отечественной войны.</w:t>
      </w:r>
    </w:p>
    <w:p w:rsidR="009C197F" w:rsidRDefault="009C197F" w:rsidP="00C128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Солдаты защищают нашу Родину от врагов. А Родина у нас одна.</w:t>
      </w:r>
    </w:p>
    <w:p w:rsidR="009C197F" w:rsidRPr="00670AF9" w:rsidRDefault="009C197F" w:rsidP="00C12885">
      <w:pPr>
        <w:pStyle w:val="c2"/>
        <w:spacing w:before="0" w:after="0"/>
        <w:jc w:val="both"/>
        <w:rPr>
          <w:sz w:val="28"/>
          <w:szCs w:val="28"/>
        </w:rPr>
      </w:pPr>
      <w:r w:rsidRPr="00670AF9">
        <w:rPr>
          <w:rStyle w:val="c3"/>
          <w:sz w:val="28"/>
          <w:szCs w:val="28"/>
        </w:rPr>
        <w:t xml:space="preserve">- Родина - значит родная, как мама и папа. Родина - где мы родились и живем. Родина </w:t>
      </w:r>
      <w:r>
        <w:rPr>
          <w:rStyle w:val="c3"/>
          <w:sz w:val="28"/>
          <w:szCs w:val="28"/>
        </w:rPr>
        <w:t>- у каждого человека одна. М</w:t>
      </w:r>
      <w:r w:rsidRPr="00670AF9">
        <w:rPr>
          <w:rStyle w:val="c3"/>
          <w:sz w:val="28"/>
          <w:szCs w:val="28"/>
        </w:rPr>
        <w:t>ного пословиц и поговорок сложил российский народ о Родине.</w:t>
      </w:r>
      <w:r>
        <w:rPr>
          <w:rStyle w:val="c3"/>
          <w:sz w:val="28"/>
          <w:szCs w:val="28"/>
        </w:rPr>
        <w:t xml:space="preserve"> Какие вы пословицы знаете?</w:t>
      </w:r>
    </w:p>
    <w:p w:rsidR="009C197F" w:rsidRPr="00670AF9" w:rsidRDefault="009C197F" w:rsidP="00C12885">
      <w:pPr>
        <w:pStyle w:val="c2"/>
        <w:spacing w:before="0" w:after="0"/>
        <w:jc w:val="both"/>
        <w:rPr>
          <w:sz w:val="28"/>
          <w:szCs w:val="28"/>
        </w:rPr>
      </w:pPr>
      <w:r w:rsidRPr="00670AF9">
        <w:rPr>
          <w:rStyle w:val="c3"/>
          <w:sz w:val="28"/>
          <w:szCs w:val="28"/>
        </w:rPr>
        <w:t>Пословицы.</w:t>
      </w:r>
    </w:p>
    <w:p w:rsidR="009C197F" w:rsidRPr="00670AF9" w:rsidRDefault="009C197F" w:rsidP="00C12885">
      <w:pPr>
        <w:pStyle w:val="c2"/>
        <w:spacing w:before="0" w:after="0"/>
        <w:jc w:val="both"/>
        <w:rPr>
          <w:sz w:val="28"/>
          <w:szCs w:val="28"/>
        </w:rPr>
      </w:pPr>
      <w:r w:rsidRPr="00670AF9">
        <w:rPr>
          <w:rStyle w:val="c3"/>
          <w:sz w:val="28"/>
          <w:szCs w:val="28"/>
        </w:rPr>
        <w:t>1. Нет земли краше, чем Родина наша.</w:t>
      </w:r>
    </w:p>
    <w:p w:rsidR="009C197F" w:rsidRPr="00670AF9" w:rsidRDefault="009C197F" w:rsidP="00C12885">
      <w:pPr>
        <w:pStyle w:val="c2"/>
        <w:spacing w:before="0" w:after="0"/>
        <w:jc w:val="both"/>
        <w:rPr>
          <w:sz w:val="28"/>
          <w:szCs w:val="28"/>
        </w:rPr>
      </w:pPr>
      <w:r w:rsidRPr="00670AF9">
        <w:rPr>
          <w:rStyle w:val="c3"/>
          <w:sz w:val="28"/>
          <w:szCs w:val="28"/>
        </w:rPr>
        <w:t>2. Для Родины своей, ни сил, ни жизни не жалей.</w:t>
      </w:r>
    </w:p>
    <w:p w:rsidR="009C197F" w:rsidRDefault="009C197F" w:rsidP="00C12885">
      <w:pPr>
        <w:pStyle w:val="c2"/>
        <w:spacing w:before="0" w:after="0"/>
        <w:jc w:val="both"/>
        <w:rPr>
          <w:rStyle w:val="c3"/>
          <w:color w:val="FF0000"/>
          <w:sz w:val="28"/>
          <w:szCs w:val="28"/>
        </w:rPr>
      </w:pPr>
      <w:r w:rsidRPr="00670AF9">
        <w:rPr>
          <w:rStyle w:val="c3"/>
          <w:sz w:val="28"/>
          <w:szCs w:val="28"/>
        </w:rPr>
        <w:t>3. Одна у человека мать, одна и Родина.</w:t>
      </w:r>
      <w:r>
        <w:rPr>
          <w:rStyle w:val="c3"/>
          <w:sz w:val="28"/>
          <w:szCs w:val="28"/>
        </w:rPr>
        <w:t xml:space="preserve"> </w:t>
      </w:r>
    </w:p>
    <w:p w:rsidR="009C197F" w:rsidRDefault="009C197F" w:rsidP="00C12885">
      <w:pPr>
        <w:pStyle w:val="c2"/>
        <w:spacing w:before="0" w:after="0"/>
        <w:jc w:val="both"/>
        <w:rPr>
          <w:rStyle w:val="c3"/>
          <w:sz w:val="28"/>
          <w:szCs w:val="28"/>
        </w:rPr>
      </w:pPr>
      <w:r>
        <w:rPr>
          <w:rStyle w:val="c3"/>
          <w:color w:val="FF0000"/>
          <w:sz w:val="28"/>
          <w:szCs w:val="28"/>
        </w:rPr>
        <w:t xml:space="preserve"> </w:t>
      </w:r>
      <w:r w:rsidRPr="00670AF9">
        <w:rPr>
          <w:rStyle w:val="c3"/>
          <w:sz w:val="28"/>
          <w:szCs w:val="28"/>
        </w:rPr>
        <w:t>В</w:t>
      </w:r>
      <w:r>
        <w:rPr>
          <w:rStyle w:val="c3"/>
          <w:sz w:val="28"/>
          <w:szCs w:val="28"/>
        </w:rPr>
        <w:t>оспитатель</w:t>
      </w:r>
      <w:r w:rsidRPr="00670AF9">
        <w:rPr>
          <w:rStyle w:val="c3"/>
          <w:sz w:val="28"/>
          <w:szCs w:val="28"/>
        </w:rPr>
        <w:t>:</w:t>
      </w:r>
    </w:p>
    <w:p w:rsidR="009C197F" w:rsidRDefault="009C197F" w:rsidP="00C12885">
      <w:pPr>
        <w:pStyle w:val="c2"/>
        <w:spacing w:before="0" w:after="0"/>
        <w:jc w:val="both"/>
        <w:rPr>
          <w:rStyle w:val="c3"/>
          <w:sz w:val="28"/>
          <w:szCs w:val="28"/>
        </w:rPr>
      </w:pPr>
      <w:r w:rsidRPr="00670AF9">
        <w:rPr>
          <w:rStyle w:val="c3"/>
          <w:sz w:val="28"/>
          <w:szCs w:val="28"/>
        </w:rPr>
        <w:t xml:space="preserve"> - Все эти пословицы учат нас добру, любви к Родине, умении ее защищать от врагов. Вы, дети, еще очень малы, но даже сейчас можете сделать многое, чтобы наша Родина стала еще красивее: не мусорить на улице, не ломать деревья, кусты, не топтать цветы. А главное любить близких людей, </w:t>
      </w:r>
      <w:r>
        <w:rPr>
          <w:rStyle w:val="c3"/>
          <w:sz w:val="28"/>
          <w:szCs w:val="28"/>
        </w:rPr>
        <w:t>быть дружными, умными,</w:t>
      </w:r>
      <w:r w:rsidRPr="00791A12">
        <w:rPr>
          <w:rStyle w:val="c3"/>
          <w:sz w:val="28"/>
          <w:szCs w:val="28"/>
        </w:rPr>
        <w:t xml:space="preserve"> </w:t>
      </w:r>
      <w:r w:rsidRPr="00670AF9">
        <w:rPr>
          <w:rStyle w:val="c3"/>
          <w:sz w:val="28"/>
          <w:szCs w:val="28"/>
        </w:rPr>
        <w:t>сильными, здоровыми</w:t>
      </w:r>
      <w:r>
        <w:rPr>
          <w:rStyle w:val="c3"/>
          <w:sz w:val="28"/>
          <w:szCs w:val="28"/>
        </w:rPr>
        <w:t xml:space="preserve">, чтобы в будущем стать защитниками  Отечества. </w:t>
      </w:r>
    </w:p>
    <w:p w:rsidR="009C197F" w:rsidRDefault="009C197F" w:rsidP="00C12885">
      <w:pPr>
        <w:pStyle w:val="c2"/>
        <w:spacing w:before="0" w:after="0"/>
        <w:jc w:val="both"/>
        <w:rPr>
          <w:rStyle w:val="c3"/>
          <w:sz w:val="28"/>
          <w:szCs w:val="28"/>
        </w:rPr>
      </w:pPr>
      <w:r>
        <w:rPr>
          <w:rStyle w:val="c3"/>
          <w:sz w:val="28"/>
          <w:szCs w:val="28"/>
        </w:rPr>
        <w:t>Итог.</w:t>
      </w:r>
    </w:p>
    <w:p w:rsidR="009C197F" w:rsidRDefault="009C197F" w:rsidP="00C12885">
      <w:pPr>
        <w:pStyle w:val="c2"/>
        <w:spacing w:before="0" w:after="0"/>
        <w:jc w:val="both"/>
        <w:rPr>
          <w:rStyle w:val="c3"/>
          <w:sz w:val="28"/>
          <w:szCs w:val="28"/>
        </w:rPr>
      </w:pPr>
      <w:r>
        <w:rPr>
          <w:rStyle w:val="c3"/>
          <w:sz w:val="28"/>
          <w:szCs w:val="28"/>
        </w:rPr>
        <w:t>О чем мы сегодня говорили?</w:t>
      </w:r>
    </w:p>
    <w:p w:rsidR="009C197F" w:rsidRDefault="009C197F" w:rsidP="00C12885">
      <w:pPr>
        <w:pStyle w:val="c2"/>
        <w:spacing w:before="0" w:after="0"/>
        <w:jc w:val="both"/>
        <w:rPr>
          <w:rStyle w:val="c3"/>
          <w:sz w:val="28"/>
          <w:szCs w:val="28"/>
        </w:rPr>
      </w:pPr>
      <w:r>
        <w:rPr>
          <w:rStyle w:val="c3"/>
          <w:sz w:val="28"/>
          <w:szCs w:val="28"/>
        </w:rPr>
        <w:t>Что делали?</w:t>
      </w:r>
    </w:p>
    <w:p w:rsidR="009C197F" w:rsidRDefault="009C197F" w:rsidP="00C12885">
      <w:pPr>
        <w:pStyle w:val="c2"/>
        <w:spacing w:before="0" w:after="0"/>
        <w:jc w:val="both"/>
        <w:rPr>
          <w:rStyle w:val="c3"/>
          <w:sz w:val="28"/>
          <w:szCs w:val="28"/>
        </w:rPr>
      </w:pPr>
      <w:r>
        <w:rPr>
          <w:rStyle w:val="c3"/>
          <w:sz w:val="28"/>
          <w:szCs w:val="28"/>
        </w:rPr>
        <w:t>Что нового узнали?</w:t>
      </w:r>
    </w:p>
    <w:p w:rsidR="009C197F" w:rsidRDefault="009C197F" w:rsidP="00C12885">
      <w:pPr>
        <w:pStyle w:val="c2"/>
        <w:spacing w:before="0" w:after="0"/>
        <w:jc w:val="both"/>
        <w:rPr>
          <w:rStyle w:val="c3"/>
          <w:sz w:val="28"/>
          <w:szCs w:val="28"/>
        </w:rPr>
      </w:pPr>
      <w:r>
        <w:rPr>
          <w:rStyle w:val="c3"/>
          <w:sz w:val="28"/>
          <w:szCs w:val="28"/>
        </w:rPr>
        <w:t>В чем вы затруднялись? А что хорошо получилось?</w:t>
      </w:r>
    </w:p>
    <w:p w:rsidR="009C197F" w:rsidRDefault="009C197F" w:rsidP="00C12885">
      <w:pPr>
        <w:pStyle w:val="c2"/>
        <w:spacing w:before="0" w:after="0"/>
        <w:jc w:val="both"/>
        <w:rPr>
          <w:rStyle w:val="c3"/>
          <w:sz w:val="28"/>
          <w:szCs w:val="28"/>
        </w:rPr>
      </w:pPr>
      <w:r>
        <w:rPr>
          <w:rStyle w:val="c3"/>
          <w:sz w:val="28"/>
          <w:szCs w:val="28"/>
        </w:rPr>
        <w:t>Что бы вы еще хотели узнать об этом празднике, военных, военной  технике?</w:t>
      </w:r>
    </w:p>
    <w:p w:rsidR="009C197F" w:rsidRDefault="009C197F" w:rsidP="00C12885">
      <w:pPr>
        <w:pStyle w:val="c2"/>
        <w:spacing w:before="0" w:after="0"/>
        <w:jc w:val="both"/>
        <w:rPr>
          <w:rStyle w:val="c3"/>
          <w:sz w:val="28"/>
          <w:szCs w:val="28"/>
        </w:rPr>
      </w:pPr>
      <w:r>
        <w:rPr>
          <w:rStyle w:val="c3"/>
          <w:sz w:val="28"/>
          <w:szCs w:val="28"/>
        </w:rPr>
        <w:t>А хотите узнать, кто придумал танк? Я  завтра принесу одну очень интересную книгу, которая называется энциклопедия,   о танках.</w:t>
      </w:r>
    </w:p>
    <w:p w:rsidR="009C197F" w:rsidRDefault="009C197F" w:rsidP="00C12885">
      <w:pPr>
        <w:pStyle w:val="c2"/>
        <w:spacing w:before="0" w:after="0"/>
        <w:jc w:val="both"/>
        <w:rPr>
          <w:rStyle w:val="c3"/>
          <w:sz w:val="28"/>
          <w:szCs w:val="28"/>
        </w:rPr>
      </w:pPr>
      <w:r>
        <w:rPr>
          <w:rStyle w:val="c3"/>
          <w:sz w:val="28"/>
          <w:szCs w:val="28"/>
        </w:rPr>
        <w:t>Ребята, давайте попозже мы с вами пойдем к ребятам младшей группы и расскажем кто такие пограничные  собаки. Я думаю,  им это будет интересно.</w:t>
      </w: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Pr="005C5BD4" w:rsidRDefault="009C197F" w:rsidP="005C5BD4">
      <w:pPr>
        <w:shd w:val="clear" w:color="auto" w:fill="FFFFFF"/>
        <w:rPr>
          <w:rFonts w:ascii="Times New Roman" w:hAnsi="Times New Roman"/>
          <w:b/>
          <w:color w:val="000000"/>
          <w:spacing w:val="23"/>
          <w:sz w:val="28"/>
          <w:szCs w:val="28"/>
        </w:rPr>
      </w:pPr>
      <w:r w:rsidRPr="005C5BD4">
        <w:rPr>
          <w:rFonts w:ascii="Times New Roman" w:hAnsi="Times New Roman"/>
          <w:b/>
          <w:color w:val="000000"/>
          <w:spacing w:val="23"/>
          <w:sz w:val="28"/>
          <w:szCs w:val="28"/>
        </w:rPr>
        <w:t>Список литературы:</w:t>
      </w:r>
    </w:p>
    <w:p w:rsidR="009C197F" w:rsidRPr="005C5BD4" w:rsidRDefault="009C197F" w:rsidP="005C5BD4">
      <w:pPr>
        <w:shd w:val="clear" w:color="auto" w:fill="FFFFFF"/>
        <w:tabs>
          <w:tab w:val="left" w:pos="365"/>
        </w:tabs>
        <w:ind w:right="-143"/>
        <w:rPr>
          <w:rFonts w:ascii="Times New Roman" w:hAnsi="Times New Roman"/>
          <w:sz w:val="28"/>
          <w:szCs w:val="28"/>
        </w:rPr>
      </w:pPr>
      <w:r w:rsidRPr="005C5BD4">
        <w:rPr>
          <w:rFonts w:ascii="Times New Roman" w:hAnsi="Times New Roman"/>
          <w:color w:val="000000"/>
          <w:spacing w:val="-37"/>
          <w:sz w:val="28"/>
          <w:szCs w:val="28"/>
        </w:rPr>
        <w:t>1.</w:t>
      </w:r>
      <w:r w:rsidRPr="005C5BD4">
        <w:rPr>
          <w:rFonts w:ascii="Times New Roman" w:hAnsi="Times New Roman"/>
          <w:color w:val="000000"/>
          <w:sz w:val="28"/>
          <w:szCs w:val="28"/>
        </w:rPr>
        <w:tab/>
      </w:r>
      <w:r w:rsidRPr="005C5BD4">
        <w:rPr>
          <w:rFonts w:ascii="Times New Roman" w:hAnsi="Times New Roman"/>
          <w:color w:val="000000"/>
          <w:spacing w:val="-6"/>
          <w:sz w:val="28"/>
          <w:szCs w:val="28"/>
        </w:rPr>
        <w:t>Агеева М.Д.   Веселые загадки и пословицы,  загадки обманки для</w:t>
      </w:r>
    </w:p>
    <w:p w:rsidR="009C197F" w:rsidRPr="005C5BD4" w:rsidRDefault="009C197F" w:rsidP="005C5BD4">
      <w:pPr>
        <w:shd w:val="clear" w:color="auto" w:fill="FFFFFF"/>
        <w:ind w:left="538" w:right="-143"/>
        <w:rPr>
          <w:rFonts w:ascii="Times New Roman" w:hAnsi="Times New Roman"/>
          <w:color w:val="000000"/>
          <w:spacing w:val="-5"/>
          <w:sz w:val="28"/>
          <w:szCs w:val="28"/>
        </w:rPr>
      </w:pPr>
      <w:r w:rsidRPr="005C5BD4">
        <w:rPr>
          <w:rFonts w:ascii="Times New Roman" w:hAnsi="Times New Roman"/>
          <w:color w:val="000000"/>
          <w:spacing w:val="-5"/>
          <w:sz w:val="28"/>
          <w:szCs w:val="28"/>
        </w:rPr>
        <w:t>всех детских праздников. - Творческий центр Сфера М.- 2004.</w:t>
      </w:r>
    </w:p>
    <w:p w:rsidR="009C197F" w:rsidRPr="005C5BD4" w:rsidRDefault="009C197F" w:rsidP="005C5BD4">
      <w:pPr>
        <w:shd w:val="clear" w:color="auto" w:fill="FFFFFF"/>
        <w:tabs>
          <w:tab w:val="left" w:pos="365"/>
        </w:tabs>
        <w:ind w:right="680"/>
        <w:rPr>
          <w:rFonts w:ascii="Times New Roman" w:hAnsi="Times New Roman"/>
          <w:i/>
          <w:iCs/>
          <w:color w:val="000000"/>
          <w:spacing w:val="-18"/>
          <w:sz w:val="28"/>
          <w:szCs w:val="28"/>
        </w:rPr>
      </w:pPr>
      <w:r w:rsidRPr="005C5BD4">
        <w:rPr>
          <w:rFonts w:ascii="Times New Roman" w:hAnsi="Times New Roman"/>
          <w:color w:val="000000"/>
          <w:spacing w:val="-2"/>
          <w:sz w:val="28"/>
          <w:szCs w:val="28"/>
        </w:rPr>
        <w:t>2.Бакланов П.Я.  Знай и люби свой край М.Л  -  1998г.</w:t>
      </w:r>
    </w:p>
    <w:p w:rsidR="009C197F" w:rsidRPr="005C5BD4" w:rsidRDefault="009C197F" w:rsidP="005C5BD4">
      <w:pPr>
        <w:rPr>
          <w:rFonts w:ascii="Times New Roman" w:hAnsi="Times New Roman"/>
          <w:sz w:val="28"/>
          <w:szCs w:val="28"/>
        </w:rPr>
      </w:pPr>
      <w:r>
        <w:rPr>
          <w:rFonts w:ascii="Times New Roman" w:hAnsi="Times New Roman"/>
          <w:color w:val="000000"/>
          <w:spacing w:val="-6"/>
          <w:sz w:val="28"/>
          <w:szCs w:val="28"/>
        </w:rPr>
        <w:t>3</w:t>
      </w:r>
      <w:r w:rsidRPr="005C5BD4">
        <w:rPr>
          <w:rFonts w:ascii="Times New Roman" w:hAnsi="Times New Roman"/>
          <w:sz w:val="28"/>
          <w:szCs w:val="28"/>
        </w:rPr>
        <w:t>. Воровская М. А.  Дидактические  игры в детском саду - 2005г.</w:t>
      </w:r>
    </w:p>
    <w:p w:rsidR="009C197F" w:rsidRPr="005C5BD4" w:rsidRDefault="009C197F" w:rsidP="005C5BD4">
      <w:pPr>
        <w:shd w:val="clear" w:color="auto" w:fill="FFFFFF"/>
        <w:tabs>
          <w:tab w:val="left" w:pos="365"/>
        </w:tabs>
        <w:ind w:right="-143"/>
        <w:rPr>
          <w:rFonts w:ascii="Times New Roman" w:hAnsi="Times New Roman"/>
          <w:color w:val="000000"/>
          <w:spacing w:val="-18"/>
          <w:sz w:val="28"/>
          <w:szCs w:val="28"/>
        </w:rPr>
      </w:pPr>
      <w:r w:rsidRPr="005C5BD4">
        <w:rPr>
          <w:rFonts w:ascii="Times New Roman" w:hAnsi="Times New Roman"/>
          <w:color w:val="000000"/>
          <w:spacing w:val="-6"/>
          <w:sz w:val="28"/>
          <w:szCs w:val="28"/>
        </w:rPr>
        <w:t>Петрова  Н.Н    Развивающие игры для</w:t>
      </w:r>
      <w:r w:rsidRPr="005C5BD4">
        <w:rPr>
          <w:rFonts w:ascii="Times New Roman" w:hAnsi="Times New Roman"/>
          <w:color w:val="000000"/>
          <w:spacing w:val="-6"/>
          <w:sz w:val="28"/>
          <w:szCs w:val="28"/>
        </w:rPr>
        <w:br/>
      </w:r>
      <w:r w:rsidRPr="005C5BD4">
        <w:rPr>
          <w:rFonts w:ascii="Times New Roman" w:hAnsi="Times New Roman"/>
          <w:color w:val="000000"/>
          <w:spacing w:val="-4"/>
          <w:sz w:val="28"/>
          <w:szCs w:val="28"/>
        </w:rPr>
        <w:t>дошкольников. Ярославль, Академия Холдинг. - 2009.</w:t>
      </w:r>
    </w:p>
    <w:p w:rsidR="009C197F" w:rsidRPr="004D3CCB" w:rsidRDefault="009C197F" w:rsidP="004D3CCB">
      <w:pPr>
        <w:shd w:val="clear" w:color="auto" w:fill="FFFFFF"/>
        <w:spacing w:before="100" w:beforeAutospacing="1" w:after="100" w:afterAutospacing="1" w:line="240" w:lineRule="atLeast"/>
        <w:ind w:left="15"/>
        <w:rPr>
          <w:rFonts w:ascii="Times New Roman" w:hAnsi="Times New Roman"/>
          <w:sz w:val="28"/>
          <w:szCs w:val="28"/>
          <w:lang w:eastAsia="ru-RU"/>
        </w:rPr>
      </w:pPr>
      <w:r w:rsidRPr="004D3CCB">
        <w:rPr>
          <w:rFonts w:ascii="Times New Roman" w:hAnsi="Times New Roman"/>
          <w:spacing w:val="-4"/>
          <w:sz w:val="28"/>
          <w:szCs w:val="28"/>
        </w:rPr>
        <w:t>5.</w:t>
      </w:r>
      <w:r w:rsidRPr="004D3CCB">
        <w:rPr>
          <w:rFonts w:ascii="Times New Roman" w:hAnsi="Times New Roman"/>
          <w:sz w:val="28"/>
          <w:szCs w:val="28"/>
          <w:lang w:eastAsia="ru-RU"/>
        </w:rPr>
        <w:t>Антонова Т., Волкова Е., Мишина Н. Проблемы и поиск современных форм сотрудничества педагога детского сада с семьей ребенка//Дошкольное воспитание, 1998, № 6, с. 66-70.</w:t>
      </w:r>
    </w:p>
    <w:p w:rsidR="009C197F" w:rsidRPr="004D3CCB" w:rsidRDefault="009C197F" w:rsidP="004D3CCB">
      <w:pPr>
        <w:spacing w:after="0" w:line="240" w:lineRule="auto"/>
        <w:rPr>
          <w:rFonts w:ascii="Arial" w:hAnsi="Arial" w:cs="Arial"/>
          <w:lang w:eastAsia="ru-RU"/>
        </w:rPr>
      </w:pPr>
      <w:r w:rsidRPr="004D3CCB">
        <w:rPr>
          <w:rFonts w:ascii="Times New Roman" w:hAnsi="Times New Roman"/>
          <w:spacing w:val="-4"/>
          <w:sz w:val="28"/>
          <w:szCs w:val="28"/>
        </w:rPr>
        <w:t xml:space="preserve">6. </w:t>
      </w:r>
      <w:r w:rsidRPr="004D3CCB">
        <w:rPr>
          <w:rFonts w:ascii="Times New Roman" w:hAnsi="Times New Roman"/>
          <w:sz w:val="28"/>
          <w:szCs w:val="28"/>
          <w:lang w:eastAsia="ru-RU"/>
        </w:rPr>
        <w:t>Методика развития ре</w:t>
      </w:r>
      <w:r>
        <w:rPr>
          <w:rFonts w:ascii="Times New Roman" w:hAnsi="Times New Roman"/>
          <w:sz w:val="28"/>
          <w:szCs w:val="28"/>
          <w:lang w:eastAsia="ru-RU"/>
        </w:rPr>
        <w:t xml:space="preserve">чи  детей дошкольного возраста.  </w:t>
      </w:r>
      <w:r w:rsidRPr="004D3CCB">
        <w:rPr>
          <w:rFonts w:ascii="Times New Roman" w:hAnsi="Times New Roman"/>
          <w:sz w:val="28"/>
          <w:szCs w:val="28"/>
          <w:lang w:eastAsia="ru-RU"/>
        </w:rPr>
        <w:t>Л.П.Федоренко</w:t>
      </w:r>
    </w:p>
    <w:p w:rsidR="009C197F" w:rsidRPr="004D3CCB" w:rsidRDefault="009C197F" w:rsidP="004D3CCB">
      <w:pPr>
        <w:spacing w:after="0" w:line="240" w:lineRule="auto"/>
        <w:rPr>
          <w:rFonts w:ascii="Arial" w:hAnsi="Arial" w:cs="Arial"/>
          <w:color w:val="000000"/>
          <w:lang w:eastAsia="ru-RU"/>
        </w:rPr>
      </w:pPr>
      <w:r w:rsidRPr="004D3CCB">
        <w:rPr>
          <w:rFonts w:ascii="Times New Roman" w:hAnsi="Times New Roman"/>
          <w:sz w:val="28"/>
          <w:szCs w:val="28"/>
          <w:lang w:eastAsia="ru-RU"/>
        </w:rPr>
        <w:t>7.Методика развития речи Ф.А.Сохина</w:t>
      </w:r>
    </w:p>
    <w:p w:rsidR="009C197F" w:rsidRPr="005C5BD4" w:rsidRDefault="009C197F" w:rsidP="005C5BD4">
      <w:pPr>
        <w:widowControl w:val="0"/>
        <w:shd w:val="clear" w:color="auto" w:fill="FFFFFF"/>
        <w:tabs>
          <w:tab w:val="left" w:pos="365"/>
        </w:tabs>
        <w:autoSpaceDE w:val="0"/>
        <w:autoSpaceDN w:val="0"/>
        <w:adjustRightInd w:val="0"/>
        <w:ind w:right="-143"/>
        <w:rPr>
          <w:rFonts w:ascii="Times New Roman" w:hAnsi="Times New Roman"/>
          <w:color w:val="000000"/>
          <w:spacing w:val="-18"/>
          <w:sz w:val="28"/>
          <w:szCs w:val="28"/>
        </w:rPr>
      </w:pPr>
    </w:p>
    <w:p w:rsidR="009C197F" w:rsidRPr="005C5BD4" w:rsidRDefault="009C197F" w:rsidP="005C5BD4">
      <w:pPr>
        <w:rPr>
          <w:rFonts w:ascii="Times New Roman" w:hAnsi="Times New Roman"/>
          <w:sz w:val="28"/>
          <w:szCs w:val="28"/>
        </w:rPr>
      </w:pPr>
      <w:r>
        <w:rPr>
          <w:rFonts w:ascii="Times New Roman" w:hAnsi="Times New Roman"/>
          <w:sz w:val="28"/>
          <w:szCs w:val="28"/>
        </w:rPr>
        <w:t>8.</w:t>
      </w:r>
      <w:r w:rsidRPr="005C5BD4">
        <w:rPr>
          <w:rFonts w:ascii="Times New Roman" w:hAnsi="Times New Roman"/>
          <w:sz w:val="28"/>
          <w:szCs w:val="28"/>
        </w:rPr>
        <w:t xml:space="preserve">  Примерная основная общеобразовательная программа дошкольного образования, Москва, Просвещение, 2011г.</w:t>
      </w:r>
    </w:p>
    <w:p w:rsidR="009C197F" w:rsidRPr="004D3CCB" w:rsidRDefault="009C197F" w:rsidP="00C12885">
      <w:pPr>
        <w:pStyle w:val="c2"/>
        <w:spacing w:before="0" w:after="0"/>
        <w:jc w:val="both"/>
        <w:rPr>
          <w:rStyle w:val="c3"/>
          <w:sz w:val="28"/>
          <w:szCs w:val="28"/>
        </w:rPr>
      </w:pPr>
      <w:r>
        <w:rPr>
          <w:color w:val="000000"/>
          <w:sz w:val="28"/>
          <w:szCs w:val="28"/>
          <w:shd w:val="clear" w:color="auto" w:fill="FFFFFF"/>
        </w:rPr>
        <w:t xml:space="preserve"> 9. </w:t>
      </w:r>
      <w:r w:rsidRPr="004D3CCB">
        <w:rPr>
          <w:color w:val="000000"/>
          <w:sz w:val="28"/>
          <w:szCs w:val="28"/>
          <w:shd w:val="clear" w:color="auto" w:fill="FFFFFF"/>
        </w:rPr>
        <w:t>Тихеева Е. И. Развитие речи детей. М., 1972, с. 19—22.</w:t>
      </w:r>
    </w:p>
    <w:p w:rsidR="009C197F" w:rsidRPr="004D3CCB"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C12885">
      <w:pPr>
        <w:pStyle w:val="c2"/>
        <w:spacing w:before="0" w:after="0"/>
        <w:jc w:val="both"/>
        <w:rPr>
          <w:rStyle w:val="c3"/>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Pr="004E1330" w:rsidRDefault="009C197F" w:rsidP="004E1330">
      <w:pPr>
        <w:jc w:val="center"/>
        <w:rPr>
          <w:rFonts w:ascii="Times New Roman" w:hAnsi="Times New Roman"/>
          <w:sz w:val="24"/>
          <w:szCs w:val="24"/>
        </w:rPr>
      </w:pPr>
      <w:r w:rsidRPr="004E1330">
        <w:rPr>
          <w:rFonts w:ascii="Times New Roman" w:hAnsi="Times New Roman"/>
          <w:sz w:val="24"/>
          <w:szCs w:val="24"/>
        </w:rPr>
        <w:t>структурное  подразделение,  реализующее основные общеобразовательные программы дошкольного образования – детский сад «Солнышко» ГБОУ СОШ№2 «ОЦ» с Борское муниципального района Борский Самарской области</w:t>
      </w:r>
    </w:p>
    <w:p w:rsidR="009C197F" w:rsidRDefault="009C197F" w:rsidP="004E1330">
      <w:pPr>
        <w:jc w:val="center"/>
        <w:rPr>
          <w:b/>
          <w:sz w:val="28"/>
          <w:szCs w:val="28"/>
        </w:rPr>
      </w:pPr>
    </w:p>
    <w:p w:rsidR="009C197F" w:rsidRDefault="009C197F" w:rsidP="004E1330">
      <w:pPr>
        <w:jc w:val="center"/>
        <w:rPr>
          <w:sz w:val="28"/>
          <w:szCs w:val="28"/>
        </w:rPr>
      </w:pPr>
      <w:r>
        <w:rPr>
          <w:noProof/>
          <w:lang w:eastAsia="ru-RU"/>
        </w:rPr>
        <w:pict>
          <v:shape id="_x0000_s1027" type="#_x0000_t75" style="position:absolute;left:0;text-align:left;margin-left:-15.3pt;margin-top:10.3pt;width:89.25pt;height:91.5pt;z-index:-251657216;visibility:visible" wrapcoords="8713 531 7079 885 3086 2833 2360 4249 908 6197 -182 9030 -182 11862 545 14695 2178 17528 5808 20361 6353 20538 8713 21069 9439 21069 12343 21069 12887 21069 15247 20538 15610 20361 19422 17705 21237 14695 21600 11862 21600 9030 20874 6197 18877 3010 14703 885 13069 531 8713 531">
            <v:imagedata r:id="rId7" o:title="" chromakey="black"/>
            <w10:wrap type="tight"/>
          </v:shape>
        </w:pict>
      </w:r>
    </w:p>
    <w:p w:rsidR="009C197F" w:rsidRDefault="009C197F" w:rsidP="004E1330">
      <w:pPr>
        <w:jc w:val="center"/>
        <w:rPr>
          <w:sz w:val="28"/>
          <w:szCs w:val="28"/>
        </w:rPr>
      </w:pPr>
    </w:p>
    <w:p w:rsidR="009C197F" w:rsidRDefault="009C197F" w:rsidP="004E1330">
      <w:pPr>
        <w:jc w:val="center"/>
        <w:rPr>
          <w:sz w:val="28"/>
          <w:szCs w:val="28"/>
        </w:rPr>
      </w:pPr>
    </w:p>
    <w:p w:rsidR="009C197F" w:rsidRDefault="009C197F" w:rsidP="004E1330">
      <w:pPr>
        <w:jc w:val="center"/>
        <w:rPr>
          <w:sz w:val="28"/>
          <w:szCs w:val="28"/>
        </w:rPr>
      </w:pPr>
    </w:p>
    <w:p w:rsidR="009C197F" w:rsidRPr="004D3CCB" w:rsidRDefault="009C197F" w:rsidP="004E1330">
      <w:pPr>
        <w:rPr>
          <w:rFonts w:ascii="Times New Roman" w:hAnsi="Times New Roman"/>
          <w:b/>
          <w:sz w:val="28"/>
          <w:szCs w:val="28"/>
        </w:rPr>
      </w:pPr>
      <w:r>
        <w:rPr>
          <w:sz w:val="28"/>
          <w:szCs w:val="28"/>
        </w:rPr>
        <w:t xml:space="preserve">                                                </w:t>
      </w:r>
      <w:r>
        <w:rPr>
          <w:rFonts w:ascii="Times New Roman" w:hAnsi="Times New Roman"/>
          <w:b/>
          <w:sz w:val="28"/>
          <w:szCs w:val="28"/>
        </w:rPr>
        <w:t>К</w:t>
      </w:r>
      <w:r w:rsidRPr="004D3CCB">
        <w:rPr>
          <w:rFonts w:ascii="Times New Roman" w:hAnsi="Times New Roman"/>
          <w:b/>
          <w:sz w:val="28"/>
          <w:szCs w:val="28"/>
        </w:rPr>
        <w:t>онкурс</w:t>
      </w:r>
    </w:p>
    <w:p w:rsidR="009C197F" w:rsidRPr="004D3CCB" w:rsidRDefault="009C197F" w:rsidP="004E1330">
      <w:pPr>
        <w:jc w:val="center"/>
        <w:rPr>
          <w:rFonts w:ascii="Times New Roman" w:hAnsi="Times New Roman"/>
          <w:b/>
          <w:sz w:val="28"/>
          <w:szCs w:val="28"/>
        </w:rPr>
      </w:pPr>
      <w:r w:rsidRPr="004D3CCB">
        <w:rPr>
          <w:rFonts w:ascii="Times New Roman" w:hAnsi="Times New Roman"/>
          <w:b/>
          <w:sz w:val="28"/>
          <w:szCs w:val="28"/>
        </w:rPr>
        <w:t xml:space="preserve"> методических разработок уроков и внеклассных </w:t>
      </w:r>
    </w:p>
    <w:p w:rsidR="009C197F" w:rsidRPr="004D3CCB" w:rsidRDefault="009C197F" w:rsidP="004E1330">
      <w:pPr>
        <w:jc w:val="center"/>
        <w:rPr>
          <w:rFonts w:ascii="Times New Roman" w:hAnsi="Times New Roman"/>
          <w:b/>
          <w:sz w:val="28"/>
          <w:szCs w:val="28"/>
        </w:rPr>
      </w:pPr>
      <w:r w:rsidRPr="004D3CCB">
        <w:rPr>
          <w:rFonts w:ascii="Times New Roman" w:hAnsi="Times New Roman"/>
          <w:b/>
          <w:sz w:val="28"/>
          <w:szCs w:val="28"/>
        </w:rPr>
        <w:t>мероприятий</w:t>
      </w:r>
    </w:p>
    <w:p w:rsidR="009C197F" w:rsidRPr="004D3CCB" w:rsidRDefault="009C197F" w:rsidP="004E1330">
      <w:pPr>
        <w:pStyle w:val="ListParagraph"/>
        <w:shd w:val="clear" w:color="auto" w:fill="FFFFFF"/>
        <w:ind w:left="-567"/>
        <w:jc w:val="center"/>
        <w:rPr>
          <w:b/>
          <w:spacing w:val="-1"/>
          <w:sz w:val="28"/>
          <w:szCs w:val="28"/>
        </w:rPr>
      </w:pPr>
      <w:r w:rsidRPr="004D3CCB">
        <w:rPr>
          <w:b/>
          <w:sz w:val="28"/>
          <w:szCs w:val="28"/>
        </w:rPr>
        <w:t>для педагогов и обучающихся</w:t>
      </w:r>
    </w:p>
    <w:p w:rsidR="009C197F" w:rsidRPr="004D3CCB" w:rsidRDefault="009C197F" w:rsidP="004E1330">
      <w:pPr>
        <w:pStyle w:val="ListParagraph"/>
        <w:shd w:val="clear" w:color="auto" w:fill="FFFFFF"/>
        <w:ind w:left="-567"/>
        <w:jc w:val="center"/>
        <w:rPr>
          <w:b/>
          <w:spacing w:val="-1"/>
          <w:sz w:val="28"/>
          <w:szCs w:val="28"/>
        </w:rPr>
      </w:pPr>
    </w:p>
    <w:p w:rsidR="009C197F" w:rsidRPr="004D3CCB" w:rsidRDefault="009C197F" w:rsidP="004E1330">
      <w:pPr>
        <w:pStyle w:val="ListParagraph"/>
        <w:shd w:val="clear" w:color="auto" w:fill="FFFFFF"/>
        <w:ind w:left="-567"/>
        <w:jc w:val="center"/>
        <w:rPr>
          <w:b/>
          <w:spacing w:val="-1"/>
          <w:sz w:val="28"/>
          <w:szCs w:val="28"/>
        </w:rPr>
      </w:pPr>
    </w:p>
    <w:p w:rsidR="009C197F" w:rsidRPr="004D3CCB" w:rsidRDefault="009C197F" w:rsidP="004E1330">
      <w:pPr>
        <w:pStyle w:val="ListParagraph"/>
        <w:shd w:val="clear" w:color="auto" w:fill="FFFFFF"/>
        <w:ind w:left="-567"/>
        <w:jc w:val="center"/>
        <w:rPr>
          <w:b/>
          <w:spacing w:val="-1"/>
          <w:sz w:val="28"/>
          <w:szCs w:val="28"/>
        </w:rPr>
      </w:pPr>
      <w:r w:rsidRPr="004D3CCB">
        <w:rPr>
          <w:b/>
          <w:spacing w:val="-1"/>
          <w:sz w:val="28"/>
          <w:szCs w:val="28"/>
        </w:rPr>
        <w:t>Номинация: «Разработка НОД»</w:t>
      </w:r>
    </w:p>
    <w:p w:rsidR="009C197F" w:rsidRPr="004D3CCB" w:rsidRDefault="009C197F" w:rsidP="004E1330">
      <w:pPr>
        <w:pStyle w:val="ListParagraph"/>
        <w:shd w:val="clear" w:color="auto" w:fill="FFFFFF"/>
        <w:ind w:left="-567"/>
        <w:jc w:val="center"/>
        <w:rPr>
          <w:b/>
          <w:spacing w:val="-1"/>
          <w:sz w:val="28"/>
          <w:szCs w:val="28"/>
        </w:rPr>
      </w:pPr>
    </w:p>
    <w:p w:rsidR="009C197F" w:rsidRPr="004D3CCB" w:rsidRDefault="009C197F" w:rsidP="004E1330">
      <w:pPr>
        <w:pStyle w:val="ListParagraph"/>
        <w:shd w:val="clear" w:color="auto" w:fill="FFFFFF"/>
        <w:ind w:left="-567"/>
        <w:jc w:val="center"/>
        <w:rPr>
          <w:b/>
          <w:spacing w:val="-1"/>
          <w:sz w:val="28"/>
          <w:szCs w:val="28"/>
        </w:rPr>
      </w:pPr>
    </w:p>
    <w:p w:rsidR="009C197F" w:rsidRPr="004D3CCB" w:rsidRDefault="009C197F" w:rsidP="004E1330">
      <w:pPr>
        <w:pStyle w:val="ListParagraph"/>
        <w:shd w:val="clear" w:color="auto" w:fill="FFFFFF"/>
        <w:ind w:left="-567"/>
        <w:jc w:val="center"/>
        <w:rPr>
          <w:b/>
          <w:spacing w:val="-1"/>
          <w:sz w:val="28"/>
          <w:szCs w:val="28"/>
        </w:rPr>
      </w:pPr>
      <w:r w:rsidRPr="004D3CCB">
        <w:rPr>
          <w:b/>
          <w:sz w:val="28"/>
          <w:szCs w:val="28"/>
        </w:rPr>
        <w:t>Примерный план – конспект</w:t>
      </w:r>
    </w:p>
    <w:p w:rsidR="009C197F" w:rsidRPr="004D3CCB" w:rsidRDefault="009C197F" w:rsidP="004E1330">
      <w:pPr>
        <w:pStyle w:val="ListParagraph"/>
        <w:shd w:val="clear" w:color="auto" w:fill="FFFFFF"/>
        <w:ind w:left="-567"/>
        <w:jc w:val="center"/>
        <w:rPr>
          <w:sz w:val="28"/>
          <w:szCs w:val="28"/>
        </w:rPr>
      </w:pPr>
      <w:r w:rsidRPr="004D3CCB">
        <w:rPr>
          <w:sz w:val="28"/>
          <w:szCs w:val="28"/>
        </w:rPr>
        <w:t>непосредственно – обра</w:t>
      </w:r>
      <w:r>
        <w:rPr>
          <w:sz w:val="28"/>
          <w:szCs w:val="28"/>
        </w:rPr>
        <w:t xml:space="preserve">зовательной </w:t>
      </w:r>
      <w:r w:rsidRPr="004D3CCB">
        <w:rPr>
          <w:sz w:val="28"/>
          <w:szCs w:val="28"/>
        </w:rPr>
        <w:t xml:space="preserve">  де</w:t>
      </w:r>
      <w:r>
        <w:rPr>
          <w:sz w:val="28"/>
          <w:szCs w:val="28"/>
        </w:rPr>
        <w:t>ятельности в рамках тематической недели  «День Защитника Отечества</w:t>
      </w:r>
      <w:r w:rsidRPr="004D3CCB">
        <w:rPr>
          <w:sz w:val="28"/>
          <w:szCs w:val="28"/>
        </w:rPr>
        <w:t>»</w:t>
      </w:r>
    </w:p>
    <w:p w:rsidR="009C197F" w:rsidRDefault="009C197F" w:rsidP="004E1330">
      <w:pPr>
        <w:pStyle w:val="ListParagraph"/>
        <w:shd w:val="clear" w:color="auto" w:fill="FFFFFF"/>
        <w:ind w:left="-567"/>
        <w:jc w:val="right"/>
        <w:rPr>
          <w:spacing w:val="-1"/>
          <w:sz w:val="28"/>
          <w:szCs w:val="28"/>
        </w:rPr>
      </w:pPr>
    </w:p>
    <w:p w:rsidR="009C197F" w:rsidRDefault="009C197F" w:rsidP="004E1330">
      <w:pPr>
        <w:pStyle w:val="ListParagraph"/>
        <w:shd w:val="clear" w:color="auto" w:fill="FFFFFF"/>
        <w:ind w:left="-567"/>
        <w:jc w:val="right"/>
        <w:rPr>
          <w:spacing w:val="-1"/>
          <w:sz w:val="28"/>
          <w:szCs w:val="28"/>
        </w:rPr>
      </w:pPr>
    </w:p>
    <w:p w:rsidR="009C197F" w:rsidRDefault="009C197F" w:rsidP="004E1330">
      <w:pPr>
        <w:pStyle w:val="ListParagraph"/>
        <w:shd w:val="clear" w:color="auto" w:fill="FFFFFF"/>
        <w:ind w:left="-567"/>
        <w:jc w:val="right"/>
        <w:rPr>
          <w:spacing w:val="-1"/>
          <w:sz w:val="28"/>
          <w:szCs w:val="28"/>
        </w:rPr>
      </w:pPr>
    </w:p>
    <w:p w:rsidR="009C197F" w:rsidRDefault="009C197F" w:rsidP="004E1330">
      <w:pPr>
        <w:pStyle w:val="ListParagraph"/>
        <w:shd w:val="clear" w:color="auto" w:fill="FFFFFF"/>
        <w:ind w:left="-567"/>
        <w:jc w:val="right"/>
        <w:rPr>
          <w:spacing w:val="-1"/>
          <w:sz w:val="28"/>
          <w:szCs w:val="28"/>
        </w:rPr>
      </w:pPr>
    </w:p>
    <w:p w:rsidR="009C197F" w:rsidRDefault="009C197F" w:rsidP="004E1330">
      <w:pPr>
        <w:pStyle w:val="ListParagraph"/>
        <w:shd w:val="clear" w:color="auto" w:fill="FFFFFF"/>
        <w:ind w:left="-567"/>
        <w:jc w:val="right"/>
        <w:rPr>
          <w:spacing w:val="-1"/>
          <w:sz w:val="28"/>
          <w:szCs w:val="28"/>
        </w:rPr>
      </w:pPr>
    </w:p>
    <w:p w:rsidR="009C197F" w:rsidRPr="004D3CCB" w:rsidRDefault="009C197F" w:rsidP="004E1330">
      <w:pPr>
        <w:pStyle w:val="ListParagraph"/>
        <w:shd w:val="clear" w:color="auto" w:fill="FFFFFF"/>
        <w:ind w:left="-567"/>
        <w:jc w:val="right"/>
        <w:rPr>
          <w:b/>
          <w:sz w:val="28"/>
          <w:szCs w:val="28"/>
        </w:rPr>
      </w:pPr>
      <w:r w:rsidRPr="004D3CCB">
        <w:rPr>
          <w:spacing w:val="-1"/>
          <w:sz w:val="28"/>
          <w:szCs w:val="28"/>
        </w:rPr>
        <w:t>Подготовила:</w:t>
      </w:r>
    </w:p>
    <w:p w:rsidR="009C197F" w:rsidRPr="004D3CCB" w:rsidRDefault="009C197F" w:rsidP="004E1330">
      <w:pPr>
        <w:jc w:val="right"/>
        <w:rPr>
          <w:rFonts w:ascii="Times New Roman" w:hAnsi="Times New Roman"/>
          <w:sz w:val="28"/>
          <w:szCs w:val="28"/>
        </w:rPr>
      </w:pPr>
      <w:r w:rsidRPr="004D3CCB">
        <w:rPr>
          <w:rFonts w:ascii="Times New Roman" w:hAnsi="Times New Roman"/>
          <w:sz w:val="28"/>
          <w:szCs w:val="28"/>
        </w:rPr>
        <w:t>воспитатель</w:t>
      </w:r>
    </w:p>
    <w:p w:rsidR="009C197F" w:rsidRPr="004D3CCB" w:rsidRDefault="009C197F" w:rsidP="004E1330">
      <w:pPr>
        <w:jc w:val="right"/>
        <w:rPr>
          <w:rFonts w:ascii="Times New Roman" w:hAnsi="Times New Roman"/>
          <w:sz w:val="28"/>
          <w:szCs w:val="28"/>
        </w:rPr>
      </w:pPr>
      <w:r w:rsidRPr="004D3CCB">
        <w:rPr>
          <w:rFonts w:ascii="Times New Roman" w:hAnsi="Times New Roman"/>
          <w:sz w:val="28"/>
          <w:szCs w:val="28"/>
        </w:rPr>
        <w:t>Рафикова Эльмира</w:t>
      </w:r>
    </w:p>
    <w:p w:rsidR="009C197F" w:rsidRPr="004D3CCB" w:rsidRDefault="009C197F" w:rsidP="004E1330">
      <w:pPr>
        <w:jc w:val="right"/>
        <w:rPr>
          <w:rFonts w:ascii="Times New Roman" w:hAnsi="Times New Roman"/>
          <w:sz w:val="28"/>
          <w:szCs w:val="28"/>
        </w:rPr>
      </w:pPr>
      <w:r w:rsidRPr="004D3CCB">
        <w:rPr>
          <w:rFonts w:ascii="Times New Roman" w:hAnsi="Times New Roman"/>
          <w:sz w:val="28"/>
          <w:szCs w:val="28"/>
        </w:rPr>
        <w:t>Тихфятовна</w:t>
      </w:r>
    </w:p>
    <w:p w:rsidR="009C197F" w:rsidRDefault="009C197F" w:rsidP="004E1330">
      <w:pPr>
        <w:jc w:val="center"/>
        <w:rPr>
          <w:sz w:val="28"/>
          <w:szCs w:val="28"/>
        </w:rPr>
      </w:pPr>
    </w:p>
    <w:p w:rsidR="009C197F" w:rsidRDefault="009C197F" w:rsidP="004E1330">
      <w:pPr>
        <w:rPr>
          <w:sz w:val="28"/>
          <w:szCs w:val="28"/>
        </w:rPr>
      </w:pPr>
    </w:p>
    <w:p w:rsidR="009C197F" w:rsidRDefault="009C197F" w:rsidP="004E1330">
      <w:pPr>
        <w:jc w:val="center"/>
        <w:rPr>
          <w:rFonts w:ascii="Times New Roman" w:hAnsi="Times New Roman"/>
          <w:sz w:val="28"/>
          <w:szCs w:val="28"/>
        </w:rPr>
      </w:pPr>
    </w:p>
    <w:p w:rsidR="009C197F" w:rsidRDefault="009C197F" w:rsidP="004E1330">
      <w:pPr>
        <w:jc w:val="center"/>
        <w:rPr>
          <w:rFonts w:ascii="Times New Roman" w:hAnsi="Times New Roman"/>
          <w:sz w:val="28"/>
          <w:szCs w:val="28"/>
        </w:rPr>
      </w:pPr>
      <w:r>
        <w:rPr>
          <w:rFonts w:ascii="Times New Roman" w:hAnsi="Times New Roman"/>
          <w:sz w:val="28"/>
          <w:szCs w:val="28"/>
        </w:rPr>
        <w:t>2014 – 2015</w:t>
      </w:r>
      <w:r w:rsidRPr="004D3CCB">
        <w:rPr>
          <w:rFonts w:ascii="Times New Roman" w:hAnsi="Times New Roman"/>
          <w:sz w:val="28"/>
          <w:szCs w:val="28"/>
        </w:rPr>
        <w:t>уч</w:t>
      </w:r>
      <w:r>
        <w:rPr>
          <w:rFonts w:ascii="Times New Roman" w:hAnsi="Times New Roman"/>
          <w:sz w:val="28"/>
          <w:szCs w:val="28"/>
        </w:rPr>
        <w:t>ебный год</w:t>
      </w: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Default="009C197F" w:rsidP="009724E7">
      <w:pPr>
        <w:spacing w:after="0" w:line="240" w:lineRule="auto"/>
        <w:ind w:right="680"/>
        <w:jc w:val="both"/>
        <w:outlineLvl w:val="0"/>
        <w:rPr>
          <w:rFonts w:ascii="Times New Roman" w:hAnsi="Times New Roman"/>
          <w:b/>
          <w:spacing w:val="-1"/>
          <w:sz w:val="28"/>
          <w:szCs w:val="28"/>
        </w:rPr>
      </w:pPr>
    </w:p>
    <w:p w:rsidR="009C197F" w:rsidRPr="004F0316" w:rsidRDefault="009C197F" w:rsidP="009724E7">
      <w:pPr>
        <w:spacing w:after="0" w:line="240" w:lineRule="auto"/>
        <w:ind w:right="680"/>
        <w:jc w:val="both"/>
        <w:outlineLvl w:val="0"/>
        <w:rPr>
          <w:rFonts w:ascii="Times New Roman" w:hAnsi="Times New Roman"/>
          <w:b/>
          <w:spacing w:val="-1"/>
          <w:sz w:val="28"/>
          <w:szCs w:val="28"/>
        </w:rPr>
      </w:pPr>
      <w:r>
        <w:rPr>
          <w:rFonts w:ascii="Times New Roman" w:hAnsi="Times New Roman"/>
          <w:b/>
          <w:spacing w:val="-1"/>
          <w:sz w:val="28"/>
          <w:szCs w:val="28"/>
        </w:rPr>
        <w:t xml:space="preserve">                                </w:t>
      </w:r>
      <w:r w:rsidRPr="004F0316">
        <w:rPr>
          <w:rFonts w:ascii="Times New Roman" w:hAnsi="Times New Roman"/>
          <w:b/>
          <w:spacing w:val="-1"/>
          <w:sz w:val="28"/>
          <w:szCs w:val="28"/>
        </w:rPr>
        <w:t>Примерный план</w:t>
      </w:r>
      <w:r w:rsidRPr="004F0316">
        <w:rPr>
          <w:rFonts w:ascii="Times New Roman" w:hAnsi="Times New Roman"/>
          <w:b/>
          <w:color w:val="C00000"/>
          <w:spacing w:val="-1"/>
          <w:sz w:val="28"/>
          <w:szCs w:val="28"/>
        </w:rPr>
        <w:t xml:space="preserve"> </w:t>
      </w:r>
      <w:r w:rsidRPr="004F0316">
        <w:rPr>
          <w:rFonts w:ascii="Times New Roman" w:hAnsi="Times New Roman"/>
          <w:b/>
          <w:spacing w:val="-1"/>
          <w:sz w:val="28"/>
          <w:szCs w:val="28"/>
        </w:rPr>
        <w:t>конспект</w:t>
      </w:r>
    </w:p>
    <w:p w:rsidR="009C197F" w:rsidRPr="004F0316" w:rsidRDefault="009C197F" w:rsidP="009724E7">
      <w:pPr>
        <w:spacing w:after="0" w:line="240" w:lineRule="auto"/>
        <w:jc w:val="both"/>
        <w:rPr>
          <w:rFonts w:ascii="Times New Roman" w:hAnsi="Times New Roman"/>
          <w:b/>
          <w:spacing w:val="-1"/>
          <w:sz w:val="28"/>
          <w:szCs w:val="28"/>
        </w:rPr>
      </w:pPr>
      <w:r w:rsidRPr="004F0316">
        <w:rPr>
          <w:rFonts w:ascii="Times New Roman" w:hAnsi="Times New Roman"/>
          <w:b/>
          <w:spacing w:val="-1"/>
          <w:sz w:val="28"/>
          <w:szCs w:val="28"/>
        </w:rPr>
        <w:t>проведения непосредственно – образовательной   деятельности</w:t>
      </w:r>
    </w:p>
    <w:p w:rsidR="009C197F" w:rsidRPr="004F0316" w:rsidRDefault="009C197F" w:rsidP="009724E7">
      <w:pPr>
        <w:spacing w:after="0" w:line="240" w:lineRule="auto"/>
        <w:jc w:val="both"/>
        <w:rPr>
          <w:rFonts w:ascii="Times New Roman" w:hAnsi="Times New Roman"/>
          <w:b/>
          <w:spacing w:val="-1"/>
          <w:sz w:val="28"/>
          <w:szCs w:val="28"/>
        </w:rPr>
      </w:pPr>
      <w:r w:rsidRPr="004F0316">
        <w:rPr>
          <w:rFonts w:ascii="Times New Roman" w:hAnsi="Times New Roman"/>
          <w:b/>
          <w:spacing w:val="-1"/>
          <w:sz w:val="28"/>
          <w:szCs w:val="28"/>
        </w:rPr>
        <w:t>в рамках тематической недели «</w:t>
      </w:r>
      <w:r>
        <w:rPr>
          <w:rFonts w:ascii="Times New Roman" w:hAnsi="Times New Roman"/>
          <w:b/>
          <w:spacing w:val="-1"/>
          <w:sz w:val="28"/>
          <w:szCs w:val="28"/>
        </w:rPr>
        <w:t>День Защитника Отечества</w:t>
      </w:r>
      <w:r w:rsidRPr="004F0316">
        <w:rPr>
          <w:rFonts w:ascii="Times New Roman" w:hAnsi="Times New Roman"/>
          <w:b/>
          <w:spacing w:val="-1"/>
          <w:sz w:val="28"/>
          <w:szCs w:val="28"/>
        </w:rPr>
        <w:t>»</w:t>
      </w:r>
    </w:p>
    <w:p w:rsidR="009C197F" w:rsidRPr="004F0316" w:rsidRDefault="009C197F" w:rsidP="009724E7">
      <w:pPr>
        <w:spacing w:after="0" w:line="240" w:lineRule="auto"/>
        <w:jc w:val="both"/>
        <w:rPr>
          <w:rFonts w:ascii="Times New Roman" w:hAnsi="Times New Roman"/>
          <w:b/>
          <w:spacing w:val="-1"/>
          <w:sz w:val="28"/>
          <w:szCs w:val="28"/>
        </w:rPr>
      </w:pPr>
    </w:p>
    <w:p w:rsidR="009C197F" w:rsidRPr="004F0316" w:rsidRDefault="009C197F" w:rsidP="009724E7">
      <w:pPr>
        <w:pStyle w:val="NoSpacing"/>
        <w:rPr>
          <w:rFonts w:ascii="Times New Roman" w:hAnsi="Times New Roman"/>
          <w:sz w:val="28"/>
          <w:szCs w:val="28"/>
        </w:rPr>
      </w:pPr>
      <w:r w:rsidRPr="004F0316">
        <w:rPr>
          <w:rFonts w:ascii="Times New Roman" w:hAnsi="Times New Roman"/>
          <w:b/>
          <w:sz w:val="28"/>
          <w:szCs w:val="28"/>
        </w:rPr>
        <w:t xml:space="preserve">Тема НОД: </w:t>
      </w:r>
      <w:r w:rsidRPr="004F0316">
        <w:rPr>
          <w:rFonts w:ascii="Times New Roman" w:hAnsi="Times New Roman"/>
          <w:sz w:val="28"/>
          <w:szCs w:val="28"/>
        </w:rPr>
        <w:t>«</w:t>
      </w:r>
      <w:r>
        <w:rPr>
          <w:rFonts w:ascii="Times New Roman" w:hAnsi="Times New Roman"/>
          <w:sz w:val="28"/>
          <w:szCs w:val="28"/>
        </w:rPr>
        <w:t>Защитники Отечества</w:t>
      </w:r>
      <w:r w:rsidRPr="004F0316">
        <w:rPr>
          <w:rFonts w:ascii="Times New Roman" w:hAnsi="Times New Roman"/>
          <w:sz w:val="28"/>
          <w:szCs w:val="28"/>
        </w:rPr>
        <w:t>»</w:t>
      </w:r>
    </w:p>
    <w:p w:rsidR="009C197F" w:rsidRPr="004F0316" w:rsidRDefault="009C197F" w:rsidP="009724E7">
      <w:pPr>
        <w:pStyle w:val="NoSpacing"/>
        <w:rPr>
          <w:rFonts w:ascii="Times New Roman" w:hAnsi="Times New Roman"/>
          <w:sz w:val="28"/>
          <w:szCs w:val="28"/>
        </w:rPr>
      </w:pPr>
      <w:r w:rsidRPr="004F0316">
        <w:rPr>
          <w:rFonts w:ascii="Times New Roman" w:hAnsi="Times New Roman"/>
          <w:b/>
          <w:sz w:val="28"/>
          <w:szCs w:val="28"/>
        </w:rPr>
        <w:t>Возраст:</w:t>
      </w:r>
      <w:r w:rsidRPr="004F0316">
        <w:rPr>
          <w:rFonts w:ascii="Times New Roman" w:hAnsi="Times New Roman"/>
          <w:sz w:val="28"/>
          <w:szCs w:val="28"/>
        </w:rPr>
        <w:t xml:space="preserve"> средний  дошкольный</w:t>
      </w:r>
    </w:p>
    <w:p w:rsidR="009C197F" w:rsidRPr="004F0316" w:rsidRDefault="009C197F" w:rsidP="009724E7">
      <w:pPr>
        <w:pStyle w:val="NoSpacing"/>
        <w:rPr>
          <w:rFonts w:ascii="Times New Roman" w:hAnsi="Times New Roman"/>
          <w:sz w:val="28"/>
          <w:szCs w:val="28"/>
        </w:rPr>
      </w:pPr>
      <w:r w:rsidRPr="004F0316">
        <w:rPr>
          <w:rFonts w:ascii="Times New Roman" w:hAnsi="Times New Roman"/>
          <w:b/>
          <w:sz w:val="28"/>
          <w:szCs w:val="28"/>
        </w:rPr>
        <w:t xml:space="preserve">Направление развития: </w:t>
      </w:r>
      <w:r w:rsidRPr="004F0316">
        <w:rPr>
          <w:rFonts w:ascii="Times New Roman" w:hAnsi="Times New Roman"/>
          <w:sz w:val="28"/>
          <w:szCs w:val="28"/>
        </w:rPr>
        <w:t>«</w:t>
      </w:r>
      <w:r>
        <w:rPr>
          <w:rFonts w:ascii="Times New Roman" w:hAnsi="Times New Roman"/>
          <w:sz w:val="28"/>
          <w:szCs w:val="28"/>
        </w:rPr>
        <w:t>Речевое</w:t>
      </w:r>
      <w:r w:rsidRPr="004F0316">
        <w:rPr>
          <w:rFonts w:ascii="Times New Roman" w:hAnsi="Times New Roman"/>
          <w:sz w:val="28"/>
          <w:szCs w:val="28"/>
        </w:rPr>
        <w:t>»</w:t>
      </w:r>
    </w:p>
    <w:p w:rsidR="009C197F" w:rsidRPr="004F0316" w:rsidRDefault="009C197F" w:rsidP="009724E7">
      <w:pPr>
        <w:pStyle w:val="NoSpacing"/>
        <w:rPr>
          <w:rFonts w:ascii="Times New Roman" w:hAnsi="Times New Roman"/>
          <w:sz w:val="28"/>
          <w:szCs w:val="28"/>
        </w:rPr>
      </w:pPr>
      <w:r w:rsidRPr="004F0316">
        <w:rPr>
          <w:rFonts w:ascii="Times New Roman" w:hAnsi="Times New Roman"/>
          <w:b/>
          <w:sz w:val="28"/>
          <w:szCs w:val="28"/>
        </w:rPr>
        <w:t xml:space="preserve">Вид детской деятельности: </w:t>
      </w:r>
      <w:r w:rsidRPr="004F0316">
        <w:rPr>
          <w:rFonts w:ascii="Times New Roman" w:hAnsi="Times New Roman"/>
          <w:sz w:val="28"/>
          <w:szCs w:val="28"/>
        </w:rPr>
        <w:t>коммуникативная</w:t>
      </w:r>
    </w:p>
    <w:p w:rsidR="009C197F" w:rsidRPr="004F0316" w:rsidRDefault="009C197F" w:rsidP="009724E7">
      <w:pPr>
        <w:shd w:val="clear" w:color="auto" w:fill="FFFFFF"/>
        <w:spacing w:after="0" w:line="240" w:lineRule="auto"/>
        <w:jc w:val="both"/>
        <w:rPr>
          <w:rFonts w:ascii="Times New Roman" w:hAnsi="Times New Roman"/>
          <w:sz w:val="28"/>
          <w:szCs w:val="28"/>
        </w:rPr>
      </w:pPr>
      <w:r w:rsidRPr="004F0316">
        <w:rPr>
          <w:rFonts w:ascii="Times New Roman" w:hAnsi="Times New Roman"/>
          <w:b/>
          <w:sz w:val="28"/>
          <w:szCs w:val="28"/>
        </w:rPr>
        <w:t>Интеграции с другими образовательными областями</w:t>
      </w:r>
      <w:r w:rsidRPr="004F0316">
        <w:rPr>
          <w:rFonts w:ascii="Times New Roman" w:hAnsi="Times New Roman"/>
          <w:sz w:val="28"/>
          <w:szCs w:val="28"/>
        </w:rPr>
        <w:t>:</w:t>
      </w:r>
    </w:p>
    <w:p w:rsidR="009C197F" w:rsidRPr="004F0316" w:rsidRDefault="009C197F" w:rsidP="009724E7">
      <w:pPr>
        <w:shd w:val="clear" w:color="auto" w:fill="FFFFFF"/>
        <w:spacing w:after="0" w:line="240" w:lineRule="auto"/>
        <w:jc w:val="both"/>
        <w:rPr>
          <w:rFonts w:ascii="Times New Roman" w:hAnsi="Times New Roman"/>
          <w:i/>
          <w:sz w:val="28"/>
          <w:szCs w:val="28"/>
        </w:rPr>
      </w:pPr>
      <w:r w:rsidRPr="004F0316">
        <w:rPr>
          <w:rFonts w:ascii="Times New Roman" w:hAnsi="Times New Roman"/>
          <w:i/>
          <w:sz w:val="28"/>
          <w:szCs w:val="28"/>
        </w:rPr>
        <w:t xml:space="preserve">- по задачам и содержанию психолого – педагогической работы: </w:t>
      </w:r>
      <w:r w:rsidRPr="004F0316">
        <w:rPr>
          <w:rFonts w:ascii="Times New Roman" w:hAnsi="Times New Roman"/>
          <w:b/>
          <w:i/>
          <w:sz w:val="28"/>
          <w:szCs w:val="28"/>
        </w:rPr>
        <w:t xml:space="preserve">Познание; </w:t>
      </w:r>
    </w:p>
    <w:p w:rsidR="009C197F" w:rsidRPr="004F0316" w:rsidRDefault="009C197F" w:rsidP="009724E7">
      <w:pPr>
        <w:shd w:val="clear" w:color="auto" w:fill="FFFFFF"/>
        <w:spacing w:after="0" w:line="240" w:lineRule="auto"/>
        <w:jc w:val="both"/>
        <w:rPr>
          <w:rFonts w:ascii="Times New Roman" w:hAnsi="Times New Roman"/>
          <w:i/>
          <w:sz w:val="28"/>
          <w:szCs w:val="28"/>
        </w:rPr>
      </w:pPr>
      <w:r w:rsidRPr="004F0316">
        <w:rPr>
          <w:rFonts w:ascii="Times New Roman" w:hAnsi="Times New Roman"/>
          <w:i/>
          <w:sz w:val="28"/>
          <w:szCs w:val="28"/>
        </w:rPr>
        <w:t xml:space="preserve">- по средствам организации и оптимизации образовательного процесса: </w:t>
      </w:r>
      <w:r>
        <w:rPr>
          <w:rFonts w:ascii="Times New Roman" w:hAnsi="Times New Roman"/>
          <w:b/>
          <w:i/>
          <w:sz w:val="28"/>
          <w:szCs w:val="28"/>
        </w:rPr>
        <w:t>Познание</w:t>
      </w:r>
      <w:r w:rsidRPr="004F0316">
        <w:rPr>
          <w:rFonts w:ascii="Times New Roman" w:hAnsi="Times New Roman"/>
          <w:b/>
          <w:i/>
          <w:sz w:val="28"/>
          <w:szCs w:val="28"/>
        </w:rPr>
        <w:t>; Коммуникация.</w:t>
      </w:r>
    </w:p>
    <w:p w:rsidR="009C197F" w:rsidRPr="004F0316" w:rsidRDefault="009C197F" w:rsidP="009724E7">
      <w:pPr>
        <w:shd w:val="clear" w:color="auto" w:fill="FFFFFF"/>
        <w:spacing w:after="0" w:line="240" w:lineRule="auto"/>
        <w:jc w:val="both"/>
        <w:rPr>
          <w:rFonts w:ascii="Times New Roman" w:hAnsi="Times New Roman"/>
          <w:sz w:val="28"/>
          <w:szCs w:val="28"/>
        </w:rPr>
      </w:pPr>
      <w:r w:rsidRPr="004F0316">
        <w:rPr>
          <w:rFonts w:ascii="Times New Roman" w:hAnsi="Times New Roman"/>
          <w:b/>
          <w:sz w:val="28"/>
          <w:szCs w:val="28"/>
        </w:rPr>
        <w:t>Задачи:</w:t>
      </w:r>
      <w:r w:rsidRPr="004F0316">
        <w:rPr>
          <w:rFonts w:ascii="Times New Roman" w:hAnsi="Times New Roman"/>
          <w:spacing w:val="7"/>
          <w:sz w:val="28"/>
          <w:szCs w:val="28"/>
        </w:rPr>
        <w:t xml:space="preserve"> </w:t>
      </w:r>
    </w:p>
    <w:p w:rsidR="009C197F" w:rsidRPr="004F0316" w:rsidRDefault="009C197F" w:rsidP="009724E7">
      <w:pPr>
        <w:spacing w:after="0" w:line="240" w:lineRule="auto"/>
        <w:jc w:val="both"/>
        <w:rPr>
          <w:rFonts w:ascii="Times New Roman" w:hAnsi="Times New Roman"/>
          <w:sz w:val="28"/>
          <w:szCs w:val="28"/>
        </w:rPr>
      </w:pPr>
      <w:r>
        <w:rPr>
          <w:rFonts w:ascii="Times New Roman" w:hAnsi="Times New Roman"/>
          <w:sz w:val="28"/>
          <w:szCs w:val="28"/>
        </w:rPr>
        <w:t>- вовлекать детей в общий разговор на темы из личного опыта, а также в игровое и речевое взаимодействие со сверстниками</w:t>
      </w:r>
      <w:r w:rsidRPr="004F0316">
        <w:rPr>
          <w:rFonts w:ascii="Times New Roman" w:hAnsi="Times New Roman"/>
          <w:b/>
          <w:bCs/>
          <w:sz w:val="28"/>
          <w:szCs w:val="28"/>
        </w:rPr>
        <w:t xml:space="preserve"> </w:t>
      </w:r>
      <w:r>
        <w:rPr>
          <w:rFonts w:ascii="Times New Roman" w:hAnsi="Times New Roman"/>
          <w:b/>
          <w:bCs/>
          <w:sz w:val="28"/>
          <w:szCs w:val="28"/>
        </w:rPr>
        <w:t xml:space="preserve"> («Социально – коммуникативное развитие</w:t>
      </w:r>
      <w:r w:rsidRPr="004F0316">
        <w:rPr>
          <w:rFonts w:ascii="Times New Roman" w:hAnsi="Times New Roman"/>
          <w:b/>
          <w:bCs/>
          <w:sz w:val="28"/>
          <w:szCs w:val="28"/>
        </w:rPr>
        <w:t>»);</w:t>
      </w:r>
    </w:p>
    <w:p w:rsidR="009C197F" w:rsidRPr="004F0316" w:rsidRDefault="009C197F" w:rsidP="009724E7">
      <w:pPr>
        <w:spacing w:after="0" w:line="240" w:lineRule="auto"/>
        <w:jc w:val="both"/>
        <w:rPr>
          <w:rFonts w:ascii="Times New Roman" w:hAnsi="Times New Roman"/>
          <w:sz w:val="28"/>
          <w:szCs w:val="28"/>
        </w:rPr>
      </w:pPr>
      <w:r w:rsidRPr="004F0316">
        <w:rPr>
          <w:rFonts w:ascii="Times New Roman" w:hAnsi="Times New Roman"/>
          <w:sz w:val="28"/>
          <w:szCs w:val="28"/>
        </w:rPr>
        <w:t>-</w:t>
      </w:r>
      <w:r>
        <w:rPr>
          <w:rFonts w:ascii="Times New Roman" w:hAnsi="Times New Roman"/>
          <w:sz w:val="28"/>
          <w:szCs w:val="28"/>
        </w:rPr>
        <w:t xml:space="preserve"> обогащать и активизировать словарь прилагательными </w:t>
      </w:r>
      <w:r>
        <w:rPr>
          <w:rFonts w:ascii="Times New Roman" w:hAnsi="Times New Roman"/>
          <w:b/>
          <w:sz w:val="28"/>
          <w:szCs w:val="28"/>
        </w:rPr>
        <w:t>(«Речевое»</w:t>
      </w:r>
      <w:r w:rsidRPr="004C268B">
        <w:rPr>
          <w:rFonts w:ascii="Times New Roman" w:hAnsi="Times New Roman"/>
          <w:b/>
          <w:sz w:val="28"/>
          <w:szCs w:val="28"/>
        </w:rPr>
        <w:t>)</w:t>
      </w:r>
      <w:r w:rsidRPr="004C268B">
        <w:rPr>
          <w:rFonts w:ascii="Times New Roman" w:hAnsi="Times New Roman"/>
          <w:b/>
          <w:bCs/>
          <w:sz w:val="28"/>
          <w:szCs w:val="28"/>
        </w:rPr>
        <w:t>;</w:t>
      </w:r>
    </w:p>
    <w:p w:rsidR="009C197F" w:rsidRPr="004F0316" w:rsidRDefault="009C197F" w:rsidP="009724E7">
      <w:pPr>
        <w:spacing w:after="0" w:line="240" w:lineRule="auto"/>
        <w:jc w:val="both"/>
        <w:rPr>
          <w:rFonts w:ascii="Times New Roman" w:hAnsi="Times New Roman"/>
          <w:sz w:val="28"/>
          <w:szCs w:val="28"/>
        </w:rPr>
      </w:pPr>
      <w:r>
        <w:rPr>
          <w:rFonts w:ascii="Times New Roman" w:hAnsi="Times New Roman"/>
          <w:sz w:val="28"/>
          <w:szCs w:val="28"/>
        </w:rPr>
        <w:t xml:space="preserve">- усовершенствовать умения детей составлять короткие тексты – описания </w:t>
      </w:r>
      <w:r>
        <w:rPr>
          <w:rFonts w:ascii="Times New Roman" w:hAnsi="Times New Roman"/>
          <w:b/>
          <w:sz w:val="28"/>
          <w:szCs w:val="28"/>
        </w:rPr>
        <w:t>(«Речевое развитие</w:t>
      </w:r>
      <w:r w:rsidRPr="004F0316">
        <w:rPr>
          <w:rFonts w:ascii="Times New Roman" w:hAnsi="Times New Roman"/>
          <w:b/>
          <w:sz w:val="28"/>
          <w:szCs w:val="28"/>
        </w:rPr>
        <w:t>»);</w:t>
      </w:r>
    </w:p>
    <w:p w:rsidR="009C197F" w:rsidRPr="004F0316" w:rsidRDefault="009C197F" w:rsidP="009724E7">
      <w:pPr>
        <w:spacing w:after="0" w:line="240" w:lineRule="auto"/>
        <w:jc w:val="both"/>
        <w:rPr>
          <w:rFonts w:ascii="Times New Roman" w:hAnsi="Times New Roman"/>
          <w:sz w:val="28"/>
          <w:szCs w:val="28"/>
        </w:rPr>
      </w:pPr>
      <w:r w:rsidRPr="004F0316">
        <w:rPr>
          <w:rFonts w:ascii="Times New Roman" w:hAnsi="Times New Roman"/>
          <w:b/>
          <w:bCs/>
          <w:sz w:val="28"/>
          <w:szCs w:val="28"/>
        </w:rPr>
        <w:t xml:space="preserve">- </w:t>
      </w:r>
      <w:r>
        <w:rPr>
          <w:rFonts w:ascii="Times New Roman" w:hAnsi="Times New Roman"/>
          <w:sz w:val="28"/>
          <w:szCs w:val="28"/>
        </w:rPr>
        <w:t>уточнять и закреплять</w:t>
      </w:r>
      <w:r w:rsidRPr="0032081B">
        <w:rPr>
          <w:rFonts w:ascii="Times New Roman" w:hAnsi="Times New Roman"/>
          <w:color w:val="FF0000"/>
          <w:sz w:val="28"/>
          <w:szCs w:val="28"/>
        </w:rPr>
        <w:t xml:space="preserve"> </w:t>
      </w:r>
      <w:r w:rsidRPr="004C268B">
        <w:rPr>
          <w:rFonts w:ascii="Times New Roman" w:hAnsi="Times New Roman"/>
          <w:sz w:val="28"/>
          <w:szCs w:val="28"/>
        </w:rPr>
        <w:t xml:space="preserve">произношение правильного звуков «Ж» </w:t>
      </w:r>
      <w:r>
        <w:rPr>
          <w:rFonts w:ascii="Times New Roman" w:hAnsi="Times New Roman"/>
          <w:sz w:val="28"/>
          <w:szCs w:val="28"/>
        </w:rPr>
        <w:t xml:space="preserve">изолированно,  в словах и фразах </w:t>
      </w:r>
      <w:r w:rsidRPr="004F0316">
        <w:rPr>
          <w:rFonts w:ascii="Times New Roman" w:hAnsi="Times New Roman"/>
          <w:b/>
          <w:bCs/>
          <w:sz w:val="28"/>
          <w:szCs w:val="28"/>
        </w:rPr>
        <w:t>(«</w:t>
      </w:r>
      <w:r>
        <w:rPr>
          <w:rFonts w:ascii="Times New Roman" w:hAnsi="Times New Roman"/>
          <w:b/>
          <w:bCs/>
          <w:sz w:val="28"/>
          <w:szCs w:val="28"/>
        </w:rPr>
        <w:t>Речевое развитие</w:t>
      </w:r>
      <w:r w:rsidRPr="004F0316">
        <w:rPr>
          <w:rFonts w:ascii="Times New Roman" w:hAnsi="Times New Roman"/>
          <w:b/>
          <w:bCs/>
          <w:sz w:val="28"/>
          <w:szCs w:val="28"/>
        </w:rPr>
        <w:t>»);</w:t>
      </w:r>
    </w:p>
    <w:p w:rsidR="009C197F" w:rsidRDefault="009C197F" w:rsidP="009724E7">
      <w:pPr>
        <w:spacing w:after="0" w:line="240" w:lineRule="auto"/>
        <w:jc w:val="both"/>
        <w:rPr>
          <w:rFonts w:ascii="Times New Roman" w:hAnsi="Times New Roman"/>
          <w:b/>
          <w:bCs/>
          <w:sz w:val="28"/>
          <w:szCs w:val="28"/>
        </w:rPr>
      </w:pPr>
      <w:r w:rsidRPr="004F0316">
        <w:rPr>
          <w:rFonts w:ascii="Times New Roman" w:hAnsi="Times New Roman"/>
          <w:b/>
          <w:bCs/>
          <w:sz w:val="28"/>
          <w:szCs w:val="28"/>
        </w:rPr>
        <w:t xml:space="preserve">- </w:t>
      </w:r>
      <w:r w:rsidRPr="004F0316">
        <w:rPr>
          <w:rFonts w:ascii="Times New Roman" w:hAnsi="Times New Roman"/>
          <w:sz w:val="28"/>
          <w:szCs w:val="28"/>
        </w:rPr>
        <w:t>развивать желание общаться с взрослыми и  со сверстниками через познавательную деятельность</w:t>
      </w:r>
      <w:r>
        <w:rPr>
          <w:rFonts w:ascii="Times New Roman" w:hAnsi="Times New Roman"/>
          <w:b/>
          <w:bCs/>
          <w:sz w:val="28"/>
          <w:szCs w:val="28"/>
        </w:rPr>
        <w:t xml:space="preserve"> («Социально – коммуникативное развитие»);</w:t>
      </w:r>
    </w:p>
    <w:p w:rsidR="009C197F" w:rsidRPr="004F0316" w:rsidRDefault="009C197F" w:rsidP="009724E7">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Cs/>
          <w:sz w:val="28"/>
          <w:szCs w:val="28"/>
        </w:rPr>
        <w:t>развивать элементарные счетные навыки</w:t>
      </w:r>
      <w:r w:rsidRPr="004C268B">
        <w:rPr>
          <w:rFonts w:ascii="Times New Roman" w:hAnsi="Times New Roman"/>
          <w:bCs/>
          <w:sz w:val="28"/>
          <w:szCs w:val="28"/>
        </w:rPr>
        <w:t>,</w:t>
      </w:r>
      <w:r>
        <w:rPr>
          <w:rFonts w:ascii="Times New Roman" w:hAnsi="Times New Roman"/>
          <w:bCs/>
          <w:sz w:val="28"/>
          <w:szCs w:val="28"/>
        </w:rPr>
        <w:t xml:space="preserve"> конкретизировать  представления о порядковом счете до 5, развивать элементарные пространственные представления, понимание их относительности (слева, справа, снизу, сверху) </w:t>
      </w:r>
      <w:r w:rsidRPr="001E0277">
        <w:rPr>
          <w:rFonts w:ascii="Times New Roman" w:hAnsi="Times New Roman"/>
          <w:b/>
          <w:bCs/>
          <w:sz w:val="28"/>
          <w:szCs w:val="28"/>
        </w:rPr>
        <w:t>(</w:t>
      </w:r>
      <w:r>
        <w:rPr>
          <w:rFonts w:ascii="Times New Roman" w:hAnsi="Times New Roman"/>
          <w:b/>
          <w:bCs/>
          <w:sz w:val="28"/>
          <w:szCs w:val="28"/>
        </w:rPr>
        <w:t>«Познавательное развитие"</w:t>
      </w:r>
      <w:r w:rsidRPr="001E0277">
        <w:rPr>
          <w:rFonts w:ascii="Times New Roman" w:hAnsi="Times New Roman"/>
          <w:b/>
          <w:bCs/>
          <w:sz w:val="28"/>
          <w:szCs w:val="28"/>
        </w:rPr>
        <w:t>).</w:t>
      </w:r>
    </w:p>
    <w:p w:rsidR="009C197F" w:rsidRPr="004F0316" w:rsidRDefault="009C197F" w:rsidP="009724E7">
      <w:pPr>
        <w:spacing w:after="0" w:line="240" w:lineRule="auto"/>
        <w:jc w:val="both"/>
        <w:outlineLvl w:val="0"/>
        <w:rPr>
          <w:rFonts w:ascii="Times New Roman" w:hAnsi="Times New Roman"/>
          <w:b/>
          <w:sz w:val="28"/>
          <w:szCs w:val="28"/>
        </w:rPr>
      </w:pPr>
    </w:p>
    <w:p w:rsidR="009C197F" w:rsidRPr="004F0316" w:rsidRDefault="009C197F" w:rsidP="009724E7">
      <w:pPr>
        <w:spacing w:after="0" w:line="240" w:lineRule="auto"/>
        <w:jc w:val="both"/>
        <w:outlineLvl w:val="0"/>
        <w:rPr>
          <w:rFonts w:ascii="Times New Roman" w:hAnsi="Times New Roman"/>
          <w:b/>
          <w:sz w:val="28"/>
          <w:szCs w:val="28"/>
        </w:rPr>
      </w:pPr>
      <w:r w:rsidRPr="004F0316">
        <w:rPr>
          <w:rFonts w:ascii="Times New Roman" w:hAnsi="Times New Roman"/>
          <w:b/>
          <w:sz w:val="28"/>
          <w:szCs w:val="28"/>
        </w:rPr>
        <w:t>Методы и приемы:</w:t>
      </w:r>
    </w:p>
    <w:p w:rsidR="009C197F" w:rsidRPr="0032081B" w:rsidRDefault="009C197F" w:rsidP="009724E7">
      <w:pPr>
        <w:spacing w:after="0" w:line="240" w:lineRule="auto"/>
        <w:jc w:val="both"/>
        <w:rPr>
          <w:rFonts w:ascii="Times New Roman" w:hAnsi="Times New Roman"/>
          <w:sz w:val="28"/>
          <w:szCs w:val="28"/>
        </w:rPr>
      </w:pPr>
      <w:r>
        <w:rPr>
          <w:rFonts w:ascii="Times New Roman" w:hAnsi="Times New Roman"/>
          <w:sz w:val="28"/>
          <w:szCs w:val="28"/>
        </w:rPr>
        <w:t xml:space="preserve">Словесные: </w:t>
      </w:r>
      <w:r w:rsidRPr="00341ED2">
        <w:rPr>
          <w:rFonts w:ascii="Times New Roman" w:hAnsi="Times New Roman"/>
          <w:sz w:val="28"/>
          <w:szCs w:val="28"/>
        </w:rPr>
        <w:t>игра с движением «</w:t>
      </w:r>
      <w:r>
        <w:rPr>
          <w:rFonts w:ascii="Times New Roman" w:hAnsi="Times New Roman"/>
          <w:sz w:val="28"/>
          <w:szCs w:val="28"/>
        </w:rPr>
        <w:t>Что умеют наши папы</w:t>
      </w:r>
      <w:r w:rsidRPr="00341ED2">
        <w:rPr>
          <w:rFonts w:ascii="Times New Roman" w:hAnsi="Times New Roman"/>
          <w:sz w:val="28"/>
          <w:szCs w:val="28"/>
        </w:rPr>
        <w:t xml:space="preserve">», беседа о </w:t>
      </w:r>
      <w:r>
        <w:rPr>
          <w:rFonts w:ascii="Times New Roman" w:hAnsi="Times New Roman"/>
          <w:sz w:val="28"/>
          <w:szCs w:val="28"/>
        </w:rPr>
        <w:t>пограничниках, о военных;</w:t>
      </w:r>
    </w:p>
    <w:p w:rsidR="009C197F" w:rsidRPr="00341ED2" w:rsidRDefault="009C197F" w:rsidP="009724E7">
      <w:pPr>
        <w:spacing w:after="0" w:line="240" w:lineRule="auto"/>
        <w:jc w:val="both"/>
        <w:rPr>
          <w:rFonts w:ascii="Times New Roman" w:hAnsi="Times New Roman"/>
          <w:sz w:val="28"/>
          <w:szCs w:val="28"/>
        </w:rPr>
      </w:pPr>
      <w:r w:rsidRPr="00341ED2">
        <w:rPr>
          <w:rFonts w:ascii="Times New Roman" w:hAnsi="Times New Roman"/>
          <w:sz w:val="28"/>
          <w:szCs w:val="28"/>
        </w:rPr>
        <w:t xml:space="preserve">Практические: </w:t>
      </w:r>
      <w:r>
        <w:rPr>
          <w:rFonts w:ascii="Times New Roman" w:hAnsi="Times New Roman"/>
          <w:sz w:val="28"/>
          <w:szCs w:val="28"/>
        </w:rPr>
        <w:t>дидактическая игра «Что умеют наши папы», « Угадай по описанию», « Лови мяч»;</w:t>
      </w:r>
    </w:p>
    <w:p w:rsidR="009C197F" w:rsidRPr="004F0316" w:rsidRDefault="009C197F" w:rsidP="009724E7">
      <w:pPr>
        <w:spacing w:after="0" w:line="240" w:lineRule="auto"/>
        <w:jc w:val="both"/>
        <w:rPr>
          <w:rFonts w:ascii="Times New Roman" w:hAnsi="Times New Roman"/>
          <w:sz w:val="28"/>
          <w:szCs w:val="28"/>
        </w:rPr>
      </w:pPr>
      <w:r w:rsidRPr="004F0316">
        <w:rPr>
          <w:rFonts w:ascii="Times New Roman" w:hAnsi="Times New Roman"/>
          <w:sz w:val="28"/>
          <w:szCs w:val="28"/>
        </w:rPr>
        <w:t>Наглядные</w:t>
      </w:r>
      <w:r w:rsidRPr="009E2B0B">
        <w:rPr>
          <w:rFonts w:ascii="Times New Roman" w:hAnsi="Times New Roman"/>
          <w:sz w:val="28"/>
          <w:szCs w:val="28"/>
        </w:rPr>
        <w:t>:  картинки «Военные</w:t>
      </w:r>
      <w:r>
        <w:rPr>
          <w:rFonts w:ascii="Times New Roman" w:hAnsi="Times New Roman"/>
          <w:sz w:val="28"/>
          <w:szCs w:val="28"/>
        </w:rPr>
        <w:t xml:space="preserve"> профессии», панно «Наши папы и дедушки».</w:t>
      </w:r>
    </w:p>
    <w:p w:rsidR="009C197F" w:rsidRPr="004F0316" w:rsidRDefault="009C197F" w:rsidP="009724E7">
      <w:pPr>
        <w:spacing w:after="0" w:line="240" w:lineRule="auto"/>
        <w:jc w:val="both"/>
        <w:rPr>
          <w:rFonts w:ascii="Times New Roman" w:hAnsi="Times New Roman"/>
          <w:sz w:val="28"/>
          <w:szCs w:val="28"/>
        </w:rPr>
      </w:pPr>
    </w:p>
    <w:p w:rsidR="009C197F" w:rsidRDefault="009C197F" w:rsidP="009724E7">
      <w:pPr>
        <w:spacing w:after="0" w:line="240" w:lineRule="auto"/>
        <w:jc w:val="both"/>
        <w:rPr>
          <w:rFonts w:ascii="Times New Roman" w:hAnsi="Times New Roman"/>
          <w:sz w:val="28"/>
          <w:szCs w:val="28"/>
        </w:rPr>
      </w:pPr>
      <w:r w:rsidRPr="004F0316">
        <w:rPr>
          <w:rFonts w:ascii="Times New Roman" w:hAnsi="Times New Roman"/>
          <w:b/>
          <w:sz w:val="28"/>
          <w:szCs w:val="28"/>
        </w:rPr>
        <w:t>Материалы, инструменты, оборудование</w:t>
      </w:r>
      <w:r w:rsidRPr="004F0316">
        <w:rPr>
          <w:rFonts w:ascii="Times New Roman" w:hAnsi="Times New Roman"/>
          <w:sz w:val="28"/>
          <w:szCs w:val="28"/>
        </w:rPr>
        <w:t xml:space="preserve">: </w:t>
      </w:r>
      <w:r>
        <w:rPr>
          <w:rFonts w:ascii="Times New Roman" w:hAnsi="Times New Roman"/>
          <w:sz w:val="28"/>
          <w:szCs w:val="28"/>
        </w:rPr>
        <w:t xml:space="preserve"> картинки  военных профессий  (летчик, моряк, танкист);  2 мягкие игрушки - щенки, зубная щетка, полотенце, мыло, военная техника (игрушки) для счета. </w:t>
      </w:r>
    </w:p>
    <w:p w:rsidR="009C197F" w:rsidRDefault="009C197F" w:rsidP="009724E7">
      <w:pPr>
        <w:spacing w:after="0" w:line="240" w:lineRule="auto"/>
        <w:jc w:val="both"/>
        <w:rPr>
          <w:rFonts w:ascii="Times New Roman" w:hAnsi="Times New Roman"/>
          <w:sz w:val="28"/>
          <w:szCs w:val="28"/>
        </w:rPr>
      </w:pPr>
    </w:p>
    <w:p w:rsidR="009C197F" w:rsidRDefault="009C197F" w:rsidP="009724E7">
      <w:pPr>
        <w:spacing w:after="0" w:line="240" w:lineRule="auto"/>
        <w:jc w:val="both"/>
        <w:rPr>
          <w:rFonts w:ascii="Times New Roman" w:hAnsi="Times New Roman"/>
          <w:b/>
          <w:sz w:val="28"/>
          <w:szCs w:val="28"/>
        </w:rPr>
      </w:pPr>
    </w:p>
    <w:p w:rsidR="009C197F" w:rsidRDefault="009C197F" w:rsidP="009724E7">
      <w:pPr>
        <w:spacing w:after="0" w:line="240" w:lineRule="auto"/>
        <w:jc w:val="both"/>
        <w:rPr>
          <w:rFonts w:ascii="Times New Roman" w:hAnsi="Times New Roman"/>
          <w:b/>
          <w:sz w:val="28"/>
          <w:szCs w:val="28"/>
        </w:rPr>
      </w:pPr>
    </w:p>
    <w:p w:rsidR="009C197F" w:rsidRDefault="009C197F" w:rsidP="009724E7">
      <w:pPr>
        <w:spacing w:after="0" w:line="240" w:lineRule="auto"/>
        <w:jc w:val="both"/>
        <w:rPr>
          <w:rFonts w:ascii="Times New Roman" w:hAnsi="Times New Roman"/>
          <w:b/>
          <w:sz w:val="28"/>
          <w:szCs w:val="28"/>
        </w:rPr>
      </w:pPr>
    </w:p>
    <w:p w:rsidR="009C197F" w:rsidRDefault="009C197F" w:rsidP="009724E7">
      <w:pPr>
        <w:spacing w:after="0" w:line="240" w:lineRule="auto"/>
        <w:jc w:val="both"/>
        <w:rPr>
          <w:rFonts w:ascii="Times New Roman" w:hAnsi="Times New Roman"/>
          <w:b/>
          <w:sz w:val="28"/>
          <w:szCs w:val="28"/>
        </w:rPr>
      </w:pPr>
    </w:p>
    <w:p w:rsidR="009C197F" w:rsidRPr="004F0316" w:rsidRDefault="009C197F" w:rsidP="009724E7">
      <w:pPr>
        <w:spacing w:after="0" w:line="240" w:lineRule="auto"/>
        <w:jc w:val="both"/>
        <w:rPr>
          <w:rFonts w:ascii="Times New Roman" w:hAnsi="Times New Roman"/>
          <w:sz w:val="28"/>
          <w:szCs w:val="28"/>
        </w:rPr>
      </w:pPr>
      <w:r w:rsidRPr="004F0316">
        <w:rPr>
          <w:rFonts w:ascii="Times New Roman" w:hAnsi="Times New Roman"/>
          <w:b/>
          <w:sz w:val="28"/>
          <w:szCs w:val="28"/>
        </w:rPr>
        <w:t>Формы организации совместной деятельности</w:t>
      </w:r>
    </w:p>
    <w:p w:rsidR="009C197F" w:rsidRPr="004F0316" w:rsidRDefault="009C197F" w:rsidP="009724E7">
      <w:pPr>
        <w:spacing w:after="0" w:line="240" w:lineRule="auto"/>
        <w:ind w:left="-567"/>
        <w:jc w:val="both"/>
        <w:rPr>
          <w:rFonts w:ascii="Times New Roman" w:hAnsi="Times New Roman"/>
          <w:bCs/>
          <w:sz w:val="28"/>
          <w:szCs w:val="28"/>
        </w:rPr>
      </w:pPr>
    </w:p>
    <w:tbl>
      <w:tblPr>
        <w:tblW w:w="49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5"/>
        <w:gridCol w:w="6161"/>
      </w:tblGrid>
      <w:tr w:rsidR="009C197F" w:rsidRPr="00054A89" w:rsidTr="00715B92">
        <w:tc>
          <w:tcPr>
            <w:tcW w:w="1756" w:type="pct"/>
          </w:tcPr>
          <w:p w:rsidR="009C197F" w:rsidRPr="00054A89" w:rsidRDefault="009C197F" w:rsidP="00715B92">
            <w:pPr>
              <w:spacing w:after="0" w:line="240" w:lineRule="auto"/>
              <w:jc w:val="both"/>
              <w:rPr>
                <w:rFonts w:ascii="Times New Roman" w:hAnsi="Times New Roman"/>
                <w:b/>
                <w:sz w:val="24"/>
                <w:szCs w:val="24"/>
              </w:rPr>
            </w:pPr>
            <w:r w:rsidRPr="00054A89">
              <w:rPr>
                <w:rFonts w:ascii="Times New Roman" w:hAnsi="Times New Roman"/>
                <w:b/>
                <w:sz w:val="24"/>
                <w:szCs w:val="24"/>
              </w:rPr>
              <w:t>Детская деятельность</w:t>
            </w:r>
          </w:p>
        </w:tc>
        <w:tc>
          <w:tcPr>
            <w:tcW w:w="3244" w:type="pct"/>
          </w:tcPr>
          <w:p w:rsidR="009C197F" w:rsidRPr="00054A89" w:rsidRDefault="009C197F" w:rsidP="00715B92">
            <w:pPr>
              <w:spacing w:after="0" w:line="240" w:lineRule="auto"/>
              <w:jc w:val="both"/>
              <w:rPr>
                <w:rFonts w:ascii="Times New Roman" w:hAnsi="Times New Roman"/>
                <w:b/>
                <w:sz w:val="24"/>
                <w:szCs w:val="24"/>
              </w:rPr>
            </w:pPr>
            <w:r w:rsidRPr="00054A89">
              <w:rPr>
                <w:rFonts w:ascii="Times New Roman" w:hAnsi="Times New Roman"/>
                <w:b/>
                <w:sz w:val="24"/>
                <w:szCs w:val="24"/>
              </w:rPr>
              <w:t>Формы и методы организации</w:t>
            </w:r>
          </w:p>
        </w:tc>
      </w:tr>
      <w:tr w:rsidR="009C197F" w:rsidRPr="00054A89" w:rsidTr="00715B92">
        <w:tc>
          <w:tcPr>
            <w:tcW w:w="1756" w:type="pct"/>
          </w:tcPr>
          <w:p w:rsidR="009C197F" w:rsidRPr="00054A89" w:rsidRDefault="009C197F" w:rsidP="00715B92">
            <w:pPr>
              <w:spacing w:after="0" w:line="240" w:lineRule="auto"/>
              <w:jc w:val="both"/>
              <w:rPr>
                <w:rFonts w:ascii="Times New Roman" w:hAnsi="Times New Roman"/>
                <w:b/>
                <w:sz w:val="24"/>
                <w:szCs w:val="24"/>
              </w:rPr>
            </w:pPr>
            <w:r w:rsidRPr="00054A89">
              <w:rPr>
                <w:rFonts w:ascii="Times New Roman" w:hAnsi="Times New Roman"/>
                <w:b/>
                <w:sz w:val="24"/>
                <w:szCs w:val="24"/>
              </w:rPr>
              <w:t>Двигательная</w:t>
            </w:r>
          </w:p>
        </w:tc>
        <w:tc>
          <w:tcPr>
            <w:tcW w:w="3244" w:type="pct"/>
          </w:tcPr>
          <w:p w:rsidR="009C197F" w:rsidRPr="00054A89" w:rsidRDefault="009C197F" w:rsidP="00715B92">
            <w:pPr>
              <w:spacing w:after="0" w:line="240" w:lineRule="auto"/>
              <w:ind w:left="33" w:right="-262"/>
              <w:jc w:val="both"/>
              <w:rPr>
                <w:rFonts w:ascii="Times New Roman" w:hAnsi="Times New Roman"/>
                <w:color w:val="FF0000"/>
                <w:sz w:val="24"/>
                <w:szCs w:val="24"/>
              </w:rPr>
            </w:pPr>
            <w:r w:rsidRPr="00054A89">
              <w:rPr>
                <w:rFonts w:ascii="Times New Roman" w:hAnsi="Times New Roman"/>
                <w:sz w:val="24"/>
                <w:szCs w:val="24"/>
              </w:rPr>
              <w:t>Дидактическая игра – звукопроизношение с артикуляционной гимнастикой «Что  умеют наши папы».</w:t>
            </w:r>
          </w:p>
          <w:p w:rsidR="009C197F" w:rsidRPr="00054A89" w:rsidRDefault="009C197F" w:rsidP="00715B92">
            <w:pPr>
              <w:spacing w:after="0" w:line="240" w:lineRule="auto"/>
              <w:jc w:val="both"/>
              <w:rPr>
                <w:rFonts w:ascii="Times New Roman" w:hAnsi="Times New Roman"/>
                <w:sz w:val="24"/>
                <w:szCs w:val="24"/>
              </w:rPr>
            </w:pPr>
          </w:p>
        </w:tc>
      </w:tr>
      <w:tr w:rsidR="009C197F" w:rsidRPr="00054A89" w:rsidTr="00715B92">
        <w:tc>
          <w:tcPr>
            <w:tcW w:w="1756" w:type="pct"/>
          </w:tcPr>
          <w:p w:rsidR="009C197F" w:rsidRPr="00054A89" w:rsidRDefault="009C197F" w:rsidP="00715B92">
            <w:pPr>
              <w:spacing w:after="0" w:line="240" w:lineRule="auto"/>
              <w:jc w:val="both"/>
              <w:rPr>
                <w:rFonts w:ascii="Times New Roman" w:hAnsi="Times New Roman"/>
                <w:b/>
                <w:sz w:val="24"/>
                <w:szCs w:val="24"/>
              </w:rPr>
            </w:pPr>
            <w:r w:rsidRPr="00054A89">
              <w:rPr>
                <w:rFonts w:ascii="Times New Roman" w:hAnsi="Times New Roman"/>
                <w:b/>
                <w:sz w:val="24"/>
                <w:szCs w:val="24"/>
              </w:rPr>
              <w:t>Игровая</w:t>
            </w:r>
          </w:p>
        </w:tc>
        <w:tc>
          <w:tcPr>
            <w:tcW w:w="3244" w:type="pct"/>
          </w:tcPr>
          <w:p w:rsidR="009C197F" w:rsidRPr="00054A89" w:rsidRDefault="009C197F" w:rsidP="00715B92">
            <w:pPr>
              <w:spacing w:after="0" w:line="240" w:lineRule="auto"/>
              <w:ind w:left="33"/>
              <w:jc w:val="both"/>
              <w:rPr>
                <w:rFonts w:ascii="Times New Roman" w:hAnsi="Times New Roman"/>
                <w:sz w:val="24"/>
                <w:szCs w:val="24"/>
              </w:rPr>
            </w:pPr>
            <w:r w:rsidRPr="00054A89">
              <w:rPr>
                <w:rFonts w:ascii="Times New Roman" w:hAnsi="Times New Roman"/>
                <w:sz w:val="24"/>
                <w:szCs w:val="24"/>
              </w:rPr>
              <w:t>Дидактическая игра – звукопроизношение с артикуляционной гимнастикой  «Что умеют наши папы»,  «Лови мяч», «Угадай по описанию».</w:t>
            </w:r>
            <w:r w:rsidRPr="00054A89">
              <w:rPr>
                <w:rFonts w:ascii="Times New Roman" w:hAnsi="Times New Roman"/>
                <w:color w:val="FF0000"/>
                <w:sz w:val="24"/>
                <w:szCs w:val="24"/>
              </w:rPr>
              <w:t xml:space="preserve"> </w:t>
            </w:r>
          </w:p>
        </w:tc>
      </w:tr>
      <w:tr w:rsidR="009C197F" w:rsidRPr="00054A89" w:rsidTr="00715B92">
        <w:trPr>
          <w:trHeight w:val="615"/>
        </w:trPr>
        <w:tc>
          <w:tcPr>
            <w:tcW w:w="1756" w:type="pct"/>
          </w:tcPr>
          <w:p w:rsidR="009C197F" w:rsidRPr="00054A89" w:rsidRDefault="009C197F" w:rsidP="00715B92">
            <w:pPr>
              <w:spacing w:after="0" w:line="240" w:lineRule="auto"/>
              <w:jc w:val="both"/>
              <w:rPr>
                <w:rFonts w:ascii="Times New Roman" w:hAnsi="Times New Roman"/>
                <w:b/>
                <w:sz w:val="24"/>
                <w:szCs w:val="24"/>
              </w:rPr>
            </w:pPr>
            <w:r w:rsidRPr="00054A89">
              <w:rPr>
                <w:rFonts w:ascii="Times New Roman" w:hAnsi="Times New Roman"/>
                <w:b/>
                <w:sz w:val="24"/>
                <w:szCs w:val="24"/>
              </w:rPr>
              <w:t>Познавательно-исследовательская</w:t>
            </w:r>
          </w:p>
        </w:tc>
        <w:tc>
          <w:tcPr>
            <w:tcW w:w="3244" w:type="pct"/>
          </w:tcPr>
          <w:p w:rsidR="009C197F" w:rsidRPr="00054A89" w:rsidRDefault="009C197F" w:rsidP="00715B92">
            <w:pPr>
              <w:spacing w:after="0" w:line="240" w:lineRule="auto"/>
              <w:jc w:val="both"/>
              <w:rPr>
                <w:rFonts w:ascii="Times New Roman" w:hAnsi="Times New Roman"/>
                <w:sz w:val="24"/>
                <w:szCs w:val="24"/>
              </w:rPr>
            </w:pPr>
            <w:r w:rsidRPr="00054A89">
              <w:rPr>
                <w:rFonts w:ascii="Times New Roman" w:hAnsi="Times New Roman"/>
                <w:sz w:val="24"/>
                <w:szCs w:val="24"/>
              </w:rPr>
              <w:t>Беседа о пограничниках, о военной профессии.</w:t>
            </w:r>
          </w:p>
        </w:tc>
      </w:tr>
      <w:tr w:rsidR="009C197F" w:rsidRPr="00054A89" w:rsidTr="00715B92">
        <w:tc>
          <w:tcPr>
            <w:tcW w:w="1756" w:type="pct"/>
          </w:tcPr>
          <w:p w:rsidR="009C197F" w:rsidRPr="00054A89" w:rsidRDefault="009C197F" w:rsidP="00715B92">
            <w:pPr>
              <w:spacing w:after="0" w:line="240" w:lineRule="auto"/>
              <w:jc w:val="both"/>
              <w:rPr>
                <w:rFonts w:ascii="Times New Roman" w:hAnsi="Times New Roman"/>
                <w:b/>
                <w:sz w:val="24"/>
                <w:szCs w:val="24"/>
              </w:rPr>
            </w:pPr>
            <w:r w:rsidRPr="00054A89">
              <w:rPr>
                <w:rFonts w:ascii="Times New Roman" w:hAnsi="Times New Roman"/>
                <w:b/>
                <w:sz w:val="24"/>
                <w:szCs w:val="24"/>
              </w:rPr>
              <w:t>Коммуникативная</w:t>
            </w:r>
          </w:p>
        </w:tc>
        <w:tc>
          <w:tcPr>
            <w:tcW w:w="3244" w:type="pct"/>
          </w:tcPr>
          <w:p w:rsidR="009C197F" w:rsidRPr="00054A89" w:rsidRDefault="009C197F" w:rsidP="00715B92">
            <w:pPr>
              <w:spacing w:after="0" w:line="240" w:lineRule="auto"/>
              <w:jc w:val="both"/>
              <w:rPr>
                <w:rFonts w:ascii="Times New Roman" w:hAnsi="Times New Roman"/>
                <w:sz w:val="24"/>
                <w:szCs w:val="24"/>
              </w:rPr>
            </w:pPr>
            <w:r w:rsidRPr="00054A89">
              <w:rPr>
                <w:rFonts w:ascii="Times New Roman" w:hAnsi="Times New Roman"/>
                <w:sz w:val="24"/>
                <w:szCs w:val="24"/>
              </w:rPr>
              <w:t>Рассматривание картинок «23 февраля», выставку «Военные профессии».</w:t>
            </w:r>
          </w:p>
        </w:tc>
      </w:tr>
      <w:tr w:rsidR="009C197F" w:rsidRPr="00054A89" w:rsidTr="00715B92">
        <w:tc>
          <w:tcPr>
            <w:tcW w:w="1756" w:type="pct"/>
          </w:tcPr>
          <w:p w:rsidR="009C197F" w:rsidRPr="00054A89" w:rsidRDefault="009C197F" w:rsidP="00715B92">
            <w:pPr>
              <w:spacing w:after="0" w:line="240" w:lineRule="auto"/>
              <w:jc w:val="both"/>
              <w:rPr>
                <w:rFonts w:ascii="Times New Roman" w:hAnsi="Times New Roman"/>
                <w:b/>
                <w:sz w:val="24"/>
                <w:szCs w:val="24"/>
              </w:rPr>
            </w:pPr>
            <w:r w:rsidRPr="00054A89">
              <w:rPr>
                <w:rFonts w:ascii="Times New Roman" w:hAnsi="Times New Roman"/>
                <w:b/>
                <w:sz w:val="24"/>
                <w:szCs w:val="24"/>
              </w:rPr>
              <w:t>Чтение художественной литературы</w:t>
            </w:r>
          </w:p>
        </w:tc>
        <w:tc>
          <w:tcPr>
            <w:tcW w:w="3244" w:type="pct"/>
          </w:tcPr>
          <w:p w:rsidR="009C197F" w:rsidRPr="00054A89" w:rsidRDefault="009C197F" w:rsidP="00715B92">
            <w:pPr>
              <w:spacing w:after="0" w:line="240" w:lineRule="auto"/>
              <w:jc w:val="both"/>
              <w:rPr>
                <w:rFonts w:ascii="Times New Roman" w:hAnsi="Times New Roman"/>
                <w:color w:val="FF0000"/>
                <w:sz w:val="24"/>
                <w:szCs w:val="24"/>
              </w:rPr>
            </w:pPr>
            <w:r w:rsidRPr="00054A89">
              <w:rPr>
                <w:rFonts w:ascii="Times New Roman" w:hAnsi="Times New Roman"/>
                <w:sz w:val="24"/>
                <w:szCs w:val="24"/>
              </w:rPr>
              <w:t>Скороговорки, пословицы о Родине.</w:t>
            </w:r>
          </w:p>
        </w:tc>
      </w:tr>
      <w:tr w:rsidR="009C197F" w:rsidRPr="00054A89" w:rsidTr="00715B92">
        <w:tblPrEx>
          <w:tblLook w:val="0000"/>
        </w:tblPrEx>
        <w:trPr>
          <w:trHeight w:val="885"/>
        </w:trPr>
        <w:tc>
          <w:tcPr>
            <w:tcW w:w="1756" w:type="pct"/>
          </w:tcPr>
          <w:p w:rsidR="009C197F" w:rsidRPr="00054A89" w:rsidRDefault="009C197F" w:rsidP="00715B92">
            <w:pPr>
              <w:spacing w:after="0" w:line="240" w:lineRule="auto"/>
              <w:jc w:val="both"/>
              <w:rPr>
                <w:rFonts w:ascii="Times New Roman" w:hAnsi="Times New Roman"/>
                <w:b/>
                <w:sz w:val="24"/>
                <w:szCs w:val="24"/>
              </w:rPr>
            </w:pPr>
            <w:r w:rsidRPr="00054A89">
              <w:rPr>
                <w:rFonts w:ascii="Times New Roman" w:hAnsi="Times New Roman"/>
                <w:b/>
                <w:sz w:val="24"/>
                <w:szCs w:val="24"/>
              </w:rPr>
              <w:t>Продуктивная</w:t>
            </w:r>
          </w:p>
          <w:p w:rsidR="009C197F" w:rsidRPr="00054A89" w:rsidRDefault="009C197F" w:rsidP="00715B92">
            <w:pPr>
              <w:spacing w:after="0" w:line="240" w:lineRule="auto"/>
              <w:ind w:left="567"/>
              <w:jc w:val="both"/>
              <w:rPr>
                <w:rFonts w:ascii="Times New Roman" w:hAnsi="Times New Roman"/>
                <w:b/>
                <w:color w:val="984806"/>
                <w:sz w:val="24"/>
                <w:szCs w:val="24"/>
              </w:rPr>
            </w:pPr>
          </w:p>
        </w:tc>
        <w:tc>
          <w:tcPr>
            <w:tcW w:w="3244" w:type="pct"/>
          </w:tcPr>
          <w:p w:rsidR="009C197F" w:rsidRPr="00054A89" w:rsidRDefault="009C197F" w:rsidP="00715B92">
            <w:pPr>
              <w:spacing w:after="0" w:line="240" w:lineRule="auto"/>
              <w:jc w:val="both"/>
              <w:rPr>
                <w:rFonts w:ascii="Times New Roman" w:hAnsi="Times New Roman"/>
                <w:sz w:val="24"/>
                <w:szCs w:val="24"/>
              </w:rPr>
            </w:pPr>
            <w:r w:rsidRPr="00054A89">
              <w:rPr>
                <w:rFonts w:ascii="Times New Roman" w:hAnsi="Times New Roman"/>
                <w:sz w:val="24"/>
                <w:szCs w:val="24"/>
              </w:rPr>
              <w:t>Порядковый счет до 5 (игрушки - военная техника).</w:t>
            </w:r>
          </w:p>
        </w:tc>
      </w:tr>
    </w:tbl>
    <w:p w:rsidR="009C197F" w:rsidRPr="004F0316" w:rsidRDefault="009C197F" w:rsidP="009724E7">
      <w:pPr>
        <w:spacing w:after="0" w:line="240" w:lineRule="auto"/>
        <w:ind w:left="-1560" w:right="423" w:firstLine="1560"/>
        <w:jc w:val="both"/>
        <w:rPr>
          <w:rFonts w:ascii="Times New Roman" w:hAnsi="Times New Roman"/>
          <w:b/>
          <w:sz w:val="28"/>
          <w:szCs w:val="28"/>
        </w:rPr>
      </w:pPr>
    </w:p>
    <w:p w:rsidR="009C197F" w:rsidRPr="004F0316" w:rsidRDefault="009C197F" w:rsidP="009724E7">
      <w:pPr>
        <w:spacing w:after="0" w:line="240" w:lineRule="auto"/>
        <w:ind w:left="-1560" w:right="423" w:firstLine="1560"/>
        <w:jc w:val="both"/>
        <w:rPr>
          <w:rFonts w:ascii="Times New Roman" w:hAnsi="Times New Roman"/>
          <w:b/>
          <w:sz w:val="28"/>
          <w:szCs w:val="28"/>
        </w:rPr>
      </w:pPr>
    </w:p>
    <w:p w:rsidR="009C197F" w:rsidRDefault="009C197F" w:rsidP="009724E7">
      <w:pPr>
        <w:spacing w:after="0" w:line="240" w:lineRule="auto"/>
        <w:jc w:val="both"/>
        <w:rPr>
          <w:rFonts w:ascii="Times New Roman" w:hAnsi="Times New Roman"/>
          <w:b/>
          <w:sz w:val="28"/>
          <w:szCs w:val="28"/>
        </w:rPr>
      </w:pPr>
    </w:p>
    <w:p w:rsidR="009C197F" w:rsidRDefault="009C197F" w:rsidP="009724E7">
      <w:pPr>
        <w:spacing w:after="0" w:line="240" w:lineRule="auto"/>
        <w:jc w:val="both"/>
        <w:rPr>
          <w:rFonts w:ascii="Times New Roman" w:hAnsi="Times New Roman"/>
          <w:b/>
          <w:bCs/>
          <w:sz w:val="28"/>
          <w:szCs w:val="28"/>
        </w:rPr>
      </w:pPr>
      <w:r w:rsidRPr="004F0316">
        <w:rPr>
          <w:rFonts w:ascii="Times New Roman" w:hAnsi="Times New Roman"/>
          <w:b/>
          <w:sz w:val="28"/>
          <w:szCs w:val="28"/>
        </w:rPr>
        <w:t>Логика образовательной деятельности.</w:t>
      </w:r>
      <w:r w:rsidRPr="004F0316">
        <w:rPr>
          <w:rFonts w:ascii="Times New Roman" w:hAnsi="Times New Roman"/>
          <w:b/>
          <w:bCs/>
          <w:sz w:val="28"/>
          <w:szCs w:val="28"/>
        </w:rPr>
        <w:t xml:space="preserve"> </w:t>
      </w:r>
    </w:p>
    <w:p w:rsidR="009C197F" w:rsidRDefault="009C197F" w:rsidP="009724E7">
      <w:pPr>
        <w:spacing w:after="0" w:line="240" w:lineRule="auto"/>
        <w:jc w:val="both"/>
        <w:rPr>
          <w:rFonts w:ascii="Times New Roman" w:hAnsi="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9C197F" w:rsidRPr="00054A89" w:rsidTr="00054A89">
        <w:tc>
          <w:tcPr>
            <w:tcW w:w="2392" w:type="dxa"/>
          </w:tcPr>
          <w:p w:rsidR="009C197F" w:rsidRPr="00054A89" w:rsidRDefault="009C197F" w:rsidP="00054A89">
            <w:pPr>
              <w:pStyle w:val="c2"/>
              <w:spacing w:before="0" w:after="0"/>
              <w:jc w:val="both"/>
              <w:rPr>
                <w:rStyle w:val="c3"/>
                <w:b/>
              </w:rPr>
            </w:pPr>
            <w:r w:rsidRPr="00054A89">
              <w:rPr>
                <w:rStyle w:val="c3"/>
                <w:b/>
              </w:rPr>
              <w:t>Структурные части</w:t>
            </w:r>
          </w:p>
        </w:tc>
        <w:tc>
          <w:tcPr>
            <w:tcW w:w="2393" w:type="dxa"/>
          </w:tcPr>
          <w:p w:rsidR="009C197F" w:rsidRPr="00054A89" w:rsidRDefault="009C197F" w:rsidP="00054A89">
            <w:pPr>
              <w:pStyle w:val="c2"/>
              <w:spacing w:before="0" w:after="0"/>
              <w:jc w:val="both"/>
              <w:rPr>
                <w:rStyle w:val="c3"/>
                <w:b/>
              </w:rPr>
            </w:pPr>
            <w:r w:rsidRPr="00054A89">
              <w:rPr>
                <w:rStyle w:val="c3"/>
                <w:b/>
              </w:rPr>
              <w:t>Деятельность воспитателя</w:t>
            </w:r>
          </w:p>
        </w:tc>
        <w:tc>
          <w:tcPr>
            <w:tcW w:w="2393" w:type="dxa"/>
          </w:tcPr>
          <w:p w:rsidR="009C197F" w:rsidRPr="00054A89" w:rsidRDefault="009C197F" w:rsidP="00054A89">
            <w:pPr>
              <w:pStyle w:val="c2"/>
              <w:spacing w:before="0" w:after="0"/>
              <w:jc w:val="both"/>
              <w:rPr>
                <w:rStyle w:val="c3"/>
                <w:b/>
              </w:rPr>
            </w:pPr>
            <w:r w:rsidRPr="00054A89">
              <w:rPr>
                <w:rStyle w:val="c3"/>
                <w:b/>
              </w:rPr>
              <w:t xml:space="preserve">Деятельность </w:t>
            </w:r>
          </w:p>
          <w:p w:rsidR="009C197F" w:rsidRPr="00054A89" w:rsidRDefault="009C197F" w:rsidP="00054A89">
            <w:pPr>
              <w:pStyle w:val="c2"/>
              <w:spacing w:before="0" w:after="0"/>
              <w:jc w:val="both"/>
              <w:rPr>
                <w:rStyle w:val="c3"/>
                <w:b/>
              </w:rPr>
            </w:pPr>
            <w:r w:rsidRPr="00054A89">
              <w:rPr>
                <w:rStyle w:val="c3"/>
                <w:b/>
              </w:rPr>
              <w:t>воспитанников</w:t>
            </w:r>
          </w:p>
        </w:tc>
        <w:tc>
          <w:tcPr>
            <w:tcW w:w="2393" w:type="dxa"/>
          </w:tcPr>
          <w:p w:rsidR="009C197F" w:rsidRPr="00054A89" w:rsidRDefault="009C197F" w:rsidP="00054A89">
            <w:pPr>
              <w:pStyle w:val="c2"/>
              <w:spacing w:before="0" w:after="0"/>
              <w:jc w:val="both"/>
              <w:rPr>
                <w:rStyle w:val="c3"/>
                <w:b/>
              </w:rPr>
            </w:pPr>
            <w:r w:rsidRPr="00054A89">
              <w:rPr>
                <w:rStyle w:val="c3"/>
                <w:b/>
              </w:rPr>
              <w:t xml:space="preserve">Ожидаемые </w:t>
            </w:r>
          </w:p>
          <w:p w:rsidR="009C197F" w:rsidRPr="00054A89" w:rsidRDefault="009C197F" w:rsidP="00054A89">
            <w:pPr>
              <w:pStyle w:val="c2"/>
              <w:spacing w:before="0" w:after="0"/>
              <w:jc w:val="both"/>
              <w:rPr>
                <w:rStyle w:val="c3"/>
                <w:b/>
              </w:rPr>
            </w:pPr>
            <w:r w:rsidRPr="00054A89">
              <w:rPr>
                <w:rStyle w:val="c3"/>
                <w:b/>
              </w:rPr>
              <w:t>результаты</w:t>
            </w:r>
          </w:p>
        </w:tc>
      </w:tr>
      <w:tr w:rsidR="009C197F" w:rsidRPr="00054A89" w:rsidTr="00054A89">
        <w:tc>
          <w:tcPr>
            <w:tcW w:w="2392" w:type="dxa"/>
          </w:tcPr>
          <w:p w:rsidR="009C197F" w:rsidRPr="009724E7" w:rsidRDefault="009C197F" w:rsidP="00054A89">
            <w:pPr>
              <w:pStyle w:val="c2"/>
              <w:spacing w:before="0" w:after="0"/>
              <w:jc w:val="center"/>
              <w:rPr>
                <w:rStyle w:val="c3"/>
              </w:rPr>
            </w:pPr>
            <w:r w:rsidRPr="009724E7">
              <w:rPr>
                <w:rStyle w:val="c3"/>
              </w:rPr>
              <w:t>1</w:t>
            </w:r>
          </w:p>
        </w:tc>
        <w:tc>
          <w:tcPr>
            <w:tcW w:w="2393" w:type="dxa"/>
          </w:tcPr>
          <w:p w:rsidR="009C197F" w:rsidRPr="009724E7" w:rsidRDefault="009C197F" w:rsidP="00054A89">
            <w:pPr>
              <w:pStyle w:val="c2"/>
              <w:spacing w:before="0" w:after="0"/>
              <w:jc w:val="center"/>
              <w:rPr>
                <w:rStyle w:val="c3"/>
              </w:rPr>
            </w:pPr>
            <w:r w:rsidRPr="009724E7">
              <w:rPr>
                <w:rStyle w:val="c3"/>
              </w:rPr>
              <w:t>2</w:t>
            </w:r>
          </w:p>
        </w:tc>
        <w:tc>
          <w:tcPr>
            <w:tcW w:w="2393" w:type="dxa"/>
          </w:tcPr>
          <w:p w:rsidR="009C197F" w:rsidRPr="009724E7" w:rsidRDefault="009C197F" w:rsidP="00054A89">
            <w:pPr>
              <w:pStyle w:val="c2"/>
              <w:spacing w:before="0" w:after="0"/>
              <w:jc w:val="center"/>
              <w:rPr>
                <w:rStyle w:val="c3"/>
              </w:rPr>
            </w:pPr>
            <w:r w:rsidRPr="009724E7">
              <w:rPr>
                <w:rStyle w:val="c3"/>
              </w:rPr>
              <w:t>3</w:t>
            </w:r>
          </w:p>
        </w:tc>
        <w:tc>
          <w:tcPr>
            <w:tcW w:w="2393" w:type="dxa"/>
          </w:tcPr>
          <w:p w:rsidR="009C197F" w:rsidRPr="009724E7" w:rsidRDefault="009C197F" w:rsidP="00054A89">
            <w:pPr>
              <w:pStyle w:val="c2"/>
              <w:spacing w:before="0" w:after="0"/>
              <w:jc w:val="center"/>
              <w:rPr>
                <w:rStyle w:val="c3"/>
              </w:rPr>
            </w:pPr>
            <w:r w:rsidRPr="009724E7">
              <w:rPr>
                <w:rStyle w:val="c3"/>
              </w:rPr>
              <w:t>4</w:t>
            </w:r>
          </w:p>
        </w:tc>
      </w:tr>
      <w:tr w:rsidR="009C197F" w:rsidRPr="00054A89" w:rsidTr="00054A89">
        <w:tc>
          <w:tcPr>
            <w:tcW w:w="2392" w:type="dxa"/>
          </w:tcPr>
          <w:p w:rsidR="009C197F" w:rsidRPr="009724E7" w:rsidRDefault="009C197F" w:rsidP="00054A89">
            <w:pPr>
              <w:pStyle w:val="c2"/>
              <w:spacing w:before="0" w:after="0"/>
              <w:rPr>
                <w:rStyle w:val="c3"/>
              </w:rPr>
            </w:pPr>
            <w:r w:rsidRPr="009724E7">
              <w:rPr>
                <w:rStyle w:val="c3"/>
              </w:rPr>
              <w:t xml:space="preserve">Воспитатель предлагает </w:t>
            </w:r>
            <w:r>
              <w:rPr>
                <w:rStyle w:val="c3"/>
              </w:rPr>
              <w:t>рассмотреть альбом из картинок  с военными профессиями.</w:t>
            </w:r>
          </w:p>
        </w:tc>
        <w:tc>
          <w:tcPr>
            <w:tcW w:w="2393" w:type="dxa"/>
          </w:tcPr>
          <w:p w:rsidR="009C197F" w:rsidRPr="00054A89" w:rsidRDefault="009C197F" w:rsidP="00054A89">
            <w:pPr>
              <w:spacing w:after="0" w:line="240" w:lineRule="auto"/>
              <w:jc w:val="both"/>
              <w:rPr>
                <w:rFonts w:ascii="Times New Roman" w:hAnsi="Times New Roman"/>
                <w:sz w:val="24"/>
                <w:szCs w:val="24"/>
                <w:lang w:eastAsia="ru-RU"/>
              </w:rPr>
            </w:pPr>
            <w:r w:rsidRPr="00054A89">
              <w:rPr>
                <w:rFonts w:ascii="Times New Roman" w:hAnsi="Times New Roman"/>
                <w:sz w:val="24"/>
                <w:szCs w:val="24"/>
                <w:lang w:eastAsia="ru-RU"/>
              </w:rPr>
              <w:t>Дети называют праздник, изображенный на картинках,   объясняют, что изображенное на картинках, подсказало им правильный ответ.</w:t>
            </w:r>
          </w:p>
          <w:p w:rsidR="009C197F" w:rsidRPr="00054A89" w:rsidRDefault="009C197F" w:rsidP="00054A89">
            <w:pPr>
              <w:pStyle w:val="c2"/>
              <w:spacing w:before="0" w:after="0"/>
              <w:jc w:val="center"/>
              <w:rPr>
                <w:rStyle w:val="c3"/>
                <w:sz w:val="28"/>
                <w:szCs w:val="28"/>
              </w:rPr>
            </w:pPr>
          </w:p>
        </w:tc>
        <w:tc>
          <w:tcPr>
            <w:tcW w:w="2393" w:type="dxa"/>
          </w:tcPr>
          <w:p w:rsidR="009C197F" w:rsidRPr="009724E7" w:rsidRDefault="009C197F" w:rsidP="00054A89">
            <w:pPr>
              <w:pStyle w:val="c2"/>
              <w:spacing w:before="0" w:after="0"/>
              <w:rPr>
                <w:rStyle w:val="c3"/>
              </w:rPr>
            </w:pPr>
            <w:r w:rsidRPr="009724E7">
              <w:rPr>
                <w:rStyle w:val="c3"/>
              </w:rPr>
              <w:t>Называют, рассуждают, объясняют</w:t>
            </w:r>
          </w:p>
        </w:tc>
        <w:tc>
          <w:tcPr>
            <w:tcW w:w="2393" w:type="dxa"/>
          </w:tcPr>
          <w:p w:rsidR="009C197F" w:rsidRPr="009724E7" w:rsidRDefault="009C197F" w:rsidP="00054A89">
            <w:pPr>
              <w:pStyle w:val="c2"/>
              <w:spacing w:before="0" w:after="0"/>
              <w:rPr>
                <w:rStyle w:val="c3"/>
              </w:rPr>
            </w:pPr>
            <w:r w:rsidRPr="009724E7">
              <w:rPr>
                <w:rStyle w:val="c3"/>
              </w:rPr>
              <w:t>Узнают нового о родах войск.</w:t>
            </w:r>
          </w:p>
        </w:tc>
      </w:tr>
      <w:tr w:rsidR="009C197F" w:rsidRPr="00054A89" w:rsidTr="00054A89">
        <w:tc>
          <w:tcPr>
            <w:tcW w:w="2392" w:type="dxa"/>
          </w:tcPr>
          <w:p w:rsidR="009C197F" w:rsidRPr="009724E7" w:rsidRDefault="009C197F" w:rsidP="00054A89">
            <w:pPr>
              <w:pStyle w:val="c2"/>
              <w:spacing w:before="0" w:after="0"/>
              <w:rPr>
                <w:rStyle w:val="c3"/>
              </w:rPr>
            </w:pPr>
            <w:r>
              <w:rPr>
                <w:rStyle w:val="c3"/>
              </w:rPr>
              <w:t>Воспитатель предлагает посчитать военную технику (порядковый счет 5)</w:t>
            </w:r>
          </w:p>
        </w:tc>
        <w:tc>
          <w:tcPr>
            <w:tcW w:w="2393" w:type="dxa"/>
          </w:tcPr>
          <w:p w:rsidR="009C197F" w:rsidRPr="00054A89" w:rsidRDefault="009C197F" w:rsidP="00054A89">
            <w:pPr>
              <w:pStyle w:val="c2"/>
              <w:spacing w:before="0" w:after="0"/>
              <w:jc w:val="both"/>
              <w:rPr>
                <w:rStyle w:val="c3"/>
                <w:sz w:val="28"/>
                <w:szCs w:val="28"/>
              </w:rPr>
            </w:pPr>
            <w:r w:rsidRPr="00EC02B6">
              <w:rPr>
                <w:rStyle w:val="c3"/>
              </w:rPr>
              <w:t xml:space="preserve">Как одним словом можно назвать? </w:t>
            </w:r>
            <w:r w:rsidRPr="00054A89">
              <w:rPr>
                <w:rStyle w:val="c3"/>
                <w:i/>
              </w:rPr>
              <w:t>(показ военной техники).</w:t>
            </w:r>
            <w:r w:rsidRPr="00EC02B6">
              <w:rPr>
                <w:rStyle w:val="c3"/>
              </w:rPr>
              <w:t xml:space="preserve">  А давайте мы посчитаем?</w:t>
            </w:r>
            <w:r w:rsidRPr="00054A89">
              <w:rPr>
                <w:rStyle w:val="c3"/>
                <w:sz w:val="28"/>
                <w:szCs w:val="28"/>
              </w:rPr>
              <w:t xml:space="preserve">   </w:t>
            </w:r>
            <w:r w:rsidRPr="00EC02B6">
              <w:rPr>
                <w:rStyle w:val="c3"/>
              </w:rPr>
              <w:t xml:space="preserve">Сколько здесь военной техники?  </w:t>
            </w:r>
            <w:r w:rsidRPr="00054A89">
              <w:rPr>
                <w:rStyle w:val="c3"/>
                <w:i/>
              </w:rPr>
              <w:t>(счет до5)</w:t>
            </w:r>
            <w:r w:rsidRPr="00EC02B6">
              <w:rPr>
                <w:rStyle w:val="c3"/>
              </w:rPr>
              <w:t xml:space="preserve"> Какая машина  по счету? Какой  по счету танк? Какой по счету вертолет?  Какой по счету пистолет? Какой по счету самолет?</w:t>
            </w:r>
            <w:r w:rsidRPr="00054A89">
              <w:rPr>
                <w:rStyle w:val="c3"/>
                <w:sz w:val="28"/>
                <w:szCs w:val="28"/>
              </w:rPr>
              <w:t xml:space="preserve"> </w:t>
            </w:r>
          </w:p>
          <w:p w:rsidR="009C197F" w:rsidRPr="00054A89" w:rsidRDefault="009C197F" w:rsidP="00054A89">
            <w:pPr>
              <w:spacing w:after="0" w:line="240" w:lineRule="auto"/>
              <w:jc w:val="both"/>
              <w:rPr>
                <w:rFonts w:ascii="Times New Roman" w:hAnsi="Times New Roman"/>
                <w:sz w:val="24"/>
                <w:szCs w:val="24"/>
                <w:lang w:eastAsia="ru-RU"/>
              </w:rPr>
            </w:pPr>
          </w:p>
        </w:tc>
        <w:tc>
          <w:tcPr>
            <w:tcW w:w="2393" w:type="dxa"/>
          </w:tcPr>
          <w:p w:rsidR="009C197F" w:rsidRPr="009724E7" w:rsidRDefault="009C197F" w:rsidP="00054A89">
            <w:pPr>
              <w:pStyle w:val="c2"/>
              <w:spacing w:before="0" w:after="0"/>
              <w:rPr>
                <w:rStyle w:val="c3"/>
              </w:rPr>
            </w:pPr>
            <w:r>
              <w:rPr>
                <w:rStyle w:val="c3"/>
              </w:rPr>
              <w:t>Отвечают, считают, играют.</w:t>
            </w:r>
          </w:p>
        </w:tc>
        <w:tc>
          <w:tcPr>
            <w:tcW w:w="2393" w:type="dxa"/>
          </w:tcPr>
          <w:p w:rsidR="009C197F" w:rsidRPr="009724E7" w:rsidRDefault="009C197F" w:rsidP="00054A89">
            <w:pPr>
              <w:pStyle w:val="c2"/>
              <w:spacing w:before="0" w:after="0"/>
              <w:rPr>
                <w:rStyle w:val="c3"/>
              </w:rPr>
            </w:pPr>
            <w:r>
              <w:rPr>
                <w:rStyle w:val="c3"/>
              </w:rPr>
              <w:t>Развивают элементарные навыки.</w:t>
            </w:r>
          </w:p>
        </w:tc>
      </w:tr>
      <w:tr w:rsidR="009C197F" w:rsidRPr="00054A89" w:rsidTr="00054A89">
        <w:tc>
          <w:tcPr>
            <w:tcW w:w="2392" w:type="dxa"/>
          </w:tcPr>
          <w:p w:rsidR="009C197F" w:rsidRDefault="009C197F" w:rsidP="00054A89">
            <w:pPr>
              <w:pStyle w:val="c2"/>
              <w:spacing w:before="0" w:after="0"/>
              <w:rPr>
                <w:rStyle w:val="c3"/>
              </w:rPr>
            </w:pPr>
            <w:r>
              <w:rPr>
                <w:rStyle w:val="c3"/>
              </w:rPr>
              <w:t>Воспитатель предлагает дидактическую игру «Что изменилось».</w:t>
            </w:r>
          </w:p>
        </w:tc>
        <w:tc>
          <w:tcPr>
            <w:tcW w:w="2393" w:type="dxa"/>
          </w:tcPr>
          <w:p w:rsidR="009C197F" w:rsidRPr="00EC02B6" w:rsidRDefault="009C197F" w:rsidP="00054A89">
            <w:pPr>
              <w:pStyle w:val="c2"/>
              <w:spacing w:before="0" w:after="0"/>
              <w:jc w:val="both"/>
              <w:rPr>
                <w:rStyle w:val="c3"/>
              </w:rPr>
            </w:pPr>
            <w:r w:rsidRPr="00EC02B6">
              <w:rPr>
                <w:rStyle w:val="c3"/>
              </w:rPr>
              <w:t>На столе военная техника танк, машина, пистолет, самолет, вертолет.  Вы откроете глаза  и  скажете,  что изменилось  у меня  на столе.</w:t>
            </w:r>
          </w:p>
        </w:tc>
        <w:tc>
          <w:tcPr>
            <w:tcW w:w="2393" w:type="dxa"/>
          </w:tcPr>
          <w:p w:rsidR="009C197F" w:rsidRDefault="009C197F" w:rsidP="00054A89">
            <w:pPr>
              <w:pStyle w:val="c2"/>
              <w:spacing w:before="0" w:after="0"/>
              <w:rPr>
                <w:rStyle w:val="c3"/>
              </w:rPr>
            </w:pPr>
            <w:r>
              <w:rPr>
                <w:rStyle w:val="c3"/>
              </w:rPr>
              <w:t>Играют, размышляют.</w:t>
            </w:r>
          </w:p>
        </w:tc>
        <w:tc>
          <w:tcPr>
            <w:tcW w:w="2393" w:type="dxa"/>
          </w:tcPr>
          <w:p w:rsidR="009C197F" w:rsidRDefault="009C197F" w:rsidP="00054A89">
            <w:pPr>
              <w:pStyle w:val="c2"/>
              <w:spacing w:before="0" w:after="0"/>
              <w:rPr>
                <w:rStyle w:val="c3"/>
              </w:rPr>
            </w:pPr>
            <w:r>
              <w:rPr>
                <w:rStyle w:val="c3"/>
              </w:rPr>
              <w:t>Уточняют и запоминают.</w:t>
            </w:r>
          </w:p>
        </w:tc>
      </w:tr>
      <w:tr w:rsidR="009C197F" w:rsidRPr="00054A89" w:rsidTr="00054A89">
        <w:tc>
          <w:tcPr>
            <w:tcW w:w="2392" w:type="dxa"/>
          </w:tcPr>
          <w:p w:rsidR="009C197F" w:rsidRDefault="009C197F" w:rsidP="00054A89">
            <w:pPr>
              <w:pStyle w:val="c2"/>
              <w:spacing w:before="0" w:after="0"/>
              <w:rPr>
                <w:rStyle w:val="c3"/>
              </w:rPr>
            </w:pPr>
            <w:r>
              <w:rPr>
                <w:rStyle w:val="c3"/>
              </w:rPr>
              <w:t>Воспитатель предлагает игру с мячом.</w:t>
            </w:r>
          </w:p>
        </w:tc>
        <w:tc>
          <w:tcPr>
            <w:tcW w:w="2393" w:type="dxa"/>
          </w:tcPr>
          <w:p w:rsidR="009C197F" w:rsidRPr="00054A89" w:rsidRDefault="009C197F" w:rsidP="00054A89">
            <w:pPr>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 xml:space="preserve">Кидать  мяч, а дети называют  слово,  характеризующее воина. </w:t>
            </w:r>
          </w:p>
          <w:p w:rsidR="009C197F" w:rsidRPr="00EC02B6" w:rsidRDefault="009C197F" w:rsidP="00054A89">
            <w:pPr>
              <w:pStyle w:val="c2"/>
              <w:spacing w:before="0" w:after="0"/>
              <w:rPr>
                <w:rStyle w:val="c3"/>
              </w:rPr>
            </w:pPr>
            <w:r w:rsidRPr="00B90D0D">
              <w:t xml:space="preserve">Если этим словом </w:t>
            </w:r>
            <w:r w:rsidRPr="00054A89">
              <w:rPr>
                <w:b/>
              </w:rPr>
              <w:t xml:space="preserve">можно </w:t>
            </w:r>
            <w:r w:rsidRPr="00B90D0D">
              <w:t>охарактеризовать воина, надо бросить</w:t>
            </w:r>
            <w:r>
              <w:t xml:space="preserve"> </w:t>
            </w:r>
            <w:r w:rsidRPr="00B90D0D">
              <w:t xml:space="preserve">  мяч и сказать «да», если </w:t>
            </w:r>
            <w:r w:rsidRPr="00054A89">
              <w:rPr>
                <w:b/>
              </w:rPr>
              <w:t>нельзя</w:t>
            </w:r>
            <w:r w:rsidRPr="00B90D0D">
              <w:t xml:space="preserve"> – «нет».</w:t>
            </w:r>
          </w:p>
        </w:tc>
        <w:tc>
          <w:tcPr>
            <w:tcW w:w="2393" w:type="dxa"/>
          </w:tcPr>
          <w:p w:rsidR="009C197F" w:rsidRDefault="009C197F" w:rsidP="00054A89">
            <w:pPr>
              <w:pStyle w:val="c2"/>
              <w:spacing w:before="0" w:after="0"/>
              <w:rPr>
                <w:rStyle w:val="c3"/>
              </w:rPr>
            </w:pPr>
            <w:r>
              <w:rPr>
                <w:rStyle w:val="c3"/>
              </w:rPr>
              <w:t>Играют, думают.</w:t>
            </w:r>
          </w:p>
        </w:tc>
        <w:tc>
          <w:tcPr>
            <w:tcW w:w="2393" w:type="dxa"/>
          </w:tcPr>
          <w:p w:rsidR="009C197F" w:rsidRDefault="009C197F" w:rsidP="00054A89">
            <w:pPr>
              <w:pStyle w:val="c2"/>
              <w:spacing w:before="0" w:after="0"/>
              <w:rPr>
                <w:rStyle w:val="c3"/>
              </w:rPr>
            </w:pPr>
            <w:r>
              <w:rPr>
                <w:rStyle w:val="c3"/>
              </w:rPr>
              <w:t>Расширяется словарный запас словами, улучшается настроение.</w:t>
            </w:r>
          </w:p>
        </w:tc>
      </w:tr>
      <w:tr w:rsidR="009C197F" w:rsidRPr="00054A89" w:rsidTr="00054A89">
        <w:tc>
          <w:tcPr>
            <w:tcW w:w="2392" w:type="dxa"/>
          </w:tcPr>
          <w:p w:rsidR="009C197F" w:rsidRPr="00054A89" w:rsidRDefault="009C197F" w:rsidP="00054A89">
            <w:pPr>
              <w:spacing w:after="0" w:line="240" w:lineRule="auto"/>
              <w:ind w:left="33" w:right="-262"/>
              <w:rPr>
                <w:rFonts w:ascii="Times New Roman" w:hAnsi="Times New Roman"/>
                <w:color w:val="FF0000"/>
                <w:sz w:val="24"/>
                <w:szCs w:val="24"/>
              </w:rPr>
            </w:pPr>
            <w:r w:rsidRPr="00054A89">
              <w:rPr>
                <w:rStyle w:val="c3"/>
                <w:rFonts w:ascii="Times New Roman" w:hAnsi="Times New Roman"/>
                <w:sz w:val="24"/>
                <w:szCs w:val="24"/>
              </w:rPr>
              <w:t xml:space="preserve">Воспитатель предлагает </w:t>
            </w:r>
            <w:r w:rsidRPr="00054A89">
              <w:rPr>
                <w:rFonts w:ascii="Times New Roman" w:hAnsi="Times New Roman"/>
                <w:sz w:val="24"/>
                <w:szCs w:val="24"/>
              </w:rPr>
              <w:t>дидактическую игру звукопроизношение с артикуляционной гимнастикой «Что  умеют наши папы».</w:t>
            </w:r>
          </w:p>
          <w:p w:rsidR="009C197F" w:rsidRDefault="009C197F" w:rsidP="00054A89">
            <w:pPr>
              <w:pStyle w:val="c2"/>
              <w:spacing w:before="0" w:after="0"/>
              <w:rPr>
                <w:rStyle w:val="c3"/>
              </w:rPr>
            </w:pPr>
          </w:p>
        </w:tc>
        <w:tc>
          <w:tcPr>
            <w:tcW w:w="2393" w:type="dxa"/>
          </w:tcPr>
          <w:p w:rsidR="009C197F" w:rsidRPr="00054A89" w:rsidRDefault="009C197F" w:rsidP="00054A89">
            <w:pPr>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Пилить: вжик-вжик-вжик.</w:t>
            </w:r>
            <w:r w:rsidRPr="00054A89">
              <w:rPr>
                <w:rFonts w:ascii="Times New Roman" w:hAnsi="Times New Roman"/>
                <w:sz w:val="24"/>
                <w:szCs w:val="24"/>
                <w:lang w:eastAsia="ru-RU"/>
              </w:rPr>
              <w:br/>
              <w:t>Накачать спущенное колесо: ш-ш-ш-ш-ш.</w:t>
            </w:r>
            <w:r w:rsidRPr="00054A89">
              <w:rPr>
                <w:rFonts w:ascii="Times New Roman" w:hAnsi="Times New Roman"/>
                <w:sz w:val="24"/>
                <w:szCs w:val="24"/>
                <w:lang w:eastAsia="ru-RU"/>
              </w:rPr>
              <w:br/>
              <w:t>Работать дрелью: ж-ж-ж-ж-ж.</w:t>
            </w:r>
            <w:r w:rsidRPr="00054A89">
              <w:rPr>
                <w:rFonts w:ascii="Times New Roman" w:hAnsi="Times New Roman"/>
                <w:sz w:val="24"/>
                <w:szCs w:val="24"/>
                <w:lang w:eastAsia="ru-RU"/>
              </w:rPr>
              <w:br/>
              <w:t>Пылесосить: у-у-у-у-у.</w:t>
            </w:r>
            <w:r w:rsidRPr="00054A89">
              <w:rPr>
                <w:rFonts w:ascii="Times New Roman" w:hAnsi="Times New Roman"/>
                <w:sz w:val="24"/>
                <w:szCs w:val="24"/>
                <w:lang w:eastAsia="ru-RU"/>
              </w:rPr>
              <w:br/>
              <w:t>Покатать вас на плечах, как на «лошадке»: цоканье языком, сильно прижимая язык к верхнему небу и с усилием его отрывая.</w:t>
            </w:r>
            <w:r w:rsidRPr="00054A89">
              <w:rPr>
                <w:rFonts w:ascii="Times New Roman" w:hAnsi="Times New Roman"/>
                <w:sz w:val="24"/>
                <w:szCs w:val="24"/>
                <w:lang w:eastAsia="ru-RU"/>
              </w:rPr>
              <w:br/>
              <w:t>Забивать гвозди: тук-тук-тук.</w:t>
            </w:r>
            <w:r w:rsidRPr="00054A89">
              <w:rPr>
                <w:rFonts w:ascii="Times New Roman" w:hAnsi="Times New Roman"/>
                <w:sz w:val="24"/>
                <w:szCs w:val="24"/>
                <w:lang w:eastAsia="ru-RU"/>
              </w:rPr>
              <w:br/>
              <w:t>Строгать: чик-чик-чик.</w:t>
            </w:r>
          </w:p>
          <w:p w:rsidR="009C197F" w:rsidRPr="00054A89" w:rsidRDefault="009C197F" w:rsidP="00054A89">
            <w:pPr>
              <w:spacing w:after="0" w:line="240" w:lineRule="auto"/>
              <w:rPr>
                <w:rFonts w:ascii="Times New Roman" w:hAnsi="Times New Roman"/>
                <w:sz w:val="24"/>
                <w:szCs w:val="24"/>
                <w:lang w:eastAsia="ru-RU"/>
              </w:rPr>
            </w:pPr>
          </w:p>
        </w:tc>
        <w:tc>
          <w:tcPr>
            <w:tcW w:w="2393" w:type="dxa"/>
          </w:tcPr>
          <w:p w:rsidR="009C197F" w:rsidRDefault="009C197F" w:rsidP="00054A89">
            <w:pPr>
              <w:pStyle w:val="c2"/>
              <w:spacing w:before="0" w:after="0"/>
              <w:rPr>
                <w:rStyle w:val="c3"/>
              </w:rPr>
            </w:pPr>
            <w:r>
              <w:rPr>
                <w:rStyle w:val="c3"/>
              </w:rPr>
              <w:t>Играют, показывают.</w:t>
            </w:r>
          </w:p>
        </w:tc>
        <w:tc>
          <w:tcPr>
            <w:tcW w:w="2393" w:type="dxa"/>
          </w:tcPr>
          <w:p w:rsidR="009C197F" w:rsidRDefault="009C197F" w:rsidP="00054A89">
            <w:pPr>
              <w:pStyle w:val="c2"/>
              <w:spacing w:before="0" w:after="0"/>
              <w:rPr>
                <w:rStyle w:val="c3"/>
              </w:rPr>
            </w:pPr>
            <w:r>
              <w:rPr>
                <w:rStyle w:val="c3"/>
              </w:rPr>
              <w:t>Развивают моторику, запоминают игру.</w:t>
            </w:r>
          </w:p>
        </w:tc>
      </w:tr>
      <w:tr w:rsidR="009C197F" w:rsidRPr="00054A89" w:rsidTr="00054A89">
        <w:tc>
          <w:tcPr>
            <w:tcW w:w="2392" w:type="dxa"/>
          </w:tcPr>
          <w:p w:rsidR="009C197F" w:rsidRPr="00ED0C70" w:rsidRDefault="009C197F" w:rsidP="00054A89">
            <w:pPr>
              <w:pStyle w:val="NormalWeb"/>
              <w:jc w:val="left"/>
            </w:pPr>
            <w:r w:rsidRPr="00ED0C70">
              <w:t>Воспитатель подводит детей к картинке с изображением пограничника с собакой.</w:t>
            </w:r>
          </w:p>
          <w:p w:rsidR="009C197F" w:rsidRPr="00054A89" w:rsidRDefault="009C197F" w:rsidP="00054A89">
            <w:pPr>
              <w:spacing w:after="0" w:line="240" w:lineRule="auto"/>
              <w:ind w:left="33" w:right="-262"/>
              <w:rPr>
                <w:rStyle w:val="c3"/>
                <w:rFonts w:ascii="Times New Roman" w:hAnsi="Times New Roman"/>
                <w:sz w:val="24"/>
                <w:szCs w:val="24"/>
              </w:rPr>
            </w:pPr>
          </w:p>
        </w:tc>
        <w:tc>
          <w:tcPr>
            <w:tcW w:w="2393" w:type="dxa"/>
          </w:tcPr>
          <w:p w:rsidR="009C197F" w:rsidRPr="00054A89" w:rsidRDefault="009C197F" w:rsidP="00054A89">
            <w:pPr>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Пограничники –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 отряде есть проводник с собакой. Собака помогает пограничникам, идёт по следу.</w:t>
            </w:r>
            <w:r w:rsidRPr="00054A89">
              <w:rPr>
                <w:rFonts w:ascii="Verdana" w:hAnsi="Verdana"/>
                <w:color w:val="000000"/>
                <w:sz w:val="24"/>
                <w:szCs w:val="24"/>
              </w:rPr>
              <w:t xml:space="preserve"> </w:t>
            </w:r>
            <w:r w:rsidRPr="00054A89">
              <w:rPr>
                <w:rFonts w:ascii="Times New Roman" w:hAnsi="Times New Roman"/>
                <w:color w:val="000000"/>
                <w:sz w:val="24"/>
                <w:szCs w:val="24"/>
              </w:rPr>
              <w:t>Они несут службу и днем и ночью</w:t>
            </w:r>
            <w:r w:rsidRPr="00054A89">
              <w:rPr>
                <w:rFonts w:ascii="Times New Roman" w:hAnsi="Times New Roman"/>
                <w:color w:val="000000"/>
                <w:sz w:val="24"/>
                <w:szCs w:val="24"/>
                <w:lang w:eastAsia="ru-RU"/>
              </w:rPr>
              <w:t>.</w:t>
            </w:r>
            <w:r w:rsidRPr="00054A89">
              <w:rPr>
                <w:rFonts w:ascii="Times New Roman" w:hAnsi="Times New Roman"/>
                <w:color w:val="000000"/>
                <w:sz w:val="24"/>
                <w:szCs w:val="24"/>
              </w:rPr>
              <w:t xml:space="preserve"> Они охранят наш покой.</w:t>
            </w:r>
          </w:p>
        </w:tc>
        <w:tc>
          <w:tcPr>
            <w:tcW w:w="2393" w:type="dxa"/>
          </w:tcPr>
          <w:p w:rsidR="009C197F" w:rsidRPr="00ED0C70" w:rsidRDefault="009C197F" w:rsidP="00054A89">
            <w:pPr>
              <w:pStyle w:val="c2"/>
              <w:spacing w:before="0" w:after="0"/>
              <w:rPr>
                <w:rStyle w:val="c3"/>
              </w:rPr>
            </w:pPr>
            <w:r>
              <w:rPr>
                <w:rStyle w:val="c3"/>
              </w:rPr>
              <w:t>Слушают, отвечают на вопросы.</w:t>
            </w:r>
          </w:p>
        </w:tc>
        <w:tc>
          <w:tcPr>
            <w:tcW w:w="2393" w:type="dxa"/>
          </w:tcPr>
          <w:p w:rsidR="009C197F" w:rsidRPr="00ED0C70" w:rsidRDefault="009C197F" w:rsidP="00054A89">
            <w:pPr>
              <w:pStyle w:val="c2"/>
              <w:spacing w:before="0" w:after="0"/>
              <w:rPr>
                <w:rStyle w:val="c3"/>
              </w:rPr>
            </w:pPr>
            <w:r>
              <w:rPr>
                <w:rStyle w:val="c3"/>
              </w:rPr>
              <w:t>Узнают нового о пограничных собаках, о проводнике с собакой.</w:t>
            </w:r>
          </w:p>
        </w:tc>
      </w:tr>
      <w:tr w:rsidR="009C197F" w:rsidRPr="00054A89" w:rsidTr="00054A89">
        <w:tc>
          <w:tcPr>
            <w:tcW w:w="2392" w:type="dxa"/>
          </w:tcPr>
          <w:p w:rsidR="009C197F" w:rsidRPr="00ED0C70" w:rsidRDefault="009C197F" w:rsidP="00054A89">
            <w:pPr>
              <w:pStyle w:val="NormalWeb"/>
              <w:jc w:val="left"/>
            </w:pPr>
            <w:r>
              <w:t>Описание игрушки (щенка).</w:t>
            </w:r>
          </w:p>
        </w:tc>
        <w:tc>
          <w:tcPr>
            <w:tcW w:w="2393" w:type="dxa"/>
          </w:tcPr>
          <w:p w:rsidR="009C197F" w:rsidRPr="00054A89" w:rsidRDefault="009C197F" w:rsidP="00054A89">
            <w:pPr>
              <w:shd w:val="clear" w:color="auto" w:fill="FFFFFF"/>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 xml:space="preserve">У него есть голова, на ней - уши торчком, глазки похожие на угольки, нос как пуговка. Также у щенка есть </w:t>
            </w:r>
            <w:r w:rsidRPr="00054A89">
              <w:rPr>
                <w:rFonts w:ascii="Times New Roman" w:hAnsi="Times New Roman"/>
                <w:color w:val="FF0000"/>
                <w:sz w:val="24"/>
                <w:szCs w:val="24"/>
                <w:lang w:eastAsia="ru-RU"/>
              </w:rPr>
              <w:t xml:space="preserve"> </w:t>
            </w:r>
            <w:r w:rsidRPr="00054A89">
              <w:rPr>
                <w:rFonts w:ascii="Times New Roman" w:hAnsi="Times New Roman"/>
                <w:sz w:val="24"/>
                <w:szCs w:val="24"/>
                <w:lang w:eastAsia="ru-RU"/>
              </w:rPr>
              <w:t>пятнистое,  лохматое туловище, лапы и пушистый хвост. Шерсть у него мягкая, шелковистая. Он маленький. С ним можно играть.</w:t>
            </w:r>
          </w:p>
          <w:p w:rsidR="009C197F" w:rsidRPr="00054A89" w:rsidRDefault="009C197F" w:rsidP="00054A89">
            <w:pPr>
              <w:spacing w:after="0" w:line="240" w:lineRule="auto"/>
              <w:rPr>
                <w:rFonts w:ascii="Times New Roman" w:hAnsi="Times New Roman"/>
                <w:sz w:val="24"/>
                <w:szCs w:val="24"/>
                <w:lang w:eastAsia="ru-RU"/>
              </w:rPr>
            </w:pPr>
          </w:p>
        </w:tc>
        <w:tc>
          <w:tcPr>
            <w:tcW w:w="2393" w:type="dxa"/>
          </w:tcPr>
          <w:p w:rsidR="009C197F" w:rsidRDefault="009C197F" w:rsidP="00054A89">
            <w:pPr>
              <w:pStyle w:val="c2"/>
              <w:spacing w:before="0" w:after="0"/>
              <w:rPr>
                <w:rStyle w:val="c3"/>
              </w:rPr>
            </w:pPr>
            <w:r>
              <w:rPr>
                <w:rStyle w:val="c3"/>
              </w:rPr>
              <w:t>Слушают, рассматривают щенка, описывают.</w:t>
            </w:r>
          </w:p>
        </w:tc>
        <w:tc>
          <w:tcPr>
            <w:tcW w:w="2393" w:type="dxa"/>
          </w:tcPr>
          <w:p w:rsidR="009C197F" w:rsidRDefault="009C197F" w:rsidP="00054A89">
            <w:pPr>
              <w:pStyle w:val="c2"/>
              <w:spacing w:before="0" w:after="0"/>
              <w:rPr>
                <w:rStyle w:val="c3"/>
              </w:rPr>
            </w:pPr>
            <w:r>
              <w:rPr>
                <w:rStyle w:val="c3"/>
              </w:rPr>
              <w:t>Описывают щенка, развивают память.</w:t>
            </w:r>
          </w:p>
        </w:tc>
      </w:tr>
      <w:tr w:rsidR="009C197F" w:rsidRPr="00054A89" w:rsidTr="00054A89">
        <w:tc>
          <w:tcPr>
            <w:tcW w:w="2392" w:type="dxa"/>
          </w:tcPr>
          <w:p w:rsidR="009C197F" w:rsidRPr="00ED0C70" w:rsidRDefault="009C197F" w:rsidP="00054A89">
            <w:pPr>
              <w:pStyle w:val="NormalWeb"/>
              <w:jc w:val="left"/>
            </w:pPr>
            <w:r w:rsidRPr="00ED0C70">
              <w:t>Игра  «Угадай  по описанию».</w:t>
            </w:r>
          </w:p>
        </w:tc>
        <w:tc>
          <w:tcPr>
            <w:tcW w:w="2393" w:type="dxa"/>
          </w:tcPr>
          <w:p w:rsidR="009C197F" w:rsidRPr="00054A89" w:rsidRDefault="009C197F" w:rsidP="00054A89">
            <w:pPr>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Это предмет пластмассовый. У него есть щетина. Он нужен, чтобы чистить зубы. Что я загадала? (Щетка зубная).</w:t>
            </w:r>
          </w:p>
          <w:p w:rsidR="009C197F" w:rsidRPr="00054A89" w:rsidRDefault="009C197F" w:rsidP="00054A89">
            <w:pPr>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Это предмет  гладкий, пахнет приятно, щиплет глазки, смывается водой.  Что угадайте? (Мыло).</w:t>
            </w:r>
          </w:p>
          <w:p w:rsidR="009C197F" w:rsidRPr="00054A89" w:rsidRDefault="009C197F" w:rsidP="00054A89">
            <w:pPr>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Это предмет мягкий, пушистый, махровый. Им пользуются, чтобы  вытереть лицо и руки.  (Полотенце).</w:t>
            </w:r>
          </w:p>
          <w:p w:rsidR="009C197F" w:rsidRPr="00054A89" w:rsidRDefault="009C197F" w:rsidP="00054A89">
            <w:pPr>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 xml:space="preserve">Этот предмет одевают на голову летом, есть на ней значок. (Пилотка). </w:t>
            </w:r>
          </w:p>
          <w:p w:rsidR="009C197F" w:rsidRPr="00054A89" w:rsidRDefault="009C197F" w:rsidP="00054A89">
            <w:pPr>
              <w:shd w:val="clear" w:color="auto" w:fill="FFFFFF"/>
              <w:spacing w:after="0" w:line="240" w:lineRule="auto"/>
              <w:rPr>
                <w:rFonts w:ascii="Times New Roman" w:hAnsi="Times New Roman"/>
                <w:sz w:val="24"/>
                <w:szCs w:val="24"/>
                <w:lang w:eastAsia="ru-RU"/>
              </w:rPr>
            </w:pPr>
          </w:p>
        </w:tc>
        <w:tc>
          <w:tcPr>
            <w:tcW w:w="2393" w:type="dxa"/>
          </w:tcPr>
          <w:p w:rsidR="009C197F" w:rsidRPr="00ED0C70" w:rsidRDefault="009C197F" w:rsidP="00054A89">
            <w:pPr>
              <w:pStyle w:val="c2"/>
              <w:spacing w:before="0" w:after="0"/>
              <w:rPr>
                <w:rStyle w:val="c3"/>
              </w:rPr>
            </w:pPr>
            <w:r>
              <w:rPr>
                <w:rStyle w:val="c3"/>
              </w:rPr>
              <w:t>Угадывают, играют, показывают.</w:t>
            </w:r>
          </w:p>
        </w:tc>
        <w:tc>
          <w:tcPr>
            <w:tcW w:w="2393" w:type="dxa"/>
          </w:tcPr>
          <w:p w:rsidR="009C197F" w:rsidRPr="00ED0C70" w:rsidRDefault="009C197F" w:rsidP="00054A89">
            <w:pPr>
              <w:pStyle w:val="c2"/>
              <w:spacing w:before="0" w:after="0"/>
              <w:rPr>
                <w:rStyle w:val="c3"/>
              </w:rPr>
            </w:pPr>
            <w:r>
              <w:rPr>
                <w:rStyle w:val="c3"/>
              </w:rPr>
              <w:t>Обогащают словарь, настроение улучшается.</w:t>
            </w:r>
          </w:p>
        </w:tc>
      </w:tr>
      <w:tr w:rsidR="009C197F" w:rsidRPr="00054A89" w:rsidTr="00054A89">
        <w:tc>
          <w:tcPr>
            <w:tcW w:w="2392" w:type="dxa"/>
          </w:tcPr>
          <w:p w:rsidR="009C197F" w:rsidRPr="00AE478D" w:rsidRDefault="009C197F" w:rsidP="00054A89">
            <w:pPr>
              <w:pStyle w:val="NormalWeb"/>
              <w:jc w:val="left"/>
            </w:pPr>
            <w:r>
              <w:t>Воспитатель предлагает беседу о защитниках Отечества.</w:t>
            </w:r>
          </w:p>
        </w:tc>
        <w:tc>
          <w:tcPr>
            <w:tcW w:w="2393" w:type="dxa"/>
          </w:tcPr>
          <w:p w:rsidR="009C197F" w:rsidRPr="00054A89" w:rsidRDefault="009C197F" w:rsidP="00054A89">
            <w:pPr>
              <w:spacing w:after="0" w:line="240" w:lineRule="auto"/>
              <w:rPr>
                <w:rFonts w:ascii="Times New Roman" w:hAnsi="Times New Roman"/>
                <w:sz w:val="24"/>
                <w:szCs w:val="24"/>
                <w:lang w:eastAsia="ru-RU"/>
              </w:rPr>
            </w:pPr>
            <w:r w:rsidRPr="00054A89">
              <w:rPr>
                <w:rFonts w:ascii="Times New Roman" w:hAnsi="Times New Roman"/>
                <w:sz w:val="24"/>
                <w:szCs w:val="24"/>
                <w:lang w:eastAsia="ru-RU"/>
              </w:rPr>
              <w:t>Солдаты защищают нашу Родину от врагов. А Родина у нас одна.</w:t>
            </w:r>
          </w:p>
          <w:p w:rsidR="009C197F" w:rsidRPr="00AE478D" w:rsidRDefault="009C197F" w:rsidP="00054A89">
            <w:pPr>
              <w:pStyle w:val="c2"/>
              <w:spacing w:before="0" w:after="0"/>
            </w:pPr>
            <w:r w:rsidRPr="00AE478D">
              <w:rPr>
                <w:rStyle w:val="c3"/>
              </w:rPr>
              <w:t xml:space="preserve"> Родина - значит родная, как мама и папа. Родина - где мы родились и живем. Родина - у каждого человека одна. Много пословиц и поговорок сложил российский народ о Родине. Какие вы пословицы знаете?</w:t>
            </w:r>
          </w:p>
          <w:p w:rsidR="009C197F" w:rsidRPr="00AE478D" w:rsidRDefault="009C197F" w:rsidP="00054A89">
            <w:pPr>
              <w:pStyle w:val="c2"/>
              <w:spacing w:before="0" w:after="0"/>
            </w:pPr>
            <w:r w:rsidRPr="00AE478D">
              <w:rPr>
                <w:rStyle w:val="c3"/>
              </w:rPr>
              <w:t>Пословицы.</w:t>
            </w:r>
          </w:p>
          <w:p w:rsidR="009C197F" w:rsidRPr="00AE478D" w:rsidRDefault="009C197F" w:rsidP="00054A89">
            <w:pPr>
              <w:pStyle w:val="c2"/>
              <w:spacing w:before="0" w:after="0"/>
            </w:pPr>
            <w:r w:rsidRPr="00AE478D">
              <w:rPr>
                <w:rStyle w:val="c3"/>
              </w:rPr>
              <w:t>1. Нет земли краше, чем Родина наша.</w:t>
            </w:r>
          </w:p>
          <w:p w:rsidR="009C197F" w:rsidRPr="00AE478D" w:rsidRDefault="009C197F" w:rsidP="00054A89">
            <w:pPr>
              <w:pStyle w:val="c2"/>
              <w:spacing w:before="0" w:after="0"/>
            </w:pPr>
            <w:r w:rsidRPr="00AE478D">
              <w:rPr>
                <w:rStyle w:val="c3"/>
              </w:rPr>
              <w:t>2. Для Родины своей, ни сил, ни жизни не жалей.</w:t>
            </w:r>
          </w:p>
          <w:p w:rsidR="009C197F" w:rsidRPr="00054A89" w:rsidRDefault="009C197F" w:rsidP="00054A89">
            <w:pPr>
              <w:pStyle w:val="c2"/>
              <w:spacing w:before="0" w:after="0"/>
              <w:rPr>
                <w:rStyle w:val="c3"/>
                <w:color w:val="FF0000"/>
              </w:rPr>
            </w:pPr>
            <w:r w:rsidRPr="00AE478D">
              <w:rPr>
                <w:rStyle w:val="c3"/>
              </w:rPr>
              <w:t xml:space="preserve">3. Одна у человека мать, одна и Родина. </w:t>
            </w:r>
          </w:p>
          <w:p w:rsidR="009C197F" w:rsidRPr="00AE478D" w:rsidRDefault="009C197F" w:rsidP="00054A89">
            <w:pPr>
              <w:pStyle w:val="c2"/>
              <w:spacing w:before="0" w:after="0"/>
              <w:rPr>
                <w:rStyle w:val="c3"/>
              </w:rPr>
            </w:pPr>
            <w:r w:rsidRPr="00054A89">
              <w:rPr>
                <w:rStyle w:val="c3"/>
                <w:color w:val="FF0000"/>
              </w:rPr>
              <w:t xml:space="preserve"> </w:t>
            </w:r>
            <w:r w:rsidRPr="00AE478D">
              <w:rPr>
                <w:rStyle w:val="c3"/>
              </w:rPr>
              <w:t xml:space="preserve">Все эти пословицы учат нас добру, любви к Родине, умении ее защищать от врагов. Вы, дети, еще очень малы, но даже сейчас можете сделать многое, чтобы наша Родина стала еще красивее: не мусорить на улице, не ломать деревья, кусты, не топтать цветы. А главное любить близких людей, быть дружными, умными, сильными, здоровыми, чтобы в будущем стать защитниками  Отечества. </w:t>
            </w:r>
          </w:p>
          <w:p w:rsidR="009C197F" w:rsidRPr="00054A89" w:rsidRDefault="009C197F" w:rsidP="00054A89">
            <w:pPr>
              <w:spacing w:after="0" w:line="240" w:lineRule="auto"/>
              <w:rPr>
                <w:rFonts w:ascii="Times New Roman" w:hAnsi="Times New Roman"/>
                <w:sz w:val="24"/>
                <w:szCs w:val="24"/>
                <w:lang w:eastAsia="ru-RU"/>
              </w:rPr>
            </w:pPr>
          </w:p>
        </w:tc>
        <w:tc>
          <w:tcPr>
            <w:tcW w:w="2393" w:type="dxa"/>
          </w:tcPr>
          <w:p w:rsidR="009C197F" w:rsidRPr="00AE478D" w:rsidRDefault="009C197F" w:rsidP="00054A89">
            <w:pPr>
              <w:pStyle w:val="c2"/>
              <w:spacing w:before="0" w:after="0"/>
              <w:rPr>
                <w:rStyle w:val="c3"/>
              </w:rPr>
            </w:pPr>
            <w:r>
              <w:rPr>
                <w:rStyle w:val="c3"/>
              </w:rPr>
              <w:t>Слушают, рассуждают, отвечают на вопросы.</w:t>
            </w:r>
          </w:p>
        </w:tc>
        <w:tc>
          <w:tcPr>
            <w:tcW w:w="2393" w:type="dxa"/>
          </w:tcPr>
          <w:p w:rsidR="009C197F" w:rsidRPr="00AE478D" w:rsidRDefault="009C197F" w:rsidP="00054A89">
            <w:pPr>
              <w:pStyle w:val="c2"/>
              <w:spacing w:before="0" w:after="0"/>
              <w:rPr>
                <w:rStyle w:val="c3"/>
              </w:rPr>
            </w:pPr>
            <w:r>
              <w:rPr>
                <w:rStyle w:val="c3"/>
              </w:rPr>
              <w:t>Усовершенствуют знания о Родине.</w:t>
            </w:r>
          </w:p>
        </w:tc>
      </w:tr>
      <w:tr w:rsidR="009C197F" w:rsidRPr="00054A89" w:rsidTr="00054A89">
        <w:tc>
          <w:tcPr>
            <w:tcW w:w="2392" w:type="dxa"/>
          </w:tcPr>
          <w:p w:rsidR="009C197F" w:rsidRDefault="009C197F" w:rsidP="00054A89">
            <w:pPr>
              <w:pStyle w:val="NormalWeb"/>
              <w:jc w:val="left"/>
            </w:pPr>
            <w:r>
              <w:t>Итог:</w:t>
            </w:r>
          </w:p>
        </w:tc>
        <w:tc>
          <w:tcPr>
            <w:tcW w:w="2393" w:type="dxa"/>
          </w:tcPr>
          <w:p w:rsidR="009C197F" w:rsidRPr="00AE478D" w:rsidRDefault="009C197F" w:rsidP="00054A89">
            <w:pPr>
              <w:pStyle w:val="c2"/>
              <w:spacing w:before="0" w:after="0"/>
              <w:jc w:val="both"/>
              <w:rPr>
                <w:rStyle w:val="c3"/>
              </w:rPr>
            </w:pPr>
            <w:r w:rsidRPr="00AE478D">
              <w:rPr>
                <w:rStyle w:val="c3"/>
              </w:rPr>
              <w:t>О чем мы сегодня говорили?</w:t>
            </w:r>
          </w:p>
          <w:p w:rsidR="009C197F" w:rsidRPr="00AE478D" w:rsidRDefault="009C197F" w:rsidP="00054A89">
            <w:pPr>
              <w:pStyle w:val="c2"/>
              <w:spacing w:before="0" w:after="0"/>
              <w:jc w:val="both"/>
              <w:rPr>
                <w:rStyle w:val="c3"/>
              </w:rPr>
            </w:pPr>
            <w:r w:rsidRPr="00AE478D">
              <w:rPr>
                <w:rStyle w:val="c3"/>
              </w:rPr>
              <w:t>Что делали?</w:t>
            </w:r>
          </w:p>
          <w:p w:rsidR="009C197F" w:rsidRPr="00AE478D" w:rsidRDefault="009C197F" w:rsidP="00054A89">
            <w:pPr>
              <w:pStyle w:val="c2"/>
              <w:spacing w:before="0" w:after="0"/>
              <w:jc w:val="both"/>
              <w:rPr>
                <w:rStyle w:val="c3"/>
              </w:rPr>
            </w:pPr>
            <w:r w:rsidRPr="00AE478D">
              <w:rPr>
                <w:rStyle w:val="c3"/>
              </w:rPr>
              <w:t>Что нового узнали?</w:t>
            </w:r>
          </w:p>
          <w:p w:rsidR="009C197F" w:rsidRPr="00AE478D" w:rsidRDefault="009C197F" w:rsidP="00054A89">
            <w:pPr>
              <w:pStyle w:val="c2"/>
              <w:spacing w:before="0" w:after="0"/>
              <w:jc w:val="both"/>
              <w:rPr>
                <w:rStyle w:val="c3"/>
              </w:rPr>
            </w:pPr>
            <w:r w:rsidRPr="00AE478D">
              <w:rPr>
                <w:rStyle w:val="c3"/>
              </w:rPr>
              <w:t>В чем вы затруднялись? А что хорошо получилось?</w:t>
            </w:r>
          </w:p>
          <w:p w:rsidR="009C197F" w:rsidRPr="00AE478D" w:rsidRDefault="009C197F" w:rsidP="00054A89">
            <w:pPr>
              <w:pStyle w:val="c2"/>
              <w:spacing w:before="0" w:after="0"/>
              <w:jc w:val="both"/>
              <w:rPr>
                <w:rStyle w:val="c3"/>
              </w:rPr>
            </w:pPr>
            <w:r w:rsidRPr="00AE478D">
              <w:rPr>
                <w:rStyle w:val="c3"/>
              </w:rPr>
              <w:t>Что бы вы еще хотели узнать об этом празднике, военных, военной  технике?</w:t>
            </w:r>
          </w:p>
          <w:p w:rsidR="009C197F" w:rsidRPr="00054A89" w:rsidRDefault="009C197F" w:rsidP="00054A89">
            <w:pPr>
              <w:spacing w:after="0" w:line="240" w:lineRule="auto"/>
              <w:rPr>
                <w:rFonts w:ascii="Times New Roman" w:hAnsi="Times New Roman"/>
                <w:sz w:val="24"/>
                <w:szCs w:val="24"/>
                <w:lang w:eastAsia="ru-RU"/>
              </w:rPr>
            </w:pPr>
            <w:r w:rsidRPr="00054A89">
              <w:rPr>
                <w:rStyle w:val="c3"/>
                <w:rFonts w:ascii="Times New Roman" w:hAnsi="Times New Roman"/>
                <w:sz w:val="24"/>
                <w:szCs w:val="24"/>
              </w:rPr>
              <w:t>А хотите узнать, кто придумал</w:t>
            </w:r>
            <w:r w:rsidRPr="00054A89">
              <w:rPr>
                <w:rStyle w:val="c3"/>
                <w:sz w:val="28"/>
                <w:szCs w:val="28"/>
              </w:rPr>
              <w:t xml:space="preserve"> </w:t>
            </w:r>
            <w:r w:rsidRPr="00054A89">
              <w:rPr>
                <w:rStyle w:val="c3"/>
                <w:rFonts w:ascii="Times New Roman" w:hAnsi="Times New Roman"/>
                <w:sz w:val="24"/>
                <w:szCs w:val="24"/>
              </w:rPr>
              <w:t>танк?</w:t>
            </w:r>
          </w:p>
        </w:tc>
        <w:tc>
          <w:tcPr>
            <w:tcW w:w="2393" w:type="dxa"/>
          </w:tcPr>
          <w:p w:rsidR="009C197F" w:rsidRDefault="009C197F" w:rsidP="00054A89">
            <w:pPr>
              <w:pStyle w:val="c2"/>
              <w:spacing w:before="0" w:after="0"/>
              <w:rPr>
                <w:rStyle w:val="c3"/>
              </w:rPr>
            </w:pPr>
            <w:r>
              <w:rPr>
                <w:rStyle w:val="c3"/>
              </w:rPr>
              <w:t>Отвечают на вопросы, думают.</w:t>
            </w:r>
          </w:p>
        </w:tc>
        <w:tc>
          <w:tcPr>
            <w:tcW w:w="2393" w:type="dxa"/>
          </w:tcPr>
          <w:p w:rsidR="009C197F" w:rsidRDefault="009C197F" w:rsidP="00054A89">
            <w:pPr>
              <w:pStyle w:val="c2"/>
              <w:spacing w:before="0" w:after="0"/>
              <w:rPr>
                <w:rStyle w:val="c3"/>
              </w:rPr>
            </w:pPr>
            <w:r>
              <w:rPr>
                <w:rStyle w:val="c3"/>
              </w:rPr>
              <w:t>Узнают нового, делают выводы, расширяют представление о празднике.</w:t>
            </w:r>
          </w:p>
        </w:tc>
      </w:tr>
    </w:tbl>
    <w:p w:rsidR="009C197F" w:rsidRPr="00AE478D" w:rsidRDefault="009C197F" w:rsidP="00C12885">
      <w:pPr>
        <w:pStyle w:val="c2"/>
        <w:spacing w:before="0" w:after="0"/>
        <w:jc w:val="both"/>
        <w:rPr>
          <w:rStyle w:val="c3"/>
        </w:rPr>
      </w:pPr>
    </w:p>
    <w:p w:rsidR="009C197F" w:rsidRPr="005C5BD4" w:rsidRDefault="009C197F" w:rsidP="004D3CCB">
      <w:pPr>
        <w:shd w:val="clear" w:color="auto" w:fill="FFFFFF"/>
        <w:rPr>
          <w:rFonts w:ascii="Times New Roman" w:hAnsi="Times New Roman"/>
          <w:b/>
          <w:color w:val="000000"/>
          <w:spacing w:val="23"/>
          <w:sz w:val="28"/>
          <w:szCs w:val="28"/>
        </w:rPr>
      </w:pPr>
      <w:r w:rsidRPr="005C5BD4">
        <w:rPr>
          <w:rFonts w:ascii="Times New Roman" w:hAnsi="Times New Roman"/>
          <w:b/>
          <w:color w:val="000000"/>
          <w:spacing w:val="23"/>
          <w:sz w:val="28"/>
          <w:szCs w:val="28"/>
        </w:rPr>
        <w:t>Список литературы:</w:t>
      </w:r>
    </w:p>
    <w:p w:rsidR="009C197F" w:rsidRPr="005C5BD4" w:rsidRDefault="009C197F" w:rsidP="004D3CCB">
      <w:pPr>
        <w:shd w:val="clear" w:color="auto" w:fill="FFFFFF"/>
        <w:tabs>
          <w:tab w:val="left" w:pos="365"/>
        </w:tabs>
        <w:ind w:right="-143"/>
        <w:rPr>
          <w:rFonts w:ascii="Times New Roman" w:hAnsi="Times New Roman"/>
          <w:sz w:val="28"/>
          <w:szCs w:val="28"/>
        </w:rPr>
      </w:pPr>
      <w:r w:rsidRPr="005C5BD4">
        <w:rPr>
          <w:rFonts w:ascii="Times New Roman" w:hAnsi="Times New Roman"/>
          <w:color w:val="000000"/>
          <w:spacing w:val="-37"/>
          <w:sz w:val="28"/>
          <w:szCs w:val="28"/>
        </w:rPr>
        <w:t>1.</w:t>
      </w:r>
      <w:r w:rsidRPr="005C5BD4">
        <w:rPr>
          <w:rFonts w:ascii="Times New Roman" w:hAnsi="Times New Roman"/>
          <w:color w:val="000000"/>
          <w:sz w:val="28"/>
          <w:szCs w:val="28"/>
        </w:rPr>
        <w:tab/>
      </w:r>
      <w:r w:rsidRPr="005C5BD4">
        <w:rPr>
          <w:rFonts w:ascii="Times New Roman" w:hAnsi="Times New Roman"/>
          <w:color w:val="000000"/>
          <w:spacing w:val="-6"/>
          <w:sz w:val="28"/>
          <w:szCs w:val="28"/>
        </w:rPr>
        <w:t>Агеева М.Д.   Веселые загадки и пословицы,  загадки обманки для</w:t>
      </w:r>
    </w:p>
    <w:p w:rsidR="009C197F" w:rsidRPr="005C5BD4" w:rsidRDefault="009C197F" w:rsidP="004D3CCB">
      <w:pPr>
        <w:shd w:val="clear" w:color="auto" w:fill="FFFFFF"/>
        <w:ind w:left="538" w:right="-143"/>
        <w:rPr>
          <w:rFonts w:ascii="Times New Roman" w:hAnsi="Times New Roman"/>
          <w:color w:val="000000"/>
          <w:spacing w:val="-5"/>
          <w:sz w:val="28"/>
          <w:szCs w:val="28"/>
        </w:rPr>
      </w:pPr>
      <w:r w:rsidRPr="005C5BD4">
        <w:rPr>
          <w:rFonts w:ascii="Times New Roman" w:hAnsi="Times New Roman"/>
          <w:color w:val="000000"/>
          <w:spacing w:val="-5"/>
          <w:sz w:val="28"/>
          <w:szCs w:val="28"/>
        </w:rPr>
        <w:t>всех детских праздников. - Творческий центр Сфера М.- 2004.</w:t>
      </w:r>
    </w:p>
    <w:p w:rsidR="009C197F" w:rsidRPr="005C5BD4" w:rsidRDefault="009C197F" w:rsidP="004D3CCB">
      <w:pPr>
        <w:shd w:val="clear" w:color="auto" w:fill="FFFFFF"/>
        <w:tabs>
          <w:tab w:val="left" w:pos="365"/>
        </w:tabs>
        <w:ind w:right="680"/>
        <w:rPr>
          <w:rFonts w:ascii="Times New Roman" w:hAnsi="Times New Roman"/>
          <w:i/>
          <w:iCs/>
          <w:color w:val="000000"/>
          <w:spacing w:val="-18"/>
          <w:sz w:val="28"/>
          <w:szCs w:val="28"/>
        </w:rPr>
      </w:pPr>
      <w:r w:rsidRPr="005C5BD4">
        <w:rPr>
          <w:rFonts w:ascii="Times New Roman" w:hAnsi="Times New Roman"/>
          <w:color w:val="000000"/>
          <w:spacing w:val="-2"/>
          <w:sz w:val="28"/>
          <w:szCs w:val="28"/>
        </w:rPr>
        <w:t>2.Бакланов П.Я.  Знай и люби свой край М.Л  -  1998г.</w:t>
      </w:r>
    </w:p>
    <w:p w:rsidR="009C197F" w:rsidRPr="005C5BD4" w:rsidRDefault="009C197F" w:rsidP="004D3CCB">
      <w:pPr>
        <w:rPr>
          <w:rFonts w:ascii="Times New Roman" w:hAnsi="Times New Roman"/>
          <w:sz w:val="28"/>
          <w:szCs w:val="28"/>
        </w:rPr>
      </w:pPr>
      <w:r>
        <w:rPr>
          <w:rFonts w:ascii="Times New Roman" w:hAnsi="Times New Roman"/>
          <w:color w:val="000000"/>
          <w:spacing w:val="-6"/>
          <w:sz w:val="28"/>
          <w:szCs w:val="28"/>
        </w:rPr>
        <w:t>3</w:t>
      </w:r>
      <w:r w:rsidRPr="005C5BD4">
        <w:rPr>
          <w:rFonts w:ascii="Times New Roman" w:hAnsi="Times New Roman"/>
          <w:sz w:val="28"/>
          <w:szCs w:val="28"/>
        </w:rPr>
        <w:t>. Воровская М. А.  Дидактические  игры в детском саду - 2005г.</w:t>
      </w:r>
    </w:p>
    <w:p w:rsidR="009C197F" w:rsidRPr="005C5BD4" w:rsidRDefault="009C197F" w:rsidP="004D3CCB">
      <w:pPr>
        <w:shd w:val="clear" w:color="auto" w:fill="FFFFFF"/>
        <w:tabs>
          <w:tab w:val="left" w:pos="365"/>
        </w:tabs>
        <w:ind w:right="-143"/>
        <w:rPr>
          <w:rFonts w:ascii="Times New Roman" w:hAnsi="Times New Roman"/>
          <w:color w:val="000000"/>
          <w:spacing w:val="-18"/>
          <w:sz w:val="28"/>
          <w:szCs w:val="28"/>
        </w:rPr>
      </w:pPr>
      <w:r w:rsidRPr="005C5BD4">
        <w:rPr>
          <w:rFonts w:ascii="Times New Roman" w:hAnsi="Times New Roman"/>
          <w:color w:val="000000"/>
          <w:spacing w:val="-6"/>
          <w:sz w:val="28"/>
          <w:szCs w:val="28"/>
        </w:rPr>
        <w:t>Петрова  Н.Н    Развивающие игры для</w:t>
      </w:r>
      <w:r w:rsidRPr="005C5BD4">
        <w:rPr>
          <w:rFonts w:ascii="Times New Roman" w:hAnsi="Times New Roman"/>
          <w:color w:val="000000"/>
          <w:spacing w:val="-6"/>
          <w:sz w:val="28"/>
          <w:szCs w:val="28"/>
        </w:rPr>
        <w:br/>
      </w:r>
      <w:r w:rsidRPr="005C5BD4">
        <w:rPr>
          <w:rFonts w:ascii="Times New Roman" w:hAnsi="Times New Roman"/>
          <w:color w:val="000000"/>
          <w:spacing w:val="-4"/>
          <w:sz w:val="28"/>
          <w:szCs w:val="28"/>
        </w:rPr>
        <w:t>дошкольников. Ярославль, Академия Холдинг. - 2009.</w:t>
      </w:r>
    </w:p>
    <w:p w:rsidR="009C197F" w:rsidRPr="004D3CCB" w:rsidRDefault="009C197F" w:rsidP="004D3CCB">
      <w:pPr>
        <w:shd w:val="clear" w:color="auto" w:fill="FFFFFF"/>
        <w:spacing w:before="100" w:beforeAutospacing="1" w:after="100" w:afterAutospacing="1" w:line="240" w:lineRule="atLeast"/>
        <w:ind w:left="15"/>
        <w:rPr>
          <w:rFonts w:ascii="Times New Roman" w:hAnsi="Times New Roman"/>
          <w:sz w:val="28"/>
          <w:szCs w:val="28"/>
          <w:lang w:eastAsia="ru-RU"/>
        </w:rPr>
      </w:pPr>
      <w:r w:rsidRPr="004D3CCB">
        <w:rPr>
          <w:rFonts w:ascii="Times New Roman" w:hAnsi="Times New Roman"/>
          <w:spacing w:val="-4"/>
          <w:sz w:val="28"/>
          <w:szCs w:val="28"/>
        </w:rPr>
        <w:t>5.</w:t>
      </w:r>
      <w:r w:rsidRPr="004D3CCB">
        <w:rPr>
          <w:rFonts w:ascii="Times New Roman" w:hAnsi="Times New Roman"/>
          <w:sz w:val="28"/>
          <w:szCs w:val="28"/>
          <w:lang w:eastAsia="ru-RU"/>
        </w:rPr>
        <w:t>Антонова Т., Волкова Е., Мишина Н. Проблемы и поиск современных форм сотрудничества педагога детского сада с семьей ребенка//Дошкольное воспитание, 1998, № 6, с. 66-70.</w:t>
      </w:r>
    </w:p>
    <w:p w:rsidR="009C197F" w:rsidRPr="004D3CCB" w:rsidRDefault="009C197F" w:rsidP="004D3CCB">
      <w:pPr>
        <w:spacing w:after="0" w:line="240" w:lineRule="auto"/>
        <w:rPr>
          <w:rFonts w:ascii="Arial" w:hAnsi="Arial" w:cs="Arial"/>
          <w:lang w:eastAsia="ru-RU"/>
        </w:rPr>
      </w:pPr>
      <w:r w:rsidRPr="004D3CCB">
        <w:rPr>
          <w:rFonts w:ascii="Times New Roman" w:hAnsi="Times New Roman"/>
          <w:spacing w:val="-4"/>
          <w:sz w:val="28"/>
          <w:szCs w:val="28"/>
        </w:rPr>
        <w:t xml:space="preserve">6. </w:t>
      </w:r>
      <w:r w:rsidRPr="004D3CCB">
        <w:rPr>
          <w:rFonts w:ascii="Times New Roman" w:hAnsi="Times New Roman"/>
          <w:sz w:val="28"/>
          <w:szCs w:val="28"/>
          <w:lang w:eastAsia="ru-RU"/>
        </w:rPr>
        <w:t>Методика развития ре</w:t>
      </w:r>
      <w:r>
        <w:rPr>
          <w:rFonts w:ascii="Times New Roman" w:hAnsi="Times New Roman"/>
          <w:sz w:val="28"/>
          <w:szCs w:val="28"/>
          <w:lang w:eastAsia="ru-RU"/>
        </w:rPr>
        <w:t xml:space="preserve">чи  детей дошкольного возраста.  </w:t>
      </w:r>
      <w:r w:rsidRPr="004D3CCB">
        <w:rPr>
          <w:rFonts w:ascii="Times New Roman" w:hAnsi="Times New Roman"/>
          <w:sz w:val="28"/>
          <w:szCs w:val="28"/>
          <w:lang w:eastAsia="ru-RU"/>
        </w:rPr>
        <w:t>Л.П.Федоренко</w:t>
      </w:r>
    </w:p>
    <w:p w:rsidR="009C197F" w:rsidRPr="004D3CCB" w:rsidRDefault="009C197F" w:rsidP="004D3CCB">
      <w:pPr>
        <w:spacing w:after="0" w:line="240" w:lineRule="auto"/>
        <w:rPr>
          <w:rFonts w:ascii="Arial" w:hAnsi="Arial" w:cs="Arial"/>
          <w:color w:val="000000"/>
          <w:lang w:eastAsia="ru-RU"/>
        </w:rPr>
      </w:pPr>
      <w:r w:rsidRPr="004D3CCB">
        <w:rPr>
          <w:rFonts w:ascii="Times New Roman" w:hAnsi="Times New Roman"/>
          <w:sz w:val="28"/>
          <w:szCs w:val="28"/>
          <w:lang w:eastAsia="ru-RU"/>
        </w:rPr>
        <w:t>7.Методика развития речи Ф.А.Сохина</w:t>
      </w:r>
    </w:p>
    <w:p w:rsidR="009C197F" w:rsidRPr="005C5BD4" w:rsidRDefault="009C197F" w:rsidP="004D3CCB">
      <w:pPr>
        <w:widowControl w:val="0"/>
        <w:shd w:val="clear" w:color="auto" w:fill="FFFFFF"/>
        <w:tabs>
          <w:tab w:val="left" w:pos="365"/>
        </w:tabs>
        <w:autoSpaceDE w:val="0"/>
        <w:autoSpaceDN w:val="0"/>
        <w:adjustRightInd w:val="0"/>
        <w:ind w:right="-143"/>
        <w:rPr>
          <w:rFonts w:ascii="Times New Roman" w:hAnsi="Times New Roman"/>
          <w:color w:val="000000"/>
          <w:spacing w:val="-18"/>
          <w:sz w:val="28"/>
          <w:szCs w:val="28"/>
        </w:rPr>
      </w:pPr>
    </w:p>
    <w:p w:rsidR="009C197F" w:rsidRPr="005C5BD4" w:rsidRDefault="009C197F" w:rsidP="004D3CCB">
      <w:pPr>
        <w:rPr>
          <w:rFonts w:ascii="Times New Roman" w:hAnsi="Times New Roman"/>
          <w:sz w:val="28"/>
          <w:szCs w:val="28"/>
        </w:rPr>
      </w:pPr>
      <w:r>
        <w:rPr>
          <w:rFonts w:ascii="Times New Roman" w:hAnsi="Times New Roman"/>
          <w:sz w:val="28"/>
          <w:szCs w:val="28"/>
        </w:rPr>
        <w:t>8.</w:t>
      </w:r>
      <w:r w:rsidRPr="005C5BD4">
        <w:rPr>
          <w:rFonts w:ascii="Times New Roman" w:hAnsi="Times New Roman"/>
          <w:sz w:val="28"/>
          <w:szCs w:val="28"/>
        </w:rPr>
        <w:t xml:space="preserve">  Примерная основная общеобразовательная программа дошкольного образования, Москва, Просвещение, 2011г.</w:t>
      </w:r>
    </w:p>
    <w:p w:rsidR="009C197F" w:rsidRPr="004D3CCB" w:rsidRDefault="009C197F" w:rsidP="004D3CCB">
      <w:pPr>
        <w:pStyle w:val="c2"/>
        <w:spacing w:before="0" w:after="0"/>
        <w:jc w:val="both"/>
        <w:rPr>
          <w:rStyle w:val="c3"/>
          <w:sz w:val="28"/>
          <w:szCs w:val="28"/>
        </w:rPr>
      </w:pPr>
      <w:r>
        <w:rPr>
          <w:color w:val="000000"/>
          <w:sz w:val="28"/>
          <w:szCs w:val="28"/>
          <w:shd w:val="clear" w:color="auto" w:fill="FFFFFF"/>
        </w:rPr>
        <w:t xml:space="preserve"> 9. </w:t>
      </w:r>
      <w:r w:rsidRPr="004D3CCB">
        <w:rPr>
          <w:color w:val="000000"/>
          <w:sz w:val="28"/>
          <w:szCs w:val="28"/>
          <w:shd w:val="clear" w:color="auto" w:fill="FFFFFF"/>
        </w:rPr>
        <w:t>Тихеева Е. И. Развитие речи детей. М., 1972, с. 19—22.</w:t>
      </w:r>
    </w:p>
    <w:p w:rsidR="009C197F" w:rsidRPr="004D3CCB" w:rsidRDefault="009C197F" w:rsidP="004D3CCB">
      <w:pPr>
        <w:pStyle w:val="c2"/>
        <w:spacing w:before="0" w:after="0"/>
        <w:jc w:val="both"/>
        <w:rPr>
          <w:rStyle w:val="c3"/>
          <w:sz w:val="28"/>
          <w:szCs w:val="28"/>
        </w:rPr>
      </w:pPr>
    </w:p>
    <w:p w:rsidR="009C197F" w:rsidRDefault="009C197F" w:rsidP="004D3CCB">
      <w:pPr>
        <w:pStyle w:val="c2"/>
        <w:spacing w:before="0" w:after="0"/>
        <w:jc w:val="both"/>
        <w:rPr>
          <w:rStyle w:val="c3"/>
          <w:sz w:val="28"/>
          <w:szCs w:val="28"/>
        </w:rPr>
      </w:pPr>
    </w:p>
    <w:p w:rsidR="009C197F" w:rsidRDefault="009C197F" w:rsidP="004D3CCB">
      <w:pPr>
        <w:pStyle w:val="c2"/>
        <w:spacing w:before="0" w:after="0"/>
        <w:jc w:val="both"/>
        <w:rPr>
          <w:rStyle w:val="c3"/>
          <w:sz w:val="28"/>
          <w:szCs w:val="28"/>
        </w:rPr>
      </w:pPr>
    </w:p>
    <w:p w:rsidR="009C197F" w:rsidRDefault="009C197F" w:rsidP="004D3CCB">
      <w:pPr>
        <w:pStyle w:val="c2"/>
        <w:spacing w:before="0" w:after="0"/>
        <w:jc w:val="both"/>
        <w:rPr>
          <w:rStyle w:val="c3"/>
          <w:sz w:val="28"/>
          <w:szCs w:val="28"/>
        </w:rPr>
      </w:pPr>
    </w:p>
    <w:p w:rsidR="009C197F" w:rsidRDefault="009C197F" w:rsidP="004D3CCB">
      <w:pPr>
        <w:pStyle w:val="c2"/>
        <w:spacing w:before="0" w:after="0"/>
        <w:jc w:val="both"/>
        <w:rPr>
          <w:rStyle w:val="c3"/>
          <w:sz w:val="28"/>
          <w:szCs w:val="28"/>
        </w:rPr>
      </w:pPr>
    </w:p>
    <w:p w:rsidR="009C197F" w:rsidRPr="00AE478D" w:rsidRDefault="009C197F">
      <w:pPr>
        <w:pStyle w:val="c2"/>
        <w:spacing w:before="0" w:after="0"/>
        <w:jc w:val="both"/>
        <w:rPr>
          <w:rStyle w:val="c3"/>
        </w:rPr>
      </w:pPr>
    </w:p>
    <w:sectPr w:rsidR="009C197F" w:rsidRPr="00AE478D" w:rsidSect="00A902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7F" w:rsidRDefault="009C197F" w:rsidP="00E15B64">
      <w:pPr>
        <w:spacing w:after="0" w:line="240" w:lineRule="auto"/>
      </w:pPr>
      <w:r>
        <w:separator/>
      </w:r>
    </w:p>
  </w:endnote>
  <w:endnote w:type="continuationSeparator" w:id="0">
    <w:p w:rsidR="009C197F" w:rsidRDefault="009C197F" w:rsidP="00E15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7F" w:rsidRDefault="009C197F" w:rsidP="00E15B64">
      <w:pPr>
        <w:spacing w:after="0" w:line="240" w:lineRule="auto"/>
      </w:pPr>
      <w:r>
        <w:separator/>
      </w:r>
    </w:p>
  </w:footnote>
  <w:footnote w:type="continuationSeparator" w:id="0">
    <w:p w:rsidR="009C197F" w:rsidRDefault="009C197F" w:rsidP="00E15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9A1"/>
    <w:multiLevelType w:val="multilevel"/>
    <w:tmpl w:val="87D46C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AEB3BC0"/>
    <w:multiLevelType w:val="multilevel"/>
    <w:tmpl w:val="C4FECC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49D"/>
    <w:rsid w:val="0000042D"/>
    <w:rsid w:val="00000779"/>
    <w:rsid w:val="0000291F"/>
    <w:rsid w:val="00003BB5"/>
    <w:rsid w:val="00006064"/>
    <w:rsid w:val="00007386"/>
    <w:rsid w:val="000104FD"/>
    <w:rsid w:val="000122D4"/>
    <w:rsid w:val="00012332"/>
    <w:rsid w:val="0001269C"/>
    <w:rsid w:val="00013D25"/>
    <w:rsid w:val="00016A17"/>
    <w:rsid w:val="00016CCC"/>
    <w:rsid w:val="00017ECD"/>
    <w:rsid w:val="00020456"/>
    <w:rsid w:val="0002119F"/>
    <w:rsid w:val="00021560"/>
    <w:rsid w:val="00022884"/>
    <w:rsid w:val="000234D5"/>
    <w:rsid w:val="000244AA"/>
    <w:rsid w:val="00024CD0"/>
    <w:rsid w:val="00025253"/>
    <w:rsid w:val="000269B9"/>
    <w:rsid w:val="00026F1B"/>
    <w:rsid w:val="0002771F"/>
    <w:rsid w:val="000309E7"/>
    <w:rsid w:val="000317CB"/>
    <w:rsid w:val="000336FB"/>
    <w:rsid w:val="000342BB"/>
    <w:rsid w:val="0003459D"/>
    <w:rsid w:val="000349EE"/>
    <w:rsid w:val="00034A91"/>
    <w:rsid w:val="00034DDC"/>
    <w:rsid w:val="00034F2B"/>
    <w:rsid w:val="00035356"/>
    <w:rsid w:val="000362DF"/>
    <w:rsid w:val="0003711F"/>
    <w:rsid w:val="00037B25"/>
    <w:rsid w:val="00040371"/>
    <w:rsid w:val="00041655"/>
    <w:rsid w:val="000419F1"/>
    <w:rsid w:val="00042A4E"/>
    <w:rsid w:val="00043F95"/>
    <w:rsid w:val="000448CF"/>
    <w:rsid w:val="000455AC"/>
    <w:rsid w:val="0004591D"/>
    <w:rsid w:val="00046A8E"/>
    <w:rsid w:val="0004730C"/>
    <w:rsid w:val="000516CC"/>
    <w:rsid w:val="000526A3"/>
    <w:rsid w:val="0005388E"/>
    <w:rsid w:val="00053E60"/>
    <w:rsid w:val="000540E8"/>
    <w:rsid w:val="000547C7"/>
    <w:rsid w:val="00054A89"/>
    <w:rsid w:val="00055049"/>
    <w:rsid w:val="000568BD"/>
    <w:rsid w:val="00057E1D"/>
    <w:rsid w:val="0006114B"/>
    <w:rsid w:val="00061D27"/>
    <w:rsid w:val="000620BA"/>
    <w:rsid w:val="000621E2"/>
    <w:rsid w:val="0006368D"/>
    <w:rsid w:val="0006369E"/>
    <w:rsid w:val="00063BA4"/>
    <w:rsid w:val="00064643"/>
    <w:rsid w:val="00064897"/>
    <w:rsid w:val="00064AE5"/>
    <w:rsid w:val="00065618"/>
    <w:rsid w:val="0006569E"/>
    <w:rsid w:val="00066075"/>
    <w:rsid w:val="00066350"/>
    <w:rsid w:val="000675ED"/>
    <w:rsid w:val="00070501"/>
    <w:rsid w:val="000715FB"/>
    <w:rsid w:val="00072404"/>
    <w:rsid w:val="00073345"/>
    <w:rsid w:val="00074E5D"/>
    <w:rsid w:val="00074E75"/>
    <w:rsid w:val="00075744"/>
    <w:rsid w:val="00075FB4"/>
    <w:rsid w:val="000765B6"/>
    <w:rsid w:val="000765C8"/>
    <w:rsid w:val="00077945"/>
    <w:rsid w:val="0008053E"/>
    <w:rsid w:val="00080F8A"/>
    <w:rsid w:val="00081695"/>
    <w:rsid w:val="00081AFE"/>
    <w:rsid w:val="00083392"/>
    <w:rsid w:val="00083BDA"/>
    <w:rsid w:val="00083EB8"/>
    <w:rsid w:val="00084129"/>
    <w:rsid w:val="00085144"/>
    <w:rsid w:val="00086066"/>
    <w:rsid w:val="000864FA"/>
    <w:rsid w:val="00086560"/>
    <w:rsid w:val="00087560"/>
    <w:rsid w:val="00087727"/>
    <w:rsid w:val="00087B1B"/>
    <w:rsid w:val="0009359B"/>
    <w:rsid w:val="000935A7"/>
    <w:rsid w:val="000935F9"/>
    <w:rsid w:val="0009379D"/>
    <w:rsid w:val="0009429B"/>
    <w:rsid w:val="000943E3"/>
    <w:rsid w:val="00094B15"/>
    <w:rsid w:val="00095106"/>
    <w:rsid w:val="000954F3"/>
    <w:rsid w:val="00097399"/>
    <w:rsid w:val="00097734"/>
    <w:rsid w:val="000A005A"/>
    <w:rsid w:val="000A091C"/>
    <w:rsid w:val="000A2A55"/>
    <w:rsid w:val="000A31F0"/>
    <w:rsid w:val="000A5FD7"/>
    <w:rsid w:val="000A79CB"/>
    <w:rsid w:val="000B15F6"/>
    <w:rsid w:val="000B2E5D"/>
    <w:rsid w:val="000B30CE"/>
    <w:rsid w:val="000B3A02"/>
    <w:rsid w:val="000B41A5"/>
    <w:rsid w:val="000B4C5D"/>
    <w:rsid w:val="000B636B"/>
    <w:rsid w:val="000B666F"/>
    <w:rsid w:val="000B71D9"/>
    <w:rsid w:val="000B7ED9"/>
    <w:rsid w:val="000C04AD"/>
    <w:rsid w:val="000C1366"/>
    <w:rsid w:val="000C249C"/>
    <w:rsid w:val="000C26BD"/>
    <w:rsid w:val="000C30B5"/>
    <w:rsid w:val="000C361E"/>
    <w:rsid w:val="000C588B"/>
    <w:rsid w:val="000C5E64"/>
    <w:rsid w:val="000C75CF"/>
    <w:rsid w:val="000C7901"/>
    <w:rsid w:val="000D16A0"/>
    <w:rsid w:val="000D197C"/>
    <w:rsid w:val="000D3A7F"/>
    <w:rsid w:val="000D57EC"/>
    <w:rsid w:val="000D5D85"/>
    <w:rsid w:val="000D60DF"/>
    <w:rsid w:val="000D74F3"/>
    <w:rsid w:val="000D7869"/>
    <w:rsid w:val="000E247C"/>
    <w:rsid w:val="000E3CEB"/>
    <w:rsid w:val="000E45BC"/>
    <w:rsid w:val="000E45D0"/>
    <w:rsid w:val="000E47EE"/>
    <w:rsid w:val="000E55ED"/>
    <w:rsid w:val="000E56F4"/>
    <w:rsid w:val="000E66E4"/>
    <w:rsid w:val="000E7009"/>
    <w:rsid w:val="000E7AC4"/>
    <w:rsid w:val="000E7C34"/>
    <w:rsid w:val="000F2D24"/>
    <w:rsid w:val="000F2E53"/>
    <w:rsid w:val="000F3960"/>
    <w:rsid w:val="000F3F2C"/>
    <w:rsid w:val="000F6F15"/>
    <w:rsid w:val="000F6FA4"/>
    <w:rsid w:val="000F7699"/>
    <w:rsid w:val="001009B2"/>
    <w:rsid w:val="00100EFA"/>
    <w:rsid w:val="00101F55"/>
    <w:rsid w:val="001043EA"/>
    <w:rsid w:val="0010577B"/>
    <w:rsid w:val="00106123"/>
    <w:rsid w:val="00106634"/>
    <w:rsid w:val="00110373"/>
    <w:rsid w:val="00111459"/>
    <w:rsid w:val="00111844"/>
    <w:rsid w:val="00115F7A"/>
    <w:rsid w:val="00115F97"/>
    <w:rsid w:val="00116AE3"/>
    <w:rsid w:val="0011754F"/>
    <w:rsid w:val="00117D44"/>
    <w:rsid w:val="001202AE"/>
    <w:rsid w:val="00121B67"/>
    <w:rsid w:val="00124848"/>
    <w:rsid w:val="00125CB0"/>
    <w:rsid w:val="00126393"/>
    <w:rsid w:val="001273D7"/>
    <w:rsid w:val="00127FD8"/>
    <w:rsid w:val="001308EB"/>
    <w:rsid w:val="00131E1B"/>
    <w:rsid w:val="0013239C"/>
    <w:rsid w:val="00133A5A"/>
    <w:rsid w:val="001347C4"/>
    <w:rsid w:val="00134B4A"/>
    <w:rsid w:val="00134E4A"/>
    <w:rsid w:val="00140AE3"/>
    <w:rsid w:val="001412F3"/>
    <w:rsid w:val="00141A3F"/>
    <w:rsid w:val="00142F22"/>
    <w:rsid w:val="001453C3"/>
    <w:rsid w:val="001479F5"/>
    <w:rsid w:val="001503F4"/>
    <w:rsid w:val="00150795"/>
    <w:rsid w:val="00150E39"/>
    <w:rsid w:val="0015192C"/>
    <w:rsid w:val="00151E05"/>
    <w:rsid w:val="00153736"/>
    <w:rsid w:val="00155B73"/>
    <w:rsid w:val="00160652"/>
    <w:rsid w:val="001606C2"/>
    <w:rsid w:val="00160CF4"/>
    <w:rsid w:val="001619F7"/>
    <w:rsid w:val="00162313"/>
    <w:rsid w:val="001625A1"/>
    <w:rsid w:val="001629EF"/>
    <w:rsid w:val="001640E1"/>
    <w:rsid w:val="0016445E"/>
    <w:rsid w:val="0016540A"/>
    <w:rsid w:val="00165C6B"/>
    <w:rsid w:val="00167832"/>
    <w:rsid w:val="00167F2A"/>
    <w:rsid w:val="0017079F"/>
    <w:rsid w:val="00171546"/>
    <w:rsid w:val="001732B5"/>
    <w:rsid w:val="0017478A"/>
    <w:rsid w:val="00174871"/>
    <w:rsid w:val="001756AE"/>
    <w:rsid w:val="00176D61"/>
    <w:rsid w:val="001816CE"/>
    <w:rsid w:val="00181ED3"/>
    <w:rsid w:val="00182A92"/>
    <w:rsid w:val="00182C04"/>
    <w:rsid w:val="00183118"/>
    <w:rsid w:val="001834B7"/>
    <w:rsid w:val="00183582"/>
    <w:rsid w:val="00183E23"/>
    <w:rsid w:val="00183F9B"/>
    <w:rsid w:val="00184977"/>
    <w:rsid w:val="00184DE4"/>
    <w:rsid w:val="00185486"/>
    <w:rsid w:val="0018570A"/>
    <w:rsid w:val="001861C1"/>
    <w:rsid w:val="00186DEB"/>
    <w:rsid w:val="00191290"/>
    <w:rsid w:val="001914AC"/>
    <w:rsid w:val="00191D2A"/>
    <w:rsid w:val="0019399E"/>
    <w:rsid w:val="00193B2C"/>
    <w:rsid w:val="00194317"/>
    <w:rsid w:val="0019456A"/>
    <w:rsid w:val="00194F57"/>
    <w:rsid w:val="00197402"/>
    <w:rsid w:val="001A415D"/>
    <w:rsid w:val="001A58AE"/>
    <w:rsid w:val="001A5BD0"/>
    <w:rsid w:val="001A5F4E"/>
    <w:rsid w:val="001A6183"/>
    <w:rsid w:val="001A7601"/>
    <w:rsid w:val="001B0720"/>
    <w:rsid w:val="001B1020"/>
    <w:rsid w:val="001B17C1"/>
    <w:rsid w:val="001B1E5B"/>
    <w:rsid w:val="001B5622"/>
    <w:rsid w:val="001B6086"/>
    <w:rsid w:val="001B6354"/>
    <w:rsid w:val="001B7DCB"/>
    <w:rsid w:val="001C11A9"/>
    <w:rsid w:val="001C14D4"/>
    <w:rsid w:val="001C23D4"/>
    <w:rsid w:val="001C2D01"/>
    <w:rsid w:val="001C39FA"/>
    <w:rsid w:val="001C3E52"/>
    <w:rsid w:val="001C3F70"/>
    <w:rsid w:val="001C4D61"/>
    <w:rsid w:val="001C55C4"/>
    <w:rsid w:val="001C76C6"/>
    <w:rsid w:val="001C7EE7"/>
    <w:rsid w:val="001D0FF8"/>
    <w:rsid w:val="001D573F"/>
    <w:rsid w:val="001D5E4A"/>
    <w:rsid w:val="001D65CF"/>
    <w:rsid w:val="001D6B2E"/>
    <w:rsid w:val="001D711F"/>
    <w:rsid w:val="001D7660"/>
    <w:rsid w:val="001D7ACA"/>
    <w:rsid w:val="001E0277"/>
    <w:rsid w:val="001E0337"/>
    <w:rsid w:val="001E13DB"/>
    <w:rsid w:val="001E1ED6"/>
    <w:rsid w:val="001E4397"/>
    <w:rsid w:val="001E7135"/>
    <w:rsid w:val="001F09F7"/>
    <w:rsid w:val="001F0C8B"/>
    <w:rsid w:val="001F2175"/>
    <w:rsid w:val="001F3688"/>
    <w:rsid w:val="001F5B4E"/>
    <w:rsid w:val="001F6D54"/>
    <w:rsid w:val="001F7554"/>
    <w:rsid w:val="00200956"/>
    <w:rsid w:val="00203DFA"/>
    <w:rsid w:val="00205364"/>
    <w:rsid w:val="00205C5B"/>
    <w:rsid w:val="00205F8D"/>
    <w:rsid w:val="00206470"/>
    <w:rsid w:val="002075FD"/>
    <w:rsid w:val="00207DD8"/>
    <w:rsid w:val="00211DE7"/>
    <w:rsid w:val="00211FDB"/>
    <w:rsid w:val="00212685"/>
    <w:rsid w:val="00212EFB"/>
    <w:rsid w:val="00214EC1"/>
    <w:rsid w:val="002161BA"/>
    <w:rsid w:val="00216375"/>
    <w:rsid w:val="0021673C"/>
    <w:rsid w:val="00217C67"/>
    <w:rsid w:val="00217EA1"/>
    <w:rsid w:val="00220109"/>
    <w:rsid w:val="00220B4C"/>
    <w:rsid w:val="00220BDE"/>
    <w:rsid w:val="002214F0"/>
    <w:rsid w:val="00223501"/>
    <w:rsid w:val="00224518"/>
    <w:rsid w:val="00224BFD"/>
    <w:rsid w:val="002263A7"/>
    <w:rsid w:val="00226933"/>
    <w:rsid w:val="00226AD7"/>
    <w:rsid w:val="00227036"/>
    <w:rsid w:val="0022717D"/>
    <w:rsid w:val="00227ED9"/>
    <w:rsid w:val="0023124F"/>
    <w:rsid w:val="00231BDF"/>
    <w:rsid w:val="00231FC2"/>
    <w:rsid w:val="00232EE5"/>
    <w:rsid w:val="0023322A"/>
    <w:rsid w:val="002332A3"/>
    <w:rsid w:val="00234BFD"/>
    <w:rsid w:val="002375D8"/>
    <w:rsid w:val="002404C5"/>
    <w:rsid w:val="00242AD3"/>
    <w:rsid w:val="002432CB"/>
    <w:rsid w:val="002432CF"/>
    <w:rsid w:val="00243433"/>
    <w:rsid w:val="002453D1"/>
    <w:rsid w:val="0024619A"/>
    <w:rsid w:val="002501EB"/>
    <w:rsid w:val="002518C1"/>
    <w:rsid w:val="00251D75"/>
    <w:rsid w:val="0025200E"/>
    <w:rsid w:val="002560A1"/>
    <w:rsid w:val="00256886"/>
    <w:rsid w:val="00257175"/>
    <w:rsid w:val="002578AA"/>
    <w:rsid w:val="00261812"/>
    <w:rsid w:val="00261A3C"/>
    <w:rsid w:val="00262B45"/>
    <w:rsid w:val="00262E7D"/>
    <w:rsid w:val="00263986"/>
    <w:rsid w:val="002639B1"/>
    <w:rsid w:val="00263DD6"/>
    <w:rsid w:val="0026414A"/>
    <w:rsid w:val="00264287"/>
    <w:rsid w:val="002678F2"/>
    <w:rsid w:val="00267997"/>
    <w:rsid w:val="00267F93"/>
    <w:rsid w:val="0027122B"/>
    <w:rsid w:val="002712F2"/>
    <w:rsid w:val="0027229A"/>
    <w:rsid w:val="00272F91"/>
    <w:rsid w:val="002734C0"/>
    <w:rsid w:val="00273576"/>
    <w:rsid w:val="00273CFA"/>
    <w:rsid w:val="00274702"/>
    <w:rsid w:val="00275AA4"/>
    <w:rsid w:val="0028118D"/>
    <w:rsid w:val="00283099"/>
    <w:rsid w:val="0028322C"/>
    <w:rsid w:val="00283507"/>
    <w:rsid w:val="00283D6F"/>
    <w:rsid w:val="00284B27"/>
    <w:rsid w:val="00286090"/>
    <w:rsid w:val="0028745B"/>
    <w:rsid w:val="00287DC0"/>
    <w:rsid w:val="002901E1"/>
    <w:rsid w:val="0029070F"/>
    <w:rsid w:val="002916AA"/>
    <w:rsid w:val="00291768"/>
    <w:rsid w:val="00292174"/>
    <w:rsid w:val="002932D4"/>
    <w:rsid w:val="002932FF"/>
    <w:rsid w:val="002944AC"/>
    <w:rsid w:val="002953FA"/>
    <w:rsid w:val="00297C3B"/>
    <w:rsid w:val="002A0665"/>
    <w:rsid w:val="002A1093"/>
    <w:rsid w:val="002A462A"/>
    <w:rsid w:val="002A6849"/>
    <w:rsid w:val="002A6A7B"/>
    <w:rsid w:val="002A7784"/>
    <w:rsid w:val="002A7ACA"/>
    <w:rsid w:val="002A7C5E"/>
    <w:rsid w:val="002A7E58"/>
    <w:rsid w:val="002B0469"/>
    <w:rsid w:val="002B0DCD"/>
    <w:rsid w:val="002B0E7C"/>
    <w:rsid w:val="002B1AF1"/>
    <w:rsid w:val="002B2190"/>
    <w:rsid w:val="002B35DE"/>
    <w:rsid w:val="002B4500"/>
    <w:rsid w:val="002B5001"/>
    <w:rsid w:val="002B56E4"/>
    <w:rsid w:val="002B5777"/>
    <w:rsid w:val="002B677B"/>
    <w:rsid w:val="002B699B"/>
    <w:rsid w:val="002B7963"/>
    <w:rsid w:val="002B7EBA"/>
    <w:rsid w:val="002C11F7"/>
    <w:rsid w:val="002C1CA7"/>
    <w:rsid w:val="002C2DB6"/>
    <w:rsid w:val="002C31DD"/>
    <w:rsid w:val="002C3DBD"/>
    <w:rsid w:val="002C5D6A"/>
    <w:rsid w:val="002C7027"/>
    <w:rsid w:val="002D0A11"/>
    <w:rsid w:val="002D0DC4"/>
    <w:rsid w:val="002D109F"/>
    <w:rsid w:val="002D1585"/>
    <w:rsid w:val="002D1A67"/>
    <w:rsid w:val="002D1D21"/>
    <w:rsid w:val="002D1EB2"/>
    <w:rsid w:val="002D284C"/>
    <w:rsid w:val="002D2B5E"/>
    <w:rsid w:val="002D3B13"/>
    <w:rsid w:val="002D4037"/>
    <w:rsid w:val="002D413D"/>
    <w:rsid w:val="002D4215"/>
    <w:rsid w:val="002D48E3"/>
    <w:rsid w:val="002D48FB"/>
    <w:rsid w:val="002D4FEE"/>
    <w:rsid w:val="002D572A"/>
    <w:rsid w:val="002D5E87"/>
    <w:rsid w:val="002D660E"/>
    <w:rsid w:val="002D6645"/>
    <w:rsid w:val="002D6830"/>
    <w:rsid w:val="002D6C53"/>
    <w:rsid w:val="002D7829"/>
    <w:rsid w:val="002D7A33"/>
    <w:rsid w:val="002E0513"/>
    <w:rsid w:val="002E0716"/>
    <w:rsid w:val="002E0751"/>
    <w:rsid w:val="002E0AD6"/>
    <w:rsid w:val="002E19D5"/>
    <w:rsid w:val="002E20D7"/>
    <w:rsid w:val="002E2672"/>
    <w:rsid w:val="002E3AF5"/>
    <w:rsid w:val="002E6858"/>
    <w:rsid w:val="002E7644"/>
    <w:rsid w:val="002E7C02"/>
    <w:rsid w:val="002E7D28"/>
    <w:rsid w:val="002F1EA4"/>
    <w:rsid w:val="002F2251"/>
    <w:rsid w:val="002F24F4"/>
    <w:rsid w:val="002F2811"/>
    <w:rsid w:val="002F2919"/>
    <w:rsid w:val="002F4271"/>
    <w:rsid w:val="002F6752"/>
    <w:rsid w:val="002F7787"/>
    <w:rsid w:val="003002B7"/>
    <w:rsid w:val="003003EE"/>
    <w:rsid w:val="00302086"/>
    <w:rsid w:val="0030231C"/>
    <w:rsid w:val="00302ACF"/>
    <w:rsid w:val="00302B43"/>
    <w:rsid w:val="003034B2"/>
    <w:rsid w:val="00303AE9"/>
    <w:rsid w:val="0030428D"/>
    <w:rsid w:val="003043EE"/>
    <w:rsid w:val="003046A8"/>
    <w:rsid w:val="00305091"/>
    <w:rsid w:val="00306921"/>
    <w:rsid w:val="00306E78"/>
    <w:rsid w:val="003071AD"/>
    <w:rsid w:val="00307EC4"/>
    <w:rsid w:val="0031161E"/>
    <w:rsid w:val="00312C65"/>
    <w:rsid w:val="00312D33"/>
    <w:rsid w:val="00312F5D"/>
    <w:rsid w:val="00313564"/>
    <w:rsid w:val="0031433B"/>
    <w:rsid w:val="00314901"/>
    <w:rsid w:val="00317659"/>
    <w:rsid w:val="0032081B"/>
    <w:rsid w:val="003227A2"/>
    <w:rsid w:val="003235E7"/>
    <w:rsid w:val="003236A6"/>
    <w:rsid w:val="00323710"/>
    <w:rsid w:val="003248A1"/>
    <w:rsid w:val="00324A51"/>
    <w:rsid w:val="0032673E"/>
    <w:rsid w:val="00326F22"/>
    <w:rsid w:val="00327374"/>
    <w:rsid w:val="00327457"/>
    <w:rsid w:val="0033293D"/>
    <w:rsid w:val="00332B59"/>
    <w:rsid w:val="00333224"/>
    <w:rsid w:val="00333DC7"/>
    <w:rsid w:val="00336878"/>
    <w:rsid w:val="00340348"/>
    <w:rsid w:val="00341ED2"/>
    <w:rsid w:val="00343842"/>
    <w:rsid w:val="0034563E"/>
    <w:rsid w:val="00345A9F"/>
    <w:rsid w:val="00347A86"/>
    <w:rsid w:val="00350795"/>
    <w:rsid w:val="003512E8"/>
    <w:rsid w:val="003516FB"/>
    <w:rsid w:val="0035188B"/>
    <w:rsid w:val="0035256A"/>
    <w:rsid w:val="003534B7"/>
    <w:rsid w:val="00353630"/>
    <w:rsid w:val="0035390A"/>
    <w:rsid w:val="00355363"/>
    <w:rsid w:val="003555F8"/>
    <w:rsid w:val="003556F2"/>
    <w:rsid w:val="00360053"/>
    <w:rsid w:val="0036013D"/>
    <w:rsid w:val="0036185F"/>
    <w:rsid w:val="003624E5"/>
    <w:rsid w:val="0036259C"/>
    <w:rsid w:val="00364F0F"/>
    <w:rsid w:val="0036531E"/>
    <w:rsid w:val="00365F8B"/>
    <w:rsid w:val="00367036"/>
    <w:rsid w:val="00367467"/>
    <w:rsid w:val="003678FB"/>
    <w:rsid w:val="003704F3"/>
    <w:rsid w:val="003705B0"/>
    <w:rsid w:val="0037535A"/>
    <w:rsid w:val="0037642B"/>
    <w:rsid w:val="00376CBF"/>
    <w:rsid w:val="00380BA8"/>
    <w:rsid w:val="00381528"/>
    <w:rsid w:val="00381AA7"/>
    <w:rsid w:val="003832ED"/>
    <w:rsid w:val="003839BD"/>
    <w:rsid w:val="003843DC"/>
    <w:rsid w:val="00385992"/>
    <w:rsid w:val="00390D5C"/>
    <w:rsid w:val="00391381"/>
    <w:rsid w:val="0039150B"/>
    <w:rsid w:val="00392AC3"/>
    <w:rsid w:val="00392D1A"/>
    <w:rsid w:val="003931DF"/>
    <w:rsid w:val="003942AA"/>
    <w:rsid w:val="0039505D"/>
    <w:rsid w:val="00395283"/>
    <w:rsid w:val="00396255"/>
    <w:rsid w:val="00396663"/>
    <w:rsid w:val="00396A45"/>
    <w:rsid w:val="00396BDC"/>
    <w:rsid w:val="003A0109"/>
    <w:rsid w:val="003A0548"/>
    <w:rsid w:val="003A150F"/>
    <w:rsid w:val="003A1D51"/>
    <w:rsid w:val="003A337E"/>
    <w:rsid w:val="003A3E8A"/>
    <w:rsid w:val="003A47BC"/>
    <w:rsid w:val="003A5013"/>
    <w:rsid w:val="003A545E"/>
    <w:rsid w:val="003A61B9"/>
    <w:rsid w:val="003A6C76"/>
    <w:rsid w:val="003A7747"/>
    <w:rsid w:val="003B01B3"/>
    <w:rsid w:val="003B0297"/>
    <w:rsid w:val="003B1112"/>
    <w:rsid w:val="003B18F2"/>
    <w:rsid w:val="003B1C9F"/>
    <w:rsid w:val="003B22BB"/>
    <w:rsid w:val="003B24AD"/>
    <w:rsid w:val="003B25D3"/>
    <w:rsid w:val="003B3718"/>
    <w:rsid w:val="003B4534"/>
    <w:rsid w:val="003B4F8D"/>
    <w:rsid w:val="003B59A0"/>
    <w:rsid w:val="003B5FA7"/>
    <w:rsid w:val="003B7352"/>
    <w:rsid w:val="003C2F0E"/>
    <w:rsid w:val="003C3EF1"/>
    <w:rsid w:val="003C5165"/>
    <w:rsid w:val="003C58CA"/>
    <w:rsid w:val="003C6B4A"/>
    <w:rsid w:val="003D064C"/>
    <w:rsid w:val="003D18DA"/>
    <w:rsid w:val="003D22C4"/>
    <w:rsid w:val="003D36F5"/>
    <w:rsid w:val="003D3F20"/>
    <w:rsid w:val="003D4D10"/>
    <w:rsid w:val="003D5BF7"/>
    <w:rsid w:val="003D65BF"/>
    <w:rsid w:val="003D6736"/>
    <w:rsid w:val="003D6D1D"/>
    <w:rsid w:val="003E089C"/>
    <w:rsid w:val="003E0ECE"/>
    <w:rsid w:val="003E36C4"/>
    <w:rsid w:val="003E38AA"/>
    <w:rsid w:val="003E4AD0"/>
    <w:rsid w:val="003E58AA"/>
    <w:rsid w:val="003E615C"/>
    <w:rsid w:val="003F08F2"/>
    <w:rsid w:val="003F0C61"/>
    <w:rsid w:val="003F16BB"/>
    <w:rsid w:val="003F2719"/>
    <w:rsid w:val="003F2CA6"/>
    <w:rsid w:val="003F2E40"/>
    <w:rsid w:val="003F3A21"/>
    <w:rsid w:val="003F3B7F"/>
    <w:rsid w:val="003F50F5"/>
    <w:rsid w:val="003F59EE"/>
    <w:rsid w:val="003F6FE3"/>
    <w:rsid w:val="003F7810"/>
    <w:rsid w:val="00400910"/>
    <w:rsid w:val="004014B5"/>
    <w:rsid w:val="00401642"/>
    <w:rsid w:val="004020CA"/>
    <w:rsid w:val="0040279D"/>
    <w:rsid w:val="004042E2"/>
    <w:rsid w:val="0040450F"/>
    <w:rsid w:val="00404DAE"/>
    <w:rsid w:val="00405097"/>
    <w:rsid w:val="0040663E"/>
    <w:rsid w:val="00410D34"/>
    <w:rsid w:val="0041385C"/>
    <w:rsid w:val="004139DE"/>
    <w:rsid w:val="00414DB4"/>
    <w:rsid w:val="0041556A"/>
    <w:rsid w:val="004155F1"/>
    <w:rsid w:val="0041657E"/>
    <w:rsid w:val="0041698D"/>
    <w:rsid w:val="00417AA2"/>
    <w:rsid w:val="00417BC5"/>
    <w:rsid w:val="00420113"/>
    <w:rsid w:val="00420A34"/>
    <w:rsid w:val="004229E7"/>
    <w:rsid w:val="00423D1E"/>
    <w:rsid w:val="0042531B"/>
    <w:rsid w:val="0042552D"/>
    <w:rsid w:val="00425A00"/>
    <w:rsid w:val="00427573"/>
    <w:rsid w:val="00430E56"/>
    <w:rsid w:val="0043321F"/>
    <w:rsid w:val="004336CC"/>
    <w:rsid w:val="004375B1"/>
    <w:rsid w:val="00437605"/>
    <w:rsid w:val="0044080A"/>
    <w:rsid w:val="00441557"/>
    <w:rsid w:val="0044197F"/>
    <w:rsid w:val="00441FD4"/>
    <w:rsid w:val="00443153"/>
    <w:rsid w:val="00443DCE"/>
    <w:rsid w:val="00444785"/>
    <w:rsid w:val="00446161"/>
    <w:rsid w:val="0044661A"/>
    <w:rsid w:val="00447697"/>
    <w:rsid w:val="00451EEA"/>
    <w:rsid w:val="00452C21"/>
    <w:rsid w:val="004538C4"/>
    <w:rsid w:val="00453D59"/>
    <w:rsid w:val="00454302"/>
    <w:rsid w:val="00454666"/>
    <w:rsid w:val="004548BC"/>
    <w:rsid w:val="00455073"/>
    <w:rsid w:val="00455D0E"/>
    <w:rsid w:val="00460B53"/>
    <w:rsid w:val="00461005"/>
    <w:rsid w:val="004621B3"/>
    <w:rsid w:val="00462766"/>
    <w:rsid w:val="00463291"/>
    <w:rsid w:val="004638E5"/>
    <w:rsid w:val="004649E3"/>
    <w:rsid w:val="00466DC5"/>
    <w:rsid w:val="004708B0"/>
    <w:rsid w:val="00471624"/>
    <w:rsid w:val="00472AF0"/>
    <w:rsid w:val="00474D62"/>
    <w:rsid w:val="00475347"/>
    <w:rsid w:val="00475A6A"/>
    <w:rsid w:val="00476349"/>
    <w:rsid w:val="004775A0"/>
    <w:rsid w:val="0048069A"/>
    <w:rsid w:val="00480B2C"/>
    <w:rsid w:val="00481018"/>
    <w:rsid w:val="00481510"/>
    <w:rsid w:val="00483616"/>
    <w:rsid w:val="004852E1"/>
    <w:rsid w:val="00486BDC"/>
    <w:rsid w:val="004877A8"/>
    <w:rsid w:val="00491128"/>
    <w:rsid w:val="00491CE8"/>
    <w:rsid w:val="004959F6"/>
    <w:rsid w:val="0049616C"/>
    <w:rsid w:val="004961E0"/>
    <w:rsid w:val="004978F5"/>
    <w:rsid w:val="00497C45"/>
    <w:rsid w:val="00497CF9"/>
    <w:rsid w:val="00497EED"/>
    <w:rsid w:val="004A126F"/>
    <w:rsid w:val="004A5508"/>
    <w:rsid w:val="004A6606"/>
    <w:rsid w:val="004A66E5"/>
    <w:rsid w:val="004A769C"/>
    <w:rsid w:val="004A76E5"/>
    <w:rsid w:val="004A7A6B"/>
    <w:rsid w:val="004B066A"/>
    <w:rsid w:val="004B31CA"/>
    <w:rsid w:val="004B5257"/>
    <w:rsid w:val="004B60D6"/>
    <w:rsid w:val="004B6A4D"/>
    <w:rsid w:val="004B6BA6"/>
    <w:rsid w:val="004C09D3"/>
    <w:rsid w:val="004C0B5F"/>
    <w:rsid w:val="004C10A7"/>
    <w:rsid w:val="004C1D4F"/>
    <w:rsid w:val="004C268B"/>
    <w:rsid w:val="004C26DE"/>
    <w:rsid w:val="004C2DB9"/>
    <w:rsid w:val="004C6C60"/>
    <w:rsid w:val="004C7218"/>
    <w:rsid w:val="004D0135"/>
    <w:rsid w:val="004D0662"/>
    <w:rsid w:val="004D0E8C"/>
    <w:rsid w:val="004D12CD"/>
    <w:rsid w:val="004D24E9"/>
    <w:rsid w:val="004D3007"/>
    <w:rsid w:val="004D3CCB"/>
    <w:rsid w:val="004D48B5"/>
    <w:rsid w:val="004D4C29"/>
    <w:rsid w:val="004D4C68"/>
    <w:rsid w:val="004D5951"/>
    <w:rsid w:val="004D7D7E"/>
    <w:rsid w:val="004E1229"/>
    <w:rsid w:val="004E12D8"/>
    <w:rsid w:val="004E1330"/>
    <w:rsid w:val="004E2DF9"/>
    <w:rsid w:val="004E36F6"/>
    <w:rsid w:val="004E3707"/>
    <w:rsid w:val="004E58C7"/>
    <w:rsid w:val="004E5B63"/>
    <w:rsid w:val="004E5E05"/>
    <w:rsid w:val="004E635D"/>
    <w:rsid w:val="004E6967"/>
    <w:rsid w:val="004E71C5"/>
    <w:rsid w:val="004E76B8"/>
    <w:rsid w:val="004F0316"/>
    <w:rsid w:val="004F139A"/>
    <w:rsid w:val="004F23F6"/>
    <w:rsid w:val="004F2A84"/>
    <w:rsid w:val="004F2F34"/>
    <w:rsid w:val="004F3CD5"/>
    <w:rsid w:val="004F3EA4"/>
    <w:rsid w:val="004F4001"/>
    <w:rsid w:val="004F49A1"/>
    <w:rsid w:val="004F4F58"/>
    <w:rsid w:val="00500086"/>
    <w:rsid w:val="0050037B"/>
    <w:rsid w:val="00500D87"/>
    <w:rsid w:val="00502098"/>
    <w:rsid w:val="0050260F"/>
    <w:rsid w:val="00502B02"/>
    <w:rsid w:val="00505D6B"/>
    <w:rsid w:val="005074BD"/>
    <w:rsid w:val="0050752F"/>
    <w:rsid w:val="00507FCD"/>
    <w:rsid w:val="005104D0"/>
    <w:rsid w:val="005118D7"/>
    <w:rsid w:val="00514B2C"/>
    <w:rsid w:val="005178A1"/>
    <w:rsid w:val="00517E6B"/>
    <w:rsid w:val="00522177"/>
    <w:rsid w:val="00523CEE"/>
    <w:rsid w:val="00524435"/>
    <w:rsid w:val="005268F0"/>
    <w:rsid w:val="00527BD8"/>
    <w:rsid w:val="00530AE5"/>
    <w:rsid w:val="005324F3"/>
    <w:rsid w:val="005330C0"/>
    <w:rsid w:val="00533E66"/>
    <w:rsid w:val="00533F44"/>
    <w:rsid w:val="005340F5"/>
    <w:rsid w:val="00534D2D"/>
    <w:rsid w:val="00536BD6"/>
    <w:rsid w:val="005374F7"/>
    <w:rsid w:val="00537EFF"/>
    <w:rsid w:val="00541D06"/>
    <w:rsid w:val="00542ADF"/>
    <w:rsid w:val="00543643"/>
    <w:rsid w:val="00545518"/>
    <w:rsid w:val="00545ADB"/>
    <w:rsid w:val="00547234"/>
    <w:rsid w:val="00547793"/>
    <w:rsid w:val="00547979"/>
    <w:rsid w:val="00547AC2"/>
    <w:rsid w:val="00550305"/>
    <w:rsid w:val="00550D7C"/>
    <w:rsid w:val="0055101F"/>
    <w:rsid w:val="00551887"/>
    <w:rsid w:val="005544BC"/>
    <w:rsid w:val="00554F3D"/>
    <w:rsid w:val="005608E7"/>
    <w:rsid w:val="00561EFA"/>
    <w:rsid w:val="005622BF"/>
    <w:rsid w:val="00562319"/>
    <w:rsid w:val="00562758"/>
    <w:rsid w:val="00563B79"/>
    <w:rsid w:val="005655F6"/>
    <w:rsid w:val="00565647"/>
    <w:rsid w:val="0056677D"/>
    <w:rsid w:val="00570B09"/>
    <w:rsid w:val="005727BA"/>
    <w:rsid w:val="00573632"/>
    <w:rsid w:val="005739A8"/>
    <w:rsid w:val="00576DBC"/>
    <w:rsid w:val="0057736A"/>
    <w:rsid w:val="00582FFD"/>
    <w:rsid w:val="00585344"/>
    <w:rsid w:val="00585AE3"/>
    <w:rsid w:val="00585B33"/>
    <w:rsid w:val="00586D1C"/>
    <w:rsid w:val="00586DE4"/>
    <w:rsid w:val="00590268"/>
    <w:rsid w:val="0059141D"/>
    <w:rsid w:val="00591BF3"/>
    <w:rsid w:val="0059259B"/>
    <w:rsid w:val="00592AE3"/>
    <w:rsid w:val="00592BC0"/>
    <w:rsid w:val="005939EB"/>
    <w:rsid w:val="00594B9A"/>
    <w:rsid w:val="005952CE"/>
    <w:rsid w:val="0059535F"/>
    <w:rsid w:val="005971FE"/>
    <w:rsid w:val="005A096A"/>
    <w:rsid w:val="005A0B4D"/>
    <w:rsid w:val="005A1B03"/>
    <w:rsid w:val="005A3A0E"/>
    <w:rsid w:val="005A4441"/>
    <w:rsid w:val="005A4EBC"/>
    <w:rsid w:val="005A5C29"/>
    <w:rsid w:val="005A6418"/>
    <w:rsid w:val="005A64B9"/>
    <w:rsid w:val="005A6E15"/>
    <w:rsid w:val="005A78F6"/>
    <w:rsid w:val="005B0815"/>
    <w:rsid w:val="005B16D1"/>
    <w:rsid w:val="005B21CA"/>
    <w:rsid w:val="005B5A10"/>
    <w:rsid w:val="005B7E06"/>
    <w:rsid w:val="005C0282"/>
    <w:rsid w:val="005C2396"/>
    <w:rsid w:val="005C311D"/>
    <w:rsid w:val="005C4274"/>
    <w:rsid w:val="005C55F8"/>
    <w:rsid w:val="005C5732"/>
    <w:rsid w:val="005C5AC1"/>
    <w:rsid w:val="005C5BD4"/>
    <w:rsid w:val="005D0E68"/>
    <w:rsid w:val="005D2188"/>
    <w:rsid w:val="005D2933"/>
    <w:rsid w:val="005D4364"/>
    <w:rsid w:val="005D543B"/>
    <w:rsid w:val="005D66C5"/>
    <w:rsid w:val="005D7B52"/>
    <w:rsid w:val="005E0E41"/>
    <w:rsid w:val="005E174A"/>
    <w:rsid w:val="005E2688"/>
    <w:rsid w:val="005E28BA"/>
    <w:rsid w:val="005E2D7E"/>
    <w:rsid w:val="005E7581"/>
    <w:rsid w:val="005E7654"/>
    <w:rsid w:val="005F0CDC"/>
    <w:rsid w:val="005F1477"/>
    <w:rsid w:val="005F1B59"/>
    <w:rsid w:val="005F3FF8"/>
    <w:rsid w:val="005F591B"/>
    <w:rsid w:val="005F6138"/>
    <w:rsid w:val="005F6204"/>
    <w:rsid w:val="005F62D7"/>
    <w:rsid w:val="005F6B81"/>
    <w:rsid w:val="005F7820"/>
    <w:rsid w:val="005F789F"/>
    <w:rsid w:val="005F7EB4"/>
    <w:rsid w:val="006019B3"/>
    <w:rsid w:val="0060226C"/>
    <w:rsid w:val="00604566"/>
    <w:rsid w:val="00605963"/>
    <w:rsid w:val="00607DC4"/>
    <w:rsid w:val="006106B1"/>
    <w:rsid w:val="00610BE5"/>
    <w:rsid w:val="00613577"/>
    <w:rsid w:val="00613EB5"/>
    <w:rsid w:val="00614201"/>
    <w:rsid w:val="006146BC"/>
    <w:rsid w:val="006146CA"/>
    <w:rsid w:val="00616505"/>
    <w:rsid w:val="00616563"/>
    <w:rsid w:val="0061793D"/>
    <w:rsid w:val="00620FA0"/>
    <w:rsid w:val="00621E83"/>
    <w:rsid w:val="00622291"/>
    <w:rsid w:val="0062491E"/>
    <w:rsid w:val="006252D8"/>
    <w:rsid w:val="006259F9"/>
    <w:rsid w:val="0063180C"/>
    <w:rsid w:val="00631C48"/>
    <w:rsid w:val="00632B67"/>
    <w:rsid w:val="00632EFB"/>
    <w:rsid w:val="0063312D"/>
    <w:rsid w:val="00633C7E"/>
    <w:rsid w:val="00635B0E"/>
    <w:rsid w:val="00640430"/>
    <w:rsid w:val="006404DD"/>
    <w:rsid w:val="00640876"/>
    <w:rsid w:val="00640CB2"/>
    <w:rsid w:val="00640CE6"/>
    <w:rsid w:val="006423EC"/>
    <w:rsid w:val="006428CF"/>
    <w:rsid w:val="00642E46"/>
    <w:rsid w:val="006439BD"/>
    <w:rsid w:val="00643DE6"/>
    <w:rsid w:val="00643FF2"/>
    <w:rsid w:val="00645592"/>
    <w:rsid w:val="00646261"/>
    <w:rsid w:val="00646EBE"/>
    <w:rsid w:val="0064732F"/>
    <w:rsid w:val="006474E8"/>
    <w:rsid w:val="00650BBB"/>
    <w:rsid w:val="00651582"/>
    <w:rsid w:val="0065337D"/>
    <w:rsid w:val="006579FB"/>
    <w:rsid w:val="00657DAA"/>
    <w:rsid w:val="00661B93"/>
    <w:rsid w:val="0066249A"/>
    <w:rsid w:val="006627C9"/>
    <w:rsid w:val="00663868"/>
    <w:rsid w:val="00663A1A"/>
    <w:rsid w:val="00664B17"/>
    <w:rsid w:val="00665E6C"/>
    <w:rsid w:val="00666FE6"/>
    <w:rsid w:val="00670AF9"/>
    <w:rsid w:val="00670B38"/>
    <w:rsid w:val="00670D1E"/>
    <w:rsid w:val="00671121"/>
    <w:rsid w:val="00677B6A"/>
    <w:rsid w:val="006807FF"/>
    <w:rsid w:val="00681004"/>
    <w:rsid w:val="00681248"/>
    <w:rsid w:val="00681FAC"/>
    <w:rsid w:val="00682AC8"/>
    <w:rsid w:val="00683446"/>
    <w:rsid w:val="00684214"/>
    <w:rsid w:val="006849F7"/>
    <w:rsid w:val="006853B2"/>
    <w:rsid w:val="006855F0"/>
    <w:rsid w:val="00687C0A"/>
    <w:rsid w:val="00690AB5"/>
    <w:rsid w:val="00692F44"/>
    <w:rsid w:val="0069521C"/>
    <w:rsid w:val="00695C17"/>
    <w:rsid w:val="00695FD7"/>
    <w:rsid w:val="0069652F"/>
    <w:rsid w:val="0069745C"/>
    <w:rsid w:val="006A07B2"/>
    <w:rsid w:val="006A1DBA"/>
    <w:rsid w:val="006A296F"/>
    <w:rsid w:val="006A3C40"/>
    <w:rsid w:val="006A5D41"/>
    <w:rsid w:val="006A66A4"/>
    <w:rsid w:val="006A7095"/>
    <w:rsid w:val="006A7A82"/>
    <w:rsid w:val="006B01E1"/>
    <w:rsid w:val="006B0612"/>
    <w:rsid w:val="006B3F37"/>
    <w:rsid w:val="006B4C5E"/>
    <w:rsid w:val="006B4D7F"/>
    <w:rsid w:val="006B6144"/>
    <w:rsid w:val="006B63DD"/>
    <w:rsid w:val="006B6F4D"/>
    <w:rsid w:val="006C0348"/>
    <w:rsid w:val="006C09EF"/>
    <w:rsid w:val="006C0D07"/>
    <w:rsid w:val="006C1E89"/>
    <w:rsid w:val="006C2A78"/>
    <w:rsid w:val="006C306C"/>
    <w:rsid w:val="006C411D"/>
    <w:rsid w:val="006C4FE2"/>
    <w:rsid w:val="006C74D9"/>
    <w:rsid w:val="006C7D66"/>
    <w:rsid w:val="006D010E"/>
    <w:rsid w:val="006D10CF"/>
    <w:rsid w:val="006D16A4"/>
    <w:rsid w:val="006D1CDA"/>
    <w:rsid w:val="006D1EA1"/>
    <w:rsid w:val="006D61C6"/>
    <w:rsid w:val="006D6353"/>
    <w:rsid w:val="006D68D4"/>
    <w:rsid w:val="006D7ED0"/>
    <w:rsid w:val="006E0877"/>
    <w:rsid w:val="006E0C24"/>
    <w:rsid w:val="006E19AD"/>
    <w:rsid w:val="006E25EC"/>
    <w:rsid w:val="006E3C66"/>
    <w:rsid w:val="006E41BC"/>
    <w:rsid w:val="006E4622"/>
    <w:rsid w:val="006E474F"/>
    <w:rsid w:val="006E47A3"/>
    <w:rsid w:val="006E4EEF"/>
    <w:rsid w:val="006E50F6"/>
    <w:rsid w:val="006E5744"/>
    <w:rsid w:val="006E6A61"/>
    <w:rsid w:val="006E6E88"/>
    <w:rsid w:val="006E6FD4"/>
    <w:rsid w:val="006F1DF1"/>
    <w:rsid w:val="006F281D"/>
    <w:rsid w:val="006F2FB5"/>
    <w:rsid w:val="006F30C8"/>
    <w:rsid w:val="006F3831"/>
    <w:rsid w:val="006F4266"/>
    <w:rsid w:val="006F4434"/>
    <w:rsid w:val="006F6236"/>
    <w:rsid w:val="006F6D25"/>
    <w:rsid w:val="0070350C"/>
    <w:rsid w:val="00704996"/>
    <w:rsid w:val="00704A3E"/>
    <w:rsid w:val="00704AEA"/>
    <w:rsid w:val="007053C4"/>
    <w:rsid w:val="0070555B"/>
    <w:rsid w:val="0070578D"/>
    <w:rsid w:val="007069DB"/>
    <w:rsid w:val="007105D6"/>
    <w:rsid w:val="00710827"/>
    <w:rsid w:val="00711DC2"/>
    <w:rsid w:val="00713EC5"/>
    <w:rsid w:val="00715351"/>
    <w:rsid w:val="00715B92"/>
    <w:rsid w:val="00716F93"/>
    <w:rsid w:val="00720D41"/>
    <w:rsid w:val="00720ECF"/>
    <w:rsid w:val="00721304"/>
    <w:rsid w:val="00721993"/>
    <w:rsid w:val="007224C3"/>
    <w:rsid w:val="00722853"/>
    <w:rsid w:val="007231E7"/>
    <w:rsid w:val="0072354F"/>
    <w:rsid w:val="00723949"/>
    <w:rsid w:val="00723B10"/>
    <w:rsid w:val="00725B33"/>
    <w:rsid w:val="00725F88"/>
    <w:rsid w:val="00726066"/>
    <w:rsid w:val="007275B1"/>
    <w:rsid w:val="00731193"/>
    <w:rsid w:val="007314E1"/>
    <w:rsid w:val="00732D61"/>
    <w:rsid w:val="00733A62"/>
    <w:rsid w:val="00733C41"/>
    <w:rsid w:val="0073419C"/>
    <w:rsid w:val="007366B7"/>
    <w:rsid w:val="0073693C"/>
    <w:rsid w:val="00737935"/>
    <w:rsid w:val="0074009F"/>
    <w:rsid w:val="0074044D"/>
    <w:rsid w:val="00740BE6"/>
    <w:rsid w:val="00740D46"/>
    <w:rsid w:val="0074260E"/>
    <w:rsid w:val="00743446"/>
    <w:rsid w:val="0074354E"/>
    <w:rsid w:val="0074370F"/>
    <w:rsid w:val="00744142"/>
    <w:rsid w:val="00744A9F"/>
    <w:rsid w:val="007464D2"/>
    <w:rsid w:val="00747B3E"/>
    <w:rsid w:val="00753453"/>
    <w:rsid w:val="00753634"/>
    <w:rsid w:val="0075400E"/>
    <w:rsid w:val="007547AD"/>
    <w:rsid w:val="007619E7"/>
    <w:rsid w:val="00762802"/>
    <w:rsid w:val="007629D9"/>
    <w:rsid w:val="00762BA2"/>
    <w:rsid w:val="00763667"/>
    <w:rsid w:val="007649B7"/>
    <w:rsid w:val="00765167"/>
    <w:rsid w:val="007667CB"/>
    <w:rsid w:val="0076736A"/>
    <w:rsid w:val="00771086"/>
    <w:rsid w:val="007728EC"/>
    <w:rsid w:val="007748FC"/>
    <w:rsid w:val="00774954"/>
    <w:rsid w:val="00774E87"/>
    <w:rsid w:val="00775EB3"/>
    <w:rsid w:val="00776121"/>
    <w:rsid w:val="00776B5E"/>
    <w:rsid w:val="0078028A"/>
    <w:rsid w:val="00780CDA"/>
    <w:rsid w:val="00783C28"/>
    <w:rsid w:val="007904C6"/>
    <w:rsid w:val="0079057A"/>
    <w:rsid w:val="00790883"/>
    <w:rsid w:val="00790937"/>
    <w:rsid w:val="00790E7C"/>
    <w:rsid w:val="00790EEB"/>
    <w:rsid w:val="00791A12"/>
    <w:rsid w:val="00791B45"/>
    <w:rsid w:val="00791B72"/>
    <w:rsid w:val="007920F1"/>
    <w:rsid w:val="00793670"/>
    <w:rsid w:val="007962F3"/>
    <w:rsid w:val="00796973"/>
    <w:rsid w:val="0079738D"/>
    <w:rsid w:val="0079797B"/>
    <w:rsid w:val="00797A81"/>
    <w:rsid w:val="007A09C3"/>
    <w:rsid w:val="007A0B85"/>
    <w:rsid w:val="007A0DCF"/>
    <w:rsid w:val="007A1436"/>
    <w:rsid w:val="007A1698"/>
    <w:rsid w:val="007A299A"/>
    <w:rsid w:val="007A2A06"/>
    <w:rsid w:val="007A31F4"/>
    <w:rsid w:val="007A3B75"/>
    <w:rsid w:val="007A42A9"/>
    <w:rsid w:val="007A4B0E"/>
    <w:rsid w:val="007A503E"/>
    <w:rsid w:val="007A6209"/>
    <w:rsid w:val="007A64C9"/>
    <w:rsid w:val="007A6B44"/>
    <w:rsid w:val="007A75D4"/>
    <w:rsid w:val="007B0761"/>
    <w:rsid w:val="007B099F"/>
    <w:rsid w:val="007B0F22"/>
    <w:rsid w:val="007B2492"/>
    <w:rsid w:val="007B2FC0"/>
    <w:rsid w:val="007B4013"/>
    <w:rsid w:val="007B4218"/>
    <w:rsid w:val="007B42B6"/>
    <w:rsid w:val="007B436E"/>
    <w:rsid w:val="007B5554"/>
    <w:rsid w:val="007B596C"/>
    <w:rsid w:val="007B5EB7"/>
    <w:rsid w:val="007B6446"/>
    <w:rsid w:val="007B7E5F"/>
    <w:rsid w:val="007C01D7"/>
    <w:rsid w:val="007C0447"/>
    <w:rsid w:val="007C4BDC"/>
    <w:rsid w:val="007C5C7A"/>
    <w:rsid w:val="007C60C8"/>
    <w:rsid w:val="007C6129"/>
    <w:rsid w:val="007C65A7"/>
    <w:rsid w:val="007C6C29"/>
    <w:rsid w:val="007C6EC5"/>
    <w:rsid w:val="007C7DC6"/>
    <w:rsid w:val="007D06D0"/>
    <w:rsid w:val="007D0A44"/>
    <w:rsid w:val="007D0BD8"/>
    <w:rsid w:val="007D1B55"/>
    <w:rsid w:val="007D2207"/>
    <w:rsid w:val="007D2BA5"/>
    <w:rsid w:val="007D4A7B"/>
    <w:rsid w:val="007D4DD0"/>
    <w:rsid w:val="007D6989"/>
    <w:rsid w:val="007D72AA"/>
    <w:rsid w:val="007E0972"/>
    <w:rsid w:val="007E0DD5"/>
    <w:rsid w:val="007E4100"/>
    <w:rsid w:val="007E577E"/>
    <w:rsid w:val="007E59ED"/>
    <w:rsid w:val="007E787B"/>
    <w:rsid w:val="007F01F1"/>
    <w:rsid w:val="007F1372"/>
    <w:rsid w:val="007F165C"/>
    <w:rsid w:val="007F2AFD"/>
    <w:rsid w:val="007F3900"/>
    <w:rsid w:val="007F4F2A"/>
    <w:rsid w:val="007F5E45"/>
    <w:rsid w:val="007F6E16"/>
    <w:rsid w:val="0080103C"/>
    <w:rsid w:val="008011B7"/>
    <w:rsid w:val="008016BC"/>
    <w:rsid w:val="008027D3"/>
    <w:rsid w:val="0080623E"/>
    <w:rsid w:val="00810058"/>
    <w:rsid w:val="008101FD"/>
    <w:rsid w:val="00811AC0"/>
    <w:rsid w:val="00813D69"/>
    <w:rsid w:val="008146A4"/>
    <w:rsid w:val="00814B73"/>
    <w:rsid w:val="00815034"/>
    <w:rsid w:val="00815794"/>
    <w:rsid w:val="00815B43"/>
    <w:rsid w:val="0081631D"/>
    <w:rsid w:val="00816476"/>
    <w:rsid w:val="008174A3"/>
    <w:rsid w:val="008224F6"/>
    <w:rsid w:val="008227A2"/>
    <w:rsid w:val="00824D67"/>
    <w:rsid w:val="0082521B"/>
    <w:rsid w:val="00826BB5"/>
    <w:rsid w:val="00826D86"/>
    <w:rsid w:val="00830075"/>
    <w:rsid w:val="008310BA"/>
    <w:rsid w:val="00831208"/>
    <w:rsid w:val="008336B8"/>
    <w:rsid w:val="008338BA"/>
    <w:rsid w:val="008355E6"/>
    <w:rsid w:val="008358CE"/>
    <w:rsid w:val="0083624B"/>
    <w:rsid w:val="008403AA"/>
    <w:rsid w:val="00840662"/>
    <w:rsid w:val="00840F76"/>
    <w:rsid w:val="00842A54"/>
    <w:rsid w:val="00842B22"/>
    <w:rsid w:val="008430F1"/>
    <w:rsid w:val="00843A7C"/>
    <w:rsid w:val="0084451E"/>
    <w:rsid w:val="00844DF0"/>
    <w:rsid w:val="0084596B"/>
    <w:rsid w:val="00845A46"/>
    <w:rsid w:val="00845A5F"/>
    <w:rsid w:val="00845BE5"/>
    <w:rsid w:val="00845C39"/>
    <w:rsid w:val="008514B5"/>
    <w:rsid w:val="00852B14"/>
    <w:rsid w:val="008535FC"/>
    <w:rsid w:val="0085569D"/>
    <w:rsid w:val="00857749"/>
    <w:rsid w:val="008605B3"/>
    <w:rsid w:val="0086095E"/>
    <w:rsid w:val="00860C33"/>
    <w:rsid w:val="00861DBC"/>
    <w:rsid w:val="008644ED"/>
    <w:rsid w:val="008649DA"/>
    <w:rsid w:val="008661F1"/>
    <w:rsid w:val="008663EC"/>
    <w:rsid w:val="00867F7E"/>
    <w:rsid w:val="0087044E"/>
    <w:rsid w:val="0087195E"/>
    <w:rsid w:val="00871FB5"/>
    <w:rsid w:val="00872D3D"/>
    <w:rsid w:val="0087311F"/>
    <w:rsid w:val="008756F6"/>
    <w:rsid w:val="008776E8"/>
    <w:rsid w:val="008817DE"/>
    <w:rsid w:val="0088352A"/>
    <w:rsid w:val="008863B0"/>
    <w:rsid w:val="00886630"/>
    <w:rsid w:val="00886F48"/>
    <w:rsid w:val="0088711C"/>
    <w:rsid w:val="00890082"/>
    <w:rsid w:val="008902A7"/>
    <w:rsid w:val="00891FA6"/>
    <w:rsid w:val="00892773"/>
    <w:rsid w:val="00894E45"/>
    <w:rsid w:val="00895560"/>
    <w:rsid w:val="008961ED"/>
    <w:rsid w:val="00896687"/>
    <w:rsid w:val="00897D9D"/>
    <w:rsid w:val="008A5510"/>
    <w:rsid w:val="008A60DE"/>
    <w:rsid w:val="008A63B8"/>
    <w:rsid w:val="008A6F77"/>
    <w:rsid w:val="008A756B"/>
    <w:rsid w:val="008B0E5C"/>
    <w:rsid w:val="008B388F"/>
    <w:rsid w:val="008B3BE9"/>
    <w:rsid w:val="008B4045"/>
    <w:rsid w:val="008B4306"/>
    <w:rsid w:val="008B46F9"/>
    <w:rsid w:val="008B4C16"/>
    <w:rsid w:val="008B5510"/>
    <w:rsid w:val="008B69E8"/>
    <w:rsid w:val="008C0E1C"/>
    <w:rsid w:val="008C1EAC"/>
    <w:rsid w:val="008C232E"/>
    <w:rsid w:val="008C2804"/>
    <w:rsid w:val="008C2C8C"/>
    <w:rsid w:val="008C4340"/>
    <w:rsid w:val="008C5521"/>
    <w:rsid w:val="008C62C8"/>
    <w:rsid w:val="008C6AB5"/>
    <w:rsid w:val="008C7E9B"/>
    <w:rsid w:val="008D0D0E"/>
    <w:rsid w:val="008D0F5C"/>
    <w:rsid w:val="008D247E"/>
    <w:rsid w:val="008D4473"/>
    <w:rsid w:val="008D45C0"/>
    <w:rsid w:val="008D6B7B"/>
    <w:rsid w:val="008D6BCF"/>
    <w:rsid w:val="008D6C76"/>
    <w:rsid w:val="008E06B5"/>
    <w:rsid w:val="008E08E5"/>
    <w:rsid w:val="008E24A2"/>
    <w:rsid w:val="008F2531"/>
    <w:rsid w:val="008F3016"/>
    <w:rsid w:val="008F3727"/>
    <w:rsid w:val="008F565F"/>
    <w:rsid w:val="008F6862"/>
    <w:rsid w:val="008F72B3"/>
    <w:rsid w:val="009017FD"/>
    <w:rsid w:val="009032A8"/>
    <w:rsid w:val="009041A5"/>
    <w:rsid w:val="00905F26"/>
    <w:rsid w:val="00906799"/>
    <w:rsid w:val="00907AF8"/>
    <w:rsid w:val="00907CD8"/>
    <w:rsid w:val="00910298"/>
    <w:rsid w:val="00910879"/>
    <w:rsid w:val="0091207E"/>
    <w:rsid w:val="00912F5E"/>
    <w:rsid w:val="00914348"/>
    <w:rsid w:val="0091491D"/>
    <w:rsid w:val="00915085"/>
    <w:rsid w:val="009156A1"/>
    <w:rsid w:val="00915852"/>
    <w:rsid w:val="00915901"/>
    <w:rsid w:val="00915994"/>
    <w:rsid w:val="009166EB"/>
    <w:rsid w:val="00916C50"/>
    <w:rsid w:val="00920398"/>
    <w:rsid w:val="00922220"/>
    <w:rsid w:val="009224B9"/>
    <w:rsid w:val="009235E6"/>
    <w:rsid w:val="00924068"/>
    <w:rsid w:val="00924275"/>
    <w:rsid w:val="009244A3"/>
    <w:rsid w:val="00925F0A"/>
    <w:rsid w:val="00927600"/>
    <w:rsid w:val="0093049A"/>
    <w:rsid w:val="00932853"/>
    <w:rsid w:val="00933883"/>
    <w:rsid w:val="009351FA"/>
    <w:rsid w:val="009365FE"/>
    <w:rsid w:val="00936847"/>
    <w:rsid w:val="00936B99"/>
    <w:rsid w:val="00937164"/>
    <w:rsid w:val="009377B5"/>
    <w:rsid w:val="0094063B"/>
    <w:rsid w:val="009408EF"/>
    <w:rsid w:val="00940CA4"/>
    <w:rsid w:val="00940F62"/>
    <w:rsid w:val="00941315"/>
    <w:rsid w:val="00941735"/>
    <w:rsid w:val="00942867"/>
    <w:rsid w:val="009455BE"/>
    <w:rsid w:val="00945D5D"/>
    <w:rsid w:val="00946044"/>
    <w:rsid w:val="0094631E"/>
    <w:rsid w:val="00947990"/>
    <w:rsid w:val="0095016C"/>
    <w:rsid w:val="00950BDF"/>
    <w:rsid w:val="009510CB"/>
    <w:rsid w:val="00951200"/>
    <w:rsid w:val="00951339"/>
    <w:rsid w:val="009530E5"/>
    <w:rsid w:val="00953F88"/>
    <w:rsid w:val="0095469D"/>
    <w:rsid w:val="00954B1F"/>
    <w:rsid w:val="00954DB2"/>
    <w:rsid w:val="009625E9"/>
    <w:rsid w:val="00963285"/>
    <w:rsid w:val="0096348F"/>
    <w:rsid w:val="00964F16"/>
    <w:rsid w:val="009650E7"/>
    <w:rsid w:val="00966200"/>
    <w:rsid w:val="009666B0"/>
    <w:rsid w:val="00966C03"/>
    <w:rsid w:val="009677CD"/>
    <w:rsid w:val="00967E4A"/>
    <w:rsid w:val="00967F17"/>
    <w:rsid w:val="00970B82"/>
    <w:rsid w:val="00971046"/>
    <w:rsid w:val="00971062"/>
    <w:rsid w:val="009724E7"/>
    <w:rsid w:val="0097264D"/>
    <w:rsid w:val="009738C1"/>
    <w:rsid w:val="00973EF5"/>
    <w:rsid w:val="009741AF"/>
    <w:rsid w:val="00974B3B"/>
    <w:rsid w:val="00975849"/>
    <w:rsid w:val="0097640A"/>
    <w:rsid w:val="009821D1"/>
    <w:rsid w:val="00982963"/>
    <w:rsid w:val="00983C8F"/>
    <w:rsid w:val="009849BA"/>
    <w:rsid w:val="00984A15"/>
    <w:rsid w:val="00984E40"/>
    <w:rsid w:val="00984EEE"/>
    <w:rsid w:val="00986DEB"/>
    <w:rsid w:val="00987604"/>
    <w:rsid w:val="00987CEC"/>
    <w:rsid w:val="00990920"/>
    <w:rsid w:val="00992291"/>
    <w:rsid w:val="009924E8"/>
    <w:rsid w:val="00992F42"/>
    <w:rsid w:val="0099314B"/>
    <w:rsid w:val="00993E40"/>
    <w:rsid w:val="00995CD6"/>
    <w:rsid w:val="00996C8C"/>
    <w:rsid w:val="009A0AB5"/>
    <w:rsid w:val="009A1A6F"/>
    <w:rsid w:val="009A3A02"/>
    <w:rsid w:val="009A4566"/>
    <w:rsid w:val="009A493D"/>
    <w:rsid w:val="009A528A"/>
    <w:rsid w:val="009A5874"/>
    <w:rsid w:val="009A6DFB"/>
    <w:rsid w:val="009A7322"/>
    <w:rsid w:val="009A7761"/>
    <w:rsid w:val="009B0BF5"/>
    <w:rsid w:val="009B358C"/>
    <w:rsid w:val="009B38C4"/>
    <w:rsid w:val="009B4283"/>
    <w:rsid w:val="009B42C6"/>
    <w:rsid w:val="009B5263"/>
    <w:rsid w:val="009B55ED"/>
    <w:rsid w:val="009B5B05"/>
    <w:rsid w:val="009B5C18"/>
    <w:rsid w:val="009B6DEE"/>
    <w:rsid w:val="009C197F"/>
    <w:rsid w:val="009C2330"/>
    <w:rsid w:val="009C2B0A"/>
    <w:rsid w:val="009C3F12"/>
    <w:rsid w:val="009C465F"/>
    <w:rsid w:val="009C642E"/>
    <w:rsid w:val="009C72D5"/>
    <w:rsid w:val="009D0F4A"/>
    <w:rsid w:val="009D12F1"/>
    <w:rsid w:val="009D1C4B"/>
    <w:rsid w:val="009D1DE9"/>
    <w:rsid w:val="009D3D92"/>
    <w:rsid w:val="009D48BE"/>
    <w:rsid w:val="009E0704"/>
    <w:rsid w:val="009E07D2"/>
    <w:rsid w:val="009E0FAF"/>
    <w:rsid w:val="009E141A"/>
    <w:rsid w:val="009E1A2B"/>
    <w:rsid w:val="009E1A7A"/>
    <w:rsid w:val="009E1EC3"/>
    <w:rsid w:val="009E2214"/>
    <w:rsid w:val="009E2468"/>
    <w:rsid w:val="009E2962"/>
    <w:rsid w:val="009E2B0B"/>
    <w:rsid w:val="009E3B67"/>
    <w:rsid w:val="009E4ABB"/>
    <w:rsid w:val="009E5465"/>
    <w:rsid w:val="009E6729"/>
    <w:rsid w:val="009E7211"/>
    <w:rsid w:val="009E7255"/>
    <w:rsid w:val="009E7A93"/>
    <w:rsid w:val="009F0E89"/>
    <w:rsid w:val="009F1866"/>
    <w:rsid w:val="009F3119"/>
    <w:rsid w:val="009F32EB"/>
    <w:rsid w:val="009F3374"/>
    <w:rsid w:val="009F55AF"/>
    <w:rsid w:val="009F5CFE"/>
    <w:rsid w:val="009F62B9"/>
    <w:rsid w:val="009F6D01"/>
    <w:rsid w:val="009F6D8B"/>
    <w:rsid w:val="00A0062A"/>
    <w:rsid w:val="00A00D65"/>
    <w:rsid w:val="00A0312D"/>
    <w:rsid w:val="00A03981"/>
    <w:rsid w:val="00A044DD"/>
    <w:rsid w:val="00A07A6F"/>
    <w:rsid w:val="00A07C23"/>
    <w:rsid w:val="00A07EE4"/>
    <w:rsid w:val="00A1094D"/>
    <w:rsid w:val="00A11167"/>
    <w:rsid w:val="00A11DBA"/>
    <w:rsid w:val="00A12ABC"/>
    <w:rsid w:val="00A13F6D"/>
    <w:rsid w:val="00A15AF5"/>
    <w:rsid w:val="00A15D40"/>
    <w:rsid w:val="00A17595"/>
    <w:rsid w:val="00A17F51"/>
    <w:rsid w:val="00A205F0"/>
    <w:rsid w:val="00A20CA1"/>
    <w:rsid w:val="00A22047"/>
    <w:rsid w:val="00A22181"/>
    <w:rsid w:val="00A2301B"/>
    <w:rsid w:val="00A230F2"/>
    <w:rsid w:val="00A237F3"/>
    <w:rsid w:val="00A23A77"/>
    <w:rsid w:val="00A25023"/>
    <w:rsid w:val="00A262CE"/>
    <w:rsid w:val="00A26CDF"/>
    <w:rsid w:val="00A27730"/>
    <w:rsid w:val="00A277AE"/>
    <w:rsid w:val="00A30B48"/>
    <w:rsid w:val="00A32F30"/>
    <w:rsid w:val="00A344EB"/>
    <w:rsid w:val="00A35D66"/>
    <w:rsid w:val="00A35FE2"/>
    <w:rsid w:val="00A3736B"/>
    <w:rsid w:val="00A37516"/>
    <w:rsid w:val="00A4034F"/>
    <w:rsid w:val="00A40842"/>
    <w:rsid w:val="00A40EB5"/>
    <w:rsid w:val="00A4127C"/>
    <w:rsid w:val="00A418AC"/>
    <w:rsid w:val="00A4238F"/>
    <w:rsid w:val="00A44207"/>
    <w:rsid w:val="00A47F46"/>
    <w:rsid w:val="00A505C7"/>
    <w:rsid w:val="00A50DD2"/>
    <w:rsid w:val="00A52C14"/>
    <w:rsid w:val="00A53244"/>
    <w:rsid w:val="00A61F05"/>
    <w:rsid w:val="00A641BC"/>
    <w:rsid w:val="00A64BC4"/>
    <w:rsid w:val="00A64E1F"/>
    <w:rsid w:val="00A66A39"/>
    <w:rsid w:val="00A70DCE"/>
    <w:rsid w:val="00A72388"/>
    <w:rsid w:val="00A73E8D"/>
    <w:rsid w:val="00A745F6"/>
    <w:rsid w:val="00A74FE7"/>
    <w:rsid w:val="00A7606A"/>
    <w:rsid w:val="00A77561"/>
    <w:rsid w:val="00A777DF"/>
    <w:rsid w:val="00A778E8"/>
    <w:rsid w:val="00A778EA"/>
    <w:rsid w:val="00A8023F"/>
    <w:rsid w:val="00A807DC"/>
    <w:rsid w:val="00A8282E"/>
    <w:rsid w:val="00A82948"/>
    <w:rsid w:val="00A82974"/>
    <w:rsid w:val="00A82CC3"/>
    <w:rsid w:val="00A83284"/>
    <w:rsid w:val="00A84062"/>
    <w:rsid w:val="00A8488A"/>
    <w:rsid w:val="00A849D2"/>
    <w:rsid w:val="00A85905"/>
    <w:rsid w:val="00A86AA1"/>
    <w:rsid w:val="00A86CE8"/>
    <w:rsid w:val="00A86D05"/>
    <w:rsid w:val="00A86D99"/>
    <w:rsid w:val="00A872F1"/>
    <w:rsid w:val="00A8739E"/>
    <w:rsid w:val="00A902C4"/>
    <w:rsid w:val="00A908D0"/>
    <w:rsid w:val="00A91624"/>
    <w:rsid w:val="00A91A8D"/>
    <w:rsid w:val="00A91ED0"/>
    <w:rsid w:val="00A92077"/>
    <w:rsid w:val="00A93DAA"/>
    <w:rsid w:val="00A94496"/>
    <w:rsid w:val="00A95826"/>
    <w:rsid w:val="00A961CE"/>
    <w:rsid w:val="00A9716C"/>
    <w:rsid w:val="00A971BF"/>
    <w:rsid w:val="00A97335"/>
    <w:rsid w:val="00A97C9C"/>
    <w:rsid w:val="00AA0D3D"/>
    <w:rsid w:val="00AA0E4C"/>
    <w:rsid w:val="00AA33E9"/>
    <w:rsid w:val="00AA52A4"/>
    <w:rsid w:val="00AA5D2A"/>
    <w:rsid w:val="00AA5F43"/>
    <w:rsid w:val="00AA6652"/>
    <w:rsid w:val="00AB1F5E"/>
    <w:rsid w:val="00AB4809"/>
    <w:rsid w:val="00AB66D0"/>
    <w:rsid w:val="00AB6A8A"/>
    <w:rsid w:val="00AB7CB7"/>
    <w:rsid w:val="00AC049A"/>
    <w:rsid w:val="00AC1C78"/>
    <w:rsid w:val="00AC4377"/>
    <w:rsid w:val="00AC603B"/>
    <w:rsid w:val="00AC60C6"/>
    <w:rsid w:val="00AC67CA"/>
    <w:rsid w:val="00AD155A"/>
    <w:rsid w:val="00AD178B"/>
    <w:rsid w:val="00AD1A39"/>
    <w:rsid w:val="00AD25CD"/>
    <w:rsid w:val="00AD263A"/>
    <w:rsid w:val="00AD47E8"/>
    <w:rsid w:val="00AD5AD5"/>
    <w:rsid w:val="00AD6B3A"/>
    <w:rsid w:val="00AD7031"/>
    <w:rsid w:val="00AD758A"/>
    <w:rsid w:val="00AD7620"/>
    <w:rsid w:val="00AD76E9"/>
    <w:rsid w:val="00AD7E50"/>
    <w:rsid w:val="00AE0426"/>
    <w:rsid w:val="00AE0FE5"/>
    <w:rsid w:val="00AE12A0"/>
    <w:rsid w:val="00AE1AD4"/>
    <w:rsid w:val="00AE2A72"/>
    <w:rsid w:val="00AE478D"/>
    <w:rsid w:val="00AE54F8"/>
    <w:rsid w:val="00AE5710"/>
    <w:rsid w:val="00AE5EAD"/>
    <w:rsid w:val="00AF005D"/>
    <w:rsid w:val="00AF0500"/>
    <w:rsid w:val="00AF06C2"/>
    <w:rsid w:val="00AF1CEB"/>
    <w:rsid w:val="00AF31FA"/>
    <w:rsid w:val="00AF32A3"/>
    <w:rsid w:val="00AF34CC"/>
    <w:rsid w:val="00AF37C0"/>
    <w:rsid w:val="00AF3CCE"/>
    <w:rsid w:val="00AF412B"/>
    <w:rsid w:val="00AF5F9F"/>
    <w:rsid w:val="00AF6FDB"/>
    <w:rsid w:val="00AF7C10"/>
    <w:rsid w:val="00AF7D5D"/>
    <w:rsid w:val="00B00F81"/>
    <w:rsid w:val="00B01932"/>
    <w:rsid w:val="00B01D04"/>
    <w:rsid w:val="00B023EC"/>
    <w:rsid w:val="00B026ED"/>
    <w:rsid w:val="00B027BC"/>
    <w:rsid w:val="00B0468E"/>
    <w:rsid w:val="00B054A9"/>
    <w:rsid w:val="00B05D8D"/>
    <w:rsid w:val="00B0629F"/>
    <w:rsid w:val="00B076DB"/>
    <w:rsid w:val="00B11540"/>
    <w:rsid w:val="00B11F9E"/>
    <w:rsid w:val="00B13BFC"/>
    <w:rsid w:val="00B13F59"/>
    <w:rsid w:val="00B14BBE"/>
    <w:rsid w:val="00B168BE"/>
    <w:rsid w:val="00B20E4B"/>
    <w:rsid w:val="00B2177E"/>
    <w:rsid w:val="00B21867"/>
    <w:rsid w:val="00B22FAA"/>
    <w:rsid w:val="00B2489F"/>
    <w:rsid w:val="00B25242"/>
    <w:rsid w:val="00B25C27"/>
    <w:rsid w:val="00B260CF"/>
    <w:rsid w:val="00B30405"/>
    <w:rsid w:val="00B321B0"/>
    <w:rsid w:val="00B32F86"/>
    <w:rsid w:val="00B33591"/>
    <w:rsid w:val="00B345A8"/>
    <w:rsid w:val="00B34CC0"/>
    <w:rsid w:val="00B34ED2"/>
    <w:rsid w:val="00B352DD"/>
    <w:rsid w:val="00B354AF"/>
    <w:rsid w:val="00B3672F"/>
    <w:rsid w:val="00B3679E"/>
    <w:rsid w:val="00B36D9F"/>
    <w:rsid w:val="00B37CFF"/>
    <w:rsid w:val="00B40D35"/>
    <w:rsid w:val="00B41474"/>
    <w:rsid w:val="00B41509"/>
    <w:rsid w:val="00B43CE5"/>
    <w:rsid w:val="00B43D7A"/>
    <w:rsid w:val="00B440D2"/>
    <w:rsid w:val="00B456BD"/>
    <w:rsid w:val="00B469C6"/>
    <w:rsid w:val="00B47897"/>
    <w:rsid w:val="00B5070D"/>
    <w:rsid w:val="00B511E3"/>
    <w:rsid w:val="00B51323"/>
    <w:rsid w:val="00B531F5"/>
    <w:rsid w:val="00B56F26"/>
    <w:rsid w:val="00B60724"/>
    <w:rsid w:val="00B61E6C"/>
    <w:rsid w:val="00B61F1E"/>
    <w:rsid w:val="00B63A81"/>
    <w:rsid w:val="00B63C33"/>
    <w:rsid w:val="00B64468"/>
    <w:rsid w:val="00B647E3"/>
    <w:rsid w:val="00B7084E"/>
    <w:rsid w:val="00B70BC5"/>
    <w:rsid w:val="00B71070"/>
    <w:rsid w:val="00B71A24"/>
    <w:rsid w:val="00B71D78"/>
    <w:rsid w:val="00B735E7"/>
    <w:rsid w:val="00B74AAB"/>
    <w:rsid w:val="00B81D17"/>
    <w:rsid w:val="00B82D48"/>
    <w:rsid w:val="00B8355C"/>
    <w:rsid w:val="00B84124"/>
    <w:rsid w:val="00B8710F"/>
    <w:rsid w:val="00B873C6"/>
    <w:rsid w:val="00B90D0D"/>
    <w:rsid w:val="00B919D6"/>
    <w:rsid w:val="00B92DE3"/>
    <w:rsid w:val="00B932FD"/>
    <w:rsid w:val="00B93414"/>
    <w:rsid w:val="00B949B1"/>
    <w:rsid w:val="00B94ABB"/>
    <w:rsid w:val="00B94ECB"/>
    <w:rsid w:val="00B950C3"/>
    <w:rsid w:val="00B954D7"/>
    <w:rsid w:val="00B96FB4"/>
    <w:rsid w:val="00B9768E"/>
    <w:rsid w:val="00B97B4A"/>
    <w:rsid w:val="00BA138A"/>
    <w:rsid w:val="00BA1AED"/>
    <w:rsid w:val="00BA43A8"/>
    <w:rsid w:val="00BA532C"/>
    <w:rsid w:val="00BA537D"/>
    <w:rsid w:val="00BA564C"/>
    <w:rsid w:val="00BA5934"/>
    <w:rsid w:val="00BB04EA"/>
    <w:rsid w:val="00BB1102"/>
    <w:rsid w:val="00BB1F6D"/>
    <w:rsid w:val="00BB413B"/>
    <w:rsid w:val="00BB4B1B"/>
    <w:rsid w:val="00BB529F"/>
    <w:rsid w:val="00BB5DCC"/>
    <w:rsid w:val="00BB686D"/>
    <w:rsid w:val="00BB6E1B"/>
    <w:rsid w:val="00BB79A5"/>
    <w:rsid w:val="00BC08D7"/>
    <w:rsid w:val="00BC0BFD"/>
    <w:rsid w:val="00BC0D17"/>
    <w:rsid w:val="00BC10B8"/>
    <w:rsid w:val="00BC1734"/>
    <w:rsid w:val="00BC202A"/>
    <w:rsid w:val="00BC2C98"/>
    <w:rsid w:val="00BC3179"/>
    <w:rsid w:val="00BC33BB"/>
    <w:rsid w:val="00BC3C7E"/>
    <w:rsid w:val="00BC4313"/>
    <w:rsid w:val="00BC52C5"/>
    <w:rsid w:val="00BC5AF9"/>
    <w:rsid w:val="00BC5E53"/>
    <w:rsid w:val="00BC6543"/>
    <w:rsid w:val="00BC6EF0"/>
    <w:rsid w:val="00BC769D"/>
    <w:rsid w:val="00BC7FE2"/>
    <w:rsid w:val="00BD05D2"/>
    <w:rsid w:val="00BD0CAF"/>
    <w:rsid w:val="00BD0E12"/>
    <w:rsid w:val="00BD146C"/>
    <w:rsid w:val="00BD15E4"/>
    <w:rsid w:val="00BD206D"/>
    <w:rsid w:val="00BD2E0C"/>
    <w:rsid w:val="00BD3756"/>
    <w:rsid w:val="00BD37E3"/>
    <w:rsid w:val="00BD4608"/>
    <w:rsid w:val="00BD7475"/>
    <w:rsid w:val="00BD76D6"/>
    <w:rsid w:val="00BE3373"/>
    <w:rsid w:val="00BE3407"/>
    <w:rsid w:val="00BE442F"/>
    <w:rsid w:val="00BE44A6"/>
    <w:rsid w:val="00BE4B05"/>
    <w:rsid w:val="00BE6485"/>
    <w:rsid w:val="00BE74C0"/>
    <w:rsid w:val="00BF03AF"/>
    <w:rsid w:val="00BF1AC2"/>
    <w:rsid w:val="00BF1E00"/>
    <w:rsid w:val="00BF49DE"/>
    <w:rsid w:val="00BF5F21"/>
    <w:rsid w:val="00BF605D"/>
    <w:rsid w:val="00C01C06"/>
    <w:rsid w:val="00C03069"/>
    <w:rsid w:val="00C03091"/>
    <w:rsid w:val="00C03975"/>
    <w:rsid w:val="00C0659C"/>
    <w:rsid w:val="00C07BC6"/>
    <w:rsid w:val="00C12885"/>
    <w:rsid w:val="00C13436"/>
    <w:rsid w:val="00C14447"/>
    <w:rsid w:val="00C155F1"/>
    <w:rsid w:val="00C15811"/>
    <w:rsid w:val="00C175A4"/>
    <w:rsid w:val="00C20517"/>
    <w:rsid w:val="00C218DB"/>
    <w:rsid w:val="00C21908"/>
    <w:rsid w:val="00C22677"/>
    <w:rsid w:val="00C23E46"/>
    <w:rsid w:val="00C2469B"/>
    <w:rsid w:val="00C250C7"/>
    <w:rsid w:val="00C254B1"/>
    <w:rsid w:val="00C25582"/>
    <w:rsid w:val="00C264CF"/>
    <w:rsid w:val="00C274C2"/>
    <w:rsid w:val="00C27B89"/>
    <w:rsid w:val="00C3033A"/>
    <w:rsid w:val="00C320E4"/>
    <w:rsid w:val="00C325D1"/>
    <w:rsid w:val="00C32828"/>
    <w:rsid w:val="00C330C4"/>
    <w:rsid w:val="00C336C0"/>
    <w:rsid w:val="00C3416A"/>
    <w:rsid w:val="00C3542A"/>
    <w:rsid w:val="00C35465"/>
    <w:rsid w:val="00C35689"/>
    <w:rsid w:val="00C361F9"/>
    <w:rsid w:val="00C3620A"/>
    <w:rsid w:val="00C36853"/>
    <w:rsid w:val="00C36985"/>
    <w:rsid w:val="00C36FE1"/>
    <w:rsid w:val="00C37368"/>
    <w:rsid w:val="00C40C05"/>
    <w:rsid w:val="00C42936"/>
    <w:rsid w:val="00C42B2D"/>
    <w:rsid w:val="00C42F31"/>
    <w:rsid w:val="00C443D7"/>
    <w:rsid w:val="00C44EB8"/>
    <w:rsid w:val="00C45609"/>
    <w:rsid w:val="00C45EC7"/>
    <w:rsid w:val="00C46899"/>
    <w:rsid w:val="00C47439"/>
    <w:rsid w:val="00C5027F"/>
    <w:rsid w:val="00C5183C"/>
    <w:rsid w:val="00C519A2"/>
    <w:rsid w:val="00C563D0"/>
    <w:rsid w:val="00C5783D"/>
    <w:rsid w:val="00C57F02"/>
    <w:rsid w:val="00C6160C"/>
    <w:rsid w:val="00C6266D"/>
    <w:rsid w:val="00C656B9"/>
    <w:rsid w:val="00C65A88"/>
    <w:rsid w:val="00C660F5"/>
    <w:rsid w:val="00C672F6"/>
    <w:rsid w:val="00C67349"/>
    <w:rsid w:val="00C67655"/>
    <w:rsid w:val="00C67B70"/>
    <w:rsid w:val="00C7347C"/>
    <w:rsid w:val="00C74D38"/>
    <w:rsid w:val="00C75AFD"/>
    <w:rsid w:val="00C75D14"/>
    <w:rsid w:val="00C76BD6"/>
    <w:rsid w:val="00C76FAF"/>
    <w:rsid w:val="00C771F5"/>
    <w:rsid w:val="00C77F0D"/>
    <w:rsid w:val="00C81292"/>
    <w:rsid w:val="00C8135E"/>
    <w:rsid w:val="00C8421F"/>
    <w:rsid w:val="00C8512E"/>
    <w:rsid w:val="00C86743"/>
    <w:rsid w:val="00C8783D"/>
    <w:rsid w:val="00C90B6F"/>
    <w:rsid w:val="00C912E4"/>
    <w:rsid w:val="00C91EE4"/>
    <w:rsid w:val="00C92D26"/>
    <w:rsid w:val="00C957DB"/>
    <w:rsid w:val="00C96499"/>
    <w:rsid w:val="00C97228"/>
    <w:rsid w:val="00C97692"/>
    <w:rsid w:val="00C97954"/>
    <w:rsid w:val="00C97FC8"/>
    <w:rsid w:val="00CA0194"/>
    <w:rsid w:val="00CA1755"/>
    <w:rsid w:val="00CA1E8A"/>
    <w:rsid w:val="00CA2070"/>
    <w:rsid w:val="00CA21E1"/>
    <w:rsid w:val="00CA347F"/>
    <w:rsid w:val="00CA351C"/>
    <w:rsid w:val="00CA4943"/>
    <w:rsid w:val="00CA6000"/>
    <w:rsid w:val="00CA65E8"/>
    <w:rsid w:val="00CA6920"/>
    <w:rsid w:val="00CA7A64"/>
    <w:rsid w:val="00CB1832"/>
    <w:rsid w:val="00CB32F1"/>
    <w:rsid w:val="00CB33D1"/>
    <w:rsid w:val="00CB52FC"/>
    <w:rsid w:val="00CB663B"/>
    <w:rsid w:val="00CB6A42"/>
    <w:rsid w:val="00CC04F7"/>
    <w:rsid w:val="00CC141F"/>
    <w:rsid w:val="00CC1F7A"/>
    <w:rsid w:val="00CC2B92"/>
    <w:rsid w:val="00CC37F8"/>
    <w:rsid w:val="00CC3E14"/>
    <w:rsid w:val="00CC536B"/>
    <w:rsid w:val="00CC5527"/>
    <w:rsid w:val="00CC6D45"/>
    <w:rsid w:val="00CC79CC"/>
    <w:rsid w:val="00CD2E1D"/>
    <w:rsid w:val="00CD3B2F"/>
    <w:rsid w:val="00CD4ED1"/>
    <w:rsid w:val="00CD577C"/>
    <w:rsid w:val="00CE03E4"/>
    <w:rsid w:val="00CE2071"/>
    <w:rsid w:val="00CE4BC1"/>
    <w:rsid w:val="00CE7654"/>
    <w:rsid w:val="00CF1733"/>
    <w:rsid w:val="00CF1997"/>
    <w:rsid w:val="00CF19D8"/>
    <w:rsid w:val="00CF2220"/>
    <w:rsid w:val="00CF3A9E"/>
    <w:rsid w:val="00CF6FA8"/>
    <w:rsid w:val="00CF7DBA"/>
    <w:rsid w:val="00D0138E"/>
    <w:rsid w:val="00D019E0"/>
    <w:rsid w:val="00D03597"/>
    <w:rsid w:val="00D047E0"/>
    <w:rsid w:val="00D0518F"/>
    <w:rsid w:val="00D05A22"/>
    <w:rsid w:val="00D05DBB"/>
    <w:rsid w:val="00D06FCA"/>
    <w:rsid w:val="00D07355"/>
    <w:rsid w:val="00D07454"/>
    <w:rsid w:val="00D078BE"/>
    <w:rsid w:val="00D07DBA"/>
    <w:rsid w:val="00D105F7"/>
    <w:rsid w:val="00D11300"/>
    <w:rsid w:val="00D11921"/>
    <w:rsid w:val="00D11F8E"/>
    <w:rsid w:val="00D124BE"/>
    <w:rsid w:val="00D146B3"/>
    <w:rsid w:val="00D155AA"/>
    <w:rsid w:val="00D15F48"/>
    <w:rsid w:val="00D16DC6"/>
    <w:rsid w:val="00D17DF1"/>
    <w:rsid w:val="00D221B9"/>
    <w:rsid w:val="00D226FA"/>
    <w:rsid w:val="00D22C85"/>
    <w:rsid w:val="00D22DD1"/>
    <w:rsid w:val="00D22FFD"/>
    <w:rsid w:val="00D24443"/>
    <w:rsid w:val="00D24FBA"/>
    <w:rsid w:val="00D26D58"/>
    <w:rsid w:val="00D272F4"/>
    <w:rsid w:val="00D27433"/>
    <w:rsid w:val="00D275AF"/>
    <w:rsid w:val="00D278DA"/>
    <w:rsid w:val="00D27CE9"/>
    <w:rsid w:val="00D31FDB"/>
    <w:rsid w:val="00D32E83"/>
    <w:rsid w:val="00D33720"/>
    <w:rsid w:val="00D33D2F"/>
    <w:rsid w:val="00D34C6F"/>
    <w:rsid w:val="00D362B6"/>
    <w:rsid w:val="00D37BA0"/>
    <w:rsid w:val="00D40B05"/>
    <w:rsid w:val="00D41224"/>
    <w:rsid w:val="00D41242"/>
    <w:rsid w:val="00D41473"/>
    <w:rsid w:val="00D41C51"/>
    <w:rsid w:val="00D470EF"/>
    <w:rsid w:val="00D50691"/>
    <w:rsid w:val="00D50775"/>
    <w:rsid w:val="00D50976"/>
    <w:rsid w:val="00D50A1B"/>
    <w:rsid w:val="00D50CE9"/>
    <w:rsid w:val="00D510B1"/>
    <w:rsid w:val="00D52A38"/>
    <w:rsid w:val="00D52F04"/>
    <w:rsid w:val="00D5417D"/>
    <w:rsid w:val="00D54726"/>
    <w:rsid w:val="00D54881"/>
    <w:rsid w:val="00D5532B"/>
    <w:rsid w:val="00D555C6"/>
    <w:rsid w:val="00D562BB"/>
    <w:rsid w:val="00D56512"/>
    <w:rsid w:val="00D6084F"/>
    <w:rsid w:val="00D6089C"/>
    <w:rsid w:val="00D63205"/>
    <w:rsid w:val="00D63377"/>
    <w:rsid w:val="00D660AE"/>
    <w:rsid w:val="00D6628C"/>
    <w:rsid w:val="00D671D6"/>
    <w:rsid w:val="00D675DE"/>
    <w:rsid w:val="00D71D10"/>
    <w:rsid w:val="00D72079"/>
    <w:rsid w:val="00D72B67"/>
    <w:rsid w:val="00D7309D"/>
    <w:rsid w:val="00D756E6"/>
    <w:rsid w:val="00D758F7"/>
    <w:rsid w:val="00D763D2"/>
    <w:rsid w:val="00D76D03"/>
    <w:rsid w:val="00D82177"/>
    <w:rsid w:val="00D8434B"/>
    <w:rsid w:val="00D84443"/>
    <w:rsid w:val="00D84CB5"/>
    <w:rsid w:val="00D850DC"/>
    <w:rsid w:val="00D85E1A"/>
    <w:rsid w:val="00D879B3"/>
    <w:rsid w:val="00D9096C"/>
    <w:rsid w:val="00D90A32"/>
    <w:rsid w:val="00D90D88"/>
    <w:rsid w:val="00D920C8"/>
    <w:rsid w:val="00D92626"/>
    <w:rsid w:val="00D92E4A"/>
    <w:rsid w:val="00D93FBE"/>
    <w:rsid w:val="00D94282"/>
    <w:rsid w:val="00D962F9"/>
    <w:rsid w:val="00DA03A7"/>
    <w:rsid w:val="00DA0B12"/>
    <w:rsid w:val="00DA2034"/>
    <w:rsid w:val="00DA3837"/>
    <w:rsid w:val="00DA3C2A"/>
    <w:rsid w:val="00DA5731"/>
    <w:rsid w:val="00DA7B76"/>
    <w:rsid w:val="00DB118C"/>
    <w:rsid w:val="00DB1F6B"/>
    <w:rsid w:val="00DB2E7A"/>
    <w:rsid w:val="00DB3072"/>
    <w:rsid w:val="00DB37A5"/>
    <w:rsid w:val="00DB5857"/>
    <w:rsid w:val="00DB5AB2"/>
    <w:rsid w:val="00DB6282"/>
    <w:rsid w:val="00DB6372"/>
    <w:rsid w:val="00DB6F43"/>
    <w:rsid w:val="00DB7B8A"/>
    <w:rsid w:val="00DC08DF"/>
    <w:rsid w:val="00DC10FB"/>
    <w:rsid w:val="00DC13D1"/>
    <w:rsid w:val="00DC28CA"/>
    <w:rsid w:val="00DC299A"/>
    <w:rsid w:val="00DC41B5"/>
    <w:rsid w:val="00DC44BC"/>
    <w:rsid w:val="00DC4CCF"/>
    <w:rsid w:val="00DC5C58"/>
    <w:rsid w:val="00DC688A"/>
    <w:rsid w:val="00DD0671"/>
    <w:rsid w:val="00DD0C11"/>
    <w:rsid w:val="00DD171C"/>
    <w:rsid w:val="00DD190B"/>
    <w:rsid w:val="00DD1F91"/>
    <w:rsid w:val="00DD1FB3"/>
    <w:rsid w:val="00DD349D"/>
    <w:rsid w:val="00DD4311"/>
    <w:rsid w:val="00DD4A70"/>
    <w:rsid w:val="00DD4AD3"/>
    <w:rsid w:val="00DD51C8"/>
    <w:rsid w:val="00DD65B6"/>
    <w:rsid w:val="00DD6FB7"/>
    <w:rsid w:val="00DD7217"/>
    <w:rsid w:val="00DD733E"/>
    <w:rsid w:val="00DE0FCF"/>
    <w:rsid w:val="00DE151B"/>
    <w:rsid w:val="00DE1993"/>
    <w:rsid w:val="00DE1E48"/>
    <w:rsid w:val="00DE2C50"/>
    <w:rsid w:val="00DE4559"/>
    <w:rsid w:val="00DE4D10"/>
    <w:rsid w:val="00DE675F"/>
    <w:rsid w:val="00DE719B"/>
    <w:rsid w:val="00DE7532"/>
    <w:rsid w:val="00DF0E68"/>
    <w:rsid w:val="00DF2A59"/>
    <w:rsid w:val="00DF3243"/>
    <w:rsid w:val="00DF4479"/>
    <w:rsid w:val="00DF50D8"/>
    <w:rsid w:val="00E01DA5"/>
    <w:rsid w:val="00E0316D"/>
    <w:rsid w:val="00E03288"/>
    <w:rsid w:val="00E03337"/>
    <w:rsid w:val="00E03C81"/>
    <w:rsid w:val="00E03CA9"/>
    <w:rsid w:val="00E03EC0"/>
    <w:rsid w:val="00E04607"/>
    <w:rsid w:val="00E050D8"/>
    <w:rsid w:val="00E053EB"/>
    <w:rsid w:val="00E05963"/>
    <w:rsid w:val="00E05BBB"/>
    <w:rsid w:val="00E05BC7"/>
    <w:rsid w:val="00E10989"/>
    <w:rsid w:val="00E10E29"/>
    <w:rsid w:val="00E11023"/>
    <w:rsid w:val="00E12B89"/>
    <w:rsid w:val="00E15156"/>
    <w:rsid w:val="00E15B64"/>
    <w:rsid w:val="00E15E2B"/>
    <w:rsid w:val="00E17639"/>
    <w:rsid w:val="00E1774C"/>
    <w:rsid w:val="00E17B71"/>
    <w:rsid w:val="00E2006E"/>
    <w:rsid w:val="00E23F5C"/>
    <w:rsid w:val="00E24C06"/>
    <w:rsid w:val="00E25313"/>
    <w:rsid w:val="00E2578F"/>
    <w:rsid w:val="00E2644E"/>
    <w:rsid w:val="00E31710"/>
    <w:rsid w:val="00E3411C"/>
    <w:rsid w:val="00E361B3"/>
    <w:rsid w:val="00E36DFC"/>
    <w:rsid w:val="00E373C2"/>
    <w:rsid w:val="00E373DA"/>
    <w:rsid w:val="00E40157"/>
    <w:rsid w:val="00E41ADC"/>
    <w:rsid w:val="00E45D72"/>
    <w:rsid w:val="00E45F43"/>
    <w:rsid w:val="00E475DB"/>
    <w:rsid w:val="00E52AFF"/>
    <w:rsid w:val="00E52B81"/>
    <w:rsid w:val="00E53B12"/>
    <w:rsid w:val="00E552E9"/>
    <w:rsid w:val="00E554A8"/>
    <w:rsid w:val="00E55652"/>
    <w:rsid w:val="00E56CFB"/>
    <w:rsid w:val="00E62AD1"/>
    <w:rsid w:val="00E62C6C"/>
    <w:rsid w:val="00E6300D"/>
    <w:rsid w:val="00E63CBD"/>
    <w:rsid w:val="00E6484D"/>
    <w:rsid w:val="00E6546D"/>
    <w:rsid w:val="00E65C00"/>
    <w:rsid w:val="00E66119"/>
    <w:rsid w:val="00E70482"/>
    <w:rsid w:val="00E714D2"/>
    <w:rsid w:val="00E7390E"/>
    <w:rsid w:val="00E775E8"/>
    <w:rsid w:val="00E800E4"/>
    <w:rsid w:val="00E80A2B"/>
    <w:rsid w:val="00E81916"/>
    <w:rsid w:val="00E82092"/>
    <w:rsid w:val="00E83987"/>
    <w:rsid w:val="00E83D43"/>
    <w:rsid w:val="00E84130"/>
    <w:rsid w:val="00E84C14"/>
    <w:rsid w:val="00E851A7"/>
    <w:rsid w:val="00E85B24"/>
    <w:rsid w:val="00E8758E"/>
    <w:rsid w:val="00E909A3"/>
    <w:rsid w:val="00E90A2A"/>
    <w:rsid w:val="00E934FE"/>
    <w:rsid w:val="00E94CFD"/>
    <w:rsid w:val="00E95533"/>
    <w:rsid w:val="00E95F33"/>
    <w:rsid w:val="00E97835"/>
    <w:rsid w:val="00E97B81"/>
    <w:rsid w:val="00EA2B9E"/>
    <w:rsid w:val="00EA37CC"/>
    <w:rsid w:val="00EA4373"/>
    <w:rsid w:val="00EA4894"/>
    <w:rsid w:val="00EA4C0D"/>
    <w:rsid w:val="00EA54AA"/>
    <w:rsid w:val="00EA582C"/>
    <w:rsid w:val="00EA5AFF"/>
    <w:rsid w:val="00EB14E9"/>
    <w:rsid w:val="00EB1697"/>
    <w:rsid w:val="00EB18DA"/>
    <w:rsid w:val="00EB1D76"/>
    <w:rsid w:val="00EB20C6"/>
    <w:rsid w:val="00EB2925"/>
    <w:rsid w:val="00EB3C65"/>
    <w:rsid w:val="00EB5D58"/>
    <w:rsid w:val="00EB5DEA"/>
    <w:rsid w:val="00EB6141"/>
    <w:rsid w:val="00EB67FF"/>
    <w:rsid w:val="00EB7D9C"/>
    <w:rsid w:val="00EC00F1"/>
    <w:rsid w:val="00EC02B6"/>
    <w:rsid w:val="00EC2A7D"/>
    <w:rsid w:val="00EC3AB4"/>
    <w:rsid w:val="00EC473D"/>
    <w:rsid w:val="00EC536C"/>
    <w:rsid w:val="00EC5B71"/>
    <w:rsid w:val="00EC6263"/>
    <w:rsid w:val="00EC71E5"/>
    <w:rsid w:val="00EC7842"/>
    <w:rsid w:val="00ED0C70"/>
    <w:rsid w:val="00ED10C5"/>
    <w:rsid w:val="00ED1B1C"/>
    <w:rsid w:val="00ED1C99"/>
    <w:rsid w:val="00ED4907"/>
    <w:rsid w:val="00ED6503"/>
    <w:rsid w:val="00ED68BD"/>
    <w:rsid w:val="00ED6C1F"/>
    <w:rsid w:val="00ED6D73"/>
    <w:rsid w:val="00ED7103"/>
    <w:rsid w:val="00ED7C9D"/>
    <w:rsid w:val="00EE03BA"/>
    <w:rsid w:val="00EE07A8"/>
    <w:rsid w:val="00EE23DA"/>
    <w:rsid w:val="00EE2C3F"/>
    <w:rsid w:val="00EE3FCF"/>
    <w:rsid w:val="00EE441B"/>
    <w:rsid w:val="00EE46E4"/>
    <w:rsid w:val="00EE499F"/>
    <w:rsid w:val="00EE4E9C"/>
    <w:rsid w:val="00EE5313"/>
    <w:rsid w:val="00EE5608"/>
    <w:rsid w:val="00EE5AE2"/>
    <w:rsid w:val="00EE5E74"/>
    <w:rsid w:val="00EE5F7B"/>
    <w:rsid w:val="00EE6277"/>
    <w:rsid w:val="00EE6968"/>
    <w:rsid w:val="00EE6A0E"/>
    <w:rsid w:val="00EE74F1"/>
    <w:rsid w:val="00EE7BAF"/>
    <w:rsid w:val="00EF1126"/>
    <w:rsid w:val="00EF13F7"/>
    <w:rsid w:val="00EF147E"/>
    <w:rsid w:val="00EF1810"/>
    <w:rsid w:val="00EF1F2F"/>
    <w:rsid w:val="00EF201A"/>
    <w:rsid w:val="00EF2620"/>
    <w:rsid w:val="00EF2953"/>
    <w:rsid w:val="00EF3878"/>
    <w:rsid w:val="00EF3C5C"/>
    <w:rsid w:val="00EF6066"/>
    <w:rsid w:val="00EF70BF"/>
    <w:rsid w:val="00EF7A15"/>
    <w:rsid w:val="00F02001"/>
    <w:rsid w:val="00F0300F"/>
    <w:rsid w:val="00F03B87"/>
    <w:rsid w:val="00F03C21"/>
    <w:rsid w:val="00F03F04"/>
    <w:rsid w:val="00F04013"/>
    <w:rsid w:val="00F04530"/>
    <w:rsid w:val="00F04BA2"/>
    <w:rsid w:val="00F0609A"/>
    <w:rsid w:val="00F07503"/>
    <w:rsid w:val="00F07939"/>
    <w:rsid w:val="00F10F77"/>
    <w:rsid w:val="00F117E1"/>
    <w:rsid w:val="00F11A85"/>
    <w:rsid w:val="00F11D97"/>
    <w:rsid w:val="00F122D2"/>
    <w:rsid w:val="00F12800"/>
    <w:rsid w:val="00F13EE3"/>
    <w:rsid w:val="00F14128"/>
    <w:rsid w:val="00F14B5C"/>
    <w:rsid w:val="00F151E7"/>
    <w:rsid w:val="00F15A82"/>
    <w:rsid w:val="00F15EBA"/>
    <w:rsid w:val="00F16AA1"/>
    <w:rsid w:val="00F17643"/>
    <w:rsid w:val="00F17BBF"/>
    <w:rsid w:val="00F21315"/>
    <w:rsid w:val="00F21A64"/>
    <w:rsid w:val="00F21BDE"/>
    <w:rsid w:val="00F22027"/>
    <w:rsid w:val="00F22532"/>
    <w:rsid w:val="00F226DF"/>
    <w:rsid w:val="00F22F89"/>
    <w:rsid w:val="00F23492"/>
    <w:rsid w:val="00F23AFA"/>
    <w:rsid w:val="00F24745"/>
    <w:rsid w:val="00F24B53"/>
    <w:rsid w:val="00F24E8E"/>
    <w:rsid w:val="00F2526E"/>
    <w:rsid w:val="00F27B0D"/>
    <w:rsid w:val="00F305D1"/>
    <w:rsid w:val="00F31BC1"/>
    <w:rsid w:val="00F32EBD"/>
    <w:rsid w:val="00F34DC3"/>
    <w:rsid w:val="00F350B2"/>
    <w:rsid w:val="00F35478"/>
    <w:rsid w:val="00F3662C"/>
    <w:rsid w:val="00F36E08"/>
    <w:rsid w:val="00F36EB2"/>
    <w:rsid w:val="00F37DE8"/>
    <w:rsid w:val="00F41CB1"/>
    <w:rsid w:val="00F45057"/>
    <w:rsid w:val="00F452DC"/>
    <w:rsid w:val="00F45AE0"/>
    <w:rsid w:val="00F46399"/>
    <w:rsid w:val="00F468EE"/>
    <w:rsid w:val="00F47409"/>
    <w:rsid w:val="00F47A27"/>
    <w:rsid w:val="00F47F21"/>
    <w:rsid w:val="00F50EBE"/>
    <w:rsid w:val="00F51A93"/>
    <w:rsid w:val="00F53760"/>
    <w:rsid w:val="00F53E78"/>
    <w:rsid w:val="00F5478C"/>
    <w:rsid w:val="00F5485B"/>
    <w:rsid w:val="00F54B37"/>
    <w:rsid w:val="00F5565B"/>
    <w:rsid w:val="00F55FEB"/>
    <w:rsid w:val="00F5785E"/>
    <w:rsid w:val="00F60458"/>
    <w:rsid w:val="00F604DB"/>
    <w:rsid w:val="00F6171D"/>
    <w:rsid w:val="00F6285B"/>
    <w:rsid w:val="00F6453C"/>
    <w:rsid w:val="00F647FF"/>
    <w:rsid w:val="00F658CB"/>
    <w:rsid w:val="00F65F39"/>
    <w:rsid w:val="00F661EF"/>
    <w:rsid w:val="00F66A92"/>
    <w:rsid w:val="00F66C45"/>
    <w:rsid w:val="00F67020"/>
    <w:rsid w:val="00F67732"/>
    <w:rsid w:val="00F71E43"/>
    <w:rsid w:val="00F732BD"/>
    <w:rsid w:val="00F73346"/>
    <w:rsid w:val="00F73F20"/>
    <w:rsid w:val="00F740F3"/>
    <w:rsid w:val="00F744C8"/>
    <w:rsid w:val="00F74511"/>
    <w:rsid w:val="00F749A7"/>
    <w:rsid w:val="00F75D0A"/>
    <w:rsid w:val="00F760AC"/>
    <w:rsid w:val="00F804D8"/>
    <w:rsid w:val="00F811E9"/>
    <w:rsid w:val="00F842CF"/>
    <w:rsid w:val="00F84784"/>
    <w:rsid w:val="00F84800"/>
    <w:rsid w:val="00F848D9"/>
    <w:rsid w:val="00F854E0"/>
    <w:rsid w:val="00F87952"/>
    <w:rsid w:val="00F91DCE"/>
    <w:rsid w:val="00F92C07"/>
    <w:rsid w:val="00F9416C"/>
    <w:rsid w:val="00F946A3"/>
    <w:rsid w:val="00F950B5"/>
    <w:rsid w:val="00F950F9"/>
    <w:rsid w:val="00F96BAB"/>
    <w:rsid w:val="00F9728C"/>
    <w:rsid w:val="00F97587"/>
    <w:rsid w:val="00F97DBA"/>
    <w:rsid w:val="00FA0339"/>
    <w:rsid w:val="00FA1919"/>
    <w:rsid w:val="00FA2211"/>
    <w:rsid w:val="00FA3733"/>
    <w:rsid w:val="00FA41A3"/>
    <w:rsid w:val="00FA4D90"/>
    <w:rsid w:val="00FA52B6"/>
    <w:rsid w:val="00FA6723"/>
    <w:rsid w:val="00FB04FB"/>
    <w:rsid w:val="00FB0507"/>
    <w:rsid w:val="00FB1D55"/>
    <w:rsid w:val="00FB2000"/>
    <w:rsid w:val="00FB4F28"/>
    <w:rsid w:val="00FB59E7"/>
    <w:rsid w:val="00FB6306"/>
    <w:rsid w:val="00FB67AD"/>
    <w:rsid w:val="00FB6BFA"/>
    <w:rsid w:val="00FB7FDB"/>
    <w:rsid w:val="00FC0857"/>
    <w:rsid w:val="00FC088D"/>
    <w:rsid w:val="00FC1E00"/>
    <w:rsid w:val="00FC221B"/>
    <w:rsid w:val="00FC3FF9"/>
    <w:rsid w:val="00FC4212"/>
    <w:rsid w:val="00FC58B5"/>
    <w:rsid w:val="00FC69A8"/>
    <w:rsid w:val="00FC6DC5"/>
    <w:rsid w:val="00FC700D"/>
    <w:rsid w:val="00FC7F85"/>
    <w:rsid w:val="00FD0EC9"/>
    <w:rsid w:val="00FD0F09"/>
    <w:rsid w:val="00FD2924"/>
    <w:rsid w:val="00FD3B91"/>
    <w:rsid w:val="00FD4609"/>
    <w:rsid w:val="00FD59CD"/>
    <w:rsid w:val="00FD6015"/>
    <w:rsid w:val="00FD683A"/>
    <w:rsid w:val="00FD7196"/>
    <w:rsid w:val="00FD7EF4"/>
    <w:rsid w:val="00FE04DE"/>
    <w:rsid w:val="00FE09C3"/>
    <w:rsid w:val="00FE2C34"/>
    <w:rsid w:val="00FE3FFD"/>
    <w:rsid w:val="00FE4FF1"/>
    <w:rsid w:val="00FE5AE1"/>
    <w:rsid w:val="00FE6864"/>
    <w:rsid w:val="00FE6BA6"/>
    <w:rsid w:val="00FE771F"/>
    <w:rsid w:val="00FE7838"/>
    <w:rsid w:val="00FE7A9D"/>
    <w:rsid w:val="00FF1086"/>
    <w:rsid w:val="00FF2905"/>
    <w:rsid w:val="00FF3430"/>
    <w:rsid w:val="00FF3C89"/>
    <w:rsid w:val="00FF3F4D"/>
    <w:rsid w:val="00FF5AEE"/>
    <w:rsid w:val="00FF62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C4"/>
    <w:pPr>
      <w:spacing w:after="200" w:line="276" w:lineRule="auto"/>
    </w:pPr>
    <w:rPr>
      <w:lang w:eastAsia="en-US"/>
    </w:rPr>
  </w:style>
  <w:style w:type="paragraph" w:styleId="Heading1">
    <w:name w:val="heading 1"/>
    <w:basedOn w:val="Normal"/>
    <w:link w:val="Heading1Char"/>
    <w:uiPriority w:val="99"/>
    <w:qFormat/>
    <w:rsid w:val="00DD349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DD349D"/>
    <w:pPr>
      <w:spacing w:before="100" w:beforeAutospacing="1" w:after="100" w:afterAutospacing="1" w:line="240" w:lineRule="auto"/>
      <w:outlineLvl w:val="2"/>
    </w:pPr>
    <w:rPr>
      <w:rFonts w:ascii="Times New Roman" w:eastAsia="Times New Roman" w:hAnsi="Times New Roman"/>
      <w:b/>
      <w:bCs/>
      <w:sz w:val="40"/>
      <w:szCs w:val="4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349D"/>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DD349D"/>
    <w:rPr>
      <w:rFonts w:ascii="Times New Roman" w:hAnsi="Times New Roman" w:cs="Times New Roman"/>
      <w:b/>
      <w:bCs/>
      <w:sz w:val="40"/>
      <w:szCs w:val="40"/>
      <w:lang w:eastAsia="ru-RU"/>
    </w:rPr>
  </w:style>
  <w:style w:type="paragraph" w:styleId="NormalWeb">
    <w:name w:val="Normal (Web)"/>
    <w:basedOn w:val="Normal"/>
    <w:uiPriority w:val="99"/>
    <w:rsid w:val="00DD349D"/>
    <w:pPr>
      <w:spacing w:before="288" w:after="288" w:line="240" w:lineRule="auto"/>
      <w:jc w:val="both"/>
    </w:pPr>
    <w:rPr>
      <w:rFonts w:ascii="Times New Roman" w:eastAsia="Times New Roman" w:hAnsi="Times New Roman"/>
      <w:sz w:val="24"/>
      <w:szCs w:val="24"/>
      <w:lang w:eastAsia="ru-RU"/>
    </w:rPr>
  </w:style>
  <w:style w:type="paragraph" w:customStyle="1" w:styleId="c4">
    <w:name w:val="c4"/>
    <w:basedOn w:val="Normal"/>
    <w:uiPriority w:val="99"/>
    <w:rsid w:val="00670AF9"/>
    <w:pPr>
      <w:spacing w:before="240" w:after="240"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670AF9"/>
    <w:rPr>
      <w:rFonts w:cs="Times New Roman"/>
    </w:rPr>
  </w:style>
  <w:style w:type="character" w:customStyle="1" w:styleId="c0">
    <w:name w:val="c0"/>
    <w:basedOn w:val="DefaultParagraphFont"/>
    <w:uiPriority w:val="99"/>
    <w:rsid w:val="00670AF9"/>
    <w:rPr>
      <w:rFonts w:cs="Times New Roman"/>
    </w:rPr>
  </w:style>
  <w:style w:type="paragraph" w:customStyle="1" w:styleId="c2">
    <w:name w:val="c2"/>
    <w:basedOn w:val="Normal"/>
    <w:uiPriority w:val="99"/>
    <w:rsid w:val="00670AF9"/>
    <w:pPr>
      <w:spacing w:before="240" w:after="240" w:line="240" w:lineRule="auto"/>
    </w:pPr>
    <w:rPr>
      <w:rFonts w:ascii="Times New Roman" w:eastAsia="Times New Roman" w:hAnsi="Times New Roman"/>
      <w:sz w:val="24"/>
      <w:szCs w:val="24"/>
      <w:lang w:eastAsia="ru-RU"/>
    </w:rPr>
  </w:style>
  <w:style w:type="paragraph" w:styleId="NoSpacing">
    <w:name w:val="No Spacing"/>
    <w:uiPriority w:val="99"/>
    <w:qFormat/>
    <w:rsid w:val="004F0316"/>
    <w:pPr>
      <w:jc w:val="both"/>
    </w:pPr>
    <w:rPr>
      <w:lang w:eastAsia="en-US"/>
    </w:rPr>
  </w:style>
  <w:style w:type="character" w:styleId="Emphasis">
    <w:name w:val="Emphasis"/>
    <w:basedOn w:val="DefaultParagraphFont"/>
    <w:uiPriority w:val="99"/>
    <w:qFormat/>
    <w:rsid w:val="003839BD"/>
    <w:rPr>
      <w:rFonts w:cs="Times New Roman"/>
      <w:i/>
      <w:iCs/>
    </w:rPr>
  </w:style>
  <w:style w:type="paragraph" w:styleId="Header">
    <w:name w:val="header"/>
    <w:basedOn w:val="Normal"/>
    <w:link w:val="HeaderChar"/>
    <w:uiPriority w:val="99"/>
    <w:semiHidden/>
    <w:rsid w:val="00E15B6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15B64"/>
    <w:rPr>
      <w:rFonts w:cs="Times New Roman"/>
    </w:rPr>
  </w:style>
  <w:style w:type="paragraph" w:styleId="Footer">
    <w:name w:val="footer"/>
    <w:basedOn w:val="Normal"/>
    <w:link w:val="FooterChar"/>
    <w:uiPriority w:val="99"/>
    <w:semiHidden/>
    <w:rsid w:val="00E15B6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15B64"/>
    <w:rPr>
      <w:rFonts w:cs="Times New Roman"/>
    </w:rPr>
  </w:style>
  <w:style w:type="table" w:styleId="TableGrid">
    <w:name w:val="Table Grid"/>
    <w:basedOn w:val="TableNormal"/>
    <w:uiPriority w:val="99"/>
    <w:rsid w:val="009724E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D3CCB"/>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6374367">
      <w:marLeft w:val="0"/>
      <w:marRight w:val="0"/>
      <w:marTop w:val="0"/>
      <w:marBottom w:val="0"/>
      <w:divBdr>
        <w:top w:val="none" w:sz="0" w:space="0" w:color="auto"/>
        <w:left w:val="none" w:sz="0" w:space="0" w:color="auto"/>
        <w:bottom w:val="none" w:sz="0" w:space="0" w:color="auto"/>
        <w:right w:val="none" w:sz="0" w:space="0" w:color="auto"/>
      </w:divBdr>
      <w:divsChild>
        <w:div w:id="1316374379">
          <w:marLeft w:val="0"/>
          <w:marRight w:val="0"/>
          <w:marTop w:val="0"/>
          <w:marBottom w:val="0"/>
          <w:divBdr>
            <w:top w:val="none" w:sz="0" w:space="0" w:color="auto"/>
            <w:left w:val="none" w:sz="0" w:space="0" w:color="auto"/>
            <w:bottom w:val="none" w:sz="0" w:space="0" w:color="auto"/>
            <w:right w:val="none" w:sz="0" w:space="0" w:color="auto"/>
          </w:divBdr>
          <w:divsChild>
            <w:div w:id="1316374369">
              <w:marLeft w:val="0"/>
              <w:marRight w:val="0"/>
              <w:marTop w:val="0"/>
              <w:marBottom w:val="0"/>
              <w:divBdr>
                <w:top w:val="none" w:sz="0" w:space="0" w:color="auto"/>
                <w:left w:val="none" w:sz="0" w:space="0" w:color="auto"/>
                <w:bottom w:val="none" w:sz="0" w:space="0" w:color="auto"/>
                <w:right w:val="none" w:sz="0" w:space="0" w:color="auto"/>
              </w:divBdr>
              <w:divsChild>
                <w:div w:id="1316374374">
                  <w:marLeft w:val="0"/>
                  <w:marRight w:val="0"/>
                  <w:marTop w:val="0"/>
                  <w:marBottom w:val="0"/>
                  <w:divBdr>
                    <w:top w:val="none" w:sz="0" w:space="0" w:color="auto"/>
                    <w:left w:val="none" w:sz="0" w:space="0" w:color="auto"/>
                    <w:bottom w:val="none" w:sz="0" w:space="0" w:color="auto"/>
                    <w:right w:val="none" w:sz="0" w:space="0" w:color="auto"/>
                  </w:divBdr>
                  <w:divsChild>
                    <w:div w:id="1316374370">
                      <w:marLeft w:val="0"/>
                      <w:marRight w:val="0"/>
                      <w:marTop w:val="0"/>
                      <w:marBottom w:val="0"/>
                      <w:divBdr>
                        <w:top w:val="none" w:sz="0" w:space="0" w:color="auto"/>
                        <w:left w:val="none" w:sz="0" w:space="0" w:color="auto"/>
                        <w:bottom w:val="none" w:sz="0" w:space="0" w:color="auto"/>
                        <w:right w:val="none" w:sz="0" w:space="0" w:color="auto"/>
                      </w:divBdr>
                      <w:divsChild>
                        <w:div w:id="1316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4372">
      <w:marLeft w:val="0"/>
      <w:marRight w:val="0"/>
      <w:marTop w:val="0"/>
      <w:marBottom w:val="0"/>
      <w:divBdr>
        <w:top w:val="none" w:sz="0" w:space="0" w:color="auto"/>
        <w:left w:val="none" w:sz="0" w:space="0" w:color="auto"/>
        <w:bottom w:val="none" w:sz="0" w:space="0" w:color="auto"/>
        <w:right w:val="none" w:sz="0" w:space="0" w:color="auto"/>
      </w:divBdr>
      <w:divsChild>
        <w:div w:id="1316374377">
          <w:marLeft w:val="0"/>
          <w:marRight w:val="0"/>
          <w:marTop w:val="0"/>
          <w:marBottom w:val="0"/>
          <w:divBdr>
            <w:top w:val="none" w:sz="0" w:space="0" w:color="auto"/>
            <w:left w:val="none" w:sz="0" w:space="0" w:color="auto"/>
            <w:bottom w:val="none" w:sz="0" w:space="0" w:color="auto"/>
            <w:right w:val="none" w:sz="0" w:space="0" w:color="auto"/>
          </w:divBdr>
          <w:divsChild>
            <w:div w:id="1316374371">
              <w:marLeft w:val="0"/>
              <w:marRight w:val="0"/>
              <w:marTop w:val="0"/>
              <w:marBottom w:val="0"/>
              <w:divBdr>
                <w:top w:val="none" w:sz="0" w:space="0" w:color="auto"/>
                <w:left w:val="none" w:sz="0" w:space="0" w:color="auto"/>
                <w:bottom w:val="none" w:sz="0" w:space="0" w:color="auto"/>
                <w:right w:val="none" w:sz="0" w:space="0" w:color="auto"/>
              </w:divBdr>
              <w:divsChild>
                <w:div w:id="1316374378">
                  <w:marLeft w:val="0"/>
                  <w:marRight w:val="0"/>
                  <w:marTop w:val="0"/>
                  <w:marBottom w:val="0"/>
                  <w:divBdr>
                    <w:top w:val="none" w:sz="0" w:space="0" w:color="auto"/>
                    <w:left w:val="none" w:sz="0" w:space="0" w:color="auto"/>
                    <w:bottom w:val="none" w:sz="0" w:space="0" w:color="auto"/>
                    <w:right w:val="none" w:sz="0" w:space="0" w:color="auto"/>
                  </w:divBdr>
                  <w:divsChild>
                    <w:div w:id="1316374373">
                      <w:marLeft w:val="0"/>
                      <w:marRight w:val="0"/>
                      <w:marTop w:val="0"/>
                      <w:marBottom w:val="0"/>
                      <w:divBdr>
                        <w:top w:val="none" w:sz="0" w:space="0" w:color="auto"/>
                        <w:left w:val="none" w:sz="0" w:space="0" w:color="auto"/>
                        <w:bottom w:val="none" w:sz="0" w:space="0" w:color="auto"/>
                        <w:right w:val="none" w:sz="0" w:space="0" w:color="auto"/>
                      </w:divBdr>
                      <w:divsChild>
                        <w:div w:id="1316374376">
                          <w:marLeft w:val="192"/>
                          <w:marRight w:val="192"/>
                          <w:marTop w:val="0"/>
                          <w:marBottom w:val="0"/>
                          <w:divBdr>
                            <w:top w:val="none" w:sz="0" w:space="0" w:color="auto"/>
                            <w:left w:val="none" w:sz="0" w:space="0" w:color="auto"/>
                            <w:bottom w:val="none" w:sz="0" w:space="0" w:color="auto"/>
                            <w:right w:val="none" w:sz="0" w:space="0" w:color="auto"/>
                          </w:divBdr>
                          <w:divsChild>
                            <w:div w:id="1316374375">
                              <w:marLeft w:val="0"/>
                              <w:marRight w:val="0"/>
                              <w:marTop w:val="0"/>
                              <w:marBottom w:val="0"/>
                              <w:divBdr>
                                <w:top w:val="none" w:sz="0" w:space="0" w:color="auto"/>
                                <w:left w:val="none" w:sz="0" w:space="0" w:color="auto"/>
                                <w:bottom w:val="none" w:sz="0" w:space="0" w:color="auto"/>
                                <w:right w:val="none" w:sz="0" w:space="0" w:color="auto"/>
                              </w:divBdr>
                              <w:divsChild>
                                <w:div w:id="1316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374381">
      <w:marLeft w:val="0"/>
      <w:marRight w:val="0"/>
      <w:marTop w:val="0"/>
      <w:marBottom w:val="0"/>
      <w:divBdr>
        <w:top w:val="none" w:sz="0" w:space="0" w:color="auto"/>
        <w:left w:val="none" w:sz="0" w:space="0" w:color="auto"/>
        <w:bottom w:val="none" w:sz="0" w:space="0" w:color="auto"/>
        <w:right w:val="none" w:sz="0" w:space="0" w:color="auto"/>
      </w:divBdr>
    </w:div>
    <w:div w:id="1316374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968</TotalTime>
  <Pages>14</Pages>
  <Words>2789</Words>
  <Characters>15901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Admin</cp:lastModifiedBy>
  <cp:revision>42</cp:revision>
  <cp:lastPrinted>2014-01-30T12:36:00Z</cp:lastPrinted>
  <dcterms:created xsi:type="dcterms:W3CDTF">2014-01-26T16:41:00Z</dcterms:created>
  <dcterms:modified xsi:type="dcterms:W3CDTF">2014-10-03T05:37:00Z</dcterms:modified>
</cp:coreProperties>
</file>