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61" w:rsidRPr="00460177" w:rsidRDefault="00F84361" w:rsidP="003F7F40">
      <w:pPr>
        <w:shd w:val="clear" w:color="auto" w:fill="FFFFFF"/>
        <w:spacing w:after="341" w:line="350" w:lineRule="exact"/>
        <w:ind w:left="1238" w:right="461" w:hanging="187"/>
        <w:jc w:val="center"/>
        <w:rPr>
          <w:sz w:val="28"/>
          <w:szCs w:val="28"/>
        </w:rPr>
      </w:pPr>
      <w:r w:rsidRPr="00460177">
        <w:rPr>
          <w:b/>
          <w:bCs/>
          <w:spacing w:val="-2"/>
          <w:sz w:val="28"/>
          <w:szCs w:val="28"/>
        </w:rPr>
        <w:t xml:space="preserve">МУНИЦИПАЛЬНОЕ БЮДЖЕТНОЕ ОБЩЕОБРАЗОВАТЕЛЬНОЕ УЧРЕЖДЕНИЕ БЕРЕНДЕЕВСКАЯ </w:t>
      </w:r>
      <w:r w:rsidRPr="00460177">
        <w:rPr>
          <w:b/>
          <w:bCs/>
          <w:sz w:val="28"/>
          <w:szCs w:val="28"/>
        </w:rPr>
        <w:t xml:space="preserve">СРЕДНЯЯ ШКОЛА 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8"/>
        <w:gridCol w:w="3448"/>
        <w:gridCol w:w="3401"/>
      </w:tblGrid>
      <w:tr w:rsidR="00F84361" w:rsidRPr="000B7C7B" w:rsidTr="001259A5">
        <w:tc>
          <w:tcPr>
            <w:tcW w:w="1645" w:type="pct"/>
          </w:tcPr>
          <w:p w:rsidR="00F84361" w:rsidRPr="00460177" w:rsidRDefault="00F84361" w:rsidP="001259A5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460177">
              <w:rPr>
                <w:b/>
                <w:sz w:val="28"/>
                <w:szCs w:val="28"/>
              </w:rPr>
              <w:t>«Утверждаю»</w:t>
            </w:r>
          </w:p>
          <w:p w:rsidR="00F84361" w:rsidRPr="00460177" w:rsidRDefault="00F84361" w:rsidP="001259A5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Директор школы</w:t>
            </w:r>
          </w:p>
          <w:p w:rsidR="00F84361" w:rsidRPr="00460177" w:rsidRDefault="00F84361" w:rsidP="001259A5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_________В.Ю. Магрычев</w:t>
            </w:r>
          </w:p>
          <w:p w:rsidR="00F84361" w:rsidRPr="00460177" w:rsidRDefault="00F84361" w:rsidP="001259A5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Приказ № ________от</w:t>
            </w:r>
          </w:p>
          <w:p w:rsidR="00F84361" w:rsidRPr="00460177" w:rsidRDefault="00F84361" w:rsidP="001259A5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«____»_______20__г.</w:t>
            </w:r>
          </w:p>
        </w:tc>
        <w:tc>
          <w:tcPr>
            <w:tcW w:w="1689" w:type="pct"/>
          </w:tcPr>
          <w:p w:rsidR="00F84361" w:rsidRPr="00460177" w:rsidRDefault="00F84361" w:rsidP="001259A5">
            <w:pPr>
              <w:tabs>
                <w:tab w:val="left" w:pos="9288"/>
              </w:tabs>
              <w:ind w:firstLine="322"/>
              <w:jc w:val="center"/>
              <w:rPr>
                <w:b/>
                <w:sz w:val="28"/>
                <w:szCs w:val="28"/>
              </w:rPr>
            </w:pPr>
            <w:r w:rsidRPr="00460177">
              <w:rPr>
                <w:b/>
                <w:sz w:val="28"/>
                <w:szCs w:val="28"/>
              </w:rPr>
              <w:t>«Согласовано»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Заместитель директора по УВР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___________Г.Г. Хренкова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b/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«____»____________20__г.</w:t>
            </w:r>
          </w:p>
        </w:tc>
        <w:tc>
          <w:tcPr>
            <w:tcW w:w="1666" w:type="pct"/>
          </w:tcPr>
          <w:p w:rsidR="00F84361" w:rsidRPr="00460177" w:rsidRDefault="00F84361" w:rsidP="001259A5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460177">
              <w:rPr>
                <w:b/>
                <w:sz w:val="28"/>
                <w:szCs w:val="28"/>
              </w:rPr>
              <w:t>«Рассмотрено»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на ШМО учителей Руководитель МО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__________Е.В. Макарова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Протокол № ___ от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60177">
              <w:rPr>
                <w:sz w:val="28"/>
                <w:szCs w:val="28"/>
              </w:rPr>
              <w:t>«____»________20__ г.</w:t>
            </w: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F84361" w:rsidRPr="00460177" w:rsidRDefault="00F84361" w:rsidP="001259A5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84361" w:rsidRPr="00460177" w:rsidRDefault="00F84361" w:rsidP="003F7F40">
      <w:pPr>
        <w:jc w:val="center"/>
        <w:rPr>
          <w:b/>
          <w:bCs/>
          <w:sz w:val="28"/>
          <w:szCs w:val="28"/>
        </w:rPr>
      </w:pPr>
    </w:p>
    <w:p w:rsidR="00F84361" w:rsidRPr="00460177" w:rsidRDefault="00F84361" w:rsidP="003F7F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361" w:rsidRPr="00460177" w:rsidRDefault="00F84361" w:rsidP="003F7F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361" w:rsidRPr="00460177" w:rsidRDefault="00F84361" w:rsidP="003F7F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361" w:rsidRPr="00460177" w:rsidRDefault="00F84361" w:rsidP="003F7F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361" w:rsidRPr="00460177" w:rsidRDefault="00F84361" w:rsidP="003F7F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4361" w:rsidRPr="00460177" w:rsidRDefault="00F84361" w:rsidP="003F7F40">
      <w:pPr>
        <w:tabs>
          <w:tab w:val="left" w:pos="2655"/>
        </w:tabs>
        <w:jc w:val="center"/>
        <w:rPr>
          <w:b/>
          <w:sz w:val="28"/>
          <w:szCs w:val="28"/>
        </w:rPr>
      </w:pPr>
      <w:r w:rsidRPr="00460177">
        <w:rPr>
          <w:b/>
          <w:sz w:val="28"/>
          <w:szCs w:val="28"/>
        </w:rPr>
        <w:t>РАБОЧАЯ ПРОГРАММА</w:t>
      </w:r>
    </w:p>
    <w:p w:rsidR="00F84361" w:rsidRPr="00460177" w:rsidRDefault="00F84361" w:rsidP="003F7F40">
      <w:pPr>
        <w:tabs>
          <w:tab w:val="left" w:pos="2655"/>
        </w:tabs>
        <w:jc w:val="center"/>
        <w:rPr>
          <w:b/>
          <w:sz w:val="28"/>
          <w:szCs w:val="28"/>
        </w:rPr>
      </w:pPr>
      <w:r w:rsidRPr="00460177">
        <w:rPr>
          <w:b/>
          <w:sz w:val="28"/>
          <w:szCs w:val="28"/>
        </w:rPr>
        <w:t>учебного предмета</w:t>
      </w:r>
    </w:p>
    <w:p w:rsidR="00F84361" w:rsidRPr="00460177" w:rsidRDefault="00F84361" w:rsidP="003F7F40">
      <w:pPr>
        <w:tabs>
          <w:tab w:val="left" w:pos="2655"/>
        </w:tabs>
        <w:jc w:val="center"/>
        <w:rPr>
          <w:i/>
          <w:sz w:val="28"/>
          <w:szCs w:val="28"/>
          <w:u w:val="single"/>
        </w:rPr>
      </w:pPr>
      <w:r w:rsidRPr="00460177">
        <w:rPr>
          <w:i/>
          <w:sz w:val="28"/>
          <w:szCs w:val="28"/>
          <w:u w:val="single"/>
        </w:rPr>
        <w:t>Муниципального бюджетного общеобразовательного учреждения Берендеевской средней школы</w:t>
      </w:r>
    </w:p>
    <w:p w:rsidR="00F84361" w:rsidRPr="00460177" w:rsidRDefault="00F84361" w:rsidP="003F7F40">
      <w:pPr>
        <w:tabs>
          <w:tab w:val="left" w:pos="3990"/>
        </w:tabs>
        <w:jc w:val="center"/>
        <w:rPr>
          <w:i/>
          <w:sz w:val="28"/>
          <w:szCs w:val="28"/>
        </w:rPr>
      </w:pPr>
      <w:r w:rsidRPr="00460177">
        <w:rPr>
          <w:i/>
          <w:sz w:val="28"/>
          <w:szCs w:val="28"/>
        </w:rPr>
        <w:t>наименование ОУ</w:t>
      </w:r>
    </w:p>
    <w:p w:rsidR="00F84361" w:rsidRPr="00460177" w:rsidRDefault="00F84361" w:rsidP="003F7F40">
      <w:pPr>
        <w:tabs>
          <w:tab w:val="left" w:pos="3990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Карякина Вера Анатольевна, первая</w:t>
      </w:r>
    </w:p>
    <w:p w:rsidR="00F84361" w:rsidRPr="00460177" w:rsidRDefault="00F84361" w:rsidP="003F7F40">
      <w:pPr>
        <w:tabs>
          <w:tab w:val="left" w:pos="3990"/>
        </w:tabs>
        <w:jc w:val="center"/>
        <w:rPr>
          <w:i/>
          <w:sz w:val="28"/>
          <w:szCs w:val="28"/>
        </w:rPr>
      </w:pPr>
      <w:r w:rsidRPr="00460177">
        <w:rPr>
          <w:i/>
          <w:sz w:val="28"/>
          <w:szCs w:val="28"/>
        </w:rPr>
        <w:t>Ф. И. О. педагога, категория</w:t>
      </w: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b/>
          <w:i/>
          <w:sz w:val="28"/>
          <w:szCs w:val="28"/>
          <w:u w:val="single"/>
        </w:rPr>
      </w:pPr>
      <w:r w:rsidRPr="00462161">
        <w:rPr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 литературному чтению </w:t>
      </w:r>
      <w:r>
        <w:rPr>
          <w:b/>
          <w:i/>
          <w:sz w:val="28"/>
          <w:szCs w:val="28"/>
          <w:u w:val="single"/>
        </w:rPr>
        <w:t>4</w:t>
      </w:r>
      <w:r w:rsidRPr="00460177">
        <w:rPr>
          <w:b/>
          <w:i/>
          <w:sz w:val="28"/>
          <w:szCs w:val="28"/>
          <w:u w:val="single"/>
        </w:rPr>
        <w:t xml:space="preserve"> класс</w:t>
      </w: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  <w:r w:rsidRPr="00460177">
        <w:rPr>
          <w:i/>
          <w:sz w:val="28"/>
          <w:szCs w:val="28"/>
        </w:rPr>
        <w:t>предмет, класс</w:t>
      </w: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i/>
          <w:sz w:val="28"/>
          <w:szCs w:val="28"/>
        </w:rPr>
      </w:pPr>
    </w:p>
    <w:p w:rsidR="00F84361" w:rsidRPr="00460177" w:rsidRDefault="00F84361" w:rsidP="003F7F40">
      <w:pPr>
        <w:tabs>
          <w:tab w:val="left" w:pos="3990"/>
          <w:tab w:val="left" w:pos="8955"/>
        </w:tabs>
        <w:jc w:val="center"/>
        <w:rPr>
          <w:sz w:val="28"/>
          <w:szCs w:val="28"/>
        </w:rPr>
      </w:pPr>
      <w:r w:rsidRPr="00460177">
        <w:rPr>
          <w:sz w:val="28"/>
          <w:szCs w:val="28"/>
        </w:rPr>
        <w:t xml:space="preserve">2015-2016 </w:t>
      </w:r>
    </w:p>
    <w:p w:rsidR="00F84361" w:rsidRDefault="00F84361" w:rsidP="003F7F4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F84361" w:rsidRDefault="00F84361" w:rsidP="003F7F40">
      <w:pPr>
        <w:jc w:val="center"/>
        <w:rPr>
          <w:sz w:val="28"/>
          <w:szCs w:val="28"/>
        </w:rPr>
      </w:pPr>
    </w:p>
    <w:p w:rsidR="00F84361" w:rsidRPr="000625D1" w:rsidRDefault="00F84361" w:rsidP="003F7F40">
      <w:pPr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Пояснительная записка</w:t>
      </w:r>
    </w:p>
    <w:p w:rsidR="00F84361" w:rsidRPr="000625D1" w:rsidRDefault="00F84361" w:rsidP="00153371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.     Рабочая программа по предмету</w:t>
      </w:r>
      <w:r>
        <w:rPr>
          <w:sz w:val="28"/>
          <w:szCs w:val="28"/>
        </w:rPr>
        <w:t xml:space="preserve"> «Литературное чтение» для 4 </w:t>
      </w:r>
      <w:r w:rsidRPr="000625D1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Берендеевской </w:t>
      </w:r>
      <w:r w:rsidRPr="000625D1">
        <w:rPr>
          <w:sz w:val="28"/>
          <w:szCs w:val="28"/>
        </w:rPr>
        <w:t>средне</w:t>
      </w:r>
      <w:r>
        <w:rPr>
          <w:sz w:val="28"/>
          <w:szCs w:val="28"/>
        </w:rPr>
        <w:t xml:space="preserve">й общеобразовательной школы </w:t>
      </w:r>
      <w:r w:rsidRPr="000625D1">
        <w:rPr>
          <w:sz w:val="28"/>
          <w:szCs w:val="28"/>
        </w:rPr>
        <w:t xml:space="preserve"> составлена на основе основной общеобразовательной программы начального общего образования МОУ</w:t>
      </w:r>
      <w:r>
        <w:rPr>
          <w:sz w:val="28"/>
          <w:szCs w:val="28"/>
        </w:rPr>
        <w:t xml:space="preserve"> Берендеевсой СОШ </w:t>
      </w:r>
      <w:r w:rsidRPr="000625D1">
        <w:rPr>
          <w:sz w:val="28"/>
          <w:szCs w:val="28"/>
        </w:rPr>
        <w:t xml:space="preserve"> и на основе авторской программы «Литературное чтение. 1-4 классы» авт. Э.Э.Кац. (Программы общеобразовательных учреждений. Начальная школа 1-4. УМК «Плане</w:t>
      </w:r>
      <w:r>
        <w:rPr>
          <w:sz w:val="28"/>
          <w:szCs w:val="28"/>
        </w:rPr>
        <w:t>та знаний» - М.: «Астрель», 2015</w:t>
      </w:r>
      <w:r w:rsidRPr="000625D1">
        <w:rPr>
          <w:sz w:val="28"/>
          <w:szCs w:val="28"/>
        </w:rPr>
        <w:t>). Программа соответствует Федеральному государственному стандарту общего образования второго поколения.</w:t>
      </w:r>
    </w:p>
    <w:p w:rsidR="00F84361" w:rsidRPr="000625D1" w:rsidRDefault="00F84361" w:rsidP="00211C64">
      <w:pPr>
        <w:ind w:firstLine="720"/>
        <w:jc w:val="both"/>
        <w:rPr>
          <w:iCs/>
          <w:sz w:val="28"/>
          <w:szCs w:val="28"/>
        </w:rPr>
      </w:pPr>
      <w:r w:rsidRPr="000625D1">
        <w:rPr>
          <w:sz w:val="28"/>
          <w:szCs w:val="28"/>
        </w:rPr>
        <w:t xml:space="preserve">       </w:t>
      </w:r>
      <w:r w:rsidRPr="000625D1">
        <w:rPr>
          <w:iCs/>
          <w:sz w:val="28"/>
          <w:szCs w:val="28"/>
        </w:rPr>
        <w:t>Структура рабочей программы: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Титульный лист.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Пояснительная записка.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Общая характеристика учебного предмета, курса. Описание места учебного предмета, курса в учебном плане.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Личностные, метапредметные и предметные результаты освоения курса.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Учебно – тематическое планирование курса.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Содержание учебного предмета, курса.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Календарно – тематическое планирование.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>Планируемые результаты изучения учебного материала.</w:t>
      </w:r>
    </w:p>
    <w:p w:rsidR="00F84361" w:rsidRPr="000625D1" w:rsidRDefault="00F84361" w:rsidP="00211C64">
      <w:pPr>
        <w:pStyle w:val="ListParagraph"/>
        <w:numPr>
          <w:ilvl w:val="0"/>
          <w:numId w:val="16"/>
        </w:numPr>
        <w:ind w:left="0"/>
        <w:rPr>
          <w:sz w:val="28"/>
          <w:szCs w:val="28"/>
        </w:rPr>
      </w:pPr>
      <w:r w:rsidRPr="000625D1">
        <w:rPr>
          <w:sz w:val="28"/>
          <w:szCs w:val="28"/>
        </w:rPr>
        <w:t xml:space="preserve"> Учебно-методическое и материально – техническое  обеспечение</w:t>
      </w:r>
    </w:p>
    <w:p w:rsidR="00F84361" w:rsidRPr="000625D1" w:rsidRDefault="00F84361" w:rsidP="00211C64">
      <w:pPr>
        <w:pStyle w:val="ListParagraph"/>
        <w:ind w:left="0"/>
        <w:rPr>
          <w:sz w:val="28"/>
          <w:szCs w:val="28"/>
        </w:rPr>
      </w:pPr>
    </w:p>
    <w:p w:rsidR="00F84361" w:rsidRPr="000625D1" w:rsidRDefault="00F84361" w:rsidP="00211C64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Учебно-методический комплект «Планета знаний» выбран в связи с тем, что в рамках программ этого комплекта для каждого ребёнка создаются оптимальные условия для формирования нравственной, активной,   творческой,   эмоционально   и   эстетически   развитой, творческой и самостоятельной личности комплект построен с учётом межпредметных и внутрипредметных связей, логики учебного процесса, задачи формирования у младшего школьника умения учиться. Комплект «Планета знаний», учитывая инновационные технологии, обозначенные в рамках Федеральных государственных образовательных стандартов, обеспечивает развитие познавательной мотивации и интереса обучающихся, их готовность к продолжению обучения в среднем звене, развитие способности к сотрудничеству и совместной деятельности ученика с учителем и одноклассниками, способствует формированию основ нравственного поведения.</w:t>
      </w:r>
    </w:p>
    <w:p w:rsidR="00F84361" w:rsidRPr="000625D1" w:rsidRDefault="00F84361" w:rsidP="00211C64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     Цели и задачи изучения курса полностью соответствуют целям и задачам определённым авторской программой. Основное содержание </w:t>
      </w:r>
      <w:r w:rsidRPr="000625D1">
        <w:rPr>
          <w:iCs/>
          <w:sz w:val="28"/>
          <w:szCs w:val="28"/>
        </w:rPr>
        <w:t>авторской программы</w:t>
      </w:r>
      <w:r w:rsidRPr="000625D1">
        <w:rPr>
          <w:sz w:val="28"/>
          <w:szCs w:val="28"/>
        </w:rPr>
        <w:t xml:space="preserve"> полностью нашло отражение в данной рабочей программе, порядок подачи учебного материала не изменялся.</w:t>
      </w:r>
    </w:p>
    <w:p w:rsidR="00F84361" w:rsidRPr="000625D1" w:rsidRDefault="00F84361" w:rsidP="00211C64">
      <w:pPr>
        <w:tabs>
          <w:tab w:val="left" w:pos="5220"/>
        </w:tabs>
        <w:jc w:val="both"/>
        <w:rPr>
          <w:iCs/>
          <w:sz w:val="28"/>
          <w:szCs w:val="28"/>
        </w:rPr>
      </w:pPr>
      <w:r w:rsidRPr="000625D1">
        <w:rPr>
          <w:sz w:val="28"/>
          <w:szCs w:val="28"/>
        </w:rPr>
        <w:t xml:space="preserve">Рабочая программа рассчитана на 136 ч в год </w:t>
      </w:r>
      <w:r>
        <w:rPr>
          <w:sz w:val="28"/>
          <w:szCs w:val="28"/>
        </w:rPr>
        <w:t>(4 часа</w:t>
      </w:r>
      <w:r w:rsidRPr="000625D1">
        <w:rPr>
          <w:sz w:val="28"/>
          <w:szCs w:val="28"/>
        </w:rPr>
        <w:t xml:space="preserve"> в неделю). </w:t>
      </w:r>
    </w:p>
    <w:p w:rsidR="00F84361" w:rsidRPr="000625D1" w:rsidRDefault="00F84361" w:rsidP="000625D1">
      <w:pPr>
        <w:pStyle w:val="ListParagraph"/>
        <w:ind w:left="0"/>
        <w:rPr>
          <w:sz w:val="28"/>
          <w:szCs w:val="28"/>
        </w:rPr>
      </w:pPr>
      <w:r w:rsidRPr="000625D1">
        <w:rPr>
          <w:sz w:val="28"/>
          <w:szCs w:val="28"/>
        </w:rPr>
        <w:t xml:space="preserve">     Преподавание курса ориентировано на использование УМК:</w:t>
      </w:r>
    </w:p>
    <w:p w:rsidR="00F84361" w:rsidRPr="000625D1" w:rsidRDefault="00F84361" w:rsidP="000625D1">
      <w:pPr>
        <w:pStyle w:val="ListParagraph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0625D1">
        <w:rPr>
          <w:sz w:val="28"/>
          <w:szCs w:val="28"/>
        </w:rPr>
        <w:t>Кац Э.Э. Литературное чтение. 4 класс. Учебн</w:t>
      </w:r>
      <w:r>
        <w:rPr>
          <w:sz w:val="28"/>
          <w:szCs w:val="28"/>
        </w:rPr>
        <w:t>ик. В 3 ч.-М.: АСТ, Астерль,2014</w:t>
      </w:r>
      <w:r w:rsidRPr="000625D1">
        <w:rPr>
          <w:sz w:val="28"/>
          <w:szCs w:val="28"/>
        </w:rPr>
        <w:t>.</w:t>
      </w:r>
    </w:p>
    <w:p w:rsidR="00F84361" w:rsidRPr="000625D1" w:rsidRDefault="00F84361" w:rsidP="000625D1">
      <w:pPr>
        <w:pStyle w:val="ListParagraph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0625D1">
        <w:rPr>
          <w:sz w:val="28"/>
          <w:szCs w:val="28"/>
        </w:rPr>
        <w:t>Кац Э.Э. Литературное чтение. 4 класс. Рабочие тетради</w:t>
      </w:r>
      <w:r>
        <w:rPr>
          <w:sz w:val="28"/>
          <w:szCs w:val="28"/>
        </w:rPr>
        <w:t xml:space="preserve"> № 1, № 2,№3.-М.: АСТ, Астрель,2015</w:t>
      </w:r>
      <w:r w:rsidRPr="000625D1">
        <w:rPr>
          <w:sz w:val="28"/>
          <w:szCs w:val="28"/>
        </w:rPr>
        <w:t>.</w:t>
      </w:r>
    </w:p>
    <w:p w:rsidR="00F84361" w:rsidRPr="000625D1" w:rsidRDefault="00F84361" w:rsidP="000625D1">
      <w:pPr>
        <w:pStyle w:val="ListParagraph"/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Общая характеристика учебного предмета, курса. Описание места учебного предмета, курса в учебном плане.</w:t>
      </w:r>
    </w:p>
    <w:p w:rsidR="00F84361" w:rsidRPr="000625D1" w:rsidRDefault="00F84361" w:rsidP="00153371">
      <w:pPr>
        <w:pStyle w:val="BodyText"/>
        <w:ind w:firstLine="720"/>
        <w:jc w:val="both"/>
        <w:rPr>
          <w:sz w:val="28"/>
          <w:szCs w:val="28"/>
        </w:rPr>
      </w:pPr>
    </w:p>
    <w:p w:rsidR="00F84361" w:rsidRPr="000625D1" w:rsidRDefault="00F84361" w:rsidP="00211C64">
      <w:pPr>
        <w:pStyle w:val="BodyText"/>
        <w:ind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Курс литературного чтения призван продолжить обуче</w:t>
      </w:r>
      <w:r w:rsidRPr="000625D1">
        <w:rPr>
          <w:sz w:val="28"/>
          <w:szCs w:val="28"/>
        </w:rPr>
        <w:softHyphen/>
        <w:t>ние детей чтению, ввести в мир Литературное чтение – один из основных предметов в системе подготовки младшего школьника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восприятие литературного текста, формированию читательской самостоятельности.</w:t>
      </w:r>
    </w:p>
    <w:p w:rsidR="00F84361" w:rsidRPr="000625D1" w:rsidRDefault="00F84361" w:rsidP="00211C64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0625D1">
        <w:rPr>
          <w:sz w:val="28"/>
          <w:szCs w:val="28"/>
        </w:rPr>
        <w:t>Литературное чтение – это один из важных и ответствен</w:t>
      </w:r>
      <w:r w:rsidRPr="000625D1">
        <w:rPr>
          <w:sz w:val="28"/>
          <w:szCs w:val="28"/>
        </w:rPr>
        <w:softHyphen/>
        <w:t>ных этапов большого пути ребенка в литературу. От каче</w:t>
      </w:r>
      <w:r w:rsidRPr="000625D1">
        <w:rPr>
          <w:sz w:val="28"/>
          <w:szCs w:val="28"/>
        </w:rPr>
        <w:softHyphen/>
        <w:t>ства обучения в этот период во многом зависит полноцен</w:t>
      </w:r>
      <w:r w:rsidRPr="000625D1">
        <w:rPr>
          <w:sz w:val="28"/>
          <w:szCs w:val="28"/>
        </w:rPr>
        <w:softHyphen/>
        <w:t>ное приобщение ребенка к книге, развитие у него умения интуитивно чувствовать красоту поэтического слова, свойственную дошкольникам, формирование у него в дальней</w:t>
      </w:r>
      <w:r w:rsidRPr="000625D1">
        <w:rPr>
          <w:sz w:val="28"/>
          <w:szCs w:val="28"/>
        </w:rPr>
        <w:softHyphen/>
        <w:t>шем потребности в систематическом чтении произведений подлинно художественной литературы.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Художественное литературное произведение своим духов</w:t>
      </w:r>
      <w:r w:rsidRPr="000625D1">
        <w:rPr>
          <w:color w:val="000000"/>
          <w:sz w:val="28"/>
          <w:szCs w:val="28"/>
        </w:rPr>
        <w:softHyphen/>
        <w:t>ным, нравственно-эстетическим содержанием способно активно влиять на всю личность читателя, его чувства, со</w:t>
      </w:r>
      <w:r w:rsidRPr="000625D1">
        <w:rPr>
          <w:color w:val="000000"/>
          <w:sz w:val="28"/>
          <w:szCs w:val="28"/>
        </w:rPr>
        <w:softHyphen/>
        <w:t>знание, волю. Оно по своей природе оказывает большое вос</w:t>
      </w:r>
      <w:r w:rsidRPr="000625D1">
        <w:rPr>
          <w:color w:val="000000"/>
          <w:sz w:val="28"/>
          <w:szCs w:val="28"/>
        </w:rPr>
        <w:softHyphen/>
        <w:t>питательное воздействие на школьника, формирует его лич</w:t>
      </w:r>
      <w:r w:rsidRPr="000625D1">
        <w:rPr>
          <w:color w:val="000000"/>
          <w:sz w:val="28"/>
          <w:szCs w:val="28"/>
        </w:rPr>
        <w:softHyphen/>
        <w:t>ность.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Курс литературного чтения для 1 – 4 классов является первой ступенью единого непрерывного курса литературы средней общеобразовательной школы.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F84361" w:rsidRPr="000625D1" w:rsidRDefault="00F84361" w:rsidP="00211C64">
      <w:pPr>
        <w:shd w:val="clear" w:color="auto" w:fill="FFFFFF"/>
        <w:ind w:firstLine="720"/>
        <w:jc w:val="both"/>
        <w:rPr>
          <w:i/>
          <w:color w:val="000000"/>
          <w:sz w:val="28"/>
          <w:szCs w:val="28"/>
        </w:rPr>
      </w:pPr>
      <w:r w:rsidRPr="000625D1">
        <w:rPr>
          <w:i/>
          <w:color w:val="000000"/>
          <w:sz w:val="28"/>
          <w:szCs w:val="28"/>
        </w:rPr>
        <w:t xml:space="preserve">Изучение литературного чтения направлено на достижение следующих </w:t>
      </w:r>
      <w:r w:rsidRPr="000625D1">
        <w:rPr>
          <w:bCs/>
          <w:i/>
          <w:iCs/>
          <w:color w:val="000000"/>
          <w:sz w:val="28"/>
          <w:szCs w:val="28"/>
        </w:rPr>
        <w:t>целей</w:t>
      </w:r>
      <w:r w:rsidRPr="000625D1">
        <w:rPr>
          <w:b/>
          <w:bCs/>
          <w:i/>
          <w:iCs/>
          <w:color w:val="000000"/>
          <w:sz w:val="28"/>
          <w:szCs w:val="28"/>
        </w:rPr>
        <w:t>:</w:t>
      </w:r>
    </w:p>
    <w:p w:rsidR="00F84361" w:rsidRPr="000625D1" w:rsidRDefault="00F84361" w:rsidP="00211C64">
      <w:pPr>
        <w:pStyle w:val="BodyText2"/>
        <w:numPr>
          <w:ilvl w:val="0"/>
          <w:numId w:val="18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F84361" w:rsidRPr="000625D1" w:rsidRDefault="00F84361" w:rsidP="00211C64">
      <w:pPr>
        <w:pStyle w:val="BodyText2"/>
        <w:numPr>
          <w:ilvl w:val="0"/>
          <w:numId w:val="18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F84361" w:rsidRPr="000625D1" w:rsidRDefault="00F84361" w:rsidP="00211C64">
      <w:pPr>
        <w:pStyle w:val="BodyText2"/>
        <w:numPr>
          <w:ilvl w:val="0"/>
          <w:numId w:val="18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школьников.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F84361" w:rsidRPr="000625D1" w:rsidRDefault="00F84361" w:rsidP="00211C64">
      <w:pPr>
        <w:shd w:val="clear" w:color="auto" w:fill="FFFFFF"/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0625D1">
        <w:rPr>
          <w:i/>
          <w:color w:val="000000"/>
          <w:sz w:val="28"/>
          <w:szCs w:val="28"/>
        </w:rPr>
        <w:t xml:space="preserve">Курс литературного чтения нацелен на решение следующих основных </w:t>
      </w:r>
      <w:r w:rsidRPr="000625D1">
        <w:rPr>
          <w:bCs/>
          <w:i/>
          <w:iCs/>
          <w:color w:val="000000"/>
          <w:sz w:val="28"/>
          <w:szCs w:val="28"/>
        </w:rPr>
        <w:t>задач: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развивать у детей способность полноценно восприни</w:t>
      </w:r>
      <w:r w:rsidRPr="000625D1">
        <w:rPr>
          <w:color w:val="000000"/>
          <w:sz w:val="28"/>
          <w:szCs w:val="28"/>
        </w:rPr>
        <w:softHyphen/>
        <w:t>мать  художественное  произведение,   сопереживать  героям, эмоционально откликаться на прочитанное;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учить  детей  чувствовать  и  понимать  образный  язык художественного   произведения,   выразительные   средства, создающие    художественный    образ,    развивать    образное мышление учащихся;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формировать   умение   воссоздавать   художественные образы литературного произведения, развивать творческое и воссоздающее  воображение учащихся,  и  особенно  ассоци</w:t>
      </w:r>
      <w:r w:rsidRPr="000625D1">
        <w:rPr>
          <w:color w:val="000000"/>
          <w:sz w:val="28"/>
          <w:szCs w:val="28"/>
        </w:rPr>
        <w:softHyphen/>
        <w:t>ативное мышление;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развивать поэтический слух детей, накапливать эстети</w:t>
      </w:r>
      <w:r w:rsidRPr="000625D1">
        <w:rPr>
          <w:color w:val="000000"/>
          <w:sz w:val="28"/>
          <w:szCs w:val="28"/>
        </w:rPr>
        <w:softHyphen/>
        <w:t>ческий опыт слушания произведений изящной словесности, воспитывать художественный вкус;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обогащать чувственный  опыт  ребенка,  его  реальные представления об окружающем мире и природе;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формировать эстетическое отношение ребенка к жиз</w:t>
      </w:r>
      <w:r w:rsidRPr="000625D1">
        <w:rPr>
          <w:color w:val="000000"/>
          <w:sz w:val="28"/>
          <w:szCs w:val="28"/>
        </w:rPr>
        <w:softHyphen/>
        <w:t>ни, приобщая его к классике художественной литературы;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обеспечивать достаточно глубокое понимание содержа</w:t>
      </w:r>
      <w:r w:rsidRPr="000625D1">
        <w:rPr>
          <w:color w:val="000000"/>
          <w:sz w:val="28"/>
          <w:szCs w:val="28"/>
        </w:rPr>
        <w:softHyphen/>
        <w:t>ния произведений различного уровня сложности;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расширять кругозор детей через чтение книг различ</w:t>
      </w:r>
      <w:r w:rsidRPr="000625D1">
        <w:rPr>
          <w:color w:val="000000"/>
          <w:sz w:val="28"/>
          <w:szCs w:val="28"/>
        </w:rPr>
        <w:softHyphen/>
        <w:t>ных жанров, разнообразных по содержанию и тематике, обо</w:t>
      </w:r>
      <w:r w:rsidRPr="000625D1">
        <w:rPr>
          <w:color w:val="000000"/>
          <w:sz w:val="28"/>
          <w:szCs w:val="28"/>
        </w:rPr>
        <w:softHyphen/>
        <w:t>гащать  нравственно-эстетический  и   познавательный   опыт ребенка;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обеспечивать  развитие  речи  школьников   и  активно формировать навык чтения и речевые умения;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работать с различными типами текстов;</w:t>
      </w:r>
    </w:p>
    <w:p w:rsidR="00F84361" w:rsidRPr="000625D1" w:rsidRDefault="00F84361" w:rsidP="00211C64">
      <w:pPr>
        <w:numPr>
          <w:ilvl w:val="0"/>
          <w:numId w:val="18"/>
        </w:numPr>
        <w:shd w:val="clear" w:color="auto" w:fill="FFFFFF"/>
        <w:tabs>
          <w:tab w:val="left" w:pos="638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создавать условия для  формирования  потребности  в самостоятельном    чтении    художественных    произведений, формировать «читательскую самостоятельность».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Методические подходы к анализу произведения, преду</w:t>
      </w:r>
      <w:r w:rsidRPr="000625D1">
        <w:rPr>
          <w:color w:val="000000"/>
          <w:sz w:val="28"/>
          <w:szCs w:val="28"/>
        </w:rPr>
        <w:softHyphen/>
        <w:t>смотренные курсом литературного чтения, помогут учителю избежать односторонности в изучении литературного произ</w:t>
      </w:r>
      <w:r w:rsidRPr="000625D1">
        <w:rPr>
          <w:color w:val="000000"/>
          <w:sz w:val="28"/>
          <w:szCs w:val="28"/>
        </w:rPr>
        <w:softHyphen/>
        <w:t>ведения, возникающей, когда предметом рассмотрения стано</w:t>
      </w:r>
      <w:r w:rsidRPr="000625D1">
        <w:rPr>
          <w:color w:val="000000"/>
          <w:sz w:val="28"/>
          <w:szCs w:val="28"/>
        </w:rPr>
        <w:softHyphen/>
        <w:t>вится лишь сюжетно-информационная сторона текста. Вни</w:t>
      </w:r>
      <w:r w:rsidRPr="000625D1">
        <w:rPr>
          <w:color w:val="000000"/>
          <w:sz w:val="28"/>
          <w:szCs w:val="28"/>
        </w:rPr>
        <w:softHyphen/>
        <w:t>мание начинающего читателя должно быть обращено на сло</w:t>
      </w:r>
      <w:r w:rsidRPr="000625D1">
        <w:rPr>
          <w:color w:val="000000"/>
          <w:sz w:val="28"/>
          <w:szCs w:val="28"/>
        </w:rPr>
        <w:softHyphen/>
        <w:t>весно-образную природу художественного произведения, на отношение автора к героям и окружающему миру, на нрав</w:t>
      </w:r>
      <w:r w:rsidRPr="000625D1">
        <w:rPr>
          <w:color w:val="000000"/>
          <w:sz w:val="28"/>
          <w:szCs w:val="28"/>
        </w:rPr>
        <w:softHyphen/>
        <w:t>ственные проблемы, волнующие писателя.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625D1">
        <w:rPr>
          <w:b/>
          <w:bCs/>
          <w:i/>
          <w:iCs/>
          <w:color w:val="000000"/>
          <w:sz w:val="28"/>
          <w:szCs w:val="28"/>
        </w:rPr>
        <w:t>Художественно-эстетический принцип</w:t>
      </w:r>
      <w:r w:rsidRPr="000625D1">
        <w:rPr>
          <w:b/>
          <w:bCs/>
          <w:color w:val="000000"/>
          <w:sz w:val="28"/>
          <w:szCs w:val="28"/>
        </w:rPr>
        <w:t xml:space="preserve"> </w:t>
      </w:r>
      <w:r w:rsidRPr="000625D1">
        <w:rPr>
          <w:color w:val="000000"/>
          <w:sz w:val="28"/>
          <w:szCs w:val="28"/>
        </w:rPr>
        <w:t>определяет стра</w:t>
      </w:r>
      <w:r w:rsidRPr="000625D1">
        <w:rPr>
          <w:color w:val="000000"/>
          <w:sz w:val="28"/>
          <w:szCs w:val="28"/>
        </w:rPr>
        <w:softHyphen/>
        <w:t>тегию отбора произведений для чтения, и поэтому в круг чтения младших школьников вошли преимущественно худо</w:t>
      </w:r>
      <w:r w:rsidRPr="000625D1">
        <w:rPr>
          <w:color w:val="000000"/>
          <w:sz w:val="28"/>
          <w:szCs w:val="28"/>
        </w:rPr>
        <w:softHyphen/>
        <w:t>жественные тексты. Внимание детей привлекается к тому, что перед ними не просто познавательные интересные тек</w:t>
      </w:r>
      <w:r w:rsidRPr="000625D1">
        <w:rPr>
          <w:color w:val="000000"/>
          <w:sz w:val="28"/>
          <w:szCs w:val="28"/>
        </w:rPr>
        <w:softHyphen/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0625D1">
        <w:rPr>
          <w:color w:val="000000"/>
          <w:sz w:val="28"/>
          <w:szCs w:val="28"/>
        </w:rPr>
        <w:softHyphen/>
        <w:t>ты, учат понимать прекрасное в жизни, формируют в ребен</w:t>
      </w:r>
      <w:r w:rsidRPr="000625D1">
        <w:rPr>
          <w:color w:val="000000"/>
          <w:sz w:val="28"/>
          <w:szCs w:val="28"/>
        </w:rPr>
        <w:softHyphen/>
        <w:t>ке собственное отношение к действительности. Этот прин</w:t>
      </w:r>
      <w:r w:rsidRPr="000625D1">
        <w:rPr>
          <w:color w:val="000000"/>
          <w:sz w:val="28"/>
          <w:szCs w:val="28"/>
        </w:rPr>
        <w:softHyphen/>
        <w:t>цип предполагает активное установление связей между всеми другими видами искусства.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b/>
          <w:bCs/>
          <w:i/>
          <w:iCs/>
          <w:color w:val="000000"/>
          <w:sz w:val="28"/>
          <w:szCs w:val="28"/>
        </w:rPr>
        <w:t>Литературоведческий принцип</w:t>
      </w:r>
      <w:r w:rsidRPr="000625D1">
        <w:rPr>
          <w:b/>
          <w:bCs/>
          <w:color w:val="000000"/>
          <w:sz w:val="28"/>
          <w:szCs w:val="28"/>
        </w:rPr>
        <w:t xml:space="preserve"> </w:t>
      </w:r>
      <w:r w:rsidRPr="000625D1">
        <w:rPr>
          <w:color w:val="000000"/>
          <w:sz w:val="28"/>
          <w:szCs w:val="28"/>
        </w:rPr>
        <w:t>с учетом особенностей начального этапа обучения реализуется при анализе литера</w:t>
      </w:r>
      <w:r w:rsidRPr="000625D1">
        <w:rPr>
          <w:color w:val="000000"/>
          <w:sz w:val="28"/>
          <w:szCs w:val="28"/>
        </w:rPr>
        <w:softHyphen/>
        <w:t>турного произведения, выдвигает на первый план художе</w:t>
      </w:r>
      <w:r w:rsidRPr="000625D1">
        <w:rPr>
          <w:color w:val="000000"/>
          <w:sz w:val="28"/>
          <w:szCs w:val="28"/>
        </w:rPr>
        <w:softHyphen/>
        <w:t>ственный образ.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Слово становится объектом внимания читателя и осмыс</w:t>
      </w:r>
      <w:r w:rsidRPr="000625D1">
        <w:rPr>
          <w:color w:val="000000"/>
          <w:sz w:val="28"/>
          <w:szCs w:val="28"/>
        </w:rPr>
        <w:softHyphen/>
        <w:t>ливается им как средство создания словесно-художественно</w:t>
      </w:r>
      <w:r w:rsidRPr="000625D1">
        <w:rPr>
          <w:color w:val="000000"/>
          <w:sz w:val="28"/>
          <w:szCs w:val="28"/>
        </w:rPr>
        <w:softHyphen/>
        <w:t>го образа, через который автор выражает свои мысли, чув</w:t>
      </w:r>
      <w:r w:rsidRPr="000625D1">
        <w:rPr>
          <w:color w:val="000000"/>
          <w:sz w:val="28"/>
          <w:szCs w:val="28"/>
        </w:rPr>
        <w:softHyphen/>
        <w:t>ства, идеи.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Литературоведческий принцип идет на смену лингвисти</w:t>
      </w:r>
      <w:r w:rsidRPr="000625D1">
        <w:rPr>
          <w:color w:val="000000"/>
          <w:sz w:val="28"/>
          <w:szCs w:val="28"/>
        </w:rPr>
        <w:softHyphen/>
        <w:t>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образной ткани произведения. (Например: «Лес принакрылся шапкой и заснул». Скажите по-другому.)</w:t>
      </w:r>
    </w:p>
    <w:p w:rsidR="00F84361" w:rsidRPr="000625D1" w:rsidRDefault="00F84361" w:rsidP="00211C64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Слово должно рассматриваться не изолированно, а в образной системе произведения, в его реальном контексте, который наполняет смыслом и значением не только образ</w:t>
      </w:r>
      <w:r w:rsidRPr="000625D1">
        <w:rPr>
          <w:color w:val="000000"/>
          <w:sz w:val="28"/>
          <w:szCs w:val="28"/>
        </w:rPr>
        <w:softHyphen/>
        <w:t>ные, но и нейтральные слова и выражения.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Работа над художественным произведением не должна сводиться к разбору отдельных эпитетов, сравнений и дру</w:t>
      </w:r>
      <w:r w:rsidRPr="000625D1">
        <w:rPr>
          <w:color w:val="000000"/>
          <w:sz w:val="28"/>
          <w:szCs w:val="28"/>
        </w:rPr>
        <w:softHyphen/>
        <w:t>гих средств художественной выразительности. В начальной школе анализ образных средств языка должен помочь детям почувствовать целостность художественного образа и аде</w:t>
      </w:r>
      <w:r w:rsidRPr="000625D1">
        <w:rPr>
          <w:color w:val="000000"/>
          <w:sz w:val="28"/>
          <w:szCs w:val="28"/>
        </w:rPr>
        <w:softHyphen/>
        <w:t>кватно сопереживать герою.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</w:t>
      </w:r>
      <w:r w:rsidRPr="000625D1">
        <w:rPr>
          <w:color w:val="000000"/>
          <w:sz w:val="28"/>
          <w:szCs w:val="28"/>
        </w:rPr>
        <w:softHyphen/>
        <w:t>изведения (в отрывках). При анализе произведения этот принцип нацеливает на обогащение учеников первыми пред</w:t>
      </w:r>
      <w:r w:rsidRPr="000625D1">
        <w:rPr>
          <w:color w:val="000000"/>
          <w:sz w:val="28"/>
          <w:szCs w:val="28"/>
        </w:rPr>
        <w:softHyphen/>
        <w:t>ставлениями о проблематике, нравственно-эстетической идее, художественной форме, композиции.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</w:t>
      </w:r>
      <w:r w:rsidRPr="000625D1">
        <w:rPr>
          <w:color w:val="000000"/>
          <w:sz w:val="28"/>
          <w:szCs w:val="28"/>
        </w:rPr>
        <w:softHyphen/>
        <w:t>мых жизненных наблюдений и обобщений. Монографиче</w:t>
      </w:r>
      <w:r w:rsidRPr="000625D1">
        <w:rPr>
          <w:color w:val="000000"/>
          <w:sz w:val="28"/>
          <w:szCs w:val="28"/>
        </w:rPr>
        <w:softHyphen/>
        <w:t>ский принцип изучения литературных произведений, харак</w:t>
      </w:r>
      <w:r w:rsidRPr="000625D1">
        <w:rPr>
          <w:color w:val="000000"/>
          <w:sz w:val="28"/>
          <w:szCs w:val="28"/>
        </w:rPr>
        <w:softHyphen/>
        <w:t>терный для курса литературы в средних и старших классах школы, вводится постепенно.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b/>
          <w:bCs/>
          <w:i/>
          <w:iCs/>
          <w:color w:val="000000"/>
          <w:sz w:val="28"/>
          <w:szCs w:val="28"/>
        </w:rPr>
        <w:t>Коммуникативно-речевой принцип</w:t>
      </w:r>
      <w:r w:rsidRPr="000625D1">
        <w:rPr>
          <w:b/>
          <w:bCs/>
          <w:color w:val="000000"/>
          <w:sz w:val="28"/>
          <w:szCs w:val="28"/>
        </w:rPr>
        <w:t xml:space="preserve"> </w:t>
      </w:r>
      <w:r w:rsidRPr="000625D1">
        <w:rPr>
          <w:color w:val="000000"/>
          <w:sz w:val="28"/>
          <w:szCs w:val="28"/>
        </w:rPr>
        <w:t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громкоречевой формы чтения до чтения про себя, осуществляемого как умственное дей</w:t>
      </w:r>
      <w:r w:rsidRPr="000625D1">
        <w:rPr>
          <w:color w:val="000000"/>
          <w:sz w:val="28"/>
          <w:szCs w:val="28"/>
        </w:rPr>
        <w:softHyphen/>
        <w:t>ствие, протекающее во внутреннем плане.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Развитие навыка чтения предполагает постепенное введение чтения про себя; на третьем и четвертом годах обучения – наращива</w:t>
      </w:r>
      <w:r w:rsidRPr="000625D1">
        <w:rPr>
          <w:color w:val="000000"/>
          <w:sz w:val="28"/>
          <w:szCs w:val="28"/>
        </w:rPr>
        <w:softHyphen/>
        <w:t>ние скорости чтения и овладение рациональными приема</w:t>
      </w:r>
      <w:r w:rsidRPr="000625D1">
        <w:rPr>
          <w:color w:val="000000"/>
          <w:sz w:val="28"/>
          <w:szCs w:val="28"/>
        </w:rPr>
        <w:softHyphen/>
        <w:t>ми чтения.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Параллельно с формированием беглого чтения в течение всех лет ведется целенаправленная работа по развитию уме</w:t>
      </w:r>
      <w:r w:rsidRPr="000625D1">
        <w:rPr>
          <w:color w:val="000000"/>
          <w:sz w:val="28"/>
          <w:szCs w:val="28"/>
        </w:rPr>
        <w:softHyphen/>
        <w:t>ния постигать смысл прочитанного, обобщать и выделять главное.</w:t>
      </w:r>
    </w:p>
    <w:p w:rsidR="00F84361" w:rsidRPr="000625D1" w:rsidRDefault="00F84361" w:rsidP="00211C64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Кроме навыка чтения и речеведческих умений (деление текста на части, озаглавливайте, составление плана, сжатый и полный пересказ прочитанного), учащиеся овладевают приемами выразительного чтения, решая разнообразные ком</w:t>
      </w:r>
      <w:r w:rsidRPr="000625D1">
        <w:rPr>
          <w:color w:val="000000"/>
          <w:sz w:val="28"/>
          <w:szCs w:val="28"/>
        </w:rPr>
        <w:softHyphen/>
        <w:t>муникативные задачи, возникающие при чтении, разбирая произведения, они обучаются переносу приемов выразитель</w:t>
      </w:r>
      <w:r w:rsidRPr="000625D1">
        <w:rPr>
          <w:color w:val="000000"/>
          <w:sz w:val="28"/>
          <w:szCs w:val="28"/>
        </w:rPr>
        <w:softHyphen/>
        <w:t>ного устно-речевого общения на чтение текстов.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Коммуникативно-речевой принцип нацелен на проведе</w:t>
      </w:r>
      <w:r w:rsidRPr="000625D1">
        <w:rPr>
          <w:color w:val="000000"/>
          <w:sz w:val="28"/>
          <w:szCs w:val="28"/>
        </w:rPr>
        <w:softHyphen/>
        <w:t>ние уроков-диалогов, уроков воображаемого общения юных читателей с писателем и героями его произведений.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В программу литературного чтения включаются такие разделы, как «Круг чтения», «Развитие речевых умений и навыков при работе с текстом», «Обогащение и развитие опыта творческой деятельности учащихся». Круг чтения от класса к классу постепенно расширяет читательские возмож</w:t>
      </w:r>
      <w:r w:rsidRPr="000625D1">
        <w:rPr>
          <w:color w:val="000000"/>
          <w:sz w:val="28"/>
          <w:szCs w:val="28"/>
        </w:rPr>
        <w:softHyphen/>
        <w:t>ности детей и их знания об окружающем мире, о своих свер</w:t>
      </w:r>
      <w:r w:rsidRPr="000625D1">
        <w:rPr>
          <w:color w:val="000000"/>
          <w:sz w:val="28"/>
          <w:szCs w:val="28"/>
        </w:rPr>
        <w:softHyphen/>
        <w:t>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При обучении детей чтению их знания должны попол</w:t>
      </w:r>
      <w:r w:rsidRPr="000625D1">
        <w:rPr>
          <w:color w:val="000000"/>
          <w:sz w:val="28"/>
          <w:szCs w:val="28"/>
        </w:rPr>
        <w:softHyphen/>
        <w:t>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F84361" w:rsidRPr="000625D1" w:rsidRDefault="00F84361" w:rsidP="00211C64">
      <w:pPr>
        <w:shd w:val="clear" w:color="auto" w:fill="FFFFFF"/>
        <w:ind w:firstLine="720"/>
        <w:jc w:val="both"/>
        <w:rPr>
          <w:sz w:val="28"/>
          <w:szCs w:val="28"/>
        </w:rPr>
      </w:pPr>
      <w:r w:rsidRPr="000625D1">
        <w:rPr>
          <w:color w:val="000000"/>
          <w:sz w:val="28"/>
          <w:szCs w:val="28"/>
        </w:rPr>
        <w:t>Отличительной особенностью программы литературного чтения является введение в ее содержание раздела «Опыт творческой деятельности и эмоционально-чувственного отно</w:t>
      </w:r>
      <w:r w:rsidRPr="000625D1">
        <w:rPr>
          <w:color w:val="000000"/>
          <w:sz w:val="28"/>
          <w:szCs w:val="28"/>
        </w:rPr>
        <w:softHyphen/>
        <w:t>шения к действительности». Этот раздел даст возможность включить в процесс обучения те приемы и способы деятель</w:t>
      </w:r>
      <w:r w:rsidRPr="000625D1">
        <w:rPr>
          <w:color w:val="000000"/>
          <w:sz w:val="28"/>
          <w:szCs w:val="28"/>
        </w:rPr>
        <w:softHyphen/>
        <w:t>ности детей, которые помогут им воспринимать художе</w:t>
      </w:r>
      <w:r w:rsidRPr="000625D1">
        <w:rPr>
          <w:color w:val="000000"/>
          <w:sz w:val="28"/>
          <w:szCs w:val="28"/>
        </w:rPr>
        <w:softHyphen/>
        <w:t>ственное произведение на основе проявления собственных творческих способностей.</w:t>
      </w:r>
    </w:p>
    <w:p w:rsidR="00F84361" w:rsidRPr="000625D1" w:rsidRDefault="00F84361" w:rsidP="00211C64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0625D1">
        <w:rPr>
          <w:color w:val="000000"/>
          <w:sz w:val="28"/>
          <w:szCs w:val="28"/>
        </w:rPr>
        <w:t>Литература относится к наиболее сложному, интеллекту</w:t>
      </w:r>
      <w:r w:rsidRPr="000625D1">
        <w:rPr>
          <w:color w:val="000000"/>
          <w:sz w:val="28"/>
          <w:szCs w:val="28"/>
        </w:rPr>
        <w:softHyphen/>
        <w:t>альному виду искусства, восприятие произведений которого носит опосредованный характер: при чтении человек полу</w:t>
      </w:r>
      <w:r w:rsidRPr="000625D1">
        <w:rPr>
          <w:color w:val="000000"/>
          <w:sz w:val="28"/>
          <w:szCs w:val="28"/>
        </w:rPr>
        <w:softHyphen/>
        <w:t>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</w:t>
      </w:r>
      <w:r w:rsidRPr="000625D1">
        <w:rPr>
          <w:color w:val="000000"/>
          <w:sz w:val="28"/>
          <w:szCs w:val="28"/>
        </w:rPr>
        <w:softHyphen/>
        <w:t>кретно- чувственным опытом и умением воссоздать словес</w:t>
      </w:r>
      <w:r w:rsidRPr="000625D1">
        <w:rPr>
          <w:color w:val="000000"/>
          <w:sz w:val="28"/>
          <w:szCs w:val="28"/>
        </w:rPr>
        <w:softHyphen/>
        <w:t>ные образы в соответствии с авторским текстом.</w:t>
      </w:r>
    </w:p>
    <w:p w:rsidR="00F84361" w:rsidRPr="000625D1" w:rsidRDefault="00F84361" w:rsidP="00211C64">
      <w:pPr>
        <w:shd w:val="clear" w:color="auto" w:fill="FFFFFF"/>
        <w:spacing w:before="125"/>
        <w:ind w:left="379"/>
        <w:jc w:val="both"/>
        <w:rPr>
          <w:sz w:val="28"/>
          <w:szCs w:val="28"/>
        </w:rPr>
      </w:pPr>
      <w:r w:rsidRPr="000625D1">
        <w:rPr>
          <w:b/>
          <w:bCs/>
          <w:sz w:val="28"/>
          <w:szCs w:val="28"/>
        </w:rPr>
        <w:t>Основные задачи курса литературного чтения:</w:t>
      </w:r>
    </w:p>
    <w:p w:rsidR="00F84361" w:rsidRPr="000625D1" w:rsidRDefault="00F84361" w:rsidP="00211C64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before="58"/>
        <w:ind w:right="130"/>
        <w:rPr>
          <w:sz w:val="28"/>
          <w:szCs w:val="28"/>
        </w:rPr>
      </w:pPr>
      <w:r w:rsidRPr="000625D1">
        <w:rPr>
          <w:sz w:val="28"/>
          <w:szCs w:val="28"/>
        </w:rPr>
        <w:t>формирование потребности чтения художественной литера</w:t>
      </w:r>
      <w:r w:rsidRPr="000625D1">
        <w:rPr>
          <w:sz w:val="28"/>
          <w:szCs w:val="28"/>
        </w:rPr>
        <w:softHyphen/>
        <w:t>туры;</w:t>
      </w:r>
    </w:p>
    <w:p w:rsidR="00F84361" w:rsidRPr="000625D1" w:rsidRDefault="00F84361" w:rsidP="00211C64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625D1">
        <w:rPr>
          <w:sz w:val="28"/>
          <w:szCs w:val="28"/>
        </w:rPr>
        <w:t>развитие навыков чтения вслух и про себя;</w:t>
      </w:r>
    </w:p>
    <w:p w:rsidR="00F84361" w:rsidRPr="000625D1" w:rsidRDefault="00F84361" w:rsidP="00211C64">
      <w:pPr>
        <w:shd w:val="clear" w:color="auto" w:fill="FFFFFF"/>
        <w:tabs>
          <w:tab w:val="left" w:pos="180"/>
          <w:tab w:val="left" w:pos="360"/>
        </w:tabs>
        <w:ind w:right="125"/>
        <w:rPr>
          <w:sz w:val="28"/>
          <w:szCs w:val="28"/>
        </w:rPr>
      </w:pPr>
      <w:r w:rsidRPr="000625D1">
        <w:rPr>
          <w:sz w:val="28"/>
          <w:szCs w:val="28"/>
        </w:rPr>
        <w:t xml:space="preserve"> •   формирование  читательского  кругозора  и  приобретение опыта самостоятельной читательской деятельности;</w:t>
      </w:r>
    </w:p>
    <w:p w:rsidR="00F84361" w:rsidRPr="000625D1" w:rsidRDefault="00F84361" w:rsidP="00211C64">
      <w:pPr>
        <w:shd w:val="clear" w:color="auto" w:fill="FFFFFF"/>
        <w:tabs>
          <w:tab w:val="left" w:pos="180"/>
          <w:tab w:val="left" w:pos="360"/>
        </w:tabs>
        <w:ind w:right="130"/>
        <w:rPr>
          <w:sz w:val="28"/>
          <w:szCs w:val="28"/>
        </w:rPr>
      </w:pPr>
      <w:r w:rsidRPr="000625D1">
        <w:rPr>
          <w:sz w:val="28"/>
          <w:szCs w:val="28"/>
        </w:rPr>
        <w:t>•</w:t>
      </w:r>
      <w:r w:rsidRPr="000625D1">
        <w:rPr>
          <w:sz w:val="28"/>
          <w:szCs w:val="28"/>
        </w:rPr>
        <w:tab/>
        <w:t>освоение литературоведческих знаний и различных спосо</w:t>
      </w:r>
      <w:r w:rsidRPr="000625D1">
        <w:rPr>
          <w:sz w:val="28"/>
          <w:szCs w:val="28"/>
        </w:rPr>
        <w:softHyphen/>
        <w:t>бов деятельности, необходимых для «проникновения» в ху</w:t>
      </w:r>
      <w:r w:rsidRPr="000625D1">
        <w:rPr>
          <w:sz w:val="28"/>
          <w:szCs w:val="28"/>
        </w:rPr>
        <w:softHyphen/>
        <w:t>дожественный текст;</w:t>
      </w:r>
    </w:p>
    <w:p w:rsidR="00F84361" w:rsidRPr="000625D1" w:rsidRDefault="00F84361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 w:rsidRPr="000625D1">
        <w:rPr>
          <w:sz w:val="28"/>
          <w:szCs w:val="28"/>
        </w:rPr>
        <w:t>развитие устной и письменной речи;</w:t>
      </w:r>
    </w:p>
    <w:p w:rsidR="00F84361" w:rsidRPr="000625D1" w:rsidRDefault="00F84361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625D1">
        <w:rPr>
          <w:sz w:val="28"/>
          <w:szCs w:val="28"/>
        </w:rPr>
        <w:t>формирование эстетического чувства, художественного вку</w:t>
      </w:r>
      <w:r w:rsidRPr="000625D1">
        <w:rPr>
          <w:sz w:val="28"/>
          <w:szCs w:val="28"/>
        </w:rPr>
        <w:softHyphen/>
        <w:t>са; развитие эстетического отношения к жизни;</w:t>
      </w:r>
    </w:p>
    <w:p w:rsidR="00F84361" w:rsidRPr="000625D1" w:rsidRDefault="00F84361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0625D1">
        <w:rPr>
          <w:sz w:val="28"/>
          <w:szCs w:val="28"/>
        </w:rPr>
        <w:t>развитие воображения, творческих способностей ребенка;</w:t>
      </w:r>
    </w:p>
    <w:p w:rsidR="00F84361" w:rsidRPr="000625D1" w:rsidRDefault="00F84361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ind w:right="19"/>
        <w:rPr>
          <w:sz w:val="28"/>
          <w:szCs w:val="28"/>
        </w:rPr>
      </w:pPr>
      <w:r w:rsidRPr="000625D1">
        <w:rPr>
          <w:sz w:val="28"/>
          <w:szCs w:val="28"/>
        </w:rPr>
        <w:t>формирование нравственного сознания и чувства, способ</w:t>
      </w:r>
      <w:r w:rsidRPr="000625D1">
        <w:rPr>
          <w:sz w:val="28"/>
          <w:szCs w:val="28"/>
        </w:rPr>
        <w:softHyphen/>
        <w:t>ности оценивать свои мысли, переживания, знания и по</w:t>
      </w:r>
      <w:r w:rsidRPr="000625D1">
        <w:rPr>
          <w:sz w:val="28"/>
          <w:szCs w:val="28"/>
        </w:rPr>
        <w:softHyphen/>
        <w:t>ступки;</w:t>
      </w:r>
    </w:p>
    <w:p w:rsidR="00F84361" w:rsidRPr="000625D1" w:rsidRDefault="00F84361" w:rsidP="00211C64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3"/>
          <w:tab w:val="left" w:pos="360"/>
        </w:tabs>
        <w:autoSpaceDE w:val="0"/>
        <w:autoSpaceDN w:val="0"/>
        <w:adjustRightInd w:val="0"/>
        <w:spacing w:before="38"/>
        <w:ind w:right="19"/>
        <w:rPr>
          <w:sz w:val="28"/>
          <w:szCs w:val="28"/>
        </w:rPr>
      </w:pPr>
      <w:r w:rsidRPr="000625D1">
        <w:rPr>
          <w:sz w:val="28"/>
          <w:szCs w:val="28"/>
        </w:rPr>
        <w:t>формирование коммуникативной инициативы, готовности к сотрудничеству;</w:t>
      </w:r>
    </w:p>
    <w:p w:rsidR="00F84361" w:rsidRPr="000625D1" w:rsidRDefault="00F84361" w:rsidP="00211C64">
      <w:pPr>
        <w:numPr>
          <w:ilvl w:val="0"/>
          <w:numId w:val="17"/>
        </w:numPr>
        <w:tabs>
          <w:tab w:val="left" w:pos="180"/>
          <w:tab w:val="left" w:pos="360"/>
        </w:tabs>
        <w:rPr>
          <w:sz w:val="28"/>
          <w:szCs w:val="28"/>
        </w:rPr>
      </w:pPr>
      <w:r w:rsidRPr="000625D1">
        <w:rPr>
          <w:sz w:val="28"/>
          <w:szCs w:val="28"/>
        </w:rPr>
        <w:t>обогащение, представлений ребенка об окружающем мире.</w:t>
      </w:r>
    </w:p>
    <w:p w:rsidR="00F84361" w:rsidRPr="000625D1" w:rsidRDefault="00F84361" w:rsidP="00AC4338">
      <w:pPr>
        <w:pStyle w:val="ListParagraph"/>
        <w:ind w:left="0"/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Личностные, метапредметные и предметные результаты освоения курса.</w:t>
      </w:r>
    </w:p>
    <w:p w:rsidR="00F84361" w:rsidRPr="000625D1" w:rsidRDefault="00F84361" w:rsidP="00780243">
      <w:pPr>
        <w:pStyle w:val="1"/>
        <w:ind w:firstLine="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Pr="000625D1">
        <w:rPr>
          <w:szCs w:val="28"/>
        </w:rPr>
        <w:t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</w:t>
      </w:r>
      <w:r w:rsidRPr="000625D1">
        <w:rPr>
          <w:rStyle w:val="FootnoteReference"/>
          <w:szCs w:val="28"/>
        </w:rPr>
        <w:footnoteReference w:id="2"/>
      </w:r>
      <w:r w:rsidRPr="000625D1">
        <w:rPr>
          <w:szCs w:val="28"/>
        </w:rPr>
        <w:t>:</w:t>
      </w:r>
    </w:p>
    <w:p w:rsidR="00F84361" w:rsidRPr="000625D1" w:rsidRDefault="00F84361" w:rsidP="000625D1">
      <w:pPr>
        <w:pStyle w:val="1"/>
        <w:ind w:firstLine="0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Pr="000625D1">
        <w:rPr>
          <w:szCs w:val="28"/>
        </w:rPr>
        <w:t xml:space="preserve">• </w:t>
      </w:r>
      <w:r w:rsidRPr="000625D1">
        <w:rPr>
          <w:b/>
          <w:szCs w:val="28"/>
        </w:rPr>
        <w:t>личностные результаты</w:t>
      </w:r>
      <w:r w:rsidRPr="000625D1">
        <w:rPr>
          <w:szCs w:val="28"/>
        </w:rPr>
        <w:t xml:space="preserve"> </w:t>
      </w:r>
      <w:r w:rsidRPr="000625D1">
        <w:rPr>
          <w:color w:val="000000"/>
          <w:szCs w:val="28"/>
        </w:rPr>
        <w:t>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идентичности. Принятие и освоение социальной роли обучающегося, развитие мотивов учебной деятельности и формирование личностного смысла учения;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84361" w:rsidRPr="000625D1" w:rsidRDefault="00F84361" w:rsidP="00C35197">
      <w:pPr>
        <w:tabs>
          <w:tab w:val="left" w:pos="0"/>
        </w:tabs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• </w:t>
      </w:r>
      <w:r w:rsidRPr="000625D1">
        <w:rPr>
          <w:b/>
          <w:sz w:val="28"/>
          <w:szCs w:val="28"/>
        </w:rPr>
        <w:t>метапредметные результаты</w:t>
      </w:r>
      <w:r w:rsidRPr="000625D1">
        <w:rPr>
          <w:sz w:val="28"/>
          <w:szCs w:val="28"/>
        </w:rPr>
        <w:t xml:space="preserve"> —</w:t>
      </w:r>
      <w:r w:rsidRPr="000625D1">
        <w:rPr>
          <w:color w:val="000000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коммуникативные). </w:t>
      </w:r>
      <w:r w:rsidRPr="000625D1">
        <w:rPr>
          <w:sz w:val="28"/>
          <w:szCs w:val="28"/>
        </w:rPr>
        <w:t>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ситуациях неуспеха;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F84361" w:rsidRPr="000625D1" w:rsidRDefault="00F84361" w:rsidP="00C35197">
      <w:pPr>
        <w:pStyle w:val="1"/>
        <w:ind w:firstLine="426"/>
        <w:jc w:val="both"/>
        <w:rPr>
          <w:szCs w:val="28"/>
        </w:rPr>
      </w:pPr>
      <w:r w:rsidRPr="000625D1">
        <w:rPr>
          <w:szCs w:val="28"/>
        </w:rPr>
        <w:t xml:space="preserve">Умение работать в материальной и информационной среде начального общего образования в соответствии с содержанием конкретного учебного предмета; 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F84361" w:rsidRPr="000625D1" w:rsidRDefault="00F84361" w:rsidP="00C35197">
      <w:pPr>
        <w:pStyle w:val="1"/>
        <w:ind w:firstLine="426"/>
        <w:jc w:val="both"/>
        <w:rPr>
          <w:color w:val="000000"/>
          <w:szCs w:val="28"/>
        </w:rPr>
      </w:pPr>
      <w:r w:rsidRPr="000625D1">
        <w:rPr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F84361" w:rsidRPr="000625D1" w:rsidRDefault="00F84361" w:rsidP="00C35197">
      <w:pPr>
        <w:pStyle w:val="1"/>
        <w:ind w:firstLine="426"/>
        <w:jc w:val="both"/>
        <w:rPr>
          <w:b/>
          <w:szCs w:val="28"/>
        </w:rPr>
      </w:pPr>
      <w:r w:rsidRPr="000625D1">
        <w:rPr>
          <w:szCs w:val="28"/>
        </w:rPr>
        <w:t xml:space="preserve"> • </w:t>
      </w:r>
      <w:r w:rsidRPr="000625D1">
        <w:rPr>
          <w:b/>
          <w:szCs w:val="28"/>
        </w:rPr>
        <w:t>предметные результаты</w:t>
      </w:r>
      <w:r w:rsidRPr="000625D1">
        <w:rPr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Pr="000625D1">
        <w:rPr>
          <w:b/>
          <w:szCs w:val="28"/>
        </w:rPr>
        <w:t xml:space="preserve"> </w:t>
      </w:r>
    </w:p>
    <w:p w:rsidR="00F84361" w:rsidRPr="000625D1" w:rsidRDefault="00F84361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84361" w:rsidRPr="000625D1" w:rsidRDefault="00F84361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F84361" w:rsidRPr="000625D1" w:rsidRDefault="00F84361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F84361" w:rsidRPr="000625D1" w:rsidRDefault="00F84361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F84361" w:rsidRPr="000625D1" w:rsidRDefault="00F84361" w:rsidP="00C35197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 w:rsidRPr="000625D1">
        <w:rPr>
          <w:kern w:val="2"/>
          <w:sz w:val="28"/>
          <w:szCs w:val="28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F84361" w:rsidRPr="000625D1" w:rsidRDefault="00F84361" w:rsidP="00C35197">
      <w:pPr>
        <w:pStyle w:val="1"/>
        <w:ind w:firstLine="426"/>
        <w:jc w:val="both"/>
        <w:rPr>
          <w:b/>
          <w:szCs w:val="28"/>
        </w:rPr>
      </w:pPr>
    </w:p>
    <w:p w:rsidR="00F84361" w:rsidRPr="000625D1" w:rsidRDefault="00F84361" w:rsidP="00780243">
      <w:pPr>
        <w:pStyle w:val="ListParagraph"/>
        <w:ind w:left="0"/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Учебно-тематический план (136 ч)</w:t>
      </w:r>
    </w:p>
    <w:p w:rsidR="00F84361" w:rsidRPr="000625D1" w:rsidRDefault="00F84361" w:rsidP="00780243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685"/>
        <w:gridCol w:w="2460"/>
        <w:gridCol w:w="1900"/>
      </w:tblGrid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C77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C773D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C773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Мифы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8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8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Народные сказки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15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15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Былины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12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12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Авторские сказки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19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19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Басни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Слово о родной земле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11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О прошлом Родины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Прошла по земле война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О добре и красоте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17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17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Мир детства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18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18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Удивительные приключения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0C773D">
              <w:rPr>
                <w:sz w:val="28"/>
                <w:szCs w:val="28"/>
              </w:rPr>
              <w:t>9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84361" w:rsidRPr="000625D1" w:rsidTr="000C773D">
        <w:tc>
          <w:tcPr>
            <w:tcW w:w="806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C773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6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C773D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900" w:type="dxa"/>
          </w:tcPr>
          <w:p w:rsidR="00F84361" w:rsidRPr="000C773D" w:rsidRDefault="00F84361" w:rsidP="000C773D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0C773D">
              <w:rPr>
                <w:b/>
                <w:sz w:val="28"/>
                <w:szCs w:val="28"/>
              </w:rPr>
              <w:t>136</w:t>
            </w:r>
          </w:p>
        </w:tc>
      </w:tr>
    </w:tbl>
    <w:p w:rsidR="00F84361" w:rsidRPr="000625D1" w:rsidRDefault="00F84361" w:rsidP="00780243">
      <w:pPr>
        <w:jc w:val="center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Содержание программы (136 часов)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Мифы (8ч)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Шумерский миф «Подвиги бога Нинурты»; древнегреческий миф «Нарцисс и Эхо»; славянские мифы.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Древнегреческий миф «Царь Мидас».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Народные сказки (15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чтение.</w:t>
      </w:r>
      <w:r w:rsidRPr="000625D1">
        <w:rPr>
          <w:sz w:val="28"/>
          <w:szCs w:val="28"/>
        </w:rPr>
        <w:t xml:space="preserve"> Русская сказка «По колено ноги в золоте»; индийская сказка «Искусный ковровщик».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Былины (12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«Как Илья из Мурома богатырем стал»; «Илья Муромец и Соловей Разбойник»; А. Толстой «Илья Муромец».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 xml:space="preserve"> Н.Асеев «Илья»; Былина: «На заставе богатырской»,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sz w:val="28"/>
          <w:szCs w:val="28"/>
        </w:rPr>
        <w:t>Авторские сказки</w:t>
      </w:r>
      <w:r w:rsidRPr="000625D1">
        <w:rPr>
          <w:sz w:val="28"/>
          <w:szCs w:val="28"/>
        </w:rPr>
        <w:t xml:space="preserve"> (19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А.Пушкин «Сказка о царе Салтане»; К. Чапек «Случай с русалками»; Р. Киплинг «Рикки-Тикки-Тави»; Н. Гумилев «Маркиз де Карабас».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Басни (9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И. Крылов «Трудолюбивый медведь», «Ворона и лисица», «Любопытный»; Эзоп «Ворон и лисица».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И. Крылов «Лисица и виноград»; И. Дмитриев «Рысь и кот»;  А.Измайлов «Филин и чиж»; Томас де Ириарте «Утка и змея»; Циприан Годебский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«Дуб и деревца».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Слово о родной земле (1</w:t>
      </w:r>
      <w:r>
        <w:rPr>
          <w:b/>
          <w:sz w:val="28"/>
          <w:szCs w:val="28"/>
        </w:rPr>
        <w:t>2</w:t>
      </w:r>
      <w:r w:rsidRPr="000625D1">
        <w:rPr>
          <w:b/>
          <w:sz w:val="28"/>
          <w:szCs w:val="28"/>
        </w:rPr>
        <w:t xml:space="preserve">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И.Никитин «Русь».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А. Плещеев «Летние песни»; Н. Рубцов «Тихая моя родина».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О прошлом Родины (9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«повесть временных лет»; А.Пушкин «Повесть о вещем Олеге»; народная историческая песнь «Сборы польского короля на Русь»; К. Рылеев «Иван Сусанин».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Ф. Глинка «Москва».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Прошла по земле война (9ч)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А. Ахматова «Мужество»; Б. Полевой «Последний день Матвея Кузьмина»; А. Твардовский «Рассказ танкиста».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К. Симонов «Майор привез мальчишку на лафете…»;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А.Ахматова «Памяти друга».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О добре и красоте (17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А. Фет «На рассвете»; И. Бунин «Густой зеленый ельник у дороги…»; Н.Некрасов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С. Есенин «Черёмуха»; Б. Пастернак «Тишина».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Мир детства (18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Н. Некрасов «Крестьянские дети»; Л.Толстой «Детство»(главы); И. Бунин «Детство»; Марк Твен «Приключения Тома Сойера» (глава); В. Солоухин «Ножичек с костяной ручкой»; М. Цветаева «Наши царства»; Р. Стивенсон «Страна кровати»; А.Чехов «Мальчики».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А. Плещеев «Детство»; И. Суриков «В ночном».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Удивительные приключения (8</w:t>
      </w:r>
      <w:r w:rsidRPr="000625D1">
        <w:rPr>
          <w:b/>
          <w:sz w:val="28"/>
          <w:szCs w:val="28"/>
        </w:rPr>
        <w:t xml:space="preserve"> ч)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Р. Распэ «Приключения барона Мюнхгаузена» (главы); Д. Свифт «Путешествие Гулливера» (отрывок).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i/>
          <w:sz w:val="28"/>
          <w:szCs w:val="28"/>
        </w:rPr>
        <w:t>Самостоятельное чтение</w:t>
      </w:r>
      <w:r w:rsidRPr="000625D1">
        <w:rPr>
          <w:sz w:val="28"/>
          <w:szCs w:val="28"/>
        </w:rPr>
        <w:t>. Т. Крюкова «Хрустальный ключ» (главы).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b/>
          <w:sz w:val="28"/>
          <w:szCs w:val="28"/>
        </w:rPr>
        <w:t>Навыки и культура чтения</w:t>
      </w:r>
      <w:r w:rsidRPr="000625D1">
        <w:rPr>
          <w:sz w:val="28"/>
          <w:szCs w:val="28"/>
        </w:rPr>
        <w:t>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 ударений и темпа речи, с помощью которых ученик выражает понимание прочитанного.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Скорость чтения вслух- примерно 90 слов в минуту; осознанного, продуктивного чтения про себя- примерно 120 слов.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Работа с текстом и книгой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ее своими словами.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умений определять особенности учебного и научно-популярного текстов, выделять ключевые слова в тексте.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различать последовательность событий и последовательность их изложения.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текст сжато, подробно, выборочно, с включением описаний, с заменой диалога повествованием, с включением рассуждений.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Развитие воображения, речевой творческой деятельности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Формированию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F84361" w:rsidRPr="000625D1" w:rsidRDefault="00F84361" w:rsidP="00AC4338">
      <w:pPr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Литературоведческая пропедевтика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Закрепление и развитие на новом литературном материале знаний, полученных в 3 классе.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Знакомство с родами и жанрами литературы: эпосом, лирикой, мифом, былиной.</w:t>
      </w:r>
    </w:p>
    <w:p w:rsidR="00F84361" w:rsidRDefault="00F84361" w:rsidP="00AC4338">
      <w:pPr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Знакомство с выразительными средствами языка: гиперболой, повтором.</w:t>
      </w:r>
    </w:p>
    <w:p w:rsidR="00F84361" w:rsidRPr="000625D1" w:rsidRDefault="00F84361" w:rsidP="000625D1">
      <w:pPr>
        <w:keepNext/>
        <w:jc w:val="both"/>
        <w:outlineLvl w:val="1"/>
        <w:rPr>
          <w:b/>
          <w:bCs/>
          <w:sz w:val="28"/>
          <w:szCs w:val="28"/>
        </w:rPr>
      </w:pPr>
      <w:r w:rsidRPr="000625D1">
        <w:rPr>
          <w:b/>
          <w:bCs/>
          <w:sz w:val="28"/>
          <w:szCs w:val="28"/>
        </w:rPr>
        <w:t>Планируемые результаты освоения программы по литературному чтению</w:t>
      </w:r>
    </w:p>
    <w:p w:rsidR="00F84361" w:rsidRPr="000625D1" w:rsidRDefault="00F84361" w:rsidP="000625D1">
      <w:pPr>
        <w:tabs>
          <w:tab w:val="left" w:pos="284"/>
        </w:tabs>
        <w:spacing w:line="288" w:lineRule="auto"/>
        <w:ind w:firstLine="567"/>
        <w:jc w:val="both"/>
        <w:rPr>
          <w:b/>
          <w:bCs/>
          <w:caps/>
          <w:sz w:val="28"/>
          <w:szCs w:val="28"/>
        </w:rPr>
      </w:pPr>
      <w:r w:rsidRPr="000625D1">
        <w:rPr>
          <w:b/>
          <w:bCs/>
          <w:sz w:val="28"/>
          <w:szCs w:val="28"/>
        </w:rPr>
        <w:t>к концу 4 класса</w:t>
      </w:r>
    </w:p>
    <w:p w:rsidR="00F84361" w:rsidRPr="000625D1" w:rsidRDefault="00F84361" w:rsidP="000625D1">
      <w:pPr>
        <w:tabs>
          <w:tab w:val="left" w:pos="284"/>
        </w:tabs>
        <w:spacing w:line="288" w:lineRule="auto"/>
        <w:ind w:left="284" w:firstLine="567"/>
        <w:jc w:val="both"/>
        <w:rPr>
          <w:b/>
          <w:sz w:val="28"/>
          <w:szCs w:val="28"/>
        </w:rPr>
      </w:pPr>
    </w:p>
    <w:p w:rsidR="00F84361" w:rsidRPr="000625D1" w:rsidRDefault="00F84361" w:rsidP="000625D1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Личностные</w:t>
      </w:r>
    </w:p>
    <w:p w:rsidR="00F84361" w:rsidRPr="000625D1" w:rsidRDefault="00F8436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 учащихся</w:t>
      </w:r>
      <w:r w:rsidRPr="000625D1">
        <w:rPr>
          <w:bCs/>
          <w:sz w:val="28"/>
          <w:szCs w:val="28"/>
        </w:rPr>
        <w:t xml:space="preserve"> </w:t>
      </w:r>
      <w:r w:rsidRPr="000625D1">
        <w:rPr>
          <w:bCs/>
          <w:i/>
          <w:sz w:val="28"/>
          <w:szCs w:val="28"/>
        </w:rPr>
        <w:t>будут сформированы: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ориентация на понимание причин успеха в учебной деятельности;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способность к самооценке;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 xml:space="preserve">чувство сопричастности с жизнью своего народа и Родины, осознание этнической принадлежности; 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ориентация в нравственном содержании как собственных поступков, так и поступков других людей;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регулирование поведения в соответствии с познанными моральными нормами и этическими требованиями;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эмпатия, понимание чувств других людей и сопереживание им, выражающееся в конкретных поступках;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эстетическое чувство на основе знакомства с художественной культурой;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познавательная мотивация учения;</w:t>
      </w:r>
    </w:p>
    <w:p w:rsidR="00F84361" w:rsidRPr="000625D1" w:rsidRDefault="00F8436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могут быть сформированы: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чувство понимания и любви к живой природе, бережное отношение к ней;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устойчивое стремление следовать в поведении моральным нормам;</w:t>
      </w:r>
    </w:p>
    <w:p w:rsidR="00F84361" w:rsidRPr="000625D1" w:rsidRDefault="00F84361" w:rsidP="000625D1">
      <w:pPr>
        <w:numPr>
          <w:ilvl w:val="0"/>
          <w:numId w:val="23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толерантное отношение к представителям разных народов и конфессий.</w:t>
      </w:r>
    </w:p>
    <w:p w:rsidR="00F84361" w:rsidRPr="000625D1" w:rsidRDefault="00F84361" w:rsidP="000625D1">
      <w:pPr>
        <w:tabs>
          <w:tab w:val="left" w:pos="284"/>
        </w:tabs>
        <w:spacing w:line="288" w:lineRule="auto"/>
        <w:jc w:val="both"/>
        <w:rPr>
          <w:sz w:val="28"/>
          <w:szCs w:val="28"/>
        </w:rPr>
      </w:pPr>
    </w:p>
    <w:p w:rsidR="00F84361" w:rsidRPr="000625D1" w:rsidRDefault="00F84361" w:rsidP="000625D1">
      <w:pPr>
        <w:keepNext/>
        <w:spacing w:before="240" w:after="60"/>
        <w:jc w:val="both"/>
        <w:outlineLvl w:val="2"/>
        <w:rPr>
          <w:b/>
          <w:bCs/>
          <w:sz w:val="28"/>
          <w:szCs w:val="28"/>
        </w:rPr>
      </w:pPr>
      <w:r w:rsidRPr="000625D1">
        <w:rPr>
          <w:b/>
          <w:bCs/>
          <w:sz w:val="28"/>
          <w:szCs w:val="28"/>
        </w:rPr>
        <w:t>Предметные</w:t>
      </w:r>
    </w:p>
    <w:p w:rsidR="00F84361" w:rsidRPr="000625D1" w:rsidRDefault="00F8436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Речевая и читательская деятельность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научатся: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прогнозировать содержание произведения по его заглавию, иллюстрациям;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находить ключевые слова, определять основную мысль прочитанного, выражать её своими словами;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различать последовательность событий и последовательность их изложения;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соотносить поступки героев с нравственными нормами;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ориентироваться в научно-популярном и учебном тексте, использовать полученную информацию.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высказывать своё суждение об эстетической и нравственной ценности художественного текста;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высказывать своё отношение к героям и к авторской позиции в письменной и устной форме;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создавать текст по аналогии и ответы на вопросы в письменной форме.</w:t>
      </w:r>
    </w:p>
    <w:p w:rsidR="00F84361" w:rsidRPr="000625D1" w:rsidRDefault="00F84361" w:rsidP="000625D1">
      <w:pPr>
        <w:tabs>
          <w:tab w:val="left" w:pos="360"/>
        </w:tabs>
        <w:spacing w:line="288" w:lineRule="auto"/>
        <w:jc w:val="both"/>
        <w:rPr>
          <w:sz w:val="28"/>
          <w:szCs w:val="28"/>
        </w:rPr>
      </w:pPr>
    </w:p>
    <w:p w:rsidR="00F84361" w:rsidRPr="000625D1" w:rsidRDefault="00F8436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Творческая деятельность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научатся: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читать по ролям художественное произведение;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текст на основе плана;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сочинения по репродукциям картин и серии иллюстраций.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иллюстрации к произведениям;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в группе сценарии и проекты.</w:t>
      </w:r>
    </w:p>
    <w:p w:rsidR="00F84361" w:rsidRPr="000625D1" w:rsidRDefault="00F84361" w:rsidP="000625D1">
      <w:pPr>
        <w:tabs>
          <w:tab w:val="left" w:pos="284"/>
        </w:tabs>
        <w:spacing w:line="288" w:lineRule="auto"/>
        <w:ind w:left="284" w:hanging="360"/>
        <w:jc w:val="both"/>
        <w:rPr>
          <w:sz w:val="28"/>
          <w:szCs w:val="28"/>
        </w:rPr>
      </w:pPr>
    </w:p>
    <w:p w:rsidR="00F84361" w:rsidRPr="000625D1" w:rsidRDefault="00F8436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Литературоведческая пропедевтика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научатся: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определять отношение автора к персонажам, рассказывать, как оно выражено;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F84361" w:rsidRPr="000625D1" w:rsidRDefault="00F84361" w:rsidP="000625D1">
      <w:pPr>
        <w:numPr>
          <w:ilvl w:val="0"/>
          <w:numId w:val="22"/>
        </w:numPr>
        <w:tabs>
          <w:tab w:val="num" w:pos="284"/>
        </w:tabs>
        <w:spacing w:line="288" w:lineRule="auto"/>
        <w:ind w:left="284" w:hanging="284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находить рифмы, примеры звукописи, образные слова и выражения, объяснять их смысл.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F84361" w:rsidRDefault="00F84361" w:rsidP="000625D1">
      <w:pPr>
        <w:tabs>
          <w:tab w:val="left" w:pos="360"/>
        </w:tabs>
        <w:spacing w:line="288" w:lineRule="auto"/>
        <w:ind w:left="284"/>
        <w:jc w:val="both"/>
        <w:rPr>
          <w:sz w:val="28"/>
          <w:szCs w:val="28"/>
        </w:rPr>
      </w:pPr>
    </w:p>
    <w:p w:rsidR="00F84361" w:rsidRDefault="00F84361" w:rsidP="000625D1">
      <w:pPr>
        <w:tabs>
          <w:tab w:val="left" w:pos="360"/>
        </w:tabs>
        <w:spacing w:line="288" w:lineRule="auto"/>
        <w:ind w:left="284"/>
        <w:jc w:val="both"/>
        <w:rPr>
          <w:sz w:val="28"/>
          <w:szCs w:val="28"/>
        </w:rPr>
      </w:pPr>
    </w:p>
    <w:p w:rsidR="00F84361" w:rsidRDefault="00F84361" w:rsidP="000625D1">
      <w:pPr>
        <w:tabs>
          <w:tab w:val="left" w:pos="360"/>
        </w:tabs>
        <w:spacing w:line="288" w:lineRule="auto"/>
        <w:ind w:left="284"/>
        <w:jc w:val="both"/>
        <w:rPr>
          <w:sz w:val="28"/>
          <w:szCs w:val="28"/>
        </w:rPr>
      </w:pPr>
    </w:p>
    <w:p w:rsidR="00F84361" w:rsidRPr="000625D1" w:rsidRDefault="00F84361" w:rsidP="000625D1">
      <w:pPr>
        <w:tabs>
          <w:tab w:val="left" w:pos="360"/>
        </w:tabs>
        <w:spacing w:line="288" w:lineRule="auto"/>
        <w:ind w:left="284"/>
        <w:jc w:val="both"/>
        <w:rPr>
          <w:sz w:val="28"/>
          <w:szCs w:val="28"/>
        </w:rPr>
      </w:pPr>
    </w:p>
    <w:p w:rsidR="00F84361" w:rsidRPr="000625D1" w:rsidRDefault="00F84361" w:rsidP="000625D1">
      <w:pPr>
        <w:tabs>
          <w:tab w:val="left" w:pos="360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0625D1">
        <w:rPr>
          <w:b/>
          <w:sz w:val="28"/>
          <w:szCs w:val="28"/>
        </w:rPr>
        <w:t>Метапредметные</w:t>
      </w:r>
    </w:p>
    <w:p w:rsidR="00F84361" w:rsidRPr="000625D1" w:rsidRDefault="00F84361" w:rsidP="000625D1">
      <w:pPr>
        <w:keepNext/>
        <w:tabs>
          <w:tab w:val="left" w:pos="360"/>
        </w:tabs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Регулятивные</w:t>
      </w:r>
    </w:p>
    <w:p w:rsidR="00F84361" w:rsidRPr="000625D1" w:rsidRDefault="00F84361" w:rsidP="000625D1">
      <w:pPr>
        <w:tabs>
          <w:tab w:val="left" w:pos="360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Учащиеся научатся: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планировать собственные действия и соотносить их с поставленной целью;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учитывать выделенные учителем ориентиры действия при освоении нового художественного текста;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выполнять учебные действия в устной и письменной форме;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360"/>
        </w:tabs>
        <w:spacing w:line="288" w:lineRule="auto"/>
        <w:ind w:left="360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вносить коррективы в действие после его завершения, анализа результатов и их оценки.</w:t>
      </w:r>
    </w:p>
    <w:p w:rsidR="00F84361" w:rsidRPr="000625D1" w:rsidRDefault="00F84361" w:rsidP="000625D1">
      <w:pPr>
        <w:tabs>
          <w:tab w:val="left" w:pos="360"/>
        </w:tabs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 xml:space="preserve">ставить новые задачи для </w:t>
      </w:r>
      <w:r w:rsidRPr="000625D1">
        <w:rPr>
          <w:sz w:val="28"/>
          <w:szCs w:val="28"/>
        </w:rPr>
        <w:t>освоения художественного текста в сотрудничестве с учителем;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sz w:val="28"/>
          <w:szCs w:val="28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F84361" w:rsidRPr="000625D1" w:rsidRDefault="00F84361" w:rsidP="000625D1">
      <w:pPr>
        <w:numPr>
          <w:ilvl w:val="0"/>
          <w:numId w:val="21"/>
        </w:numPr>
        <w:tabs>
          <w:tab w:val="left" w:pos="360"/>
          <w:tab w:val="left" w:pos="900"/>
        </w:tabs>
        <w:spacing w:line="288" w:lineRule="auto"/>
        <w:ind w:left="360"/>
        <w:jc w:val="both"/>
        <w:rPr>
          <w:iCs/>
          <w:sz w:val="28"/>
          <w:szCs w:val="28"/>
        </w:rPr>
      </w:pPr>
      <w:r w:rsidRPr="000625D1">
        <w:rPr>
          <w:iCs/>
          <w:sz w:val="28"/>
          <w:szCs w:val="28"/>
        </w:rPr>
        <w:t>планировать собственную читательскую деятельность.</w:t>
      </w:r>
    </w:p>
    <w:p w:rsidR="00F84361" w:rsidRPr="000625D1" w:rsidRDefault="00F8436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Познавательные</w:t>
      </w:r>
    </w:p>
    <w:p w:rsidR="00F84361" w:rsidRPr="000625D1" w:rsidRDefault="00F8436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Учащиеся научатся: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выделять существенную информацию из текстов разных видов;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устанавливать причинно-следственные связи между поступками героев произведений;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устанавливать аналогии.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осуществлять поиск необходимой информации, используя учебные пособия, фонды библиотек и Интернет;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работать с учебной статьёй (выделять узловые мысли, составлять план статьи).</w:t>
      </w:r>
    </w:p>
    <w:p w:rsidR="00F84361" w:rsidRPr="000625D1" w:rsidRDefault="00F84361" w:rsidP="000625D1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0625D1">
        <w:rPr>
          <w:b/>
          <w:bCs/>
          <w:kern w:val="32"/>
          <w:sz w:val="28"/>
          <w:szCs w:val="28"/>
        </w:rPr>
        <w:t>Коммуникативные</w:t>
      </w:r>
    </w:p>
    <w:p w:rsidR="00F84361" w:rsidRPr="000625D1" w:rsidRDefault="00F84361" w:rsidP="000625D1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0625D1">
        <w:rPr>
          <w:bCs/>
          <w:i/>
          <w:sz w:val="28"/>
          <w:szCs w:val="28"/>
        </w:rPr>
        <w:t>Учащиеся научатся: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работая в группе учитывать мнения партнёров, отличные от собственных;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точно и последовательно передавать партнёру необходимую информацию;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владеть диалогической формой речи;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корректно строить речь при решении коммуникативных задач.</w:t>
      </w:r>
    </w:p>
    <w:p w:rsidR="00F84361" w:rsidRPr="000625D1" w:rsidRDefault="00F84361" w:rsidP="000625D1">
      <w:pPr>
        <w:spacing w:before="120"/>
        <w:ind w:firstLine="357"/>
        <w:jc w:val="both"/>
        <w:rPr>
          <w:i/>
          <w:iCs/>
          <w:sz w:val="28"/>
          <w:szCs w:val="28"/>
        </w:rPr>
      </w:pPr>
      <w:r w:rsidRPr="000625D1">
        <w:rPr>
          <w:i/>
          <w:iCs/>
          <w:sz w:val="28"/>
          <w:szCs w:val="28"/>
        </w:rPr>
        <w:t>Учащиеся получат возможность научиться: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F84361" w:rsidRPr="000625D1" w:rsidRDefault="00F84361" w:rsidP="000625D1">
      <w:pPr>
        <w:numPr>
          <w:ilvl w:val="0"/>
          <w:numId w:val="20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0625D1">
        <w:rPr>
          <w:sz w:val="28"/>
          <w:szCs w:val="28"/>
        </w:rPr>
        <w:t>задавать вопросы, необходимые для организации работы в группе.</w:t>
      </w:r>
    </w:p>
    <w:p w:rsidR="00F84361" w:rsidRPr="000625D1" w:rsidRDefault="00F84361" w:rsidP="000625D1">
      <w:pPr>
        <w:jc w:val="both"/>
        <w:rPr>
          <w:sz w:val="28"/>
          <w:szCs w:val="28"/>
        </w:rPr>
      </w:pPr>
    </w:p>
    <w:p w:rsidR="00F84361" w:rsidRDefault="00F84361" w:rsidP="005854B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учебного предмета</w:t>
      </w:r>
    </w:p>
    <w:p w:rsidR="00F84361" w:rsidRPr="006975EB" w:rsidRDefault="00F84361" w:rsidP="000625D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«Литературное чтение»</w:t>
      </w:r>
    </w:p>
    <w:p w:rsidR="00F84361" w:rsidRPr="000625D1" w:rsidRDefault="00F84361" w:rsidP="00AC4338">
      <w:pPr>
        <w:jc w:val="both"/>
        <w:rPr>
          <w:sz w:val="28"/>
          <w:szCs w:val="28"/>
        </w:rPr>
      </w:pPr>
    </w:p>
    <w:p w:rsidR="00F84361" w:rsidRPr="00F704E4" w:rsidRDefault="00F84361" w:rsidP="00AC4338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F704E4">
        <w:rPr>
          <w:b/>
          <w:bCs/>
          <w:i/>
          <w:iCs/>
          <w:color w:val="000000"/>
          <w:sz w:val="28"/>
          <w:szCs w:val="28"/>
        </w:rPr>
        <w:t>Библиотечный фонд (книгопечатная продукция)</w:t>
      </w:r>
    </w:p>
    <w:p w:rsidR="00F84361" w:rsidRPr="00F704E4" w:rsidRDefault="00F84361" w:rsidP="00F704E4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704E4">
        <w:rPr>
          <w:b/>
          <w:sz w:val="28"/>
          <w:szCs w:val="28"/>
        </w:rPr>
        <w:t xml:space="preserve">Э.Э. Кац </w:t>
      </w:r>
      <w:r w:rsidRPr="00F704E4">
        <w:rPr>
          <w:sz w:val="28"/>
          <w:szCs w:val="28"/>
        </w:rPr>
        <w:t>«Литературное чтение», учебник для 4 класса в трёх  частях</w:t>
      </w:r>
      <w:r w:rsidRPr="00F704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Москва, «Астрель», 2014</w:t>
      </w:r>
      <w:r w:rsidRPr="00F704E4">
        <w:rPr>
          <w:sz w:val="28"/>
          <w:szCs w:val="28"/>
        </w:rPr>
        <w:t>г.</w:t>
      </w:r>
    </w:p>
    <w:p w:rsidR="00F84361" w:rsidRPr="00F704E4" w:rsidRDefault="00F84361" w:rsidP="00F704E4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704E4">
        <w:rPr>
          <w:b/>
          <w:sz w:val="28"/>
          <w:szCs w:val="28"/>
        </w:rPr>
        <w:t>Э.Э. Кац</w:t>
      </w:r>
      <w:r w:rsidRPr="00F704E4">
        <w:rPr>
          <w:sz w:val="28"/>
          <w:szCs w:val="28"/>
        </w:rPr>
        <w:t xml:space="preserve">  Рабочая тетрадь к учебнику «Литерату</w:t>
      </w:r>
      <w:r>
        <w:rPr>
          <w:sz w:val="28"/>
          <w:szCs w:val="28"/>
        </w:rPr>
        <w:t>рное чтение» для 4 класса в трёх частях, Москва, «Астрель», 2015</w:t>
      </w:r>
      <w:r w:rsidRPr="00F704E4">
        <w:rPr>
          <w:sz w:val="28"/>
          <w:szCs w:val="28"/>
        </w:rPr>
        <w:t>г.</w:t>
      </w:r>
    </w:p>
    <w:p w:rsidR="00F84361" w:rsidRDefault="00F84361" w:rsidP="00F704E4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704E4">
        <w:rPr>
          <w:b/>
          <w:sz w:val="28"/>
          <w:szCs w:val="28"/>
        </w:rPr>
        <w:t>Э.Э. Кац</w:t>
      </w:r>
      <w:r w:rsidRPr="00F704E4">
        <w:rPr>
          <w:sz w:val="28"/>
          <w:szCs w:val="28"/>
        </w:rPr>
        <w:t xml:space="preserve">  Обучение в 4 классе по учебнику «Литературное чтение» Э.Э. Кац, Москва, «Астрель», 2011г.</w:t>
      </w:r>
    </w:p>
    <w:p w:rsidR="00F84361" w:rsidRPr="008B18C1" w:rsidRDefault="00F84361" w:rsidP="00F704E4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8B18C1">
        <w:rPr>
          <w:sz w:val="28"/>
          <w:szCs w:val="28"/>
        </w:rPr>
        <w:t xml:space="preserve"> Э.Э Кац, Н.А.Миронова- Москва: АСТ, Астрель,2013. Литературное чтение: 4класс.Проверочные и диагностические работы</w:t>
      </w:r>
    </w:p>
    <w:p w:rsidR="00F84361" w:rsidRPr="00F704E4" w:rsidRDefault="00F84361" w:rsidP="00F704E4">
      <w:pPr>
        <w:pStyle w:val="ListParagraph"/>
        <w:tabs>
          <w:tab w:val="left" w:pos="5896"/>
        </w:tabs>
        <w:rPr>
          <w:b/>
          <w:bCs/>
          <w:i/>
          <w:iCs/>
          <w:color w:val="000000"/>
          <w:sz w:val="28"/>
          <w:szCs w:val="28"/>
        </w:rPr>
      </w:pPr>
      <w:r w:rsidRPr="00F704E4">
        <w:rPr>
          <w:b/>
          <w:bCs/>
          <w:i/>
          <w:iCs/>
          <w:color w:val="000000"/>
          <w:sz w:val="28"/>
          <w:szCs w:val="28"/>
        </w:rPr>
        <w:t>Печатные пособия</w:t>
      </w:r>
    </w:p>
    <w:p w:rsidR="00F84361" w:rsidRPr="00F704E4" w:rsidRDefault="00F84361" w:rsidP="00F704E4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 xml:space="preserve">Словари по русскому языку. </w:t>
      </w:r>
    </w:p>
    <w:p w:rsidR="00F84361" w:rsidRPr="00F704E4" w:rsidRDefault="00F84361" w:rsidP="00F704E4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Репродукции картин и художественные фотографии:</w:t>
      </w:r>
    </w:p>
    <w:p w:rsidR="00F84361" w:rsidRPr="00F704E4" w:rsidRDefault="00F84361" w:rsidP="00F704E4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Васнецов «Три Богатыря». «Александр Невский»</w:t>
      </w:r>
    </w:p>
    <w:p w:rsidR="00F84361" w:rsidRPr="00F704E4" w:rsidRDefault="00F84361" w:rsidP="00F704E4">
      <w:pPr>
        <w:pStyle w:val="ListParagraph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04E4">
        <w:rPr>
          <w:color w:val="000000"/>
          <w:sz w:val="28"/>
          <w:szCs w:val="28"/>
        </w:rPr>
        <w:t>Детские книги разных типов из круга детского чтения.</w:t>
      </w:r>
    </w:p>
    <w:p w:rsidR="00F84361" w:rsidRPr="008B18C1" w:rsidRDefault="00F84361" w:rsidP="008B18C1">
      <w:pPr>
        <w:pStyle w:val="ListParagraph"/>
        <w:tabs>
          <w:tab w:val="left" w:pos="5896"/>
        </w:tabs>
        <w:ind w:left="0"/>
        <w:jc w:val="both"/>
        <w:rPr>
          <w:sz w:val="28"/>
          <w:szCs w:val="28"/>
        </w:rPr>
      </w:pPr>
      <w:r w:rsidRPr="008B18C1">
        <w:rPr>
          <w:sz w:val="28"/>
          <w:szCs w:val="28"/>
        </w:rPr>
        <w:t xml:space="preserve">         Портреты поэтов и писателей</w:t>
      </w:r>
    </w:p>
    <w:p w:rsidR="00F84361" w:rsidRPr="008B18C1" w:rsidRDefault="00F84361" w:rsidP="008B18C1">
      <w:pPr>
        <w:pStyle w:val="ListParagraph"/>
        <w:tabs>
          <w:tab w:val="left" w:pos="5896"/>
        </w:tabs>
        <w:ind w:left="0"/>
        <w:jc w:val="center"/>
        <w:rPr>
          <w:color w:val="000000"/>
          <w:sz w:val="28"/>
          <w:szCs w:val="28"/>
        </w:rPr>
      </w:pPr>
      <w:r w:rsidRPr="008B18C1">
        <w:rPr>
          <w:b/>
          <w:sz w:val="28"/>
          <w:szCs w:val="28"/>
        </w:rPr>
        <w:t>Технические средства обучения:</w:t>
      </w:r>
    </w:p>
    <w:p w:rsidR="00F84361" w:rsidRPr="008B18C1" w:rsidRDefault="00F84361" w:rsidP="008B18C1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F84361" w:rsidRPr="00F704E4" w:rsidRDefault="00F84361" w:rsidP="008B18C1">
      <w:pPr>
        <w:pStyle w:val="ListParagraph"/>
        <w:tabs>
          <w:tab w:val="left" w:pos="90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04E4">
        <w:rPr>
          <w:sz w:val="28"/>
          <w:szCs w:val="28"/>
        </w:rPr>
        <w:t>компьютер с учебным программным обеспечением;</w:t>
      </w:r>
    </w:p>
    <w:p w:rsidR="00F84361" w:rsidRDefault="00F84361" w:rsidP="005B48C0"/>
    <w:tbl>
      <w:tblPr>
        <w:tblStyle w:val="TableGrid"/>
        <w:tblW w:w="0" w:type="auto"/>
        <w:tblLook w:val="01E0"/>
      </w:tblPr>
      <w:tblGrid>
        <w:gridCol w:w="648"/>
        <w:gridCol w:w="64"/>
        <w:gridCol w:w="116"/>
        <w:gridCol w:w="3624"/>
        <w:gridCol w:w="1102"/>
        <w:gridCol w:w="1159"/>
        <w:gridCol w:w="1135"/>
      </w:tblGrid>
      <w:tr w:rsidR="00F84361" w:rsidTr="001259A5">
        <w:trPr>
          <w:trHeight w:val="826"/>
        </w:trPr>
        <w:tc>
          <w:tcPr>
            <w:tcW w:w="712" w:type="dxa"/>
            <w:gridSpan w:val="2"/>
          </w:tcPr>
          <w:p w:rsidR="00F84361" w:rsidRDefault="00F84361" w:rsidP="001259A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 п</w:t>
            </w:r>
            <w:r w:rsidRPr="00AC07C0">
              <w:rPr>
                <w:rFonts w:eastAsia="Calibri"/>
                <w:b/>
              </w:rPr>
              <w:t>/п</w:t>
            </w:r>
          </w:p>
        </w:tc>
        <w:tc>
          <w:tcPr>
            <w:tcW w:w="3740" w:type="dxa"/>
            <w:gridSpan w:val="2"/>
          </w:tcPr>
          <w:p w:rsidR="00F84361" w:rsidRDefault="00F84361" w:rsidP="001259A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разделов и тем занятий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 часов</w:t>
            </w:r>
          </w:p>
        </w:tc>
        <w:tc>
          <w:tcPr>
            <w:tcW w:w="1159" w:type="dxa"/>
          </w:tcPr>
          <w:p w:rsidR="00F84361" w:rsidRDefault="00F84361" w:rsidP="001259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</w:t>
            </w:r>
          </w:p>
        </w:tc>
      </w:tr>
      <w:tr w:rsidR="00F84361" w:rsidTr="001259A5">
        <w:trPr>
          <w:trHeight w:val="640"/>
        </w:trPr>
        <w:tc>
          <w:tcPr>
            <w:tcW w:w="7848" w:type="dxa"/>
            <w:gridSpan w:val="7"/>
          </w:tcPr>
          <w:p w:rsidR="00F84361" w:rsidRPr="00073ED4" w:rsidRDefault="00F84361" w:rsidP="001259A5">
            <w:pPr>
              <w:tabs>
                <w:tab w:val="left" w:pos="765"/>
                <w:tab w:val="center" w:pos="3765"/>
                <w:tab w:val="center" w:pos="4332"/>
              </w:tabs>
              <w:jc w:val="center"/>
              <w:rPr>
                <w:rFonts w:ascii="Arial" w:eastAsia="Calibri" w:hAnsi="Arial" w:cs="Arial"/>
                <w:b/>
                <w:color w:val="000000"/>
                <w:spacing w:val="-4"/>
              </w:rPr>
            </w:pPr>
            <w:r w:rsidRPr="00073ED4">
              <w:rPr>
                <w:rFonts w:eastAsia="Calibri"/>
                <w:b/>
                <w:bCs/>
              </w:rPr>
              <w:t>Мифы (8 часов)</w:t>
            </w: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Мифы.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 4-5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Шумерские мифы. «Подвиги бога Н</w:t>
            </w:r>
            <w:r w:rsidRPr="002D7C65">
              <w:rPr>
                <w:rFonts w:eastAsia="Calibri"/>
              </w:rPr>
              <w:t>и</w:t>
            </w:r>
            <w:r w:rsidRPr="002D7C65">
              <w:rPr>
                <w:rFonts w:eastAsia="Calibri"/>
              </w:rPr>
              <w:t>нурты».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 </w:t>
            </w:r>
            <w:r w:rsidRPr="002D7C65">
              <w:rPr>
                <w:rFonts w:eastAsia="Calibri"/>
              </w:rPr>
              <w:t>5-7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</w:t>
            </w:r>
            <w:r w:rsidRPr="002D7C65">
              <w:rPr>
                <w:rFonts w:eastAsia="Calibri"/>
              </w:rPr>
              <w:t xml:space="preserve"> 3-4.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Древнегреческие мифы. «На</w:t>
            </w:r>
            <w:r w:rsidRPr="002D7C65">
              <w:rPr>
                <w:rFonts w:eastAsia="Calibri"/>
              </w:rPr>
              <w:t>р</w:t>
            </w:r>
            <w:r w:rsidRPr="002D7C65">
              <w:rPr>
                <w:rFonts w:eastAsia="Calibri"/>
              </w:rPr>
              <w:t>цисс и Эхо».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 8-11 РТ №1. с. 5-6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Внеклассное чт</w:t>
            </w:r>
            <w:r w:rsidRPr="002D7C65">
              <w:rPr>
                <w:rFonts w:eastAsia="Calibri"/>
              </w:rPr>
              <w:t>е</w:t>
            </w:r>
            <w:r w:rsidRPr="002D7C65">
              <w:rPr>
                <w:rFonts w:eastAsia="Calibri"/>
              </w:rPr>
              <w:t>ние. Мифы Древней Гр</w:t>
            </w:r>
            <w:r w:rsidRPr="002D7C65">
              <w:rPr>
                <w:rFonts w:eastAsia="Calibri"/>
              </w:rPr>
              <w:t>е</w:t>
            </w:r>
            <w:r w:rsidRPr="002D7C65">
              <w:rPr>
                <w:rFonts w:eastAsia="Calibri"/>
              </w:rPr>
              <w:t>ции.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с.11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с.6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Славянские м</w:t>
            </w:r>
            <w:r w:rsidRPr="002D7C65">
              <w:rPr>
                <w:rFonts w:eastAsia="Calibri"/>
              </w:rPr>
              <w:t>и</w:t>
            </w:r>
            <w:r w:rsidRPr="002D7C65">
              <w:rPr>
                <w:rFonts w:eastAsia="Calibri"/>
              </w:rPr>
              <w:t>фы.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с.12-15 РТ №1. с.7-8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24" w:type="dxa"/>
          </w:tcPr>
          <w:p w:rsidR="00F84361" w:rsidRPr="001D7C8D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Поэтические при</w:t>
            </w:r>
            <w:r w:rsidRPr="002D7C65">
              <w:rPr>
                <w:rFonts w:eastAsia="Calibri"/>
              </w:rPr>
              <w:t>ё</w:t>
            </w:r>
            <w:r w:rsidRPr="002D7C65">
              <w:rPr>
                <w:rFonts w:eastAsia="Calibri"/>
              </w:rPr>
              <w:t>мы, прише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шие из мифов. А.В.Кольцов «Ур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жай».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с.16-17 РТ №1. с.7-8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bCs/>
              </w:rPr>
              <w:t>Научно-популярная л</w:t>
            </w:r>
            <w:r w:rsidRPr="002D7C65">
              <w:rPr>
                <w:rFonts w:eastAsia="Calibri"/>
                <w:bCs/>
              </w:rPr>
              <w:t>и</w:t>
            </w:r>
            <w:r w:rsidRPr="002D7C65">
              <w:rPr>
                <w:rFonts w:eastAsia="Calibri"/>
                <w:bCs/>
              </w:rPr>
              <w:t>тература Статья «Во</w:t>
            </w:r>
            <w:r w:rsidRPr="002D7C65">
              <w:rPr>
                <w:rFonts w:eastAsia="Calibri"/>
                <w:bCs/>
              </w:rPr>
              <w:t>с</w:t>
            </w:r>
            <w:r w:rsidRPr="002D7C65">
              <w:rPr>
                <w:rFonts w:eastAsia="Calibri"/>
                <w:bCs/>
              </w:rPr>
              <w:t>точные славяне в сочинениях виза</w:t>
            </w:r>
            <w:r w:rsidRPr="002D7C65">
              <w:rPr>
                <w:rFonts w:eastAsia="Calibri"/>
                <w:bCs/>
              </w:rPr>
              <w:t>н</w:t>
            </w:r>
            <w:r w:rsidRPr="002D7C65">
              <w:rPr>
                <w:rFonts w:eastAsia="Calibri"/>
                <w:bCs/>
              </w:rPr>
              <w:t>тийцев.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с.117-118 РТ №1. с.8-9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828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624" w:type="dxa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bCs/>
              </w:rPr>
              <w:t>Читальный зал. Древнегреческий миф «Царь М</w:t>
            </w:r>
            <w:r w:rsidRPr="002D7C65">
              <w:rPr>
                <w:rFonts w:eastAsia="Calibri"/>
                <w:bCs/>
              </w:rPr>
              <w:t>и</w:t>
            </w:r>
            <w:r w:rsidRPr="002D7C65">
              <w:rPr>
                <w:rFonts w:eastAsia="Calibri"/>
                <w:bCs/>
              </w:rPr>
              <w:t>дас».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с.18-20.Проверочная работа по теме: «Мифы»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14.09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2D7C65" w:rsidRDefault="00F84361" w:rsidP="001259A5">
            <w:pPr>
              <w:jc w:val="center"/>
              <w:rPr>
                <w:rFonts w:eastAsia="Calibri"/>
                <w:b/>
              </w:rPr>
            </w:pPr>
            <w:r w:rsidRPr="002D7C65">
              <w:rPr>
                <w:rFonts w:eastAsia="Calibri"/>
                <w:b/>
              </w:rPr>
              <w:t>Народные сказки (15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Народные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ки.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с.21-22 РТ №1. с.9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«Василиса Прекра</w:t>
            </w:r>
            <w:r w:rsidRPr="002D7C65">
              <w:rPr>
                <w:rFonts w:eastAsia="Calibri"/>
              </w:rPr>
              <w:t>с</w:t>
            </w:r>
            <w:r w:rsidRPr="002D7C65">
              <w:rPr>
                <w:rFonts w:eastAsia="Calibri"/>
              </w:rPr>
              <w:t>ная» (русская наро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ная сказка). Знако</w:t>
            </w:r>
            <w:r w:rsidRPr="002D7C65">
              <w:rPr>
                <w:rFonts w:eastAsia="Calibri"/>
              </w:rPr>
              <w:t>м</w:t>
            </w:r>
            <w:r w:rsidRPr="002D7C65">
              <w:rPr>
                <w:rFonts w:eastAsia="Calibri"/>
              </w:rPr>
              <w:t>ство со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кой.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 23-34 РТ №1. с.10-11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«Василиса Прекра</w:t>
            </w:r>
            <w:r w:rsidRPr="002D7C65">
              <w:rPr>
                <w:rFonts w:eastAsia="Calibri"/>
              </w:rPr>
              <w:t>с</w:t>
            </w:r>
            <w:r w:rsidRPr="002D7C65">
              <w:rPr>
                <w:rFonts w:eastAsia="Calibri"/>
              </w:rPr>
              <w:t>ная» (русская наро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ная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ка). Анализ текста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ки.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с.23-34 РТ №1. с.10-11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«Василиса Прекра</w:t>
            </w:r>
            <w:r w:rsidRPr="002D7C65">
              <w:rPr>
                <w:rFonts w:eastAsia="Calibri"/>
              </w:rPr>
              <w:t>с</w:t>
            </w:r>
            <w:r w:rsidRPr="002D7C65">
              <w:rPr>
                <w:rFonts w:eastAsia="Calibri"/>
              </w:rPr>
              <w:t>ная» (русская наро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ная сказка). Обо</w:t>
            </w:r>
            <w:r w:rsidRPr="002D7C65">
              <w:rPr>
                <w:rFonts w:eastAsia="Calibri"/>
              </w:rPr>
              <w:t>б</w:t>
            </w:r>
            <w:r w:rsidRPr="002D7C65">
              <w:rPr>
                <w:rFonts w:eastAsia="Calibri"/>
              </w:rPr>
              <w:t>щение.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21.09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«Находчивый со</w:t>
            </w:r>
            <w:r w:rsidRPr="002D7C65">
              <w:rPr>
                <w:rFonts w:eastAsia="Calibri"/>
              </w:rPr>
              <w:t>л</w:t>
            </w:r>
            <w:r w:rsidRPr="002D7C65">
              <w:rPr>
                <w:rFonts w:eastAsia="Calibri"/>
              </w:rPr>
              <w:t>дат» (русская наро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ная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ка).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с.35-37 Уч.Ч1. с.35-37</w:t>
            </w:r>
          </w:p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с.12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«Мужик и царь» (русская наро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ная сказка).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с.38-41 РТ №1. с.13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2D7C65">
              <w:rPr>
                <w:rFonts w:eastAsia="Calibri"/>
              </w:rPr>
              <w:t>«Портной и царь» (а</w:t>
            </w:r>
            <w:r w:rsidRPr="002D7C65">
              <w:rPr>
                <w:rFonts w:eastAsia="Calibri"/>
              </w:rPr>
              <w:t>р</w:t>
            </w:r>
            <w:r w:rsidRPr="002D7C65">
              <w:rPr>
                <w:rFonts w:eastAsia="Calibri"/>
              </w:rPr>
              <w:t>мянская народная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ка). Уч.Ч1. с. 42-46 РТ №1. с.14-15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Сравнение сюже</w:t>
            </w:r>
            <w:r w:rsidRPr="002D7C65">
              <w:rPr>
                <w:rFonts w:eastAsia="Calibri"/>
              </w:rPr>
              <w:t>т</w:t>
            </w:r>
            <w:r w:rsidRPr="002D7C65">
              <w:rPr>
                <w:rFonts w:eastAsia="Calibri"/>
              </w:rPr>
              <w:t>ных линий и героев сказок «Мужик и царь» и «Находч</w:t>
            </w:r>
            <w:r w:rsidRPr="002D7C65">
              <w:rPr>
                <w:rFonts w:eastAsia="Calibri"/>
              </w:rPr>
              <w:t>и</w:t>
            </w:r>
            <w:r w:rsidRPr="002D7C65">
              <w:rPr>
                <w:rFonts w:eastAsia="Calibri"/>
              </w:rPr>
              <w:t>вый солдат».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с.35-41 РТ №1. с.-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28.09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«Кола-Рыба» (итал</w:t>
            </w:r>
            <w:r w:rsidRPr="002D7C65">
              <w:rPr>
                <w:rFonts w:eastAsia="Calibri"/>
              </w:rPr>
              <w:t>ь</w:t>
            </w:r>
            <w:r w:rsidRPr="002D7C65">
              <w:rPr>
                <w:rFonts w:eastAsia="Calibri"/>
              </w:rPr>
              <w:t>янская народная сказка).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с.47-53 РТ №1. с.16-17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Составление слове</w:t>
            </w:r>
            <w:r w:rsidRPr="002D7C65">
              <w:rPr>
                <w:rFonts w:eastAsia="Calibri"/>
              </w:rPr>
              <w:t>с</w:t>
            </w:r>
            <w:r w:rsidRPr="002D7C65">
              <w:rPr>
                <w:rFonts w:eastAsia="Calibri"/>
              </w:rPr>
              <w:t>ных портретов гер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ев сказки «К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ла-Рыба».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с.47-53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с.16-17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Научно-популярная статья «Землетрясение»</w:t>
            </w:r>
          </w:p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Уч.Ч1. с.118-120 РТ №1. с.18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Внеклассное чтение. Сказки народов м</w:t>
            </w:r>
            <w:r w:rsidRPr="002D7C65">
              <w:rPr>
                <w:rFonts w:eastAsia="Calibri"/>
              </w:rPr>
              <w:t>и</w:t>
            </w:r>
            <w:r w:rsidRPr="002D7C65">
              <w:rPr>
                <w:rFonts w:eastAsia="Calibri"/>
              </w:rPr>
              <w:t>ра.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с.-53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с.-18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5 10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Читальный зал «По колено ноги в зол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те» (русская наро</w:t>
            </w:r>
            <w:r w:rsidRPr="002D7C65">
              <w:rPr>
                <w:rFonts w:eastAsia="Calibri"/>
              </w:rPr>
              <w:t>д</w:t>
            </w:r>
            <w:r w:rsidRPr="002D7C65">
              <w:rPr>
                <w:rFonts w:eastAsia="Calibri"/>
              </w:rPr>
              <w:t>ная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ка).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с.54-60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Читальный зал «И</w:t>
            </w:r>
            <w:r w:rsidRPr="002D7C65">
              <w:rPr>
                <w:rFonts w:eastAsia="Calibri"/>
              </w:rPr>
              <w:t>с</w:t>
            </w:r>
            <w:r w:rsidRPr="002D7C65">
              <w:rPr>
                <w:rFonts w:eastAsia="Calibri"/>
              </w:rPr>
              <w:t>ку</w:t>
            </w:r>
            <w:r w:rsidRPr="002D7C65">
              <w:rPr>
                <w:rFonts w:eastAsia="Calibri"/>
              </w:rPr>
              <w:t>с</w:t>
            </w:r>
            <w:r w:rsidRPr="002D7C65">
              <w:rPr>
                <w:rFonts w:eastAsia="Calibri"/>
              </w:rPr>
              <w:t>ный ковровщик» (инди</w:t>
            </w:r>
            <w:r w:rsidRPr="002D7C65">
              <w:rPr>
                <w:rFonts w:eastAsia="Calibri"/>
              </w:rPr>
              <w:t>й</w:t>
            </w:r>
            <w:r w:rsidRPr="002D7C65">
              <w:rPr>
                <w:rFonts w:eastAsia="Calibri"/>
              </w:rPr>
              <w:t>ская народная 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ка).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с.61-64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i/>
              </w:rPr>
              <w:t xml:space="preserve"> Викторина «Сказки н</w:t>
            </w:r>
            <w:r w:rsidRPr="002D7C65">
              <w:rPr>
                <w:rFonts w:eastAsia="Calibri"/>
                <w:i/>
              </w:rPr>
              <w:t>а</w:t>
            </w:r>
            <w:r w:rsidRPr="002D7C65">
              <w:rPr>
                <w:rFonts w:eastAsia="Calibri"/>
                <w:i/>
              </w:rPr>
              <w:t>родов мира».Проверочная работа по теме: «Народные сказки»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  <w:tcBorders>
              <w:right w:val="nil"/>
            </w:tcBorders>
          </w:tcPr>
          <w:p w:rsidR="00F84361" w:rsidRPr="002D7C65" w:rsidRDefault="00F84361" w:rsidP="001259A5">
            <w:pPr>
              <w:jc w:val="center"/>
              <w:rPr>
                <w:rFonts w:eastAsia="Calibri"/>
                <w:b/>
              </w:rPr>
            </w:pPr>
            <w:r w:rsidRPr="002D7C65">
              <w:rPr>
                <w:rFonts w:eastAsia="Calibri"/>
                <w:b/>
              </w:rPr>
              <w:t>Былины (12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Былины.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с.65-66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с.20-21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«Как Илья из Мур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ма богат</w:t>
            </w:r>
            <w:r w:rsidRPr="002D7C65">
              <w:rPr>
                <w:rFonts w:eastAsia="Calibri"/>
              </w:rPr>
              <w:t>ы</w:t>
            </w:r>
            <w:r w:rsidRPr="002D7C65">
              <w:rPr>
                <w:rFonts w:eastAsia="Calibri"/>
              </w:rPr>
              <w:t>рём стал».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с.66-71 РТ №1. с.19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Знакомство с был</w:t>
            </w:r>
            <w:r w:rsidRPr="002D7C65">
              <w:rPr>
                <w:rFonts w:eastAsia="Calibri"/>
              </w:rPr>
              <w:t>и</w:t>
            </w:r>
            <w:r w:rsidRPr="002D7C65">
              <w:rPr>
                <w:rFonts w:eastAsia="Calibri"/>
              </w:rPr>
              <w:t>ной «Илья Муромец и Соловей Разбо</w:t>
            </w:r>
            <w:r w:rsidRPr="002D7C65">
              <w:rPr>
                <w:rFonts w:eastAsia="Calibri"/>
              </w:rPr>
              <w:t>й</w:t>
            </w:r>
            <w:r w:rsidRPr="002D7C65">
              <w:rPr>
                <w:rFonts w:eastAsia="Calibri"/>
              </w:rPr>
              <w:t>ник».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с.72-81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с.20-23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Работа с текстом б</w:t>
            </w:r>
            <w:r w:rsidRPr="002D7C65">
              <w:rPr>
                <w:rFonts w:eastAsia="Calibri"/>
              </w:rPr>
              <w:t>ы</w:t>
            </w:r>
            <w:r w:rsidRPr="002D7C65">
              <w:rPr>
                <w:rFonts w:eastAsia="Calibri"/>
              </w:rPr>
              <w:t>лины «Илья Мур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мец и Соловей Ра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бойник».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с.72-81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с.20-21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Научно-популярная ст</w:t>
            </w:r>
            <w:r w:rsidRPr="002D7C65">
              <w:rPr>
                <w:rFonts w:eastAsia="Calibri"/>
              </w:rPr>
              <w:t>а</w:t>
            </w:r>
            <w:r w:rsidRPr="002D7C65">
              <w:rPr>
                <w:rFonts w:eastAsia="Calibri"/>
              </w:rPr>
              <w:t>тья «Княжение Владимира Свят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го».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с.120-122</w:t>
            </w:r>
          </w:p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с.22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Особенности были</w:t>
            </w:r>
            <w:r w:rsidRPr="002D7C65">
              <w:rPr>
                <w:rFonts w:eastAsia="Calibri"/>
              </w:rPr>
              <w:t>н</w:t>
            </w:r>
            <w:r w:rsidRPr="002D7C65">
              <w:rPr>
                <w:rFonts w:eastAsia="Calibri"/>
              </w:rPr>
              <w:t>ной речи.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b/>
              </w:rPr>
              <w:t>Контрольное чт</w:t>
            </w:r>
            <w:r w:rsidRPr="002D7C65">
              <w:rPr>
                <w:rFonts w:eastAsia="Calibri"/>
                <w:b/>
              </w:rPr>
              <w:t>е</w:t>
            </w:r>
            <w:r w:rsidRPr="002D7C65">
              <w:rPr>
                <w:rFonts w:eastAsia="Calibri"/>
                <w:b/>
              </w:rPr>
              <w:t>ние.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А.К.Толстой «Илья М</w:t>
            </w:r>
            <w:r w:rsidRPr="002D7C65">
              <w:rPr>
                <w:rFonts w:eastAsia="Calibri"/>
              </w:rPr>
              <w:t>у</w:t>
            </w:r>
            <w:r w:rsidRPr="002D7C65">
              <w:rPr>
                <w:rFonts w:eastAsia="Calibri"/>
              </w:rPr>
              <w:t>ромец».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с.84-85</w:t>
            </w:r>
          </w:p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с.-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Читальный зал. Н.Н.Асеев «Илья».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с.88-89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Былина «На заставе богаты</w:t>
            </w:r>
            <w:r w:rsidRPr="002D7C65">
              <w:rPr>
                <w:rFonts w:eastAsia="Calibri"/>
              </w:rPr>
              <w:t>р</w:t>
            </w:r>
            <w:r w:rsidRPr="002D7C65">
              <w:rPr>
                <w:rFonts w:eastAsia="Calibri"/>
              </w:rPr>
              <w:t>ской.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с.89-93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Внеклассное чтение. Б</w:t>
            </w:r>
            <w:r w:rsidRPr="002D7C65">
              <w:rPr>
                <w:rFonts w:eastAsia="Calibri"/>
              </w:rPr>
              <w:t>ы</w:t>
            </w:r>
            <w:r w:rsidRPr="002D7C65">
              <w:rPr>
                <w:rFonts w:eastAsia="Calibri"/>
              </w:rPr>
              <w:t>лины о русских богат</w:t>
            </w:r>
            <w:r w:rsidRPr="002D7C65">
              <w:rPr>
                <w:rFonts w:eastAsia="Calibri"/>
              </w:rPr>
              <w:t>ы</w:t>
            </w:r>
            <w:r w:rsidRPr="002D7C65">
              <w:rPr>
                <w:rFonts w:eastAsia="Calibri"/>
              </w:rPr>
              <w:t>рях.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с.82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Картинная галерея.  В.М.Васнецов «Б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гат</w:t>
            </w:r>
            <w:r w:rsidRPr="002D7C65">
              <w:rPr>
                <w:rFonts w:eastAsia="Calibri"/>
              </w:rPr>
              <w:t>ы</w:t>
            </w:r>
            <w:r w:rsidRPr="002D7C65">
              <w:rPr>
                <w:rFonts w:eastAsia="Calibri"/>
              </w:rPr>
              <w:t>ри».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с.86-87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Творческая раб</w:t>
            </w:r>
            <w:r w:rsidRPr="002D7C65">
              <w:rPr>
                <w:rFonts w:eastAsia="Calibri"/>
              </w:rPr>
              <w:t>о</w:t>
            </w:r>
            <w:r w:rsidRPr="002D7C65">
              <w:rPr>
                <w:rFonts w:eastAsia="Calibri"/>
              </w:rPr>
              <w:t>та по картине «Богат</w:t>
            </w:r>
            <w:r w:rsidRPr="002D7C65">
              <w:rPr>
                <w:rFonts w:eastAsia="Calibri"/>
              </w:rPr>
              <w:t>ы</w:t>
            </w:r>
            <w:r w:rsidRPr="002D7C65">
              <w:rPr>
                <w:rFonts w:eastAsia="Calibri"/>
              </w:rPr>
              <w:t>ри» В.М. Васн</w:t>
            </w:r>
            <w:r w:rsidRPr="002D7C65">
              <w:rPr>
                <w:rFonts w:eastAsia="Calibri"/>
              </w:rPr>
              <w:t>е</w:t>
            </w:r>
            <w:r w:rsidRPr="002D7C65">
              <w:rPr>
                <w:rFonts w:eastAsia="Calibri"/>
              </w:rPr>
              <w:t>цова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2D7C65" w:rsidRDefault="00F84361" w:rsidP="001259A5">
            <w:pPr>
              <w:jc w:val="center"/>
              <w:rPr>
                <w:rFonts w:eastAsia="Calibri"/>
                <w:b/>
                <w:bCs/>
              </w:rPr>
            </w:pPr>
            <w:r w:rsidRPr="002D7C65">
              <w:rPr>
                <w:rFonts w:eastAsia="Calibri"/>
                <w:b/>
                <w:bCs/>
              </w:rPr>
              <w:t>Авторские сказки (19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2D7C65">
              <w:rPr>
                <w:rFonts w:eastAsia="Calibri"/>
              </w:rPr>
              <w:t>А.С. Пушкин «Ска</w:t>
            </w:r>
            <w:r w:rsidRPr="002D7C65">
              <w:rPr>
                <w:rFonts w:eastAsia="Calibri"/>
              </w:rPr>
              <w:t>з</w:t>
            </w:r>
            <w:r w:rsidRPr="002D7C65">
              <w:rPr>
                <w:rFonts w:eastAsia="Calibri"/>
              </w:rPr>
              <w:t>ка о царе Салт</w:t>
            </w:r>
            <w:r w:rsidRPr="002D7C65">
              <w:rPr>
                <w:rFonts w:eastAsia="Calibri"/>
              </w:rPr>
              <w:t>а</w:t>
            </w:r>
            <w:r w:rsidRPr="002D7C65">
              <w:rPr>
                <w:rFonts w:eastAsia="Calibri"/>
              </w:rPr>
              <w:t>не…».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с.94-105</w:t>
            </w:r>
          </w:p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с.23-25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Составление хара</w:t>
            </w:r>
            <w:r w:rsidRPr="002D7C65">
              <w:rPr>
                <w:rFonts w:eastAsia="Calibri"/>
              </w:rPr>
              <w:t>к</w:t>
            </w:r>
            <w:r w:rsidRPr="002D7C65">
              <w:rPr>
                <w:rFonts w:eastAsia="Calibri"/>
              </w:rPr>
              <w:t>тер</w:t>
            </w:r>
            <w:r w:rsidRPr="002D7C65">
              <w:rPr>
                <w:rFonts w:eastAsia="Calibri"/>
              </w:rPr>
              <w:t>и</w:t>
            </w:r>
            <w:r w:rsidRPr="002D7C65">
              <w:rPr>
                <w:rFonts w:eastAsia="Calibri"/>
              </w:rPr>
              <w:t>стик главных героев «Сказки о ц</w:t>
            </w:r>
            <w:r w:rsidRPr="002D7C65">
              <w:rPr>
                <w:rFonts w:eastAsia="Calibri"/>
              </w:rPr>
              <w:t>а</w:t>
            </w:r>
            <w:r w:rsidRPr="002D7C65">
              <w:rPr>
                <w:rFonts w:eastAsia="Calibri"/>
              </w:rPr>
              <w:t>ре Салт</w:t>
            </w:r>
            <w:r w:rsidRPr="002D7C65">
              <w:rPr>
                <w:rFonts w:eastAsia="Calibri"/>
              </w:rPr>
              <w:t>а</w:t>
            </w:r>
            <w:r w:rsidRPr="002D7C65">
              <w:rPr>
                <w:rFonts w:eastAsia="Calibri"/>
              </w:rPr>
              <w:t>не…».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с.94-105 РТ №1. с.23-25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Деление на части  «Сказки о царе Са</w:t>
            </w:r>
            <w:r w:rsidRPr="002D7C65">
              <w:rPr>
                <w:rFonts w:eastAsia="Calibri"/>
              </w:rPr>
              <w:t>л</w:t>
            </w:r>
            <w:r w:rsidRPr="002D7C65">
              <w:rPr>
                <w:rFonts w:eastAsia="Calibri"/>
              </w:rPr>
              <w:t>тане…».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с.94-105 РТ №1. с.23-25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  <w:tcBorders>
              <w:top w:val="nil"/>
            </w:tcBorders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3804" w:type="dxa"/>
            <w:gridSpan w:val="3"/>
            <w:tcBorders>
              <w:top w:val="nil"/>
            </w:tcBorders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Пересказ фрагме</w:t>
            </w:r>
            <w:r w:rsidRPr="002D7C65">
              <w:rPr>
                <w:rFonts w:eastAsia="Calibri"/>
              </w:rPr>
              <w:t>н</w:t>
            </w:r>
            <w:r w:rsidRPr="002D7C65">
              <w:rPr>
                <w:rFonts w:eastAsia="Calibri"/>
              </w:rPr>
              <w:t>тов «Сказки о царе Салтане…». Обо</w:t>
            </w:r>
            <w:r w:rsidRPr="002D7C65">
              <w:rPr>
                <w:rFonts w:eastAsia="Calibri"/>
              </w:rPr>
              <w:t>б</w:t>
            </w:r>
            <w:r w:rsidRPr="002D7C65">
              <w:rPr>
                <w:rFonts w:eastAsia="Calibri"/>
              </w:rPr>
              <w:t>щение.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с.94-105 РТ №1. с.23-25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  <w:tcBorders>
              <w:top w:val="nil"/>
            </w:tcBorders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</w:rPr>
              <w:t>Внеклассное чтение. Сказки Вильгельма Гауфа.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с.105 РТ №1. с.25-26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  <w:tcBorders>
              <w:top w:val="nil"/>
            </w:tcBorders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Н.С.Гумилёв «Ма</w:t>
            </w:r>
            <w:r w:rsidRPr="002D7C65">
              <w:rPr>
                <w:rFonts w:eastAsia="Calibri"/>
              </w:rPr>
              <w:t>р</w:t>
            </w:r>
            <w:r w:rsidRPr="002D7C65">
              <w:rPr>
                <w:rFonts w:eastAsia="Calibri"/>
              </w:rPr>
              <w:t>киз де Кар</w:t>
            </w:r>
            <w:r w:rsidRPr="002D7C65">
              <w:rPr>
                <w:rFonts w:eastAsia="Calibri"/>
              </w:rPr>
              <w:t>а</w:t>
            </w:r>
            <w:r w:rsidRPr="002D7C65">
              <w:rPr>
                <w:rFonts w:eastAsia="Calibri"/>
              </w:rPr>
              <w:t>бас».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с.106-109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с.26-27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Биография и творч</w:t>
            </w:r>
            <w:r w:rsidRPr="002D7C65">
              <w:rPr>
                <w:rFonts w:eastAsia="Calibri"/>
              </w:rPr>
              <w:t>е</w:t>
            </w:r>
            <w:r w:rsidRPr="002D7C65">
              <w:rPr>
                <w:rFonts w:eastAsia="Calibri"/>
              </w:rPr>
              <w:t>ство К. Чапека.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с.110 РТ №1. с.28-29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К.Чапек «Случай с русалк</w:t>
            </w:r>
            <w:r w:rsidRPr="002D7C65">
              <w:rPr>
                <w:rFonts w:eastAsia="Calibri"/>
              </w:rPr>
              <w:t>а</w:t>
            </w:r>
            <w:r w:rsidRPr="002D7C65">
              <w:rPr>
                <w:rFonts w:eastAsia="Calibri"/>
              </w:rPr>
              <w:t>ми».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с111-116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РТ №1. с.28-30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</w:rPr>
              <w:t>Внеклассное чтение. К.Чапек «Сказки».</w:t>
            </w:r>
            <w:r w:rsidRPr="002D7C65">
              <w:rPr>
                <w:rFonts w:eastAsia="Calibri"/>
                <w:kern w:val="2"/>
                <w:lang w:eastAsia="hi-IN" w:bidi="hi-IN"/>
              </w:rPr>
              <w:t xml:space="preserve"> Уч.Ч1. с.116 РТ №1. с.30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D7C65">
              <w:rPr>
                <w:rFonts w:eastAsia="Calibri"/>
                <w:kern w:val="2"/>
                <w:lang w:eastAsia="hi-IN" w:bidi="hi-IN"/>
              </w:rPr>
              <w:t>Статья о Р.Киплинге. Уч.Ч2. с.3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0C329E">
              <w:rPr>
                <w:rFonts w:eastAsia="Calibri"/>
              </w:rPr>
              <w:t xml:space="preserve">Р.Киплинг «Рикки-Тикки-Тави». Уч.Ч2. с. 3-29 </w:t>
            </w:r>
            <w:r w:rsidRPr="000C329E">
              <w:rPr>
                <w:rFonts w:eastAsia="Calibri"/>
                <w:kern w:val="2"/>
                <w:lang w:eastAsia="hi-IN" w:bidi="hi-IN"/>
              </w:rPr>
              <w:t>РТ</w:t>
            </w:r>
            <w:r>
              <w:rPr>
                <w:rFonts w:eastAsia="Calibri"/>
                <w:kern w:val="2"/>
                <w:lang w:eastAsia="hi-IN" w:bidi="hi-IN"/>
              </w:rPr>
              <w:t xml:space="preserve"> №2</w:t>
            </w:r>
            <w:r w:rsidRPr="00136C48">
              <w:rPr>
                <w:rFonts w:eastAsia="Calibri"/>
                <w:kern w:val="2"/>
                <w:lang w:eastAsia="hi-IN" w:bidi="hi-IN"/>
              </w:rPr>
              <w:t>. с.</w:t>
            </w:r>
            <w:r>
              <w:rPr>
                <w:rFonts w:eastAsia="Calibri"/>
                <w:kern w:val="2"/>
                <w:lang w:eastAsia="hi-IN" w:bidi="hi-IN"/>
              </w:rPr>
              <w:t>3-4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Р.Киплинг «Рикки-Тикки-Тави».</w:t>
            </w:r>
          </w:p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 xml:space="preserve">Уч.Ч2. с. 3-29 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Работа с текстом Р. Киплинга «Рикки-Тикки-Тави».</w:t>
            </w:r>
          </w:p>
          <w:p w:rsidR="00F84361" w:rsidRPr="000C329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</w:t>
            </w:r>
            <w:r>
              <w:rPr>
                <w:rFonts w:eastAsia="Calibri"/>
                <w:kern w:val="2"/>
                <w:lang w:eastAsia="hi-IN" w:bidi="hi-IN"/>
              </w:rPr>
              <w:t xml:space="preserve"> с. 3-29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Работа с текстом Р. Киплинга «Рикки-Тикки-Тави». Уч.Ч2. с. 3-29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3804" w:type="dxa"/>
            <w:gridSpan w:val="3"/>
          </w:tcPr>
          <w:p w:rsidR="00F84361" w:rsidRPr="000C329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A44AB7">
              <w:rPr>
                <w:rFonts w:eastAsia="Calibri"/>
                <w:b/>
              </w:rPr>
              <w:t xml:space="preserve">Картинная </w:t>
            </w:r>
            <w:r>
              <w:rPr>
                <w:rFonts w:eastAsia="Calibri"/>
                <w:b/>
              </w:rPr>
              <w:t>галерея.</w:t>
            </w:r>
            <w:r w:rsidRPr="00A44AB7">
              <w:rPr>
                <w:rFonts w:eastAsia="Calibri"/>
              </w:rPr>
              <w:t>М.А.Врубель «Царевна-лебедь».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30-31.РТ№2 с-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3804" w:type="dxa"/>
            <w:gridSpan w:val="3"/>
          </w:tcPr>
          <w:p w:rsidR="00F84361" w:rsidRPr="00007E9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07E97">
              <w:rPr>
                <w:rFonts w:eastAsia="Calibri"/>
              </w:rPr>
              <w:t>Творческая р</w:t>
            </w:r>
            <w:r w:rsidRPr="00007E97">
              <w:rPr>
                <w:rFonts w:eastAsia="Calibri"/>
              </w:rPr>
              <w:t>а</w:t>
            </w:r>
            <w:r w:rsidRPr="00007E97">
              <w:rPr>
                <w:rFonts w:eastAsia="Calibri"/>
              </w:rPr>
              <w:t>бота по репродукции М.Врубеля «Царе</w:t>
            </w:r>
            <w:r w:rsidRPr="00007E97">
              <w:rPr>
                <w:rFonts w:eastAsia="Calibri"/>
              </w:rPr>
              <w:t>в</w:t>
            </w:r>
            <w:r w:rsidRPr="00007E97">
              <w:rPr>
                <w:rFonts w:eastAsia="Calibri"/>
              </w:rPr>
              <w:t>на-лебедь».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3804" w:type="dxa"/>
            <w:gridSpan w:val="3"/>
          </w:tcPr>
          <w:p w:rsidR="00F84361" w:rsidRPr="00007E97" w:rsidRDefault="00F84361" w:rsidP="001259A5">
            <w:pPr>
              <w:rPr>
                <w:rFonts w:eastAsia="Calibri"/>
              </w:rPr>
            </w:pPr>
            <w:r w:rsidRPr="00007E97">
              <w:rPr>
                <w:rFonts w:eastAsia="Calibri"/>
              </w:rPr>
              <w:t>Анализ творческих р</w:t>
            </w:r>
            <w:r w:rsidRPr="00007E97">
              <w:rPr>
                <w:rFonts w:eastAsia="Calibri"/>
              </w:rPr>
              <w:t>а</w:t>
            </w:r>
            <w:r w:rsidRPr="00007E97">
              <w:rPr>
                <w:rFonts w:eastAsia="Calibri"/>
              </w:rPr>
              <w:t>бот. Инструктаж по проектной де</w:t>
            </w:r>
            <w:r w:rsidRPr="00007E97">
              <w:rPr>
                <w:rFonts w:eastAsia="Calibri"/>
              </w:rPr>
              <w:t>я</w:t>
            </w:r>
            <w:r w:rsidRPr="00007E97">
              <w:rPr>
                <w:rFonts w:eastAsia="Calibri"/>
              </w:rPr>
              <w:t>тельн</w:t>
            </w:r>
            <w:r w:rsidRPr="00007E97">
              <w:rPr>
                <w:rFonts w:eastAsia="Calibri"/>
              </w:rPr>
              <w:t>о</w:t>
            </w:r>
            <w:r w:rsidRPr="00007E97">
              <w:rPr>
                <w:rFonts w:eastAsia="Calibri"/>
              </w:rPr>
              <w:t>сти.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3804" w:type="dxa"/>
            <w:gridSpan w:val="3"/>
          </w:tcPr>
          <w:p w:rsidR="00F84361" w:rsidRPr="00007E9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07E97">
              <w:rPr>
                <w:rFonts w:eastAsia="Calibri"/>
              </w:rPr>
              <w:t>Читальный зал. О.Кургузов «Телев</w:t>
            </w:r>
            <w:r w:rsidRPr="00007E97">
              <w:rPr>
                <w:rFonts w:eastAsia="Calibri"/>
              </w:rPr>
              <w:t>и</w:t>
            </w:r>
            <w:r w:rsidRPr="00007E97">
              <w:rPr>
                <w:rFonts w:eastAsia="Calibri"/>
              </w:rPr>
              <w:t>зионные макароны», С. Седов «Король жени</w:t>
            </w:r>
            <w:r w:rsidRPr="00007E97">
              <w:rPr>
                <w:rFonts w:eastAsia="Calibri"/>
              </w:rPr>
              <w:t>т</w:t>
            </w:r>
            <w:r w:rsidRPr="00007E97">
              <w:rPr>
                <w:rFonts w:eastAsia="Calibri"/>
              </w:rPr>
              <w:t>ся».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32-35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3804" w:type="dxa"/>
            <w:gridSpan w:val="3"/>
          </w:tcPr>
          <w:p w:rsidR="00F84361" w:rsidRPr="00007E97" w:rsidRDefault="00F84361" w:rsidP="001259A5">
            <w:pPr>
              <w:rPr>
                <w:rFonts w:eastAsia="Calibri"/>
              </w:rPr>
            </w:pPr>
            <w:r w:rsidRPr="00007E97">
              <w:rPr>
                <w:rFonts w:eastAsia="Calibri"/>
              </w:rPr>
              <w:t>Внеклассное чт</w:t>
            </w:r>
            <w:r w:rsidRPr="00007E97">
              <w:rPr>
                <w:rFonts w:eastAsia="Calibri"/>
              </w:rPr>
              <w:t>е</w:t>
            </w:r>
            <w:r w:rsidRPr="00007E97">
              <w:rPr>
                <w:rFonts w:eastAsia="Calibri"/>
              </w:rPr>
              <w:t>ние. Авторские ска</w:t>
            </w:r>
            <w:r w:rsidRPr="00007E97">
              <w:rPr>
                <w:rFonts w:eastAsia="Calibri"/>
              </w:rPr>
              <w:t>з</w:t>
            </w:r>
            <w:r w:rsidRPr="00007E97">
              <w:rPr>
                <w:rFonts w:eastAsia="Calibri"/>
              </w:rPr>
              <w:t>ки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7A43A8" w:rsidRDefault="00F84361" w:rsidP="001259A5">
            <w:pPr>
              <w:jc w:val="center"/>
              <w:rPr>
                <w:rFonts w:eastAsia="Calibri"/>
                <w:b/>
              </w:rPr>
            </w:pPr>
            <w:r w:rsidRPr="006000CF">
              <w:rPr>
                <w:rFonts w:eastAsia="Calibri"/>
                <w:b/>
              </w:rPr>
              <w:t>Басни (9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3804" w:type="dxa"/>
            <w:gridSpan w:val="3"/>
          </w:tcPr>
          <w:p w:rsidR="00F84361" w:rsidRPr="006000CF" w:rsidRDefault="00F84361" w:rsidP="001259A5">
            <w:pPr>
              <w:rPr>
                <w:rFonts w:eastAsia="Calibri"/>
              </w:rPr>
            </w:pPr>
            <w:r w:rsidRPr="006000CF">
              <w:rPr>
                <w:rFonts w:eastAsia="Calibri"/>
              </w:rPr>
              <w:t>Басни. И.А. Крылов «Трудолюбивый медведь».</w:t>
            </w:r>
          </w:p>
          <w:p w:rsidR="00F84361" w:rsidRPr="007A43A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301FF2">
              <w:rPr>
                <w:rFonts w:eastAsia="Calibri"/>
                <w:kern w:val="2"/>
                <w:lang w:eastAsia="hi-IN" w:bidi="hi-IN"/>
              </w:rPr>
              <w:t>Уч.Ч2. с.38-40 Уч.Ч2. с.38-40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3804" w:type="dxa"/>
            <w:gridSpan w:val="3"/>
          </w:tcPr>
          <w:p w:rsidR="00F84361" w:rsidRPr="007A43A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7A43A8">
              <w:rPr>
                <w:rFonts w:eastAsia="Calibri"/>
              </w:rPr>
              <w:t>И.А. Крылов «Л</w:t>
            </w:r>
            <w:r w:rsidRPr="007A43A8">
              <w:rPr>
                <w:rFonts w:eastAsia="Calibri"/>
              </w:rPr>
              <w:t>ю</w:t>
            </w:r>
            <w:r w:rsidRPr="007A43A8">
              <w:rPr>
                <w:rFonts w:eastAsia="Calibri"/>
              </w:rPr>
              <w:t>бопы</w:t>
            </w:r>
            <w:r w:rsidRPr="007A43A8">
              <w:rPr>
                <w:rFonts w:eastAsia="Calibri"/>
              </w:rPr>
              <w:t>т</w:t>
            </w:r>
            <w:r w:rsidRPr="007A43A8">
              <w:rPr>
                <w:rFonts w:eastAsia="Calibri"/>
              </w:rPr>
              <w:t>ный</w:t>
            </w:r>
            <w:r w:rsidRPr="006000CF">
              <w:rPr>
                <w:rFonts w:eastAsia="Calibri"/>
              </w:rPr>
              <w:t xml:space="preserve">». </w:t>
            </w: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 xml:space="preserve"> 40-42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9-10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Эзоп «Ворон и лисица».</w:t>
            </w:r>
          </w:p>
          <w:p w:rsidR="00F84361" w:rsidRPr="007A43A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 xml:space="preserve">Уч.Ч2. с. </w:t>
            </w:r>
            <w:r>
              <w:rPr>
                <w:rFonts w:eastAsia="Calibri"/>
                <w:kern w:val="2"/>
                <w:lang w:eastAsia="hi-IN" w:bidi="hi-IN"/>
              </w:rPr>
              <w:t>42-43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6-8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И.А.Крылов «Ворона и Лисица».</w:t>
            </w:r>
          </w:p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</w:t>
            </w:r>
            <w:r>
              <w:rPr>
                <w:rFonts w:eastAsia="Calibri"/>
                <w:kern w:val="2"/>
                <w:lang w:eastAsia="hi-IN" w:bidi="hi-IN"/>
              </w:rPr>
              <w:t>.44-46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6-8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A44AB7">
              <w:rPr>
                <w:rFonts w:eastAsia="Calibri"/>
              </w:rPr>
              <w:t>Научно-популярная статья «Кумушка лиса»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116-117</w:t>
            </w:r>
          </w:p>
          <w:p w:rsidR="00F84361" w:rsidRPr="00405BB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№2. с.</w:t>
            </w:r>
            <w:r>
              <w:rPr>
                <w:rFonts w:eastAsia="Calibri"/>
                <w:kern w:val="2"/>
                <w:lang w:eastAsia="hi-IN" w:bidi="hi-IN"/>
              </w:rPr>
              <w:t>8-9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3804" w:type="dxa"/>
            <w:gridSpan w:val="3"/>
          </w:tcPr>
          <w:p w:rsidR="00F84361" w:rsidRPr="00405BB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Читальный зал И.И. Дмитриев «Рысь и кот». И.А. Крылов «Лисица и виноград».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47-49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bCs/>
              </w:rPr>
            </w:pPr>
            <w:r w:rsidRPr="00A44AB7">
              <w:rPr>
                <w:rFonts w:eastAsia="Calibri"/>
              </w:rPr>
              <w:t>Читальный зал</w:t>
            </w:r>
            <w:r>
              <w:rPr>
                <w:rFonts w:eastAsia="Calibri"/>
              </w:rPr>
              <w:t>.</w:t>
            </w:r>
            <w:r w:rsidRPr="00A44AB7">
              <w:rPr>
                <w:rFonts w:eastAsia="Calibri"/>
                <w:bCs/>
              </w:rPr>
              <w:t xml:space="preserve"> А.Е. Измайлов «Филин и чиж».</w:t>
            </w:r>
          </w:p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bCs/>
              </w:rPr>
            </w:pPr>
            <w:r w:rsidRPr="00A44AB7">
              <w:rPr>
                <w:rFonts w:eastAsia="Calibri"/>
                <w:bCs/>
              </w:rPr>
              <w:t>Томас де Ириатре «Утка и змея».</w:t>
            </w:r>
          </w:p>
          <w:p w:rsidR="00F84361" w:rsidRPr="00405BB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>50-52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Внеклассное чтение «Басни».</w:t>
            </w:r>
            <w:r w:rsidRPr="00405BBF">
              <w:rPr>
                <w:rFonts w:eastAsia="Calibri"/>
                <w:b/>
              </w:rPr>
              <w:t xml:space="preserve"> Контрольное чтение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3804" w:type="dxa"/>
            <w:gridSpan w:val="3"/>
          </w:tcPr>
          <w:p w:rsidR="00F84361" w:rsidRPr="00405BBF" w:rsidRDefault="00F84361" w:rsidP="001259A5">
            <w:pPr>
              <w:rPr>
                <w:rFonts w:eastAsia="Calibri"/>
              </w:rPr>
            </w:pPr>
            <w:r w:rsidRPr="00405BBF">
              <w:rPr>
                <w:rFonts w:eastAsia="Calibri"/>
              </w:rPr>
              <w:t>Наш конкурс (викторина).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  <w:r w:rsidRPr="00405BBF">
              <w:rPr>
                <w:rFonts w:eastAsia="Calibri"/>
              </w:rPr>
              <w:t>Уч.ч.2.с.53-55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405BBF" w:rsidRDefault="00F84361" w:rsidP="001259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Слово о родной земле (12</w:t>
            </w:r>
            <w:r w:rsidRPr="006000CF">
              <w:rPr>
                <w:rFonts w:eastAsia="Calibri"/>
                <w:b/>
              </w:rPr>
              <w:t xml:space="preserve">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3804" w:type="dxa"/>
            <w:gridSpan w:val="3"/>
          </w:tcPr>
          <w:p w:rsidR="00F84361" w:rsidRPr="009B1C6E" w:rsidRDefault="00F84361" w:rsidP="001259A5">
            <w:pPr>
              <w:rPr>
                <w:rFonts w:eastAsia="Calibri"/>
              </w:rPr>
            </w:pPr>
            <w:r w:rsidRPr="009B1C6E">
              <w:rPr>
                <w:rFonts w:eastAsia="Calibri"/>
              </w:rPr>
              <w:t>Ю. Яковлев «М</w:t>
            </w:r>
            <w:r w:rsidRPr="009B1C6E">
              <w:rPr>
                <w:rFonts w:eastAsia="Calibri"/>
              </w:rPr>
              <w:t>а</w:t>
            </w:r>
            <w:r w:rsidRPr="009B1C6E">
              <w:rPr>
                <w:rFonts w:eastAsia="Calibri"/>
              </w:rPr>
              <w:t>ма».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56-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58 </w:t>
            </w:r>
            <w:r>
              <w:rPr>
                <w:rFonts w:eastAsia="Calibri"/>
                <w:kern w:val="2"/>
                <w:lang w:eastAsia="hi-IN" w:bidi="hi-IN"/>
              </w:rPr>
              <w:t>РТ №2. с.11-12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М.Ю. Лермонтов «Когда волнуется желтеющая нива…».</w:t>
            </w:r>
          </w:p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с.58</w:t>
            </w:r>
            <w:r>
              <w:rPr>
                <w:rFonts w:eastAsia="Calibri"/>
                <w:kern w:val="2"/>
                <w:lang w:eastAsia="hi-IN" w:bidi="hi-IN"/>
              </w:rPr>
              <w:t>-60 РТ №2. с.12-13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A44AB7">
              <w:rPr>
                <w:rFonts w:eastAsia="Calibri"/>
              </w:rPr>
              <w:t>Научно-популярная статья «Ландыш»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117-118</w:t>
            </w:r>
          </w:p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№2. с.</w:t>
            </w:r>
            <w:r>
              <w:rPr>
                <w:rFonts w:eastAsia="Calibri"/>
                <w:kern w:val="2"/>
                <w:lang w:eastAsia="hi-IN" w:bidi="hi-IN"/>
              </w:rPr>
              <w:t>14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С.А. Есенин «С добрым утром!»</w:t>
            </w:r>
          </w:p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>60-62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14-15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3804" w:type="dxa"/>
            <w:gridSpan w:val="3"/>
          </w:tcPr>
          <w:p w:rsidR="00F84361" w:rsidRPr="00F12CE9" w:rsidRDefault="00F84361" w:rsidP="001259A5">
            <w:pPr>
              <w:rPr>
                <w:rFonts w:eastAsia="Calibri"/>
              </w:rPr>
            </w:pPr>
            <w:r w:rsidRPr="00F12CE9">
              <w:rPr>
                <w:rFonts w:eastAsia="Calibri"/>
              </w:rPr>
              <w:t>Внеклассное чтение. Стихотворения С.А. Есенина.</w:t>
            </w:r>
          </w:p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>62 РТ №2. с.-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3804" w:type="dxa"/>
            <w:gridSpan w:val="3"/>
          </w:tcPr>
          <w:p w:rsidR="00F84361" w:rsidRPr="00D85070" w:rsidRDefault="00F84361" w:rsidP="001259A5">
            <w:pPr>
              <w:rPr>
                <w:rFonts w:eastAsia="Calibri"/>
              </w:rPr>
            </w:pPr>
            <w:r w:rsidRPr="00D85070">
              <w:rPr>
                <w:rFonts w:eastAsia="Calibri"/>
              </w:rPr>
              <w:t>М.М. Пришвин «Моя родина».</w:t>
            </w:r>
          </w:p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с.6</w:t>
            </w:r>
            <w:r>
              <w:rPr>
                <w:rFonts w:eastAsia="Calibri"/>
                <w:kern w:val="2"/>
                <w:lang w:eastAsia="hi-IN" w:bidi="hi-IN"/>
              </w:rPr>
              <w:t>2</w:t>
            </w:r>
            <w:r w:rsidRPr="00136C48">
              <w:rPr>
                <w:rFonts w:eastAsia="Calibri"/>
                <w:kern w:val="2"/>
                <w:lang w:eastAsia="hi-IN" w:bidi="hi-IN"/>
              </w:rPr>
              <w:t>-65 РТ №2. с.</w:t>
            </w:r>
            <w:r>
              <w:rPr>
                <w:rFonts w:eastAsia="Calibri"/>
                <w:kern w:val="2"/>
                <w:lang w:eastAsia="hi-IN" w:bidi="hi-IN"/>
              </w:rPr>
              <w:t>15</w:t>
            </w:r>
            <w:r w:rsidRPr="00136C48">
              <w:rPr>
                <w:rFonts w:eastAsia="Calibri"/>
                <w:kern w:val="2"/>
                <w:lang w:eastAsia="hi-IN" w:bidi="hi-IN"/>
              </w:rPr>
              <w:t>-</w:t>
            </w:r>
            <w:r>
              <w:rPr>
                <w:rFonts w:eastAsia="Calibri"/>
                <w:kern w:val="2"/>
                <w:lang w:eastAsia="hi-IN" w:bidi="hi-IN"/>
              </w:rPr>
              <w:t>16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3804" w:type="dxa"/>
            <w:gridSpan w:val="3"/>
          </w:tcPr>
          <w:p w:rsidR="00F84361" w:rsidRPr="0063028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630287">
              <w:rPr>
                <w:rFonts w:eastAsia="Calibri"/>
                <w:kern w:val="2"/>
                <w:lang w:eastAsia="hi-IN" w:bidi="hi-IN"/>
              </w:rPr>
              <w:t>Научно-популярная статья «</w:t>
            </w:r>
            <w:r>
              <w:rPr>
                <w:rFonts w:eastAsia="Calibri"/>
                <w:kern w:val="2"/>
                <w:lang w:eastAsia="hi-IN" w:bidi="hi-IN"/>
              </w:rPr>
              <w:t>Валдайский национальный парк</w:t>
            </w:r>
            <w:r w:rsidRPr="00630287">
              <w:rPr>
                <w:rFonts w:eastAsia="Calibri"/>
                <w:kern w:val="2"/>
                <w:lang w:eastAsia="hi-IN" w:bidi="hi-IN"/>
              </w:rPr>
              <w:t>»</w:t>
            </w:r>
          </w:p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>119-120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17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A46B4">
              <w:rPr>
                <w:rFonts w:eastAsia="Calibri"/>
                <w:kern w:val="2"/>
                <w:lang w:eastAsia="hi-IN" w:bidi="hi-IN"/>
              </w:rPr>
              <w:t>И. Северянин «Запевка».</w:t>
            </w:r>
          </w:p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с.6</w:t>
            </w:r>
            <w:r>
              <w:rPr>
                <w:rFonts w:eastAsia="Calibri"/>
                <w:kern w:val="2"/>
                <w:lang w:eastAsia="hi-IN" w:bidi="hi-IN"/>
              </w:rPr>
              <w:t>6-67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18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3804" w:type="dxa"/>
            <w:gridSpan w:val="3"/>
          </w:tcPr>
          <w:p w:rsidR="00F84361" w:rsidRPr="009B1C6E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A46B4">
              <w:rPr>
                <w:rFonts w:eastAsia="Calibri"/>
                <w:kern w:val="2"/>
                <w:lang w:eastAsia="hi-IN" w:bidi="hi-IN"/>
              </w:rPr>
              <w:t xml:space="preserve">И.С. Никитин «Русь». </w:t>
            </w:r>
            <w:r w:rsidRPr="00136C48">
              <w:rPr>
                <w:rFonts w:eastAsia="Calibri"/>
                <w:kern w:val="2"/>
                <w:lang w:eastAsia="hi-IN" w:bidi="hi-IN"/>
              </w:rPr>
              <w:t>Уч.Ч2. с.6</w:t>
            </w:r>
            <w:r>
              <w:rPr>
                <w:rFonts w:eastAsia="Calibri"/>
                <w:kern w:val="2"/>
                <w:lang w:eastAsia="hi-IN" w:bidi="hi-IN"/>
              </w:rPr>
              <w:t>7</w:t>
            </w:r>
            <w:r w:rsidRPr="00136C48">
              <w:rPr>
                <w:rFonts w:eastAsia="Calibri"/>
                <w:kern w:val="2"/>
                <w:lang w:eastAsia="hi-IN" w:bidi="hi-IN"/>
              </w:rPr>
              <w:t>-70 РТ №2. с.</w:t>
            </w:r>
            <w:r>
              <w:rPr>
                <w:rFonts w:eastAsia="Calibri"/>
                <w:kern w:val="2"/>
                <w:lang w:eastAsia="hi-IN" w:bidi="hi-IN"/>
              </w:rPr>
              <w:t>19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3804" w:type="dxa"/>
            <w:gridSpan w:val="3"/>
          </w:tcPr>
          <w:p w:rsidR="00F84361" w:rsidRPr="00B634E0" w:rsidRDefault="00F84361" w:rsidP="001259A5">
            <w:pPr>
              <w:rPr>
                <w:rFonts w:eastAsia="Calibri"/>
              </w:rPr>
            </w:pPr>
            <w:r w:rsidRPr="00B634E0">
              <w:rPr>
                <w:rStyle w:val="01"/>
                <w:bCs/>
              </w:rPr>
              <w:t xml:space="preserve">Читальный зал. </w:t>
            </w:r>
            <w:r w:rsidRPr="00B634E0">
              <w:rPr>
                <w:rFonts w:eastAsia="Calibri"/>
              </w:rPr>
              <w:t>Л</w:t>
            </w:r>
            <w:r w:rsidRPr="00B634E0">
              <w:rPr>
                <w:rFonts w:eastAsia="Calibri"/>
              </w:rPr>
              <w:t>и</w:t>
            </w:r>
            <w:r w:rsidRPr="00B634E0">
              <w:rPr>
                <w:rFonts w:eastAsia="Calibri"/>
              </w:rPr>
              <w:t>рическое пр</w:t>
            </w:r>
            <w:r w:rsidRPr="00B634E0">
              <w:rPr>
                <w:rFonts w:eastAsia="Calibri"/>
              </w:rPr>
              <w:t>о</w:t>
            </w:r>
            <w:r w:rsidRPr="00B634E0">
              <w:rPr>
                <w:rFonts w:eastAsia="Calibri"/>
              </w:rPr>
              <w:t>из</w:t>
            </w:r>
            <w:r w:rsidRPr="00B634E0">
              <w:rPr>
                <w:rFonts w:eastAsia="Calibri"/>
              </w:rPr>
              <w:softHyphen/>
              <w:t xml:space="preserve">ведение (статья). </w:t>
            </w:r>
            <w:r w:rsidRPr="00B634E0">
              <w:rPr>
                <w:rStyle w:val="01"/>
                <w:bCs/>
              </w:rPr>
              <w:t>А. Плещеев «Лет</w:t>
            </w:r>
            <w:r w:rsidRPr="00B634E0">
              <w:rPr>
                <w:rStyle w:val="01"/>
                <w:bCs/>
              </w:rPr>
              <w:softHyphen/>
              <w:t>ние песни» (о</w:t>
            </w:r>
            <w:r w:rsidRPr="00B634E0">
              <w:rPr>
                <w:rStyle w:val="01"/>
                <w:bCs/>
              </w:rPr>
              <w:t>т</w:t>
            </w:r>
            <w:r w:rsidRPr="00B634E0">
              <w:rPr>
                <w:rStyle w:val="01"/>
                <w:bCs/>
              </w:rPr>
              <w:t>рывок).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с.71</w:t>
            </w:r>
            <w:r>
              <w:rPr>
                <w:rFonts w:eastAsia="Calibri"/>
                <w:kern w:val="2"/>
                <w:lang w:eastAsia="hi-IN" w:bidi="hi-IN"/>
              </w:rPr>
              <w:t>-72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3804" w:type="dxa"/>
            <w:gridSpan w:val="3"/>
          </w:tcPr>
          <w:p w:rsidR="00F84361" w:rsidRPr="00B634E0" w:rsidRDefault="00F84361" w:rsidP="001259A5">
            <w:pPr>
              <w:rPr>
                <w:rFonts w:eastAsia="Calibri"/>
              </w:rPr>
            </w:pPr>
            <w:r w:rsidRPr="00B634E0">
              <w:rPr>
                <w:rStyle w:val="01"/>
                <w:bCs/>
              </w:rPr>
              <w:t>Читальный зал. Н. Рубцов «Т</w:t>
            </w:r>
            <w:r w:rsidRPr="00B634E0">
              <w:rPr>
                <w:rStyle w:val="01"/>
                <w:bCs/>
              </w:rPr>
              <w:t>и</w:t>
            </w:r>
            <w:r w:rsidRPr="00B634E0">
              <w:rPr>
                <w:rStyle w:val="01"/>
                <w:bCs/>
              </w:rPr>
              <w:t>хая моя родина».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с.7</w:t>
            </w:r>
            <w:r>
              <w:rPr>
                <w:rFonts w:eastAsia="Calibri"/>
                <w:kern w:val="2"/>
                <w:lang w:eastAsia="hi-IN" w:bidi="hi-IN"/>
              </w:rPr>
              <w:t>3-74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3804" w:type="dxa"/>
            <w:gridSpan w:val="3"/>
          </w:tcPr>
          <w:p w:rsidR="00F84361" w:rsidRPr="00B54DA2" w:rsidRDefault="00F84361" w:rsidP="001259A5">
            <w:pPr>
              <w:rPr>
                <w:rFonts w:eastAsia="Calibri"/>
              </w:rPr>
            </w:pPr>
            <w:r w:rsidRPr="00B54DA2">
              <w:rPr>
                <w:rFonts w:eastAsia="Calibri"/>
              </w:rPr>
              <w:t>Внеклас</w:t>
            </w:r>
            <w:r w:rsidRPr="00B54DA2">
              <w:rPr>
                <w:rFonts w:eastAsia="Calibri"/>
              </w:rPr>
              <w:t>с</w:t>
            </w:r>
            <w:r w:rsidRPr="00B54DA2">
              <w:rPr>
                <w:rFonts w:eastAsia="Calibri"/>
              </w:rPr>
              <w:t>ное чте</w:t>
            </w:r>
            <w:r w:rsidRPr="00B54DA2">
              <w:rPr>
                <w:rFonts w:eastAsia="Calibri"/>
              </w:rPr>
              <w:softHyphen/>
              <w:t>ние. Л</w:t>
            </w:r>
            <w:r w:rsidRPr="00B54DA2">
              <w:rPr>
                <w:rFonts w:eastAsia="Calibri"/>
              </w:rPr>
              <w:t>ю</w:t>
            </w:r>
            <w:r w:rsidRPr="00B54DA2">
              <w:rPr>
                <w:rFonts w:eastAsia="Calibri"/>
              </w:rPr>
              <w:t>бимые сти</w:t>
            </w:r>
            <w:r w:rsidRPr="00B54DA2">
              <w:rPr>
                <w:rFonts w:eastAsia="Calibri"/>
              </w:rPr>
              <w:softHyphen/>
              <w:t>хотворения о ро</w:t>
            </w:r>
            <w:r w:rsidRPr="00B54DA2">
              <w:rPr>
                <w:rFonts w:eastAsia="Calibri"/>
              </w:rPr>
              <w:softHyphen/>
              <w:t>дине.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B54DA2" w:rsidRDefault="00F84361" w:rsidP="001259A5">
            <w:pPr>
              <w:jc w:val="center"/>
              <w:rPr>
                <w:rFonts w:eastAsia="Calibri"/>
                <w:b/>
              </w:rPr>
            </w:pPr>
            <w:r w:rsidRPr="006000CF">
              <w:rPr>
                <w:rFonts w:eastAsia="Calibri"/>
                <w:b/>
              </w:rPr>
              <w:t>О прошлом Родины (9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3804" w:type="dxa"/>
            <w:gridSpan w:val="3"/>
          </w:tcPr>
          <w:p w:rsidR="00F84361" w:rsidRPr="00B54DA2" w:rsidRDefault="00F84361" w:rsidP="001259A5">
            <w:pPr>
              <w:rPr>
                <w:rFonts w:eastAsia="Calibri"/>
              </w:rPr>
            </w:pPr>
            <w:r w:rsidRPr="00B54DA2">
              <w:rPr>
                <w:rFonts w:eastAsia="Calibri"/>
              </w:rPr>
              <w:t>«Повесть времен</w:t>
            </w:r>
            <w:r w:rsidRPr="00B54DA2">
              <w:rPr>
                <w:rFonts w:eastAsia="Calibri"/>
              </w:rPr>
              <w:softHyphen/>
              <w:t>ных лет».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Уч.Ч2. с.75-76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-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F66A8C">
              <w:rPr>
                <w:rFonts w:eastAsia="Calibri"/>
              </w:rPr>
              <w:t>А.С.Пушкин «Песнь о вещем Олеге».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Уч.Ч2. с.76-82</w:t>
            </w:r>
          </w:p>
          <w:p w:rsidR="00F84361" w:rsidRPr="00B54DA2" w:rsidRDefault="00F84361" w:rsidP="001259A5">
            <w:pPr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№2. с.</w:t>
            </w:r>
            <w:r>
              <w:rPr>
                <w:rFonts w:eastAsia="Calibri"/>
                <w:kern w:val="2"/>
                <w:lang w:eastAsia="hi-IN" w:bidi="hi-IN"/>
              </w:rPr>
              <w:t>20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3804" w:type="dxa"/>
            <w:gridSpan w:val="3"/>
          </w:tcPr>
          <w:p w:rsidR="00F84361" w:rsidRPr="00B54DA2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5D1E35">
              <w:rPr>
                <w:rFonts w:eastAsia="Calibri"/>
                <w:kern w:val="2"/>
                <w:lang w:eastAsia="hi-IN" w:bidi="hi-IN"/>
              </w:rPr>
              <w:t>Чтение по ролям «Песнь о вещем Олеге».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Уч.Ч2. с.76-82 РТ №2. с.20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3804" w:type="dxa"/>
            <w:gridSpan w:val="3"/>
          </w:tcPr>
          <w:p w:rsidR="00F84361" w:rsidRPr="00B54DA2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B54DA2">
              <w:rPr>
                <w:rFonts w:eastAsia="Calibri"/>
              </w:rPr>
              <w:t>Народные ист</w:t>
            </w:r>
            <w:r w:rsidRPr="00B54DA2">
              <w:rPr>
                <w:rFonts w:eastAsia="Calibri"/>
              </w:rPr>
              <w:t>о</w:t>
            </w:r>
            <w:r w:rsidRPr="00B54DA2">
              <w:rPr>
                <w:rFonts w:eastAsia="Calibri"/>
              </w:rPr>
              <w:t>ри</w:t>
            </w:r>
            <w:r w:rsidRPr="00B54DA2">
              <w:rPr>
                <w:rFonts w:eastAsia="Calibri"/>
              </w:rPr>
              <w:softHyphen/>
              <w:t>ческие песни. «Сб</w:t>
            </w:r>
            <w:r w:rsidRPr="00B54DA2">
              <w:rPr>
                <w:rFonts w:eastAsia="Calibri"/>
              </w:rPr>
              <w:t>о</w:t>
            </w:r>
            <w:r w:rsidRPr="00B54DA2">
              <w:rPr>
                <w:rFonts w:eastAsia="Calibri"/>
              </w:rPr>
              <w:t>ры польск</w:t>
            </w:r>
            <w:r w:rsidRPr="00B54DA2">
              <w:rPr>
                <w:rFonts w:eastAsia="Calibri"/>
              </w:rPr>
              <w:t>о</w:t>
            </w:r>
            <w:r w:rsidRPr="00B54DA2">
              <w:rPr>
                <w:rFonts w:eastAsia="Calibri"/>
              </w:rPr>
              <w:t>го короля на Русь».</w:t>
            </w:r>
            <w:r w:rsidRPr="00B54DA2">
              <w:rPr>
                <w:rFonts w:eastAsia="Calibri"/>
                <w:kern w:val="2"/>
                <w:lang w:eastAsia="hi-IN" w:bidi="hi-IN"/>
              </w:rPr>
              <w:t xml:space="preserve"> Уч.Ч2</w:t>
            </w:r>
            <w:r w:rsidRPr="00136C48">
              <w:rPr>
                <w:rFonts w:eastAsia="Calibri"/>
                <w:kern w:val="2"/>
                <w:lang w:eastAsia="hi-IN" w:bidi="hi-IN"/>
              </w:rPr>
              <w:t>. с.</w:t>
            </w:r>
            <w:r>
              <w:rPr>
                <w:rFonts w:eastAsia="Calibri"/>
                <w:kern w:val="2"/>
                <w:lang w:eastAsia="hi-IN" w:bidi="hi-IN"/>
              </w:rPr>
              <w:t>83-84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К.Ф.Рылеев «Иван Сусанин».</w:t>
            </w:r>
          </w:p>
          <w:p w:rsidR="00F84361" w:rsidRPr="00B54DA2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Уч.Ч2. с.84-89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21-22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Составление сло</w:t>
            </w:r>
            <w:r w:rsidRPr="00A44AB7">
              <w:rPr>
                <w:rFonts w:eastAsia="Calibri"/>
              </w:rPr>
              <w:softHyphen/>
              <w:t>весного портрета главного героя Ивана Сусанина.</w:t>
            </w:r>
          </w:p>
          <w:p w:rsidR="00F84361" w:rsidRPr="0064636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Уч.Ч2. с.84-89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21-22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3804" w:type="dxa"/>
            <w:gridSpan w:val="3"/>
          </w:tcPr>
          <w:p w:rsidR="00F84361" w:rsidRPr="0064636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A44AB7">
              <w:rPr>
                <w:rFonts w:eastAsia="Calibri"/>
              </w:rPr>
              <w:t>Читальный зал. Ф.Н. Глинка «Мо</w:t>
            </w:r>
            <w:r w:rsidRPr="00A44AB7">
              <w:rPr>
                <w:rFonts w:eastAsia="Calibri"/>
              </w:rPr>
              <w:softHyphen/>
              <w:t>сква».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Уч.Ч2. с.</w:t>
            </w:r>
            <w:r>
              <w:rPr>
                <w:rFonts w:eastAsia="Calibri"/>
                <w:kern w:val="2"/>
                <w:lang w:eastAsia="hi-IN" w:bidi="hi-IN"/>
              </w:rPr>
              <w:t>92-93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Картинная галерея. В.В. Маторин «Дмитрий Донской».</w:t>
            </w:r>
          </w:p>
          <w:p w:rsidR="00F84361" w:rsidRPr="0064636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>90-91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3804" w:type="dxa"/>
            <w:gridSpan w:val="3"/>
          </w:tcPr>
          <w:p w:rsidR="00F84361" w:rsidRPr="0064636C" w:rsidRDefault="00F84361" w:rsidP="001259A5">
            <w:pPr>
              <w:rPr>
                <w:rFonts w:eastAsia="Calibri"/>
              </w:rPr>
            </w:pPr>
            <w:r w:rsidRPr="0064636C">
              <w:rPr>
                <w:rFonts w:eastAsia="Calibri"/>
              </w:rPr>
              <w:t>Творческая работа по репродукции В.В. Маторина «Дмитрий Донской».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64636C" w:rsidRDefault="00F84361" w:rsidP="001259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44AB7">
              <w:rPr>
                <w:rFonts w:eastAsia="Calibri"/>
                <w:b/>
              </w:rPr>
              <w:t>Прошла по земле война (9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А.А. Ахматова «Мужество».</w:t>
            </w:r>
          </w:p>
          <w:p w:rsidR="00F84361" w:rsidRPr="0064636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Уч.Ч2. с.94-96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23-24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D667D">
              <w:rPr>
                <w:rFonts w:eastAsia="Calibri"/>
                <w:kern w:val="2"/>
                <w:lang w:eastAsia="hi-IN" w:bidi="hi-IN"/>
              </w:rPr>
              <w:t>Б. Полевой «По</w:t>
            </w:r>
            <w:r w:rsidRPr="000D667D">
              <w:rPr>
                <w:rFonts w:eastAsia="Calibri"/>
                <w:kern w:val="2"/>
                <w:lang w:eastAsia="hi-IN" w:bidi="hi-IN"/>
              </w:rPr>
              <w:softHyphen/>
              <w:t>следний день Мат</w:t>
            </w:r>
            <w:r w:rsidRPr="000D667D">
              <w:rPr>
                <w:rFonts w:eastAsia="Calibri"/>
                <w:kern w:val="2"/>
                <w:lang w:eastAsia="hi-IN" w:bidi="hi-IN"/>
              </w:rPr>
              <w:softHyphen/>
              <w:t>вея Кузьмина».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Уч.Ч2. с.96-10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5 </w:t>
            </w:r>
          </w:p>
          <w:p w:rsidR="00F84361" w:rsidRPr="0064636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№2. с.</w:t>
            </w:r>
            <w:r>
              <w:rPr>
                <w:rFonts w:eastAsia="Calibri"/>
                <w:kern w:val="2"/>
                <w:lang w:eastAsia="hi-IN" w:bidi="hi-IN"/>
              </w:rPr>
              <w:t>24-25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3804" w:type="dxa"/>
            <w:gridSpan w:val="3"/>
          </w:tcPr>
          <w:p w:rsidR="00F84361" w:rsidRPr="0064636C" w:rsidRDefault="00F84361" w:rsidP="001259A5">
            <w:pPr>
              <w:rPr>
                <w:rFonts w:eastAsia="Calibri"/>
              </w:rPr>
            </w:pPr>
            <w:r w:rsidRPr="0064636C">
              <w:rPr>
                <w:rFonts w:eastAsia="Calibri"/>
              </w:rPr>
              <w:t>Работа над опре</w:t>
            </w:r>
            <w:r w:rsidRPr="0064636C">
              <w:rPr>
                <w:rFonts w:eastAsia="Calibri"/>
              </w:rPr>
              <w:softHyphen/>
              <w:t>делением главной мысли рассказа «П</w:t>
            </w:r>
            <w:r w:rsidRPr="0064636C">
              <w:rPr>
                <w:rFonts w:eastAsia="Calibri"/>
              </w:rPr>
              <w:t>о</w:t>
            </w:r>
            <w:r w:rsidRPr="0064636C">
              <w:rPr>
                <w:rFonts w:eastAsia="Calibri"/>
              </w:rPr>
              <w:t>следний день Ма</w:t>
            </w:r>
            <w:r w:rsidRPr="0064636C">
              <w:rPr>
                <w:rFonts w:eastAsia="Calibri"/>
              </w:rPr>
              <w:t>т</w:t>
            </w:r>
            <w:r w:rsidRPr="0064636C">
              <w:rPr>
                <w:rFonts w:eastAsia="Calibri"/>
              </w:rPr>
              <w:t>вея Кузьмина».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3804" w:type="dxa"/>
            <w:gridSpan w:val="3"/>
          </w:tcPr>
          <w:p w:rsidR="00F84361" w:rsidRPr="00A44AB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A44AB7">
              <w:rPr>
                <w:rFonts w:eastAsia="Calibri"/>
              </w:rPr>
              <w:t>Составление плана рассказа «Последний день Матвея Кузьмина».</w:t>
            </w:r>
          </w:p>
          <w:p w:rsidR="00F84361" w:rsidRPr="002D7C65" w:rsidRDefault="00F84361" w:rsidP="001259A5">
            <w:pPr>
              <w:rPr>
                <w:rFonts w:eastAsia="Calibri"/>
              </w:rPr>
            </w:pP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FA3657">
              <w:rPr>
                <w:rFonts w:eastAsia="Calibri"/>
                <w:kern w:val="2"/>
                <w:lang w:eastAsia="hi-IN" w:bidi="hi-IN"/>
              </w:rPr>
              <w:t>А.Т.Твардовский «Рассказ танки</w:t>
            </w:r>
            <w:r w:rsidRPr="00FA3657">
              <w:rPr>
                <w:rFonts w:eastAsia="Calibri"/>
                <w:kern w:val="2"/>
                <w:lang w:eastAsia="hi-IN" w:bidi="hi-IN"/>
              </w:rPr>
              <w:softHyphen/>
              <w:t>ста».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Уч.Ч2. с.105-107</w:t>
            </w:r>
          </w:p>
          <w:p w:rsidR="00F84361" w:rsidRPr="0064636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№2. с.</w:t>
            </w:r>
            <w:r>
              <w:rPr>
                <w:rFonts w:eastAsia="Calibri"/>
                <w:kern w:val="2"/>
                <w:lang w:eastAsia="hi-IN" w:bidi="hi-IN"/>
              </w:rPr>
              <w:t>25</w:t>
            </w:r>
            <w:r w:rsidRPr="00136C48">
              <w:rPr>
                <w:rFonts w:eastAsia="Calibri"/>
                <w:kern w:val="2"/>
                <w:lang w:eastAsia="hi-IN" w:bidi="hi-IN"/>
              </w:rPr>
              <w:t>-</w:t>
            </w:r>
            <w:r>
              <w:rPr>
                <w:rFonts w:eastAsia="Calibri"/>
                <w:kern w:val="2"/>
                <w:lang w:eastAsia="hi-IN" w:bidi="hi-IN"/>
              </w:rPr>
              <w:t>26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3804" w:type="dxa"/>
            <w:gridSpan w:val="3"/>
          </w:tcPr>
          <w:p w:rsidR="00F84361" w:rsidRPr="005738E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Читальный зал.</w:t>
            </w:r>
            <w:r w:rsidRPr="00A44AB7">
              <w:rPr>
                <w:rFonts w:eastAsia="Calibri"/>
              </w:rPr>
              <w:t>К. Симонов «Майор привез мальчишку на лафете…».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Уч.Ч2. с.108-109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bCs/>
              </w:rPr>
            </w:pPr>
            <w:r w:rsidRPr="00E902AC">
              <w:rPr>
                <w:rFonts w:eastAsia="Calibri"/>
                <w:bCs/>
              </w:rPr>
              <w:t>А. Ахматова «Па</w:t>
            </w:r>
            <w:r w:rsidRPr="00E902AC">
              <w:rPr>
                <w:rFonts w:eastAsia="Calibri"/>
                <w:bCs/>
              </w:rPr>
              <w:softHyphen/>
              <w:t>мяти друга».</w:t>
            </w:r>
          </w:p>
          <w:p w:rsidR="00F84361" w:rsidRPr="005738E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Уч.Ч2. с.109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A44AB7">
              <w:rPr>
                <w:rFonts w:eastAsia="Calibri"/>
              </w:rPr>
              <w:t>Внеклассное чте</w:t>
            </w:r>
            <w:r w:rsidRPr="00A44AB7">
              <w:rPr>
                <w:rFonts w:eastAsia="Calibri"/>
              </w:rPr>
              <w:softHyphen/>
              <w:t xml:space="preserve">ние. </w:t>
            </w:r>
            <w:r w:rsidRPr="00A44AB7">
              <w:rPr>
                <w:rFonts w:eastAsia="Calibri"/>
                <w:bCs/>
              </w:rPr>
              <w:t>Рассказы о детях-героях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3804" w:type="dxa"/>
            <w:gridSpan w:val="3"/>
          </w:tcPr>
          <w:p w:rsidR="00F84361" w:rsidRPr="005738E7" w:rsidRDefault="00F84361" w:rsidP="001259A5">
            <w:pPr>
              <w:rPr>
                <w:rFonts w:eastAsia="Calibri"/>
              </w:rPr>
            </w:pPr>
            <w:r w:rsidRPr="005738E7">
              <w:rPr>
                <w:rStyle w:val="-2"/>
                <w:i/>
              </w:rPr>
              <w:t>.</w:t>
            </w:r>
            <w:r w:rsidRPr="005738E7">
              <w:rPr>
                <w:rFonts w:eastAsia="Calibri"/>
              </w:rPr>
              <w:t xml:space="preserve"> Внеклас</w:t>
            </w:r>
            <w:r w:rsidRPr="005738E7">
              <w:rPr>
                <w:rFonts w:eastAsia="Calibri"/>
              </w:rPr>
              <w:t>с</w:t>
            </w:r>
            <w:r w:rsidRPr="005738E7">
              <w:rPr>
                <w:rFonts w:eastAsia="Calibri"/>
              </w:rPr>
              <w:t>ное чте</w:t>
            </w:r>
            <w:r w:rsidRPr="005738E7">
              <w:rPr>
                <w:rFonts w:eastAsia="Calibri"/>
              </w:rPr>
              <w:softHyphen/>
              <w:t>ние. Стих</w:t>
            </w:r>
            <w:r w:rsidRPr="005738E7">
              <w:rPr>
                <w:rFonts w:eastAsia="Calibri"/>
              </w:rPr>
              <w:t>о</w:t>
            </w:r>
            <w:r w:rsidRPr="005738E7">
              <w:rPr>
                <w:rFonts w:eastAsia="Calibri"/>
              </w:rPr>
              <w:t>творе</w:t>
            </w:r>
            <w:r w:rsidRPr="005738E7">
              <w:rPr>
                <w:rFonts w:eastAsia="Calibri"/>
              </w:rPr>
              <w:softHyphen/>
              <w:t>ния, посв</w:t>
            </w:r>
            <w:r w:rsidRPr="005738E7">
              <w:rPr>
                <w:rFonts w:eastAsia="Calibri"/>
              </w:rPr>
              <w:t>я</w:t>
            </w:r>
            <w:r w:rsidRPr="005738E7">
              <w:rPr>
                <w:rFonts w:eastAsia="Calibri"/>
              </w:rPr>
              <w:t>щённые ВОВ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5738E7" w:rsidRDefault="00F84361" w:rsidP="001259A5">
            <w:pPr>
              <w:jc w:val="center"/>
              <w:rPr>
                <w:rFonts w:eastAsia="Calibri"/>
                <w:b/>
              </w:rPr>
            </w:pPr>
            <w:r w:rsidRPr="006000CF">
              <w:rPr>
                <w:rFonts w:eastAsia="Calibri"/>
                <w:b/>
              </w:rPr>
              <w:t>О добре и красоте (17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60405A">
              <w:rPr>
                <w:rFonts w:eastAsia="Calibri"/>
                <w:kern w:val="2"/>
                <w:lang w:eastAsia="hi-IN" w:bidi="hi-IN"/>
              </w:rPr>
              <w:t>А.А. Фет «На рас</w:t>
            </w:r>
            <w:r w:rsidRPr="0060405A">
              <w:rPr>
                <w:rFonts w:eastAsia="Calibri"/>
                <w:kern w:val="2"/>
                <w:lang w:eastAsia="hi-IN" w:bidi="hi-IN"/>
              </w:rPr>
              <w:softHyphen/>
              <w:t>свете».</w:t>
            </w:r>
          </w:p>
          <w:p w:rsidR="00F84361" w:rsidRPr="005738E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Уч.Ч2. с.110-11</w:t>
            </w:r>
            <w:r w:rsidRPr="00136C48">
              <w:rPr>
                <w:rFonts w:eastAsia="Calibri"/>
                <w:kern w:val="2"/>
                <w:lang w:eastAsia="hi-IN" w:bidi="hi-IN"/>
              </w:rPr>
              <w:t>1 РТ №2. с.</w:t>
            </w:r>
            <w:r>
              <w:rPr>
                <w:rFonts w:eastAsia="Calibri"/>
                <w:kern w:val="2"/>
                <w:lang w:eastAsia="hi-IN" w:bidi="hi-IN"/>
              </w:rPr>
              <w:t>27</w:t>
            </w:r>
            <w:r w:rsidRPr="00136C48">
              <w:rPr>
                <w:rFonts w:eastAsia="Calibri"/>
                <w:kern w:val="2"/>
                <w:lang w:eastAsia="hi-IN" w:bidi="hi-IN"/>
              </w:rPr>
              <w:t>-</w:t>
            </w:r>
            <w:r>
              <w:rPr>
                <w:rFonts w:eastAsia="Calibri"/>
                <w:kern w:val="2"/>
                <w:lang w:eastAsia="hi-IN" w:bidi="hi-IN"/>
              </w:rPr>
              <w:t>28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EF4508">
              <w:rPr>
                <w:rFonts w:eastAsia="Calibri"/>
                <w:kern w:val="2"/>
                <w:lang w:eastAsia="hi-IN" w:bidi="hi-IN"/>
              </w:rPr>
              <w:t>И.А. Бунин «Густой зелёный ельник у дороги…».</w:t>
            </w:r>
          </w:p>
          <w:p w:rsidR="00F84361" w:rsidRPr="005738E7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Уч.Ч2. с.</w:t>
            </w:r>
            <w:r>
              <w:rPr>
                <w:rFonts w:eastAsia="Calibri"/>
                <w:kern w:val="2"/>
                <w:lang w:eastAsia="hi-IN" w:bidi="hi-IN"/>
              </w:rPr>
              <w:t>111-113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28</w:t>
            </w:r>
            <w:r w:rsidRPr="00136C48">
              <w:rPr>
                <w:rFonts w:eastAsia="Calibri"/>
                <w:kern w:val="2"/>
                <w:lang w:eastAsia="hi-IN" w:bidi="hi-IN"/>
              </w:rPr>
              <w:t>-</w:t>
            </w:r>
            <w:r>
              <w:rPr>
                <w:rFonts w:eastAsia="Calibri"/>
                <w:kern w:val="2"/>
                <w:lang w:eastAsia="hi-IN" w:bidi="hi-IN"/>
              </w:rPr>
              <w:t>29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070CC">
              <w:rPr>
                <w:rFonts w:eastAsia="Calibri"/>
                <w:kern w:val="2"/>
                <w:lang w:eastAsia="hi-IN" w:bidi="hi-IN"/>
              </w:rPr>
              <w:t>Н.А. Некрасов «Саша».</w:t>
            </w:r>
          </w:p>
          <w:p w:rsidR="00F84361" w:rsidRPr="00F6002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Уч.Ч2. с.113-115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№2. с.</w:t>
            </w:r>
            <w:r>
              <w:rPr>
                <w:rFonts w:eastAsia="Calibri"/>
                <w:kern w:val="2"/>
                <w:lang w:eastAsia="hi-IN" w:bidi="hi-IN"/>
              </w:rPr>
              <w:t>30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3804" w:type="dxa"/>
            <w:gridSpan w:val="3"/>
          </w:tcPr>
          <w:p w:rsidR="00F84361" w:rsidRPr="00F6002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Жизнь и творче</w:t>
            </w:r>
            <w:r>
              <w:rPr>
                <w:rFonts w:eastAsia="Calibri"/>
                <w:kern w:val="2"/>
                <w:lang w:eastAsia="hi-IN" w:bidi="hi-IN"/>
              </w:rPr>
              <w:softHyphen/>
              <w:t>ство К</w:t>
            </w:r>
            <w:r w:rsidRPr="005735ED">
              <w:rPr>
                <w:rFonts w:eastAsia="Calibri"/>
                <w:kern w:val="2"/>
                <w:lang w:eastAsia="hi-IN" w:bidi="hi-IN"/>
              </w:rPr>
              <w:t xml:space="preserve">К.Г. Паустовского </w:t>
            </w:r>
            <w:r>
              <w:rPr>
                <w:rFonts w:eastAsia="Calibri"/>
                <w:kern w:val="2"/>
                <w:lang w:eastAsia="hi-IN" w:bidi="hi-IN"/>
              </w:rPr>
              <w:t>Уч.Ч3</w:t>
            </w:r>
            <w:r w:rsidRPr="00136C48">
              <w:rPr>
                <w:rFonts w:eastAsia="Calibri"/>
                <w:kern w:val="2"/>
                <w:lang w:eastAsia="hi-IN" w:bidi="hi-IN"/>
              </w:rPr>
              <w:t>. с.</w:t>
            </w:r>
            <w:r>
              <w:rPr>
                <w:rFonts w:eastAsia="Calibri"/>
                <w:kern w:val="2"/>
                <w:lang w:eastAsia="hi-IN" w:bidi="hi-IN"/>
              </w:rPr>
              <w:t>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460141">
              <w:rPr>
                <w:rFonts w:eastAsia="Calibri"/>
                <w:kern w:val="2"/>
                <w:lang w:eastAsia="hi-IN" w:bidi="hi-IN"/>
              </w:rPr>
              <w:t>К.Г.Паустовский «Корзина с ело</w:t>
            </w:r>
            <w:r w:rsidRPr="00460141">
              <w:rPr>
                <w:rFonts w:eastAsia="Calibri"/>
                <w:kern w:val="2"/>
                <w:lang w:eastAsia="hi-IN" w:bidi="hi-IN"/>
              </w:rPr>
              <w:softHyphen/>
              <w:t>выми шишками».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Уч.Ч3</w:t>
            </w:r>
            <w:r w:rsidRPr="00136C48">
              <w:rPr>
                <w:rFonts w:eastAsia="Calibri"/>
                <w:kern w:val="2"/>
                <w:lang w:eastAsia="hi-IN" w:bidi="hi-IN"/>
              </w:rPr>
              <w:t>. с.</w:t>
            </w:r>
            <w:r>
              <w:rPr>
                <w:rFonts w:eastAsia="Calibri"/>
                <w:kern w:val="2"/>
                <w:lang w:eastAsia="hi-IN" w:bidi="hi-IN"/>
              </w:rPr>
              <w:t>5-10</w:t>
            </w:r>
          </w:p>
          <w:p w:rsidR="00F84361" w:rsidRPr="00F6002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РТ №3</w:t>
            </w:r>
            <w:r w:rsidRPr="00136C48">
              <w:rPr>
                <w:rFonts w:eastAsia="Calibri"/>
                <w:kern w:val="2"/>
                <w:lang w:eastAsia="hi-IN" w:bidi="hi-IN"/>
              </w:rPr>
              <w:t>. с.</w:t>
            </w:r>
            <w:r>
              <w:rPr>
                <w:rFonts w:eastAsia="Calibri"/>
                <w:kern w:val="2"/>
                <w:lang w:eastAsia="hi-IN" w:bidi="hi-IN"/>
              </w:rPr>
              <w:t>3-4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EE3B76">
              <w:rPr>
                <w:rFonts w:eastAsia="Calibri"/>
                <w:kern w:val="2"/>
                <w:lang w:eastAsia="hi-IN" w:bidi="hi-IN"/>
              </w:rPr>
              <w:t>К.Г. Паустовский «Корзина с ело</w:t>
            </w:r>
            <w:r w:rsidRPr="00EE3B76">
              <w:rPr>
                <w:rFonts w:eastAsia="Calibri"/>
                <w:kern w:val="2"/>
                <w:lang w:eastAsia="hi-IN" w:bidi="hi-IN"/>
              </w:rPr>
              <w:softHyphen/>
              <w:t>выми шишками».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10-15</w:t>
            </w:r>
          </w:p>
          <w:p w:rsidR="00F84361" w:rsidRPr="00F6002F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РТ №3. с.3-4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rPr>
                <w:rFonts w:eastAsia="Calibri"/>
              </w:rPr>
            </w:pPr>
            <w:r w:rsidRPr="00F6002F">
              <w:rPr>
                <w:rFonts w:eastAsia="Calibri"/>
              </w:rPr>
              <w:t>Внеклассное чте</w:t>
            </w:r>
            <w:r w:rsidRPr="00F6002F">
              <w:rPr>
                <w:rFonts w:eastAsia="Calibri"/>
              </w:rPr>
              <w:softHyphen/>
              <w:t>ние. М</w:t>
            </w:r>
            <w:r w:rsidRPr="00F6002F">
              <w:rPr>
                <w:rFonts w:eastAsia="Calibri"/>
              </w:rPr>
              <w:t>у</w:t>
            </w:r>
            <w:r w:rsidRPr="00F6002F">
              <w:rPr>
                <w:rFonts w:eastAsia="Calibri"/>
              </w:rPr>
              <w:t>зыка и ли</w:t>
            </w:r>
            <w:r w:rsidRPr="00F6002F">
              <w:rPr>
                <w:rFonts w:eastAsia="Calibri"/>
              </w:rPr>
              <w:softHyphen/>
              <w:t>тература.</w:t>
            </w:r>
            <w:r w:rsidRPr="00D75F2D">
              <w:rPr>
                <w:rFonts w:eastAsia="Calibri"/>
                <w:b/>
                <w:kern w:val="2"/>
                <w:lang w:eastAsia="hi-IN" w:bidi="hi-IN"/>
              </w:rPr>
              <w:t xml:space="preserve"> Контрольное чтение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3804" w:type="dxa"/>
            <w:gridSpan w:val="3"/>
          </w:tcPr>
          <w:p w:rsidR="00F84361" w:rsidRPr="00F843EB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D75F2D">
              <w:rPr>
                <w:rFonts w:eastAsia="Calibri"/>
                <w:kern w:val="2"/>
                <w:lang w:eastAsia="hi-IN" w:bidi="hi-IN"/>
              </w:rPr>
              <w:t>А.Н.Майков «Мать».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15-17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№3. с.</w:t>
            </w:r>
            <w:r>
              <w:rPr>
                <w:rFonts w:eastAsia="Calibri"/>
                <w:kern w:val="2"/>
                <w:lang w:eastAsia="hi-IN" w:bidi="hi-IN"/>
              </w:rPr>
              <w:t>4-5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C07C3D">
              <w:rPr>
                <w:rFonts w:eastAsia="Calibri"/>
                <w:kern w:val="2"/>
                <w:lang w:eastAsia="hi-IN" w:bidi="hi-IN"/>
              </w:rPr>
              <w:t>Х.К.Андерсен «Со</w:t>
            </w:r>
            <w:r w:rsidRPr="00C07C3D">
              <w:rPr>
                <w:rFonts w:eastAsia="Calibri"/>
                <w:kern w:val="2"/>
                <w:lang w:eastAsia="hi-IN" w:bidi="hi-IN"/>
              </w:rPr>
              <w:softHyphen/>
              <w:t>ловей».</w:t>
            </w:r>
          </w:p>
          <w:p w:rsidR="00F84361" w:rsidRPr="00F843EB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Уч.Ч3. с.18-32 РТ №3. с.6-7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3804" w:type="dxa"/>
            <w:gridSpan w:val="3"/>
          </w:tcPr>
          <w:p w:rsidR="00F84361" w:rsidRPr="009A45D2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2C1861">
              <w:rPr>
                <w:rFonts w:eastAsia="Calibri"/>
                <w:kern w:val="2"/>
                <w:lang w:eastAsia="hi-IN" w:bidi="hi-IN"/>
              </w:rPr>
              <w:t>Работа с текстом сказки Г.-Х. Андер</w:t>
            </w:r>
            <w:r w:rsidRPr="002C1861">
              <w:rPr>
                <w:rFonts w:eastAsia="Calibri"/>
                <w:kern w:val="2"/>
                <w:lang w:eastAsia="hi-IN" w:bidi="hi-IN"/>
              </w:rPr>
              <w:softHyphen/>
              <w:t>сена «Соловей».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Уч.Ч3. с.19-3</w:t>
            </w:r>
            <w:r w:rsidRPr="00136C48">
              <w:rPr>
                <w:rFonts w:eastAsia="Calibri"/>
                <w:kern w:val="2"/>
                <w:lang w:eastAsia="hi-IN" w:bidi="hi-IN"/>
              </w:rPr>
              <w:t>2 РТ №3. с.</w:t>
            </w:r>
            <w:r>
              <w:rPr>
                <w:rFonts w:eastAsia="Calibri"/>
                <w:kern w:val="2"/>
                <w:lang w:eastAsia="hi-IN" w:bidi="hi-IN"/>
              </w:rPr>
              <w:t>6-7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3804" w:type="dxa"/>
            <w:gridSpan w:val="3"/>
          </w:tcPr>
          <w:p w:rsidR="00F84361" w:rsidRPr="009A45D2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6077E">
              <w:rPr>
                <w:rFonts w:eastAsia="Calibri"/>
                <w:kern w:val="2"/>
                <w:lang w:eastAsia="hi-IN" w:bidi="hi-IN"/>
              </w:rPr>
              <w:t>Составление плана сказки «Со</w:t>
            </w:r>
            <w:r w:rsidRPr="0096077E">
              <w:rPr>
                <w:rFonts w:eastAsia="Calibri"/>
                <w:kern w:val="2"/>
                <w:lang w:eastAsia="hi-IN" w:bidi="hi-IN"/>
              </w:rPr>
              <w:softHyphen/>
              <w:t>ловей». Уч.Ч3. с.19-32 РТ №3. с.6-7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B059A4">
              <w:rPr>
                <w:rFonts w:eastAsia="Calibri"/>
                <w:kern w:val="2"/>
                <w:lang w:eastAsia="hi-IN" w:bidi="hi-IN"/>
              </w:rPr>
              <w:t>Научно-популярная статья «</w:t>
            </w:r>
            <w:r>
              <w:rPr>
                <w:rFonts w:eastAsia="Calibri"/>
                <w:kern w:val="2"/>
                <w:lang w:eastAsia="hi-IN" w:bidi="hi-IN"/>
              </w:rPr>
              <w:t>Соловьи</w:t>
            </w:r>
            <w:r w:rsidRPr="00B059A4">
              <w:rPr>
                <w:rFonts w:eastAsia="Calibri"/>
                <w:kern w:val="2"/>
                <w:lang w:eastAsia="hi-IN" w:bidi="hi-IN"/>
              </w:rPr>
              <w:t>»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119-120</w:t>
            </w:r>
          </w:p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3804" w:type="dxa"/>
            <w:gridSpan w:val="3"/>
          </w:tcPr>
          <w:p w:rsidR="00F84361" w:rsidRPr="009A45D2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B059A4">
              <w:rPr>
                <w:rFonts w:eastAsia="Calibri"/>
                <w:kern w:val="2"/>
                <w:lang w:eastAsia="hi-IN" w:bidi="hi-IN"/>
              </w:rPr>
              <w:t>Внеклассное чте</w:t>
            </w:r>
            <w:r w:rsidRPr="00B059A4">
              <w:rPr>
                <w:rFonts w:eastAsia="Calibri"/>
                <w:kern w:val="2"/>
                <w:lang w:eastAsia="hi-IN" w:bidi="hi-IN"/>
              </w:rPr>
              <w:softHyphen/>
              <w:t>ние. Х.К.Андерсен «Снежная коро</w:t>
            </w:r>
            <w:r w:rsidRPr="00B059A4">
              <w:rPr>
                <w:rFonts w:eastAsia="Calibri"/>
                <w:kern w:val="2"/>
                <w:lang w:eastAsia="hi-IN" w:bidi="hi-IN"/>
              </w:rPr>
              <w:softHyphen/>
              <w:t>лева».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32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№3. с.</w:t>
            </w:r>
            <w:r>
              <w:rPr>
                <w:rFonts w:eastAsia="Calibri"/>
                <w:kern w:val="2"/>
                <w:lang w:eastAsia="hi-IN" w:bidi="hi-IN"/>
              </w:rPr>
              <w:t>9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91FC3">
              <w:rPr>
                <w:rFonts w:eastAsia="Calibri"/>
                <w:kern w:val="2"/>
                <w:lang w:eastAsia="hi-IN" w:bidi="hi-IN"/>
              </w:rPr>
              <w:t>Читальный зал. А.А. Ахматова «Пе</w:t>
            </w:r>
            <w:r w:rsidRPr="00191FC3">
              <w:rPr>
                <w:rFonts w:eastAsia="Calibri"/>
                <w:kern w:val="2"/>
                <w:lang w:eastAsia="hi-IN" w:bidi="hi-IN"/>
              </w:rPr>
              <w:softHyphen/>
              <w:t>ред весной бы</w:t>
            </w:r>
            <w:r w:rsidRPr="00191FC3">
              <w:rPr>
                <w:rFonts w:eastAsia="Calibri"/>
                <w:kern w:val="2"/>
                <w:lang w:eastAsia="hi-IN" w:bidi="hi-IN"/>
              </w:rPr>
              <w:softHyphen/>
              <w:t>вают дни такие…». А.А. Блок «Летний вечер»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Уч.Ч3. с.33,36</w:t>
            </w:r>
          </w:p>
          <w:p w:rsidR="00F84361" w:rsidRPr="00A44D7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9-10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91FC3">
              <w:rPr>
                <w:rFonts w:eastAsia="Calibri"/>
              </w:rPr>
              <w:t>Читальный зал.</w:t>
            </w:r>
          </w:p>
          <w:p w:rsidR="00F84361" w:rsidRPr="00A44D7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91FC3">
              <w:rPr>
                <w:rFonts w:eastAsia="Calibri"/>
              </w:rPr>
              <w:t>С. Есенин «Черемуха», Б. Пастернак «Ти</w:t>
            </w:r>
            <w:r w:rsidRPr="00191FC3">
              <w:rPr>
                <w:rFonts w:eastAsia="Calibri"/>
              </w:rPr>
              <w:softHyphen/>
              <w:t>шина».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37-39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№3. с.</w:t>
            </w:r>
            <w:r>
              <w:rPr>
                <w:rFonts w:eastAsia="Calibri"/>
                <w:kern w:val="2"/>
                <w:lang w:eastAsia="hi-IN" w:bidi="hi-IN"/>
              </w:rPr>
              <w:t>10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3804" w:type="dxa"/>
            <w:gridSpan w:val="3"/>
          </w:tcPr>
          <w:p w:rsidR="00F84361" w:rsidRPr="00A44D7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913B72">
              <w:rPr>
                <w:rFonts w:eastAsia="Calibri"/>
              </w:rPr>
              <w:t>Картинная гале</w:t>
            </w:r>
            <w:r w:rsidRPr="00913B72">
              <w:rPr>
                <w:rFonts w:eastAsia="Calibri"/>
              </w:rPr>
              <w:softHyphen/>
              <w:t>рея. И. Шишкин «Рожь».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34-35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3804" w:type="dxa"/>
            <w:gridSpan w:val="3"/>
          </w:tcPr>
          <w:p w:rsidR="00F84361" w:rsidRPr="00A44D78" w:rsidRDefault="00F84361" w:rsidP="001259A5">
            <w:pPr>
              <w:rPr>
                <w:rFonts w:eastAsia="Calibri"/>
              </w:rPr>
            </w:pPr>
            <w:r w:rsidRPr="00A44D78">
              <w:rPr>
                <w:rFonts w:eastAsia="Calibri"/>
              </w:rPr>
              <w:t>Творческая работа по репродукции И. Шишкина «Рожь».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A44D78" w:rsidRDefault="00F84361" w:rsidP="001259A5">
            <w:pPr>
              <w:jc w:val="center"/>
              <w:rPr>
                <w:rFonts w:eastAsia="Calibri"/>
                <w:b/>
              </w:rPr>
            </w:pPr>
            <w:r w:rsidRPr="006000CF">
              <w:rPr>
                <w:rFonts w:eastAsia="Calibri"/>
                <w:b/>
              </w:rPr>
              <w:t>Мир детства (18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Н.А. Некрасов «Крестьянские дети».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42-47</w:t>
            </w:r>
          </w:p>
          <w:p w:rsidR="00F84361" w:rsidRPr="00A44D7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10-12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3804" w:type="dxa"/>
            <w:gridSpan w:val="3"/>
          </w:tcPr>
          <w:p w:rsidR="00F84361" w:rsidRPr="00762616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074772">
              <w:rPr>
                <w:rFonts w:eastAsia="Calibri"/>
              </w:rPr>
              <w:t>Создание словесных  иллюст</w:t>
            </w:r>
            <w:r w:rsidRPr="00074772">
              <w:rPr>
                <w:rFonts w:eastAsia="Calibri"/>
              </w:rPr>
              <w:softHyphen/>
              <w:t>раций к стихотво</w:t>
            </w:r>
            <w:r w:rsidRPr="00074772">
              <w:rPr>
                <w:rFonts w:eastAsia="Calibri"/>
              </w:rPr>
              <w:softHyphen/>
              <w:t>рению «Крестьян</w:t>
            </w:r>
            <w:r w:rsidRPr="00074772">
              <w:rPr>
                <w:rFonts w:eastAsia="Calibri"/>
              </w:rPr>
              <w:softHyphen/>
              <w:t>ские дети».</w:t>
            </w:r>
            <w:r w:rsidRPr="007A7D29">
              <w:rPr>
                <w:rFonts w:eastAsia="Calibri"/>
                <w:kern w:val="2"/>
                <w:lang w:eastAsia="hi-IN" w:bidi="hi-IN"/>
              </w:rPr>
              <w:t xml:space="preserve"> Уч.Ч3. с.42-47 РТ №3. с.10-12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3804" w:type="dxa"/>
            <w:gridSpan w:val="3"/>
          </w:tcPr>
          <w:p w:rsidR="00F84361" w:rsidRPr="002D7C6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074772">
              <w:rPr>
                <w:rFonts w:eastAsia="Calibri"/>
              </w:rPr>
              <w:t>Внеклассное чте</w:t>
            </w:r>
            <w:r w:rsidRPr="00074772">
              <w:rPr>
                <w:rFonts w:eastAsia="Calibri"/>
              </w:rPr>
              <w:softHyphen/>
              <w:t>ние. Произведения русских поэтов о детях. Уч.Ч3. с.87-90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8008A1">
              <w:rPr>
                <w:rFonts w:eastAsia="Calibri"/>
              </w:rPr>
              <w:t>Л.Н. Толстой. Глава «Ма</w:t>
            </w:r>
            <w:r w:rsidRPr="008008A1">
              <w:rPr>
                <w:rFonts w:eastAsia="Calibri"/>
                <w:lang w:val="en-US"/>
              </w:rPr>
              <w:t>man</w:t>
            </w:r>
            <w:r w:rsidRPr="008008A1">
              <w:rPr>
                <w:rFonts w:eastAsia="Calibri"/>
              </w:rPr>
              <w:t>» из повести «Детство».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48-49</w:t>
            </w:r>
          </w:p>
          <w:p w:rsidR="00F84361" w:rsidRPr="00762616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13-14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3804" w:type="dxa"/>
            <w:gridSpan w:val="3"/>
          </w:tcPr>
          <w:p w:rsidR="00F84361" w:rsidRPr="008008A1" w:rsidRDefault="00F84361" w:rsidP="001259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008A1">
              <w:rPr>
                <w:rFonts w:eastAsia="Calibri"/>
              </w:rPr>
              <w:t>Л.Н. Толстой «Дет</w:t>
            </w:r>
            <w:r w:rsidRPr="008008A1">
              <w:rPr>
                <w:rFonts w:eastAsia="Calibri"/>
              </w:rPr>
              <w:softHyphen/>
              <w:t>ство».</w:t>
            </w:r>
          </w:p>
          <w:p w:rsidR="00F84361" w:rsidRPr="00762616" w:rsidRDefault="00F84361" w:rsidP="001259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Уч.Ч3. с.</w:t>
            </w:r>
            <w:r>
              <w:rPr>
                <w:rFonts w:eastAsia="Calibri"/>
                <w:kern w:val="2"/>
                <w:lang w:eastAsia="hi-IN" w:bidi="hi-IN"/>
              </w:rPr>
              <w:t>50-51</w:t>
            </w:r>
            <w:r w:rsidRPr="008008A1">
              <w:rPr>
                <w:rFonts w:eastAsia="Calibri"/>
              </w:rPr>
              <w:t xml:space="preserve"> </w:t>
            </w: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13-14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3804" w:type="dxa"/>
            <w:gridSpan w:val="3"/>
          </w:tcPr>
          <w:p w:rsidR="00F84361" w:rsidRPr="008008A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8008A1">
              <w:rPr>
                <w:rFonts w:eastAsia="Calibri"/>
                <w:kern w:val="2"/>
                <w:lang w:eastAsia="hi-IN" w:bidi="hi-IN"/>
              </w:rPr>
              <w:t>И.А. Бунин «Дет</w:t>
            </w:r>
            <w:r w:rsidRPr="008008A1">
              <w:rPr>
                <w:rFonts w:eastAsia="Calibri"/>
                <w:kern w:val="2"/>
                <w:lang w:eastAsia="hi-IN" w:bidi="hi-IN"/>
              </w:rPr>
              <w:softHyphen/>
              <w:t>ство».</w:t>
            </w:r>
          </w:p>
          <w:p w:rsidR="00F84361" w:rsidRPr="00762616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Уч.Ч3. с.</w:t>
            </w:r>
            <w:r>
              <w:rPr>
                <w:rFonts w:eastAsia="Calibri"/>
                <w:kern w:val="2"/>
                <w:lang w:eastAsia="hi-IN" w:bidi="hi-IN"/>
              </w:rPr>
              <w:t>52 РТ №3. с.15-16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Марк Твен «При</w:t>
            </w:r>
            <w:r w:rsidRPr="00074772">
              <w:rPr>
                <w:rFonts w:eastAsia="Calibri"/>
              </w:rPr>
              <w:softHyphen/>
              <w:t>ключения Тома Сойера».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53-63</w:t>
            </w:r>
          </w:p>
          <w:p w:rsidR="00F84361" w:rsidRPr="00762616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16</w:t>
            </w:r>
            <w:r w:rsidRPr="00136C48">
              <w:rPr>
                <w:rFonts w:eastAsia="Calibri"/>
                <w:kern w:val="2"/>
                <w:lang w:eastAsia="hi-IN" w:bidi="hi-IN"/>
              </w:rPr>
              <w:t>-</w:t>
            </w:r>
            <w:r>
              <w:rPr>
                <w:rFonts w:eastAsia="Calibri"/>
                <w:kern w:val="2"/>
                <w:lang w:eastAsia="hi-IN" w:bidi="hi-IN"/>
              </w:rPr>
              <w:t>18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54E0C">
              <w:rPr>
                <w:rFonts w:eastAsia="Calibri"/>
                <w:kern w:val="2"/>
                <w:lang w:eastAsia="hi-IN" w:bidi="hi-IN"/>
              </w:rPr>
              <w:t>Чтение по ролям фрагментов «При</w:t>
            </w:r>
            <w:r w:rsidRPr="00954E0C">
              <w:rPr>
                <w:rFonts w:eastAsia="Calibri"/>
                <w:kern w:val="2"/>
                <w:lang w:eastAsia="hi-IN" w:bidi="hi-IN"/>
              </w:rPr>
              <w:softHyphen/>
              <w:t>ключения Тома Сойера».</w:t>
            </w:r>
          </w:p>
          <w:p w:rsidR="00F84361" w:rsidRPr="00762616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C04F90">
              <w:rPr>
                <w:rFonts w:eastAsia="Calibri"/>
                <w:kern w:val="2"/>
                <w:lang w:eastAsia="hi-IN" w:bidi="hi-IN"/>
              </w:rPr>
              <w:t>Уч.Ч3. с.53-63 РТ №3. с.16-18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3804" w:type="dxa"/>
            <w:gridSpan w:val="3"/>
          </w:tcPr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074772">
              <w:rPr>
                <w:rFonts w:eastAsia="Calibri"/>
              </w:rPr>
              <w:t>Внеклассное чте</w:t>
            </w:r>
            <w:r w:rsidRPr="00074772">
              <w:rPr>
                <w:rFonts w:eastAsia="Calibri"/>
              </w:rPr>
              <w:softHyphen/>
              <w:t>ние. Марк Твен «Приключения Тома Сойера».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3804" w:type="dxa"/>
            <w:gridSpan w:val="3"/>
          </w:tcPr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E24B81">
              <w:rPr>
                <w:rFonts w:eastAsia="Calibri"/>
                <w:i/>
              </w:rPr>
              <w:t>Инсценировка о</w:t>
            </w:r>
            <w:r w:rsidRPr="00E24B81">
              <w:rPr>
                <w:rFonts w:eastAsia="Calibri"/>
                <w:i/>
              </w:rPr>
              <w:t>т</w:t>
            </w:r>
            <w:r w:rsidRPr="00E24B81">
              <w:rPr>
                <w:rFonts w:eastAsia="Calibri"/>
                <w:i/>
              </w:rPr>
              <w:t>рывков из «Пр</w:t>
            </w:r>
            <w:r w:rsidRPr="00E24B81">
              <w:rPr>
                <w:rFonts w:eastAsia="Calibri"/>
                <w:i/>
              </w:rPr>
              <w:t>и</w:t>
            </w:r>
            <w:r w:rsidRPr="00E24B81">
              <w:rPr>
                <w:rFonts w:eastAsia="Calibri"/>
                <w:i/>
              </w:rPr>
              <w:t>клю</w:t>
            </w:r>
            <w:r w:rsidRPr="00E24B81">
              <w:rPr>
                <w:rFonts w:eastAsia="Calibri"/>
                <w:i/>
              </w:rPr>
              <w:softHyphen/>
              <w:t>чений Тома Сой</w:t>
            </w:r>
            <w:r w:rsidRPr="00E24B81">
              <w:rPr>
                <w:rFonts w:eastAsia="Calibri"/>
                <w:i/>
              </w:rPr>
              <w:softHyphen/>
              <w:t>ера»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В.А. Солоухин «Ножичек с костя</w:t>
            </w:r>
            <w:r w:rsidRPr="00074772">
              <w:rPr>
                <w:rFonts w:eastAsia="Calibri"/>
              </w:rPr>
              <w:softHyphen/>
              <w:t>ной ручкой»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64-71</w:t>
            </w:r>
          </w:p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19-20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54E0C">
              <w:rPr>
                <w:rFonts w:eastAsia="Calibri"/>
                <w:kern w:val="2"/>
                <w:lang w:eastAsia="hi-IN" w:bidi="hi-IN"/>
              </w:rPr>
              <w:t>Работа с текстом рассказа  «Ножичек с костяной ручкой».</w:t>
            </w:r>
          </w:p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AB0B59">
              <w:rPr>
                <w:rFonts w:eastAsia="Calibri"/>
                <w:kern w:val="2"/>
                <w:lang w:eastAsia="hi-IN" w:bidi="hi-IN"/>
              </w:rPr>
              <w:t>Уч.Ч3. с.64-71 РТ №3. с.19-20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3804" w:type="dxa"/>
            <w:gridSpan w:val="3"/>
          </w:tcPr>
          <w:p w:rsidR="00F84361" w:rsidRPr="00954E0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54E0C">
              <w:rPr>
                <w:rFonts w:eastAsia="Calibri"/>
                <w:kern w:val="2"/>
                <w:lang w:eastAsia="hi-IN" w:bidi="hi-IN"/>
              </w:rPr>
              <w:t>М.И. Цветаева «Наши царства».</w:t>
            </w:r>
          </w:p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Уч.Ч3. с.</w:t>
            </w:r>
            <w:r>
              <w:rPr>
                <w:rFonts w:eastAsia="Calibri"/>
                <w:kern w:val="2"/>
                <w:lang w:eastAsia="hi-IN" w:bidi="hi-IN"/>
              </w:rPr>
              <w:t>72-73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№3. с.</w:t>
            </w:r>
            <w:r>
              <w:rPr>
                <w:rFonts w:eastAsia="Calibri"/>
                <w:kern w:val="2"/>
                <w:lang w:eastAsia="hi-IN" w:bidi="hi-IN"/>
              </w:rPr>
              <w:t>21-22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3804" w:type="dxa"/>
            <w:gridSpan w:val="3"/>
          </w:tcPr>
          <w:p w:rsidR="00F84361" w:rsidRPr="00954E0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954E0C">
              <w:rPr>
                <w:rFonts w:eastAsia="Calibri"/>
                <w:kern w:val="2"/>
                <w:lang w:eastAsia="hi-IN" w:bidi="hi-IN"/>
              </w:rPr>
              <w:t>Р.Л. Стивенсон «Страна кровати».</w:t>
            </w:r>
          </w:p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Уч.Ч3. с.</w:t>
            </w:r>
            <w:r>
              <w:rPr>
                <w:rFonts w:eastAsia="Calibri"/>
                <w:kern w:val="2"/>
                <w:lang w:eastAsia="hi-IN" w:bidi="hi-IN"/>
              </w:rPr>
              <w:t>74-75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№3. с.</w:t>
            </w:r>
            <w:r>
              <w:rPr>
                <w:rFonts w:eastAsia="Calibri"/>
                <w:kern w:val="2"/>
                <w:lang w:eastAsia="hi-IN" w:bidi="hi-IN"/>
              </w:rPr>
              <w:t>22-23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А.П.Чехов «Маль</w:t>
            </w:r>
            <w:r>
              <w:rPr>
                <w:rFonts w:eastAsia="Calibri"/>
                <w:kern w:val="2"/>
                <w:lang w:eastAsia="hi-IN" w:bidi="hi-IN"/>
              </w:rPr>
              <w:softHyphen/>
              <w:t>чики».</w:t>
            </w:r>
          </w:p>
          <w:p w:rsidR="00F84361" w:rsidRPr="00E24B8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Уч.Ч3. с.</w:t>
            </w:r>
            <w:r>
              <w:rPr>
                <w:rFonts w:eastAsia="Calibri"/>
                <w:kern w:val="2"/>
                <w:lang w:eastAsia="hi-IN" w:bidi="hi-IN"/>
              </w:rPr>
              <w:t>76-86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РТ №3. с.</w:t>
            </w:r>
            <w:r>
              <w:rPr>
                <w:rFonts w:eastAsia="Calibri"/>
                <w:kern w:val="2"/>
                <w:lang w:eastAsia="hi-IN" w:bidi="hi-IN"/>
              </w:rPr>
              <w:t>24-25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Работа с текстом «Мальчики».</w:t>
            </w:r>
          </w:p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4B6548">
              <w:rPr>
                <w:rFonts w:eastAsia="Calibri"/>
                <w:kern w:val="2"/>
                <w:lang w:eastAsia="hi-IN" w:bidi="hi-IN"/>
              </w:rPr>
              <w:t>Уч.Ч3. с.76-86 РТ №3. с.24-25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Научно-популярная статья «Николай Пржевальский»</w:t>
            </w:r>
            <w:r w:rsidRPr="00136C48">
              <w:rPr>
                <w:rFonts w:eastAsia="Calibri"/>
                <w:kern w:val="2"/>
                <w:lang w:eastAsia="hi-IN" w:bidi="hi-IN"/>
              </w:rPr>
              <w:t>.</w:t>
            </w:r>
          </w:p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rFonts w:eastAsia="Calibri"/>
                <w:kern w:val="2"/>
                <w:lang w:eastAsia="hi-IN" w:bidi="hi-IN"/>
              </w:rPr>
              <w:t>Уч.Ч3. с.121-122</w:t>
            </w:r>
          </w:p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EF4164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26</w:t>
            </w:r>
          </w:p>
        </w:tc>
        <w:tc>
          <w:tcPr>
            <w:tcW w:w="1102" w:type="dxa"/>
          </w:tcPr>
          <w:p w:rsidR="00F84361" w:rsidRDefault="00F84361" w:rsidP="001259A5">
            <w:pPr>
              <w:jc w:val="center"/>
              <w:rPr>
                <w:rFonts w:eastAsia="Calibri"/>
              </w:rPr>
            </w:pP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3804" w:type="dxa"/>
            <w:gridSpan w:val="3"/>
          </w:tcPr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b/>
                <w:kern w:val="2"/>
                <w:lang w:eastAsia="hi-IN" w:bidi="hi-IN"/>
              </w:rPr>
            </w:pPr>
            <w:r w:rsidRPr="00074772">
              <w:rPr>
                <w:rFonts w:eastAsia="Calibri"/>
                <w:b/>
              </w:rPr>
              <w:t>Итоговое контрольное чтение.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7848" w:type="dxa"/>
            <w:gridSpan w:val="7"/>
          </w:tcPr>
          <w:p w:rsidR="00F84361" w:rsidRPr="00F709CA" w:rsidRDefault="00F84361" w:rsidP="001259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Удивительные приключения (8</w:t>
            </w:r>
            <w:r w:rsidRPr="006000CF">
              <w:rPr>
                <w:rFonts w:eastAsia="Calibri"/>
                <w:b/>
              </w:rPr>
              <w:t xml:space="preserve"> часов)</w:t>
            </w: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Р.Э. Распе «Приключения барона Мюнхаузена.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91-95</w:t>
            </w:r>
          </w:p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27-28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3804" w:type="dxa"/>
            <w:gridSpan w:val="3"/>
          </w:tcPr>
          <w:p w:rsidR="00F84361" w:rsidRPr="009F4FBC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Р.Э. Распе «Вер</w:t>
            </w:r>
            <w:r w:rsidRPr="00074772">
              <w:rPr>
                <w:rFonts w:eastAsia="Calibri"/>
              </w:rPr>
              <w:softHyphen/>
              <w:t>хом на ядре», «За волосы».</w:t>
            </w:r>
            <w:r>
              <w:rPr>
                <w:rFonts w:eastAsia="Calibri"/>
                <w:kern w:val="2"/>
                <w:lang w:eastAsia="hi-IN" w:bidi="hi-IN"/>
              </w:rPr>
              <w:t xml:space="preserve"> Уч.Ч3. с.96</w:t>
            </w:r>
            <w:r w:rsidRPr="009F4FBC">
              <w:rPr>
                <w:rFonts w:eastAsia="Calibri"/>
                <w:kern w:val="2"/>
                <w:lang w:eastAsia="hi-IN" w:bidi="hi-IN"/>
              </w:rPr>
              <w:t>-97</w:t>
            </w:r>
          </w:p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9F4FBC">
              <w:rPr>
                <w:rFonts w:eastAsia="Calibri"/>
                <w:kern w:val="2"/>
                <w:lang w:eastAsia="hi-IN" w:bidi="hi-IN"/>
              </w:rPr>
              <w:t>РТ №3. с.27-28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3804" w:type="dxa"/>
            <w:gridSpan w:val="3"/>
          </w:tcPr>
          <w:p w:rsidR="00F84361" w:rsidRPr="00136C48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Д. Свифт «Путеше</w:t>
            </w:r>
            <w:r w:rsidRPr="00074772">
              <w:rPr>
                <w:rFonts w:eastAsia="Calibri"/>
              </w:rPr>
              <w:softHyphen/>
              <w:t>ствия Гулливера».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98-108</w:t>
            </w:r>
          </w:p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РТ №3. с.</w:t>
            </w:r>
            <w:r>
              <w:rPr>
                <w:rFonts w:eastAsia="Calibri"/>
                <w:kern w:val="2"/>
                <w:lang w:eastAsia="hi-IN" w:bidi="hi-IN"/>
              </w:rPr>
              <w:t>29-30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3804" w:type="dxa"/>
            <w:gridSpan w:val="3"/>
          </w:tcPr>
          <w:p w:rsidR="00F84361" w:rsidRPr="0031547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074772">
              <w:rPr>
                <w:rFonts w:eastAsia="Calibri"/>
              </w:rPr>
              <w:t>Озаглавливание частей истории Гулливера.</w:t>
            </w:r>
            <w:r w:rsidRPr="00315475">
              <w:rPr>
                <w:rFonts w:eastAsia="Calibri"/>
                <w:kern w:val="2"/>
                <w:lang w:eastAsia="hi-IN" w:bidi="hi-IN"/>
              </w:rPr>
              <w:t xml:space="preserve"> Уч.Ч3. с.98-108</w:t>
            </w:r>
          </w:p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315475">
              <w:rPr>
                <w:rFonts w:eastAsia="Calibri"/>
                <w:kern w:val="2"/>
                <w:lang w:eastAsia="hi-IN" w:bidi="hi-IN"/>
              </w:rPr>
              <w:t>РТ №3. с.29-30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3804" w:type="dxa"/>
            <w:gridSpan w:val="3"/>
          </w:tcPr>
          <w:p w:rsidR="00F84361" w:rsidRPr="00F709CA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3025CF">
              <w:rPr>
                <w:rFonts w:eastAsia="Calibri"/>
              </w:rPr>
              <w:t>Внеклассное чте</w:t>
            </w:r>
            <w:r w:rsidRPr="003025CF">
              <w:rPr>
                <w:rFonts w:eastAsia="Calibri"/>
              </w:rPr>
              <w:softHyphen/>
              <w:t>ние. Т.Крюкова «Хрустальный ключ».</w:t>
            </w:r>
            <w:r w:rsidRPr="00136C48">
              <w:rPr>
                <w:rFonts w:eastAsia="Calibri"/>
                <w:kern w:val="2"/>
                <w:lang w:eastAsia="hi-IN" w:bidi="hi-IN"/>
              </w:rPr>
              <w:t xml:space="preserve"> Уч.Ч3. с.</w:t>
            </w:r>
            <w:r>
              <w:rPr>
                <w:rFonts w:eastAsia="Calibri"/>
                <w:kern w:val="2"/>
                <w:lang w:eastAsia="hi-IN" w:bidi="hi-IN"/>
              </w:rPr>
              <w:t>108-118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3025CF">
              <w:rPr>
                <w:rFonts w:eastAsia="Calibri"/>
              </w:rPr>
              <w:t>Внеклассное чте</w:t>
            </w:r>
            <w:r w:rsidRPr="003025CF">
              <w:rPr>
                <w:rFonts w:eastAsia="Calibri"/>
              </w:rPr>
              <w:softHyphen/>
              <w:t>ние. Т.Крюкова «Хрустальный ключ».</w:t>
            </w:r>
          </w:p>
          <w:p w:rsidR="00F84361" w:rsidRPr="006F250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  <w:kern w:val="2"/>
                <w:lang w:eastAsia="hi-IN" w:bidi="hi-IN"/>
              </w:rPr>
            </w:pPr>
            <w:r w:rsidRPr="00136C48">
              <w:rPr>
                <w:rFonts w:eastAsia="Calibri"/>
                <w:kern w:val="2"/>
                <w:lang w:eastAsia="hi-IN" w:bidi="hi-IN"/>
              </w:rPr>
              <w:t>Уч.Ч3. с.</w:t>
            </w:r>
            <w:r>
              <w:rPr>
                <w:rFonts w:eastAsia="Calibri"/>
                <w:kern w:val="2"/>
                <w:lang w:eastAsia="hi-IN" w:bidi="hi-IN"/>
              </w:rPr>
              <w:t>108-118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3804" w:type="dxa"/>
            <w:gridSpan w:val="3"/>
          </w:tcPr>
          <w:p w:rsidR="00F84361" w:rsidRDefault="00F84361" w:rsidP="001259A5">
            <w:pPr>
              <w:rPr>
                <w:rFonts w:eastAsia="Calibri"/>
              </w:rPr>
            </w:pPr>
            <w:r w:rsidRPr="00C74FF4">
              <w:rPr>
                <w:rFonts w:eastAsia="Calibri"/>
                <w:b/>
                <w:kern w:val="2"/>
                <w:lang w:eastAsia="hi-IN" w:bidi="hi-IN"/>
              </w:rPr>
              <w:t>Итоговое тестирование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  <w:tr w:rsidR="00F84361" w:rsidTr="001259A5">
        <w:tc>
          <w:tcPr>
            <w:tcW w:w="648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3804" w:type="dxa"/>
            <w:gridSpan w:val="3"/>
          </w:tcPr>
          <w:p w:rsidR="00F84361" w:rsidRPr="006F2505" w:rsidRDefault="00F84361" w:rsidP="001259A5">
            <w:pPr>
              <w:widowControl w:val="0"/>
              <w:suppressLineNumbers/>
              <w:suppressAutoHyphens/>
              <w:autoSpaceDE w:val="0"/>
              <w:rPr>
                <w:rFonts w:eastAsia="Calibri"/>
              </w:rPr>
            </w:pPr>
            <w:r w:rsidRPr="00136C48">
              <w:rPr>
                <w:rFonts w:eastAsia="Calibri"/>
              </w:rPr>
              <w:t xml:space="preserve">Литературная </w:t>
            </w:r>
            <w:r>
              <w:rPr>
                <w:rFonts w:eastAsia="Calibri"/>
              </w:rPr>
              <w:t>викторина</w:t>
            </w:r>
          </w:p>
        </w:tc>
        <w:tc>
          <w:tcPr>
            <w:tcW w:w="1102" w:type="dxa"/>
          </w:tcPr>
          <w:p w:rsidR="00F84361" w:rsidRDefault="00F84361" w:rsidP="001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1</w:t>
            </w:r>
          </w:p>
        </w:tc>
        <w:tc>
          <w:tcPr>
            <w:tcW w:w="1159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  <w:tc>
          <w:tcPr>
            <w:tcW w:w="1135" w:type="dxa"/>
          </w:tcPr>
          <w:p w:rsidR="00F84361" w:rsidRDefault="00F84361" w:rsidP="001259A5">
            <w:pPr>
              <w:rPr>
                <w:rFonts w:eastAsia="Calibri"/>
              </w:rPr>
            </w:pPr>
          </w:p>
        </w:tc>
      </w:tr>
    </w:tbl>
    <w:p w:rsidR="00F84361" w:rsidRDefault="00F84361" w:rsidP="005B48C0"/>
    <w:p w:rsidR="00F84361" w:rsidRPr="00F704E4" w:rsidRDefault="00F84361" w:rsidP="00F704E4">
      <w:pPr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keepNext/>
        <w:ind w:firstLine="567"/>
        <w:jc w:val="both"/>
        <w:outlineLvl w:val="1"/>
        <w:rPr>
          <w:i/>
          <w:sz w:val="28"/>
          <w:szCs w:val="28"/>
        </w:rPr>
      </w:pPr>
    </w:p>
    <w:p w:rsidR="00F84361" w:rsidRDefault="00F84361" w:rsidP="000625D1">
      <w:pPr>
        <w:keepNext/>
        <w:jc w:val="both"/>
        <w:outlineLvl w:val="1"/>
        <w:rPr>
          <w:i/>
          <w:sz w:val="28"/>
          <w:szCs w:val="28"/>
        </w:rPr>
      </w:pPr>
    </w:p>
    <w:p w:rsidR="00F84361" w:rsidRDefault="00F84361" w:rsidP="000625D1">
      <w:pPr>
        <w:keepNext/>
        <w:jc w:val="both"/>
        <w:outlineLvl w:val="1"/>
        <w:rPr>
          <w:i/>
          <w:sz w:val="28"/>
          <w:szCs w:val="28"/>
        </w:rPr>
      </w:pPr>
    </w:p>
    <w:p w:rsidR="00F84361" w:rsidRDefault="00F84361" w:rsidP="000625D1">
      <w:pPr>
        <w:keepNext/>
        <w:jc w:val="both"/>
        <w:outlineLvl w:val="1"/>
        <w:rPr>
          <w:i/>
          <w:sz w:val="28"/>
          <w:szCs w:val="28"/>
        </w:rPr>
      </w:pPr>
    </w:p>
    <w:p w:rsidR="00F84361" w:rsidRPr="000625D1" w:rsidRDefault="00F84361" w:rsidP="00C35197">
      <w:pPr>
        <w:pStyle w:val="ListParagraph"/>
        <w:tabs>
          <w:tab w:val="left" w:pos="5896"/>
        </w:tabs>
        <w:ind w:left="6616"/>
        <w:rPr>
          <w:sz w:val="28"/>
          <w:szCs w:val="28"/>
        </w:rPr>
      </w:pPr>
    </w:p>
    <w:sectPr w:rsidR="00F84361" w:rsidRPr="000625D1" w:rsidSect="004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61" w:rsidRDefault="00F84361" w:rsidP="00C35197">
      <w:r>
        <w:separator/>
      </w:r>
    </w:p>
  </w:endnote>
  <w:endnote w:type="continuationSeparator" w:id="1">
    <w:p w:rsidR="00F84361" w:rsidRDefault="00F84361" w:rsidP="00C3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61" w:rsidRDefault="00F84361" w:rsidP="00C35197">
      <w:r>
        <w:separator/>
      </w:r>
    </w:p>
  </w:footnote>
  <w:footnote w:type="continuationSeparator" w:id="1">
    <w:p w:rsidR="00F84361" w:rsidRDefault="00F84361" w:rsidP="00C35197">
      <w:r>
        <w:continuationSeparator/>
      </w:r>
    </w:p>
  </w:footnote>
  <w:footnote w:id="2">
    <w:p w:rsidR="00F84361" w:rsidRDefault="00F84361" w:rsidP="00C351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8"/>
        </w:rPr>
        <w:t xml:space="preserve">Федеральный государственный образовательный стандарт начального общего образования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B0DC52"/>
    <w:lvl w:ilvl="0">
      <w:numFmt w:val="bullet"/>
      <w:lvlText w:val="*"/>
      <w:lvlJc w:val="left"/>
    </w:lvl>
  </w:abstractNum>
  <w:abstractNum w:abstractNumId="1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25AE6"/>
    <w:multiLevelType w:val="hybridMultilevel"/>
    <w:tmpl w:val="0364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11797"/>
    <w:multiLevelType w:val="hybridMultilevel"/>
    <w:tmpl w:val="614A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775A"/>
    <w:multiLevelType w:val="hybridMultilevel"/>
    <w:tmpl w:val="1166D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02755"/>
    <w:multiLevelType w:val="hybridMultilevel"/>
    <w:tmpl w:val="C47E9D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F81B99"/>
    <w:multiLevelType w:val="hybridMultilevel"/>
    <w:tmpl w:val="5E2C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5E49"/>
    <w:multiLevelType w:val="hybridMultilevel"/>
    <w:tmpl w:val="B0E49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B3BBB"/>
    <w:multiLevelType w:val="hybridMultilevel"/>
    <w:tmpl w:val="D458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9144C77"/>
    <w:multiLevelType w:val="hybridMultilevel"/>
    <w:tmpl w:val="550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EE4568"/>
    <w:multiLevelType w:val="hybridMultilevel"/>
    <w:tmpl w:val="DBE6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A622D"/>
    <w:multiLevelType w:val="hybridMultilevel"/>
    <w:tmpl w:val="3814B5E2"/>
    <w:lvl w:ilvl="0" w:tplc="0419000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76" w:hanging="360"/>
      </w:pPr>
      <w:rPr>
        <w:rFonts w:ascii="Wingdings" w:hAnsi="Wingdings" w:hint="default"/>
      </w:rPr>
    </w:lvl>
  </w:abstractNum>
  <w:abstractNum w:abstractNumId="13">
    <w:nsid w:val="28D953BF"/>
    <w:multiLevelType w:val="hybridMultilevel"/>
    <w:tmpl w:val="27542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E01F01"/>
    <w:multiLevelType w:val="hybridMultilevel"/>
    <w:tmpl w:val="26CCE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937BF"/>
    <w:multiLevelType w:val="hybridMultilevel"/>
    <w:tmpl w:val="CD22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80972"/>
    <w:multiLevelType w:val="hybridMultilevel"/>
    <w:tmpl w:val="16D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A4596"/>
    <w:multiLevelType w:val="hybridMultilevel"/>
    <w:tmpl w:val="8E7E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F0CFC"/>
    <w:multiLevelType w:val="hybridMultilevel"/>
    <w:tmpl w:val="9C526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DE2413"/>
    <w:multiLevelType w:val="hybridMultilevel"/>
    <w:tmpl w:val="6FE06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173E98"/>
    <w:multiLevelType w:val="hybridMultilevel"/>
    <w:tmpl w:val="3F809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30ED2"/>
    <w:multiLevelType w:val="hybridMultilevel"/>
    <w:tmpl w:val="9250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F6"/>
    <w:multiLevelType w:val="hybridMultilevel"/>
    <w:tmpl w:val="75DE2A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4872A48"/>
    <w:multiLevelType w:val="hybridMultilevel"/>
    <w:tmpl w:val="7BE6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911D9"/>
    <w:multiLevelType w:val="hybridMultilevel"/>
    <w:tmpl w:val="E7B25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02A9F"/>
    <w:multiLevelType w:val="hybridMultilevel"/>
    <w:tmpl w:val="B9B4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82BE4"/>
    <w:multiLevelType w:val="hybridMultilevel"/>
    <w:tmpl w:val="EC5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9E4286"/>
    <w:multiLevelType w:val="hybridMultilevel"/>
    <w:tmpl w:val="9036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25"/>
  </w:num>
  <w:num w:numId="7">
    <w:abstractNumId w:val="11"/>
  </w:num>
  <w:num w:numId="8">
    <w:abstractNumId w:val="13"/>
  </w:num>
  <w:num w:numId="9">
    <w:abstractNumId w:val="28"/>
  </w:num>
  <w:num w:numId="10">
    <w:abstractNumId w:val="24"/>
  </w:num>
  <w:num w:numId="11">
    <w:abstractNumId w:val="15"/>
  </w:num>
  <w:num w:numId="12">
    <w:abstractNumId w:val="30"/>
  </w:num>
  <w:num w:numId="13">
    <w:abstractNumId w:val="12"/>
  </w:num>
  <w:num w:numId="14">
    <w:abstractNumId w:val="29"/>
  </w:num>
  <w:num w:numId="15">
    <w:abstractNumId w:val="3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2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0">
    <w:abstractNumId w:val="31"/>
  </w:num>
  <w:num w:numId="21">
    <w:abstractNumId w:val="9"/>
  </w:num>
  <w:num w:numId="22">
    <w:abstractNumId w:val="16"/>
  </w:num>
  <w:num w:numId="23">
    <w:abstractNumId w:val="17"/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7"/>
  </w:num>
  <w:num w:numId="28">
    <w:abstractNumId w:val="2"/>
  </w:num>
  <w:num w:numId="29">
    <w:abstractNumId w:val="26"/>
  </w:num>
  <w:num w:numId="30">
    <w:abstractNumId w:val="27"/>
  </w:num>
  <w:num w:numId="31">
    <w:abstractNumId w:val="18"/>
  </w:num>
  <w:num w:numId="32">
    <w:abstractNumId w:val="23"/>
  </w:num>
  <w:num w:numId="33">
    <w:abstractNumId w:val="14"/>
  </w:num>
  <w:num w:numId="34">
    <w:abstractNumId w:val="6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6D"/>
    <w:rsid w:val="00007E97"/>
    <w:rsid w:val="000625D1"/>
    <w:rsid w:val="000628B4"/>
    <w:rsid w:val="00073ED4"/>
    <w:rsid w:val="00074772"/>
    <w:rsid w:val="000B7C7B"/>
    <w:rsid w:val="000C329E"/>
    <w:rsid w:val="000C773D"/>
    <w:rsid w:val="000D667D"/>
    <w:rsid w:val="001056E8"/>
    <w:rsid w:val="001259A5"/>
    <w:rsid w:val="00136C48"/>
    <w:rsid w:val="00153371"/>
    <w:rsid w:val="0016352A"/>
    <w:rsid w:val="00172CD8"/>
    <w:rsid w:val="00191FC3"/>
    <w:rsid w:val="001A3BBC"/>
    <w:rsid w:val="001D15CF"/>
    <w:rsid w:val="001D7C8D"/>
    <w:rsid w:val="002070CC"/>
    <w:rsid w:val="00211C64"/>
    <w:rsid w:val="002220BA"/>
    <w:rsid w:val="002C1861"/>
    <w:rsid w:val="002D7C65"/>
    <w:rsid w:val="00301FF2"/>
    <w:rsid w:val="003025CF"/>
    <w:rsid w:val="00315475"/>
    <w:rsid w:val="0033157E"/>
    <w:rsid w:val="003641DD"/>
    <w:rsid w:val="003875F3"/>
    <w:rsid w:val="003A439F"/>
    <w:rsid w:val="003E6E3B"/>
    <w:rsid w:val="003F3D60"/>
    <w:rsid w:val="003F7F40"/>
    <w:rsid w:val="00405BBF"/>
    <w:rsid w:val="00460141"/>
    <w:rsid w:val="00460177"/>
    <w:rsid w:val="00462161"/>
    <w:rsid w:val="004B6548"/>
    <w:rsid w:val="004B6888"/>
    <w:rsid w:val="004C763B"/>
    <w:rsid w:val="004F69FB"/>
    <w:rsid w:val="00546CD4"/>
    <w:rsid w:val="005735ED"/>
    <w:rsid w:val="005738E7"/>
    <w:rsid w:val="005854B6"/>
    <w:rsid w:val="005B48C0"/>
    <w:rsid w:val="005C3488"/>
    <w:rsid w:val="005C44CC"/>
    <w:rsid w:val="005D1E35"/>
    <w:rsid w:val="005E587B"/>
    <w:rsid w:val="006000CF"/>
    <w:rsid w:val="0060405A"/>
    <w:rsid w:val="006060D3"/>
    <w:rsid w:val="00630287"/>
    <w:rsid w:val="0064636C"/>
    <w:rsid w:val="00664A7B"/>
    <w:rsid w:val="006975EB"/>
    <w:rsid w:val="006C44FA"/>
    <w:rsid w:val="006F2505"/>
    <w:rsid w:val="00702356"/>
    <w:rsid w:val="00712E73"/>
    <w:rsid w:val="00762616"/>
    <w:rsid w:val="007655DB"/>
    <w:rsid w:val="007737A2"/>
    <w:rsid w:val="00780243"/>
    <w:rsid w:val="007826CF"/>
    <w:rsid w:val="007A0ECD"/>
    <w:rsid w:val="007A43A8"/>
    <w:rsid w:val="007A7D29"/>
    <w:rsid w:val="007C07FB"/>
    <w:rsid w:val="007D0B89"/>
    <w:rsid w:val="007F6941"/>
    <w:rsid w:val="008008A1"/>
    <w:rsid w:val="0087303E"/>
    <w:rsid w:val="008907BA"/>
    <w:rsid w:val="008B18C1"/>
    <w:rsid w:val="00913B72"/>
    <w:rsid w:val="00922A65"/>
    <w:rsid w:val="00942B75"/>
    <w:rsid w:val="00944683"/>
    <w:rsid w:val="00954E0C"/>
    <w:rsid w:val="0096077E"/>
    <w:rsid w:val="00993C80"/>
    <w:rsid w:val="009A45D2"/>
    <w:rsid w:val="009A46B4"/>
    <w:rsid w:val="009B1C6E"/>
    <w:rsid w:val="009E236C"/>
    <w:rsid w:val="009F4FBC"/>
    <w:rsid w:val="00A22178"/>
    <w:rsid w:val="00A44AB7"/>
    <w:rsid w:val="00A44D78"/>
    <w:rsid w:val="00A87EAA"/>
    <w:rsid w:val="00AB0B59"/>
    <w:rsid w:val="00AC06AB"/>
    <w:rsid w:val="00AC07C0"/>
    <w:rsid w:val="00AC4338"/>
    <w:rsid w:val="00B059A4"/>
    <w:rsid w:val="00B13B31"/>
    <w:rsid w:val="00B54DA2"/>
    <w:rsid w:val="00B634E0"/>
    <w:rsid w:val="00B923A0"/>
    <w:rsid w:val="00B9476D"/>
    <w:rsid w:val="00C04F90"/>
    <w:rsid w:val="00C07C3D"/>
    <w:rsid w:val="00C35197"/>
    <w:rsid w:val="00C469E8"/>
    <w:rsid w:val="00C72572"/>
    <w:rsid w:val="00C74FF4"/>
    <w:rsid w:val="00C774C4"/>
    <w:rsid w:val="00C90A39"/>
    <w:rsid w:val="00CA1C53"/>
    <w:rsid w:val="00CC580D"/>
    <w:rsid w:val="00CE08DC"/>
    <w:rsid w:val="00D252E2"/>
    <w:rsid w:val="00D276A6"/>
    <w:rsid w:val="00D604B8"/>
    <w:rsid w:val="00D75F2D"/>
    <w:rsid w:val="00D85070"/>
    <w:rsid w:val="00DF4D60"/>
    <w:rsid w:val="00E031B0"/>
    <w:rsid w:val="00E24B81"/>
    <w:rsid w:val="00E54D5E"/>
    <w:rsid w:val="00E6243F"/>
    <w:rsid w:val="00E772EE"/>
    <w:rsid w:val="00E902AC"/>
    <w:rsid w:val="00EE3B76"/>
    <w:rsid w:val="00EF4164"/>
    <w:rsid w:val="00EF4508"/>
    <w:rsid w:val="00F01502"/>
    <w:rsid w:val="00F12CE9"/>
    <w:rsid w:val="00F37B34"/>
    <w:rsid w:val="00F6002F"/>
    <w:rsid w:val="00F6225C"/>
    <w:rsid w:val="00F66A8C"/>
    <w:rsid w:val="00F704E4"/>
    <w:rsid w:val="00F709CA"/>
    <w:rsid w:val="00F84361"/>
    <w:rsid w:val="00F843EB"/>
    <w:rsid w:val="00FA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580D"/>
    <w:pPr>
      <w:ind w:left="720"/>
      <w:contextualSpacing/>
    </w:pPr>
  </w:style>
  <w:style w:type="table" w:styleId="TableGrid">
    <w:name w:val="Table Grid"/>
    <w:basedOn w:val="TableNormal"/>
    <w:uiPriority w:val="99"/>
    <w:rsid w:val="007023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4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338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220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20BA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1533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533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211C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11C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11C6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35197"/>
    <w:pPr>
      <w:spacing w:before="100" w:beforeAutospacing="1" w:after="100" w:afterAutospacing="1"/>
    </w:p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C35197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C3519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35197"/>
    <w:rPr>
      <w:rFonts w:cs="Times New Roman"/>
      <w:vertAlign w:val="superscript"/>
    </w:rPr>
  </w:style>
  <w:style w:type="paragraph" w:customStyle="1" w:styleId="1">
    <w:name w:val="Без интервала1"/>
    <w:aliases w:val="основа"/>
    <w:uiPriority w:val="99"/>
    <w:rsid w:val="00C35197"/>
    <w:pPr>
      <w:ind w:firstLine="709"/>
    </w:pPr>
    <w:rPr>
      <w:rFonts w:ascii="Times New Roman" w:eastAsia="Times New Roman" w:hAnsi="Times New Roman"/>
      <w:sz w:val="28"/>
    </w:rPr>
  </w:style>
  <w:style w:type="character" w:customStyle="1" w:styleId="-2">
    <w:name w:val="-2"/>
    <w:uiPriority w:val="99"/>
    <w:rsid w:val="005B48C0"/>
  </w:style>
  <w:style w:type="character" w:customStyle="1" w:styleId="01">
    <w:name w:val="01"/>
    <w:aliases w:val="52"/>
    <w:uiPriority w:val="99"/>
    <w:rsid w:val="005B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25</Pages>
  <Words>6467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27</cp:revision>
  <cp:lastPrinted>2015-08-20T17:40:00Z</cp:lastPrinted>
  <dcterms:created xsi:type="dcterms:W3CDTF">2014-07-16T16:08:00Z</dcterms:created>
  <dcterms:modified xsi:type="dcterms:W3CDTF">2015-10-08T18:23:00Z</dcterms:modified>
</cp:coreProperties>
</file>