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8B" w:rsidRPr="00EC72B7" w:rsidRDefault="000B7E8B" w:rsidP="00387459">
      <w:pPr>
        <w:jc w:val="center"/>
        <w:rPr>
          <w:rFonts w:ascii="Times New Roman" w:hAnsi="Times New Roman"/>
          <w:sz w:val="24"/>
          <w:szCs w:val="24"/>
        </w:rPr>
      </w:pPr>
      <w:r w:rsidRPr="00EC72B7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детский сад общеразвивающего вида № 17 «Дюймовочка» г.Волжска РМЭ</w:t>
      </w:r>
    </w:p>
    <w:p w:rsidR="000B7E8B" w:rsidRPr="00EC72B7" w:rsidRDefault="000B7E8B" w:rsidP="00D638D3">
      <w:pPr>
        <w:jc w:val="right"/>
        <w:rPr>
          <w:rFonts w:ascii="Times New Roman" w:hAnsi="Times New Roman"/>
          <w:sz w:val="24"/>
          <w:szCs w:val="24"/>
        </w:rPr>
      </w:pPr>
    </w:p>
    <w:p w:rsidR="000B7E8B" w:rsidRPr="00EC72B7" w:rsidRDefault="000B7E8B" w:rsidP="00D638D3">
      <w:pPr>
        <w:jc w:val="right"/>
        <w:rPr>
          <w:rFonts w:ascii="Times New Roman" w:hAnsi="Times New Roman"/>
          <w:sz w:val="24"/>
          <w:szCs w:val="24"/>
        </w:rPr>
      </w:pPr>
    </w:p>
    <w:p w:rsidR="000B7E8B" w:rsidRPr="00EC72B7" w:rsidRDefault="000B7E8B" w:rsidP="00387459">
      <w:pPr>
        <w:jc w:val="center"/>
        <w:rPr>
          <w:rFonts w:ascii="Times New Roman" w:hAnsi="Times New Roman"/>
          <w:sz w:val="24"/>
          <w:szCs w:val="24"/>
        </w:rPr>
      </w:pPr>
    </w:p>
    <w:p w:rsidR="000B7E8B" w:rsidRPr="00EC72B7" w:rsidRDefault="000B7E8B" w:rsidP="00D638D3">
      <w:pPr>
        <w:jc w:val="right"/>
        <w:rPr>
          <w:rFonts w:ascii="Times New Roman" w:hAnsi="Times New Roman"/>
          <w:sz w:val="24"/>
          <w:szCs w:val="24"/>
        </w:rPr>
      </w:pPr>
    </w:p>
    <w:p w:rsidR="000B7E8B" w:rsidRPr="00EC72B7" w:rsidRDefault="000B7E8B" w:rsidP="00D638D3">
      <w:pPr>
        <w:jc w:val="center"/>
        <w:rPr>
          <w:rFonts w:ascii="Times New Roman" w:hAnsi="Times New Roman"/>
          <w:b/>
          <w:sz w:val="36"/>
          <w:szCs w:val="36"/>
        </w:rPr>
      </w:pPr>
      <w:r w:rsidRPr="00EC72B7">
        <w:rPr>
          <w:rFonts w:ascii="Times New Roman" w:hAnsi="Times New Roman"/>
          <w:b/>
          <w:sz w:val="36"/>
          <w:szCs w:val="36"/>
        </w:rPr>
        <w:t xml:space="preserve"> Учебная </w:t>
      </w:r>
      <w:r>
        <w:rPr>
          <w:rFonts w:ascii="Times New Roman" w:hAnsi="Times New Roman"/>
          <w:b/>
          <w:sz w:val="36"/>
          <w:szCs w:val="36"/>
        </w:rPr>
        <w:t xml:space="preserve">программа по реализации дополнительной </w:t>
      </w:r>
      <w:r w:rsidRPr="00EC72B7">
        <w:rPr>
          <w:rFonts w:ascii="Times New Roman" w:hAnsi="Times New Roman"/>
          <w:b/>
          <w:sz w:val="36"/>
          <w:szCs w:val="36"/>
        </w:rPr>
        <w:t xml:space="preserve"> программы дошкольного образовательного учреждения</w:t>
      </w:r>
    </w:p>
    <w:p w:rsidR="000B7E8B" w:rsidRPr="00EC72B7" w:rsidRDefault="000B7E8B" w:rsidP="00D638D3">
      <w:pPr>
        <w:jc w:val="center"/>
        <w:rPr>
          <w:rFonts w:ascii="Times New Roman" w:hAnsi="Times New Roman"/>
          <w:b/>
          <w:sz w:val="36"/>
          <w:szCs w:val="36"/>
        </w:rPr>
      </w:pPr>
      <w:r w:rsidRPr="00EC72B7">
        <w:rPr>
          <w:rFonts w:ascii="Times New Roman" w:hAnsi="Times New Roman"/>
          <w:b/>
          <w:sz w:val="36"/>
          <w:szCs w:val="36"/>
        </w:rPr>
        <w:t>на 2012 – 2013 учебный год.</w:t>
      </w:r>
    </w:p>
    <w:p w:rsidR="000B7E8B" w:rsidRDefault="000B7E8B" w:rsidP="00D638D3">
      <w:pPr>
        <w:jc w:val="center"/>
        <w:rPr>
          <w:rFonts w:ascii="Times New Roman" w:hAnsi="Times New Roman"/>
          <w:sz w:val="36"/>
          <w:szCs w:val="36"/>
        </w:rPr>
      </w:pPr>
    </w:p>
    <w:p w:rsidR="000B7E8B" w:rsidRPr="00EC72B7" w:rsidRDefault="000B7E8B" w:rsidP="0036348D">
      <w:pPr>
        <w:jc w:val="center"/>
        <w:rPr>
          <w:rFonts w:ascii="Times New Roman" w:hAnsi="Times New Roman"/>
          <w:b/>
          <w:sz w:val="36"/>
          <w:szCs w:val="36"/>
        </w:rPr>
      </w:pPr>
      <w:r w:rsidRPr="00EC72B7">
        <w:rPr>
          <w:rFonts w:ascii="Times New Roman" w:hAnsi="Times New Roman"/>
          <w:sz w:val="36"/>
          <w:szCs w:val="36"/>
        </w:rPr>
        <w:t>Образовательная область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EC72B7">
        <w:rPr>
          <w:rFonts w:ascii="Times New Roman" w:hAnsi="Times New Roman"/>
          <w:b/>
          <w:sz w:val="36"/>
          <w:szCs w:val="36"/>
        </w:rPr>
        <w:t xml:space="preserve">"Коммуникация" </w:t>
      </w:r>
    </w:p>
    <w:p w:rsidR="000B7E8B" w:rsidRDefault="000B7E8B" w:rsidP="00D638D3">
      <w:pPr>
        <w:jc w:val="center"/>
        <w:rPr>
          <w:rFonts w:ascii="Times New Roman" w:hAnsi="Times New Roman"/>
          <w:sz w:val="32"/>
          <w:szCs w:val="32"/>
        </w:rPr>
      </w:pPr>
    </w:p>
    <w:p w:rsidR="000B7E8B" w:rsidRDefault="000B7E8B" w:rsidP="00D638D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Pr="00EC72B7">
        <w:rPr>
          <w:rFonts w:ascii="Times New Roman" w:hAnsi="Times New Roman"/>
          <w:sz w:val="32"/>
          <w:szCs w:val="32"/>
        </w:rPr>
        <w:t>ля детей средней группы</w:t>
      </w:r>
    </w:p>
    <w:p w:rsidR="000B7E8B" w:rsidRDefault="000B7E8B" w:rsidP="00D638D3">
      <w:pPr>
        <w:jc w:val="center"/>
        <w:rPr>
          <w:rFonts w:ascii="Times New Roman" w:hAnsi="Times New Roman"/>
          <w:sz w:val="32"/>
          <w:szCs w:val="32"/>
        </w:rPr>
      </w:pPr>
    </w:p>
    <w:p w:rsidR="000B7E8B" w:rsidRPr="0036348D" w:rsidRDefault="000B7E8B" w:rsidP="00D638D3">
      <w:pPr>
        <w:jc w:val="center"/>
        <w:rPr>
          <w:rFonts w:ascii="Times New Roman" w:hAnsi="Times New Roman"/>
          <w:b/>
          <w:sz w:val="32"/>
          <w:szCs w:val="32"/>
        </w:rPr>
      </w:pPr>
      <w:r w:rsidRPr="0036348D">
        <w:rPr>
          <w:rFonts w:ascii="Times New Roman" w:hAnsi="Times New Roman"/>
          <w:b/>
          <w:sz w:val="32"/>
          <w:szCs w:val="32"/>
        </w:rPr>
        <w:t xml:space="preserve"> Кружок «От слова к звуку»</w:t>
      </w:r>
    </w:p>
    <w:p w:rsidR="000B7E8B" w:rsidRPr="00EC72B7" w:rsidRDefault="000B7E8B" w:rsidP="00D638D3">
      <w:pPr>
        <w:jc w:val="center"/>
        <w:rPr>
          <w:rFonts w:ascii="Times New Roman" w:hAnsi="Times New Roman"/>
          <w:sz w:val="32"/>
          <w:szCs w:val="32"/>
        </w:rPr>
      </w:pPr>
    </w:p>
    <w:p w:rsidR="000B7E8B" w:rsidRPr="00EC72B7" w:rsidRDefault="000B7E8B" w:rsidP="00D638D3">
      <w:pPr>
        <w:jc w:val="center"/>
        <w:rPr>
          <w:rFonts w:ascii="Times New Roman" w:hAnsi="Times New Roman"/>
          <w:sz w:val="32"/>
          <w:szCs w:val="32"/>
        </w:rPr>
      </w:pPr>
    </w:p>
    <w:p w:rsidR="000B7E8B" w:rsidRPr="00EC72B7" w:rsidRDefault="000B7E8B" w:rsidP="00D638D3">
      <w:pPr>
        <w:jc w:val="center"/>
        <w:rPr>
          <w:rFonts w:ascii="Times New Roman" w:hAnsi="Times New Roman"/>
          <w:sz w:val="32"/>
          <w:szCs w:val="32"/>
        </w:rPr>
      </w:pPr>
    </w:p>
    <w:p w:rsidR="000B7E8B" w:rsidRPr="00EC72B7" w:rsidRDefault="000B7E8B" w:rsidP="00D638D3">
      <w:pPr>
        <w:jc w:val="center"/>
        <w:rPr>
          <w:rFonts w:ascii="Times New Roman" w:hAnsi="Times New Roman"/>
          <w:sz w:val="32"/>
          <w:szCs w:val="32"/>
        </w:rPr>
      </w:pPr>
      <w:r w:rsidRPr="00EC72B7">
        <w:rPr>
          <w:rFonts w:ascii="Times New Roman" w:hAnsi="Times New Roman"/>
          <w:sz w:val="32"/>
          <w:szCs w:val="32"/>
        </w:rPr>
        <w:t xml:space="preserve">                 Принята на заседании педагогического совета ДОУ № 17</w:t>
      </w:r>
    </w:p>
    <w:p w:rsidR="000B7E8B" w:rsidRPr="00EC72B7" w:rsidRDefault="000B7E8B" w:rsidP="00D638D3">
      <w:pPr>
        <w:jc w:val="center"/>
        <w:rPr>
          <w:rFonts w:ascii="Times New Roman" w:hAnsi="Times New Roman"/>
          <w:sz w:val="32"/>
          <w:szCs w:val="32"/>
        </w:rPr>
      </w:pPr>
      <w:r w:rsidRPr="00EC72B7">
        <w:rPr>
          <w:rFonts w:ascii="Times New Roman" w:hAnsi="Times New Roman"/>
          <w:sz w:val="32"/>
          <w:szCs w:val="32"/>
        </w:rPr>
        <w:t xml:space="preserve">                                                       Протокол № 4 от 12 сентября 2012г.</w:t>
      </w:r>
    </w:p>
    <w:p w:rsidR="000B7E8B" w:rsidRPr="00EC72B7" w:rsidRDefault="000B7E8B" w:rsidP="00D638D3">
      <w:pPr>
        <w:rPr>
          <w:rFonts w:ascii="Times New Roman" w:hAnsi="Times New Roman"/>
        </w:rPr>
      </w:pPr>
      <w:r w:rsidRPr="00EC72B7">
        <w:rPr>
          <w:rFonts w:ascii="Times New Roman" w:hAnsi="Times New Roman"/>
        </w:rPr>
        <w:t xml:space="preserve">                                                                                            </w:t>
      </w:r>
    </w:p>
    <w:p w:rsidR="000B7E8B" w:rsidRPr="00EC72B7" w:rsidRDefault="000B7E8B" w:rsidP="00D638D3">
      <w:pPr>
        <w:rPr>
          <w:rFonts w:ascii="Times New Roman" w:hAnsi="Times New Roman"/>
        </w:rPr>
      </w:pPr>
    </w:p>
    <w:p w:rsidR="000B7E8B" w:rsidRPr="00EC72B7" w:rsidRDefault="000B7E8B" w:rsidP="00D638D3">
      <w:pPr>
        <w:rPr>
          <w:rFonts w:ascii="Times New Roman" w:hAnsi="Times New Roman"/>
        </w:rPr>
      </w:pPr>
    </w:p>
    <w:p w:rsidR="000B7E8B" w:rsidRPr="00EC72B7" w:rsidRDefault="000B7E8B" w:rsidP="00D638D3">
      <w:pPr>
        <w:rPr>
          <w:rFonts w:ascii="Times New Roman" w:hAnsi="Times New Roman"/>
          <w:sz w:val="28"/>
          <w:szCs w:val="28"/>
        </w:rPr>
      </w:pPr>
      <w:r w:rsidRPr="00EC72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EC72B7">
        <w:rPr>
          <w:rFonts w:ascii="Times New Roman" w:hAnsi="Times New Roman"/>
          <w:sz w:val="28"/>
          <w:szCs w:val="28"/>
        </w:rPr>
        <w:t xml:space="preserve">Составила: воспитатель </w:t>
      </w:r>
    </w:p>
    <w:p w:rsidR="000B7E8B" w:rsidRPr="0036348D" w:rsidRDefault="000B7E8B" w:rsidP="0036348D">
      <w:pPr>
        <w:rPr>
          <w:rFonts w:ascii="Times New Roman" w:hAnsi="Times New Roman"/>
          <w:sz w:val="28"/>
          <w:szCs w:val="28"/>
        </w:rPr>
      </w:pPr>
      <w:r w:rsidRPr="00EC72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72B7">
        <w:rPr>
          <w:rFonts w:ascii="Times New Roman" w:hAnsi="Times New Roman"/>
          <w:sz w:val="28"/>
          <w:szCs w:val="28"/>
        </w:rPr>
        <w:t>Дружинина  Лариса Юрьевна</w:t>
      </w:r>
    </w:p>
    <w:p w:rsidR="000B7E8B" w:rsidRPr="003F3181" w:rsidRDefault="000B7E8B" w:rsidP="00D638D3">
      <w:pPr>
        <w:rPr>
          <w:rFonts w:ascii="Times New Roman" w:hAnsi="Times New Roman"/>
          <w:b/>
          <w:sz w:val="28"/>
          <w:szCs w:val="28"/>
        </w:rPr>
      </w:pPr>
      <w:r w:rsidRPr="003F3181">
        <w:rPr>
          <w:rFonts w:ascii="Times New Roman" w:hAnsi="Times New Roman"/>
          <w:b/>
          <w:sz w:val="28"/>
          <w:szCs w:val="28"/>
        </w:rPr>
        <w:t>1. Пояснительная записка.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Дошкольное детство - время становления первооснов личности, индивидуальности, наиболее сензитивный перио</w:t>
      </w:r>
      <w:r>
        <w:rPr>
          <w:rFonts w:ascii="Times New Roman" w:hAnsi="Times New Roman"/>
          <w:sz w:val="28"/>
          <w:szCs w:val="28"/>
        </w:rPr>
        <w:t>д для развития любознательности,</w:t>
      </w:r>
      <w:r w:rsidRPr="003F3181">
        <w:rPr>
          <w:rFonts w:ascii="Times New Roman" w:hAnsi="Times New Roman"/>
          <w:sz w:val="28"/>
          <w:szCs w:val="28"/>
        </w:rPr>
        <w:t xml:space="preserve"> общих и специальных способностей. Благ</w:t>
      </w:r>
      <w:r>
        <w:rPr>
          <w:rFonts w:ascii="Times New Roman" w:hAnsi="Times New Roman"/>
          <w:sz w:val="28"/>
          <w:szCs w:val="28"/>
        </w:rPr>
        <w:t>одаря особому процессу познания</w:t>
      </w:r>
      <w:r w:rsidRPr="003F3181">
        <w:rPr>
          <w:rFonts w:ascii="Times New Roman" w:hAnsi="Times New Roman"/>
          <w:sz w:val="28"/>
          <w:szCs w:val="28"/>
        </w:rPr>
        <w:t>, который осуществляется э</w:t>
      </w:r>
      <w:r>
        <w:rPr>
          <w:rFonts w:ascii="Times New Roman" w:hAnsi="Times New Roman"/>
          <w:sz w:val="28"/>
          <w:szCs w:val="28"/>
        </w:rPr>
        <w:t>моционально- практическим путем</w:t>
      </w:r>
      <w:r w:rsidRPr="003F3181">
        <w:rPr>
          <w:rFonts w:ascii="Times New Roman" w:hAnsi="Times New Roman"/>
          <w:sz w:val="28"/>
          <w:szCs w:val="28"/>
        </w:rPr>
        <w:t>, каждый дошкольник  становится маленьким исследователем, первооткрывателем окружающего мира. Чем полнее и разнообразнее деятель</w:t>
      </w:r>
      <w:r>
        <w:rPr>
          <w:rFonts w:ascii="Times New Roman" w:hAnsi="Times New Roman"/>
          <w:sz w:val="28"/>
          <w:szCs w:val="28"/>
        </w:rPr>
        <w:t>ность ребенка, чем значимее она</w:t>
      </w:r>
      <w:r w:rsidRPr="003F3181">
        <w:rPr>
          <w:rFonts w:ascii="Times New Roman" w:hAnsi="Times New Roman"/>
          <w:sz w:val="28"/>
          <w:szCs w:val="28"/>
        </w:rPr>
        <w:t>, тем успешнее идет развитие, тем счастливее его детство.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Развитие реч</w:t>
      </w:r>
      <w:r>
        <w:rPr>
          <w:rFonts w:ascii="Times New Roman" w:hAnsi="Times New Roman"/>
          <w:sz w:val="28"/>
          <w:szCs w:val="28"/>
        </w:rPr>
        <w:t>и детей - одна из ведущих задач</w:t>
      </w:r>
      <w:r w:rsidRPr="003F3181">
        <w:rPr>
          <w:rFonts w:ascii="Times New Roman" w:hAnsi="Times New Roman"/>
          <w:sz w:val="28"/>
          <w:szCs w:val="28"/>
        </w:rPr>
        <w:t>, которую решают дошкольные образовательные учреждения и родители.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обуче</w:t>
      </w:r>
      <w:r>
        <w:rPr>
          <w:rFonts w:ascii="Times New Roman" w:hAnsi="Times New Roman"/>
          <w:sz w:val="28"/>
          <w:szCs w:val="28"/>
        </w:rPr>
        <w:t xml:space="preserve">ния  родному языку в начальной, </w:t>
      </w:r>
      <w:r w:rsidRPr="003F3181">
        <w:rPr>
          <w:rFonts w:ascii="Times New Roman" w:hAnsi="Times New Roman"/>
          <w:sz w:val="28"/>
          <w:szCs w:val="28"/>
        </w:rPr>
        <w:t xml:space="preserve"> а затем и в средней школе.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исследованиях Г.И.</w:t>
      </w:r>
      <w:r w:rsidRPr="003F3181">
        <w:rPr>
          <w:rFonts w:ascii="Times New Roman" w:hAnsi="Times New Roman"/>
          <w:sz w:val="28"/>
          <w:szCs w:val="28"/>
        </w:rPr>
        <w:t>Щукиной,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181">
        <w:rPr>
          <w:rFonts w:ascii="Times New Roman" w:hAnsi="Times New Roman"/>
          <w:sz w:val="28"/>
          <w:szCs w:val="28"/>
        </w:rPr>
        <w:t>Л.И. Божович, Д.Б. Эльконина, А.Н. Леонтьева и др. доказано , что успешность обучения в школе  зависит от целого ряда условий и.в частности ,от уровня развития как общих способностей, от которых зависит успех и индивидуальное  своеобразие деятельности( В.С. Мерлин), так и частных способностей определенной направленности, в том числе и коммуникативных ( С.Л. Рубинштейн,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181">
        <w:rPr>
          <w:rFonts w:ascii="Times New Roman" w:hAnsi="Times New Roman"/>
          <w:sz w:val="28"/>
          <w:szCs w:val="28"/>
        </w:rPr>
        <w:t>Б.М. Теплов и др.)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Уровни речевого развития детей одного возраста бывают различными. Особенно ясно эти различия выступают именно</w:t>
      </w:r>
      <w:r>
        <w:rPr>
          <w:rFonts w:ascii="Times New Roman" w:hAnsi="Times New Roman"/>
          <w:sz w:val="28"/>
          <w:szCs w:val="28"/>
        </w:rPr>
        <w:t xml:space="preserve"> в среднем дошкольном  возрасте</w:t>
      </w:r>
      <w:r w:rsidRPr="003F31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181">
        <w:rPr>
          <w:rFonts w:ascii="Times New Roman" w:hAnsi="Times New Roman"/>
          <w:sz w:val="28"/>
          <w:szCs w:val="28"/>
        </w:rPr>
        <w:t xml:space="preserve">Работа по воспитанию звуковой культуре речи должна включать формирование </w:t>
      </w:r>
      <w:r>
        <w:rPr>
          <w:rFonts w:ascii="Times New Roman" w:hAnsi="Times New Roman"/>
          <w:sz w:val="28"/>
          <w:szCs w:val="28"/>
        </w:rPr>
        <w:t>правильного произношение звуков</w:t>
      </w:r>
      <w:r w:rsidRPr="003F3181">
        <w:rPr>
          <w:rFonts w:ascii="Times New Roman" w:hAnsi="Times New Roman"/>
          <w:sz w:val="28"/>
          <w:szCs w:val="28"/>
        </w:rPr>
        <w:t>, разв</w:t>
      </w:r>
      <w:r>
        <w:rPr>
          <w:rFonts w:ascii="Times New Roman" w:hAnsi="Times New Roman"/>
          <w:sz w:val="28"/>
          <w:szCs w:val="28"/>
        </w:rPr>
        <w:t>итие фонематического восприятия, голосового аппарата</w:t>
      </w:r>
      <w:r w:rsidRPr="003F3181">
        <w:rPr>
          <w:rFonts w:ascii="Times New Roman" w:hAnsi="Times New Roman"/>
          <w:sz w:val="28"/>
          <w:szCs w:val="28"/>
        </w:rPr>
        <w:t>, речевого дыха</w:t>
      </w:r>
      <w:r>
        <w:rPr>
          <w:rFonts w:ascii="Times New Roman" w:hAnsi="Times New Roman"/>
          <w:sz w:val="28"/>
          <w:szCs w:val="28"/>
        </w:rPr>
        <w:t>ния</w:t>
      </w:r>
      <w:r w:rsidRPr="003F3181">
        <w:rPr>
          <w:rFonts w:ascii="Times New Roman" w:hAnsi="Times New Roman"/>
          <w:sz w:val="28"/>
          <w:szCs w:val="28"/>
        </w:rPr>
        <w:t>, умения пол</w:t>
      </w:r>
      <w:r>
        <w:rPr>
          <w:rFonts w:ascii="Times New Roman" w:hAnsi="Times New Roman"/>
          <w:sz w:val="28"/>
          <w:szCs w:val="28"/>
        </w:rPr>
        <w:t>ьзоваться умеренным темпом речи</w:t>
      </w:r>
      <w:r w:rsidRPr="003F3181">
        <w:rPr>
          <w:rFonts w:ascii="Times New Roman" w:hAnsi="Times New Roman"/>
          <w:sz w:val="28"/>
          <w:szCs w:val="28"/>
        </w:rPr>
        <w:t>, интонационными средствами выразительности. У детей среднего дошкольного возраста важно сформировать и закрепить правильное произношение всех звуков родного языка.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В этом возрасте заметно увеличивается актив</w:t>
      </w:r>
      <w:r>
        <w:rPr>
          <w:rFonts w:ascii="Times New Roman" w:hAnsi="Times New Roman"/>
          <w:sz w:val="28"/>
          <w:szCs w:val="28"/>
        </w:rPr>
        <w:t>ный словарь детей за счет слов</w:t>
      </w:r>
      <w:r w:rsidRPr="003F31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181">
        <w:rPr>
          <w:rFonts w:ascii="Times New Roman" w:hAnsi="Times New Roman"/>
          <w:sz w:val="28"/>
          <w:szCs w:val="28"/>
        </w:rPr>
        <w:t>обозначающи</w:t>
      </w:r>
      <w:r>
        <w:rPr>
          <w:rFonts w:ascii="Times New Roman" w:hAnsi="Times New Roman"/>
          <w:sz w:val="28"/>
          <w:szCs w:val="28"/>
        </w:rPr>
        <w:t>х свойства и качества предметов, действия с ними</w:t>
      </w:r>
      <w:r w:rsidRPr="003F31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181">
        <w:rPr>
          <w:rFonts w:ascii="Times New Roman" w:hAnsi="Times New Roman"/>
          <w:sz w:val="28"/>
          <w:szCs w:val="28"/>
        </w:rPr>
        <w:t>их функциональные признаки. Наблюдаются индивидуальн</w:t>
      </w:r>
      <w:r>
        <w:rPr>
          <w:rFonts w:ascii="Times New Roman" w:hAnsi="Times New Roman"/>
          <w:sz w:val="28"/>
          <w:szCs w:val="28"/>
        </w:rPr>
        <w:t>ые различия в словарном запасе</w:t>
      </w:r>
      <w:r w:rsidRPr="003F31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181">
        <w:rPr>
          <w:rFonts w:ascii="Times New Roman" w:hAnsi="Times New Roman"/>
          <w:sz w:val="28"/>
          <w:szCs w:val="28"/>
        </w:rPr>
        <w:t>что обусловлено рядом факторов, в том числе и средой, в которой живет, воспиты</w:t>
      </w:r>
      <w:r>
        <w:rPr>
          <w:rFonts w:ascii="Times New Roman" w:hAnsi="Times New Roman"/>
          <w:sz w:val="28"/>
          <w:szCs w:val="28"/>
        </w:rPr>
        <w:t>вается и обучается ребенок</w:t>
      </w:r>
      <w:r w:rsidRPr="003F31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181">
        <w:rPr>
          <w:rFonts w:ascii="Times New Roman" w:hAnsi="Times New Roman"/>
          <w:sz w:val="28"/>
          <w:szCs w:val="28"/>
        </w:rPr>
        <w:t>Вместе с тем у детей набл</w:t>
      </w:r>
      <w:r>
        <w:rPr>
          <w:rFonts w:ascii="Times New Roman" w:hAnsi="Times New Roman"/>
          <w:sz w:val="28"/>
          <w:szCs w:val="28"/>
        </w:rPr>
        <w:t>юдается особая чувствительность</w:t>
      </w:r>
      <w:r w:rsidRPr="003F3181">
        <w:rPr>
          <w:rFonts w:ascii="Times New Roman" w:hAnsi="Times New Roman"/>
          <w:sz w:val="28"/>
          <w:szCs w:val="28"/>
        </w:rPr>
        <w:t>, восприимчивость к звукам речи, вот почему этот возраст очень важен для обучения элементам грамоты. Дети овладевают практически правильным произношением всех звуков родного языка. У них формируется осознание своих произносительных умений.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С учетом психических и физических особенностей и строится работа кружка по обучению элементам грамоты и развит</w:t>
      </w:r>
      <w:r>
        <w:rPr>
          <w:rFonts w:ascii="Times New Roman" w:hAnsi="Times New Roman"/>
          <w:sz w:val="28"/>
          <w:szCs w:val="28"/>
        </w:rPr>
        <w:t>ию фонематического слуха, с тем, чтобы недостатки устранить</w:t>
      </w:r>
      <w:r w:rsidRPr="003F3181">
        <w:rPr>
          <w:rFonts w:ascii="Times New Roman" w:hAnsi="Times New Roman"/>
          <w:sz w:val="28"/>
          <w:szCs w:val="28"/>
        </w:rPr>
        <w:t>, если они имеют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3F3181">
        <w:rPr>
          <w:rFonts w:ascii="Times New Roman" w:hAnsi="Times New Roman"/>
          <w:sz w:val="28"/>
          <w:szCs w:val="28"/>
        </w:rPr>
        <w:t xml:space="preserve"> и подготовить ребенка к следующему этапу  обучения - развитию звуко-буквенного анализа.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i/>
          <w:sz w:val="28"/>
          <w:szCs w:val="28"/>
        </w:rPr>
        <w:t>Личностный подход</w:t>
      </w:r>
      <w:r w:rsidRPr="003F3181">
        <w:rPr>
          <w:rFonts w:ascii="Times New Roman" w:hAnsi="Times New Roman"/>
          <w:sz w:val="28"/>
          <w:szCs w:val="28"/>
        </w:rPr>
        <w:t xml:space="preserve"> позволяет рассматривать процесс обучения детей грамоте в свете концепции развития целостной личности с учетом этапов и закономерностей , психофизиологических особенностей детей , их потребностей.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i/>
          <w:sz w:val="28"/>
          <w:szCs w:val="28"/>
        </w:rPr>
        <w:t>Деятельностный</w:t>
      </w:r>
      <w:r w:rsidRPr="003F3181">
        <w:rPr>
          <w:rFonts w:ascii="Times New Roman" w:hAnsi="Times New Roman"/>
          <w:sz w:val="28"/>
          <w:szCs w:val="28"/>
        </w:rPr>
        <w:t xml:space="preserve"> подход позволяет рассматривать ребенка как субъект разнообразных видов деятельности, особое значение среди которых занимает игра как ведущий вид деятельности. В игре , игровой ситуации созревают познавательные процессы, потребности и интересы . Теоретический  подход основывается на представлении закономерности речевого развития дошкольников.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 xml:space="preserve"> Программа кружка разработана на основе " Образовательной программы  муниципального учреждения детский сад общеразвивающего вида № 17 "Дюймовочка", опирается на разработки концепци</w:t>
      </w:r>
      <w:r>
        <w:rPr>
          <w:rFonts w:ascii="Times New Roman" w:hAnsi="Times New Roman"/>
          <w:sz w:val="28"/>
          <w:szCs w:val="28"/>
        </w:rPr>
        <w:t>и дошкольного образования детей</w:t>
      </w:r>
      <w:r w:rsidRPr="003F3181">
        <w:rPr>
          <w:rFonts w:ascii="Times New Roman" w:hAnsi="Times New Roman"/>
          <w:sz w:val="28"/>
          <w:szCs w:val="28"/>
        </w:rPr>
        <w:t>, на феде</w:t>
      </w:r>
      <w:r>
        <w:rPr>
          <w:rFonts w:ascii="Times New Roman" w:hAnsi="Times New Roman"/>
          <w:sz w:val="28"/>
          <w:szCs w:val="28"/>
        </w:rPr>
        <w:t>ральный закон " Об образовании"</w:t>
      </w:r>
      <w:r w:rsidRPr="003F3181">
        <w:rPr>
          <w:rFonts w:ascii="Times New Roman" w:hAnsi="Times New Roman"/>
          <w:sz w:val="28"/>
          <w:szCs w:val="28"/>
        </w:rPr>
        <w:t>, анализ научно- методической литературы  по проблеме.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</w:p>
    <w:p w:rsidR="000B7E8B" w:rsidRPr="003F3181" w:rsidRDefault="000B7E8B" w:rsidP="00D638D3">
      <w:pPr>
        <w:rPr>
          <w:rFonts w:ascii="Times New Roman" w:hAnsi="Times New Roman"/>
          <w:b/>
          <w:sz w:val="28"/>
          <w:szCs w:val="28"/>
        </w:rPr>
      </w:pPr>
      <w:r w:rsidRPr="003F3181">
        <w:rPr>
          <w:rFonts w:ascii="Times New Roman" w:hAnsi="Times New Roman"/>
          <w:b/>
          <w:sz w:val="28"/>
          <w:szCs w:val="28"/>
        </w:rPr>
        <w:t xml:space="preserve"> Используемые программы.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Основная программа кружка основывается на авторской педагогической технологии по обучению дошкольников элементам грамоты Е.В. Колесниковой " Развитие фонематического слуха у детей 4-5 лет"( Научный руководитель- кандидат педагогических наук, доцент кафедры дошкольной педагогики и психологии  ПГПУ Л.В. Ворошнина).(Издательство Ювента, Москва 2010 год.)</w:t>
      </w:r>
    </w:p>
    <w:p w:rsidR="000B7E8B" w:rsidRDefault="000B7E8B" w:rsidP="00D638D3">
      <w:pPr>
        <w:rPr>
          <w:rFonts w:ascii="Times New Roman" w:hAnsi="Times New Roman"/>
          <w:sz w:val="28"/>
          <w:szCs w:val="28"/>
        </w:rPr>
      </w:pPr>
    </w:p>
    <w:p w:rsidR="000B7E8B" w:rsidRDefault="000B7E8B" w:rsidP="00D638D3">
      <w:pPr>
        <w:rPr>
          <w:rFonts w:ascii="Times New Roman" w:hAnsi="Times New Roman"/>
          <w:sz w:val="28"/>
          <w:szCs w:val="28"/>
        </w:rPr>
      </w:pP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</w:p>
    <w:p w:rsidR="000B7E8B" w:rsidRPr="00FE35F5" w:rsidRDefault="000B7E8B" w:rsidP="00D638D3">
      <w:pPr>
        <w:rPr>
          <w:rFonts w:ascii="Times New Roman" w:hAnsi="Times New Roman"/>
          <w:b/>
          <w:sz w:val="28"/>
          <w:szCs w:val="28"/>
        </w:rPr>
      </w:pPr>
      <w:r w:rsidRPr="00FE35F5">
        <w:rPr>
          <w:rFonts w:ascii="Times New Roman" w:hAnsi="Times New Roman"/>
          <w:b/>
          <w:sz w:val="28"/>
          <w:szCs w:val="28"/>
        </w:rPr>
        <w:t>Дополнительные программы.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О.С. Ушакова</w:t>
      </w:r>
      <w:r w:rsidRPr="003F31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181">
        <w:rPr>
          <w:rFonts w:ascii="Times New Roman" w:hAnsi="Times New Roman"/>
          <w:sz w:val="28"/>
          <w:szCs w:val="28"/>
        </w:rPr>
        <w:t>Е.М. Струнина " Программа развития речи детей пятого года жизни"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F3181">
        <w:rPr>
          <w:rFonts w:ascii="Times New Roman" w:hAnsi="Times New Roman"/>
          <w:sz w:val="28"/>
          <w:szCs w:val="28"/>
        </w:rPr>
        <w:t>"Развитие речи детей 4-5 лет" Москва издательский центр " Вента-Граф"2009г.)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2. Примерная основная общеобразовательная программа дошкольного образования "От рождения до школы" под редакцией Н.Е. Вераксы, Т.С. Комаровой,</w:t>
      </w:r>
      <w:r>
        <w:rPr>
          <w:rFonts w:ascii="Times New Roman" w:hAnsi="Times New Roman"/>
          <w:sz w:val="28"/>
          <w:szCs w:val="28"/>
        </w:rPr>
        <w:t xml:space="preserve"> М.А.</w:t>
      </w:r>
      <w:r w:rsidRPr="003F3181">
        <w:rPr>
          <w:rFonts w:ascii="Times New Roman" w:hAnsi="Times New Roman"/>
          <w:sz w:val="28"/>
          <w:szCs w:val="28"/>
        </w:rPr>
        <w:t>Васильевой.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181">
        <w:rPr>
          <w:rFonts w:ascii="Times New Roman" w:hAnsi="Times New Roman"/>
          <w:sz w:val="28"/>
          <w:szCs w:val="28"/>
        </w:rPr>
        <w:t>Москва Мозаика-синтез 2011г.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3. " По дороге к азбуке" ( Комплексная программа " Детский сад 2100"Т.Р. Кислова. ООО БАЛАСС 20007г.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b/>
          <w:sz w:val="28"/>
          <w:szCs w:val="28"/>
        </w:rPr>
        <w:t>2. Основные цели и задачи реализации образовательной области "Коммуникация"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3181">
        <w:rPr>
          <w:rFonts w:ascii="Times New Roman" w:hAnsi="Times New Roman"/>
          <w:b/>
          <w:sz w:val="28"/>
          <w:szCs w:val="28"/>
        </w:rPr>
        <w:t>(кружок " От слова к звуку").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3F3181">
        <w:rPr>
          <w:rFonts w:ascii="Times New Roman" w:hAnsi="Times New Roman"/>
          <w:b/>
          <w:sz w:val="28"/>
          <w:szCs w:val="28"/>
        </w:rPr>
        <w:t>ель:</w:t>
      </w:r>
      <w:r w:rsidRPr="003F3181">
        <w:rPr>
          <w:rFonts w:ascii="Times New Roman" w:hAnsi="Times New Roman"/>
          <w:sz w:val="28"/>
          <w:szCs w:val="28"/>
        </w:rPr>
        <w:t xml:space="preserve"> комплексное развитие познавательно- речевой деятельности детей, развитие фонематического слуха.</w:t>
      </w:r>
    </w:p>
    <w:p w:rsidR="000B7E8B" w:rsidRPr="003F3181" w:rsidRDefault="000B7E8B" w:rsidP="00D638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3F3181">
        <w:rPr>
          <w:rFonts w:ascii="Times New Roman" w:hAnsi="Times New Roman"/>
          <w:b/>
          <w:sz w:val="28"/>
          <w:szCs w:val="28"/>
        </w:rPr>
        <w:t xml:space="preserve">адачи: 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-  развивать умение говорить и слушать ;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- развивать интерес и внимание к слову , к собственной речи и речи окружающих;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-  обогащать активный и пассивный словарь;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- развивать звуковую культуру речи детей;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-   развивать умение анализировать звуковую сторону устной речи.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-  развивать артикуляционный аппарат;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-  совершенствовать интонационную выразительность  речи;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- способствовать развитию графических навыков,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-  формировать навыки самоконтроля и самооценки,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-  развивать мелкую моторику;</w:t>
      </w:r>
    </w:p>
    <w:p w:rsidR="000B7E8B" w:rsidRPr="003F3181" w:rsidRDefault="000B7E8B" w:rsidP="00D638D3">
      <w:pPr>
        <w:rPr>
          <w:rFonts w:ascii="Times New Roman" w:hAnsi="Times New Roman"/>
          <w:sz w:val="28"/>
          <w:szCs w:val="28"/>
        </w:rPr>
      </w:pPr>
      <w:r w:rsidRPr="003F3181">
        <w:rPr>
          <w:rFonts w:ascii="Times New Roman" w:hAnsi="Times New Roman"/>
          <w:sz w:val="28"/>
          <w:szCs w:val="28"/>
        </w:rPr>
        <w:t>-  воспитывать доброжелательные отношения между детьми.</w:t>
      </w:r>
    </w:p>
    <w:p w:rsidR="000B7E8B" w:rsidRDefault="000B7E8B" w:rsidP="00D638D3">
      <w:pPr>
        <w:spacing w:after="0" w:line="240" w:lineRule="auto"/>
        <w:ind w:left="360"/>
        <w:rPr>
          <w:b/>
          <w:sz w:val="32"/>
          <w:szCs w:val="32"/>
        </w:rPr>
      </w:pPr>
    </w:p>
    <w:p w:rsidR="000B7E8B" w:rsidRDefault="000B7E8B" w:rsidP="00D638D3">
      <w:pPr>
        <w:spacing w:after="0" w:line="240" w:lineRule="auto"/>
        <w:ind w:left="360"/>
        <w:rPr>
          <w:b/>
          <w:sz w:val="32"/>
          <w:szCs w:val="32"/>
        </w:rPr>
      </w:pPr>
    </w:p>
    <w:p w:rsidR="000B7E8B" w:rsidRDefault="000B7E8B" w:rsidP="00D638D3">
      <w:pPr>
        <w:spacing w:after="0" w:line="240" w:lineRule="auto"/>
        <w:ind w:left="360"/>
        <w:rPr>
          <w:b/>
          <w:sz w:val="32"/>
          <w:szCs w:val="32"/>
        </w:rPr>
      </w:pPr>
    </w:p>
    <w:p w:rsidR="000B7E8B" w:rsidRDefault="000B7E8B" w:rsidP="00D638D3">
      <w:pPr>
        <w:spacing w:after="0" w:line="240" w:lineRule="auto"/>
        <w:ind w:left="360"/>
        <w:rPr>
          <w:b/>
          <w:sz w:val="32"/>
          <w:szCs w:val="32"/>
        </w:rPr>
      </w:pPr>
    </w:p>
    <w:p w:rsidR="000B7E8B" w:rsidRPr="003F3181" w:rsidRDefault="000B7E8B" w:rsidP="00D638D3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  <w:r w:rsidRPr="003F3181">
        <w:rPr>
          <w:rFonts w:ascii="Times New Roman" w:hAnsi="Times New Roman"/>
          <w:b/>
          <w:sz w:val="32"/>
          <w:szCs w:val="32"/>
        </w:rPr>
        <w:t>3.Связь с другими образовательными областями.</w:t>
      </w:r>
    </w:p>
    <w:p w:rsidR="000B7E8B" w:rsidRDefault="000B7E8B" w:rsidP="00D638D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6803"/>
      </w:tblGrid>
      <w:tr w:rsidR="000B7E8B" w:rsidRPr="00F71979" w:rsidTr="00F71979">
        <w:tc>
          <w:tcPr>
            <w:tcW w:w="2808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F71979">
              <w:rPr>
                <w:rFonts w:ascii="Times New Roman" w:hAnsi="Times New Roman"/>
                <w:b/>
                <w:sz w:val="28"/>
                <w:szCs w:val="28"/>
              </w:rPr>
              <w:t>«Здоровье»</w:t>
            </w:r>
          </w:p>
        </w:tc>
        <w:tc>
          <w:tcPr>
            <w:tcW w:w="7331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Сохранение и укрепление физического и психического здоровья.</w:t>
            </w:r>
          </w:p>
        </w:tc>
      </w:tr>
      <w:tr w:rsidR="000B7E8B" w:rsidRPr="00F71979" w:rsidTr="00F71979">
        <w:tc>
          <w:tcPr>
            <w:tcW w:w="2808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7331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B7E8B" w:rsidRPr="00F71979" w:rsidTr="00F71979">
        <w:tc>
          <w:tcPr>
            <w:tcW w:w="2808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F71979">
              <w:rPr>
                <w:rFonts w:ascii="Times New Roman" w:hAnsi="Times New Roman"/>
                <w:b/>
                <w:sz w:val="28"/>
                <w:szCs w:val="28"/>
              </w:rPr>
              <w:t>"Познание"</w:t>
            </w:r>
          </w:p>
        </w:tc>
        <w:tc>
          <w:tcPr>
            <w:tcW w:w="7331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Развитие интеллектуально-речевых и общих способностей ребенка, сенсорное развитие.</w:t>
            </w:r>
          </w:p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B7E8B" w:rsidRPr="00F71979" w:rsidTr="00F71979">
        <w:tc>
          <w:tcPr>
            <w:tcW w:w="2808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F71979">
              <w:rPr>
                <w:rFonts w:ascii="Times New Roman" w:hAnsi="Times New Roman"/>
                <w:b/>
                <w:sz w:val="28"/>
                <w:szCs w:val="28"/>
              </w:rPr>
              <w:t>"Социализация"</w:t>
            </w:r>
          </w:p>
        </w:tc>
        <w:tc>
          <w:tcPr>
            <w:tcW w:w="7331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Развитие игровой деятельности;  приобщение к элементарным общепринятым нормам  и правилам взаимоотношения со сверстниками и взрослыми.</w:t>
            </w:r>
          </w:p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B7E8B" w:rsidRPr="00F71979" w:rsidTr="00F71979">
        <w:tc>
          <w:tcPr>
            <w:tcW w:w="10139" w:type="dxa"/>
            <w:gridSpan w:val="2"/>
            <w:tcBorders>
              <w:left w:val="nil"/>
            </w:tcBorders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B7E8B" w:rsidRPr="00F71979" w:rsidTr="00F71979">
        <w:tc>
          <w:tcPr>
            <w:tcW w:w="2808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F71979">
              <w:rPr>
                <w:rFonts w:ascii="Times New Roman" w:hAnsi="Times New Roman"/>
                <w:b/>
                <w:sz w:val="28"/>
                <w:szCs w:val="28"/>
              </w:rPr>
              <w:t>"Чтение художественной литературы"</w:t>
            </w:r>
          </w:p>
        </w:tc>
        <w:tc>
          <w:tcPr>
            <w:tcW w:w="7331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 xml:space="preserve">Совершенствование интонационной выразительности речи, дикции, развитие литературной речи, приобщение к словесному искусству, </w:t>
            </w:r>
          </w:p>
        </w:tc>
      </w:tr>
      <w:tr w:rsidR="000B7E8B" w:rsidRPr="00F71979" w:rsidTr="00F71979">
        <w:tc>
          <w:tcPr>
            <w:tcW w:w="2808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1979">
              <w:rPr>
                <w:rFonts w:ascii="Times New Roman" w:hAnsi="Times New Roman"/>
                <w:b/>
                <w:sz w:val="28"/>
                <w:szCs w:val="28"/>
              </w:rPr>
              <w:t>"Художественное творчество"</w:t>
            </w:r>
          </w:p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ahoma"/>
                <w:b/>
                <w:kern w:val="2"/>
                <w:sz w:val="28"/>
                <w:szCs w:val="28"/>
                <w:lang w:eastAsia="hi-IN" w:bidi="hi-IN"/>
              </w:rPr>
            </w:pPr>
            <w:r w:rsidRPr="00F719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7331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Развитие продуктивной деятельности детей,</w:t>
            </w:r>
          </w:p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ahoma"/>
                <w:kern w:val="2"/>
                <w:sz w:val="28"/>
                <w:szCs w:val="28"/>
                <w:lang w:eastAsia="hi-IN" w:bidi="hi-IN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развитие мелкой моторики пальцев и кисти рук.</w:t>
            </w:r>
          </w:p>
        </w:tc>
      </w:tr>
    </w:tbl>
    <w:p w:rsidR="000B7E8B" w:rsidRDefault="000B7E8B" w:rsidP="00D638D3">
      <w:pPr>
        <w:rPr>
          <w:sz w:val="28"/>
          <w:szCs w:val="28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  <w:sectPr w:rsidR="000B7E8B" w:rsidSect="004472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7E8B" w:rsidRPr="00861D10" w:rsidRDefault="000B7E8B" w:rsidP="000A212B">
      <w:pPr>
        <w:jc w:val="center"/>
        <w:rPr>
          <w:rFonts w:ascii="Times New Roman" w:hAnsi="Times New Roman"/>
          <w:b/>
          <w:sz w:val="28"/>
          <w:szCs w:val="28"/>
        </w:rPr>
      </w:pPr>
      <w:r w:rsidRPr="00861D10">
        <w:rPr>
          <w:rFonts w:ascii="Times New Roman" w:hAnsi="Times New Roman"/>
          <w:b/>
          <w:sz w:val="28"/>
          <w:szCs w:val="28"/>
        </w:rPr>
        <w:t>4. Содержание работы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977"/>
        <w:gridCol w:w="2410"/>
        <w:gridCol w:w="3827"/>
        <w:gridCol w:w="3686"/>
      </w:tblGrid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Образовательная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Цели</w:t>
            </w: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Методические приемы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1."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многообразием слов,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моделированием,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ри</w:t>
            </w:r>
            <w:r>
              <w:rPr>
                <w:rFonts w:ascii="Times New Roman" w:hAnsi="Times New Roman"/>
                <w:sz w:val="28"/>
                <w:szCs w:val="28"/>
              </w:rPr>
              <w:t>сование коротких отрывистых лин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ий.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 Учить понимать и употреблять термин "слово".Познакомить с многообразием слов.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Закрепить навыки правильного произношения звуков в словах.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Учить рисовать короткие отрывистые линии.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Формировать интерес к речевой деятельности.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"Обведи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 xml:space="preserve">Игра с мячом "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Моделирование.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"Дорисуй картинку"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2." Знакомство с многообразием слов, моделированием".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 Учить понимать и правильно употреблять термин " слово".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Учить моделировать слово в виде прямоугольника.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Знакомить с многообразием слов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ить  воспринимать стихотворение, подбирать слова, подходящие по смыслу. Р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 xml:space="preserve">азвивать моторику пальцев рук. Формировать </w:t>
            </w:r>
            <w:r>
              <w:rPr>
                <w:rFonts w:ascii="Times New Roman" w:hAnsi="Times New Roman"/>
                <w:sz w:val="28"/>
                <w:szCs w:val="28"/>
              </w:rPr>
              <w:t>интерес к речевой деятельности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Формировать навыки самоконтроля и самооценки.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 Назови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упражнение" Кто внимательный"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Физкультминутка"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Встреча друзей"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Игра"Загадки-обманки"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3.Сравнение слов  по звучанию, знакомство с протяжностью слов( длинные, короткие) .</w:t>
            </w: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Коммуникация 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.Учить отгадывать загадки. Развивать внимание, логическое мышление. Продолжать знакомить с моделированием. Формировать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интерес к речевой деятельности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инициативу в решении познавательных задач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 xml:space="preserve"> Формировать навык самоконтроля и самооценки</w:t>
            </w: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"Соедини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загадки- отгадки"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Физкультминутка. Игра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"Встреча друзей"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Какие бывают слова".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Рисование " Иголки"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многообразием слов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, звучанием их звонко, громко, тихо; рисование солнышка."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Художественное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творчество"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со звучащим словом. Упражнять в разл</w:t>
            </w:r>
            <w:r>
              <w:rPr>
                <w:rFonts w:ascii="Times New Roman" w:hAnsi="Times New Roman"/>
                <w:sz w:val="28"/>
                <w:szCs w:val="28"/>
              </w:rPr>
              <w:t>ичении близких по звучанию слов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Учить сравнивать слова по звучанию. Учить ри</w:t>
            </w:r>
            <w:r>
              <w:rPr>
                <w:rFonts w:ascii="Times New Roman" w:hAnsi="Times New Roman"/>
                <w:sz w:val="28"/>
                <w:szCs w:val="28"/>
              </w:rPr>
              <w:t>совать округлые  и прямые линии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Формировать интерес к речевой деятельности.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Игровое упражнение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Кто в домике живет"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 "Зарядка"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Подскажи словечко"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" Соедини правильно"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Рисование "солнышко".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многообразием слов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, деление слов на слоги.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Закреплять умение сравнивать слова по звучанию. Продолжать учить подбирать слова, которые звучат похоже. Учить делить слова на слоги. Учить отгадывать загадк</w:t>
            </w:r>
            <w:r>
              <w:rPr>
                <w:rFonts w:ascii="Times New Roman" w:hAnsi="Times New Roman"/>
                <w:sz w:val="28"/>
                <w:szCs w:val="28"/>
              </w:rPr>
              <w:t>и, выделяя характерные признаки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Развивать внимание, наглядно- образное и логическое мышление.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Загадки и отгадки"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"Соедини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"Игра  с пальчиками"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Раздели правильно".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6.Знакомство с многообразием слов, деление слов на слоги, нахождение различий в двух похожих рисунках.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Знакомство с многообразием слов, деление слов на слоги, нахождение различий в двух похожих рисунках.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Раздели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 Загадки и отгадки"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Игра с пальчиками"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"Кто кого".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многообразием слов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, игра " Подскажи словечко",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нахождение несоответствий в рисунках</w:t>
            </w: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протяжностью слов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Учить внимательно слушать стихотворение, подбирать слов</w:t>
            </w:r>
            <w:r>
              <w:rPr>
                <w:rFonts w:ascii="Times New Roman" w:hAnsi="Times New Roman"/>
                <w:sz w:val="28"/>
                <w:szCs w:val="28"/>
              </w:rPr>
              <w:t>а не просто близкие по звучанию, но и подходящие по смыслу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Учить находить несоответствие в рисунке.</w:t>
            </w: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Соедини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Подскажи словечко"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"Встреча друзей"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"Найди ошибку художника"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Деление слов на слоги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Рисование дорожек, Заучивание стихотворения Я. Козловского."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Продолжать учить делить слова на слоги, подбирать к слову схему. Продолжать знакомить с протяжностью слов. 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ить воспринимать стихотворение ,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развивать поэтический слух. Подбирать слова схожие по смыслу.</w:t>
            </w:r>
            <w:r w:rsidRPr="00CD14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"звуки поменялись местами"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"Скажи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"Зарядка"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стихотворения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Я. Козловского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9.Звуки "С-СЬ"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( песенки большого и маленького насоса), знакомство с твердыми и мягкими согласными, раскрашивание листочков на березе, заучивание стихотворения Г. Сапгира.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"художественное творчество"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Познакомить детей с твердыми и мягкими согласными. Учить различать и произносить изолированно звуки " С</w:t>
            </w:r>
            <w:r>
              <w:rPr>
                <w:rFonts w:ascii="Times New Roman" w:hAnsi="Times New Roman"/>
                <w:sz w:val="28"/>
                <w:szCs w:val="28"/>
              </w:rPr>
              <w:t>-СЬ" в словах, во фразовой речи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Учить интонационно выделять звуки "С-СЬ"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в словах и фразовой речи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 xml:space="preserve"> Развивать поэтический слух. Формировать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интерес к речевой деятельности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Формировать навык самоконтроля</w:t>
            </w: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"песенка насоса"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Подскажи словечко"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Физическая культура "Пальчики".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Рисование "Раскрась листья"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звуки "З-Зь " ( песенки большого комара и меленького комарика),знакомство с твердыми и мягкими согласными, заучивание стихотворения Б.Заходера, рисование ушей зайчика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Чтение художественной литературы".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Познакомить с твердыми и мягкими согласными звуками "З-Зь"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Учить четкому и ясному произношению продолжать знакомить с протяжностью слов. Учить отгадывать загадки, учить понимать учебную задачу</w:t>
            </w: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Поймай комара"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Загадки и отгадки"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Игра"Зайке холодно сидеть"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стихотворения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Б. Заходера.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"Что забыл нарисовать художник".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Звуки "С-СЬ", "З-ЗЬ", твердые и мягкие согласные, моделирование, нахождение различий в двух похожих рисунках</w:t>
            </w: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Познакомить с твердыми и мягкими согласными звуками "З-Зь"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Учить четкому и ясному произношению продолжать знакомить с протяжностью слов. Учить отгадывать загадки, учить понимать учебную задачу</w:t>
            </w: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"Помоги животным найти домик"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Подскажи словечко"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"Раздели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Игра "Зайке холодно сидеть".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Кто внимательный"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12.Звук "Ц", рисование огурцов, заучивание стихотворение Г. Сапгира.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Чтение художественной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: Учить различать и произносить твердый согласный звук "Ц" в словах и фразовой речи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Учить внимательно слушать рассказ и отвечать на вопросы по тексту, развивать связную речь, формировать интерес к речевой деятельности.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Чтение рассказа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 xml:space="preserve"> Максакова " Цыпленок Цып"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Закончи предложение"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Физкультминутка"Игровое упражнение "Цапля"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Рисование " Огурцы".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13.Звук "Ш"( песенка "ветра"), рисование шариков, заучивание потешки,"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Чтение художественной"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Учить интонационно выделять твердый согласный звук "Ш" в словах.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Учить четко и ясно произносить звуки Продолжать знакомить с термином " согласный звук".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Формировать избирательность зрительного восприятия ,ориентируясь на звуковые свойства предмета. Развивать графические навыки. Учить выразительно читать потешку, пользуясь естественными логическими паузами .Формировать интерес к речевой деятельности</w:t>
            </w: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Подскажи словечко"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Игровое упражнение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будь внимательным"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Физкультминтутка "Шарик"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Рисование "Шарики"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потешки.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14. Звук"Ж"( песенка жука), моделирование, рисование желудей, заучивание стихотворения И Солдатенко</w:t>
            </w: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.Учить интонационно выделять звук "ж"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48F">
              <w:rPr>
                <w:rFonts w:ascii="Times New Roman" w:hAnsi="Times New Roman"/>
                <w:sz w:val="28"/>
                <w:szCs w:val="28"/>
              </w:rPr>
              <w:t>в словах. Закреплять умение делить слова на слоги, пользоваться моделью слов. Развивать внимание, наглядно-образное     .Формировать интерес к речевой деятельности Формировать навык самоконтроля и самооценки.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загадки и отгадки"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"раздели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 Будь внимательным"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 " Жуки"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Рисование "Желуди"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15. Звуки "Ш-Ж", моделирование, рисование дорожек ,повторение стихотворений.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Способствовать развитию фонематического слуха ,различать согласные звуки"Ш-Ж" в словах. Продолжать знакомить с термином "звук".Продолжать знакомит с моделированием: учить соотносить схему слова с предметом на основе моделирования. Продолжать учить делить слова на слоги. Развивать поэтический слух .Формировать избирательность зрительного восприятия ,интерес к речевой деятельности. Развивать графические навыки.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"Помоги животным найти свой вагон"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"Подскажи словечко"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"Соедини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Повторяем стихи"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16. Звук "Щ", моделирование разучивание стихотворения С.Михалкова рисование щеток.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Учить интонационно выделять согласный звук "Щ" в словах, учить определять и называть первый звук в словах. Продолжать учить делить слова на слоги .Развивать поэтический слух. Развивать графические навыки.Учить выразительно читать стихотворение, пользоваться естественными логическими паузами</w:t>
            </w: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"Подскажи словечко"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"Соедини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с мячом " Назови скорее"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Рисование " Дорисуй щетки"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стихотворения.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17. Звук "Ч", моделирование ,рисование предметов</w:t>
            </w: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Учить интонационно выделять звук"Ч" в словах. Продолжать знакомить с термином" звук" и называть первый звук в слове Продолжать знакомить с моделированием, учить делить слова на слоги. Развивать графические навыки. Формировать интерес к речевой деятельности.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Загадки и отгадки"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 Будь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внимательным"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Физкультминутка" часы"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Помоги девочке"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18. Звуки  "Ч-Щ", моделирование, нахождение различий в двух похожих рисунках, заучивание потешки.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Способствовать развитию фонематического слуха. различать согласные звуки "Ч-Щ".Продолжать делить слова на слоги, используя модель слова .Способствовать развитию зрительного и слухового внимания.Формировать интерес к речевой деятельности, самостоятельность. инициативу в решении познавательных задач.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Разучивание потешки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"Раздели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 .Игра " Черепахи"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"Кто внимательный".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19. " Звуки "р-рь", закрашивание предметов, заучивание стихотворения О.Высотской.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Познакомить с твердыми и мягкими согласными звуками "р-рь".Учить интонационно выделять звуки "р-рь" в словах .Учить выразительно читать стихотворение .Способствовать зрительному и слуховому вниманию .Формировать избирательность зрительного восприятия. ориентируясь на звуковые свойства предметов.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"как поет мотор"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"загадки и отгадки"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 .Игра "Зарядка"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Кто внимательный"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стихотворения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20. Звуки "Л-ЛЬ". моделирование, рисование неваляшки, заучивание стихотворения Е.Александровой</w:t>
            </w: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Учить различать твердые и мягкие  согласные звуки .Учить называть первый звук в словах. Развивать активную речь детей, отвечать на вопросы строками из стихотворения. передавать свое отношение к окружающему.Продолжать учить делить слова на слоги.Развивать графические навыки.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Рисование " Неваляшка"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"Подскажи словечко"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Физкультминутка." Мы немножко рисовали"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"Раздели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стихотворениия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21. Звуки "М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МЬ",рисование мишки. заучивание стихотворения Т. Шорыгиной.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Познакомить с твердыми и мягкими согласными звуками "М-МЬ".Учить интонационному выделению твердых и мягких звуков в словах. Учить называть первый звук в слове .Учить отгадывать загадки .развивать графические навыки.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стихотворения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стихотворения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Рисование "Мишка"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"Раскрась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22. Звуки "Б-БЬ". моделирование ,заучивание стихотворения Г.Сапгира, рисование бус.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Учить интонационно выделять твердые и мягкие согласные звуки"Б-БЬ"изолированно, в словах ,во фразовой речи.   Закреплять умение делить слова на слог и.Развивать графические навыки .Формировать интерес к речевой деятельности.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Игровые упражнения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"Подскажи словечко"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"Раздели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Соедини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 .Игра " Буратино"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стихотворения.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23. Звуки "К-КЬ,"закрашивание овощей, заучивание стихотворения Д.Хармса.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Чтение художественной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Познакомить с твердыми и мягкими звуками "к-кь" .Учить интонационному выделению звуков в словах. Учить называть первый звук в слове. Учить выразительно читать стихотворение. Развивать активную речь , развивать графические навыки.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Назови первый звук"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Подскажи словечко"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Физкультминутка, Игра "Пальчики"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Найди ираскрась"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стихотворения.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24. Звук "Г", нахождение различий в похожих словах</w:t>
            </w: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Учить называть изолированно твердый согласный звук "г".Учить называть первый звук в словах Учить выразительно читать стихотворение. Учить. выделяя характерные признаки отгадывать загадки. Развивать внимание. наглядно- образное мышление. Развивать графические навыки.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Подскажи словечко"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Упражнение "Раздели 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Физкультминутка.Игра"Зарядка"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Кто внимательный"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стихотворения.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25. Звук "Г",нахождение различий в двух похожих рисунках</w:t>
            </w: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Художественное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Учить называть изолированно твердый согласный звук "Г".Учить называть первый звук в словах .Развивать  активную речь.Формировать интерес к речевой деятельности</w:t>
            </w: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Раскрась и обведи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Игровое упражнение "Соедини правильно"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 .Игра "пальчики"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"Скворкчник"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26. Звуки "г-к", моделирование ,закрашивание предметов,заучивание стихотворения Т.Шорыгиной.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творчество"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Способствовать развитию фонематического слуха, различать согласные звуки"Г-К".Учить соотносить графическое изображение слова с предметом , к названию которого оно подходит .Продолжать учить называть первый звук в словах. Способствовать развитию графических навыков .Развивать активную речь.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"Раскрась и обведи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"Соедини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 "Пальчики"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скворечник"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стихотворение.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27. Звуки "Д-ДЬ", штриховка, рисование кругов, заучивание стихотворения М. Дружининой.</w:t>
            </w: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: Способствовать развитию фонематического слуха .Учить называть изолированно звуки "Д-ДЬ",учить называть первый звук в словах .Способствовать развитию графических навыков .Развивать активную речь</w:t>
            </w: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Игра" Загадки и отгадки"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"Раскрась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Физкультминутка.Игра "Птички"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Кто внимательный"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Заучивание стихотворения.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28. Звуки "Т-ТЬ". моделирование ,рисование тучи и зонтика ,заучивание стихотворения В. Берестова.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Познакомить с твердыми и мягкими согласными звуками "Т-ТЬ",учить интонационному выделению твердых и мягких согласных звуков в словах. Учить называть первый звук в словах. Продолжать знакомить с линейностью слов( длинные и короткие)развивать активную речь, отвечать на вопросы строчками из стихотворения</w:t>
            </w: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"Назови первый звук"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"Раздели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 .Игра "Часы"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Рисование "Тучи и зонтик"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Заучивание стихотворения. 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29. Звуки "Д-ДЬ","Т-ТЬ",моделирование ,рисование домика, повторение стихотворений.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Коммуникация"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 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: Закреплять умение различать и правильно произносить твердые и мягкие согласные звуки д-дь,т-ть .Закреплять умение правильно называть первый звук в словах .Продолжать учить делить слова на слоги., используя модель слова .Развивать графические навыки. Формировать интерес к речевой деятельности.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 Обведи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"Раздели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Рисование "домик"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Повторяем стихи.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30. Закрепление пройденного материала( звуки "З-ЗЬ"."ж","С-СЬ" )</w:t>
            </w: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Способствовать развитию слухового внимания. Закреплять умение называть слова с заданным звуком .Продолжать учить детей подбирать слова , которые звучат похоже. Закреплять умение называть первый звук в словах .Способствовать развитию графических навыков Формировать навык самоконтроля.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"Загадки-обманки"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"Карусель"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Физкультминутка"Пальчики"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"Кто в каком домике живет".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 xml:space="preserve">31" Закрепление пройденного материала. Звуки "Р-РЬ", "Ш",моделирование." 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Способствовать развитию слухового внимания .Закреплять умение называть заданный звук четко, Закреплять умение называть первый звук .Продолжать учить детей делить слова на слоги.Способствовать развитию графических навыков.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"Звуки поменялись местами"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"Соедини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"Загадки и отгадки"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32. Закрепление пройденного материала .Звуки "Л-ЛЬ","Б-БЬ".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"Художественное творчество"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Продолжать учить называть первый звук в словах. Закреплять умение различать и правильно произносить твердые и мягкие согласные звуки .Учить выразительно читать стихи .Способствовать развитию графических навыков. Формировать интерес к речевой деятельности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"необычный цветок"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"Раскрась и обведи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 "Соедини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Рисование "Березка"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Повторяем стихи.</w:t>
            </w:r>
          </w:p>
        </w:tc>
      </w:tr>
      <w:tr w:rsidR="000B7E8B" w:rsidRPr="00CD148F" w:rsidTr="006F024E">
        <w:tc>
          <w:tcPr>
            <w:tcW w:w="1809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33.Закрепление пройденного материала.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"Здоровье"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"Коммуникация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"Социализация"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"Физическая культура"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"Чтение художественной литературы"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"Познание"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Способствовать развитию слухового внимания. Продолжать делить слова на слоги. Развивать активную речь, отвечать на вопросы .Продолжать учить делить слова на слоги. Развивать внимание , наглядно - образное мышление.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Игра " Звуки поменялись местами"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"Необычный цветок"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148F">
              <w:rPr>
                <w:rFonts w:ascii="Times New Roman" w:hAnsi="Times New Roman"/>
                <w:sz w:val="28"/>
                <w:szCs w:val="28"/>
              </w:rPr>
              <w:t>Отгадывание загадок. Игровое упражнение""Раздели правильно"</w:t>
            </w: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7E8B" w:rsidRPr="00CD148F" w:rsidRDefault="000B7E8B" w:rsidP="006F024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Default="000B7E8B" w:rsidP="00D638D3">
      <w:pPr>
        <w:rPr>
          <w:b/>
          <w:sz w:val="28"/>
          <w:szCs w:val="28"/>
          <w:u w:val="single"/>
        </w:rPr>
        <w:sectPr w:rsidR="000B7E8B" w:rsidSect="003F318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7E8B" w:rsidRDefault="000B7E8B" w:rsidP="00D638D3">
      <w:pPr>
        <w:rPr>
          <w:b/>
          <w:sz w:val="28"/>
          <w:szCs w:val="28"/>
          <w:u w:val="single"/>
        </w:rPr>
      </w:pPr>
    </w:p>
    <w:p w:rsidR="000B7E8B" w:rsidRPr="00C914D2" w:rsidRDefault="000B7E8B" w:rsidP="00D638D3">
      <w:pPr>
        <w:rPr>
          <w:rFonts w:ascii="Times New Roman" w:hAnsi="Times New Roman"/>
          <w:b/>
          <w:sz w:val="28"/>
          <w:szCs w:val="28"/>
          <w:u w:val="single"/>
        </w:rPr>
      </w:pPr>
      <w:r w:rsidRPr="00C914D2">
        <w:rPr>
          <w:rFonts w:ascii="Times New Roman" w:hAnsi="Times New Roman"/>
          <w:b/>
          <w:sz w:val="28"/>
          <w:szCs w:val="28"/>
          <w:u w:val="single"/>
        </w:rPr>
        <w:t>5.Планируемые результаты уровня развития интегративных качеств:</w:t>
      </w:r>
    </w:p>
    <w:p w:rsidR="000B7E8B" w:rsidRDefault="000B7E8B" w:rsidP="00D638D3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B7E8B" w:rsidRPr="00F71979" w:rsidTr="00F71979">
        <w:tc>
          <w:tcPr>
            <w:tcW w:w="4785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Интегративные качества.</w:t>
            </w:r>
          </w:p>
        </w:tc>
        <w:tc>
          <w:tcPr>
            <w:tcW w:w="4786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Познавательно- речевое развитие детей.</w:t>
            </w:r>
          </w:p>
        </w:tc>
      </w:tr>
      <w:tr w:rsidR="000B7E8B" w:rsidRPr="00F71979" w:rsidTr="00F71979">
        <w:tc>
          <w:tcPr>
            <w:tcW w:w="4785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Любознательный, активный.</w:t>
            </w:r>
          </w:p>
        </w:tc>
        <w:tc>
          <w:tcPr>
            <w:tcW w:w="4786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 xml:space="preserve">Проявляет интерес к информации, которую получает в процессе общения. </w:t>
            </w:r>
          </w:p>
        </w:tc>
      </w:tr>
      <w:tr w:rsidR="000B7E8B" w:rsidRPr="00F71979" w:rsidTr="00F71979">
        <w:tc>
          <w:tcPr>
            <w:tcW w:w="4785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Эмоционально- отзывчивый.</w:t>
            </w:r>
          </w:p>
        </w:tc>
        <w:tc>
          <w:tcPr>
            <w:tcW w:w="4786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Понимает и употребляет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своей речи слова, обозначающие</w:t>
            </w:r>
            <w:r w:rsidRPr="00F719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979">
              <w:rPr>
                <w:rFonts w:ascii="Times New Roman" w:hAnsi="Times New Roman"/>
                <w:sz w:val="28"/>
                <w:szCs w:val="28"/>
              </w:rPr>
              <w:t>эмоциональное состояние людей  и животных, передает свое отношение к окружающему</w:t>
            </w:r>
          </w:p>
        </w:tc>
      </w:tr>
      <w:tr w:rsidR="000B7E8B" w:rsidRPr="00F71979" w:rsidTr="00F71979">
        <w:tc>
          <w:tcPr>
            <w:tcW w:w="4785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Овладевший средствами общения и способами взаимодействия со взрослыми и сверстниками.</w:t>
            </w:r>
          </w:p>
        </w:tc>
        <w:tc>
          <w:tcPr>
            <w:tcW w:w="4786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Речь при общении со взрослыми становиться внеситуативной ,  речь со сверстниками ситуативная, умеет считаться с интересами товарищей, умеет из детского коллектива выбирать партнеров по играм</w:t>
            </w:r>
          </w:p>
        </w:tc>
      </w:tr>
      <w:tr w:rsidR="000B7E8B" w:rsidRPr="00F71979" w:rsidTr="00F71979">
        <w:tc>
          <w:tcPr>
            <w:tcW w:w="4785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Овладевший необходимыми умениями и навыками.</w:t>
            </w:r>
          </w:p>
        </w:tc>
        <w:tc>
          <w:tcPr>
            <w:tcW w:w="4786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Умеет выделять первый звук в слове, делить слово на слоги, определять длинные и короткие слова, пользоваться естественными логическими паузами, ударениями, выразительно читать стихотворения</w:t>
            </w:r>
          </w:p>
        </w:tc>
      </w:tr>
      <w:tr w:rsidR="000B7E8B" w:rsidRPr="00F71979" w:rsidTr="00F71979">
        <w:tc>
          <w:tcPr>
            <w:tcW w:w="4785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Способный решать интеллектуальные и личностные задачи адекватные возрасту.</w:t>
            </w:r>
          </w:p>
        </w:tc>
        <w:tc>
          <w:tcPr>
            <w:tcW w:w="4786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Проявляет инициативу в решении познавательных задач, способен использовать простые схематические изображения для решения несложных задач.</w:t>
            </w:r>
          </w:p>
        </w:tc>
      </w:tr>
      <w:tr w:rsidR="000B7E8B" w:rsidRPr="00F71979" w:rsidTr="00F71979">
        <w:tc>
          <w:tcPr>
            <w:tcW w:w="4785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Физически развитый.</w:t>
            </w:r>
          </w:p>
        </w:tc>
        <w:tc>
          <w:tcPr>
            <w:tcW w:w="4786" w:type="dxa"/>
          </w:tcPr>
          <w:p w:rsidR="000B7E8B" w:rsidRPr="00F71979" w:rsidRDefault="000B7E8B" w:rsidP="00F719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979">
              <w:rPr>
                <w:rFonts w:ascii="Times New Roman" w:hAnsi="Times New Roman"/>
                <w:sz w:val="28"/>
                <w:szCs w:val="28"/>
              </w:rPr>
              <w:t>Владеет в соответствии с возрастом основными упражнениями для мелкой мускулатуры рук, проявляет интерес к участию в подвижных играх и упражнениях.</w:t>
            </w:r>
          </w:p>
        </w:tc>
      </w:tr>
    </w:tbl>
    <w:p w:rsidR="000B7E8B" w:rsidRDefault="000B7E8B" w:rsidP="00D638D3">
      <w:pPr>
        <w:rPr>
          <w:sz w:val="28"/>
          <w:szCs w:val="28"/>
        </w:rPr>
      </w:pPr>
    </w:p>
    <w:p w:rsidR="000B7E8B" w:rsidRDefault="000B7E8B" w:rsidP="00D638D3">
      <w:pPr>
        <w:rPr>
          <w:sz w:val="28"/>
          <w:szCs w:val="28"/>
        </w:rPr>
      </w:pPr>
    </w:p>
    <w:p w:rsidR="000B7E8B" w:rsidRDefault="000B7E8B" w:rsidP="00D638D3">
      <w:pPr>
        <w:rPr>
          <w:b/>
          <w:sz w:val="28"/>
          <w:szCs w:val="28"/>
        </w:rPr>
      </w:pPr>
    </w:p>
    <w:p w:rsidR="000B7E8B" w:rsidRDefault="000B7E8B" w:rsidP="00D638D3">
      <w:pPr>
        <w:rPr>
          <w:b/>
          <w:sz w:val="28"/>
          <w:szCs w:val="28"/>
        </w:rPr>
      </w:pPr>
    </w:p>
    <w:p w:rsidR="000B7E8B" w:rsidRPr="00C914D2" w:rsidRDefault="000B7E8B" w:rsidP="00D638D3">
      <w:pPr>
        <w:rPr>
          <w:rFonts w:ascii="Times New Roman" w:hAnsi="Times New Roman"/>
          <w:b/>
          <w:sz w:val="28"/>
          <w:szCs w:val="28"/>
        </w:rPr>
      </w:pPr>
      <w:r w:rsidRPr="00C914D2">
        <w:rPr>
          <w:rFonts w:ascii="Times New Roman" w:hAnsi="Times New Roman"/>
          <w:b/>
          <w:sz w:val="28"/>
          <w:szCs w:val="28"/>
        </w:rPr>
        <w:t>Учебно - методическая литература.</w:t>
      </w:r>
    </w:p>
    <w:p w:rsidR="000B7E8B" w:rsidRPr="00C914D2" w:rsidRDefault="000B7E8B" w:rsidP="00D638D3">
      <w:pPr>
        <w:rPr>
          <w:rFonts w:ascii="Times New Roman" w:hAnsi="Times New Roman"/>
          <w:sz w:val="28"/>
          <w:szCs w:val="28"/>
        </w:rPr>
      </w:pPr>
      <w:r w:rsidRPr="00C914D2">
        <w:rPr>
          <w:rFonts w:ascii="Times New Roman" w:hAnsi="Times New Roman"/>
          <w:sz w:val="28"/>
          <w:szCs w:val="28"/>
        </w:rPr>
        <w:t>1. Алексеева М.М. , Яшина В.И. "Методика развития речи и обучения родному языку дошкольников", М. ,</w:t>
      </w:r>
      <w:r w:rsidRPr="00C914D2">
        <w:rPr>
          <w:rFonts w:ascii="Times New Roman" w:hAnsi="Times New Roman"/>
          <w:sz w:val="28"/>
          <w:szCs w:val="28"/>
          <w:lang w:val="en-US"/>
        </w:rPr>
        <w:t>Academia</w:t>
      </w:r>
      <w:r w:rsidRPr="00C914D2">
        <w:rPr>
          <w:rFonts w:ascii="Times New Roman" w:hAnsi="Times New Roman"/>
          <w:sz w:val="28"/>
          <w:szCs w:val="28"/>
        </w:rPr>
        <w:t xml:space="preserve"> 2000.</w:t>
      </w:r>
    </w:p>
    <w:p w:rsidR="000B7E8B" w:rsidRPr="00C914D2" w:rsidRDefault="000B7E8B" w:rsidP="00D638D3">
      <w:pPr>
        <w:rPr>
          <w:rFonts w:ascii="Times New Roman" w:hAnsi="Times New Roman"/>
          <w:sz w:val="28"/>
          <w:szCs w:val="28"/>
        </w:rPr>
      </w:pPr>
      <w:r w:rsidRPr="00C914D2">
        <w:rPr>
          <w:rFonts w:ascii="Times New Roman" w:hAnsi="Times New Roman"/>
          <w:sz w:val="28"/>
          <w:szCs w:val="28"/>
        </w:rPr>
        <w:t>2. Веракса Н.Е.,КомароваТ.С.,Васильева М.А. " Примерная основная общеобразовательная программа дошкольного образования "От рождения до школы", Москва,Мозаика-синтез 2011г.</w:t>
      </w:r>
    </w:p>
    <w:p w:rsidR="000B7E8B" w:rsidRPr="00C914D2" w:rsidRDefault="000B7E8B" w:rsidP="00D638D3">
      <w:pPr>
        <w:rPr>
          <w:rFonts w:ascii="Times New Roman" w:hAnsi="Times New Roman"/>
          <w:sz w:val="28"/>
          <w:szCs w:val="28"/>
        </w:rPr>
      </w:pPr>
      <w:r w:rsidRPr="00C914D2">
        <w:rPr>
          <w:rFonts w:ascii="Times New Roman" w:hAnsi="Times New Roman"/>
          <w:sz w:val="28"/>
          <w:szCs w:val="28"/>
        </w:rPr>
        <w:t>3.Волина Т.И." Занимательное азбуковедение". М. Просвещение 1991.</w:t>
      </w:r>
    </w:p>
    <w:p w:rsidR="000B7E8B" w:rsidRPr="00C914D2" w:rsidRDefault="000B7E8B" w:rsidP="00D638D3">
      <w:pPr>
        <w:rPr>
          <w:rFonts w:ascii="Times New Roman" w:hAnsi="Times New Roman"/>
          <w:sz w:val="28"/>
          <w:szCs w:val="28"/>
        </w:rPr>
      </w:pPr>
      <w:r w:rsidRPr="00C914D2">
        <w:rPr>
          <w:rFonts w:ascii="Times New Roman" w:hAnsi="Times New Roman"/>
          <w:sz w:val="28"/>
          <w:szCs w:val="28"/>
        </w:rPr>
        <w:t>4. Давыдов В.В. " О понятии развивающего обучения." Томск,Пеленг 1995г.</w:t>
      </w:r>
    </w:p>
    <w:p w:rsidR="000B7E8B" w:rsidRPr="00C914D2" w:rsidRDefault="000B7E8B" w:rsidP="00D638D3">
      <w:pPr>
        <w:rPr>
          <w:rFonts w:ascii="Times New Roman" w:hAnsi="Times New Roman"/>
          <w:sz w:val="28"/>
          <w:szCs w:val="28"/>
        </w:rPr>
      </w:pPr>
      <w:r w:rsidRPr="00C914D2">
        <w:rPr>
          <w:rFonts w:ascii="Times New Roman" w:hAnsi="Times New Roman"/>
          <w:sz w:val="28"/>
          <w:szCs w:val="28"/>
        </w:rPr>
        <w:t>5. Дьяченко ОМ. "Развитие ( программа нового поколения  для дошкольных образовательных  учреждений,(средняя группа ) М.:Гном -Пресс,1999Г.</w:t>
      </w:r>
    </w:p>
    <w:p w:rsidR="000B7E8B" w:rsidRPr="00C914D2" w:rsidRDefault="000B7E8B" w:rsidP="00D638D3">
      <w:pPr>
        <w:rPr>
          <w:rFonts w:ascii="Times New Roman" w:hAnsi="Times New Roman"/>
          <w:sz w:val="28"/>
          <w:szCs w:val="28"/>
        </w:rPr>
      </w:pPr>
      <w:r w:rsidRPr="00C914D2">
        <w:rPr>
          <w:rFonts w:ascii="Times New Roman" w:hAnsi="Times New Roman"/>
          <w:sz w:val="28"/>
          <w:szCs w:val="28"/>
        </w:rPr>
        <w:t xml:space="preserve">6. Журова Е.Н. .Варенцова Н.С. " Обучение дошкольников грамоте" М.Школа-Пресс 1999г. </w:t>
      </w:r>
    </w:p>
    <w:p w:rsidR="000B7E8B" w:rsidRPr="00C914D2" w:rsidRDefault="000B7E8B" w:rsidP="00D638D3">
      <w:pPr>
        <w:rPr>
          <w:rFonts w:ascii="Times New Roman" w:hAnsi="Times New Roman"/>
          <w:sz w:val="28"/>
          <w:szCs w:val="28"/>
        </w:rPr>
      </w:pPr>
      <w:r w:rsidRPr="00C914D2">
        <w:rPr>
          <w:rFonts w:ascii="Times New Roman" w:hAnsi="Times New Roman"/>
          <w:sz w:val="28"/>
          <w:szCs w:val="28"/>
        </w:rPr>
        <w:t>7. Колесникова Е,В. " Развитие фонематического слуха у детей 4-5 лет".Авторская педагогическая технология по обучению дошкольников элементам грамоты.</w:t>
      </w:r>
      <w:r>
        <w:rPr>
          <w:rFonts w:ascii="Times New Roman" w:hAnsi="Times New Roman"/>
          <w:sz w:val="28"/>
          <w:szCs w:val="28"/>
        </w:rPr>
        <w:t xml:space="preserve"> Издательст</w:t>
      </w:r>
      <w:r w:rsidRPr="00C914D2">
        <w:rPr>
          <w:rFonts w:ascii="Times New Roman" w:hAnsi="Times New Roman"/>
          <w:sz w:val="28"/>
          <w:szCs w:val="28"/>
        </w:rPr>
        <w:t>во Ювента Москва 2010г.</w:t>
      </w:r>
    </w:p>
    <w:p w:rsidR="000B7E8B" w:rsidRPr="00C914D2" w:rsidRDefault="000B7E8B" w:rsidP="00D638D3">
      <w:pPr>
        <w:rPr>
          <w:rFonts w:ascii="Times New Roman" w:hAnsi="Times New Roman"/>
          <w:sz w:val="28"/>
          <w:szCs w:val="28"/>
        </w:rPr>
      </w:pPr>
      <w:r w:rsidRPr="00C914D2">
        <w:rPr>
          <w:rFonts w:ascii="Times New Roman" w:hAnsi="Times New Roman"/>
          <w:sz w:val="28"/>
          <w:szCs w:val="28"/>
        </w:rPr>
        <w:t xml:space="preserve">8. Кислова Т.Р. " По дороге к азбуке",ООО " Баласс" </w:t>
      </w:r>
      <w:smartTag w:uri="urn:schemas-microsoft-com:office:smarttags" w:element="metricconverter">
        <w:smartTagPr>
          <w:attr w:name="ProductID" w:val="2007 г"/>
        </w:smartTagPr>
        <w:r w:rsidRPr="00C914D2">
          <w:rPr>
            <w:rFonts w:ascii="Times New Roman" w:hAnsi="Times New Roman"/>
            <w:sz w:val="28"/>
            <w:szCs w:val="28"/>
          </w:rPr>
          <w:t>2007 г</w:t>
        </w:r>
      </w:smartTag>
      <w:r w:rsidRPr="00C914D2">
        <w:rPr>
          <w:rFonts w:ascii="Times New Roman" w:hAnsi="Times New Roman"/>
          <w:sz w:val="28"/>
          <w:szCs w:val="28"/>
        </w:rPr>
        <w:t>.</w:t>
      </w:r>
    </w:p>
    <w:p w:rsidR="000B7E8B" w:rsidRPr="00C914D2" w:rsidRDefault="000B7E8B" w:rsidP="00D638D3">
      <w:pPr>
        <w:rPr>
          <w:rFonts w:ascii="Times New Roman" w:hAnsi="Times New Roman"/>
          <w:sz w:val="28"/>
          <w:szCs w:val="28"/>
        </w:rPr>
      </w:pPr>
      <w:r w:rsidRPr="00C914D2">
        <w:rPr>
          <w:rFonts w:ascii="Times New Roman" w:hAnsi="Times New Roman"/>
          <w:sz w:val="28"/>
          <w:szCs w:val="28"/>
        </w:rPr>
        <w:t>9. Поддьяков Н.Н. ,Сохин Ф.А," Умственное воспитание детей дошкольного возраста" М.;Просвещение 1984г.</w:t>
      </w:r>
    </w:p>
    <w:p w:rsidR="000B7E8B" w:rsidRPr="00C914D2" w:rsidRDefault="000B7E8B" w:rsidP="00D638D3">
      <w:pPr>
        <w:rPr>
          <w:rFonts w:ascii="Times New Roman" w:hAnsi="Times New Roman"/>
          <w:sz w:val="28"/>
          <w:szCs w:val="28"/>
        </w:rPr>
      </w:pPr>
      <w:r w:rsidRPr="00C914D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14D2">
        <w:rPr>
          <w:rFonts w:ascii="Times New Roman" w:hAnsi="Times New Roman"/>
          <w:sz w:val="28"/>
          <w:szCs w:val="28"/>
        </w:rPr>
        <w:t xml:space="preserve">Ушакова О С. " Программа развития детей дошкольного возраста в детском саду ",М, Сфера .2001г.. </w:t>
      </w:r>
    </w:p>
    <w:p w:rsidR="000B7E8B" w:rsidRPr="00C914D2" w:rsidRDefault="000B7E8B" w:rsidP="00D638D3">
      <w:pPr>
        <w:rPr>
          <w:rFonts w:ascii="Times New Roman" w:hAnsi="Times New Roman"/>
          <w:sz w:val="28"/>
          <w:szCs w:val="28"/>
        </w:rPr>
      </w:pPr>
    </w:p>
    <w:p w:rsidR="000B7E8B" w:rsidRDefault="000B7E8B"/>
    <w:sectPr w:rsidR="000B7E8B" w:rsidSect="0044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8D3"/>
    <w:rsid w:val="000A212B"/>
    <w:rsid w:val="000A672E"/>
    <w:rsid w:val="000B7E8B"/>
    <w:rsid w:val="000E6B93"/>
    <w:rsid w:val="00112E6F"/>
    <w:rsid w:val="001E28A5"/>
    <w:rsid w:val="0036348D"/>
    <w:rsid w:val="00387459"/>
    <w:rsid w:val="003B261C"/>
    <w:rsid w:val="003F3181"/>
    <w:rsid w:val="00415C1F"/>
    <w:rsid w:val="004225D9"/>
    <w:rsid w:val="004472FD"/>
    <w:rsid w:val="0050239B"/>
    <w:rsid w:val="005136D8"/>
    <w:rsid w:val="006238F0"/>
    <w:rsid w:val="00667DD5"/>
    <w:rsid w:val="006C240D"/>
    <w:rsid w:val="006D0D8C"/>
    <w:rsid w:val="006F024E"/>
    <w:rsid w:val="00761616"/>
    <w:rsid w:val="00764003"/>
    <w:rsid w:val="008174D9"/>
    <w:rsid w:val="00861D10"/>
    <w:rsid w:val="00885A8D"/>
    <w:rsid w:val="008A5BFE"/>
    <w:rsid w:val="00967138"/>
    <w:rsid w:val="009A4FA5"/>
    <w:rsid w:val="00A023CB"/>
    <w:rsid w:val="00A547D4"/>
    <w:rsid w:val="00A81FBF"/>
    <w:rsid w:val="00B40C78"/>
    <w:rsid w:val="00BB28FB"/>
    <w:rsid w:val="00BE0A24"/>
    <w:rsid w:val="00C914D2"/>
    <w:rsid w:val="00CD148F"/>
    <w:rsid w:val="00D47705"/>
    <w:rsid w:val="00D638D3"/>
    <w:rsid w:val="00EC72B7"/>
    <w:rsid w:val="00F32962"/>
    <w:rsid w:val="00F548D0"/>
    <w:rsid w:val="00F628E5"/>
    <w:rsid w:val="00F67481"/>
    <w:rsid w:val="00F71979"/>
    <w:rsid w:val="00FE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8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38D3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22</Pages>
  <Words>4304</Words>
  <Characters>24538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2012-11-26T11:20:00Z</dcterms:created>
  <dcterms:modified xsi:type="dcterms:W3CDTF">2012-11-27T08:16:00Z</dcterms:modified>
</cp:coreProperties>
</file>