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A1" w:rsidRPr="00D8049F" w:rsidRDefault="00AA37A1" w:rsidP="00202C8C">
      <w:pPr>
        <w:jc w:val="center"/>
        <w:rPr>
          <w:rFonts w:ascii="Times New Roman" w:hAnsi="Times New Roman"/>
          <w:sz w:val="24"/>
          <w:szCs w:val="24"/>
        </w:rPr>
      </w:pPr>
      <w:r w:rsidRPr="00D8049F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                                                           «Детский сад комбинированного вида с группами для детей с нарушениями речи №57»</w:t>
      </w:r>
    </w:p>
    <w:p w:rsidR="00AA37A1" w:rsidRPr="0051082C" w:rsidRDefault="00AA37A1" w:rsidP="00202C8C">
      <w:pPr>
        <w:jc w:val="center"/>
        <w:rPr>
          <w:sz w:val="26"/>
          <w:szCs w:val="26"/>
        </w:rPr>
      </w:pPr>
    </w:p>
    <w:p w:rsidR="00AA37A1" w:rsidRDefault="00AA37A1" w:rsidP="00202C8C">
      <w:pPr>
        <w:jc w:val="center"/>
        <w:rPr>
          <w:sz w:val="28"/>
          <w:szCs w:val="28"/>
        </w:rPr>
      </w:pPr>
    </w:p>
    <w:p w:rsidR="00AA37A1" w:rsidRDefault="00AA37A1" w:rsidP="00202C8C">
      <w:pPr>
        <w:jc w:val="center"/>
        <w:rPr>
          <w:sz w:val="28"/>
          <w:szCs w:val="28"/>
        </w:rPr>
      </w:pPr>
    </w:p>
    <w:p w:rsidR="00AA37A1" w:rsidRDefault="00AA37A1" w:rsidP="00202C8C">
      <w:pPr>
        <w:jc w:val="center"/>
        <w:rPr>
          <w:sz w:val="28"/>
          <w:szCs w:val="28"/>
        </w:rPr>
      </w:pPr>
    </w:p>
    <w:p w:rsidR="00AA37A1" w:rsidRDefault="00AA37A1" w:rsidP="00202C8C">
      <w:pPr>
        <w:jc w:val="center"/>
        <w:rPr>
          <w:sz w:val="28"/>
          <w:szCs w:val="28"/>
        </w:rPr>
      </w:pPr>
    </w:p>
    <w:p w:rsidR="00AA37A1" w:rsidRDefault="00AA37A1" w:rsidP="00202C8C">
      <w:pPr>
        <w:jc w:val="center"/>
        <w:rPr>
          <w:sz w:val="28"/>
          <w:szCs w:val="28"/>
        </w:rPr>
      </w:pPr>
    </w:p>
    <w:p w:rsidR="00AA37A1" w:rsidRDefault="00AA37A1" w:rsidP="00202C8C">
      <w:pPr>
        <w:jc w:val="center"/>
        <w:rPr>
          <w:sz w:val="28"/>
          <w:szCs w:val="28"/>
        </w:rPr>
      </w:pPr>
    </w:p>
    <w:p w:rsidR="00AA37A1" w:rsidRDefault="00AA37A1" w:rsidP="00202C8C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02C8C">
        <w:rPr>
          <w:rFonts w:ascii="Times New Roman" w:hAnsi="Times New Roman"/>
          <w:b/>
          <w:sz w:val="36"/>
          <w:szCs w:val="36"/>
        </w:rPr>
        <w:t xml:space="preserve">Конспект сюжетного физкультурного занятия </w:t>
      </w:r>
    </w:p>
    <w:p w:rsidR="00AA37A1" w:rsidRDefault="00AA37A1" w:rsidP="00202C8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202C8C">
        <w:rPr>
          <w:rFonts w:ascii="Times New Roman" w:hAnsi="Times New Roman"/>
          <w:b/>
          <w:sz w:val="36"/>
          <w:szCs w:val="36"/>
        </w:rPr>
        <w:t>«Морское царство»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         </w:t>
      </w:r>
    </w:p>
    <w:p w:rsidR="00AA37A1" w:rsidRPr="00202C8C" w:rsidRDefault="00AA37A1" w:rsidP="00202C8C">
      <w:pPr>
        <w:spacing w:line="360" w:lineRule="auto"/>
        <w:jc w:val="center"/>
        <w:rPr>
          <w:rFonts w:ascii="Times New Roman" w:hAnsi="Times New Roman"/>
          <w:sz w:val="32"/>
          <w:szCs w:val="32"/>
          <w:lang w:val="tt-RU"/>
        </w:rPr>
      </w:pPr>
      <w:r w:rsidRPr="00202C8C">
        <w:rPr>
          <w:rFonts w:ascii="Times New Roman" w:hAnsi="Times New Roman"/>
          <w:sz w:val="32"/>
          <w:szCs w:val="32"/>
          <w:lang w:val="tt-RU"/>
        </w:rPr>
        <w:t>(</w:t>
      </w:r>
      <w:r w:rsidRPr="00202C8C">
        <w:rPr>
          <w:rFonts w:ascii="Times New Roman" w:hAnsi="Times New Roman"/>
          <w:sz w:val="32"/>
          <w:szCs w:val="32"/>
        </w:rPr>
        <w:t>в подготовительной к школе группе</w:t>
      </w:r>
      <w:r w:rsidRPr="00202C8C">
        <w:rPr>
          <w:rFonts w:ascii="Times New Roman" w:hAnsi="Times New Roman"/>
          <w:sz w:val="32"/>
          <w:szCs w:val="32"/>
          <w:lang w:val="tt-RU"/>
        </w:rPr>
        <w:t xml:space="preserve"> </w:t>
      </w:r>
      <w:r w:rsidRPr="00202C8C">
        <w:rPr>
          <w:rFonts w:ascii="Times New Roman" w:hAnsi="Times New Roman"/>
          <w:sz w:val="32"/>
          <w:szCs w:val="32"/>
        </w:rPr>
        <w:t>для детей с тяжелыми нарушениями речи</w:t>
      </w:r>
      <w:r w:rsidRPr="00202C8C">
        <w:rPr>
          <w:rFonts w:ascii="Times New Roman" w:hAnsi="Times New Roman"/>
          <w:sz w:val="32"/>
          <w:szCs w:val="32"/>
          <w:lang w:val="tt-RU"/>
        </w:rPr>
        <w:t>)</w:t>
      </w:r>
      <w:r w:rsidRPr="00202C8C">
        <w:rPr>
          <w:rFonts w:ascii="Times New Roman" w:hAnsi="Times New Roman"/>
          <w:sz w:val="32"/>
          <w:szCs w:val="32"/>
        </w:rPr>
        <w:t xml:space="preserve"> </w:t>
      </w:r>
    </w:p>
    <w:p w:rsidR="00AA37A1" w:rsidRDefault="00AA37A1" w:rsidP="00202C8C">
      <w:pPr>
        <w:jc w:val="both"/>
        <w:rPr>
          <w:sz w:val="28"/>
          <w:szCs w:val="28"/>
          <w:lang w:val="tt-RU"/>
        </w:rPr>
      </w:pPr>
    </w:p>
    <w:p w:rsidR="00AA37A1" w:rsidRDefault="00AA37A1" w:rsidP="00202C8C">
      <w:pPr>
        <w:jc w:val="both"/>
        <w:rPr>
          <w:sz w:val="28"/>
          <w:szCs w:val="28"/>
          <w:lang w:val="tt-RU"/>
        </w:rPr>
      </w:pPr>
    </w:p>
    <w:p w:rsidR="00AA37A1" w:rsidRDefault="00AA37A1" w:rsidP="00202C8C">
      <w:pPr>
        <w:jc w:val="both"/>
      </w:pPr>
    </w:p>
    <w:p w:rsidR="00AA37A1" w:rsidRPr="00202C8C" w:rsidRDefault="00AA37A1" w:rsidP="00202C8C">
      <w:pPr>
        <w:jc w:val="both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    </w:t>
      </w:r>
      <w:r w:rsidRPr="00202C8C">
        <w:rPr>
          <w:rFonts w:ascii="Times New Roman" w:hAnsi="Times New Roman"/>
        </w:rPr>
        <w:t xml:space="preserve">Составила :         </w:t>
      </w:r>
    </w:p>
    <w:p w:rsidR="00AA37A1" w:rsidRPr="00202C8C" w:rsidRDefault="00AA37A1" w:rsidP="00202C8C">
      <w:pPr>
        <w:jc w:val="both"/>
        <w:rPr>
          <w:rFonts w:ascii="Times New Roman" w:hAnsi="Times New Roman"/>
        </w:rPr>
      </w:pPr>
      <w:r w:rsidRPr="00202C8C">
        <w:rPr>
          <w:rFonts w:ascii="Times New Roman" w:hAnsi="Times New Roman"/>
        </w:rPr>
        <w:t xml:space="preserve">                                                                                                         воспитатель МБДОУ «Детский            </w:t>
      </w:r>
    </w:p>
    <w:p w:rsidR="00AA37A1" w:rsidRPr="00202C8C" w:rsidRDefault="00AA37A1" w:rsidP="00202C8C">
      <w:pPr>
        <w:jc w:val="both"/>
        <w:rPr>
          <w:rFonts w:ascii="Times New Roman" w:hAnsi="Times New Roman"/>
        </w:rPr>
      </w:pPr>
      <w:r w:rsidRPr="00202C8C">
        <w:rPr>
          <w:rFonts w:ascii="Times New Roman" w:hAnsi="Times New Roman"/>
        </w:rPr>
        <w:t xml:space="preserve">                                                                                                         сад комбинированного вида</w:t>
      </w:r>
    </w:p>
    <w:p w:rsidR="00AA37A1" w:rsidRPr="00202C8C" w:rsidRDefault="00AA37A1" w:rsidP="00202C8C">
      <w:pPr>
        <w:jc w:val="both"/>
        <w:rPr>
          <w:rFonts w:ascii="Times New Roman" w:hAnsi="Times New Roman"/>
        </w:rPr>
      </w:pPr>
      <w:r w:rsidRPr="00202C8C">
        <w:rPr>
          <w:rFonts w:ascii="Times New Roman" w:hAnsi="Times New Roman"/>
        </w:rPr>
        <w:t xml:space="preserve">                                                                                                         с группами для детей</w:t>
      </w:r>
    </w:p>
    <w:p w:rsidR="00AA37A1" w:rsidRPr="00202C8C" w:rsidRDefault="00AA37A1" w:rsidP="00202C8C">
      <w:pPr>
        <w:jc w:val="both"/>
        <w:rPr>
          <w:rFonts w:ascii="Times New Roman" w:hAnsi="Times New Roman"/>
        </w:rPr>
      </w:pPr>
      <w:r w:rsidRPr="00202C8C">
        <w:rPr>
          <w:rFonts w:ascii="Times New Roman" w:hAnsi="Times New Roman"/>
        </w:rPr>
        <w:t xml:space="preserve">                                                                                                         с нарушениями речи №57»</w:t>
      </w:r>
    </w:p>
    <w:p w:rsidR="00AA37A1" w:rsidRPr="00202C8C" w:rsidRDefault="00AA37A1" w:rsidP="00202C8C">
      <w:pPr>
        <w:jc w:val="center"/>
        <w:rPr>
          <w:rFonts w:ascii="Times New Roman" w:hAnsi="Times New Roman"/>
        </w:rPr>
      </w:pPr>
      <w:r w:rsidRPr="00202C8C">
        <w:rPr>
          <w:rFonts w:ascii="Times New Roman" w:hAnsi="Times New Roman"/>
        </w:rPr>
        <w:t xml:space="preserve">                                                                                              Шигапова Альфия   Фахриевна</w:t>
      </w:r>
    </w:p>
    <w:p w:rsidR="00AA37A1" w:rsidRPr="00202C8C" w:rsidRDefault="00AA37A1" w:rsidP="00202C8C">
      <w:pPr>
        <w:jc w:val="both"/>
        <w:rPr>
          <w:rFonts w:ascii="Times New Roman" w:hAnsi="Times New Roman"/>
        </w:rPr>
      </w:pPr>
      <w:r w:rsidRPr="00202C8C">
        <w:rPr>
          <w:rFonts w:ascii="Times New Roman" w:hAnsi="Times New Roman"/>
        </w:rPr>
        <w:t xml:space="preserve">                                                                                                        1 квалификационная категория</w:t>
      </w:r>
    </w:p>
    <w:p w:rsidR="00AA37A1" w:rsidRDefault="00AA37A1" w:rsidP="00202C8C">
      <w:pPr>
        <w:jc w:val="both"/>
      </w:pPr>
      <w:r>
        <w:t xml:space="preserve">                                                                                       </w:t>
      </w:r>
    </w:p>
    <w:p w:rsidR="00AA37A1" w:rsidRDefault="00AA37A1" w:rsidP="00202C8C">
      <w:pPr>
        <w:jc w:val="both"/>
      </w:pPr>
      <w:r>
        <w:t xml:space="preserve">                 </w:t>
      </w:r>
    </w:p>
    <w:p w:rsidR="00AA37A1" w:rsidRPr="00C12995" w:rsidRDefault="00AA37A1" w:rsidP="00D8049F">
      <w:pPr>
        <w:jc w:val="center"/>
        <w:rPr>
          <w:rFonts w:ascii="Times New Roman" w:hAnsi="Times New Roman"/>
          <w:sz w:val="24"/>
          <w:szCs w:val="24"/>
        </w:rPr>
      </w:pPr>
      <w:r w:rsidRPr="00C12995">
        <w:rPr>
          <w:rFonts w:ascii="Times New Roman" w:hAnsi="Times New Roman"/>
          <w:sz w:val="24"/>
          <w:szCs w:val="24"/>
        </w:rPr>
        <w:t xml:space="preserve">г. Нижнекамск, </w:t>
      </w:r>
      <w:smartTag w:uri="urn:schemas-microsoft-com:office:smarttags" w:element="metricconverter">
        <w:smartTagPr>
          <w:attr w:name="ProductID" w:val="2015 г"/>
        </w:smartTagPr>
        <w:r w:rsidRPr="00C12995">
          <w:rPr>
            <w:rFonts w:ascii="Times New Roman" w:hAnsi="Times New Roman"/>
            <w:sz w:val="24"/>
            <w:szCs w:val="24"/>
          </w:rPr>
          <w:t>2015 г</w:t>
        </w:r>
      </w:smartTag>
      <w:r w:rsidRPr="00C12995">
        <w:rPr>
          <w:rFonts w:ascii="Times New Roman" w:hAnsi="Times New Roman"/>
          <w:sz w:val="24"/>
          <w:szCs w:val="24"/>
        </w:rPr>
        <w:t>.</w:t>
      </w:r>
    </w:p>
    <w:p w:rsidR="00AA37A1" w:rsidRDefault="00AA37A1" w:rsidP="00C77EE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DA086F">
        <w:rPr>
          <w:rFonts w:ascii="Times New Roman" w:hAnsi="Times New Roman"/>
          <w:b/>
          <w:sz w:val="28"/>
          <w:szCs w:val="28"/>
        </w:rPr>
        <w:t>Конспект сюжетного физкультурного занятия «Морское царство»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       </w:t>
      </w:r>
    </w:p>
    <w:p w:rsidR="00AA37A1" w:rsidRPr="00C77EE7" w:rsidRDefault="00AA37A1" w:rsidP="00C77EE7">
      <w:pPr>
        <w:spacing w:line="240" w:lineRule="auto"/>
        <w:jc w:val="center"/>
        <w:rPr>
          <w:rFonts w:ascii="Times New Roman" w:hAnsi="Times New Roman"/>
          <w:sz w:val="26"/>
          <w:szCs w:val="26"/>
          <w:lang w:val="tt-RU"/>
        </w:rPr>
      </w:pPr>
      <w:r w:rsidRPr="00C77EE7">
        <w:rPr>
          <w:rFonts w:ascii="Times New Roman" w:hAnsi="Times New Roman"/>
          <w:b/>
          <w:sz w:val="24"/>
          <w:szCs w:val="24"/>
          <w:lang w:val="tt-RU"/>
        </w:rPr>
        <w:t xml:space="preserve">  </w:t>
      </w:r>
      <w:r w:rsidRPr="00C77EE7">
        <w:rPr>
          <w:rFonts w:ascii="Times New Roman" w:hAnsi="Times New Roman"/>
          <w:sz w:val="26"/>
          <w:szCs w:val="26"/>
          <w:lang w:val="tt-RU"/>
        </w:rPr>
        <w:t>(</w:t>
      </w:r>
      <w:r w:rsidRPr="00C77EE7">
        <w:rPr>
          <w:rFonts w:ascii="Times New Roman" w:hAnsi="Times New Roman"/>
          <w:sz w:val="26"/>
          <w:szCs w:val="26"/>
        </w:rPr>
        <w:t>в подготовительной к школе группе</w:t>
      </w:r>
      <w:r w:rsidRPr="00C77EE7">
        <w:rPr>
          <w:rFonts w:ascii="Times New Roman" w:hAnsi="Times New Roman"/>
          <w:sz w:val="26"/>
          <w:szCs w:val="26"/>
          <w:lang w:val="tt-RU"/>
        </w:rPr>
        <w:t xml:space="preserve"> </w:t>
      </w:r>
      <w:r w:rsidRPr="00C77EE7">
        <w:rPr>
          <w:rFonts w:ascii="Times New Roman" w:hAnsi="Times New Roman"/>
          <w:sz w:val="26"/>
          <w:szCs w:val="26"/>
        </w:rPr>
        <w:t>для детей с тяжелыми нарушениями речи</w:t>
      </w:r>
      <w:r w:rsidRPr="00C77EE7">
        <w:rPr>
          <w:rFonts w:ascii="Times New Roman" w:hAnsi="Times New Roman"/>
          <w:sz w:val="26"/>
          <w:szCs w:val="26"/>
          <w:lang w:val="tt-RU"/>
        </w:rPr>
        <w:t>)</w:t>
      </w:r>
      <w:r w:rsidRPr="00C77EE7">
        <w:rPr>
          <w:rFonts w:ascii="Times New Roman" w:hAnsi="Times New Roman"/>
          <w:sz w:val="26"/>
          <w:szCs w:val="26"/>
        </w:rPr>
        <w:t xml:space="preserve"> </w:t>
      </w:r>
    </w:p>
    <w:p w:rsidR="00AA37A1" w:rsidRDefault="00AA37A1" w:rsidP="00622896">
      <w:pPr>
        <w:spacing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5514FF">
        <w:rPr>
          <w:rFonts w:ascii="Times New Roman" w:hAnsi="Times New Roman"/>
          <w:b/>
          <w:sz w:val="24"/>
          <w:szCs w:val="24"/>
        </w:rPr>
        <w:t>Место проведения</w:t>
      </w:r>
      <w:r w:rsidRPr="00DA086F">
        <w:rPr>
          <w:rFonts w:ascii="Times New Roman" w:hAnsi="Times New Roman"/>
          <w:sz w:val="24"/>
          <w:szCs w:val="24"/>
        </w:rPr>
        <w:t>: физкультурный зал.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5514FF">
        <w:rPr>
          <w:rFonts w:ascii="Times New Roman" w:hAnsi="Times New Roman"/>
          <w:b/>
          <w:sz w:val="24"/>
          <w:szCs w:val="24"/>
        </w:rPr>
        <w:t>Форма одежды:</w:t>
      </w:r>
      <w:r w:rsidRPr="00DA086F">
        <w:rPr>
          <w:rFonts w:ascii="Times New Roman" w:hAnsi="Times New Roman"/>
          <w:sz w:val="24"/>
          <w:szCs w:val="24"/>
        </w:rPr>
        <w:t xml:space="preserve"> спортивная.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5514FF">
        <w:rPr>
          <w:rFonts w:ascii="Times New Roman" w:hAnsi="Times New Roman"/>
          <w:b/>
          <w:sz w:val="24"/>
          <w:szCs w:val="24"/>
        </w:rPr>
        <w:t>Физкультурный  инвентарь:</w:t>
      </w:r>
      <w:r w:rsidRPr="00DA086F">
        <w:rPr>
          <w:rFonts w:ascii="Times New Roman" w:hAnsi="Times New Roman"/>
          <w:sz w:val="24"/>
          <w:szCs w:val="24"/>
        </w:rPr>
        <w:t xml:space="preserve"> </w:t>
      </w:r>
      <w:r w:rsidRPr="008539C5">
        <w:rPr>
          <w:rFonts w:ascii="Times New Roman" w:hAnsi="Times New Roman"/>
          <w:sz w:val="24"/>
          <w:szCs w:val="24"/>
        </w:rPr>
        <w:t xml:space="preserve"> </w:t>
      </w:r>
      <w:r w:rsidRPr="00DA086F">
        <w:rPr>
          <w:rFonts w:ascii="Times New Roman" w:hAnsi="Times New Roman"/>
          <w:sz w:val="24"/>
          <w:szCs w:val="24"/>
        </w:rPr>
        <w:t>гимнастические скамейки, кегли, валики,</w:t>
      </w:r>
      <w:r w:rsidRPr="00700AE3">
        <w:rPr>
          <w:rFonts w:ascii="Times New Roman" w:hAnsi="Times New Roman"/>
          <w:sz w:val="24"/>
          <w:szCs w:val="24"/>
        </w:rPr>
        <w:t xml:space="preserve"> </w:t>
      </w:r>
      <w:r w:rsidRPr="00DA086F">
        <w:rPr>
          <w:rFonts w:ascii="Times New Roman" w:hAnsi="Times New Roman"/>
          <w:sz w:val="24"/>
          <w:szCs w:val="24"/>
        </w:rPr>
        <w:t xml:space="preserve"> гимнастическая стенка, наклонная доска, дуги.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5514FF">
        <w:rPr>
          <w:rFonts w:ascii="Times New Roman" w:hAnsi="Times New Roman"/>
          <w:b/>
          <w:sz w:val="24"/>
          <w:szCs w:val="24"/>
        </w:rPr>
        <w:t>Цель:</w:t>
      </w:r>
      <w:r w:rsidRPr="00DA086F">
        <w:rPr>
          <w:rFonts w:ascii="Times New Roman" w:hAnsi="Times New Roman"/>
          <w:sz w:val="24"/>
          <w:szCs w:val="24"/>
        </w:rPr>
        <w:t xml:space="preserve"> Повышать об</w:t>
      </w:r>
      <w:r>
        <w:rPr>
          <w:rFonts w:ascii="Times New Roman" w:hAnsi="Times New Roman"/>
          <w:sz w:val="24"/>
          <w:szCs w:val="24"/>
        </w:rPr>
        <w:t>щую физическую подготовку детей</w:t>
      </w:r>
      <w:r>
        <w:rPr>
          <w:rFonts w:ascii="Times New Roman" w:hAnsi="Times New Roman"/>
          <w:sz w:val="24"/>
          <w:szCs w:val="24"/>
          <w:lang w:val="tt-RU"/>
        </w:rPr>
        <w:t>, р</w:t>
      </w:r>
      <w:r w:rsidRPr="00DA086F">
        <w:rPr>
          <w:rFonts w:ascii="Times New Roman" w:hAnsi="Times New Roman"/>
          <w:sz w:val="24"/>
          <w:szCs w:val="24"/>
        </w:rPr>
        <w:t>азвивать общую выносливость.</w:t>
      </w:r>
    </w:p>
    <w:p w:rsidR="00AA37A1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  <w:lang w:val="tt-RU"/>
        </w:rPr>
      </w:pPr>
      <w:r w:rsidRPr="005514FF">
        <w:rPr>
          <w:rFonts w:ascii="Times New Roman" w:hAnsi="Times New Roman"/>
          <w:b/>
          <w:sz w:val="24"/>
          <w:szCs w:val="24"/>
        </w:rPr>
        <w:t>Задачи:</w:t>
      </w:r>
      <w:r w:rsidRPr="00DA086F">
        <w:rPr>
          <w:rFonts w:ascii="Times New Roman" w:hAnsi="Times New Roman"/>
          <w:sz w:val="24"/>
          <w:szCs w:val="24"/>
        </w:rPr>
        <w:t xml:space="preserve"> 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>-</w:t>
      </w:r>
      <w:r w:rsidRPr="00DA086F">
        <w:rPr>
          <w:rFonts w:ascii="Times New Roman" w:hAnsi="Times New Roman"/>
          <w:sz w:val="24"/>
          <w:szCs w:val="24"/>
        </w:rPr>
        <w:t>Совершенствовать навыки основных движений: ползание, лазание, равновесие.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>-</w:t>
      </w:r>
      <w:r w:rsidRPr="00DA086F">
        <w:rPr>
          <w:rFonts w:ascii="Times New Roman" w:hAnsi="Times New Roman"/>
          <w:sz w:val="24"/>
          <w:szCs w:val="24"/>
        </w:rPr>
        <w:t>Развивать навыки совместных взаимодействий.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DA086F">
        <w:rPr>
          <w:rFonts w:ascii="Times New Roman" w:hAnsi="Times New Roman"/>
          <w:sz w:val="24"/>
          <w:szCs w:val="24"/>
        </w:rPr>
        <w:t>Способствовать развитию равновесия, формированию правильной осанки.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>-</w:t>
      </w:r>
      <w:r w:rsidRPr="00DA086F">
        <w:rPr>
          <w:rFonts w:ascii="Times New Roman" w:hAnsi="Times New Roman"/>
          <w:sz w:val="24"/>
          <w:szCs w:val="24"/>
        </w:rPr>
        <w:t>Развивать координацию  слова с движением.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tt-RU"/>
        </w:rPr>
        <w:t>-</w:t>
      </w:r>
      <w:r w:rsidRPr="00DA086F">
        <w:rPr>
          <w:rFonts w:ascii="Times New Roman" w:hAnsi="Times New Roman"/>
          <w:sz w:val="24"/>
          <w:szCs w:val="24"/>
        </w:rPr>
        <w:t>Восстанавливать энергетические силы.</w:t>
      </w:r>
    </w:p>
    <w:p w:rsidR="00AA37A1" w:rsidRPr="00E72DD8" w:rsidRDefault="00AA37A1" w:rsidP="00622896">
      <w:pPr>
        <w:spacing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E72DD8">
        <w:rPr>
          <w:rFonts w:ascii="Times New Roman" w:hAnsi="Times New Roman"/>
          <w:b/>
          <w:sz w:val="24"/>
          <w:szCs w:val="24"/>
        </w:rPr>
        <w:t xml:space="preserve">Ход занятия: </w:t>
      </w:r>
    </w:p>
    <w:p w:rsidR="00AA37A1" w:rsidRPr="00533E3E" w:rsidRDefault="00AA37A1" w:rsidP="00622896">
      <w:pPr>
        <w:spacing w:line="240" w:lineRule="auto"/>
        <w:ind w:firstLine="540"/>
        <w:rPr>
          <w:rFonts w:ascii="Times New Roman" w:hAnsi="Times New Roman"/>
          <w:b/>
          <w:i/>
          <w:sz w:val="24"/>
          <w:szCs w:val="24"/>
        </w:rPr>
      </w:pPr>
      <w:r w:rsidRPr="00533E3E">
        <w:rPr>
          <w:rFonts w:ascii="Times New Roman" w:hAnsi="Times New Roman"/>
          <w:b/>
          <w:i/>
          <w:sz w:val="24"/>
          <w:szCs w:val="24"/>
        </w:rPr>
        <w:t>Вводная часть.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>Медитация: «выливание из кувшинчика».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>Дети сидят  на ковровой дорожке на пятках.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>Воспитатель: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>-  Дети, представьте себе, что ваша голова большой. расписной кувшин с ручкой. И там накопилось много того ,чего не должно быть в вашей голове. Медленно наклоните голову вперед к полу и вылейте из кувшина грязную воду, и боль, и обиду, и злобу. чтобы наполнить чистой водой. А сейчас встаньте, сделайте два шага вперед, подойдите к реке с хрустальной водой, присядьте. наклонитесь, наберите пригоршню « воды», поднимите руки с  «водой» вверх, вылейте на себя и произнесите радостно, громко, продолжительно «и-и-и».</w:t>
      </w:r>
    </w:p>
    <w:p w:rsidR="00AA37A1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1.</w:t>
      </w:r>
      <w:r>
        <w:rPr>
          <w:rFonts w:ascii="Times New Roman" w:hAnsi="Times New Roman"/>
          <w:sz w:val="24"/>
          <w:szCs w:val="24"/>
        </w:rPr>
        <w:t>А сейчас скажите</w:t>
      </w:r>
      <w:r w:rsidRPr="00DA086F">
        <w:rPr>
          <w:rFonts w:ascii="Times New Roman" w:hAnsi="Times New Roman"/>
          <w:sz w:val="24"/>
          <w:szCs w:val="24"/>
        </w:rPr>
        <w:t>, кому принадлежат э</w:t>
      </w:r>
      <w:r>
        <w:rPr>
          <w:rFonts w:ascii="Times New Roman" w:hAnsi="Times New Roman"/>
          <w:sz w:val="24"/>
          <w:szCs w:val="24"/>
        </w:rPr>
        <w:t>ти предметы. Показывает бинокль</w:t>
      </w:r>
      <w:r>
        <w:rPr>
          <w:rFonts w:ascii="Times New Roman" w:hAnsi="Times New Roman"/>
          <w:sz w:val="24"/>
          <w:szCs w:val="24"/>
          <w:lang w:val="tt-RU"/>
        </w:rPr>
        <w:t>,</w:t>
      </w:r>
      <w:r w:rsidRPr="00DA086F">
        <w:rPr>
          <w:rFonts w:ascii="Times New Roman" w:hAnsi="Times New Roman"/>
          <w:sz w:val="24"/>
          <w:szCs w:val="24"/>
        </w:rPr>
        <w:t xml:space="preserve"> якорь, бескозырку, спасательный круг.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 xml:space="preserve"> Расскажите стихотворение о море, о моряках.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>Мы ребята любим море.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>По морям да по волнам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>В  боевом идем дозоре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>Нынче здесь,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DA086F">
        <w:rPr>
          <w:rFonts w:ascii="Times New Roman" w:hAnsi="Times New Roman"/>
          <w:sz w:val="24"/>
          <w:szCs w:val="24"/>
        </w:rPr>
        <w:t>а завтра там.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>Капитан прикажет строго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>Дать машине полный ход.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>Здравствуй, синяя дорога,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>Наш корабль идет в поход.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>Бескозырка и тельняшка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>И на лентах якоря,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>На ремне большая пряжка моряку даны не зря.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>Предлагаю поиграть в моряков.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>Дети- матросы, воспитатель- капитан. Построение в шеренгу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>«Внимание матросы, На палубе корабля стройс</w:t>
      </w:r>
      <w:r>
        <w:rPr>
          <w:rFonts w:ascii="Times New Roman" w:hAnsi="Times New Roman"/>
          <w:sz w:val="24"/>
          <w:szCs w:val="24"/>
          <w:lang w:val="tt-RU"/>
        </w:rPr>
        <w:t>я</w:t>
      </w:r>
      <w:r w:rsidRPr="00DA086F">
        <w:rPr>
          <w:rFonts w:ascii="Times New Roman" w:hAnsi="Times New Roman"/>
          <w:sz w:val="24"/>
          <w:szCs w:val="24"/>
        </w:rPr>
        <w:t>! Смирно! На ведущего равняйсь! Смирно!»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DA086F">
        <w:rPr>
          <w:rFonts w:ascii="Times New Roman" w:hAnsi="Times New Roman"/>
          <w:sz w:val="24"/>
          <w:szCs w:val="24"/>
        </w:rPr>
        <w:t>Матросы не боятся ни крутых волн, ни ветра, ни бури. Они сильные, уверенные в себе. Спина прямая, голову держим прямо.</w:t>
      </w:r>
    </w:p>
    <w:p w:rsidR="00AA37A1" w:rsidRPr="00533E3E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  <w:lang w:val="tt-RU"/>
        </w:rPr>
      </w:pPr>
      <w:r w:rsidRPr="00DA086F">
        <w:rPr>
          <w:rFonts w:ascii="Times New Roman" w:hAnsi="Times New Roman"/>
          <w:sz w:val="24"/>
          <w:szCs w:val="24"/>
        </w:rPr>
        <w:t>Перестроение в колонну по одному поворотом</w:t>
      </w:r>
      <w:r>
        <w:rPr>
          <w:rFonts w:ascii="Times New Roman" w:hAnsi="Times New Roman"/>
          <w:sz w:val="24"/>
          <w:szCs w:val="24"/>
          <w:lang w:val="tt-RU"/>
        </w:rPr>
        <w:t xml:space="preserve">  </w:t>
      </w:r>
      <w:r w:rsidRPr="00DA086F">
        <w:rPr>
          <w:rFonts w:ascii="Times New Roman" w:hAnsi="Times New Roman"/>
          <w:sz w:val="24"/>
          <w:szCs w:val="24"/>
        </w:rPr>
        <w:t>(команда «Напра-во!»</w:t>
      </w:r>
      <w:r>
        <w:rPr>
          <w:rFonts w:ascii="Times New Roman" w:hAnsi="Times New Roman"/>
          <w:sz w:val="24"/>
          <w:szCs w:val="24"/>
          <w:lang w:val="tt-RU"/>
        </w:rPr>
        <w:t>)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533E3E">
        <w:rPr>
          <w:rFonts w:ascii="Times New Roman" w:hAnsi="Times New Roman"/>
          <w:b/>
          <w:sz w:val="24"/>
          <w:szCs w:val="24"/>
        </w:rPr>
        <w:t>2</w:t>
      </w:r>
      <w:r w:rsidRPr="00533E3E">
        <w:rPr>
          <w:rFonts w:ascii="Times New Roman" w:hAnsi="Times New Roman"/>
          <w:b/>
          <w:sz w:val="24"/>
          <w:szCs w:val="24"/>
          <w:lang w:val="tt-RU"/>
        </w:rPr>
        <w:t>.</w:t>
      </w:r>
      <w:r w:rsidRPr="00DA086F">
        <w:rPr>
          <w:rFonts w:ascii="Times New Roman" w:hAnsi="Times New Roman"/>
          <w:sz w:val="24"/>
          <w:szCs w:val="24"/>
        </w:rPr>
        <w:t xml:space="preserve"> Разновидности ходьбы «Морской парад»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>а) обычная в колонне по одному (команда «В обход налево шагом марш!»)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DA086F">
        <w:rPr>
          <w:rFonts w:ascii="Times New Roman" w:hAnsi="Times New Roman"/>
          <w:sz w:val="24"/>
          <w:szCs w:val="24"/>
        </w:rPr>
        <w:t>б) по диагонали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DA086F">
        <w:rPr>
          <w:rFonts w:ascii="Times New Roman" w:hAnsi="Times New Roman"/>
          <w:sz w:val="24"/>
          <w:szCs w:val="24"/>
        </w:rPr>
        <w:t>( команда « По диагонали марш!</w:t>
      </w:r>
      <w:r>
        <w:rPr>
          <w:rFonts w:ascii="Times New Roman" w:hAnsi="Times New Roman"/>
          <w:sz w:val="24"/>
          <w:szCs w:val="24"/>
          <w:lang w:val="tt-RU"/>
        </w:rPr>
        <w:t>)</w:t>
      </w:r>
      <w:r w:rsidRPr="00DA086F">
        <w:rPr>
          <w:rFonts w:ascii="Times New Roman" w:hAnsi="Times New Roman"/>
          <w:sz w:val="24"/>
          <w:szCs w:val="24"/>
        </w:rPr>
        <w:t>».Повторить 3 раза с разных точек.</w:t>
      </w:r>
    </w:p>
    <w:p w:rsidR="00AA37A1" w:rsidRPr="00DA086F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533E3E">
        <w:rPr>
          <w:rFonts w:ascii="Times New Roman" w:hAnsi="Times New Roman"/>
          <w:b/>
          <w:sz w:val="24"/>
          <w:szCs w:val="24"/>
        </w:rPr>
        <w:t>3</w:t>
      </w:r>
      <w:r w:rsidRPr="00DA086F">
        <w:rPr>
          <w:rFonts w:ascii="Times New Roman" w:hAnsi="Times New Roman"/>
          <w:sz w:val="24"/>
          <w:szCs w:val="24"/>
        </w:rPr>
        <w:t>.Разновидности бега .(«Аврал! Учебная  тревога!»)</w:t>
      </w:r>
      <w:r>
        <w:rPr>
          <w:rFonts w:ascii="Times New Roman" w:hAnsi="Times New Roman"/>
          <w:sz w:val="24"/>
          <w:szCs w:val="24"/>
          <w:lang w:val="tt-RU"/>
        </w:rPr>
        <w:t>.</w:t>
      </w:r>
      <w:r w:rsidRPr="00DA086F">
        <w:rPr>
          <w:rFonts w:ascii="Times New Roman" w:hAnsi="Times New Roman"/>
          <w:sz w:val="24"/>
          <w:szCs w:val="24"/>
        </w:rPr>
        <w:t xml:space="preserve"> Обычный, с препятствиями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DA086F">
        <w:rPr>
          <w:rFonts w:ascii="Times New Roman" w:hAnsi="Times New Roman"/>
          <w:sz w:val="24"/>
          <w:szCs w:val="24"/>
        </w:rPr>
        <w:t>(по гимнастической скамейке, «Змейкой»между кеглями, перепрыгивая через валики, лежащие на полу, темп средний(2 раза)</w:t>
      </w:r>
    </w:p>
    <w:p w:rsidR="00AA37A1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  <w:lang w:val="tt-RU"/>
        </w:rPr>
      </w:pPr>
      <w:r w:rsidRPr="00533E3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tt-RU"/>
        </w:rPr>
        <w:t>.</w:t>
      </w:r>
      <w:r w:rsidRPr="00DA086F">
        <w:rPr>
          <w:rFonts w:ascii="Times New Roman" w:hAnsi="Times New Roman"/>
          <w:sz w:val="24"/>
          <w:szCs w:val="24"/>
        </w:rPr>
        <w:t>Ходьба обычная.(Отбой учебной тревоги». Перестроение в 2 колонны.</w:t>
      </w:r>
      <w:r w:rsidRPr="00CE69EC">
        <w:rPr>
          <w:rFonts w:ascii="Times New Roman" w:hAnsi="Times New Roman"/>
          <w:sz w:val="24"/>
          <w:szCs w:val="24"/>
        </w:rPr>
        <w:t xml:space="preserve"> </w:t>
      </w:r>
      <w:r w:rsidRPr="00DA086F">
        <w:rPr>
          <w:rFonts w:ascii="Times New Roman" w:hAnsi="Times New Roman"/>
          <w:sz w:val="24"/>
          <w:szCs w:val="24"/>
        </w:rPr>
        <w:t>Интервал, дистанция 2 шага.</w:t>
      </w:r>
    </w:p>
    <w:p w:rsidR="00AA37A1" w:rsidRPr="00622896" w:rsidRDefault="00AA37A1" w:rsidP="006228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2896">
        <w:rPr>
          <w:rFonts w:ascii="Times New Roman" w:hAnsi="Times New Roman"/>
          <w:b/>
          <w:sz w:val="24"/>
          <w:szCs w:val="24"/>
        </w:rPr>
        <w:t>Основная часть.</w:t>
      </w:r>
    </w:p>
    <w:p w:rsidR="00AA37A1" w:rsidRPr="00622896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  <w:lang w:val="tt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2693"/>
        <w:gridCol w:w="1418"/>
        <w:gridCol w:w="1241"/>
      </w:tblGrid>
      <w:tr w:rsidR="00AA37A1" w:rsidRPr="00EE73C7" w:rsidTr="00EE73C7">
        <w:tc>
          <w:tcPr>
            <w:tcW w:w="4219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2693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Речевка</w:t>
            </w:r>
          </w:p>
        </w:tc>
        <w:tc>
          <w:tcPr>
            <w:tcW w:w="1418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Темп</w:t>
            </w:r>
          </w:p>
        </w:tc>
        <w:tc>
          <w:tcPr>
            <w:tcW w:w="1241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Дози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ровка</w:t>
            </w:r>
          </w:p>
        </w:tc>
      </w:tr>
      <w:tr w:rsidR="00AA37A1" w:rsidRPr="00EE73C7" w:rsidTr="00EE73C7">
        <w:tc>
          <w:tcPr>
            <w:tcW w:w="4219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1.Встать на скамейки. Водолазы  спрыгнули в воду и очутились на дне морском. Спрыгнуть со скамейки.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И. П. Ноги врозь руки внизу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1- поднять прямые руки перед собой вверх,2-наклон туловища вправо,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3-выпрямиться,руки вверх,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4-и.п. То же влево.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 xml:space="preserve">Водоросли тянутся через толщу воды к солнышку, но появился ветер, и вода уносит их то в одну сторону, 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то в другую.</w:t>
            </w:r>
          </w:p>
        </w:tc>
        <w:tc>
          <w:tcPr>
            <w:tcW w:w="1418" w:type="dxa"/>
          </w:tcPr>
          <w:p w:rsidR="00AA37A1" w:rsidRPr="002C12AE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Медлен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241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</w:tr>
      <w:tr w:rsidR="00AA37A1" w:rsidRPr="00EE73C7" w:rsidTr="00EE73C7">
        <w:tc>
          <w:tcPr>
            <w:tcW w:w="4219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2. «Плавающие лягушата» И.п. Ноги на ширине плеч, слегка согнуты в коленях, перед  грудью.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1- развести руки в стороны, очертить круги перед собой, выпрямить ноги, подняться на носки, втянуть живот, вытянуть шею.2-и.п.</w:t>
            </w:r>
          </w:p>
          <w:p w:rsidR="00AA37A1" w:rsidRPr="00EE73C7" w:rsidRDefault="00AA37A1" w:rsidP="00EE73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A37A1" w:rsidRPr="00533E3E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Вот прозрачной воде плавает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,</w:t>
            </w:r>
            <w:r w:rsidRPr="00EE73C7">
              <w:rPr>
                <w:rFonts w:ascii="Times New Roman" w:hAnsi="Times New Roman"/>
                <w:sz w:val="24"/>
                <w:szCs w:val="24"/>
              </w:rPr>
              <w:t xml:space="preserve"> вытянув ножки лягушка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418" w:type="dxa"/>
          </w:tcPr>
          <w:p w:rsidR="00AA37A1" w:rsidRPr="002C12AE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2AE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41" w:type="dxa"/>
          </w:tcPr>
          <w:p w:rsidR="00AA37A1" w:rsidRPr="00EE73C7" w:rsidRDefault="00AA37A1" w:rsidP="00EE73C7">
            <w:pPr>
              <w:spacing w:after="0" w:line="240" w:lineRule="auto"/>
              <w:rPr>
                <w:sz w:val="24"/>
                <w:szCs w:val="24"/>
              </w:rPr>
            </w:pPr>
            <w:r w:rsidRPr="00EE73C7">
              <w:rPr>
                <w:sz w:val="24"/>
                <w:szCs w:val="24"/>
              </w:rPr>
              <w:t>6-8 раз</w:t>
            </w:r>
          </w:p>
        </w:tc>
      </w:tr>
      <w:tr w:rsidR="00AA37A1" w:rsidRPr="00EE73C7" w:rsidTr="00EE73C7">
        <w:tc>
          <w:tcPr>
            <w:tcW w:w="4219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3. « Волна» ( Небольшая волна то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 xml:space="preserve"> опустится на дно, то снова поднимется).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И.п. стоя на коленях руки на поясе.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1-2-сесть на правое бедро, руки влево.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3-4-вернуться в и.п.</w:t>
            </w:r>
          </w:p>
        </w:tc>
        <w:tc>
          <w:tcPr>
            <w:tcW w:w="2693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По морю идет, идет,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А на берегу пропадет.</w:t>
            </w:r>
          </w:p>
        </w:tc>
        <w:tc>
          <w:tcPr>
            <w:tcW w:w="1418" w:type="dxa"/>
          </w:tcPr>
          <w:p w:rsidR="00AA37A1" w:rsidRPr="002C12AE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Медлен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241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6-8раз</w:t>
            </w:r>
          </w:p>
        </w:tc>
      </w:tr>
      <w:tr w:rsidR="00AA37A1" w:rsidRPr="00EE73C7" w:rsidTr="00EE73C7">
        <w:tc>
          <w:tcPr>
            <w:tcW w:w="4219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4. «Морской конек»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И.п.-о.с. руки на поясе. 1-выпад правой ногой вперед;2-3 пружинистые покачивания;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4- и.п., То же с левой ноги.</w:t>
            </w:r>
          </w:p>
        </w:tc>
        <w:tc>
          <w:tcPr>
            <w:tcW w:w="2693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Необычно плавает, «стоя» то сделает рывок вперед, то замрет, покачиваясь в воде</w:t>
            </w:r>
          </w:p>
        </w:tc>
        <w:tc>
          <w:tcPr>
            <w:tcW w:w="1418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41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</w:tr>
      <w:tr w:rsidR="00AA37A1" w:rsidRPr="00EE73C7" w:rsidTr="00EE73C7">
        <w:tc>
          <w:tcPr>
            <w:tcW w:w="4219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5 «Морская черепаха»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</w:t>
            </w:r>
            <w:r w:rsidRPr="00EE73C7">
              <w:rPr>
                <w:rFonts w:ascii="Times New Roman" w:hAnsi="Times New Roman"/>
                <w:sz w:val="24"/>
                <w:szCs w:val="24"/>
              </w:rPr>
              <w:t>(Осторожная-то выглянет из домика, то снова спрячется)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И.п. Сидя на полу ,колени подтянуть к животику. обнять руками голову наклонить к коленям.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1-2-поднять вверх- вперед прямые ноги(«угол»),руки в стороны, голову поднять, шею вытянуть,3-4 вернуться в и.п.</w:t>
            </w:r>
          </w:p>
        </w:tc>
        <w:tc>
          <w:tcPr>
            <w:tcW w:w="2693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На себе ношу я дом, от зверей я прячусь в нем.</w:t>
            </w:r>
          </w:p>
        </w:tc>
        <w:tc>
          <w:tcPr>
            <w:tcW w:w="1418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Медлен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  <w:r w:rsidRPr="00EE73C7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241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</w:tr>
      <w:tr w:rsidR="00AA37A1" w:rsidRPr="00EE73C7" w:rsidTr="00EE73C7">
        <w:tc>
          <w:tcPr>
            <w:tcW w:w="4219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6. «Улитка ползет» (гибкая пластичная, но немного медлительная)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И.п. стоя на коленях или сидя на пятках голову наклонить к коленям, вытянутые вперед руки опустить на пол.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1-2 скользящим движением лечь на живот, оперевшись на локти, голову и плечи поднять;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3-4 такими же скользящими движениями вернуться в и.п.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Кто так медленно ползет,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На себе свой дом несет?</w:t>
            </w:r>
          </w:p>
        </w:tc>
        <w:tc>
          <w:tcPr>
            <w:tcW w:w="1418" w:type="dxa"/>
          </w:tcPr>
          <w:p w:rsidR="00AA37A1" w:rsidRPr="00533E3E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Медлен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241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</w:tr>
      <w:tr w:rsidR="00AA37A1" w:rsidRPr="00EE73C7" w:rsidTr="00EE73C7">
        <w:tc>
          <w:tcPr>
            <w:tcW w:w="4219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 xml:space="preserve">7. «Кит плывет» (большой, красивый кит прекрасно плавает в воде). 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И.п лежа на спине прямые за головой.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1-3 – повернуться  на правый, (левый)  бок;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2-4 – вернуться в  и.п.</w:t>
            </w:r>
          </w:p>
        </w:tc>
        <w:tc>
          <w:tcPr>
            <w:tcW w:w="2693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Через море- океан плывет чудо-великан, пряча ус во рту, растянулся на версту.</w:t>
            </w:r>
          </w:p>
        </w:tc>
        <w:tc>
          <w:tcPr>
            <w:tcW w:w="1418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241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8 раз</w:t>
            </w:r>
          </w:p>
        </w:tc>
      </w:tr>
      <w:tr w:rsidR="00AA37A1" w:rsidRPr="00EE73C7" w:rsidTr="00EE73C7">
        <w:tc>
          <w:tcPr>
            <w:tcW w:w="4219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8. «Дельфины» (добрые, ласковые дельфины резвятся в воде)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1-3 – прыжок на месте на двух ногах.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4 – прыжок с поворотом на 90 градусов.</w:t>
            </w:r>
          </w:p>
        </w:tc>
        <w:tc>
          <w:tcPr>
            <w:tcW w:w="2693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</w:tr>
      <w:tr w:rsidR="00AA37A1" w:rsidRPr="00EE73C7" w:rsidTr="00EE73C7">
        <w:tc>
          <w:tcPr>
            <w:tcW w:w="4219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9. Упраж</w:t>
            </w:r>
            <w:r>
              <w:rPr>
                <w:rFonts w:ascii="Times New Roman" w:hAnsi="Times New Roman"/>
                <w:sz w:val="24"/>
                <w:szCs w:val="24"/>
              </w:rPr>
              <w:t>нение на восстановление дыхания</w:t>
            </w:r>
            <w:r w:rsidRPr="00EE73C7">
              <w:rPr>
                <w:rFonts w:ascii="Times New Roman" w:hAnsi="Times New Roman"/>
                <w:sz w:val="24"/>
                <w:szCs w:val="24"/>
              </w:rPr>
              <w:t>. «Нагоним волны».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 xml:space="preserve">И.п. ноги на ширине плеч, руки внизу. Набрать как можно больше воздуха, 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надуть щеки – вдох;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 xml:space="preserve">Плавно наклониться  вперед – вниз, легко постукивая кулачками по щекам, выдыхая воздух небольшими порциями – выдох. 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Произносить ф-ф-ф.</w:t>
            </w:r>
          </w:p>
        </w:tc>
        <w:tc>
          <w:tcPr>
            <w:tcW w:w="1418" w:type="dxa"/>
          </w:tcPr>
          <w:p w:rsidR="00AA37A1" w:rsidRPr="002C12AE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Медлен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-</w:t>
            </w:r>
          </w:p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1241" w:type="dxa"/>
          </w:tcPr>
          <w:p w:rsidR="00AA37A1" w:rsidRPr="00EE73C7" w:rsidRDefault="00AA37A1" w:rsidP="00EE7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73C7">
              <w:rPr>
                <w:rFonts w:ascii="Times New Roman" w:hAnsi="Times New Roman"/>
                <w:sz w:val="24"/>
                <w:szCs w:val="24"/>
              </w:rPr>
              <w:t>3-4 раза</w:t>
            </w:r>
          </w:p>
        </w:tc>
      </w:tr>
    </w:tbl>
    <w:p w:rsidR="00AA37A1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  <w:lang w:val="tt-RU"/>
        </w:rPr>
      </w:pPr>
    </w:p>
    <w:p w:rsidR="00AA37A1" w:rsidRPr="001439E4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1439E4">
        <w:rPr>
          <w:rFonts w:ascii="Times New Roman" w:hAnsi="Times New Roman"/>
          <w:sz w:val="24"/>
          <w:szCs w:val="24"/>
        </w:rPr>
        <w:t>Поднялись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39E4">
        <w:rPr>
          <w:rFonts w:ascii="Times New Roman" w:hAnsi="Times New Roman"/>
          <w:sz w:val="24"/>
          <w:szCs w:val="24"/>
        </w:rPr>
        <w:t>волны,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39E4">
        <w:rPr>
          <w:rFonts w:ascii="Times New Roman" w:hAnsi="Times New Roman"/>
          <w:sz w:val="24"/>
          <w:szCs w:val="24"/>
        </w:rPr>
        <w:t>выкатили всех на песчаный берег.</w:t>
      </w:r>
    </w:p>
    <w:p w:rsidR="00AA37A1" w:rsidRPr="001439E4" w:rsidRDefault="00AA37A1" w:rsidP="00622896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1439E4">
        <w:rPr>
          <w:rFonts w:ascii="Times New Roman" w:hAnsi="Times New Roman"/>
          <w:sz w:val="24"/>
          <w:szCs w:val="24"/>
        </w:rPr>
        <w:t>Построение в колонну по одному « Моряки вернулись на борт корабля.»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движения: Схема круговой тренировки.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 станция - гимнастическая скамейка.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 станция»- гимнастическая скамейка, наклонная доска.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«3станция» - дуги установленные «туннелем».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 станция» - гимнастическая скамейка.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 станция» - кегли (8-10 штук)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 станция». «По палубе в шторм». Проползание  на  четвереньках по гимнастической скамейке.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«2 станция». «Взбираемся по реям»  Влезть на первый пролет гимнастической стенки</w:t>
      </w:r>
      <w:r>
        <w:rPr>
          <w:rFonts w:ascii="Times New Roman" w:hAnsi="Times New Roman"/>
          <w:sz w:val="24"/>
          <w:szCs w:val="24"/>
          <w:lang w:val="tt-RU"/>
        </w:rPr>
        <w:t>,</w:t>
      </w:r>
      <w:r>
        <w:rPr>
          <w:rFonts w:ascii="Times New Roman" w:hAnsi="Times New Roman"/>
          <w:sz w:val="24"/>
          <w:szCs w:val="24"/>
        </w:rPr>
        <w:t xml:space="preserve"> приставным шагом, перебраться на второй, спуститься вниз.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же повторить на 3-4 пролетах, затем сесть на наклонную доску и по ней скатиться вниз.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 станция». Спуск в трюм. Проползание под дугами, составленными туннелем.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 станция». «Переход на соседнюю мачту». Переход по канату , лежащему на полу, стараясь не потерять равновесие, не касаясь пола.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8C6B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«5 станция». «По скользкому трапу». Проползание  на животе по гимнастической скамейке, подтягиваясь на руках.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 станция»  «Между подводными рифами». Бег змейкой, обегая кегли, стараясь не задевать.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Подвижная игра: « Спрыгни в воду». Подводящие упражнения: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849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И.п. стоя, ноги вместе, руки на поясе. 1- подняться на носки; 2- и.п.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И.п. то же,1- полуприсед; 2- и.п.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И.п. то же,1- подняться  на носки; 2- опускаясь на носки полуприсед.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И.п. то же, 1- полуприсед; 2- прыжок вверх выпрямившись.3 –приземляясь с носка на стопу, полуприсед. 4- и.п.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Подвижная игра «Акула»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стоят на скамейках, выбирается водящий «Акула». По команде «В воду!» дети спрыгивают со скамейки и бегают по залу, изображая плавание.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сигналу «Акула!», «Быстро из воды! – «Акула « старается поймать(дотронуться рукой) детей, которые не успели влезть на скамейки. Повторяется 3-4 раза.</w:t>
      </w:r>
    </w:p>
    <w:p w:rsidR="00AA37A1" w:rsidRPr="00533E3E" w:rsidRDefault="00AA37A1" w:rsidP="00622896">
      <w:pPr>
        <w:ind w:firstLine="540"/>
        <w:rPr>
          <w:rFonts w:ascii="Times New Roman" w:hAnsi="Times New Roman"/>
          <w:b/>
          <w:sz w:val="24"/>
          <w:szCs w:val="24"/>
        </w:rPr>
      </w:pPr>
      <w:r w:rsidRPr="00533E3E">
        <w:rPr>
          <w:rFonts w:ascii="Times New Roman" w:hAnsi="Times New Roman"/>
          <w:i/>
          <w:sz w:val="24"/>
          <w:szCs w:val="24"/>
        </w:rPr>
        <w:t xml:space="preserve"> </w:t>
      </w:r>
      <w:r w:rsidRPr="00533E3E">
        <w:rPr>
          <w:rFonts w:ascii="Times New Roman" w:hAnsi="Times New Roman"/>
          <w:b/>
          <w:i/>
          <w:sz w:val="24"/>
          <w:szCs w:val="24"/>
        </w:rPr>
        <w:t>Заключительная часть. Релаксация</w:t>
      </w:r>
      <w:r w:rsidRPr="00533E3E">
        <w:rPr>
          <w:rFonts w:ascii="Times New Roman" w:hAnsi="Times New Roman"/>
          <w:b/>
          <w:sz w:val="24"/>
          <w:szCs w:val="24"/>
        </w:rPr>
        <w:t>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«Запах моря» Моряки вышли на берег. «шторм прекратился.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И.п. стоя ноги врозь, руки внизу, мышцы предельно расслабить.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выдоха медленно втягивать  воздух пытаясь уловить запах моря.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«Дышим как будто не только носом но и всем телом. Воздух проникает через кожу» (выполняется 2 раза).</w:t>
      </w:r>
    </w:p>
    <w:p w:rsidR="00AA37A1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«Сон на берегу моря»  Выглянуло солнце, погуляем на берегу ,ощущая как вода ласкает ноги, какая она теплая, нежная. Моряки ложатся на песок и закрыв глаза слушают шум моря. </w:t>
      </w:r>
    </w:p>
    <w:p w:rsidR="00AA37A1" w:rsidRPr="00D84938" w:rsidRDefault="00AA37A1" w:rsidP="00622896">
      <w:pPr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Включается тихая музыка-шум прибоя. Воспитатель спокойным голосом рассказывает, что всем снится один и тот же сон, что они видят море с прозрачной, голубой  водой. (Или же, поют птицы, порхают бабочки, на живот села бабочка, покачаем ее) - дыхание животом.</w:t>
      </w:r>
    </w:p>
    <w:p w:rsidR="00AA37A1" w:rsidRDefault="00AA37A1">
      <w:pPr>
        <w:rPr>
          <w:rFonts w:ascii="Times New Roman" w:hAnsi="Times New Roman"/>
          <w:sz w:val="24"/>
          <w:szCs w:val="24"/>
        </w:rPr>
      </w:pPr>
    </w:p>
    <w:p w:rsidR="00AA37A1" w:rsidRPr="001439E4" w:rsidRDefault="00AA37A1">
      <w:pPr>
        <w:rPr>
          <w:rFonts w:ascii="Times New Roman" w:hAnsi="Times New Roman"/>
          <w:sz w:val="24"/>
          <w:szCs w:val="24"/>
        </w:rPr>
      </w:pPr>
    </w:p>
    <w:sectPr w:rsidR="00AA37A1" w:rsidRPr="001439E4" w:rsidSect="0068029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7A1" w:rsidRDefault="00AA37A1" w:rsidP="00CE42E0">
      <w:pPr>
        <w:spacing w:after="0" w:line="240" w:lineRule="auto"/>
      </w:pPr>
      <w:r>
        <w:separator/>
      </w:r>
    </w:p>
  </w:endnote>
  <w:endnote w:type="continuationSeparator" w:id="0">
    <w:p w:rsidR="00AA37A1" w:rsidRDefault="00AA37A1" w:rsidP="00CE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7A1" w:rsidRDefault="00AA37A1" w:rsidP="00CE42E0">
      <w:pPr>
        <w:spacing w:after="0" w:line="240" w:lineRule="auto"/>
      </w:pPr>
      <w:r>
        <w:separator/>
      </w:r>
    </w:p>
  </w:footnote>
  <w:footnote w:type="continuationSeparator" w:id="0">
    <w:p w:rsidR="00AA37A1" w:rsidRDefault="00AA37A1" w:rsidP="00CE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7A1" w:rsidRPr="006E3E7F" w:rsidRDefault="00AA37A1">
    <w:pPr>
      <w:pStyle w:val="Header"/>
      <w:rPr>
        <w:lang w:val="en-US"/>
      </w:rPr>
    </w:pPr>
  </w:p>
  <w:p w:rsidR="00AA37A1" w:rsidRDefault="00AA37A1">
    <w:pPr>
      <w:pStyle w:val="Header"/>
    </w:pPr>
  </w:p>
  <w:p w:rsidR="00AA37A1" w:rsidRDefault="00AA37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5E6F"/>
    <w:multiLevelType w:val="hybridMultilevel"/>
    <w:tmpl w:val="F23A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1A75C9"/>
    <w:multiLevelType w:val="hybridMultilevel"/>
    <w:tmpl w:val="90CA3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4C6"/>
    <w:rsid w:val="00001A0D"/>
    <w:rsid w:val="00012C63"/>
    <w:rsid w:val="00020CDA"/>
    <w:rsid w:val="000255FC"/>
    <w:rsid w:val="000305F6"/>
    <w:rsid w:val="00046CB1"/>
    <w:rsid w:val="0005764F"/>
    <w:rsid w:val="00092B01"/>
    <w:rsid w:val="00097147"/>
    <w:rsid w:val="000D532F"/>
    <w:rsid w:val="000E2ED2"/>
    <w:rsid w:val="00114FAB"/>
    <w:rsid w:val="001439E4"/>
    <w:rsid w:val="001F5720"/>
    <w:rsid w:val="00202C8C"/>
    <w:rsid w:val="00224642"/>
    <w:rsid w:val="002B2399"/>
    <w:rsid w:val="002B5641"/>
    <w:rsid w:val="002C12AE"/>
    <w:rsid w:val="0036281B"/>
    <w:rsid w:val="003923B5"/>
    <w:rsid w:val="004159B0"/>
    <w:rsid w:val="00425B8C"/>
    <w:rsid w:val="00481B75"/>
    <w:rsid w:val="0049671B"/>
    <w:rsid w:val="004B5D5D"/>
    <w:rsid w:val="0051082C"/>
    <w:rsid w:val="00533E3E"/>
    <w:rsid w:val="005514FF"/>
    <w:rsid w:val="005738E5"/>
    <w:rsid w:val="00577C25"/>
    <w:rsid w:val="00592A75"/>
    <w:rsid w:val="005A5441"/>
    <w:rsid w:val="005B4D91"/>
    <w:rsid w:val="00622896"/>
    <w:rsid w:val="00680295"/>
    <w:rsid w:val="0069517B"/>
    <w:rsid w:val="00695760"/>
    <w:rsid w:val="006A3A8A"/>
    <w:rsid w:val="006C1DA1"/>
    <w:rsid w:val="006E3E7F"/>
    <w:rsid w:val="006E4E22"/>
    <w:rsid w:val="00700AE3"/>
    <w:rsid w:val="00757A26"/>
    <w:rsid w:val="007A3188"/>
    <w:rsid w:val="00824376"/>
    <w:rsid w:val="00843ABB"/>
    <w:rsid w:val="008539C5"/>
    <w:rsid w:val="008616D6"/>
    <w:rsid w:val="008C6BD9"/>
    <w:rsid w:val="009105DF"/>
    <w:rsid w:val="009439DF"/>
    <w:rsid w:val="009B421D"/>
    <w:rsid w:val="009E00E1"/>
    <w:rsid w:val="009E2EA0"/>
    <w:rsid w:val="009E62FF"/>
    <w:rsid w:val="009E6417"/>
    <w:rsid w:val="00AA37A1"/>
    <w:rsid w:val="00B10447"/>
    <w:rsid w:val="00B139FE"/>
    <w:rsid w:val="00B54837"/>
    <w:rsid w:val="00B66FBC"/>
    <w:rsid w:val="00B878EB"/>
    <w:rsid w:val="00C12995"/>
    <w:rsid w:val="00C27D11"/>
    <w:rsid w:val="00C7252C"/>
    <w:rsid w:val="00C77EE7"/>
    <w:rsid w:val="00C93529"/>
    <w:rsid w:val="00CE42E0"/>
    <w:rsid w:val="00CE5554"/>
    <w:rsid w:val="00CE69EC"/>
    <w:rsid w:val="00D02DD2"/>
    <w:rsid w:val="00D312C6"/>
    <w:rsid w:val="00D66D7C"/>
    <w:rsid w:val="00D72121"/>
    <w:rsid w:val="00D8049F"/>
    <w:rsid w:val="00D84938"/>
    <w:rsid w:val="00DA086F"/>
    <w:rsid w:val="00DC78D5"/>
    <w:rsid w:val="00DF097B"/>
    <w:rsid w:val="00E52F27"/>
    <w:rsid w:val="00E72DD8"/>
    <w:rsid w:val="00E944C6"/>
    <w:rsid w:val="00EE73C7"/>
    <w:rsid w:val="00EF5581"/>
    <w:rsid w:val="00F47C9C"/>
    <w:rsid w:val="00F67DE3"/>
    <w:rsid w:val="00FA0BB7"/>
    <w:rsid w:val="00FE3314"/>
    <w:rsid w:val="00FF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9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44C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94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E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42E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E4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E42E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6</Pages>
  <Words>1368</Words>
  <Characters>7803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2015-04-05T11:41:00Z</dcterms:created>
  <dcterms:modified xsi:type="dcterms:W3CDTF">2015-10-05T19:15:00Z</dcterms:modified>
</cp:coreProperties>
</file>