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0A" w:rsidRPr="00C14652" w:rsidRDefault="00C6390A" w:rsidP="00C1465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14652">
        <w:rPr>
          <w:rFonts w:ascii="Times New Roman" w:hAnsi="Times New Roman"/>
          <w:sz w:val="28"/>
          <w:szCs w:val="28"/>
        </w:rPr>
        <w:t xml:space="preserve">План - конспект НОД </w:t>
      </w:r>
    </w:p>
    <w:p w:rsidR="00C6390A" w:rsidRPr="00C14652" w:rsidRDefault="00C6390A" w:rsidP="00C146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тема: «Неизведанное рядом» (занимательные опыты).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Старшая группа.</w:t>
      </w:r>
    </w:p>
    <w:p w:rsidR="00C6390A" w:rsidRPr="00C14652" w:rsidRDefault="00C6390A" w:rsidP="00C146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Образовательная область «Познание».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Направление:</w:t>
      </w:r>
      <w:r w:rsidRPr="00C14652">
        <w:rPr>
          <w:rFonts w:ascii="Times New Roman" w:hAnsi="Times New Roman"/>
          <w:sz w:val="28"/>
          <w:szCs w:val="28"/>
        </w:rPr>
        <w:t> Познавательно-речевое.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Интеграция ОО:</w:t>
      </w:r>
      <w:r w:rsidRPr="00C14652">
        <w:rPr>
          <w:rFonts w:ascii="Times New Roman" w:hAnsi="Times New Roman"/>
          <w:sz w:val="28"/>
          <w:szCs w:val="28"/>
        </w:rPr>
        <w:t> коммуникация,  чтение художественной литературы.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Виды детской деятельности:</w:t>
      </w:r>
      <w:r w:rsidRPr="00C14652">
        <w:rPr>
          <w:rFonts w:ascii="Times New Roman" w:hAnsi="Times New Roman"/>
          <w:sz w:val="28"/>
          <w:szCs w:val="28"/>
        </w:rPr>
        <w:t xml:space="preserve"> коммуникативная, познавательная, поисково-исследовательская деятельность.                                                                                                    </w:t>
      </w:r>
      <w:r w:rsidRPr="00C14652">
        <w:rPr>
          <w:rFonts w:ascii="Times New Roman" w:hAnsi="Times New Roman"/>
          <w:b/>
          <w:i/>
          <w:sz w:val="28"/>
          <w:szCs w:val="28"/>
        </w:rPr>
        <w:t>Цели: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Расширять знания детей о явлениях  живой и неживой  природы: почему листья желтеют и опадают и как они опадают; выявить свойства глины; определить свойства снега. Учить устанавливать причинно-следственные связи.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1465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образовательные: </w:t>
      </w:r>
    </w:p>
    <w:p w:rsidR="00C6390A" w:rsidRPr="00C14652" w:rsidRDefault="00C6390A" w:rsidP="00C1465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Закрепить знания об осени.</w:t>
      </w:r>
    </w:p>
    <w:p w:rsidR="00C6390A" w:rsidRPr="00C14652" w:rsidRDefault="00C6390A" w:rsidP="00C1465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Исследовать: лист, грязь, снег. Опытным путем сделать вывод о свойствах неживой природы.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развивающие:</w:t>
      </w:r>
    </w:p>
    <w:p w:rsidR="00C6390A" w:rsidRPr="00C14652" w:rsidRDefault="00C6390A" w:rsidP="00C1465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 xml:space="preserve">Развивать  внимание, пополнять словарный запас:  черешок, кромка, хлорофилл, жилки 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6390A" w:rsidRPr="00C14652" w:rsidRDefault="00C6390A" w:rsidP="00C1465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1.Воспитывать любознательность, умение взаимодействовать друг с другом.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Методы педагогической деятельности:</w:t>
      </w:r>
      <w:r w:rsidRPr="00C14652">
        <w:rPr>
          <w:rFonts w:ascii="Times New Roman" w:hAnsi="Times New Roman"/>
          <w:sz w:val="28"/>
          <w:szCs w:val="28"/>
        </w:rPr>
        <w:t> словесные (беседа), проблемная ситуация, наглядно -  демонстрационный, практические.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Приёмы:</w:t>
      </w:r>
      <w:r w:rsidRPr="00C14652">
        <w:rPr>
          <w:rFonts w:ascii="Times New Roman" w:hAnsi="Times New Roman"/>
          <w:sz w:val="28"/>
          <w:szCs w:val="28"/>
        </w:rPr>
        <w:t> вопросы, пояснения, рассказ воспитателя, решение проблемной ситуации, действия моторного характера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Используемые  формы организации познавательной деятельности  детей</w:t>
      </w:r>
      <w:r w:rsidRPr="00C14652">
        <w:rPr>
          <w:rFonts w:ascii="Times New Roman" w:hAnsi="Times New Roman"/>
          <w:sz w:val="28"/>
          <w:szCs w:val="28"/>
        </w:rPr>
        <w:t>: подгрупповая.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Оборудование и материал: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1 опыт: мультимедийная техника: телефон. Лупы, микроскоп; кусочек белой                 ткани, сложенные пополам; деревянный кубик.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2 опыт: сухая и мягкая глина; тарелки с сухой глиной, стаканчики и ложечки, влажные салфетки по кол-ву детей, глиняную статуэтку.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3 опыт: снег, спички, свечку, железную тарелку, зеркало.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Листья настоящие крупные и мелкие, разной формы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4652">
        <w:rPr>
          <w:rFonts w:ascii="Times New Roman" w:hAnsi="Times New Roman"/>
          <w:i/>
          <w:sz w:val="28"/>
          <w:szCs w:val="28"/>
        </w:rPr>
        <w:t>Ожидаемый результат:</w:t>
      </w:r>
    </w:p>
    <w:p w:rsidR="00C6390A" w:rsidRPr="00C14652" w:rsidRDefault="00C6390A" w:rsidP="00C146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652">
        <w:rPr>
          <w:rFonts w:ascii="Times New Roman" w:hAnsi="Times New Roman"/>
          <w:sz w:val="28"/>
          <w:szCs w:val="28"/>
        </w:rPr>
        <w:t> Дети с  интересом участвуют в проведении беседы и опыта, наблюдают,  делают выводы. Умеют рассуждать, доказывать, выстраивать предложение, устанавливая причинно-следственные связи. Активно и доброжелательно  взаимодействуют с взрослыми и сверстниками в решении игровых, познавательных, творческих задач.     </w:t>
      </w: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</w:p>
    <w:p w:rsidR="00C6390A" w:rsidRPr="00C14652" w:rsidRDefault="00C6390A" w:rsidP="003511AC">
      <w:pPr>
        <w:jc w:val="both"/>
        <w:rPr>
          <w:rFonts w:ascii="Times New Roman" w:hAnsi="Times New Roman"/>
          <w:b/>
          <w:sz w:val="24"/>
          <w:szCs w:val="24"/>
        </w:rPr>
      </w:pPr>
      <w:r w:rsidRPr="00C14652">
        <w:rPr>
          <w:rFonts w:ascii="Times New Roman" w:hAnsi="Times New Roman"/>
          <w:b/>
          <w:sz w:val="24"/>
          <w:szCs w:val="24"/>
        </w:rPr>
        <w:t>Ход НОД:</w:t>
      </w:r>
    </w:p>
    <w:bookmarkEnd w:id="0"/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 xml:space="preserve"> Вос-ль: Здравствуйте дети, здравствуйте коллеги. Меня зовут Ольга Александровна и сегодня на занятии мы будем говорить, о……..( делаю вид, что забыла). Ой я забыла. Дети, а вы случайно мне не подскажите какое время сейчас?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Д: Осень (если затрудняются я им помогу)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 xml:space="preserve">В:  Конечно осень, спасибо. Вот посмотрите какая красивая Осень к нам пришла в гости. А кто мне и Осени  расскажет о особенностях растительного мира осенью? (картинки растения, животные и люди). Спасибо, а кто расскажет нам о особенностях животного мира? Молодцы, ну тогда и о  жизни людей осенью, давайте поговорим. 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Итак, мы выяснили, что растение……., что животные…… и люди…….Дети а кто-нибудь из вас уже знаком с месяцами осени? Помогите мне вспомнить.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14652">
        <w:rPr>
          <w:rFonts w:ascii="Times New Roman" w:hAnsi="Times New Roman"/>
          <w:b/>
          <w:i/>
          <w:sz w:val="24"/>
          <w:szCs w:val="24"/>
        </w:rPr>
        <w:t xml:space="preserve"> (Пальчиковая гимнастика)</w:t>
      </w:r>
    </w:p>
    <w:p w:rsidR="00C6390A" w:rsidRPr="00C14652" w:rsidRDefault="00C6390A" w:rsidP="00493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Сентябрь, октябрь, ноябрь</w:t>
      </w:r>
    </w:p>
    <w:p w:rsidR="00C6390A" w:rsidRPr="00C14652" w:rsidRDefault="00C6390A" w:rsidP="00493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С дождем и листопадом.</w:t>
      </w:r>
    </w:p>
    <w:p w:rsidR="00C6390A" w:rsidRPr="00C14652" w:rsidRDefault="00C6390A" w:rsidP="00493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И птицы улетают</w:t>
      </w:r>
    </w:p>
    <w:p w:rsidR="00C6390A" w:rsidRPr="00C14652" w:rsidRDefault="00C6390A" w:rsidP="00493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И детям в школу надо.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В: Обратите внимание на то, что у нас в гостях все 3 месяца осени. Они все хорошие друзья нашей осени.  Мне нужен помощник (одеваю шляпу, даю в руки зонт) . Сентябрь — начало осени. Давайте посмотрим, что нам принес в подарок этот месяц , открывай зонт (открывает зонт листья падают) открывай шкатулку ( шкатулку с листьями).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 xml:space="preserve">Посмотрите это листья и это не случайно, потому что  в  народе сентябрь называют  листопадник. 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 xml:space="preserve">Следующий помощник октябрь, открывай шкатулку ( шкатулку с глиной) и это не случайность, потому что в народе его называют –грязник (грязь).  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Ноябрь- студень (шкатулку со снегом). Спасибо дети.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В: Ой, дети я же забыла я ведь я лаборант из научной лаборатории и мне срочно надо туда, через минуту. Так, а что мне делать с вами. Понятно (предлагаю отправиться вместе). Начем мы туда доберемся?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Дети:___________________________________________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А я как доктор наук предлагаю отправиться на машине времени. Представляю вам новейшее изобретение «Кампино Його-йога».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Отправляемся………. Я предлагаю захватить с собой те материалы, которые нам подарила осень, собственно они и будут объектом нашего исследования.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- Так дети мы отправляемся (полет и отправка в лабораторию)……………………………….Ну вот собственно мы на месте. Коллеги в лаборатории есть свои правила, ……..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 xml:space="preserve">Одеть форму…. Приступить к работе.  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1.Рассматревания листа через микроскоп (Лупу).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Опыт №1: Исследование строения листа с помощью лупы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Рассмотрим  сначала черешок - это часть, которая соединяет лист с веткой.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Край листа называется «кромка». Рассмотрите кромку листа.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Какой можно сделать вывод: У листьев есть черешок, который соединяет лист с веткой и жилки, через которые листочки питаются влагой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Проблемный вопрос: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«Почему осенью листья изменяют окраску и опадают?»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Воспитатель: 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1. Опыт «Почему лист зеленый?»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- Что нам понадобиться для этого эксперимента Приложение2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-Возьмите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опыта?(Дети: на ткани появились зеленые пятна).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- Это зеленое вещество из листочка называется - хлорофилл, оно и окрашивает его в зеленый цвет. (Для этого опыта лучше брать сочные листья комнатных растений).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Вывод: Когда наступает осень и становится холоднее и меньше солнечного цвета это зеленое вещество постепенно уменьшается, пока не пропадает совсем. Тогда лист меняет свой цвет становится желтым.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2. Опыт : Возьмите лупу и рассмотрите основание черешка, в том месте, где он прикрепляется к ветке.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Вывод. Осенью листья легко опадают потому, что у основания черешка появляется пробковый слой, который отделяет черенок от ветки.</w:t>
      </w:r>
    </w:p>
    <w:p w:rsidR="00C6390A" w:rsidRPr="00C14652" w:rsidRDefault="00C6390A" w:rsidP="0049371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14652">
        <w:rPr>
          <w:rFonts w:ascii="Times New Roman" w:hAnsi="Times New Roman"/>
          <w:b/>
          <w:i/>
          <w:sz w:val="24"/>
          <w:szCs w:val="24"/>
        </w:rPr>
        <w:t>Глазная гимнастика «Как листья опадают»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Лист перемещаем из стороны в сторону, наблюдая за ним затем опускаем лист и дуем на него делая листопад. Для этого возьмите в руку лист и встаньте. Поднимите руку с листиком вверх и выпустите листик из пальцев. Пока лист летит внимательно следите за его полетом и запоминайте: быстро или медленно он падал, летел прямо вниз или кружился?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Какие выводы можно сделать из этого эксперимента?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14652">
        <w:rPr>
          <w:rFonts w:ascii="Times New Roman" w:hAnsi="Times New Roman"/>
          <w:i/>
          <w:sz w:val="24"/>
          <w:szCs w:val="24"/>
        </w:rPr>
        <w:t>2. Узнаем свойства глины.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Глина растворяется в воде. Вот собственно мы и получили то, что мы можем наблюдать в лужах осенью.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14652">
        <w:rPr>
          <w:rFonts w:ascii="Times New Roman" w:hAnsi="Times New Roman"/>
          <w:i/>
          <w:sz w:val="24"/>
          <w:szCs w:val="24"/>
        </w:rPr>
        <w:t>3.Работаем со снегом.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Показать, как тает снег, а вода – испоряется.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В заключении предложить алгоритмы, по которым дети смогут закрепить знания на полученном занятии.</w:t>
      </w:r>
    </w:p>
    <w:p w:rsidR="00C6390A" w:rsidRPr="00C14652" w:rsidRDefault="00C6390A" w:rsidP="004937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652">
        <w:rPr>
          <w:rFonts w:ascii="Times New Roman" w:hAnsi="Times New Roman"/>
          <w:sz w:val="24"/>
          <w:szCs w:val="24"/>
        </w:rPr>
        <w:t>Предлагаю вернуться в детский сад. А на прощание дарю им машину времени.</w:t>
      </w:r>
    </w:p>
    <w:p w:rsidR="00C6390A" w:rsidRPr="00C14652" w:rsidRDefault="00C6390A" w:rsidP="003511AC">
      <w:pPr>
        <w:jc w:val="both"/>
        <w:rPr>
          <w:rFonts w:ascii="Times New Roman" w:hAnsi="Times New Roman"/>
          <w:sz w:val="24"/>
          <w:szCs w:val="24"/>
        </w:rPr>
      </w:pPr>
    </w:p>
    <w:p w:rsidR="00C6390A" w:rsidRPr="00C14652" w:rsidRDefault="00C6390A" w:rsidP="003511AC">
      <w:pPr>
        <w:jc w:val="both"/>
        <w:rPr>
          <w:rFonts w:ascii="Times New Roman" w:hAnsi="Times New Roman"/>
          <w:sz w:val="24"/>
          <w:szCs w:val="24"/>
        </w:rPr>
      </w:pPr>
    </w:p>
    <w:p w:rsidR="00C6390A" w:rsidRPr="00C14652" w:rsidRDefault="00C6390A" w:rsidP="003511AC">
      <w:pPr>
        <w:jc w:val="both"/>
        <w:rPr>
          <w:rFonts w:ascii="Times New Roman" w:hAnsi="Times New Roman"/>
          <w:sz w:val="24"/>
          <w:szCs w:val="24"/>
        </w:rPr>
      </w:pPr>
    </w:p>
    <w:sectPr w:rsidR="00C6390A" w:rsidRPr="00C14652" w:rsidSect="00C14652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047"/>
    <w:multiLevelType w:val="hybridMultilevel"/>
    <w:tmpl w:val="8C6E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324DC"/>
    <w:multiLevelType w:val="hybridMultilevel"/>
    <w:tmpl w:val="ABFC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E111E7"/>
    <w:multiLevelType w:val="multilevel"/>
    <w:tmpl w:val="DCA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811E4"/>
    <w:multiLevelType w:val="multilevel"/>
    <w:tmpl w:val="AE9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D346A"/>
    <w:multiLevelType w:val="multilevel"/>
    <w:tmpl w:val="22A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1AA"/>
    <w:rsid w:val="00043938"/>
    <w:rsid w:val="000C6966"/>
    <w:rsid w:val="00222564"/>
    <w:rsid w:val="002726BF"/>
    <w:rsid w:val="00282834"/>
    <w:rsid w:val="002A4F31"/>
    <w:rsid w:val="00347E0D"/>
    <w:rsid w:val="003511AC"/>
    <w:rsid w:val="00387929"/>
    <w:rsid w:val="003A079B"/>
    <w:rsid w:val="003B21CE"/>
    <w:rsid w:val="003B764D"/>
    <w:rsid w:val="003D4B55"/>
    <w:rsid w:val="00400594"/>
    <w:rsid w:val="004143F7"/>
    <w:rsid w:val="004339A6"/>
    <w:rsid w:val="0045013E"/>
    <w:rsid w:val="00493715"/>
    <w:rsid w:val="004F5900"/>
    <w:rsid w:val="00674317"/>
    <w:rsid w:val="00717346"/>
    <w:rsid w:val="007D0F4C"/>
    <w:rsid w:val="0084269B"/>
    <w:rsid w:val="008C4D7B"/>
    <w:rsid w:val="00A5315F"/>
    <w:rsid w:val="00C14652"/>
    <w:rsid w:val="00C6390A"/>
    <w:rsid w:val="00CB0911"/>
    <w:rsid w:val="00CE61AA"/>
    <w:rsid w:val="00D2645C"/>
    <w:rsid w:val="00DE3696"/>
    <w:rsid w:val="00E32568"/>
    <w:rsid w:val="00F34522"/>
    <w:rsid w:val="00FC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3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14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400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400594"/>
    <w:rPr>
      <w:rFonts w:cs="Times New Roman"/>
    </w:rPr>
  </w:style>
  <w:style w:type="character" w:customStyle="1" w:styleId="c0">
    <w:name w:val="c0"/>
    <w:basedOn w:val="DefaultParagraphFont"/>
    <w:uiPriority w:val="99"/>
    <w:rsid w:val="0040059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0594"/>
    <w:rPr>
      <w:rFonts w:cs="Times New Roman"/>
    </w:rPr>
  </w:style>
  <w:style w:type="character" w:customStyle="1" w:styleId="c18">
    <w:name w:val="c18"/>
    <w:basedOn w:val="DefaultParagraphFont"/>
    <w:uiPriority w:val="99"/>
    <w:rsid w:val="00400594"/>
    <w:rPr>
      <w:rFonts w:cs="Times New Roman"/>
    </w:rPr>
  </w:style>
  <w:style w:type="paragraph" w:customStyle="1" w:styleId="c4">
    <w:name w:val="c4"/>
    <w:basedOn w:val="Normal"/>
    <w:uiPriority w:val="99"/>
    <w:rsid w:val="00674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674317"/>
    <w:rPr>
      <w:rFonts w:cs="Times New Roman"/>
    </w:rPr>
  </w:style>
  <w:style w:type="character" w:customStyle="1" w:styleId="c11">
    <w:name w:val="c11"/>
    <w:basedOn w:val="DefaultParagraphFont"/>
    <w:uiPriority w:val="99"/>
    <w:rsid w:val="00674317"/>
    <w:rPr>
      <w:rFonts w:cs="Times New Roman"/>
    </w:rPr>
  </w:style>
  <w:style w:type="character" w:customStyle="1" w:styleId="c14">
    <w:name w:val="c14"/>
    <w:basedOn w:val="DefaultParagraphFont"/>
    <w:uiPriority w:val="99"/>
    <w:rsid w:val="00674317"/>
    <w:rPr>
      <w:rFonts w:cs="Times New Roman"/>
    </w:rPr>
  </w:style>
  <w:style w:type="character" w:customStyle="1" w:styleId="c3">
    <w:name w:val="c3"/>
    <w:basedOn w:val="DefaultParagraphFont"/>
    <w:uiPriority w:val="99"/>
    <w:rsid w:val="00674317"/>
    <w:rPr>
      <w:rFonts w:cs="Times New Roman"/>
    </w:rPr>
  </w:style>
  <w:style w:type="character" w:customStyle="1" w:styleId="c5">
    <w:name w:val="c5"/>
    <w:basedOn w:val="DefaultParagraphFont"/>
    <w:uiPriority w:val="99"/>
    <w:rsid w:val="00674317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3</Pages>
  <Words>1028</Words>
  <Characters>5860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</cp:lastModifiedBy>
  <cp:revision>15</cp:revision>
  <cp:lastPrinted>2014-11-24T01:24:00Z</cp:lastPrinted>
  <dcterms:created xsi:type="dcterms:W3CDTF">2014-11-13T05:41:00Z</dcterms:created>
  <dcterms:modified xsi:type="dcterms:W3CDTF">2014-11-24T01:25:00Z</dcterms:modified>
</cp:coreProperties>
</file>