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E2" w:rsidRDefault="00F301E2" w:rsidP="00D33C10">
      <w:pPr>
        <w:spacing w:line="360" w:lineRule="auto"/>
        <w:jc w:val="center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5D24E0">
        <w:rPr>
          <w:rFonts w:ascii="Times New Roman" w:hAnsi="Times New Roman"/>
          <w:color w:val="000000"/>
          <w:sz w:val="40"/>
          <w:szCs w:val="40"/>
        </w:rPr>
        <w:br/>
      </w: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Осенняя</w:t>
      </w:r>
      <w:r w:rsidRPr="005D24E0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прогулка в подготовительной к школе групп</w:t>
      </w: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е</w:t>
      </w:r>
    </w:p>
    <w:p w:rsidR="00F301E2" w:rsidRDefault="00F301E2" w:rsidP="00D33C1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«</w:t>
      </w:r>
      <w:r w:rsidRPr="005D24E0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Что происходит осенью в лесу</w:t>
      </w: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?</w:t>
      </w:r>
      <w:r w:rsidRPr="005D24E0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»</w:t>
      </w:r>
      <w:r w:rsidRPr="005D24E0">
        <w:rPr>
          <w:rFonts w:ascii="Times New Roman" w:hAnsi="Times New Roman"/>
          <w:color w:val="000000"/>
          <w:sz w:val="36"/>
          <w:szCs w:val="36"/>
        </w:rPr>
        <w:br/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Цель. Закреплять и обобщать знания детей об осенних изменениях в природе, их причинах, обогащать знания о деревьях, об особенностях их жизни в осенний период; повышать уровень двигательной активности детей; воспитывать положительное отношение к прогулкам, любознательность; развивать эстетическое восприятие природы; обогащать сенсорный опыт.</w:t>
      </w:r>
    </w:p>
    <w:p w:rsidR="00F301E2" w:rsidRDefault="00F301E2" w:rsidP="005D24E0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Планируемые результаты: развитие интегрированных качеств «любознательный, активный», «эмоционально-отзывчивый», овладевший средствами общения и способами взаимодействия со взрослыми и сверстниками»</w:t>
      </w:r>
    </w:p>
    <w:p w:rsidR="00F301E2" w:rsidRDefault="00F301E2" w:rsidP="005D24E0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Предварительная работа: рассматривание иллюстраций о деревьях, чтение художественной литературы, изобразительная деятельность.</w:t>
      </w:r>
    </w:p>
    <w:p w:rsidR="00F301E2" w:rsidRDefault="00F301E2" w:rsidP="005D24E0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24E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участке детского сада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воспитатель читает детям стихотворение «Осень» Е.Трутнева.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Стало вдруг светлее вдвое,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Двор как в солнечных лучах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платье золотое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берёзки на плечах.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калины и рябины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Вьются стаями дрозды…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окошком георгины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Красотой своей горды.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Утром мы во двор идём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Листья сыплются дождём.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ногами шелестят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летят…летят…летят…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Пролетают паутинки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паучками в серединке,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высоко от земли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Полетели журавли,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Всё летит! Должно быть, 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Улетает наше лето.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Воспитатель. О каком времени года говорится в стихотворении?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(Ответы детей).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Воспитатель. Как вы догадались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речь идёт об осени?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(Ответы детей).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Воспитатель. Ребята, я приглашаю вас прогуляться по экологической тропе в уголок леса, посмотреть, полюбоваться, что нам осень подарила?</w:t>
      </w:r>
    </w:p>
    <w:p w:rsidR="00F301E2" w:rsidRDefault="00F301E2" w:rsidP="005D24E0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 прогулки.</w:t>
      </w:r>
    </w:p>
    <w:p w:rsidR="00F301E2" w:rsidRDefault="00F301E2" w:rsidP="005D24E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Чуть слышно осень наступает (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Ходьба на носочках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листья на деревьях облетают.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дождь осенний льёт с небес.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Лес давно уж нас зовёт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отправляемся в поход!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Вот дорога впереди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(Идут боковым приставным шагом )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Боком надо нам пройти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Высоко ноги поднимаем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Шагают с высоким подъёмом колена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Весело шагаем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Ступеньки к озеру спешат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Прыгают на обеих ногах, с продвижением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вперед)</w:t>
      </w:r>
      <w:r w:rsidRPr="005D24E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Прыгать нам они велят вперёд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дорожке земляной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Ходьба змейкой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Идём змейкой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D24E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Затем обычною ходьбой</w:t>
      </w:r>
    </w:p>
    <w:p w:rsidR="00F301E2" w:rsidRPr="000469FE" w:rsidRDefault="00F301E2" w:rsidP="005D24E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Врассыпную мы идём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Скоро лес мы найдём.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Подходят к участку детского сада. Здесь детей 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встречает игрушка старичок-лесовичок.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Старичок-лесовичок: 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кто и зачем пожаловал ко мне в лес?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 Ответы детей).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таричок-лесовичок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Хорошо, пропущу я вас в лес, только сначала поиграйте со мной.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 называется «Похлопаем, потопаем»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Старичок-лесовичок: 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Если это правда- хлопайте, если нет- топайте. Будьте внимательны!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Осенью деревья сбрасывают листья.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Осенью перелётные птицы улетают в тёплые края.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Осенью с каждым днём становится всё теплее.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Осенью можно любоваться листопадом.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Осенью день становится длиннее, а ночь короче.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Июнь, июль, август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осенние месяцы.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Сентябрь, октябрь и ноябрь 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месяцы осени.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Старичок-лесовичок: 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Молодцы, ребята, всё правильно выполняли, а вы знаете правила поведения в лесу.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(Ответы детей).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Старичок-лесовичок: 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теперь я уверен, что вы не навредите лесу. Милости прошу в мой лес.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Воспитатель. Наш уголок леса посетила осень. Посмотрите внимательно вокруг и скажите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же сделала осень?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Ответы детей).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Воспитатель. Как красиво осень раскрасила своей кистью все деревья, кустарники и травы!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Воспитатель. Посмотрите, ребята, на дереве висит конверт. Это письмо от нашего Лесовичка, он оставил нам задание. Читает письмо: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«Здравствуйте мои дорогие ребята. Я давно за вами наблюдаю и вижу, какие вы воспитанные и умные дети. А сейчас я хочу проверить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знаете ли вы деревья, кустарники и травы. Если прозвучит название дерева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вставайте на носочки, руки вытягивайте вверх. Если название кустарника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руки в стороны, присесть на корточки. Если травянистого растения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присесть и руки опустить вниз.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 произносит: берёза, ель, сирень, каштан, одуванчик (Дети выполняют задания. Что появляется у всех растений осенью? Обратите внимание у всех деревьев произошли изменения?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(Ответы детей).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Воспитатель. Правильно, ребята. Хвойные деревья и не думали желтеть! Как вы думаете почему?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(Ответы детей).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Деревья эти вечнозелёные, их называют хвойными, потому что листочки у них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это хвоя, которая выглядит как иголки.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Воспитатель. Давайте поиграем в игру «Раз, два, три- к дереву беги.</w:t>
      </w:r>
      <w:r w:rsidRPr="005D24E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Воспитатель: Ребята, смотри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те,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кто-то оставил следы. А Может быть это лиса? Давайте поиграем в игру «Хитрая лиса»</w:t>
      </w:r>
      <w:r w:rsidRPr="005D24E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Содержание: Дети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стоят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кругу с закрытыми глазами. Воспита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 обходит круг и дотрагивается до кого-либо из играющих, который становится лисой. По сигналу дети открывают глаза и трижды повторяют (тихо, громче, громко): «Хитрая лиса, где ты?» Лиса прыгает в центр круга и произносит: «Я здесь!» Дети разбегаются, а лиса ловит (пятнает) их. Запятнанный временно выбывает из игры. По сигналу дети вновь образуют круг. Выбирается новая лиса.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Правило: Лиса не должна выдавать себя.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Усложнение: Можно выбрать 2 – 3 лисы.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Воспитатель: Ребята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посмотрите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моему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мы подошли к домику. Проводится подвижная игра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Пустое место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писание игры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игры встают в круг, а водящий остается за кругом. Водящий ходит за кругом и дотрагивается до одного из игроков, касаясь плеча или руки. Это означает, что он вызывает данного игрока на соревнование. Водящий бежит за кругом в одну сторону, а вызван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ный -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противоположную. Встретившись, они здороваются и продолжают бежать дальше, стараясь наперегонки занять свободное место (оставленное вызванным игроком). Тот, кому удалось занять это место, там и остается, а оставшийся без места становится водящим, и игра продолжается.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Воспитатель. Ребята, так что же нам осень подарила?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(Ответы детей)</w:t>
      </w:r>
      <w:r w:rsidRPr="005D24E0">
        <w:rPr>
          <w:rFonts w:ascii="Times New Roman" w:hAnsi="Times New Roman"/>
          <w:color w:val="000000"/>
          <w:sz w:val="28"/>
          <w:szCs w:val="28"/>
        </w:rPr>
        <w:br/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Воспитатель. По лесу долго мы гуляли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свежим воздухом дышали. Руки в сторону, к плечам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не нужна усталость нам. Руки вверх, вниз, вперёд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2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Пора заканчивать поход.</w:t>
      </w:r>
    </w:p>
    <w:sectPr w:rsidR="00F301E2" w:rsidRPr="000469FE" w:rsidSect="00ED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8DC"/>
    <w:rsid w:val="000469FE"/>
    <w:rsid w:val="000E3008"/>
    <w:rsid w:val="001F68DC"/>
    <w:rsid w:val="003F4319"/>
    <w:rsid w:val="005527D6"/>
    <w:rsid w:val="005D24E0"/>
    <w:rsid w:val="0075117D"/>
    <w:rsid w:val="00763C06"/>
    <w:rsid w:val="00882F92"/>
    <w:rsid w:val="00932616"/>
    <w:rsid w:val="009B5BD5"/>
    <w:rsid w:val="00C663B3"/>
    <w:rsid w:val="00D33C10"/>
    <w:rsid w:val="00ED620C"/>
    <w:rsid w:val="00F3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2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D24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5</Pages>
  <Words>844</Words>
  <Characters>4817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2015-09-15T04:32:00Z</dcterms:created>
  <dcterms:modified xsi:type="dcterms:W3CDTF">2015-09-29T18:55:00Z</dcterms:modified>
</cp:coreProperties>
</file>