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7A" w:rsidRDefault="009C6B7A" w:rsidP="00D60E77">
      <w:pPr>
        <w:jc w:val="center"/>
        <w:rPr>
          <w:b/>
          <w:bCs/>
          <w:sz w:val="40"/>
          <w:szCs w:val="40"/>
        </w:rPr>
      </w:pPr>
      <w:r w:rsidRPr="00D60E77">
        <w:rPr>
          <w:b/>
          <w:bCs/>
          <w:sz w:val="40"/>
          <w:szCs w:val="40"/>
        </w:rPr>
        <w:t xml:space="preserve">План </w:t>
      </w:r>
      <w:r>
        <w:rPr>
          <w:b/>
          <w:bCs/>
          <w:sz w:val="40"/>
          <w:szCs w:val="40"/>
        </w:rPr>
        <w:t>изучения темы</w:t>
      </w:r>
      <w:r w:rsidRPr="00D60E77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по русскому языку</w:t>
      </w:r>
      <w:r w:rsidRPr="00D60E77">
        <w:rPr>
          <w:b/>
          <w:bCs/>
          <w:sz w:val="40"/>
          <w:szCs w:val="40"/>
        </w:rPr>
        <w:t xml:space="preserve"> </w:t>
      </w:r>
    </w:p>
    <w:p w:rsidR="009C6B7A" w:rsidRDefault="009C6B7A" w:rsidP="00D60E77">
      <w:pPr>
        <w:jc w:val="center"/>
        <w:rPr>
          <w:b/>
          <w:bCs/>
          <w:sz w:val="40"/>
          <w:szCs w:val="40"/>
        </w:rPr>
      </w:pPr>
      <w:r w:rsidRPr="00D60E77">
        <w:rPr>
          <w:b/>
          <w:bCs/>
          <w:sz w:val="40"/>
          <w:szCs w:val="40"/>
        </w:rPr>
        <w:t>10 мая 2013 года</w:t>
      </w:r>
    </w:p>
    <w:p w:rsidR="009C6B7A" w:rsidRDefault="009C6B7A" w:rsidP="007A13D7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Тема: Состав слова</w:t>
      </w:r>
      <w:r w:rsidRPr="007A13D7">
        <w:rPr>
          <w:b/>
          <w:bCs/>
          <w:sz w:val="40"/>
          <w:szCs w:val="40"/>
          <w:u w:val="single"/>
        </w:rPr>
        <w:t>.  Повторение.</w:t>
      </w:r>
    </w:p>
    <w:p w:rsidR="009C6B7A" w:rsidRDefault="009C6B7A" w:rsidP="007A13D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A13D7">
        <w:rPr>
          <w:b/>
          <w:bCs/>
          <w:sz w:val="32"/>
          <w:szCs w:val="32"/>
        </w:rPr>
        <w:t>Вспомни</w:t>
      </w:r>
      <w:r>
        <w:rPr>
          <w:b/>
          <w:bCs/>
          <w:sz w:val="32"/>
          <w:szCs w:val="32"/>
        </w:rPr>
        <w:t xml:space="preserve">: </w:t>
      </w:r>
    </w:p>
    <w:p w:rsidR="009C6B7A" w:rsidRDefault="009C6B7A" w:rsidP="007A13D7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назови известные тебе части слова;</w:t>
      </w:r>
    </w:p>
    <w:p w:rsidR="009C6B7A" w:rsidRDefault="009C6B7A" w:rsidP="007A13D7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что такое основа слова;</w:t>
      </w:r>
    </w:p>
    <w:p w:rsidR="009C6B7A" w:rsidRDefault="009C6B7A" w:rsidP="007A13D7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какую роль выполняет окончание;</w:t>
      </w:r>
    </w:p>
    <w:p w:rsidR="009C6B7A" w:rsidRDefault="009C6B7A" w:rsidP="007A13D7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какую роль выполняет приставка;</w:t>
      </w:r>
    </w:p>
    <w:p w:rsidR="009C6B7A" w:rsidRDefault="009C6B7A" w:rsidP="007A13D7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почему нужно отличать приставки и предлоги.</w:t>
      </w:r>
    </w:p>
    <w:p w:rsidR="009C6B7A" w:rsidRDefault="009C6B7A" w:rsidP="007A13D7">
      <w:pPr>
        <w:rPr>
          <w:b/>
          <w:bCs/>
          <w:sz w:val="32"/>
          <w:szCs w:val="32"/>
        </w:rPr>
      </w:pPr>
      <w:r>
        <w:t xml:space="preserve">   </w:t>
      </w:r>
      <w:r w:rsidRPr="007A13D7">
        <w:rPr>
          <w:b/>
          <w:bCs/>
          <w:sz w:val="32"/>
          <w:szCs w:val="32"/>
        </w:rPr>
        <w:t xml:space="preserve">2. </w:t>
      </w:r>
      <w:r>
        <w:rPr>
          <w:b/>
          <w:bCs/>
          <w:sz w:val="32"/>
          <w:szCs w:val="32"/>
        </w:rPr>
        <w:t>Выполните упр. 525, 529 по заданию учебника.</w:t>
      </w:r>
    </w:p>
    <w:p w:rsidR="009C6B7A" w:rsidRDefault="009C6B7A" w:rsidP="007A13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3. Выполни проверочную работу своего варианта на стр. 93 из рабочей тетради(КИМ). </w:t>
      </w:r>
    </w:p>
    <w:p w:rsidR="009C6B7A" w:rsidRPr="007A13D7" w:rsidRDefault="009C6B7A" w:rsidP="007A13D7">
      <w:pPr>
        <w:rPr>
          <w:b/>
          <w:bCs/>
          <w:sz w:val="32"/>
          <w:szCs w:val="32"/>
        </w:rPr>
      </w:pPr>
      <w:r w:rsidRPr="007A13D7">
        <w:rPr>
          <w:b/>
          <w:bCs/>
          <w:sz w:val="32"/>
          <w:szCs w:val="32"/>
        </w:rPr>
        <w:t xml:space="preserve"> 4. Домашнего задания нет.</w:t>
      </w:r>
    </w:p>
    <w:sectPr w:rsidR="009C6B7A" w:rsidRPr="007A13D7" w:rsidSect="005F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9ED"/>
    <w:multiLevelType w:val="hybridMultilevel"/>
    <w:tmpl w:val="422E3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E77"/>
    <w:rsid w:val="00335886"/>
    <w:rsid w:val="005F5223"/>
    <w:rsid w:val="00715DE3"/>
    <w:rsid w:val="007A13D7"/>
    <w:rsid w:val="009C6B7A"/>
    <w:rsid w:val="00BE7045"/>
    <w:rsid w:val="00CD44FF"/>
    <w:rsid w:val="00D60E77"/>
    <w:rsid w:val="00F9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2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13D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65</Words>
  <Characters>372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HPBOOK16</dc:creator>
  <cp:keywords/>
  <dc:description/>
  <cp:lastModifiedBy>user</cp:lastModifiedBy>
  <cp:revision>5</cp:revision>
  <dcterms:created xsi:type="dcterms:W3CDTF">2013-04-20T07:18:00Z</dcterms:created>
  <dcterms:modified xsi:type="dcterms:W3CDTF">2013-04-20T08:53:00Z</dcterms:modified>
</cp:coreProperties>
</file>