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1AF" w:rsidRPr="00966135" w:rsidRDefault="009D21AF" w:rsidP="00966135">
      <w:pPr>
        <w:jc w:val="center"/>
        <w:rPr>
          <w:b/>
          <w:bCs/>
          <w:color w:val="FF0000"/>
          <w:sz w:val="44"/>
          <w:szCs w:val="4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Изображение.jpg" style="position:absolute;left:0;text-align:left;margin-left:-9pt;margin-top:-18pt;width:3in;height:252pt;z-index:-251658752;visibility:visible" wrapcoords="-90 0 -90 21523 21600 21523 21600 0 -90 0">
            <v:imagedata r:id="rId4" o:title=""/>
            <w10:wrap type="through"/>
          </v:shape>
        </w:pict>
      </w:r>
      <w:r w:rsidRPr="00966135">
        <w:rPr>
          <w:b/>
          <w:bCs/>
          <w:color w:val="FF0000"/>
          <w:sz w:val="44"/>
          <w:szCs w:val="44"/>
        </w:rPr>
        <w:t>Наш  девиз</w:t>
      </w:r>
    </w:p>
    <w:p w:rsidR="009D21AF" w:rsidRPr="00966135" w:rsidRDefault="009D21AF" w:rsidP="00966135">
      <w:pPr>
        <w:jc w:val="center"/>
        <w:rPr>
          <w:sz w:val="44"/>
          <w:szCs w:val="44"/>
        </w:rPr>
      </w:pPr>
      <w:r w:rsidRPr="00966135">
        <w:rPr>
          <w:sz w:val="44"/>
          <w:szCs w:val="44"/>
        </w:rPr>
        <w:t>Наша дружба – соль всего:</w:t>
      </w:r>
    </w:p>
    <w:p w:rsidR="009D21AF" w:rsidRPr="00966135" w:rsidRDefault="009D21AF" w:rsidP="00966135">
      <w:pPr>
        <w:jc w:val="center"/>
        <w:rPr>
          <w:sz w:val="44"/>
          <w:szCs w:val="44"/>
        </w:rPr>
      </w:pPr>
      <w:r w:rsidRPr="00966135">
        <w:rPr>
          <w:sz w:val="44"/>
          <w:szCs w:val="44"/>
        </w:rPr>
        <w:t>Один за всех и все за одного.</w:t>
      </w:r>
    </w:p>
    <w:p w:rsidR="009D21AF" w:rsidRPr="00966135" w:rsidRDefault="009D21AF">
      <w:pPr>
        <w:rPr>
          <w:sz w:val="40"/>
          <w:szCs w:val="40"/>
        </w:rPr>
      </w:pPr>
    </w:p>
    <w:p w:rsidR="009D21AF" w:rsidRPr="00966135" w:rsidRDefault="009D21AF">
      <w:pPr>
        <w:rPr>
          <w:sz w:val="40"/>
          <w:szCs w:val="40"/>
        </w:rPr>
      </w:pPr>
    </w:p>
    <w:p w:rsidR="009D21AF" w:rsidRDefault="009D21AF">
      <w:r>
        <w:rPr>
          <w:noProof/>
          <w:lang w:eastAsia="ru-RU"/>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3pt;margin-top:0;width:431.25pt;height:141.75pt;z-index:-251659776;mso-position-vertical:bottom" wrapcoords="15026 -4114 8602 -3086 6161 -2629 5297 -1943 3306 -686 1615 1257 -563 2743 -563 3200 -751 3886 -1014 4914 -1052 5600 -1052 6857 -714 8686 -676 9829 8152 10514 21074 10514 21224 11200 21262 11200 21412 11200 21450 11200 21600 10514 22351 8343 22351 6857 22013 5600 21901 5029 20736 3200 20886 2743 19872 1143 18294 -571 16942 -1486 15627 -2286 16228 -2514 16191 -3771 15327 -4114 15026 -4114" fillcolor="#7030a0">
            <v:shadow color="#868686"/>
            <v:textpath style="font-family:&quot;Arial Black&quot;" fitshape="t" trim="t" string="Отряд пчёлка"/>
            <w10:wrap type="through"/>
          </v:shape>
        </w:pict>
      </w:r>
    </w:p>
    <w:p w:rsidR="009D21AF" w:rsidRDefault="009D21AF"/>
    <w:p w:rsidR="009D21AF" w:rsidRDefault="009D21AF" w:rsidP="0059203D">
      <w:pPr>
        <w:jc w:val="right"/>
      </w:pPr>
    </w:p>
    <w:p w:rsidR="009D21AF" w:rsidRDefault="009D21AF" w:rsidP="0059203D">
      <w:pPr>
        <w:jc w:val="right"/>
      </w:pPr>
    </w:p>
    <w:p w:rsidR="009D21AF" w:rsidRDefault="009D21AF" w:rsidP="001C6E25">
      <w:pPr>
        <w:jc w:val="center"/>
        <w:rPr>
          <w:b/>
          <w:bCs/>
          <w:sz w:val="40"/>
          <w:szCs w:val="40"/>
        </w:rPr>
      </w:pPr>
    </w:p>
    <w:p w:rsidR="009D21AF" w:rsidRPr="00966135" w:rsidRDefault="009D21AF" w:rsidP="00966135">
      <w:pPr>
        <w:rPr>
          <w:b/>
          <w:bCs/>
          <w:color w:val="FF0000"/>
          <w:sz w:val="44"/>
          <w:szCs w:val="44"/>
        </w:rPr>
      </w:pPr>
      <w:r>
        <w:rPr>
          <w:noProof/>
          <w:lang w:eastAsia="ru-RU"/>
        </w:rPr>
        <w:pict>
          <v:shape id="Рисунок 1" o:spid="_x0000_s1028" type="#_x0000_t75" alt="Изображение 001.jpg" style="position:absolute;margin-left:297pt;margin-top:40.55pt;width:195pt;height:279pt;z-index:-251657728;visibility:visible" wrapcoords="-83 0 -83 21518 21600 21518 21600 0 -83 0">
            <v:imagedata r:id="rId5" o:title=""/>
            <w10:wrap type="tight"/>
          </v:shape>
        </w:pict>
      </w:r>
      <w:r>
        <w:rPr>
          <w:b/>
          <w:bCs/>
          <w:color w:val="FF0000"/>
          <w:sz w:val="44"/>
          <w:szCs w:val="44"/>
          <w:lang w:val="en-US"/>
        </w:rPr>
        <w:t xml:space="preserve">             </w:t>
      </w:r>
      <w:r w:rsidRPr="00966135">
        <w:rPr>
          <w:b/>
          <w:bCs/>
          <w:color w:val="FF0000"/>
          <w:sz w:val="44"/>
          <w:szCs w:val="44"/>
        </w:rPr>
        <w:t>Наша речёвка</w:t>
      </w:r>
    </w:p>
    <w:p w:rsidR="009D21AF" w:rsidRPr="00966135" w:rsidRDefault="009D21AF" w:rsidP="00966135">
      <w:pPr>
        <w:jc w:val="center"/>
        <w:rPr>
          <w:sz w:val="44"/>
          <w:szCs w:val="44"/>
        </w:rPr>
      </w:pPr>
      <w:r w:rsidRPr="00966135">
        <w:rPr>
          <w:sz w:val="44"/>
          <w:szCs w:val="44"/>
        </w:rPr>
        <w:t>Всем ! Всем ! Добрый день!</w:t>
      </w:r>
    </w:p>
    <w:p w:rsidR="009D21AF" w:rsidRPr="00966135" w:rsidRDefault="009D21AF" w:rsidP="00966135">
      <w:pPr>
        <w:jc w:val="center"/>
        <w:rPr>
          <w:sz w:val="44"/>
          <w:szCs w:val="44"/>
        </w:rPr>
      </w:pPr>
      <w:r w:rsidRPr="00966135">
        <w:rPr>
          <w:sz w:val="44"/>
          <w:szCs w:val="44"/>
        </w:rPr>
        <w:t>Прочь с дороги нашей, лень!</w:t>
      </w:r>
    </w:p>
    <w:p w:rsidR="009D21AF" w:rsidRDefault="009D21AF" w:rsidP="00966135">
      <w:pPr>
        <w:jc w:val="center"/>
      </w:pPr>
    </w:p>
    <w:sectPr w:rsidR="009D21AF" w:rsidSect="00430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203D"/>
    <w:rsid w:val="00064DC2"/>
    <w:rsid w:val="001C6E25"/>
    <w:rsid w:val="00430FE5"/>
    <w:rsid w:val="004D1DCE"/>
    <w:rsid w:val="0059203D"/>
    <w:rsid w:val="006214E5"/>
    <w:rsid w:val="00702B97"/>
    <w:rsid w:val="007D51B1"/>
    <w:rsid w:val="00966135"/>
    <w:rsid w:val="009D21AF"/>
    <w:rsid w:val="00AC5E7C"/>
    <w:rsid w:val="00C703CE"/>
    <w:rsid w:val="00EB21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E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92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0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Pages>
  <Words>23</Words>
  <Characters>136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cp:lastPrinted>2009-11-15T09:15:00Z</cp:lastPrinted>
  <dcterms:created xsi:type="dcterms:W3CDTF">2009-11-09T12:44:00Z</dcterms:created>
  <dcterms:modified xsi:type="dcterms:W3CDTF">2009-11-15T09:18:00Z</dcterms:modified>
</cp:coreProperties>
</file>