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1B2" w:rsidRPr="009C2564" w:rsidRDefault="00DE51B2" w:rsidP="004707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564">
        <w:rPr>
          <w:rFonts w:ascii="Times New Roman" w:hAnsi="Times New Roman"/>
          <w:b/>
          <w:sz w:val="28"/>
          <w:szCs w:val="28"/>
        </w:rPr>
        <w:t>ВОДА- ЭТО ТО, ЧТО ВСЕМ ЖИЗНЬ НАМ ДАЕТ!</w:t>
      </w:r>
    </w:p>
    <w:p w:rsidR="00DE51B2" w:rsidRPr="009C2564" w:rsidRDefault="00DE51B2" w:rsidP="004707A3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C2564">
        <w:rPr>
          <w:rFonts w:ascii="Times New Roman" w:hAnsi="Times New Roman"/>
          <w:i/>
          <w:sz w:val="28"/>
          <w:szCs w:val="28"/>
        </w:rPr>
        <w:t xml:space="preserve"> ( Конспект НОД, ОО «Познание»,  старшая  группа)</w:t>
      </w:r>
    </w:p>
    <w:p w:rsidR="00DE51B2" w:rsidRPr="009C2564" w:rsidRDefault="00DE51B2" w:rsidP="004707A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C2564">
        <w:rPr>
          <w:rFonts w:ascii="Times New Roman" w:hAnsi="Times New Roman"/>
          <w:b/>
          <w:sz w:val="28"/>
          <w:szCs w:val="28"/>
        </w:rPr>
        <w:t>Сотникова М.В.,</w:t>
      </w:r>
      <w:r w:rsidRPr="009C2564">
        <w:rPr>
          <w:rFonts w:ascii="Times New Roman" w:hAnsi="Times New Roman"/>
          <w:sz w:val="28"/>
          <w:szCs w:val="28"/>
        </w:rPr>
        <w:t xml:space="preserve"> воспитатель</w:t>
      </w:r>
    </w:p>
    <w:p w:rsidR="00DE51B2" w:rsidRPr="009C2564" w:rsidRDefault="00DE51B2" w:rsidP="004707A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C2564">
        <w:rPr>
          <w:rFonts w:ascii="Times New Roman" w:hAnsi="Times New Roman"/>
          <w:sz w:val="28"/>
          <w:szCs w:val="28"/>
        </w:rPr>
        <w:t xml:space="preserve">МАДОУ «Детский сад комбинированного </w:t>
      </w:r>
    </w:p>
    <w:p w:rsidR="00DE51B2" w:rsidRPr="009C2564" w:rsidRDefault="00DE51B2" w:rsidP="004707A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C2564">
        <w:rPr>
          <w:rFonts w:ascii="Times New Roman" w:hAnsi="Times New Roman"/>
          <w:sz w:val="28"/>
          <w:szCs w:val="28"/>
        </w:rPr>
        <w:t xml:space="preserve"> вида №2 «Ромашка» города Губкина </w:t>
      </w:r>
    </w:p>
    <w:p w:rsidR="00DE51B2" w:rsidRPr="009C2564" w:rsidRDefault="00DE51B2" w:rsidP="002C4E0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C2564">
        <w:rPr>
          <w:rFonts w:ascii="Times New Roman" w:hAnsi="Times New Roman"/>
          <w:sz w:val="28"/>
          <w:szCs w:val="28"/>
        </w:rPr>
        <w:t>Белгородской области</w:t>
      </w:r>
    </w:p>
    <w:p w:rsidR="00DE51B2" w:rsidRPr="009C2564" w:rsidRDefault="00DE51B2" w:rsidP="00DA020A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9C2564">
        <w:rPr>
          <w:rFonts w:ascii="Times New Roman" w:hAnsi="Times New Roman"/>
          <w:b/>
          <w:bCs/>
          <w:sz w:val="28"/>
          <w:szCs w:val="28"/>
        </w:rPr>
        <w:t xml:space="preserve">Программное содержание: </w:t>
      </w:r>
    </w:p>
    <w:p w:rsidR="00DE51B2" w:rsidRPr="009C2564" w:rsidRDefault="00DE51B2" w:rsidP="00DA020A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</w:p>
    <w:p w:rsidR="00DE51B2" w:rsidRPr="009C2564" w:rsidRDefault="00DE51B2" w:rsidP="004707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2564">
        <w:rPr>
          <w:rFonts w:ascii="Times New Roman" w:hAnsi="Times New Roman"/>
          <w:sz w:val="28"/>
          <w:szCs w:val="28"/>
        </w:rPr>
        <w:t xml:space="preserve">1. Расширять представления детей о значении воды для жизни человека и всех живых существ. Прививать навыки экологически грамотного поведения </w:t>
      </w:r>
      <w:r>
        <w:rPr>
          <w:rFonts w:ascii="Times New Roman" w:hAnsi="Times New Roman"/>
          <w:sz w:val="28"/>
          <w:szCs w:val="28"/>
        </w:rPr>
        <w:t>во время пребывания на водоёмах,</w:t>
      </w:r>
      <w:r w:rsidRPr="009C2564">
        <w:rPr>
          <w:rFonts w:ascii="Times New Roman" w:hAnsi="Times New Roman"/>
          <w:sz w:val="28"/>
          <w:szCs w:val="28"/>
        </w:rPr>
        <w:t xml:space="preserve"> расширять представления о том, что в природе все взаимосвязано.</w:t>
      </w:r>
    </w:p>
    <w:p w:rsidR="00DE51B2" w:rsidRPr="009C2564" w:rsidRDefault="00DE51B2" w:rsidP="004707A3">
      <w:pPr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564">
        <w:rPr>
          <w:rFonts w:ascii="Times New Roman" w:hAnsi="Times New Roman"/>
          <w:sz w:val="28"/>
          <w:szCs w:val="28"/>
        </w:rPr>
        <w:t>2.Развивать навыки правильно оценивать свои поступки и поступки окружающих с точки зрения экологии. Развивать умение логически мыслить, делать выводы, доказывать правильность своего мнения; активизировать и обогащать словарь детей .</w:t>
      </w:r>
    </w:p>
    <w:p w:rsidR="00DE51B2" w:rsidRPr="009C2564" w:rsidRDefault="00DE51B2" w:rsidP="004707A3">
      <w:pPr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564">
        <w:rPr>
          <w:rFonts w:ascii="Times New Roman" w:hAnsi="Times New Roman"/>
          <w:sz w:val="28"/>
          <w:szCs w:val="28"/>
        </w:rPr>
        <w:t>3. Воспитывать понимание необходимости бережного отношения к воде  и последствий экологически неграмотного поведения</w:t>
      </w:r>
      <w:r>
        <w:rPr>
          <w:rFonts w:ascii="Times New Roman" w:hAnsi="Times New Roman"/>
          <w:sz w:val="28"/>
          <w:szCs w:val="28"/>
        </w:rPr>
        <w:t xml:space="preserve">  по отношению к воде.</w:t>
      </w:r>
      <w:r w:rsidRPr="009C2564">
        <w:rPr>
          <w:rFonts w:ascii="Times New Roman" w:hAnsi="Times New Roman"/>
          <w:sz w:val="28"/>
          <w:szCs w:val="28"/>
        </w:rPr>
        <w:t xml:space="preserve"> </w:t>
      </w:r>
    </w:p>
    <w:p w:rsidR="00DE51B2" w:rsidRPr="009C2564" w:rsidRDefault="00DE51B2" w:rsidP="004707A3">
      <w:pPr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1B2" w:rsidRPr="009C2564" w:rsidRDefault="00DE51B2" w:rsidP="009C25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C2564">
        <w:rPr>
          <w:rFonts w:ascii="Times New Roman" w:hAnsi="Times New Roman"/>
          <w:color w:val="auto"/>
          <w:sz w:val="28"/>
          <w:szCs w:val="28"/>
        </w:rPr>
        <w:t>Оборудование и материалы: мультимедийный проектор, аудиозаписи  журчания реки, песен А. Пахмутовой «Просьба»,</w:t>
      </w:r>
      <w:r w:rsidRPr="009C256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9C2564">
        <w:rPr>
          <w:rFonts w:ascii="Times New Roman" w:hAnsi="Times New Roman"/>
          <w:color w:val="auto"/>
          <w:sz w:val="28"/>
          <w:szCs w:val="28"/>
        </w:rPr>
        <w:t>В. Шаинского «Синяя вода», глобус</w:t>
      </w:r>
      <w:r>
        <w:rPr>
          <w:rFonts w:ascii="Times New Roman" w:hAnsi="Times New Roman"/>
          <w:color w:val="auto"/>
          <w:sz w:val="28"/>
          <w:szCs w:val="28"/>
        </w:rPr>
        <w:t>, плоскостной театр на магнитной доске « Как Речка стала грязной», игра «Берегите  воду», мяч.</w:t>
      </w:r>
    </w:p>
    <w:p w:rsidR="00DE51B2" w:rsidRPr="009C2564" w:rsidRDefault="00DE51B2" w:rsidP="00DA02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E51B2" w:rsidRDefault="00DE51B2" w:rsidP="009C25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C2564">
        <w:rPr>
          <w:rFonts w:ascii="Times New Roman" w:hAnsi="Times New Roman"/>
          <w:b/>
          <w:bCs/>
          <w:sz w:val="28"/>
          <w:szCs w:val="28"/>
        </w:rPr>
        <w:t>Ход мероприятия:</w:t>
      </w:r>
    </w:p>
    <w:p w:rsidR="00DE51B2" w:rsidRPr="009C2564" w:rsidRDefault="00DE51B2" w:rsidP="009C25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E51B2" w:rsidRPr="009C2564" w:rsidRDefault="00DE51B2" w:rsidP="009C2564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C2564">
        <w:rPr>
          <w:rFonts w:ascii="Times New Roman" w:hAnsi="Times New Roman"/>
          <w:i/>
          <w:sz w:val="28"/>
          <w:szCs w:val="28"/>
        </w:rPr>
        <w:t>Под звуки журчания реки входит девочка в костюме Капельки и плачет.</w:t>
      </w:r>
    </w:p>
    <w:p w:rsidR="00DE51B2" w:rsidRPr="00F562A5" w:rsidRDefault="00DE51B2" w:rsidP="00DA02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62A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2A5">
        <w:rPr>
          <w:rFonts w:ascii="Times New Roman" w:hAnsi="Times New Roman"/>
          <w:sz w:val="28"/>
          <w:szCs w:val="28"/>
        </w:rPr>
        <w:t>Ты кто, и почему плачешь?</w:t>
      </w:r>
    </w:p>
    <w:p w:rsidR="00DE51B2" w:rsidRDefault="00DE51B2" w:rsidP="00DA02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62A5">
        <w:rPr>
          <w:rFonts w:ascii="Times New Roman" w:hAnsi="Times New Roman"/>
          <w:b/>
          <w:sz w:val="28"/>
          <w:szCs w:val="28"/>
        </w:rPr>
        <w:t>Капелька.</w:t>
      </w:r>
      <w:r>
        <w:rPr>
          <w:rFonts w:ascii="Times New Roman" w:hAnsi="Times New Roman"/>
          <w:sz w:val="28"/>
          <w:szCs w:val="28"/>
        </w:rPr>
        <w:t xml:space="preserve"> Здравствуйте</w:t>
      </w:r>
      <w:r w:rsidRPr="00883B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 Капелька. А плачу я потому, что у меня случилась беда. Сейчас я расскажу вам свою грустную историю.</w:t>
      </w:r>
    </w:p>
    <w:p w:rsidR="00DE51B2" w:rsidRPr="002C4E01" w:rsidRDefault="00DE51B2" w:rsidP="009C2564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4E01">
        <w:rPr>
          <w:rFonts w:ascii="Times New Roman" w:hAnsi="Times New Roman"/>
          <w:i/>
          <w:sz w:val="28"/>
          <w:szCs w:val="28"/>
        </w:rPr>
        <w:t>Показ плоскостного театра «Как Речка стала грязной»</w:t>
      </w:r>
    </w:p>
    <w:p w:rsidR="00DE51B2" w:rsidRPr="00DF33D7" w:rsidRDefault="00DE51B2" w:rsidP="009C256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Жила- была Речка.</w:t>
      </w:r>
      <w:r w:rsidRPr="000A7067">
        <w:rPr>
          <w:rFonts w:ascii="Times New Roman" w:hAnsi="Times New Roman"/>
          <w:sz w:val="28"/>
          <w:szCs w:val="28"/>
        </w:rPr>
        <w:t xml:space="preserve"> Красивая,</w:t>
      </w:r>
      <w:r>
        <w:rPr>
          <w:rFonts w:ascii="Times New Roman" w:hAnsi="Times New Roman"/>
          <w:sz w:val="28"/>
          <w:szCs w:val="28"/>
        </w:rPr>
        <w:t xml:space="preserve"> чистая, Речка- хрустальная водичка</w:t>
      </w:r>
      <w:r w:rsidRPr="00CB6D38">
        <w:rPr>
          <w:rFonts w:ascii="Times New Roman" w:hAnsi="Times New Roman"/>
          <w:i/>
          <w:sz w:val="28"/>
          <w:szCs w:val="28"/>
        </w:rPr>
        <w:t>.</w:t>
      </w:r>
      <w:r w:rsidRPr="000A7067">
        <w:rPr>
          <w:rFonts w:ascii="Times New Roman" w:hAnsi="Times New Roman"/>
          <w:sz w:val="28"/>
          <w:szCs w:val="28"/>
        </w:rPr>
        <w:t xml:space="preserve"> Рыбы в речке было видимо- невидимо. По берегам стелилась трава- мурава зеленая, шелковая, стояли сосны высокие. На эту речку люди часто ходили рыбачить  купаться  и просто отдыхать.</w:t>
      </w:r>
      <w:r>
        <w:rPr>
          <w:rFonts w:ascii="Times New Roman" w:hAnsi="Times New Roman"/>
          <w:sz w:val="28"/>
          <w:szCs w:val="28"/>
        </w:rPr>
        <w:t xml:space="preserve"> И  я жила в этой речке- купалась, резвилась, с рыбками играла.</w:t>
      </w:r>
      <w:r w:rsidRPr="002C4E01">
        <w:rPr>
          <w:rFonts w:ascii="Times New Roman" w:hAnsi="Times New Roman"/>
          <w:sz w:val="28"/>
          <w:szCs w:val="28"/>
        </w:rPr>
        <w:t xml:space="preserve"> </w:t>
      </w:r>
      <w:r w:rsidRPr="000A7067">
        <w:rPr>
          <w:rFonts w:ascii="Times New Roman" w:hAnsi="Times New Roman"/>
          <w:sz w:val="28"/>
          <w:szCs w:val="28"/>
        </w:rPr>
        <w:t xml:space="preserve">Река поила собой весь город. </w:t>
      </w:r>
      <w:r>
        <w:rPr>
          <w:rFonts w:ascii="Times New Roman" w:hAnsi="Times New Roman"/>
          <w:sz w:val="28"/>
          <w:szCs w:val="28"/>
        </w:rPr>
        <w:t xml:space="preserve"> Вскоре с</w:t>
      </w:r>
      <w:r w:rsidRPr="000A7067">
        <w:rPr>
          <w:rFonts w:ascii="Times New Roman" w:hAnsi="Times New Roman"/>
          <w:sz w:val="28"/>
          <w:szCs w:val="28"/>
        </w:rPr>
        <w:t xml:space="preserve">тали </w:t>
      </w:r>
      <w:r>
        <w:rPr>
          <w:rFonts w:ascii="Times New Roman" w:hAnsi="Times New Roman"/>
          <w:sz w:val="28"/>
          <w:szCs w:val="28"/>
        </w:rPr>
        <w:t xml:space="preserve">по реке </w:t>
      </w:r>
      <w:r w:rsidRPr="000A7067">
        <w:rPr>
          <w:rFonts w:ascii="Times New Roman" w:hAnsi="Times New Roman"/>
          <w:sz w:val="28"/>
          <w:szCs w:val="28"/>
        </w:rPr>
        <w:t>ходить белоснежные пароходы и стремительные лодки. На ее крутых берегах построили огромный завод, из труб которого, в Реку потекли грязные потоки.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067">
        <w:rPr>
          <w:rFonts w:ascii="Times New Roman" w:hAnsi="Times New Roman"/>
          <w:sz w:val="28"/>
          <w:szCs w:val="28"/>
        </w:rPr>
        <w:t>В Реку бросал</w:t>
      </w:r>
      <w:r>
        <w:rPr>
          <w:rFonts w:ascii="Times New Roman" w:hAnsi="Times New Roman"/>
          <w:sz w:val="28"/>
          <w:szCs w:val="28"/>
        </w:rPr>
        <w:t>и всякий хлам: банки</w:t>
      </w:r>
      <w:r w:rsidRPr="000A70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бутылки, пакеты, фантики, огрызки.</w:t>
      </w:r>
      <w:r w:rsidRPr="000A7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A7067">
        <w:rPr>
          <w:rFonts w:ascii="Times New Roman" w:hAnsi="Times New Roman"/>
          <w:sz w:val="28"/>
          <w:szCs w:val="28"/>
        </w:rPr>
        <w:t xml:space="preserve">ней мыли </w:t>
      </w:r>
      <w:r>
        <w:rPr>
          <w:rFonts w:ascii="Times New Roman" w:hAnsi="Times New Roman"/>
          <w:sz w:val="28"/>
          <w:szCs w:val="28"/>
        </w:rPr>
        <w:t xml:space="preserve">грязные </w:t>
      </w:r>
      <w:r w:rsidRPr="000A7067">
        <w:rPr>
          <w:rFonts w:ascii="Times New Roman" w:hAnsi="Times New Roman"/>
          <w:sz w:val="28"/>
          <w:szCs w:val="28"/>
        </w:rPr>
        <w:t>машины, стирали свое белье. И никто из  людей не подумал, что Река, тоже живая. А она очень переживала по этому поводу. «Почему люди  так плохо о</w:t>
      </w:r>
      <w:r>
        <w:rPr>
          <w:rFonts w:ascii="Times New Roman" w:hAnsi="Times New Roman"/>
          <w:sz w:val="28"/>
          <w:szCs w:val="28"/>
        </w:rPr>
        <w:t>тносятся ко мне? Ведь я их пою</w:t>
      </w:r>
      <w:r w:rsidRPr="000A70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даю свет и тепло, защищаю</w:t>
      </w:r>
      <w:r w:rsidRPr="000A7067">
        <w:rPr>
          <w:rFonts w:ascii="Times New Roman" w:hAnsi="Times New Roman"/>
          <w:sz w:val="28"/>
          <w:szCs w:val="28"/>
        </w:rPr>
        <w:t xml:space="preserve"> в жаркие и душные дни от палящего зноя», — думала она. Потемнела Река от печали, стала грязной  и   мутной</w:t>
      </w:r>
      <w:r>
        <w:rPr>
          <w:rFonts w:ascii="Times New Roman" w:hAnsi="Times New Roman"/>
          <w:color w:val="auto"/>
          <w:sz w:val="28"/>
          <w:szCs w:val="28"/>
        </w:rPr>
        <w:t xml:space="preserve">. Стали ее жители зеленые растения и рыбки </w:t>
      </w:r>
      <w:r w:rsidRPr="00DF33D7">
        <w:rPr>
          <w:rFonts w:ascii="Times New Roman" w:hAnsi="Times New Roman"/>
          <w:color w:val="auto"/>
          <w:sz w:val="28"/>
          <w:szCs w:val="28"/>
        </w:rPr>
        <w:t xml:space="preserve">болеть и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F33D7">
        <w:rPr>
          <w:rFonts w:ascii="Times New Roman" w:hAnsi="Times New Roman"/>
          <w:color w:val="auto"/>
          <w:sz w:val="28"/>
          <w:szCs w:val="28"/>
        </w:rPr>
        <w:t xml:space="preserve">умирать. Совсем заболела </w:t>
      </w:r>
      <w:r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DF33D7">
        <w:rPr>
          <w:rFonts w:ascii="Times New Roman" w:hAnsi="Times New Roman"/>
          <w:color w:val="auto"/>
          <w:sz w:val="28"/>
          <w:szCs w:val="28"/>
        </w:rPr>
        <w:t>мудрая Река. «Не могу больше оставаться с бездушными людьми. Надо уходить подальше от них, иначе я стану просто мертвой рекой» - решила  она.</w:t>
      </w:r>
    </w:p>
    <w:p w:rsidR="00DE51B2" w:rsidRPr="00DF33D7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DF33D7">
        <w:rPr>
          <w:rFonts w:ascii="Times New Roman" w:hAnsi="Times New Roman"/>
          <w:color w:val="auto"/>
          <w:sz w:val="28"/>
          <w:szCs w:val="28"/>
        </w:rPr>
        <w:t>       Позва</w:t>
      </w:r>
      <w:r>
        <w:rPr>
          <w:rFonts w:ascii="Times New Roman" w:hAnsi="Times New Roman"/>
          <w:color w:val="auto"/>
          <w:sz w:val="28"/>
          <w:szCs w:val="28"/>
        </w:rPr>
        <w:t>ла она своих жителей и сказала</w:t>
      </w:r>
      <w:r w:rsidRPr="00DF33D7">
        <w:rPr>
          <w:rFonts w:ascii="Times New Roman" w:hAnsi="Times New Roman"/>
          <w:color w:val="auto"/>
          <w:sz w:val="28"/>
          <w:szCs w:val="28"/>
        </w:rPr>
        <w:t xml:space="preserve">: «Я всегда была для вас родимым домом, а теперь </w:t>
      </w:r>
      <w:r>
        <w:rPr>
          <w:rFonts w:ascii="Times New Roman" w:hAnsi="Times New Roman"/>
          <w:color w:val="auto"/>
          <w:sz w:val="28"/>
          <w:szCs w:val="28"/>
        </w:rPr>
        <w:t>пришла неслыханная беда</w:t>
      </w:r>
      <w:r w:rsidRPr="00DF33D7">
        <w:rPr>
          <w:rFonts w:ascii="Times New Roman" w:hAnsi="Times New Roman"/>
          <w:color w:val="auto"/>
          <w:sz w:val="28"/>
          <w:szCs w:val="28"/>
        </w:rPr>
        <w:t>. Я сильно заболела. Давайте уйдем отсюда в другие края, подальше от неблагодарных людей». Собрались речные жители: растения,  рыбы и всякое зверье и побежала она в родимый край своего детства. Туда, где росли сосны и милые березы, где человек - редкий гость.</w:t>
      </w:r>
    </w:p>
    <w:p w:rsidR="00DE51B2" w:rsidRPr="00DF33D7" w:rsidRDefault="00DE51B2" w:rsidP="00DA020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33D7">
        <w:rPr>
          <w:rFonts w:ascii="Times New Roman" w:hAnsi="Times New Roman"/>
          <w:color w:val="auto"/>
          <w:sz w:val="28"/>
          <w:szCs w:val="28"/>
        </w:rPr>
        <w:t>Покинула нас река, и негде мне стало жить.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F33D7">
        <w:rPr>
          <w:rFonts w:ascii="Times New Roman" w:hAnsi="Times New Roman"/>
          <w:b/>
          <w:color w:val="auto"/>
          <w:sz w:val="28"/>
          <w:szCs w:val="28"/>
        </w:rPr>
        <w:t xml:space="preserve">Воспитатель: </w:t>
      </w:r>
      <w:r w:rsidRPr="00DF33D7">
        <w:rPr>
          <w:rFonts w:ascii="Times New Roman" w:hAnsi="Times New Roman"/>
          <w:color w:val="auto"/>
          <w:sz w:val="28"/>
          <w:szCs w:val="28"/>
        </w:rPr>
        <w:t>Грустная история</w:t>
      </w:r>
      <w:r w:rsidRPr="00DF33D7">
        <w:rPr>
          <w:rFonts w:ascii="Times New Roman" w:hAnsi="Times New Roman"/>
          <w:i/>
          <w:color w:val="auto"/>
          <w:sz w:val="28"/>
          <w:szCs w:val="28"/>
        </w:rPr>
        <w:t xml:space="preserve">. (Подходит к крану, открывает </w:t>
      </w:r>
      <w:r w:rsidRPr="00FB24BF">
        <w:rPr>
          <w:rFonts w:ascii="Times New Roman" w:hAnsi="Times New Roman"/>
          <w:i/>
          <w:sz w:val="28"/>
          <w:szCs w:val="28"/>
        </w:rPr>
        <w:t>его, а воды в кране нет)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Да, действительно нет воды-  убежала </w:t>
      </w:r>
      <w:r w:rsidRPr="00FB24BF">
        <w:rPr>
          <w:rFonts w:ascii="Times New Roman" w:hAnsi="Times New Roman"/>
          <w:sz w:val="28"/>
          <w:szCs w:val="28"/>
        </w:rPr>
        <w:t xml:space="preserve"> Река</w:t>
      </w:r>
      <w:r>
        <w:rPr>
          <w:rFonts w:ascii="Times New Roman" w:hAnsi="Times New Roman"/>
          <w:sz w:val="28"/>
          <w:szCs w:val="28"/>
        </w:rPr>
        <w:t xml:space="preserve"> от нас</w:t>
      </w:r>
      <w:r w:rsidRPr="00403432">
        <w:rPr>
          <w:rFonts w:ascii="Times New Roman" w:hAnsi="Times New Roman"/>
          <w:sz w:val="28"/>
          <w:szCs w:val="28"/>
        </w:rPr>
        <w:t>. А может мы и без нее обойдемся</w:t>
      </w:r>
      <w:r>
        <w:rPr>
          <w:rFonts w:ascii="Times New Roman" w:hAnsi="Times New Roman"/>
          <w:sz w:val="28"/>
          <w:szCs w:val="28"/>
        </w:rPr>
        <w:t>, а  Капельку у себя оставим  жить. Для чего  нам нужна  вода?</w:t>
      </w:r>
    </w:p>
    <w:p w:rsidR="00DE51B2" w:rsidRPr="00A858B4" w:rsidRDefault="00DE51B2" w:rsidP="00DA020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858B4">
        <w:rPr>
          <w:rFonts w:ascii="Times New Roman" w:hAnsi="Times New Roman"/>
          <w:i/>
          <w:sz w:val="28"/>
          <w:szCs w:val="28"/>
        </w:rPr>
        <w:t>Ответы детей: пить, умываться, купаться, готовить</w:t>
      </w:r>
      <w:r>
        <w:rPr>
          <w:rFonts w:ascii="Times New Roman" w:hAnsi="Times New Roman"/>
          <w:i/>
          <w:sz w:val="28"/>
          <w:szCs w:val="28"/>
        </w:rPr>
        <w:t xml:space="preserve"> еду, убираться,  стирать одежду</w:t>
      </w:r>
      <w:r w:rsidRPr="00A858B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562A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что  может</w:t>
      </w:r>
      <w:r w:rsidRPr="00A858B4">
        <w:rPr>
          <w:rFonts w:ascii="Times New Roman" w:hAnsi="Times New Roman"/>
          <w:sz w:val="28"/>
          <w:szCs w:val="28"/>
        </w:rPr>
        <w:t xml:space="preserve"> случиться, если  Река не вернется?</w:t>
      </w:r>
    </w:p>
    <w:p w:rsidR="00DE51B2" w:rsidRPr="00FB31AE" w:rsidRDefault="00DE51B2" w:rsidP="00DA020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858B4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i/>
          <w:sz w:val="28"/>
          <w:szCs w:val="28"/>
        </w:rPr>
        <w:t xml:space="preserve"> нечем будет умыться, нечего будет пить, не из чего приготовить кушать, люди станут грязными, начнут болеть и т.д. 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562A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3D7">
        <w:rPr>
          <w:rFonts w:ascii="Times New Roman" w:hAnsi="Times New Roman"/>
          <w:sz w:val="28"/>
          <w:szCs w:val="28"/>
        </w:rPr>
        <w:t>Ребята оказывается   без пищи человек может прожить несколько недель, а  без воды всего три дня.</w:t>
      </w:r>
      <w:r>
        <w:rPr>
          <w:rFonts w:ascii="Times New Roman" w:hAnsi="Times New Roman"/>
          <w:sz w:val="28"/>
          <w:szCs w:val="28"/>
        </w:rPr>
        <w:t xml:space="preserve"> Поэтому нам надо срочно вернуть Речку.  Этим мы не только Капельке поможем, но и себе.</w:t>
      </w:r>
    </w:p>
    <w:p w:rsidR="00DE51B2" w:rsidRPr="00DF33D7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начала мы должны понять, почему ушла Речка, на кого она обиделась? </w:t>
      </w:r>
      <w:r w:rsidRPr="00DF33D7">
        <w:rPr>
          <w:rFonts w:ascii="Times New Roman" w:hAnsi="Times New Roman"/>
          <w:i/>
          <w:sz w:val="28"/>
          <w:szCs w:val="28"/>
        </w:rPr>
        <w:t>(Ответы детей)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562A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3D7">
        <w:rPr>
          <w:rFonts w:ascii="Times New Roman" w:hAnsi="Times New Roman"/>
          <w:sz w:val="28"/>
          <w:szCs w:val="28"/>
        </w:rPr>
        <w:t>Конечно ребята.</w:t>
      </w:r>
      <w:r>
        <w:rPr>
          <w:rFonts w:ascii="Times New Roman" w:hAnsi="Times New Roman"/>
          <w:sz w:val="28"/>
          <w:szCs w:val="28"/>
        </w:rPr>
        <w:t xml:space="preserve"> Это мы – люди обидели Речку Это из- за нас она стала грязной и больной. Поэтому надо срочно найти ее, попросить у нее прощения и помочь  ей выздороветь- очистить ее от грязи чтобы она опять стала чистой и красивой. А еще мы должны пообещать Речке никогда не загрязнять её. Может тогда она вернется.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E51B2" w:rsidRDefault="00DE51B2" w:rsidP="00137DD2">
      <w:pPr>
        <w:spacing w:line="240" w:lineRule="auto"/>
        <w:rPr>
          <w:rStyle w:val="apple-style-span"/>
          <w:i/>
        </w:rPr>
      </w:pPr>
      <w:r>
        <w:rPr>
          <w:rStyle w:val="apple-style-span"/>
          <w:rFonts w:ascii="Times New Roman" w:hAnsi="Times New Roman"/>
          <w:i/>
          <w:sz w:val="28"/>
          <w:szCs w:val="28"/>
        </w:rPr>
        <w:t>Физкультминутка( под звуки шума дождя)</w:t>
      </w:r>
    </w:p>
    <w:p w:rsidR="00DE51B2" w:rsidRDefault="00DE51B2" w:rsidP="00137DD2">
      <w:pPr>
        <w:spacing w:line="240" w:lineRule="auto"/>
      </w:pPr>
      <w:r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:       Дождик бегает по крыше- Бом! Бом! Бом!</w:t>
      </w:r>
    </w:p>
    <w:p w:rsidR="00DE51B2" w:rsidRDefault="00DE51B2" w:rsidP="00137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По веселой , звонкой крыше- Бом! Бом! Бом!</w:t>
      </w:r>
    </w:p>
    <w:p w:rsidR="00DE51B2" w:rsidRDefault="00DE51B2" w:rsidP="00137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Капелька</w:t>
      </w:r>
      <w:r>
        <w:rPr>
          <w:rFonts w:ascii="Times New Roman" w:hAnsi="Times New Roman"/>
          <w:sz w:val="28"/>
          <w:szCs w:val="28"/>
        </w:rPr>
        <w:t>:  Дома, дома посидите- Бом! Бом! Бом!</w:t>
      </w:r>
    </w:p>
    <w:p w:rsidR="00DE51B2" w:rsidRDefault="00DE51B2" w:rsidP="00137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Никуда не выходите-  Бом! Бом! Бом!</w:t>
      </w:r>
    </w:p>
    <w:p w:rsidR="00DE51B2" w:rsidRDefault="00DE51B2" w:rsidP="00137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Почитайте, поиграйте- Бом! Бом! Бом!</w:t>
      </w:r>
    </w:p>
    <w:p w:rsidR="00DE51B2" w:rsidRDefault="00DE51B2" w:rsidP="00137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уйду- тогда гуляйте…Бом…Бом…Бом…</w:t>
      </w:r>
    </w:p>
    <w:p w:rsidR="00DE51B2" w:rsidRDefault="00DE51B2" w:rsidP="00137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:       Дождик бегает по крыше- Бом! Бом! Бом!</w:t>
      </w:r>
    </w:p>
    <w:p w:rsidR="00DE51B2" w:rsidRDefault="00DE51B2" w:rsidP="00137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 веселой , звонкой крыше- Бом! Бом! Бом!</w:t>
      </w:r>
    </w:p>
    <w:p w:rsidR="00DE51B2" w:rsidRPr="00DF33D7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51B2" w:rsidRPr="00897FAC" w:rsidRDefault="00DE51B2" w:rsidP="00137D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137DD2">
        <w:rPr>
          <w:rFonts w:ascii="Times New Roman" w:hAnsi="Times New Roman"/>
          <w:b/>
          <w:color w:val="auto"/>
          <w:sz w:val="28"/>
          <w:szCs w:val="28"/>
        </w:rPr>
        <w:t>Воспитатель.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897FAC">
        <w:rPr>
          <w:rFonts w:ascii="Times New Roman" w:hAnsi="Times New Roman"/>
          <w:color w:val="auto"/>
          <w:sz w:val="28"/>
          <w:szCs w:val="28"/>
        </w:rPr>
        <w:t>Капелька, ты знаешь где искать Речку?</w:t>
      </w:r>
    </w:p>
    <w:p w:rsidR="00DE51B2" w:rsidRPr="00897FAC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897FAC">
        <w:rPr>
          <w:rFonts w:ascii="Times New Roman" w:hAnsi="Times New Roman"/>
          <w:b/>
          <w:color w:val="auto"/>
          <w:sz w:val="28"/>
          <w:szCs w:val="28"/>
        </w:rPr>
        <w:t xml:space="preserve">Капелька. </w:t>
      </w:r>
      <w:r w:rsidRPr="00897FAC">
        <w:rPr>
          <w:rFonts w:ascii="Times New Roman" w:hAnsi="Times New Roman"/>
          <w:color w:val="auto"/>
          <w:sz w:val="28"/>
          <w:szCs w:val="28"/>
        </w:rPr>
        <w:t>Да, я покажу вам дорогу.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FF0000"/>
          <w:sz w:val="28"/>
          <w:szCs w:val="28"/>
        </w:rPr>
      </w:pPr>
      <w:r w:rsidRPr="00F562A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FAC">
        <w:rPr>
          <w:rFonts w:ascii="Times New Roman" w:hAnsi="Times New Roman"/>
          <w:sz w:val="28"/>
          <w:szCs w:val="28"/>
        </w:rPr>
        <w:t>Ну что ж ребята, отправляемся в путь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897FAC">
        <w:rPr>
          <w:rFonts w:ascii="Times New Roman" w:hAnsi="Times New Roman"/>
          <w:b/>
          <w:color w:val="auto"/>
          <w:sz w:val="28"/>
          <w:szCs w:val="28"/>
        </w:rPr>
        <w:t>Дети</w:t>
      </w:r>
      <w:r w:rsidRPr="00897FAC">
        <w:rPr>
          <w:rFonts w:ascii="Times New Roman" w:hAnsi="Times New Roman"/>
          <w:color w:val="auto"/>
          <w:sz w:val="28"/>
          <w:szCs w:val="28"/>
        </w:rPr>
        <w:t>. Да.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1C3BBF">
        <w:rPr>
          <w:rFonts w:ascii="Times New Roman" w:hAnsi="Times New Roman"/>
          <w:i/>
          <w:color w:val="auto"/>
          <w:sz w:val="28"/>
          <w:szCs w:val="28"/>
        </w:rPr>
        <w:t>Под песню «Дождя не боимся»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дети отправляются в путь.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Выходит девочка в костюме Речки (с длинным голубым шлейфом из ткани, на котором лежат игрушечные грязные рыбки и много разного мусора.</w:t>
      </w:r>
    </w:p>
    <w:p w:rsidR="00DE51B2" w:rsidRPr="00FB31AE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>Капелька.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Дорогая Р</w:t>
      </w:r>
      <w:r w:rsidRPr="00FB31AE">
        <w:rPr>
          <w:rFonts w:ascii="Times New Roman" w:hAnsi="Times New Roman"/>
          <w:color w:val="auto"/>
          <w:sz w:val="28"/>
          <w:szCs w:val="28"/>
        </w:rPr>
        <w:t>ечка,</w:t>
      </w:r>
      <w:r>
        <w:rPr>
          <w:rFonts w:ascii="Times New Roman" w:hAnsi="Times New Roman"/>
          <w:color w:val="auto"/>
          <w:sz w:val="28"/>
          <w:szCs w:val="28"/>
        </w:rPr>
        <w:t xml:space="preserve"> я привела к тебе ребят, они хотят тебе что- то сказать.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Pr="00F562A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BBF">
        <w:rPr>
          <w:rFonts w:ascii="Times New Roman" w:hAnsi="Times New Roman"/>
          <w:sz w:val="28"/>
          <w:szCs w:val="28"/>
        </w:rPr>
        <w:t>Речка, прости нас пожалуйста</w:t>
      </w:r>
      <w:r>
        <w:rPr>
          <w:rFonts w:ascii="Times New Roman" w:hAnsi="Times New Roman"/>
          <w:sz w:val="28"/>
          <w:szCs w:val="28"/>
        </w:rPr>
        <w:t xml:space="preserve"> что мы так плохо к тебе относились, загрязняли тебя. Мы больше так не будем. Прости нас, пожалуйста. Вернись  назад. Ты нам очень нужна.</w:t>
      </w:r>
    </w:p>
    <w:p w:rsidR="00DE51B2" w:rsidRPr="00FB31AE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 xml:space="preserve">Речка. </w:t>
      </w:r>
      <w:r w:rsidRPr="00FB31AE">
        <w:rPr>
          <w:rFonts w:ascii="Times New Roman" w:hAnsi="Times New Roman"/>
          <w:color w:val="auto"/>
          <w:sz w:val="28"/>
          <w:szCs w:val="28"/>
        </w:rPr>
        <w:t>Я очень рассержена на вас. Ведь вы</w:t>
      </w:r>
      <w:r>
        <w:rPr>
          <w:rFonts w:ascii="Times New Roman" w:hAnsi="Times New Roman"/>
          <w:color w:val="auto"/>
          <w:sz w:val="28"/>
          <w:szCs w:val="28"/>
        </w:rPr>
        <w:t xml:space="preserve">  чуть не  </w:t>
      </w:r>
      <w:r w:rsidRPr="00FB31AE">
        <w:rPr>
          <w:rFonts w:ascii="Times New Roman" w:hAnsi="Times New Roman"/>
          <w:color w:val="auto"/>
          <w:sz w:val="28"/>
          <w:szCs w:val="28"/>
        </w:rPr>
        <w:t xml:space="preserve"> погубили не только меня, но и всех м</w:t>
      </w:r>
      <w:r>
        <w:rPr>
          <w:rFonts w:ascii="Times New Roman" w:hAnsi="Times New Roman"/>
          <w:color w:val="auto"/>
          <w:sz w:val="28"/>
          <w:szCs w:val="28"/>
        </w:rPr>
        <w:t>оих жителей. Но если вы  ответите на мои вопросы</w:t>
      </w:r>
      <w:r w:rsidRPr="00FB31AE">
        <w:rPr>
          <w:rFonts w:ascii="Times New Roman" w:hAnsi="Times New Roman"/>
          <w:color w:val="auto"/>
          <w:sz w:val="28"/>
          <w:szCs w:val="28"/>
        </w:rPr>
        <w:t>, то  я  вернусь к вам.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31AE">
        <w:rPr>
          <w:rFonts w:ascii="Times New Roman" w:hAnsi="Times New Roman"/>
          <w:color w:val="auto"/>
          <w:sz w:val="28"/>
          <w:szCs w:val="28"/>
        </w:rPr>
        <w:t>Вы готовы?</w:t>
      </w:r>
    </w:p>
    <w:p w:rsidR="00DE51B2" w:rsidRPr="00FB31AE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>Дети.</w:t>
      </w:r>
      <w:r w:rsidRPr="00FB31AE">
        <w:rPr>
          <w:rFonts w:ascii="Times New Roman" w:hAnsi="Times New Roman"/>
          <w:color w:val="auto"/>
          <w:sz w:val="28"/>
          <w:szCs w:val="28"/>
        </w:rPr>
        <w:t xml:space="preserve"> Да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964642">
        <w:rPr>
          <w:rFonts w:ascii="Times New Roman" w:hAnsi="Times New Roman"/>
          <w:i/>
          <w:color w:val="auto"/>
          <w:sz w:val="28"/>
          <w:szCs w:val="28"/>
        </w:rPr>
        <w:t xml:space="preserve">(Рассаживаются  возле </w:t>
      </w:r>
      <w:r>
        <w:rPr>
          <w:rFonts w:ascii="Times New Roman" w:hAnsi="Times New Roman"/>
          <w:i/>
          <w:color w:val="auto"/>
          <w:sz w:val="28"/>
          <w:szCs w:val="28"/>
        </w:rPr>
        <w:t>Р</w:t>
      </w:r>
      <w:r w:rsidRPr="00964642">
        <w:rPr>
          <w:rFonts w:ascii="Times New Roman" w:hAnsi="Times New Roman"/>
          <w:i/>
          <w:color w:val="auto"/>
          <w:sz w:val="28"/>
          <w:szCs w:val="28"/>
        </w:rPr>
        <w:t>ечки)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 xml:space="preserve">Речка. </w:t>
      </w:r>
      <w:r>
        <w:rPr>
          <w:rFonts w:ascii="Times New Roman" w:hAnsi="Times New Roman"/>
          <w:color w:val="auto"/>
          <w:sz w:val="28"/>
          <w:szCs w:val="28"/>
        </w:rPr>
        <w:t>Кто живет в реке? (</w:t>
      </w:r>
      <w:r w:rsidRPr="00E94A3C">
        <w:rPr>
          <w:rFonts w:ascii="Times New Roman" w:hAnsi="Times New Roman"/>
          <w:i/>
          <w:color w:val="auto"/>
          <w:sz w:val="28"/>
          <w:szCs w:val="28"/>
        </w:rPr>
        <w:t>Ответы детей)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Слайды  с изображением флоры и фауны реки.</w:t>
      </w:r>
    </w:p>
    <w:p w:rsidR="00DE51B2" w:rsidRPr="004A402D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1"/>
          <w:szCs w:val="21"/>
          <w:shd w:val="clear" w:color="auto" w:fill="EEEEEE"/>
        </w:rPr>
      </w:pPr>
      <w:r w:rsidRPr="00E94A3C">
        <w:rPr>
          <w:rFonts w:ascii="Times New Roman" w:hAnsi="Times New Roman"/>
          <w:b/>
          <w:color w:val="auto"/>
          <w:sz w:val="28"/>
          <w:szCs w:val="28"/>
        </w:rPr>
        <w:t>Воспитатель.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A402D">
        <w:rPr>
          <w:rFonts w:ascii="Times New Roman" w:hAnsi="Times New Roman"/>
          <w:color w:val="auto"/>
          <w:sz w:val="28"/>
          <w:szCs w:val="28"/>
        </w:rPr>
        <w:t>В реках живут  не только рыбы</w:t>
      </w:r>
      <w:r>
        <w:rPr>
          <w:rFonts w:ascii="Times New Roman" w:hAnsi="Times New Roman"/>
          <w:color w:val="auto"/>
          <w:sz w:val="28"/>
          <w:szCs w:val="28"/>
        </w:rPr>
        <w:t>. Вода, дно и  берега рек- среда обитания многих живых организмов. Например: водоросли, речные раки, черви, личинки насекомых. На дне и берегах реки растут водоросли, камыши, обитают лягушки и ящерицы. Над речкой летает множество насекомых. По берегам растут деревья и трава благодаря тому, что питаются водами реки.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>Речка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4B150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Где еще в природе встречается вода? </w:t>
      </w:r>
      <w:r w:rsidRPr="004B150F">
        <w:rPr>
          <w:rFonts w:ascii="Times New Roman" w:hAnsi="Times New Roman"/>
          <w:i/>
          <w:color w:val="auto"/>
          <w:sz w:val="28"/>
          <w:szCs w:val="28"/>
        </w:rPr>
        <w:t>(Ответы детей)</w:t>
      </w:r>
    </w:p>
    <w:p w:rsidR="00DE51B2" w:rsidRDefault="00DE51B2" w:rsidP="003679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Рассматривают слайды</w:t>
      </w:r>
      <w:r w:rsidRPr="0036799D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под  песню </w:t>
      </w:r>
      <w:r w:rsidRPr="005D2773">
        <w:t xml:space="preserve">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«Синяя вода» В. Шаинского с</w:t>
      </w:r>
    </w:p>
    <w:p w:rsidR="00DE51B2" w:rsidRDefault="00DE51B2" w:rsidP="003679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изображением воды в природе (океан, море, река, пруд, озеро, ручей)</w:t>
      </w:r>
    </w:p>
    <w:p w:rsidR="00DE51B2" w:rsidRPr="004B150F" w:rsidRDefault="00DE51B2" w:rsidP="003679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  <w:shd w:val="clear" w:color="auto" w:fill="EEEEEE"/>
        </w:rPr>
      </w:pPr>
      <w:r w:rsidRPr="00E94A3C">
        <w:rPr>
          <w:rFonts w:ascii="Times New Roman" w:hAnsi="Times New Roman"/>
          <w:b/>
          <w:color w:val="auto"/>
          <w:sz w:val="28"/>
          <w:szCs w:val="28"/>
        </w:rPr>
        <w:t>Воспитатель.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B150F">
        <w:rPr>
          <w:rFonts w:ascii="Times New Roman" w:hAnsi="Times New Roman"/>
          <w:color w:val="auto"/>
          <w:sz w:val="28"/>
          <w:szCs w:val="28"/>
        </w:rPr>
        <w:t>Посмотрите на глобус.</w:t>
      </w:r>
      <w:r>
        <w:rPr>
          <w:rFonts w:ascii="Times New Roman" w:hAnsi="Times New Roman"/>
          <w:color w:val="auto"/>
          <w:sz w:val="28"/>
          <w:szCs w:val="28"/>
        </w:rPr>
        <w:t xml:space="preserve">  Видите сколько здесь синего цвета- это  моря, океаны,     реки, ручьи, озера, пруды. Благодаря огромному водному пространству Земля называется голубой планетой.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>Речка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4B150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Вы  пьете воду после очистки которая встречается в реке или море? </w:t>
      </w:r>
      <w:r w:rsidRPr="004A5B3B">
        <w:rPr>
          <w:rFonts w:ascii="Times New Roman" w:hAnsi="Times New Roman"/>
          <w:i/>
          <w:color w:val="auto"/>
          <w:sz w:val="28"/>
          <w:szCs w:val="28"/>
        </w:rPr>
        <w:t>(Ответы детей)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E94A3C">
        <w:rPr>
          <w:rFonts w:ascii="Times New Roman" w:hAnsi="Times New Roman"/>
          <w:b/>
          <w:color w:val="auto"/>
          <w:sz w:val="28"/>
          <w:szCs w:val="28"/>
        </w:rPr>
        <w:t>Воспитатель.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A5B3B">
        <w:rPr>
          <w:rFonts w:ascii="Times New Roman" w:hAnsi="Times New Roman"/>
          <w:color w:val="auto"/>
          <w:sz w:val="28"/>
          <w:szCs w:val="28"/>
        </w:rPr>
        <w:t>Ребята, после очистки можно пить только ту воду, которая вст</w:t>
      </w:r>
      <w:r>
        <w:rPr>
          <w:rFonts w:ascii="Times New Roman" w:hAnsi="Times New Roman"/>
          <w:color w:val="auto"/>
          <w:sz w:val="28"/>
          <w:szCs w:val="28"/>
        </w:rPr>
        <w:t>р</w:t>
      </w:r>
      <w:r w:rsidRPr="004A5B3B">
        <w:rPr>
          <w:rFonts w:ascii="Times New Roman" w:hAnsi="Times New Roman"/>
          <w:color w:val="auto"/>
          <w:sz w:val="28"/>
          <w:szCs w:val="28"/>
        </w:rPr>
        <w:t>ечается  в реках, озерах, ручьях.</w:t>
      </w:r>
      <w:r>
        <w:rPr>
          <w:rFonts w:ascii="Times New Roman" w:hAnsi="Times New Roman"/>
          <w:color w:val="auto"/>
          <w:sz w:val="28"/>
          <w:szCs w:val="28"/>
        </w:rPr>
        <w:t xml:space="preserve"> Она называется пресной.  На глобусе она обозначена тоненькими ниточками.  Видите как ее мало, поэтому ее надо беречь. Ведь если мы и дальше будем продолжать загрязнять реки, озера, пруды, то рано или поздно они все высохнут и нам нечего будет пить. Ведь морскую воду мы пить не можем- она соленая.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583335">
        <w:rPr>
          <w:rFonts w:ascii="Times New Roman" w:hAnsi="Times New Roman"/>
          <w:b/>
          <w:color w:val="auto"/>
          <w:sz w:val="28"/>
          <w:szCs w:val="28"/>
        </w:rPr>
        <w:t>Капелька.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Давайте по</w:t>
      </w:r>
      <w:r w:rsidRPr="00583335">
        <w:rPr>
          <w:rFonts w:ascii="Times New Roman" w:hAnsi="Times New Roman"/>
          <w:color w:val="auto"/>
          <w:sz w:val="28"/>
          <w:szCs w:val="28"/>
        </w:rPr>
        <w:t>играем в игру</w:t>
      </w:r>
      <w:r>
        <w:rPr>
          <w:rFonts w:ascii="Times New Roman" w:hAnsi="Times New Roman"/>
          <w:color w:val="auto"/>
          <w:sz w:val="28"/>
          <w:szCs w:val="28"/>
        </w:rPr>
        <w:t xml:space="preserve">  «Хорошо- плохо».</w:t>
      </w:r>
    </w:p>
    <w:p w:rsidR="00DE51B2" w:rsidRPr="00583335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Капелька называет ситуацию  с водой и кидает мяч ребенку. Если в названной ситуации вода приносит пользу , то ребенок ловит мяч, а если вода может нанести вред, то ребенок отбивает мяч.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>Речка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7E7E29">
        <w:rPr>
          <w:rFonts w:ascii="Times New Roman" w:hAnsi="Times New Roman"/>
          <w:color w:val="auto"/>
          <w:sz w:val="28"/>
          <w:szCs w:val="28"/>
        </w:rPr>
        <w:t xml:space="preserve">Ребята, а вы знаете, что запасы   </w:t>
      </w:r>
      <w:r>
        <w:rPr>
          <w:rFonts w:ascii="Times New Roman" w:hAnsi="Times New Roman"/>
          <w:color w:val="auto"/>
          <w:sz w:val="28"/>
          <w:szCs w:val="28"/>
        </w:rPr>
        <w:t xml:space="preserve">пресной </w:t>
      </w:r>
      <w:r w:rsidRPr="007E7E29">
        <w:rPr>
          <w:rFonts w:ascii="Times New Roman" w:hAnsi="Times New Roman"/>
          <w:color w:val="auto"/>
          <w:sz w:val="28"/>
          <w:szCs w:val="28"/>
        </w:rPr>
        <w:t>воды</w:t>
      </w:r>
      <w:r>
        <w:rPr>
          <w:rFonts w:ascii="Times New Roman" w:hAnsi="Times New Roman"/>
          <w:color w:val="auto"/>
          <w:sz w:val="28"/>
          <w:szCs w:val="28"/>
        </w:rPr>
        <w:t xml:space="preserve">  в мире уменьшаются Почему это происходит? </w:t>
      </w:r>
      <w:r w:rsidRPr="007E7E29">
        <w:rPr>
          <w:rFonts w:ascii="Times New Roman" w:hAnsi="Times New Roman"/>
          <w:i/>
          <w:color w:val="auto"/>
          <w:sz w:val="28"/>
          <w:szCs w:val="28"/>
        </w:rPr>
        <w:t>(Ответы детей)</w:t>
      </w:r>
    </w:p>
    <w:p w:rsidR="00DE51B2" w:rsidRPr="0036799D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94A3C">
        <w:rPr>
          <w:rFonts w:ascii="Times New Roman" w:hAnsi="Times New Roman"/>
          <w:b/>
          <w:color w:val="auto"/>
          <w:sz w:val="28"/>
          <w:szCs w:val="28"/>
        </w:rPr>
        <w:t>Воспитатель.</w:t>
      </w:r>
      <w:r>
        <w:rPr>
          <w:rFonts w:ascii="Times New Roman" w:hAnsi="Times New Roman"/>
          <w:color w:val="auto"/>
          <w:sz w:val="28"/>
          <w:szCs w:val="28"/>
        </w:rPr>
        <w:t xml:space="preserve"> Да ребята, это именно из-за того, что и произошло с нашей речкой- из- за загрязнения   рек людьми. </w:t>
      </w:r>
      <w:r w:rsidRPr="0036799D">
        <w:rPr>
          <w:rFonts w:ascii="Times New Roman" w:hAnsi="Times New Roman"/>
          <w:i/>
          <w:color w:val="auto"/>
          <w:sz w:val="28"/>
          <w:szCs w:val="28"/>
        </w:rPr>
        <w:t>(Рассматривают слайды с загрязненными реками</w:t>
      </w:r>
      <w:r>
        <w:rPr>
          <w:rFonts w:ascii="Times New Roman" w:hAnsi="Times New Roman"/>
          <w:i/>
          <w:color w:val="auto"/>
          <w:sz w:val="28"/>
          <w:szCs w:val="28"/>
        </w:rPr>
        <w:t>. Беседы по ним.</w:t>
      </w:r>
      <w:r w:rsidRPr="0036799D">
        <w:rPr>
          <w:rFonts w:ascii="Times New Roman" w:hAnsi="Times New Roman"/>
          <w:i/>
          <w:color w:val="auto"/>
          <w:sz w:val="28"/>
          <w:szCs w:val="28"/>
        </w:rPr>
        <w:t>)</w:t>
      </w:r>
      <w:r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DE51B2" w:rsidRPr="002A0D56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>Речка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4B150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Когда погибает загрязненная речка, кто гибнет вместе с ней? </w:t>
      </w:r>
      <w:r w:rsidRPr="002A0D56">
        <w:rPr>
          <w:rFonts w:ascii="Times New Roman" w:hAnsi="Times New Roman"/>
          <w:i/>
          <w:color w:val="auto"/>
          <w:sz w:val="28"/>
          <w:szCs w:val="28"/>
        </w:rPr>
        <w:t>(Ответы детей)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E94A3C">
        <w:rPr>
          <w:rFonts w:ascii="Times New Roman" w:hAnsi="Times New Roman"/>
          <w:b/>
          <w:color w:val="auto"/>
          <w:sz w:val="28"/>
          <w:szCs w:val="28"/>
        </w:rPr>
        <w:t>Воспи</w:t>
      </w:r>
      <w:r>
        <w:rPr>
          <w:rFonts w:ascii="Times New Roman" w:hAnsi="Times New Roman"/>
          <w:b/>
          <w:color w:val="auto"/>
          <w:sz w:val="28"/>
          <w:szCs w:val="28"/>
        </w:rPr>
        <w:t>татель</w:t>
      </w:r>
      <w:r>
        <w:rPr>
          <w:rFonts w:ascii="Times New Roman" w:hAnsi="Times New Roman"/>
          <w:color w:val="auto"/>
          <w:sz w:val="28"/>
          <w:szCs w:val="28"/>
        </w:rPr>
        <w:t>. Вместе с рекой  погибают не только ее обитатели, ни и те кто  населяет берега этой реки- гибнут деревья, кустарники, цветы, которые растут вдоль берегов потому что из- за того что высохла речка им не хватает влаги. Погибают даже животные и птицы, которые пили воду из этой реки</w:t>
      </w:r>
      <w:r w:rsidRPr="005941A6">
        <w:rPr>
          <w:rFonts w:ascii="Times New Roman" w:hAnsi="Times New Roman"/>
          <w:i/>
          <w:color w:val="auto"/>
          <w:sz w:val="28"/>
          <w:szCs w:val="28"/>
        </w:rPr>
        <w:t>.(Рассматривают слайды с погибшими, высохшими реками</w:t>
      </w:r>
      <w:r>
        <w:rPr>
          <w:rFonts w:ascii="Times New Roman" w:hAnsi="Times New Roman"/>
          <w:i/>
          <w:color w:val="auto"/>
          <w:sz w:val="28"/>
          <w:szCs w:val="28"/>
        </w:rPr>
        <w:t>. Беседы по ним.</w:t>
      </w:r>
      <w:r w:rsidRPr="005941A6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>Речка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7E7E29">
        <w:rPr>
          <w:rFonts w:ascii="Times New Roman" w:hAnsi="Times New Roman"/>
          <w:color w:val="auto"/>
          <w:sz w:val="28"/>
          <w:szCs w:val="28"/>
        </w:rPr>
        <w:t xml:space="preserve">Как можно беречь воду?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(Ответы детей- не бросать мусор в реки, не оставлять его на берегу реки, не мыть в реке машины,  грязные отходы которые сливают в реки с фабрик и заводов сначала очищать, не убивать лягушек, не рвать речные растения и т.д.) 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E94A3C">
        <w:rPr>
          <w:rFonts w:ascii="Times New Roman" w:hAnsi="Times New Roman"/>
          <w:b/>
          <w:color w:val="auto"/>
          <w:sz w:val="28"/>
          <w:szCs w:val="28"/>
        </w:rPr>
        <w:t>Воспи</w:t>
      </w:r>
      <w:r>
        <w:rPr>
          <w:rFonts w:ascii="Times New Roman" w:hAnsi="Times New Roman"/>
          <w:b/>
          <w:color w:val="auto"/>
          <w:sz w:val="28"/>
          <w:szCs w:val="28"/>
        </w:rPr>
        <w:t>татель</w:t>
      </w:r>
      <w:r>
        <w:rPr>
          <w:rFonts w:ascii="Times New Roman" w:hAnsi="Times New Roman"/>
          <w:color w:val="auto"/>
          <w:sz w:val="28"/>
          <w:szCs w:val="28"/>
        </w:rPr>
        <w:t>. Кроме того что ее не надо загрязнять, ее еще надо и экономить. Вы знаете, оказывается: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каждый раз когда вы чистите зубы,  вы расходуете </w:t>
      </w: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/>
            <w:color w:val="auto"/>
            <w:sz w:val="28"/>
            <w:szCs w:val="28"/>
          </w:rPr>
          <w:t>1 литр</w:t>
        </w:r>
      </w:smartTag>
      <w:r>
        <w:rPr>
          <w:rFonts w:ascii="Times New Roman" w:hAnsi="Times New Roman"/>
          <w:color w:val="auto"/>
          <w:sz w:val="28"/>
          <w:szCs w:val="28"/>
        </w:rPr>
        <w:t xml:space="preserve"> воды;</w:t>
      </w:r>
    </w:p>
    <w:p w:rsidR="00DE51B2" w:rsidRPr="00A552A3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принимая душ в течении 5 минут, вы расходуете около </w:t>
      </w:r>
      <w:smartTag w:uri="urn:schemas-microsoft-com:office:smarttags" w:element="metricconverter">
        <w:smartTagPr>
          <w:attr w:name="ProductID" w:val="100 литров"/>
        </w:smartTagPr>
        <w:r>
          <w:rPr>
            <w:rFonts w:ascii="Times New Roman" w:hAnsi="Times New Roman"/>
            <w:color w:val="auto"/>
            <w:sz w:val="28"/>
            <w:szCs w:val="28"/>
          </w:rPr>
          <w:t>100 литров</w:t>
        </w:r>
      </w:smartTag>
      <w:r>
        <w:rPr>
          <w:rFonts w:ascii="Times New Roman" w:hAnsi="Times New Roman"/>
          <w:color w:val="auto"/>
          <w:sz w:val="28"/>
          <w:szCs w:val="28"/>
        </w:rPr>
        <w:t xml:space="preserve"> воды из капающего крана за сутки вытекает </w:t>
      </w:r>
      <w:smartTag w:uri="urn:schemas-microsoft-com:office:smarttags" w:element="metricconverter">
        <w:smartTagPr>
          <w:attr w:name="ProductID" w:val="11 литров"/>
        </w:smartTagPr>
        <w:r>
          <w:rPr>
            <w:rFonts w:ascii="Times New Roman" w:hAnsi="Times New Roman"/>
            <w:color w:val="auto"/>
            <w:sz w:val="28"/>
            <w:szCs w:val="28"/>
          </w:rPr>
          <w:t>11 литров</w:t>
        </w:r>
      </w:smartTag>
      <w:r>
        <w:rPr>
          <w:rFonts w:ascii="Times New Roman" w:hAnsi="Times New Roman"/>
          <w:color w:val="auto"/>
          <w:sz w:val="28"/>
          <w:szCs w:val="28"/>
        </w:rPr>
        <w:t xml:space="preserve"> воды;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A552A3">
        <w:rPr>
          <w:rFonts w:ascii="Times New Roman" w:hAnsi="Times New Roman"/>
          <w:sz w:val="28"/>
          <w:szCs w:val="28"/>
        </w:rPr>
        <w:t xml:space="preserve">наполняя ванну лишь до половины, вы расходуете 150 литров воды; </w:t>
      </w:r>
      <w:r w:rsidRPr="00A552A3">
        <w:rPr>
          <w:rFonts w:ascii="Times New Roman" w:hAnsi="Times New Roman"/>
          <w:sz w:val="28"/>
          <w:szCs w:val="28"/>
        </w:rPr>
        <w:br/>
        <w:t xml:space="preserve">каждая стирка белья в стиральной машине требует свыше 100 литров воды; </w:t>
      </w:r>
      <w:r w:rsidRPr="00A552A3">
        <w:rPr>
          <w:rFonts w:ascii="Times New Roman" w:hAnsi="Times New Roman"/>
          <w:sz w:val="28"/>
          <w:szCs w:val="28"/>
        </w:rPr>
        <w:br/>
        <w:t>через обычный водопроводный кран проходит 15 литров</w:t>
      </w:r>
      <w:r>
        <w:rPr>
          <w:rFonts w:ascii="Times New Roman" w:hAnsi="Times New Roman"/>
          <w:sz w:val="28"/>
          <w:szCs w:val="28"/>
        </w:rPr>
        <w:t xml:space="preserve"> воды в минуту; </w:t>
      </w:r>
      <w:r>
        <w:rPr>
          <w:rFonts w:ascii="Times New Roman" w:hAnsi="Times New Roman"/>
          <w:sz w:val="28"/>
          <w:szCs w:val="28"/>
        </w:rPr>
        <w:br/>
      </w:r>
      <w:r w:rsidRPr="00A552A3">
        <w:rPr>
          <w:rFonts w:ascii="Times New Roman" w:hAnsi="Times New Roman"/>
          <w:sz w:val="28"/>
          <w:szCs w:val="28"/>
        </w:rPr>
        <w:t>через незакрытый кран выливается около 1000 литров в</w:t>
      </w:r>
      <w:r>
        <w:rPr>
          <w:rFonts w:ascii="Times New Roman" w:hAnsi="Times New Roman"/>
          <w:sz w:val="28"/>
          <w:szCs w:val="28"/>
        </w:rPr>
        <w:t xml:space="preserve">оды за час; </w:t>
      </w:r>
      <w:r>
        <w:rPr>
          <w:rFonts w:ascii="Times New Roman" w:hAnsi="Times New Roman"/>
          <w:sz w:val="28"/>
          <w:szCs w:val="28"/>
        </w:rPr>
        <w:br/>
      </w:r>
      <w:r w:rsidRPr="00A552A3">
        <w:rPr>
          <w:rFonts w:ascii="Times New Roman" w:hAnsi="Times New Roman"/>
          <w:sz w:val="28"/>
          <w:szCs w:val="28"/>
        </w:rPr>
        <w:t>даже самая малая утечка уносит до 80 литров воды в сутки.</w:t>
      </w:r>
      <w:r w:rsidRPr="00A552A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Значит как можно экономить воду?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Ответы детей-</w:t>
      </w:r>
      <w:r w:rsidRPr="004A745D">
        <w:rPr>
          <w:rFonts w:ascii="Times New Roman" w:hAnsi="Times New Roman"/>
          <w:i/>
          <w:sz w:val="28"/>
          <w:szCs w:val="28"/>
        </w:rPr>
        <w:t xml:space="preserve">  не надо оставлять кран открытым</w:t>
      </w:r>
      <w:r>
        <w:rPr>
          <w:rFonts w:ascii="Times New Roman" w:hAnsi="Times New Roman"/>
          <w:i/>
          <w:sz w:val="28"/>
          <w:szCs w:val="28"/>
        </w:rPr>
        <w:t>,</w:t>
      </w:r>
      <w:r w:rsidRPr="004A745D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333333"/>
          <w:sz w:val="28"/>
          <w:szCs w:val="28"/>
        </w:rPr>
        <w:t>в</w:t>
      </w:r>
      <w:r w:rsidRPr="004A745D">
        <w:rPr>
          <w:rFonts w:ascii="Times New Roman" w:hAnsi="Times New Roman"/>
          <w:i/>
          <w:color w:val="333333"/>
          <w:sz w:val="28"/>
          <w:szCs w:val="28"/>
        </w:rPr>
        <w:t>ыключать воду при чистке</w:t>
      </w:r>
      <w:r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4A745D">
        <w:rPr>
          <w:rFonts w:ascii="Times New Roman" w:hAnsi="Times New Roman"/>
          <w:i/>
          <w:color w:val="333333"/>
          <w:sz w:val="28"/>
          <w:szCs w:val="28"/>
        </w:rPr>
        <w:t>зубов  или уборке квартиры</w:t>
      </w:r>
      <w:r>
        <w:rPr>
          <w:rFonts w:ascii="Times New Roman" w:hAnsi="Times New Roman"/>
          <w:i/>
          <w:color w:val="333333"/>
          <w:sz w:val="28"/>
          <w:szCs w:val="28"/>
        </w:rPr>
        <w:t>, с</w:t>
      </w:r>
      <w:r w:rsidRPr="004A745D">
        <w:rPr>
          <w:rFonts w:ascii="Times New Roman" w:hAnsi="Times New Roman"/>
          <w:i/>
          <w:sz w:val="28"/>
          <w:szCs w:val="28"/>
        </w:rPr>
        <w:t>ледить за тем, чтобы кран был исправен.</w:t>
      </w:r>
    </w:p>
    <w:p w:rsidR="00DE51B2" w:rsidRPr="00DB5568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B5568">
        <w:rPr>
          <w:rFonts w:ascii="Times New Roman" w:hAnsi="Times New Roman"/>
          <w:b/>
          <w:sz w:val="28"/>
          <w:szCs w:val="28"/>
        </w:rPr>
        <w:t>Капелька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B5568">
        <w:rPr>
          <w:rFonts w:ascii="Times New Roman" w:hAnsi="Times New Roman"/>
          <w:sz w:val="28"/>
          <w:szCs w:val="28"/>
        </w:rPr>
        <w:t>Давайте поиграем в игру «Берегите воду»</w:t>
      </w:r>
    </w:p>
    <w:p w:rsidR="00DE51B2" w:rsidRPr="005941A6" w:rsidRDefault="00DE51B2" w:rsidP="005941A6">
      <w:pPr>
        <w:spacing w:before="75" w:after="75" w:line="270" w:lineRule="atLeast"/>
        <w:ind w:firstLine="708"/>
        <w:jc w:val="both"/>
        <w:rPr>
          <w:rFonts w:ascii="Times New Roman" w:hAnsi="Times New Roman"/>
          <w:color w:val="464646"/>
          <w:sz w:val="28"/>
          <w:szCs w:val="28"/>
        </w:rPr>
      </w:pPr>
      <w:r w:rsidRPr="005941A6">
        <w:rPr>
          <w:rFonts w:ascii="Times New Roman" w:hAnsi="Times New Roman"/>
          <w:sz w:val="28"/>
          <w:szCs w:val="28"/>
        </w:rPr>
        <w:t>На наборном полотне картинки, изображающие ситуации загрязняющие воду  или не бережного к ней отношения. Воспитатель  бреет одну из картинок, и дети должны рассказать,  почему так нельзя  делать и к чему это может привести.</w:t>
      </w:r>
      <w:r w:rsidRPr="005941A6">
        <w:rPr>
          <w:rFonts w:ascii="Times New Roman" w:hAnsi="Times New Roman"/>
          <w:b/>
          <w:sz w:val="28"/>
          <w:szCs w:val="28"/>
        </w:rPr>
        <w:t xml:space="preserve">Речка. </w:t>
      </w:r>
      <w:r w:rsidRPr="005941A6">
        <w:rPr>
          <w:rFonts w:ascii="Times New Roman" w:hAnsi="Times New Roman"/>
          <w:sz w:val="28"/>
          <w:szCs w:val="28"/>
        </w:rPr>
        <w:t>Ни что ж ребята, теперь я вижу, что вы знаете как  и зачем надо беречь воду. Я вернусь назад и буду как и прежде  радовать вас своей прохладой.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CA0AA1">
        <w:rPr>
          <w:rFonts w:ascii="Times New Roman" w:hAnsi="Times New Roman"/>
          <w:b/>
          <w:color w:val="auto"/>
          <w:sz w:val="28"/>
          <w:szCs w:val="28"/>
        </w:rPr>
        <w:t>Воспитатель.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A0AA1">
        <w:rPr>
          <w:rFonts w:ascii="Times New Roman" w:hAnsi="Times New Roman"/>
          <w:color w:val="auto"/>
          <w:sz w:val="28"/>
          <w:szCs w:val="28"/>
        </w:rPr>
        <w:t>Только пре</w:t>
      </w:r>
      <w:r>
        <w:rPr>
          <w:rFonts w:ascii="Times New Roman" w:hAnsi="Times New Roman"/>
          <w:color w:val="auto"/>
          <w:sz w:val="28"/>
          <w:szCs w:val="28"/>
        </w:rPr>
        <w:t>жде позволь нам  вылечить тебя. Ребята, что мы должны сделать?</w:t>
      </w:r>
    </w:p>
    <w:p w:rsidR="00DE51B2" w:rsidRDefault="00DE51B2" w:rsidP="00DA0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CA0AA1">
        <w:rPr>
          <w:rFonts w:ascii="Times New Roman" w:hAnsi="Times New Roman"/>
          <w:b/>
          <w:color w:val="auto"/>
          <w:sz w:val="28"/>
          <w:szCs w:val="28"/>
        </w:rPr>
        <w:t>Дети.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A0AA1">
        <w:rPr>
          <w:rFonts w:ascii="Times New Roman" w:hAnsi="Times New Roman"/>
          <w:color w:val="auto"/>
          <w:sz w:val="28"/>
          <w:szCs w:val="28"/>
        </w:rPr>
        <w:t>Очистить Речку- убрать весь мусор, грязь</w:t>
      </w:r>
    </w:p>
    <w:p w:rsidR="00DE51B2" w:rsidRDefault="00DE51B2" w:rsidP="00CA0A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CA0AA1">
        <w:rPr>
          <w:rFonts w:ascii="Times New Roman" w:hAnsi="Times New Roman"/>
          <w:i/>
          <w:color w:val="auto"/>
          <w:sz w:val="28"/>
          <w:szCs w:val="28"/>
        </w:rPr>
        <w:t>Дети убирают мусор, чистят рыбок</w:t>
      </w:r>
      <w:r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DE51B2" w:rsidRDefault="00DE51B2" w:rsidP="005941A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5941A6">
        <w:rPr>
          <w:rFonts w:ascii="Times New Roman" w:hAnsi="Times New Roman"/>
          <w:i/>
          <w:color w:val="auto"/>
          <w:sz w:val="28"/>
          <w:szCs w:val="28"/>
        </w:rPr>
        <w:t>Слайды с чистыми реками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и благоухающей вокруг природой</w:t>
      </w:r>
    </w:p>
    <w:p w:rsidR="00DE51B2" w:rsidRDefault="00DE51B2" w:rsidP="00CA0AA1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FB31AE">
        <w:rPr>
          <w:rFonts w:ascii="Times New Roman" w:hAnsi="Times New Roman"/>
          <w:b/>
          <w:color w:val="auto"/>
          <w:sz w:val="28"/>
          <w:szCs w:val="28"/>
        </w:rPr>
        <w:t>Речка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CA0AA1">
        <w:rPr>
          <w:rFonts w:ascii="Times New Roman" w:hAnsi="Times New Roman"/>
          <w:color w:val="auto"/>
          <w:sz w:val="28"/>
          <w:szCs w:val="28"/>
        </w:rPr>
        <w:t>Спасибо вам ребята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E51B2" w:rsidRDefault="00DE51B2" w:rsidP="003679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A0AA1">
        <w:rPr>
          <w:rFonts w:ascii="Times New Roman" w:hAnsi="Times New Roman"/>
          <w:b/>
          <w:color w:val="auto"/>
          <w:sz w:val="28"/>
          <w:szCs w:val="28"/>
        </w:rPr>
        <w:t>Капелька.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Теперь я снова буду жить в чистой  воде.  Речка, п</w:t>
      </w:r>
      <w:r w:rsidRPr="00CA0AA1">
        <w:rPr>
          <w:rFonts w:ascii="Times New Roman" w:hAnsi="Times New Roman"/>
          <w:color w:val="auto"/>
          <w:sz w:val="28"/>
          <w:szCs w:val="28"/>
        </w:rPr>
        <w:t>обежали скорее домой</w:t>
      </w:r>
      <w:r>
        <w:rPr>
          <w:rFonts w:ascii="Times New Roman" w:hAnsi="Times New Roman"/>
          <w:color w:val="auto"/>
          <w:sz w:val="28"/>
          <w:szCs w:val="28"/>
        </w:rPr>
        <w:t xml:space="preserve">. До свидания, ребята.  Спасибо вам за Речку. На память обо мне я хочу подарить вам капельки, чтобы вы всегда помнили о воде и о бережном к ней отношении. ( </w:t>
      </w:r>
      <w:r w:rsidRPr="0036799D">
        <w:rPr>
          <w:rFonts w:ascii="Times New Roman" w:hAnsi="Times New Roman"/>
          <w:i/>
          <w:color w:val="auto"/>
          <w:sz w:val="28"/>
          <w:szCs w:val="28"/>
        </w:rPr>
        <w:t>вешает на шею каждому ребенку маленькую капельку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и  уходит</w:t>
      </w:r>
      <w:r w:rsidRPr="0036799D">
        <w:rPr>
          <w:rFonts w:ascii="Times New Roman" w:hAnsi="Times New Roman"/>
          <w:i/>
          <w:color w:val="auto"/>
          <w:sz w:val="28"/>
          <w:szCs w:val="28"/>
        </w:rPr>
        <w:t>)</w:t>
      </w:r>
      <w:r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DE51B2" w:rsidRPr="00DB5568" w:rsidRDefault="00DE51B2" w:rsidP="00CA0AA1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i/>
          <w:color w:val="auto"/>
          <w:sz w:val="28"/>
          <w:szCs w:val="28"/>
        </w:rPr>
      </w:pPr>
      <w:r w:rsidRPr="00CA0AA1">
        <w:rPr>
          <w:rFonts w:ascii="Times New Roman" w:hAnsi="Times New Roman"/>
          <w:b/>
          <w:color w:val="auto"/>
          <w:sz w:val="28"/>
          <w:szCs w:val="28"/>
        </w:rPr>
        <w:t>Воспитатель.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B5568">
        <w:rPr>
          <w:rFonts w:ascii="Times New Roman" w:hAnsi="Times New Roman"/>
          <w:color w:val="auto"/>
          <w:sz w:val="28"/>
          <w:szCs w:val="28"/>
        </w:rPr>
        <w:t xml:space="preserve">Ну что ж ребята, и нам пора </w:t>
      </w:r>
      <w:r>
        <w:rPr>
          <w:rFonts w:ascii="Times New Roman" w:hAnsi="Times New Roman"/>
          <w:color w:val="auto"/>
          <w:sz w:val="28"/>
          <w:szCs w:val="28"/>
        </w:rPr>
        <w:t>назад.</w:t>
      </w:r>
    </w:p>
    <w:p w:rsidR="00DE51B2" w:rsidRPr="00DB5568" w:rsidRDefault="00DE51B2" w:rsidP="00CA0AA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B5568">
        <w:rPr>
          <w:rFonts w:ascii="Times New Roman" w:hAnsi="Times New Roman"/>
          <w:color w:val="auto"/>
          <w:sz w:val="28"/>
          <w:szCs w:val="28"/>
        </w:rPr>
        <w:t>Вот мы и вернулись в детский сад. Я надеюсь, что вы  многое узнали  сегодня. А также поняли, что без воды жизни нет, и ее надо беречь и охранять.</w:t>
      </w:r>
      <w:r>
        <w:rPr>
          <w:rFonts w:ascii="Times New Roman" w:hAnsi="Times New Roman"/>
          <w:color w:val="auto"/>
          <w:sz w:val="28"/>
          <w:szCs w:val="28"/>
        </w:rPr>
        <w:t xml:space="preserve"> Давайте нарисуем рисунки, о том как можно беречь воду.</w:t>
      </w:r>
    </w:p>
    <w:p w:rsidR="00DE51B2" w:rsidRDefault="00DE51B2" w:rsidP="00137D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DE51B2" w:rsidRDefault="00DE51B2" w:rsidP="00137D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7E7E29">
        <w:rPr>
          <w:rFonts w:ascii="Times New Roman" w:hAnsi="Times New Roman"/>
          <w:i/>
          <w:color w:val="auto"/>
          <w:sz w:val="28"/>
          <w:szCs w:val="28"/>
        </w:rPr>
        <w:t>Звучит  песня  А. Пахмутовой «Просьба»</w:t>
      </w:r>
    </w:p>
    <w:p w:rsidR="00DE51B2" w:rsidRDefault="00DE51B2" w:rsidP="00137D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Дети рисуют.</w:t>
      </w:r>
    </w:p>
    <w:p w:rsidR="00DE51B2" w:rsidRDefault="00DE51B2" w:rsidP="00137D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 Беседа по рисункам.</w:t>
      </w:r>
    </w:p>
    <w:p w:rsidR="00DE51B2" w:rsidRPr="0036799D" w:rsidRDefault="00DE51B2" w:rsidP="00654C5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36799D">
        <w:rPr>
          <w:rFonts w:ascii="Times New Roman" w:hAnsi="Times New Roman"/>
          <w:b/>
          <w:color w:val="auto"/>
          <w:sz w:val="28"/>
          <w:szCs w:val="28"/>
        </w:rPr>
        <w:t xml:space="preserve">Воспитатель. </w:t>
      </w:r>
      <w:r w:rsidRPr="0036799D">
        <w:rPr>
          <w:rFonts w:ascii="Times New Roman" w:hAnsi="Times New Roman"/>
          <w:color w:val="auto"/>
          <w:sz w:val="28"/>
          <w:szCs w:val="28"/>
        </w:rPr>
        <w:t>Давайте назовем с вам правила бережного отношения к воде, которые надо знать и выполнять:</w:t>
      </w:r>
    </w:p>
    <w:p w:rsidR="00DE51B2" w:rsidRPr="0036799D" w:rsidRDefault="00DE51B2" w:rsidP="00654C5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DE51B2" w:rsidRPr="0036799D" w:rsidRDefault="00DE51B2" w:rsidP="00C30FF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6799D">
        <w:rPr>
          <w:rFonts w:ascii="Times New Roman" w:hAnsi="Times New Roman"/>
          <w:sz w:val="28"/>
          <w:szCs w:val="28"/>
        </w:rPr>
        <w:t>1. Не мусорить на отдыхе возле реки.                                                                                  2. Экономить воду.                                                                                                     3. Строить очистительные сооружения.                                                                                                     4. Не ловить и не убивать лягушек.                                                                                                     5. Не рвать   растения растущие в реке .                                                                                                6. Не стирать в реке.                                                                                                                        7. Не мыть в реке машины.</w:t>
      </w:r>
    </w:p>
    <w:p w:rsidR="00DE51B2" w:rsidRDefault="00DE51B2" w:rsidP="00C30FF9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 заключении в</w:t>
      </w:r>
      <w:r w:rsidRPr="00137DD2">
        <w:rPr>
          <w:rFonts w:ascii="Times New Roman" w:hAnsi="Times New Roman"/>
          <w:bCs/>
          <w:i/>
          <w:sz w:val="28"/>
          <w:szCs w:val="28"/>
        </w:rPr>
        <w:t>оспитатель читает стихотворение «Берегите воду»</w:t>
      </w:r>
    </w:p>
    <w:p w:rsidR="00DE51B2" w:rsidRPr="00137DD2" w:rsidRDefault="00DE51B2" w:rsidP="00137DD2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E51B2" w:rsidRPr="00137DD2" w:rsidRDefault="00DE51B2" w:rsidP="00137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DD2">
        <w:rPr>
          <w:rFonts w:ascii="Times New Roman" w:hAnsi="Times New Roman"/>
          <w:sz w:val="28"/>
          <w:szCs w:val="28"/>
        </w:rPr>
        <w:t>Вода- это то, что всем жизнь нам дает.</w:t>
      </w:r>
      <w:r w:rsidRPr="00137DD2">
        <w:rPr>
          <w:rFonts w:ascii="Times New Roman" w:hAnsi="Times New Roman"/>
          <w:sz w:val="28"/>
          <w:szCs w:val="28"/>
        </w:rPr>
        <w:br/>
        <w:t>Что силы и бодрости нам придает.</w:t>
      </w:r>
      <w:r w:rsidRPr="00137DD2">
        <w:rPr>
          <w:rFonts w:ascii="Times New Roman" w:hAnsi="Times New Roman"/>
          <w:sz w:val="28"/>
          <w:szCs w:val="28"/>
        </w:rPr>
        <w:br/>
        <w:t>Кристально чиста или очень грязна.</w:t>
      </w:r>
      <w:r w:rsidRPr="00137DD2">
        <w:rPr>
          <w:rFonts w:ascii="Times New Roman" w:hAnsi="Times New Roman"/>
          <w:sz w:val="28"/>
          <w:szCs w:val="28"/>
        </w:rPr>
        <w:br/>
        <w:t>В любом состоянье полезна она.</w:t>
      </w:r>
    </w:p>
    <w:p w:rsidR="00DE51B2" w:rsidRPr="00137DD2" w:rsidRDefault="00DE51B2" w:rsidP="00137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DD2">
        <w:rPr>
          <w:rFonts w:ascii="Times New Roman" w:hAnsi="Times New Roman"/>
          <w:sz w:val="28"/>
          <w:szCs w:val="28"/>
        </w:rPr>
        <w:t>Где водится грязь, там лягушки живут.</w:t>
      </w:r>
      <w:r w:rsidRPr="00137DD2">
        <w:rPr>
          <w:rFonts w:ascii="Times New Roman" w:hAnsi="Times New Roman"/>
          <w:sz w:val="28"/>
          <w:szCs w:val="28"/>
        </w:rPr>
        <w:br/>
        <w:t>Для них лишь в болоте покой и уют.</w:t>
      </w:r>
      <w:r w:rsidRPr="00137DD2">
        <w:rPr>
          <w:rFonts w:ascii="Times New Roman" w:hAnsi="Times New Roman"/>
          <w:sz w:val="28"/>
          <w:szCs w:val="28"/>
        </w:rPr>
        <w:br/>
        <w:t>Для нас же вода должна чистою быть,</w:t>
      </w:r>
      <w:r w:rsidRPr="00137DD2">
        <w:rPr>
          <w:rFonts w:ascii="Times New Roman" w:hAnsi="Times New Roman"/>
          <w:sz w:val="28"/>
          <w:szCs w:val="28"/>
        </w:rPr>
        <w:br/>
        <w:t>Что б мы не боялись и мыться, и пить.</w:t>
      </w:r>
    </w:p>
    <w:p w:rsidR="00DE51B2" w:rsidRPr="0036799D" w:rsidRDefault="00DE51B2" w:rsidP="00367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DD2">
        <w:rPr>
          <w:rFonts w:ascii="Times New Roman" w:hAnsi="Times New Roman"/>
          <w:sz w:val="28"/>
          <w:szCs w:val="28"/>
        </w:rPr>
        <w:t>Давайте же воду все будем беречь.</w:t>
      </w:r>
      <w:r w:rsidRPr="00137DD2">
        <w:rPr>
          <w:rFonts w:ascii="Times New Roman" w:hAnsi="Times New Roman"/>
          <w:sz w:val="28"/>
          <w:szCs w:val="28"/>
        </w:rPr>
        <w:br/>
        <w:t>От трат неразумных ее все стеречь.</w:t>
      </w:r>
      <w:r w:rsidRPr="00137DD2">
        <w:rPr>
          <w:rFonts w:ascii="Times New Roman" w:hAnsi="Times New Roman"/>
          <w:sz w:val="28"/>
          <w:szCs w:val="28"/>
        </w:rPr>
        <w:br/>
        <w:t>Иначе закончится может вода,</w:t>
      </w:r>
      <w:r w:rsidRPr="00137DD2">
        <w:rPr>
          <w:rFonts w:ascii="Times New Roman" w:hAnsi="Times New Roman"/>
          <w:sz w:val="28"/>
          <w:szCs w:val="28"/>
        </w:rPr>
        <w:br/>
        <w:t>И жизнь на планете затихнет тог</w:t>
      </w:r>
      <w:r>
        <w:rPr>
          <w:rFonts w:ascii="Times New Roman" w:hAnsi="Times New Roman"/>
          <w:sz w:val="28"/>
          <w:szCs w:val="28"/>
        </w:rPr>
        <w:t>да.</w:t>
      </w:r>
    </w:p>
    <w:sectPr w:rsidR="00DE51B2" w:rsidRPr="0036799D" w:rsidSect="0066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2A6"/>
    <w:multiLevelType w:val="hybridMultilevel"/>
    <w:tmpl w:val="7374C362"/>
    <w:lvl w:ilvl="0" w:tplc="42647C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E3F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2D9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CBC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22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6B1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81C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A9A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C9C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73942"/>
    <w:multiLevelType w:val="multilevel"/>
    <w:tmpl w:val="CFD6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A3F4D"/>
    <w:multiLevelType w:val="multilevel"/>
    <w:tmpl w:val="95A0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F3001"/>
    <w:multiLevelType w:val="multilevel"/>
    <w:tmpl w:val="A26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43D7D"/>
    <w:multiLevelType w:val="hybridMultilevel"/>
    <w:tmpl w:val="075A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B852E9"/>
    <w:multiLevelType w:val="hybridMultilevel"/>
    <w:tmpl w:val="ACE2C75E"/>
    <w:lvl w:ilvl="0" w:tplc="071E6D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A69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8C2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231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A9F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41E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DF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C68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30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94247"/>
    <w:multiLevelType w:val="multilevel"/>
    <w:tmpl w:val="E26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C42F1B"/>
    <w:multiLevelType w:val="multilevel"/>
    <w:tmpl w:val="CC38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AC5"/>
    <w:rsid w:val="00016174"/>
    <w:rsid w:val="0002502E"/>
    <w:rsid w:val="00033DE5"/>
    <w:rsid w:val="00094AD2"/>
    <w:rsid w:val="000A7067"/>
    <w:rsid w:val="000C3D36"/>
    <w:rsid w:val="000E7AC5"/>
    <w:rsid w:val="00116620"/>
    <w:rsid w:val="00137DD2"/>
    <w:rsid w:val="001C3BBF"/>
    <w:rsid w:val="00237469"/>
    <w:rsid w:val="002901A6"/>
    <w:rsid w:val="002934DC"/>
    <w:rsid w:val="002A0D56"/>
    <w:rsid w:val="002C4E01"/>
    <w:rsid w:val="00331EA2"/>
    <w:rsid w:val="0036799D"/>
    <w:rsid w:val="003B11DD"/>
    <w:rsid w:val="00403432"/>
    <w:rsid w:val="004707A3"/>
    <w:rsid w:val="004A402D"/>
    <w:rsid w:val="004A5B3B"/>
    <w:rsid w:val="004A745D"/>
    <w:rsid w:val="004B150F"/>
    <w:rsid w:val="00514749"/>
    <w:rsid w:val="005260F1"/>
    <w:rsid w:val="0054109C"/>
    <w:rsid w:val="00583335"/>
    <w:rsid w:val="00583531"/>
    <w:rsid w:val="0058435B"/>
    <w:rsid w:val="005941A6"/>
    <w:rsid w:val="005D2773"/>
    <w:rsid w:val="005F0D57"/>
    <w:rsid w:val="00613EFC"/>
    <w:rsid w:val="00643A31"/>
    <w:rsid w:val="00654C57"/>
    <w:rsid w:val="00662DB2"/>
    <w:rsid w:val="006A5FE9"/>
    <w:rsid w:val="006E2A04"/>
    <w:rsid w:val="007421DD"/>
    <w:rsid w:val="00773F84"/>
    <w:rsid w:val="007C2084"/>
    <w:rsid w:val="007D5233"/>
    <w:rsid w:val="007E7E29"/>
    <w:rsid w:val="00845C3D"/>
    <w:rsid w:val="00883B39"/>
    <w:rsid w:val="00897FAC"/>
    <w:rsid w:val="008A2C71"/>
    <w:rsid w:val="009326CB"/>
    <w:rsid w:val="00941AFE"/>
    <w:rsid w:val="00944D2A"/>
    <w:rsid w:val="00944E8A"/>
    <w:rsid w:val="00964642"/>
    <w:rsid w:val="009C2564"/>
    <w:rsid w:val="009F4BFD"/>
    <w:rsid w:val="00A24652"/>
    <w:rsid w:val="00A44635"/>
    <w:rsid w:val="00A552A3"/>
    <w:rsid w:val="00A65BE3"/>
    <w:rsid w:val="00A726EF"/>
    <w:rsid w:val="00A858B4"/>
    <w:rsid w:val="00AF65E6"/>
    <w:rsid w:val="00B05EB6"/>
    <w:rsid w:val="00BC7930"/>
    <w:rsid w:val="00C14B2D"/>
    <w:rsid w:val="00C17500"/>
    <w:rsid w:val="00C30FF9"/>
    <w:rsid w:val="00C37B89"/>
    <w:rsid w:val="00C44BFA"/>
    <w:rsid w:val="00C61B9D"/>
    <w:rsid w:val="00C92D14"/>
    <w:rsid w:val="00CA0AA1"/>
    <w:rsid w:val="00CA5873"/>
    <w:rsid w:val="00CB2869"/>
    <w:rsid w:val="00CB6D38"/>
    <w:rsid w:val="00D90769"/>
    <w:rsid w:val="00DA020A"/>
    <w:rsid w:val="00DB5568"/>
    <w:rsid w:val="00DE51B2"/>
    <w:rsid w:val="00DF33D7"/>
    <w:rsid w:val="00DF3DBB"/>
    <w:rsid w:val="00E51DA0"/>
    <w:rsid w:val="00E56CCD"/>
    <w:rsid w:val="00E638D5"/>
    <w:rsid w:val="00E94A3C"/>
    <w:rsid w:val="00EA2E52"/>
    <w:rsid w:val="00EB36E6"/>
    <w:rsid w:val="00EB609A"/>
    <w:rsid w:val="00ED68BC"/>
    <w:rsid w:val="00F037DE"/>
    <w:rsid w:val="00F47BC0"/>
    <w:rsid w:val="00F562A5"/>
    <w:rsid w:val="00FB24BF"/>
    <w:rsid w:val="00FB31AE"/>
    <w:rsid w:val="00FB6236"/>
    <w:rsid w:val="00FE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175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B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C44BFA"/>
    <w:pPr>
      <w:spacing w:before="30" w:after="30" w:line="240" w:lineRule="auto"/>
      <w:ind w:left="150" w:right="150"/>
      <w:outlineLvl w:val="2"/>
    </w:pPr>
    <w:rPr>
      <w:rFonts w:ascii="Times New Roman" w:hAnsi="Times New Roman"/>
      <w:color w:val="008000"/>
      <w:sz w:val="28"/>
      <w:szCs w:val="28"/>
      <w:u w:val="single"/>
    </w:rPr>
  </w:style>
  <w:style w:type="paragraph" w:styleId="Heading4">
    <w:name w:val="heading 4"/>
    <w:basedOn w:val="Normal"/>
    <w:link w:val="Heading4Char"/>
    <w:uiPriority w:val="99"/>
    <w:qFormat/>
    <w:rsid w:val="00C44BFA"/>
    <w:pPr>
      <w:spacing w:before="30" w:after="30" w:line="240" w:lineRule="auto"/>
      <w:ind w:left="150" w:right="150"/>
      <w:outlineLvl w:val="3"/>
    </w:pPr>
    <w:rPr>
      <w:rFonts w:ascii="Times New Roman" w:hAnsi="Times New Roman"/>
      <w:color w:val="1122CC"/>
      <w:sz w:val="26"/>
      <w:szCs w:val="26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B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4B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4BFA"/>
    <w:rPr>
      <w:rFonts w:ascii="Times New Roman" w:hAnsi="Times New Roman" w:cs="Times New Roman"/>
      <w:color w:val="008000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44BFA"/>
    <w:rPr>
      <w:rFonts w:ascii="Times New Roman" w:hAnsi="Times New Roman" w:cs="Times New Roman"/>
      <w:color w:val="1122CC"/>
      <w:sz w:val="26"/>
      <w:szCs w:val="26"/>
      <w:u w:val="single"/>
    </w:rPr>
  </w:style>
  <w:style w:type="character" w:customStyle="1" w:styleId="NoSpacingChar">
    <w:name w:val="No Spacing Char"/>
    <w:basedOn w:val="DefaultParagraphFont"/>
    <w:link w:val="1"/>
    <w:uiPriority w:val="99"/>
    <w:locked/>
    <w:rsid w:val="000E7AC5"/>
    <w:rPr>
      <w:rFonts w:cs="Times New Roman"/>
      <w:lang w:val="en-US" w:eastAsia="en-US"/>
    </w:rPr>
  </w:style>
  <w:style w:type="paragraph" w:customStyle="1" w:styleId="1">
    <w:name w:val="Без интервала1"/>
    <w:basedOn w:val="Normal"/>
    <w:link w:val="NoSpacingChar"/>
    <w:uiPriority w:val="99"/>
    <w:rsid w:val="000E7AC5"/>
    <w:pPr>
      <w:spacing w:after="0" w:line="240" w:lineRule="auto"/>
    </w:pPr>
    <w:rPr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0E7AC5"/>
    <w:rPr>
      <w:rFonts w:cs="Times New Roman"/>
    </w:rPr>
  </w:style>
  <w:style w:type="paragraph" w:styleId="NormalWeb">
    <w:name w:val="Normal (Web)"/>
    <w:basedOn w:val="Normal"/>
    <w:uiPriority w:val="99"/>
    <w:semiHidden/>
    <w:rsid w:val="00514749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514749"/>
    <w:rPr>
      <w:rFonts w:cs="Times New Roman"/>
      <w:b/>
      <w:bCs/>
    </w:rPr>
  </w:style>
  <w:style w:type="paragraph" w:customStyle="1" w:styleId="small2">
    <w:name w:val="small2"/>
    <w:basedOn w:val="Normal"/>
    <w:uiPriority w:val="99"/>
    <w:rsid w:val="00C44BFA"/>
    <w:pPr>
      <w:spacing w:before="75" w:after="75" w:line="360" w:lineRule="auto"/>
      <w:ind w:firstLine="150"/>
    </w:pPr>
    <w:rPr>
      <w:rFonts w:ascii="Times New Roman" w:hAnsi="Times New Roman"/>
      <w:sz w:val="14"/>
      <w:szCs w:val="14"/>
    </w:rPr>
  </w:style>
  <w:style w:type="paragraph" w:customStyle="1" w:styleId="dlg">
    <w:name w:val="dlg"/>
    <w:basedOn w:val="Normal"/>
    <w:uiPriority w:val="99"/>
    <w:rsid w:val="00C44BFA"/>
    <w:pPr>
      <w:spacing w:after="0" w:line="360" w:lineRule="auto"/>
      <w:ind w:firstLine="150"/>
    </w:pPr>
    <w:rPr>
      <w:rFonts w:ascii="Times New Roman" w:hAnsi="Times New Roman"/>
      <w:sz w:val="24"/>
      <w:szCs w:val="24"/>
    </w:rPr>
  </w:style>
  <w:style w:type="paragraph" w:customStyle="1" w:styleId="stx">
    <w:name w:val="stx"/>
    <w:basedOn w:val="Normal"/>
    <w:uiPriority w:val="99"/>
    <w:rsid w:val="00C44BFA"/>
    <w:pPr>
      <w:spacing w:after="0" w:line="360" w:lineRule="auto"/>
      <w:ind w:left="600" w:right="60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4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4B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DF3DB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175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786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18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1197"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185"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186"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190"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195"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198"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200"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724</TotalTime>
  <Pages>5</Pages>
  <Words>1699</Words>
  <Characters>9690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20</cp:revision>
  <cp:lastPrinted>2013-10-29T14:00:00Z</cp:lastPrinted>
  <dcterms:created xsi:type="dcterms:W3CDTF">2013-10-28T10:46:00Z</dcterms:created>
  <dcterms:modified xsi:type="dcterms:W3CDTF">2013-11-13T15:49:00Z</dcterms:modified>
</cp:coreProperties>
</file>