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F8" w:rsidRDefault="001C14F8" w:rsidP="000F169D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 w:rsidRPr="003870C9">
        <w:rPr>
          <w:b/>
          <w:bCs/>
          <w:sz w:val="28"/>
          <w:szCs w:val="28"/>
        </w:rPr>
        <w:t>Муниципальное общеобразовательное учреждение – средняя общеобразовательная школа села Калининское Марксовского района Саратовской области</w:t>
      </w:r>
    </w:p>
    <w:p w:rsidR="001C14F8" w:rsidRDefault="001C14F8" w:rsidP="000F169D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</w:p>
    <w:p w:rsidR="001C14F8" w:rsidRPr="003870C9" w:rsidRDefault="001C14F8" w:rsidP="000F169D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</w:p>
    <w:tbl>
      <w:tblPr>
        <w:tblW w:w="516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3"/>
        <w:gridCol w:w="3846"/>
        <w:gridCol w:w="3980"/>
      </w:tblGrid>
      <w:tr w:rsidR="001C14F8" w:rsidRPr="007A716A">
        <w:tc>
          <w:tcPr>
            <w:tcW w:w="1555" w:type="pct"/>
          </w:tcPr>
          <w:p w:rsidR="001C14F8" w:rsidRPr="007A716A" w:rsidRDefault="001C14F8" w:rsidP="00FB38A6">
            <w:pPr>
              <w:tabs>
                <w:tab w:val="left" w:pos="9288"/>
              </w:tabs>
              <w:jc w:val="center"/>
              <w:rPr>
                <w:b/>
                <w:bCs/>
              </w:rPr>
            </w:pPr>
            <w:r w:rsidRPr="007A716A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1C14F8" w:rsidRPr="007A716A" w:rsidRDefault="001C14F8" w:rsidP="00FB38A6">
            <w:pPr>
              <w:tabs>
                <w:tab w:val="left" w:pos="9288"/>
              </w:tabs>
              <w:jc w:val="both"/>
            </w:pPr>
            <w:r w:rsidRPr="007A716A">
              <w:rPr>
                <w:sz w:val="22"/>
                <w:szCs w:val="22"/>
              </w:rPr>
              <w:t>Руководитель МО</w:t>
            </w:r>
          </w:p>
          <w:p w:rsidR="001C14F8" w:rsidRDefault="001C14F8" w:rsidP="00FB38A6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</w:t>
            </w:r>
            <w:r w:rsidRPr="007A716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Ж.Б.Ауташева/</w:t>
            </w:r>
          </w:p>
          <w:p w:rsidR="001C14F8" w:rsidRPr="007A716A" w:rsidRDefault="001C14F8" w:rsidP="00FB38A6">
            <w:pPr>
              <w:tabs>
                <w:tab w:val="left" w:pos="9288"/>
              </w:tabs>
              <w:jc w:val="both"/>
            </w:pPr>
          </w:p>
          <w:p w:rsidR="001C14F8" w:rsidRDefault="001C14F8" w:rsidP="00FB38A6">
            <w:pPr>
              <w:tabs>
                <w:tab w:val="left" w:pos="9288"/>
              </w:tabs>
              <w:jc w:val="both"/>
            </w:pPr>
            <w:r w:rsidRPr="007A716A">
              <w:rPr>
                <w:sz w:val="22"/>
                <w:szCs w:val="22"/>
              </w:rPr>
              <w:t>Протокол № ___ от «__»</w:t>
            </w:r>
          </w:p>
          <w:p w:rsidR="001C14F8" w:rsidRPr="007A716A" w:rsidRDefault="001C14F8" w:rsidP="00FB38A6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____________20</w:t>
            </w:r>
            <w:r w:rsidRPr="007A716A">
              <w:rPr>
                <w:sz w:val="22"/>
                <w:szCs w:val="22"/>
              </w:rPr>
              <w:t>___г.</w:t>
            </w:r>
          </w:p>
          <w:p w:rsidR="001C14F8" w:rsidRPr="007A716A" w:rsidRDefault="001C14F8" w:rsidP="00FB38A6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1C14F8" w:rsidRPr="007A716A" w:rsidRDefault="001C14F8" w:rsidP="00FB38A6">
            <w:pPr>
              <w:tabs>
                <w:tab w:val="left" w:pos="9288"/>
              </w:tabs>
              <w:jc w:val="center"/>
              <w:rPr>
                <w:b/>
                <w:bCs/>
              </w:rPr>
            </w:pPr>
            <w:r w:rsidRPr="007A716A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1C14F8" w:rsidRPr="007A716A" w:rsidRDefault="001C14F8" w:rsidP="00FB38A6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Заместитель директора</w:t>
            </w:r>
            <w:r w:rsidRPr="007A716A">
              <w:rPr>
                <w:sz w:val="22"/>
                <w:szCs w:val="22"/>
              </w:rPr>
              <w:t xml:space="preserve"> по УВР </w:t>
            </w:r>
            <w:r>
              <w:rPr>
                <w:sz w:val="22"/>
                <w:szCs w:val="22"/>
              </w:rPr>
              <w:t>МОУ-СОШ  с.Калининское</w:t>
            </w:r>
            <w:r w:rsidRPr="007A716A">
              <w:rPr>
                <w:sz w:val="22"/>
                <w:szCs w:val="22"/>
              </w:rPr>
              <w:t xml:space="preserve">       »</w:t>
            </w:r>
          </w:p>
          <w:p w:rsidR="001C14F8" w:rsidRPr="007A716A" w:rsidRDefault="001C14F8" w:rsidP="00FB38A6">
            <w:pPr>
              <w:tabs>
                <w:tab w:val="left" w:pos="9288"/>
              </w:tabs>
              <w:jc w:val="both"/>
            </w:pPr>
            <w:r w:rsidRPr="007A716A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____</w:t>
            </w:r>
            <w:r w:rsidRPr="007A716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О.В.Айсина</w:t>
            </w:r>
            <w:r w:rsidRPr="007A716A">
              <w:rPr>
                <w:sz w:val="22"/>
                <w:szCs w:val="22"/>
              </w:rPr>
              <w:t>/</w:t>
            </w:r>
          </w:p>
          <w:p w:rsidR="001C14F8" w:rsidRPr="007A716A" w:rsidRDefault="001C14F8" w:rsidP="00FB38A6">
            <w:pPr>
              <w:tabs>
                <w:tab w:val="left" w:pos="9288"/>
              </w:tabs>
              <w:jc w:val="center"/>
            </w:pPr>
          </w:p>
          <w:p w:rsidR="001C14F8" w:rsidRPr="007A716A" w:rsidRDefault="001C14F8" w:rsidP="00FB38A6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 «__»____________20</w:t>
            </w:r>
            <w:r w:rsidRPr="007A716A">
              <w:rPr>
                <w:sz w:val="22"/>
                <w:szCs w:val="22"/>
              </w:rPr>
              <w:t>___г.</w:t>
            </w:r>
          </w:p>
          <w:p w:rsidR="001C14F8" w:rsidRPr="007A716A" w:rsidRDefault="001C14F8" w:rsidP="00FB38A6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1C14F8" w:rsidRPr="007A716A" w:rsidRDefault="001C14F8" w:rsidP="00FB38A6">
            <w:pPr>
              <w:tabs>
                <w:tab w:val="left" w:pos="928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«Утверждаю</w:t>
            </w:r>
            <w:r w:rsidRPr="007A716A">
              <w:rPr>
                <w:b/>
                <w:bCs/>
                <w:sz w:val="22"/>
                <w:szCs w:val="22"/>
              </w:rPr>
              <w:t>»</w:t>
            </w:r>
          </w:p>
          <w:p w:rsidR="001C14F8" w:rsidRDefault="001C14F8" w:rsidP="00FB38A6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Директор МОУ-</w:t>
            </w:r>
            <w:r w:rsidRPr="007A716A">
              <w:rPr>
                <w:sz w:val="22"/>
                <w:szCs w:val="22"/>
              </w:rPr>
              <w:t>СОШ</w:t>
            </w:r>
            <w:r>
              <w:rPr>
                <w:sz w:val="22"/>
                <w:szCs w:val="22"/>
              </w:rPr>
              <w:t xml:space="preserve">  с.Калининское    </w:t>
            </w:r>
          </w:p>
          <w:p w:rsidR="001C14F8" w:rsidRPr="007A716A" w:rsidRDefault="001C14F8" w:rsidP="00FB38A6">
            <w:pPr>
              <w:tabs>
                <w:tab w:val="left" w:pos="9288"/>
              </w:tabs>
              <w:jc w:val="both"/>
            </w:pPr>
          </w:p>
          <w:p w:rsidR="001C14F8" w:rsidRPr="007A716A" w:rsidRDefault="001C14F8" w:rsidP="00FB38A6">
            <w:pPr>
              <w:tabs>
                <w:tab w:val="left" w:pos="9288"/>
              </w:tabs>
              <w:jc w:val="both"/>
            </w:pPr>
            <w:r w:rsidRPr="007A716A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</w:t>
            </w:r>
            <w:r w:rsidRPr="007A716A">
              <w:rPr>
                <w:sz w:val="22"/>
                <w:szCs w:val="22"/>
              </w:rPr>
              <w:t>_/</w:t>
            </w:r>
            <w:r>
              <w:rPr>
                <w:sz w:val="22"/>
                <w:szCs w:val="22"/>
              </w:rPr>
              <w:t>Л.М.Торопова</w:t>
            </w:r>
            <w:r w:rsidRPr="007A716A">
              <w:rPr>
                <w:sz w:val="22"/>
                <w:szCs w:val="22"/>
              </w:rPr>
              <w:t>/</w:t>
            </w:r>
          </w:p>
          <w:p w:rsidR="001C14F8" w:rsidRPr="007A716A" w:rsidRDefault="001C14F8" w:rsidP="00FB38A6">
            <w:pPr>
              <w:tabs>
                <w:tab w:val="left" w:pos="9288"/>
              </w:tabs>
              <w:jc w:val="center"/>
            </w:pPr>
          </w:p>
          <w:p w:rsidR="001C14F8" w:rsidRPr="007A716A" w:rsidRDefault="001C14F8" w:rsidP="00FB38A6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Приказ № ___ от «__»____20</w:t>
            </w:r>
            <w:r w:rsidRPr="007A716A">
              <w:rPr>
                <w:sz w:val="22"/>
                <w:szCs w:val="22"/>
              </w:rPr>
              <w:t>___г.</w:t>
            </w:r>
          </w:p>
          <w:p w:rsidR="001C14F8" w:rsidRPr="007A716A" w:rsidRDefault="001C14F8" w:rsidP="00FB38A6">
            <w:pPr>
              <w:tabs>
                <w:tab w:val="left" w:pos="9288"/>
              </w:tabs>
              <w:jc w:val="center"/>
            </w:pPr>
          </w:p>
        </w:tc>
      </w:tr>
    </w:tbl>
    <w:p w:rsidR="001C14F8" w:rsidRDefault="001C14F8" w:rsidP="000F169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rPr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rPr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C14F8" w:rsidRPr="0032261F" w:rsidRDefault="001C14F8" w:rsidP="000F169D">
      <w:pPr>
        <w:tabs>
          <w:tab w:val="left" w:pos="9288"/>
        </w:tabs>
        <w:ind w:left="360"/>
        <w:jc w:val="center"/>
        <w:rPr>
          <w:b/>
          <w:bCs/>
          <w:sz w:val="36"/>
          <w:szCs w:val="36"/>
        </w:rPr>
      </w:pPr>
      <w:r w:rsidRPr="0032261F">
        <w:rPr>
          <w:b/>
          <w:bCs/>
          <w:sz w:val="36"/>
          <w:szCs w:val="36"/>
        </w:rPr>
        <w:t>РАБОЧ</w:t>
      </w:r>
      <w:r>
        <w:rPr>
          <w:b/>
          <w:bCs/>
          <w:sz w:val="36"/>
          <w:szCs w:val="36"/>
        </w:rPr>
        <w:t>АЯ</w:t>
      </w:r>
      <w:r w:rsidRPr="0032261F">
        <w:rPr>
          <w:b/>
          <w:bCs/>
          <w:sz w:val="36"/>
          <w:szCs w:val="36"/>
        </w:rPr>
        <w:t xml:space="preserve"> ПРОГРАММ</w:t>
      </w:r>
      <w:r>
        <w:rPr>
          <w:b/>
          <w:bCs/>
          <w:sz w:val="36"/>
          <w:szCs w:val="36"/>
        </w:rPr>
        <w:t>А</w:t>
      </w:r>
      <w:r w:rsidRPr="0032261F">
        <w:rPr>
          <w:b/>
          <w:bCs/>
          <w:sz w:val="36"/>
          <w:szCs w:val="36"/>
        </w:rPr>
        <w:t xml:space="preserve"> ПЕДАГОГА</w:t>
      </w:r>
    </w:p>
    <w:p w:rsidR="001C14F8" w:rsidRDefault="001C14F8" w:rsidP="000F169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C14F8" w:rsidRPr="00B12E1E" w:rsidRDefault="001C14F8" w:rsidP="000F169D">
      <w:pPr>
        <w:tabs>
          <w:tab w:val="left" w:pos="9288"/>
        </w:tabs>
        <w:ind w:left="360"/>
        <w:jc w:val="center"/>
        <w:rPr>
          <w:sz w:val="36"/>
          <w:szCs w:val="36"/>
        </w:rPr>
      </w:pPr>
      <w:r w:rsidRPr="00B12E1E">
        <w:rPr>
          <w:sz w:val="36"/>
          <w:szCs w:val="36"/>
        </w:rPr>
        <w:t xml:space="preserve">Маркеловой Надежды Викторовны, </w:t>
      </w:r>
    </w:p>
    <w:p w:rsidR="001C14F8" w:rsidRPr="00B12E1E" w:rsidRDefault="001C14F8" w:rsidP="000F169D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первой</w:t>
      </w:r>
      <w:r w:rsidRPr="00B12E1E">
        <w:rPr>
          <w:sz w:val="36"/>
          <w:szCs w:val="36"/>
        </w:rPr>
        <w:t xml:space="preserve"> категории</w:t>
      </w:r>
    </w:p>
    <w:p w:rsidR="001C14F8" w:rsidRPr="00B12E1E" w:rsidRDefault="001C14F8" w:rsidP="000F169D">
      <w:pPr>
        <w:tabs>
          <w:tab w:val="left" w:pos="9288"/>
        </w:tabs>
        <w:ind w:left="360"/>
        <w:jc w:val="center"/>
      </w:pPr>
    </w:p>
    <w:p w:rsidR="001C14F8" w:rsidRDefault="001C14F8" w:rsidP="000F169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C14F8" w:rsidRPr="00B12E1E" w:rsidRDefault="001C14F8" w:rsidP="000F169D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по математике</w:t>
      </w:r>
      <w:r w:rsidRPr="00B12E1E">
        <w:rPr>
          <w:sz w:val="36"/>
          <w:szCs w:val="36"/>
        </w:rPr>
        <w:t xml:space="preserve">,  </w:t>
      </w:r>
      <w:r>
        <w:rPr>
          <w:sz w:val="36"/>
          <w:szCs w:val="36"/>
        </w:rPr>
        <w:t xml:space="preserve">4 </w:t>
      </w:r>
      <w:r w:rsidRPr="00B12E1E">
        <w:rPr>
          <w:sz w:val="36"/>
          <w:szCs w:val="36"/>
        </w:rPr>
        <w:t>класс</w:t>
      </w:r>
    </w:p>
    <w:p w:rsidR="001C14F8" w:rsidRDefault="001C14F8" w:rsidP="000F169D">
      <w:pPr>
        <w:tabs>
          <w:tab w:val="left" w:pos="9288"/>
        </w:tabs>
        <w:ind w:left="360"/>
        <w:rPr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ind w:left="5580"/>
        <w:jc w:val="both"/>
      </w:pPr>
    </w:p>
    <w:p w:rsidR="001C14F8" w:rsidRPr="00B12E1E" w:rsidRDefault="001C14F8" w:rsidP="000F169D">
      <w:pPr>
        <w:tabs>
          <w:tab w:val="left" w:pos="9288"/>
        </w:tabs>
        <w:ind w:left="5940"/>
        <w:jc w:val="both"/>
      </w:pPr>
      <w:r w:rsidRPr="00B12E1E">
        <w:t xml:space="preserve">Рассмотрено на заседании </w:t>
      </w:r>
    </w:p>
    <w:p w:rsidR="001C14F8" w:rsidRPr="00B12E1E" w:rsidRDefault="001C14F8" w:rsidP="000F169D">
      <w:pPr>
        <w:tabs>
          <w:tab w:val="left" w:pos="9288"/>
        </w:tabs>
        <w:ind w:left="5940"/>
        <w:jc w:val="both"/>
      </w:pPr>
      <w:r w:rsidRPr="00B12E1E">
        <w:t>педагогического совета</w:t>
      </w:r>
    </w:p>
    <w:p w:rsidR="001C14F8" w:rsidRPr="00B12E1E" w:rsidRDefault="001C14F8" w:rsidP="000F169D">
      <w:pPr>
        <w:tabs>
          <w:tab w:val="left" w:pos="9288"/>
        </w:tabs>
        <w:ind w:left="5940"/>
        <w:rPr>
          <w:sz w:val="28"/>
          <w:szCs w:val="28"/>
        </w:rPr>
      </w:pPr>
      <w:r w:rsidRPr="00B12E1E">
        <w:t>протокол № ____</w:t>
      </w:r>
      <w:r w:rsidRPr="00B12E1E">
        <w:rPr>
          <w:sz w:val="28"/>
          <w:szCs w:val="28"/>
        </w:rPr>
        <w:t>от «__»_______20_ г.</w:t>
      </w:r>
    </w:p>
    <w:p w:rsidR="001C14F8" w:rsidRPr="00B12E1E" w:rsidRDefault="001C14F8" w:rsidP="000F169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rPr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rPr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rPr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rPr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rPr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rPr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rPr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rPr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rPr>
          <w:sz w:val="28"/>
          <w:szCs w:val="28"/>
        </w:rPr>
      </w:pPr>
    </w:p>
    <w:p w:rsidR="001C14F8" w:rsidRPr="00A07D15" w:rsidRDefault="001C14F8" w:rsidP="000F169D">
      <w:pPr>
        <w:tabs>
          <w:tab w:val="left" w:pos="9288"/>
        </w:tabs>
        <w:rPr>
          <w:b/>
          <w:bCs/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2012 - 2013</w:t>
      </w:r>
      <w:r w:rsidRPr="0032261F">
        <w:rPr>
          <w:b/>
          <w:bCs/>
          <w:sz w:val="28"/>
          <w:szCs w:val="28"/>
        </w:rPr>
        <w:t xml:space="preserve">  учебный год</w:t>
      </w:r>
    </w:p>
    <w:p w:rsidR="001C14F8" w:rsidRDefault="001C14F8" w:rsidP="000F169D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</w:p>
    <w:p w:rsidR="001C14F8" w:rsidRDefault="001C14F8" w:rsidP="000F169D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</w:p>
    <w:p w:rsidR="001C14F8" w:rsidRPr="000F169D" w:rsidRDefault="001C14F8" w:rsidP="000F169D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</w:p>
    <w:p w:rsidR="001C14F8" w:rsidRDefault="001C14F8" w:rsidP="000F16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по математике </w:t>
      </w:r>
    </w:p>
    <w:p w:rsidR="001C14F8" w:rsidRDefault="001C14F8" w:rsidP="000F16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класс</w:t>
      </w:r>
    </w:p>
    <w:p w:rsidR="001C14F8" w:rsidRDefault="001C14F8" w:rsidP="006F7262">
      <w:pPr>
        <w:rPr>
          <w:b/>
          <w:bCs/>
          <w:sz w:val="28"/>
          <w:szCs w:val="28"/>
        </w:rPr>
      </w:pPr>
    </w:p>
    <w:p w:rsidR="001C14F8" w:rsidRPr="00454164" w:rsidRDefault="001C14F8" w:rsidP="000F169D">
      <w:pPr>
        <w:rPr>
          <w:b/>
          <w:bCs/>
          <w:sz w:val="28"/>
          <w:szCs w:val="28"/>
        </w:rPr>
      </w:pPr>
      <w:r w:rsidRPr="0033282C">
        <w:rPr>
          <w:b/>
          <w:bCs/>
          <w:i/>
          <w:iCs/>
          <w:sz w:val="28"/>
          <w:szCs w:val="28"/>
        </w:rPr>
        <w:t>Автор-составитель: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Маркелова Надежда Викторовна, учитель начальных классов первой квалификационной категории.</w:t>
      </w: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jc w:val="center"/>
        <w:rPr>
          <w:b/>
          <w:bCs/>
          <w:sz w:val="28"/>
          <w:szCs w:val="28"/>
        </w:rPr>
      </w:pPr>
      <w:r w:rsidRPr="00B62C50">
        <w:rPr>
          <w:b/>
          <w:bCs/>
          <w:sz w:val="28"/>
          <w:szCs w:val="28"/>
        </w:rPr>
        <w:t>Пояснительная записка</w:t>
      </w:r>
    </w:p>
    <w:p w:rsidR="001C14F8" w:rsidRDefault="001C14F8" w:rsidP="000F169D">
      <w:pPr>
        <w:jc w:val="center"/>
        <w:rPr>
          <w:b/>
          <w:bCs/>
          <w:sz w:val="28"/>
          <w:szCs w:val="28"/>
        </w:rPr>
      </w:pPr>
    </w:p>
    <w:p w:rsidR="001C14F8" w:rsidRPr="000E6B1E" w:rsidRDefault="001C14F8" w:rsidP="000F169D">
      <w:pPr>
        <w:rPr>
          <w:b/>
          <w:bCs/>
          <w:i/>
          <w:iCs/>
          <w:sz w:val="28"/>
          <w:szCs w:val="28"/>
        </w:rPr>
      </w:pPr>
      <w:r w:rsidRPr="000E6B1E">
        <w:rPr>
          <w:b/>
          <w:bCs/>
          <w:i/>
          <w:iCs/>
          <w:sz w:val="28"/>
          <w:szCs w:val="28"/>
        </w:rPr>
        <w:t>Ра</w:t>
      </w:r>
      <w:r>
        <w:rPr>
          <w:b/>
          <w:bCs/>
          <w:i/>
          <w:iCs/>
          <w:sz w:val="28"/>
          <w:szCs w:val="28"/>
        </w:rPr>
        <w:t>бочая программа по математике</w:t>
      </w:r>
      <w:r w:rsidRPr="000E6B1E">
        <w:rPr>
          <w:b/>
          <w:bCs/>
          <w:i/>
          <w:iCs/>
          <w:sz w:val="28"/>
          <w:szCs w:val="28"/>
        </w:rPr>
        <w:t xml:space="preserve"> создана на основе:</w:t>
      </w:r>
    </w:p>
    <w:p w:rsidR="001C14F8" w:rsidRPr="000E6B1E" w:rsidRDefault="001C14F8" w:rsidP="000F16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федерального </w:t>
      </w:r>
      <w:r w:rsidRPr="000E6B1E">
        <w:rPr>
          <w:sz w:val="28"/>
          <w:szCs w:val="28"/>
        </w:rPr>
        <w:t xml:space="preserve"> государственного стандарта начального общего образования;</w:t>
      </w:r>
    </w:p>
    <w:p w:rsidR="001C14F8" w:rsidRDefault="001C14F8" w:rsidP="000F169D">
      <w:pPr>
        <w:numPr>
          <w:ilvl w:val="0"/>
          <w:numId w:val="1"/>
        </w:numPr>
        <w:rPr>
          <w:sz w:val="28"/>
          <w:szCs w:val="28"/>
        </w:rPr>
      </w:pPr>
      <w:r w:rsidRPr="000E6B1E">
        <w:rPr>
          <w:sz w:val="28"/>
          <w:szCs w:val="28"/>
        </w:rPr>
        <w:t>в соответствии с примерной программой образ</w:t>
      </w:r>
      <w:r>
        <w:rPr>
          <w:sz w:val="28"/>
          <w:szCs w:val="28"/>
        </w:rPr>
        <w:t>овательной системы «Школа 2100»;</w:t>
      </w:r>
    </w:p>
    <w:p w:rsidR="001C14F8" w:rsidRPr="00EB666B" w:rsidRDefault="001C14F8" w:rsidP="000F169D">
      <w:pPr>
        <w:numPr>
          <w:ilvl w:val="0"/>
          <w:numId w:val="1"/>
        </w:numPr>
        <w:rPr>
          <w:sz w:val="32"/>
          <w:szCs w:val="32"/>
        </w:rPr>
      </w:pPr>
      <w:r w:rsidRPr="000F169D">
        <w:rPr>
          <w:sz w:val="28"/>
          <w:szCs w:val="28"/>
        </w:rPr>
        <w:t>авторской программы по курсу «Математика»</w:t>
      </w:r>
      <w:r w:rsidRPr="000F169D">
        <w:rPr>
          <w:b/>
          <w:bCs/>
          <w:sz w:val="28"/>
          <w:szCs w:val="28"/>
        </w:rPr>
        <w:t xml:space="preserve"> </w:t>
      </w:r>
      <w:r w:rsidRPr="000F169D">
        <w:rPr>
          <w:sz w:val="28"/>
          <w:szCs w:val="28"/>
        </w:rPr>
        <w:t>Т.Е. Демидова, С.А.Козлова, А.П. Тонких;</w:t>
      </w:r>
    </w:p>
    <w:p w:rsidR="001C14F8" w:rsidRPr="000339A2" w:rsidRDefault="001C14F8" w:rsidP="00EB6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339A2">
        <w:rPr>
          <w:sz w:val="28"/>
          <w:szCs w:val="28"/>
        </w:rPr>
        <w:t>Программа адр</w:t>
      </w:r>
      <w:r>
        <w:rPr>
          <w:sz w:val="28"/>
          <w:szCs w:val="28"/>
        </w:rPr>
        <w:t>есована учащимся 4 классов, рассчитана на 136 часов, 4 часа в неделю.</w:t>
      </w:r>
    </w:p>
    <w:p w:rsidR="001C14F8" w:rsidRDefault="001C14F8" w:rsidP="00C36964">
      <w:pPr>
        <w:rPr>
          <w:sz w:val="28"/>
          <w:szCs w:val="28"/>
        </w:rPr>
      </w:pPr>
    </w:p>
    <w:p w:rsidR="001C14F8" w:rsidRPr="000E6B1E" w:rsidRDefault="001C14F8" w:rsidP="000F169D">
      <w:pPr>
        <w:rPr>
          <w:b/>
          <w:bCs/>
          <w:i/>
          <w:iCs/>
          <w:sz w:val="28"/>
          <w:szCs w:val="28"/>
        </w:rPr>
      </w:pPr>
      <w:r w:rsidRPr="000E6B1E">
        <w:rPr>
          <w:b/>
          <w:bCs/>
          <w:i/>
          <w:iCs/>
          <w:sz w:val="28"/>
          <w:szCs w:val="28"/>
        </w:rPr>
        <w:t>Общая характеристика учебного предмета:</w:t>
      </w:r>
    </w:p>
    <w:p w:rsidR="001C14F8" w:rsidRDefault="001C14F8" w:rsidP="000F169D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54164">
        <w:rPr>
          <w:sz w:val="28"/>
          <w:szCs w:val="28"/>
        </w:rPr>
        <w:t>В основе построения данного курса лежит идея гуманизации математического образования,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В основе отбора методов и средств обучения лежит деятельностный подход.</w:t>
      </w:r>
      <w:r w:rsidRPr="0045416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454164">
        <w:rPr>
          <w:sz w:val="28"/>
          <w:szCs w:val="28"/>
        </w:rPr>
        <w:t>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их подготовку, которая является достаточной для углубленного изучения математики.</w:t>
      </w:r>
    </w:p>
    <w:p w:rsidR="001C14F8" w:rsidRPr="00D23D40" w:rsidRDefault="001C14F8" w:rsidP="00DC4AE5">
      <w:pPr>
        <w:keepNext/>
        <w:autoSpaceDE w:val="0"/>
        <w:autoSpaceDN w:val="0"/>
        <w:adjustRightInd w:val="0"/>
        <w:spacing w:before="12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3FCC">
        <w:rPr>
          <w:b/>
          <w:bCs/>
          <w:i/>
          <w:iCs/>
          <w:sz w:val="28"/>
          <w:szCs w:val="28"/>
        </w:rPr>
        <w:t>Основная цель</w:t>
      </w:r>
      <w:r w:rsidRPr="00454164">
        <w:rPr>
          <w:sz w:val="28"/>
          <w:szCs w:val="28"/>
        </w:rPr>
        <w:t xml:space="preserve">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1C14F8" w:rsidRPr="00D36BF9" w:rsidRDefault="001C14F8" w:rsidP="000F169D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28"/>
          <w:szCs w:val="28"/>
        </w:rPr>
      </w:pPr>
      <w:r w:rsidRPr="00D36BF9">
        <w:rPr>
          <w:b/>
          <w:bCs/>
          <w:i/>
          <w:iCs/>
          <w:sz w:val="28"/>
          <w:szCs w:val="28"/>
        </w:rPr>
        <w:t>В результате обучения математике реализуются следующие цели:</w:t>
      </w:r>
    </w:p>
    <w:p w:rsidR="001C14F8" w:rsidRDefault="001C14F8" w:rsidP="000F169D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развитие </w:t>
      </w:r>
      <w:r>
        <w:rPr>
          <w:sz w:val="28"/>
          <w:szCs w:val="28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1C14F8" w:rsidRDefault="001C14F8" w:rsidP="000F169D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освоение</w:t>
      </w:r>
      <w:r>
        <w:rPr>
          <w:sz w:val="28"/>
          <w:szCs w:val="28"/>
        </w:rPr>
        <w:t xml:space="preserve"> основ математических знаний, формирование первоначальных представлений о математике;</w:t>
      </w:r>
    </w:p>
    <w:p w:rsidR="001C14F8" w:rsidRDefault="001C14F8" w:rsidP="000F169D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воспитание</w:t>
      </w:r>
      <w:r>
        <w:rPr>
          <w:sz w:val="28"/>
          <w:szCs w:val="28"/>
        </w:rPr>
        <w:t xml:space="preserve"> интереса к математике, стремления использовать математические знания в повседневной жизни.</w:t>
      </w:r>
    </w:p>
    <w:p w:rsidR="001C14F8" w:rsidRDefault="001C14F8" w:rsidP="000F169D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54164">
        <w:rPr>
          <w:sz w:val="28"/>
          <w:szCs w:val="28"/>
        </w:rPr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 w:rsidRPr="00454164">
        <w:rPr>
          <w:b/>
          <w:bCs/>
          <w:sz w:val="28"/>
          <w:szCs w:val="28"/>
        </w:rPr>
        <w:t>задачи:</w:t>
      </w:r>
      <w:r w:rsidRPr="00454164">
        <w:rPr>
          <w:sz w:val="28"/>
          <w:szCs w:val="28"/>
        </w:rPr>
        <w:br/>
        <w:t>–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  <w:r w:rsidRPr="00454164">
        <w:rPr>
          <w:sz w:val="28"/>
          <w:szCs w:val="28"/>
        </w:rPr>
        <w:br/>
        <w:t>–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  <w:r w:rsidRPr="00454164">
        <w:rPr>
          <w:sz w:val="28"/>
          <w:szCs w:val="28"/>
        </w:rPr>
        <w:br/>
        <w:t>– сформировать умение учиться;</w:t>
      </w:r>
      <w:r w:rsidRPr="00454164">
        <w:rPr>
          <w:sz w:val="28"/>
          <w:szCs w:val="28"/>
        </w:rPr>
        <w:br/>
        <w:t>– сформировать представление об идеях и методах математики, о математике как форме описания и методе познания окружающего мира;</w:t>
      </w:r>
      <w:r w:rsidRPr="00454164">
        <w:rPr>
          <w:sz w:val="28"/>
          <w:szCs w:val="28"/>
        </w:rPr>
        <w:br/>
        <w:t>–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  <w:r w:rsidRPr="00454164">
        <w:rPr>
          <w:sz w:val="28"/>
          <w:szCs w:val="28"/>
        </w:rPr>
        <w:br/>
        <w:t>– сформировать устойчивый интерес к математике;</w:t>
      </w:r>
      <w:r w:rsidRPr="00454164">
        <w:rPr>
          <w:sz w:val="28"/>
          <w:szCs w:val="28"/>
        </w:rPr>
        <w:br/>
        <w:t>– выявить и развить математические и творческие способности.</w:t>
      </w:r>
    </w:p>
    <w:p w:rsidR="001C14F8" w:rsidRPr="001B4004" w:rsidRDefault="001C14F8" w:rsidP="00C36964">
      <w:pPr>
        <w:pStyle w:val="BodyText"/>
        <w:spacing w:line="240" w:lineRule="auto"/>
        <w:rPr>
          <w:sz w:val="28"/>
          <w:szCs w:val="28"/>
        </w:rPr>
      </w:pPr>
      <w:r w:rsidRPr="001B4004">
        <w:rPr>
          <w:sz w:val="28"/>
          <w:szCs w:val="28"/>
        </w:rPr>
        <w:t xml:space="preserve">* </w:t>
      </w:r>
      <w:r w:rsidRPr="001B4004">
        <w:rPr>
          <w:b/>
          <w:bCs/>
          <w:sz w:val="28"/>
          <w:szCs w:val="28"/>
        </w:rPr>
        <w:t>содержательные линии предмета</w:t>
      </w:r>
      <w:r w:rsidRPr="001B4004">
        <w:rPr>
          <w:sz w:val="28"/>
          <w:szCs w:val="28"/>
        </w:rPr>
        <w:t xml:space="preserve"> </w:t>
      </w:r>
    </w:p>
    <w:p w:rsidR="001C14F8" w:rsidRPr="001B4004" w:rsidRDefault="001C14F8" w:rsidP="00C36964">
      <w:pPr>
        <w:pStyle w:val="BodyText"/>
        <w:numPr>
          <w:ilvl w:val="1"/>
          <w:numId w:val="3"/>
        </w:numPr>
        <w:tabs>
          <w:tab w:val="num" w:pos="720"/>
        </w:tabs>
        <w:spacing w:line="240" w:lineRule="auto"/>
        <w:ind w:left="0" w:hanging="1080"/>
        <w:rPr>
          <w:sz w:val="28"/>
          <w:szCs w:val="28"/>
        </w:rPr>
      </w:pPr>
      <w:r w:rsidRPr="001B4004">
        <w:rPr>
          <w:sz w:val="28"/>
          <w:szCs w:val="28"/>
        </w:rPr>
        <w:t>многозначные числа;</w:t>
      </w:r>
    </w:p>
    <w:p w:rsidR="001C14F8" w:rsidRPr="001B4004" w:rsidRDefault="001C14F8" w:rsidP="00C36964">
      <w:pPr>
        <w:pStyle w:val="BodyText"/>
        <w:numPr>
          <w:ilvl w:val="1"/>
          <w:numId w:val="3"/>
        </w:numPr>
        <w:tabs>
          <w:tab w:val="num" w:pos="720"/>
        </w:tabs>
        <w:spacing w:line="240" w:lineRule="auto"/>
        <w:ind w:left="0" w:hanging="1080"/>
        <w:rPr>
          <w:sz w:val="28"/>
          <w:szCs w:val="28"/>
        </w:rPr>
      </w:pPr>
      <w:r w:rsidRPr="001B4004">
        <w:rPr>
          <w:sz w:val="28"/>
          <w:szCs w:val="28"/>
        </w:rPr>
        <w:t>решение неравенства;</w:t>
      </w:r>
    </w:p>
    <w:p w:rsidR="001C14F8" w:rsidRPr="001B4004" w:rsidRDefault="001C14F8" w:rsidP="00C36964">
      <w:pPr>
        <w:pStyle w:val="BodyText"/>
        <w:numPr>
          <w:ilvl w:val="1"/>
          <w:numId w:val="3"/>
        </w:numPr>
        <w:tabs>
          <w:tab w:val="num" w:pos="720"/>
        </w:tabs>
        <w:spacing w:line="240" w:lineRule="auto"/>
        <w:ind w:left="0" w:hanging="1080"/>
        <w:rPr>
          <w:sz w:val="28"/>
          <w:szCs w:val="28"/>
        </w:rPr>
      </w:pPr>
      <w:r w:rsidRPr="001B4004">
        <w:rPr>
          <w:sz w:val="28"/>
          <w:szCs w:val="28"/>
        </w:rPr>
        <w:t>умножение и деление на однозначное число, двузначное, трехзначное и т.д.;</w:t>
      </w:r>
    </w:p>
    <w:p w:rsidR="001C14F8" w:rsidRPr="001B4004" w:rsidRDefault="001C14F8" w:rsidP="00C36964">
      <w:pPr>
        <w:pStyle w:val="BodyText"/>
        <w:numPr>
          <w:ilvl w:val="1"/>
          <w:numId w:val="3"/>
        </w:numPr>
        <w:tabs>
          <w:tab w:val="num" w:pos="720"/>
        </w:tabs>
        <w:spacing w:line="240" w:lineRule="auto"/>
        <w:ind w:left="0" w:hanging="1080"/>
        <w:rPr>
          <w:sz w:val="28"/>
          <w:szCs w:val="28"/>
        </w:rPr>
      </w:pPr>
      <w:r w:rsidRPr="001B4004">
        <w:rPr>
          <w:sz w:val="28"/>
          <w:szCs w:val="28"/>
        </w:rPr>
        <w:t>доли и дроби;</w:t>
      </w:r>
    </w:p>
    <w:p w:rsidR="001C14F8" w:rsidRPr="001B4004" w:rsidRDefault="001C14F8" w:rsidP="00C36964">
      <w:pPr>
        <w:pStyle w:val="BodyText"/>
        <w:numPr>
          <w:ilvl w:val="1"/>
          <w:numId w:val="3"/>
        </w:numPr>
        <w:tabs>
          <w:tab w:val="num" w:pos="720"/>
        </w:tabs>
        <w:spacing w:line="240" w:lineRule="auto"/>
        <w:ind w:left="0" w:hanging="1080"/>
        <w:rPr>
          <w:sz w:val="28"/>
          <w:szCs w:val="28"/>
        </w:rPr>
      </w:pPr>
      <w:r w:rsidRPr="001B4004">
        <w:rPr>
          <w:sz w:val="28"/>
          <w:szCs w:val="28"/>
        </w:rPr>
        <w:t>проценты;</w:t>
      </w:r>
    </w:p>
    <w:p w:rsidR="001C14F8" w:rsidRPr="001B4004" w:rsidRDefault="001C14F8" w:rsidP="00C36964">
      <w:pPr>
        <w:pStyle w:val="BodyText"/>
        <w:numPr>
          <w:ilvl w:val="1"/>
          <w:numId w:val="3"/>
        </w:numPr>
        <w:tabs>
          <w:tab w:val="num" w:pos="720"/>
        </w:tabs>
        <w:spacing w:line="240" w:lineRule="auto"/>
        <w:ind w:left="0" w:hanging="1080"/>
        <w:rPr>
          <w:sz w:val="28"/>
          <w:szCs w:val="28"/>
        </w:rPr>
      </w:pPr>
      <w:r w:rsidRPr="001B4004">
        <w:rPr>
          <w:sz w:val="28"/>
          <w:szCs w:val="28"/>
        </w:rPr>
        <w:t>задачи на движение;</w:t>
      </w:r>
    </w:p>
    <w:p w:rsidR="001C14F8" w:rsidRPr="001B4004" w:rsidRDefault="001C14F8" w:rsidP="00C36964">
      <w:pPr>
        <w:pStyle w:val="BodyText"/>
        <w:numPr>
          <w:ilvl w:val="1"/>
          <w:numId w:val="3"/>
        </w:numPr>
        <w:tabs>
          <w:tab w:val="num" w:pos="720"/>
        </w:tabs>
        <w:spacing w:line="240" w:lineRule="auto"/>
        <w:ind w:left="0" w:hanging="1080"/>
        <w:rPr>
          <w:sz w:val="28"/>
          <w:szCs w:val="28"/>
        </w:rPr>
      </w:pPr>
      <w:r w:rsidRPr="001B4004">
        <w:rPr>
          <w:sz w:val="28"/>
          <w:szCs w:val="28"/>
        </w:rPr>
        <w:t>действия над составными именными величинами;</w:t>
      </w:r>
    </w:p>
    <w:p w:rsidR="001C14F8" w:rsidRPr="001B4004" w:rsidRDefault="001C14F8" w:rsidP="00C36964">
      <w:pPr>
        <w:pStyle w:val="BodyText"/>
        <w:numPr>
          <w:ilvl w:val="1"/>
          <w:numId w:val="3"/>
        </w:numPr>
        <w:tabs>
          <w:tab w:val="num" w:pos="720"/>
        </w:tabs>
        <w:spacing w:line="240" w:lineRule="auto"/>
        <w:ind w:left="0" w:hanging="1080"/>
        <w:rPr>
          <w:sz w:val="28"/>
          <w:szCs w:val="28"/>
        </w:rPr>
      </w:pPr>
      <w:r w:rsidRPr="001B4004">
        <w:rPr>
          <w:sz w:val="28"/>
          <w:szCs w:val="28"/>
        </w:rPr>
        <w:t>формулы;</w:t>
      </w:r>
    </w:p>
    <w:p w:rsidR="001C14F8" w:rsidRPr="001B4004" w:rsidRDefault="001C14F8" w:rsidP="00C36964">
      <w:pPr>
        <w:pStyle w:val="BodyText"/>
        <w:numPr>
          <w:ilvl w:val="1"/>
          <w:numId w:val="3"/>
        </w:numPr>
        <w:tabs>
          <w:tab w:val="num" w:pos="720"/>
        </w:tabs>
        <w:spacing w:line="240" w:lineRule="auto"/>
        <w:ind w:left="0" w:hanging="1080"/>
        <w:rPr>
          <w:sz w:val="28"/>
          <w:szCs w:val="28"/>
        </w:rPr>
      </w:pPr>
      <w:r w:rsidRPr="001B4004">
        <w:rPr>
          <w:sz w:val="28"/>
          <w:szCs w:val="28"/>
        </w:rPr>
        <w:t>единицы измерения площади;</w:t>
      </w:r>
    </w:p>
    <w:p w:rsidR="001C14F8" w:rsidRPr="001B4004" w:rsidRDefault="001C14F8" w:rsidP="00C36964">
      <w:pPr>
        <w:pStyle w:val="BodyText"/>
        <w:numPr>
          <w:ilvl w:val="1"/>
          <w:numId w:val="3"/>
        </w:numPr>
        <w:tabs>
          <w:tab w:val="num" w:pos="720"/>
        </w:tabs>
        <w:spacing w:line="240" w:lineRule="auto"/>
        <w:ind w:left="0" w:hanging="1080"/>
        <w:rPr>
          <w:sz w:val="28"/>
          <w:szCs w:val="28"/>
        </w:rPr>
      </w:pPr>
      <w:r w:rsidRPr="001B4004">
        <w:rPr>
          <w:sz w:val="28"/>
          <w:szCs w:val="28"/>
        </w:rPr>
        <w:t>координаты на плоскости;</w:t>
      </w:r>
    </w:p>
    <w:p w:rsidR="001C14F8" w:rsidRDefault="001C14F8" w:rsidP="00C36964">
      <w:pPr>
        <w:pStyle w:val="BodyText"/>
        <w:numPr>
          <w:ilvl w:val="1"/>
          <w:numId w:val="3"/>
        </w:numPr>
        <w:tabs>
          <w:tab w:val="num" w:pos="720"/>
        </w:tabs>
        <w:spacing w:line="240" w:lineRule="auto"/>
        <w:ind w:left="0" w:hanging="1080"/>
        <w:rPr>
          <w:sz w:val="28"/>
          <w:szCs w:val="28"/>
        </w:rPr>
      </w:pPr>
      <w:r w:rsidRPr="001B4004">
        <w:rPr>
          <w:sz w:val="28"/>
          <w:szCs w:val="28"/>
        </w:rPr>
        <w:t>диаграммы и графики.</w:t>
      </w:r>
    </w:p>
    <w:p w:rsidR="001C14F8" w:rsidRPr="001B4004" w:rsidRDefault="001C14F8" w:rsidP="00C36964">
      <w:pPr>
        <w:pStyle w:val="BodyText"/>
        <w:numPr>
          <w:ilvl w:val="1"/>
          <w:numId w:val="3"/>
        </w:numPr>
        <w:tabs>
          <w:tab w:val="num" w:pos="720"/>
        </w:tabs>
        <w:spacing w:line="240" w:lineRule="auto"/>
        <w:ind w:left="0" w:hanging="1080"/>
        <w:rPr>
          <w:sz w:val="28"/>
          <w:szCs w:val="28"/>
        </w:rPr>
      </w:pPr>
    </w:p>
    <w:p w:rsidR="001C14F8" w:rsidRPr="001B4004" w:rsidRDefault="001C14F8" w:rsidP="00C36964">
      <w:pPr>
        <w:pStyle w:val="BodyText"/>
        <w:spacing w:line="240" w:lineRule="auto"/>
        <w:jc w:val="left"/>
        <w:rPr>
          <w:sz w:val="28"/>
          <w:szCs w:val="28"/>
        </w:rPr>
      </w:pPr>
      <w:r w:rsidRPr="001B4004">
        <w:rPr>
          <w:sz w:val="28"/>
          <w:szCs w:val="28"/>
        </w:rPr>
        <w:t>*</w:t>
      </w:r>
      <w:r w:rsidRPr="001B4004">
        <w:rPr>
          <w:b/>
          <w:bCs/>
          <w:sz w:val="28"/>
          <w:szCs w:val="28"/>
        </w:rPr>
        <w:t>принципы построения</w:t>
      </w:r>
      <w:r w:rsidRPr="001B4004">
        <w:rPr>
          <w:sz w:val="28"/>
          <w:szCs w:val="28"/>
        </w:rPr>
        <w:t xml:space="preserve"> </w:t>
      </w:r>
    </w:p>
    <w:p w:rsidR="001C14F8" w:rsidRPr="001B4004" w:rsidRDefault="001C14F8" w:rsidP="00C36964">
      <w:pPr>
        <w:pStyle w:val="BodyText"/>
        <w:numPr>
          <w:ilvl w:val="0"/>
          <w:numId w:val="4"/>
        </w:numPr>
        <w:spacing w:line="240" w:lineRule="auto"/>
        <w:ind w:left="0"/>
        <w:jc w:val="left"/>
        <w:rPr>
          <w:sz w:val="28"/>
          <w:szCs w:val="28"/>
        </w:rPr>
      </w:pPr>
      <w:r w:rsidRPr="001B4004">
        <w:rPr>
          <w:sz w:val="28"/>
          <w:szCs w:val="28"/>
        </w:rPr>
        <w:t>обучение на высоком уровне трудности;</w:t>
      </w:r>
    </w:p>
    <w:p w:rsidR="001C14F8" w:rsidRPr="001B4004" w:rsidRDefault="001C14F8" w:rsidP="00C36964">
      <w:pPr>
        <w:pStyle w:val="BodyText"/>
        <w:numPr>
          <w:ilvl w:val="0"/>
          <w:numId w:val="4"/>
        </w:numPr>
        <w:spacing w:line="240" w:lineRule="auto"/>
        <w:ind w:left="0"/>
        <w:jc w:val="left"/>
        <w:rPr>
          <w:sz w:val="28"/>
          <w:szCs w:val="28"/>
        </w:rPr>
      </w:pPr>
      <w:r w:rsidRPr="001B4004">
        <w:rPr>
          <w:sz w:val="28"/>
          <w:szCs w:val="28"/>
        </w:rPr>
        <w:t>ведущая роль теоретических знаний;</w:t>
      </w:r>
    </w:p>
    <w:p w:rsidR="001C14F8" w:rsidRPr="001B4004" w:rsidRDefault="001C14F8" w:rsidP="00C36964">
      <w:pPr>
        <w:pStyle w:val="BodyText"/>
        <w:numPr>
          <w:ilvl w:val="0"/>
          <w:numId w:val="4"/>
        </w:numPr>
        <w:spacing w:line="240" w:lineRule="auto"/>
        <w:ind w:left="0"/>
        <w:jc w:val="left"/>
        <w:rPr>
          <w:sz w:val="28"/>
          <w:szCs w:val="28"/>
        </w:rPr>
      </w:pPr>
      <w:r w:rsidRPr="001B4004">
        <w:rPr>
          <w:sz w:val="28"/>
          <w:szCs w:val="28"/>
        </w:rPr>
        <w:t>продвижение вперед быстрым темпом;</w:t>
      </w:r>
    </w:p>
    <w:p w:rsidR="001C14F8" w:rsidRPr="001B4004" w:rsidRDefault="001C14F8" w:rsidP="00C36964">
      <w:pPr>
        <w:pStyle w:val="BodyText"/>
        <w:numPr>
          <w:ilvl w:val="0"/>
          <w:numId w:val="4"/>
        </w:numPr>
        <w:spacing w:line="240" w:lineRule="auto"/>
        <w:ind w:left="0"/>
        <w:jc w:val="left"/>
        <w:rPr>
          <w:sz w:val="28"/>
          <w:szCs w:val="28"/>
        </w:rPr>
      </w:pPr>
      <w:r w:rsidRPr="001B4004">
        <w:rPr>
          <w:sz w:val="28"/>
          <w:szCs w:val="28"/>
        </w:rPr>
        <w:t>осознание школьниками процесса обучения;</w:t>
      </w:r>
    </w:p>
    <w:p w:rsidR="001C14F8" w:rsidRPr="001B4004" w:rsidRDefault="001C14F8" w:rsidP="00C36964">
      <w:pPr>
        <w:pStyle w:val="BodyText"/>
        <w:numPr>
          <w:ilvl w:val="0"/>
          <w:numId w:val="4"/>
        </w:numPr>
        <w:spacing w:line="240" w:lineRule="auto"/>
        <w:ind w:left="0"/>
        <w:jc w:val="left"/>
        <w:rPr>
          <w:sz w:val="28"/>
          <w:szCs w:val="28"/>
        </w:rPr>
      </w:pPr>
      <w:r w:rsidRPr="001B4004">
        <w:rPr>
          <w:sz w:val="28"/>
          <w:szCs w:val="28"/>
        </w:rPr>
        <w:t>целенаправленная и систематическая работа над развитием всех учащихся.</w:t>
      </w:r>
    </w:p>
    <w:p w:rsidR="001C14F8" w:rsidRPr="001B4004" w:rsidRDefault="001C14F8" w:rsidP="00C36964">
      <w:pPr>
        <w:pStyle w:val="BodyText"/>
        <w:spacing w:line="240" w:lineRule="auto"/>
        <w:rPr>
          <w:sz w:val="28"/>
          <w:szCs w:val="28"/>
        </w:rPr>
      </w:pPr>
      <w:r w:rsidRPr="001B4004">
        <w:rPr>
          <w:sz w:val="28"/>
          <w:szCs w:val="28"/>
        </w:rPr>
        <w:t xml:space="preserve">* </w:t>
      </w:r>
      <w:r w:rsidRPr="001B4004">
        <w:rPr>
          <w:b/>
          <w:bCs/>
          <w:sz w:val="28"/>
          <w:szCs w:val="28"/>
        </w:rPr>
        <w:t>специфика предмета</w:t>
      </w:r>
      <w:r w:rsidRPr="001B4004">
        <w:rPr>
          <w:sz w:val="28"/>
          <w:szCs w:val="28"/>
        </w:rPr>
        <w:t xml:space="preserve"> – </w:t>
      </w:r>
      <w:r w:rsidRPr="001B4004">
        <w:rPr>
          <w:color w:val="000000"/>
          <w:sz w:val="28"/>
          <w:szCs w:val="28"/>
        </w:rPr>
        <w:t>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их подготовку, которая является достаточной для углубленного изучения математики.</w:t>
      </w:r>
    </w:p>
    <w:p w:rsidR="001C14F8" w:rsidRPr="001B4004" w:rsidRDefault="001C14F8" w:rsidP="001B4004">
      <w:pPr>
        <w:pStyle w:val="BodyText"/>
        <w:spacing w:line="240" w:lineRule="auto"/>
        <w:ind w:left="-851"/>
        <w:rPr>
          <w:sz w:val="28"/>
          <w:szCs w:val="28"/>
        </w:rPr>
      </w:pPr>
    </w:p>
    <w:p w:rsidR="001C14F8" w:rsidRPr="001B4004" w:rsidRDefault="001C14F8" w:rsidP="00C36964">
      <w:pPr>
        <w:pStyle w:val="BodyText"/>
        <w:spacing w:line="240" w:lineRule="auto"/>
        <w:jc w:val="left"/>
        <w:rPr>
          <w:rStyle w:val="TimesNewRoman"/>
          <w:sz w:val="28"/>
          <w:szCs w:val="28"/>
          <w:shd w:val="clear" w:color="auto" w:fill="auto"/>
        </w:rPr>
      </w:pPr>
      <w:r w:rsidRPr="001B4004">
        <w:rPr>
          <w:sz w:val="28"/>
          <w:szCs w:val="28"/>
        </w:rPr>
        <w:t xml:space="preserve">* </w:t>
      </w:r>
      <w:r w:rsidRPr="001B4004">
        <w:rPr>
          <w:b/>
          <w:bCs/>
          <w:sz w:val="28"/>
          <w:szCs w:val="28"/>
        </w:rPr>
        <w:t>технология, методика</w:t>
      </w:r>
      <w:r w:rsidRPr="001B4004">
        <w:rPr>
          <w:sz w:val="28"/>
          <w:szCs w:val="28"/>
        </w:rPr>
        <w:t xml:space="preserve"> –</w:t>
      </w:r>
      <w:r w:rsidRPr="001B4004">
        <w:rPr>
          <w:color w:val="000000"/>
          <w:sz w:val="28"/>
          <w:szCs w:val="28"/>
        </w:rPr>
        <w:t xml:space="preserve"> в основе отбора методов и средств обучения лежит деятельностный подход.</w:t>
      </w:r>
      <w:r w:rsidRPr="001B4004">
        <w:rPr>
          <w:color w:val="000000"/>
          <w:sz w:val="28"/>
          <w:szCs w:val="28"/>
        </w:rPr>
        <w:br/>
      </w:r>
    </w:p>
    <w:p w:rsidR="001C14F8" w:rsidRPr="00C36964" w:rsidRDefault="001C14F8" w:rsidP="00C36964">
      <w:pPr>
        <w:rPr>
          <w:b/>
          <w:bCs/>
          <w:sz w:val="28"/>
          <w:szCs w:val="28"/>
        </w:rPr>
      </w:pPr>
      <w:r w:rsidRPr="00C36964">
        <w:rPr>
          <w:b/>
          <w:bCs/>
          <w:sz w:val="28"/>
          <w:szCs w:val="28"/>
        </w:rPr>
        <w:t>Общеучебные умения, навыки и способы деятельности</w:t>
      </w:r>
    </w:p>
    <w:p w:rsidR="001C14F8" w:rsidRPr="00C36964" w:rsidRDefault="001C14F8" w:rsidP="00C36964">
      <w:pPr>
        <w:autoSpaceDE w:val="0"/>
        <w:autoSpaceDN w:val="0"/>
        <w:adjustRightInd w:val="0"/>
        <w:ind w:firstLine="705"/>
        <w:rPr>
          <w:sz w:val="28"/>
          <w:szCs w:val="28"/>
        </w:rPr>
      </w:pPr>
      <w:r w:rsidRPr="00C36964">
        <w:rPr>
          <w:sz w:val="28"/>
          <w:szCs w:val="28"/>
        </w:rPr>
        <w:t xml:space="preserve">  В результате освоения предметного содержания математики у обучающихся формируются общие учебные умения,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Обучающиеся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1C14F8" w:rsidRPr="00C36964" w:rsidRDefault="001C14F8" w:rsidP="00C36964">
      <w:pPr>
        <w:autoSpaceDE w:val="0"/>
        <w:autoSpaceDN w:val="0"/>
        <w:adjustRightInd w:val="0"/>
        <w:ind w:firstLine="705"/>
        <w:rPr>
          <w:sz w:val="28"/>
          <w:szCs w:val="28"/>
        </w:rPr>
      </w:pPr>
      <w:r w:rsidRPr="00C36964">
        <w:rPr>
          <w:sz w:val="28"/>
          <w:szCs w:val="28"/>
        </w:rPr>
        <w:t xml:space="preserve">В процессе изучения математики осуществляется знакомство с математическим языком, формируются речевые умения и навыки: школьники  учатся высказывать суждения с использованием математических терминов и понятий, выделять слова (словосочетания и т. д.), помогающие понять его смысл; ставят вопросы по ходу выполнения задания, выбирают доказательства верности или неверности выполненного действия, обосновывают этапы решения и др. </w:t>
      </w:r>
    </w:p>
    <w:p w:rsidR="001C14F8" w:rsidRDefault="001C14F8" w:rsidP="00C36964">
      <w:pPr>
        <w:autoSpaceDE w:val="0"/>
        <w:autoSpaceDN w:val="0"/>
        <w:adjustRightInd w:val="0"/>
        <w:ind w:firstLine="705"/>
        <w:rPr>
          <w:sz w:val="28"/>
          <w:szCs w:val="28"/>
        </w:rPr>
      </w:pPr>
      <w:r w:rsidRPr="00C36964">
        <w:rPr>
          <w:sz w:val="28"/>
          <w:szCs w:val="28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1C14F8" w:rsidRPr="00C36964" w:rsidRDefault="001C14F8" w:rsidP="00C36964">
      <w:pPr>
        <w:autoSpaceDE w:val="0"/>
        <w:autoSpaceDN w:val="0"/>
        <w:adjustRightInd w:val="0"/>
        <w:ind w:firstLine="705"/>
        <w:rPr>
          <w:sz w:val="28"/>
          <w:szCs w:val="28"/>
        </w:rPr>
      </w:pPr>
    </w:p>
    <w:p w:rsidR="001C14F8" w:rsidRPr="00C36964" w:rsidRDefault="001C14F8" w:rsidP="00C36964">
      <w:pPr>
        <w:rPr>
          <w:sz w:val="28"/>
          <w:szCs w:val="28"/>
        </w:rPr>
      </w:pPr>
      <w:r w:rsidRPr="00C36964">
        <w:rPr>
          <w:b/>
          <w:bCs/>
          <w:sz w:val="28"/>
          <w:szCs w:val="28"/>
        </w:rPr>
        <w:t>Результаты обучения</w:t>
      </w:r>
      <w:r w:rsidRPr="00C36964">
        <w:rPr>
          <w:sz w:val="28"/>
          <w:szCs w:val="28"/>
        </w:rPr>
        <w:t xml:space="preserve"> </w:t>
      </w:r>
    </w:p>
    <w:p w:rsidR="001C14F8" w:rsidRPr="00C36964" w:rsidRDefault="001C14F8" w:rsidP="00C36964">
      <w:pPr>
        <w:ind w:firstLine="720"/>
        <w:rPr>
          <w:sz w:val="28"/>
          <w:szCs w:val="28"/>
        </w:rPr>
      </w:pPr>
      <w:r w:rsidRPr="00C36964">
        <w:rPr>
          <w:sz w:val="28"/>
          <w:szCs w:val="28"/>
        </w:rPr>
        <w:t xml:space="preserve">Результаты обучения представлены в требованиях к уровню подготовки обучающихся  и содержат три компонента: </w:t>
      </w:r>
      <w:r w:rsidRPr="00C36964">
        <w:rPr>
          <w:i/>
          <w:iCs/>
          <w:sz w:val="28"/>
          <w:szCs w:val="28"/>
        </w:rPr>
        <w:t>знать/понимать</w:t>
      </w:r>
      <w:r w:rsidRPr="00C36964">
        <w:rPr>
          <w:sz w:val="28"/>
          <w:szCs w:val="28"/>
        </w:rPr>
        <w:t xml:space="preserve"> – перечень необходимых для усвоения каждым обучающимся знаний; </w:t>
      </w:r>
      <w:r w:rsidRPr="00C36964">
        <w:rPr>
          <w:i/>
          <w:iCs/>
          <w:sz w:val="28"/>
          <w:szCs w:val="28"/>
        </w:rPr>
        <w:t>уметь</w:t>
      </w:r>
      <w:r w:rsidRPr="00C36964">
        <w:rPr>
          <w:sz w:val="28"/>
          <w:szCs w:val="28"/>
        </w:rPr>
        <w:t xml:space="preserve"> – владение конкретными умениями и навыками; выделена также группа умений, которыми обучающийся может пользоваться во внеучебной деятельности – </w:t>
      </w:r>
      <w:r w:rsidRPr="00C36964">
        <w:rPr>
          <w:i/>
          <w:iCs/>
          <w:sz w:val="28"/>
          <w:szCs w:val="28"/>
        </w:rPr>
        <w:t>использовать приобретенные знания и умения</w:t>
      </w:r>
      <w:r w:rsidRPr="00C36964">
        <w:rPr>
          <w:sz w:val="28"/>
          <w:szCs w:val="28"/>
        </w:rPr>
        <w:t xml:space="preserve"> в </w:t>
      </w:r>
      <w:r w:rsidRPr="00C36964">
        <w:rPr>
          <w:i/>
          <w:iCs/>
          <w:sz w:val="28"/>
          <w:szCs w:val="28"/>
        </w:rPr>
        <w:t>практической деятельности и повседневной жизни</w:t>
      </w:r>
      <w:r w:rsidRPr="00C36964">
        <w:rPr>
          <w:sz w:val="28"/>
          <w:szCs w:val="28"/>
        </w:rPr>
        <w:t>.</w:t>
      </w:r>
    </w:p>
    <w:p w:rsidR="001C14F8" w:rsidRDefault="001C14F8" w:rsidP="00C36964">
      <w:pPr>
        <w:autoSpaceDE w:val="0"/>
        <w:autoSpaceDN w:val="0"/>
        <w:adjustRightInd w:val="0"/>
        <w:ind w:firstLine="705"/>
        <w:rPr>
          <w:sz w:val="28"/>
          <w:szCs w:val="28"/>
        </w:rPr>
      </w:pPr>
      <w:r w:rsidRPr="00C36964">
        <w:rPr>
          <w:sz w:val="28"/>
          <w:szCs w:val="28"/>
        </w:rPr>
        <w:t>Обучающиеся  получат представления о натуральном числе и нуле, о нумерации чисел в десятичной системе счисления; научатся выполнять устно и письменно арифметические действия с числами (в пределах тысячи),  находить неизвестный компонент арифметического действия; усвоят смысл отношений «больше (меньше) на …», «больше (меньше) в … раз», правила порядка выполнения действий в числовых выражениях; получат представления о величинах, геометрических фигурах; научатся решать несложные текстовые задачи.</w:t>
      </w:r>
    </w:p>
    <w:p w:rsidR="001C14F8" w:rsidRDefault="001C14F8" w:rsidP="00C36964">
      <w:pPr>
        <w:autoSpaceDE w:val="0"/>
        <w:autoSpaceDN w:val="0"/>
        <w:adjustRightInd w:val="0"/>
        <w:ind w:firstLine="705"/>
        <w:rPr>
          <w:sz w:val="28"/>
          <w:szCs w:val="28"/>
        </w:rPr>
      </w:pPr>
    </w:p>
    <w:p w:rsidR="001C14F8" w:rsidRPr="00EB666B" w:rsidRDefault="001C14F8" w:rsidP="00EB666B">
      <w:pPr>
        <w:rPr>
          <w:sz w:val="28"/>
          <w:szCs w:val="28"/>
        </w:rPr>
      </w:pPr>
      <w:r w:rsidRPr="00EB666B">
        <w:rPr>
          <w:sz w:val="28"/>
          <w:szCs w:val="28"/>
        </w:rPr>
        <w:t xml:space="preserve">     Для реализации </w:t>
      </w:r>
      <w:r>
        <w:rPr>
          <w:sz w:val="28"/>
          <w:szCs w:val="28"/>
        </w:rPr>
        <w:t>программного содержания курса используются следующие учебники и учебные пособия:</w:t>
      </w:r>
    </w:p>
    <w:p w:rsidR="001C14F8" w:rsidRPr="00267AF6" w:rsidRDefault="001C14F8" w:rsidP="00EB666B">
      <w:pPr>
        <w:pStyle w:val="1"/>
        <w:shd w:val="clear" w:color="auto" w:fill="auto"/>
        <w:tabs>
          <w:tab w:val="left" w:pos="567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47450F">
        <w:rPr>
          <w:rStyle w:val="TimesNewRoman"/>
          <w:sz w:val="28"/>
          <w:szCs w:val="28"/>
        </w:rPr>
        <w:t>Т. Е. Демидова, С. А. Коз</w:t>
      </w:r>
      <w:r w:rsidRPr="0047450F">
        <w:rPr>
          <w:rStyle w:val="TimesNewRoman"/>
          <w:sz w:val="28"/>
          <w:szCs w:val="28"/>
        </w:rPr>
        <w:softHyphen/>
        <w:t xml:space="preserve">лова, А. П. Тонких  Математика. Учебник для </w:t>
      </w:r>
      <w:r>
        <w:rPr>
          <w:rStyle w:val="TimesNewRoman"/>
          <w:sz w:val="28"/>
          <w:szCs w:val="28"/>
        </w:rPr>
        <w:t>4</w:t>
      </w:r>
      <w:r w:rsidRPr="0047450F">
        <w:rPr>
          <w:rStyle w:val="TimesNewRoman"/>
          <w:sz w:val="28"/>
          <w:szCs w:val="28"/>
        </w:rPr>
        <w:t>-го класса: в 3-х частях / - М. : Баласс, 2009. - (Образовательная система «Школа 2100»)</w:t>
      </w:r>
    </w:p>
    <w:p w:rsidR="001C14F8" w:rsidRPr="0047450F" w:rsidRDefault="001C14F8" w:rsidP="00EB666B">
      <w:pPr>
        <w:pStyle w:val="1"/>
        <w:shd w:val="clear" w:color="auto" w:fill="auto"/>
        <w:tabs>
          <w:tab w:val="left" w:pos="615"/>
        </w:tabs>
        <w:spacing w:line="240" w:lineRule="auto"/>
        <w:ind w:right="20"/>
        <w:rPr>
          <w:rStyle w:val="TimesNewRoman"/>
          <w:sz w:val="28"/>
          <w:szCs w:val="28"/>
        </w:rPr>
      </w:pPr>
      <w:r>
        <w:rPr>
          <w:rStyle w:val="TimesNewRoman"/>
          <w:sz w:val="28"/>
          <w:szCs w:val="28"/>
        </w:rPr>
        <w:t xml:space="preserve">       2.</w:t>
      </w:r>
      <w:r w:rsidRPr="0047450F">
        <w:rPr>
          <w:rStyle w:val="TimesNewRoman"/>
          <w:sz w:val="28"/>
          <w:szCs w:val="28"/>
        </w:rPr>
        <w:t xml:space="preserve"> С. А. Козлова, А. Г. Рубин</w:t>
      </w:r>
      <w:r>
        <w:rPr>
          <w:rStyle w:val="TimesNewRoman"/>
          <w:sz w:val="28"/>
          <w:szCs w:val="28"/>
        </w:rPr>
        <w:t>, Тесты и контрольные работы по курсу «Математика» и по курсу «Математика и информатика» 4-й класс. - М. : Баласс, 2012</w:t>
      </w:r>
      <w:r w:rsidRPr="0047450F">
        <w:rPr>
          <w:rStyle w:val="TimesNewRoman"/>
          <w:sz w:val="28"/>
          <w:szCs w:val="28"/>
        </w:rPr>
        <w:t xml:space="preserve">. - (Образовательная система «Школа 2100»). </w:t>
      </w:r>
    </w:p>
    <w:p w:rsidR="001C14F8" w:rsidRPr="0047450F" w:rsidRDefault="001C14F8" w:rsidP="00EB666B">
      <w:pPr>
        <w:pStyle w:val="1"/>
        <w:shd w:val="clear" w:color="auto" w:fill="auto"/>
        <w:tabs>
          <w:tab w:val="left" w:pos="615"/>
        </w:tabs>
        <w:spacing w:line="240" w:lineRule="auto"/>
        <w:ind w:right="20"/>
        <w:rPr>
          <w:rStyle w:val="TimesNewRoman"/>
          <w:sz w:val="28"/>
          <w:szCs w:val="28"/>
        </w:rPr>
      </w:pPr>
      <w:r>
        <w:rPr>
          <w:rStyle w:val="TimesNewRoman"/>
          <w:sz w:val="28"/>
          <w:szCs w:val="28"/>
        </w:rPr>
        <w:t xml:space="preserve">       3.</w:t>
      </w:r>
      <w:r w:rsidRPr="0047450F">
        <w:rPr>
          <w:rStyle w:val="TimesNewRoman"/>
          <w:sz w:val="28"/>
          <w:szCs w:val="28"/>
        </w:rPr>
        <w:t>Дидактический матери</w:t>
      </w:r>
      <w:r>
        <w:rPr>
          <w:rStyle w:val="TimesNewRoman"/>
          <w:sz w:val="28"/>
          <w:szCs w:val="28"/>
        </w:rPr>
        <w:t>ал к учебнику «Математика» для 4</w:t>
      </w:r>
      <w:r w:rsidRPr="0047450F">
        <w:rPr>
          <w:rStyle w:val="TimesNewRoman"/>
          <w:sz w:val="28"/>
          <w:szCs w:val="28"/>
        </w:rPr>
        <w:t xml:space="preserve"> класса Т.Е.Демидовой, С.А. Козловой,</w:t>
      </w:r>
      <w:r>
        <w:rPr>
          <w:rStyle w:val="TimesNewRoman"/>
          <w:sz w:val="28"/>
          <w:szCs w:val="28"/>
        </w:rPr>
        <w:t xml:space="preserve"> А.П. Тонких.– М.: Баласс, 2011</w:t>
      </w:r>
      <w:r w:rsidRPr="0047450F">
        <w:rPr>
          <w:rStyle w:val="TimesNewRoman"/>
          <w:sz w:val="28"/>
          <w:szCs w:val="28"/>
        </w:rPr>
        <w:t>. -</w:t>
      </w:r>
      <w:r>
        <w:rPr>
          <w:rStyle w:val="TimesNewRoman"/>
          <w:sz w:val="28"/>
          <w:szCs w:val="28"/>
        </w:rPr>
        <w:t xml:space="preserve"> </w:t>
      </w:r>
      <w:r w:rsidRPr="0047450F">
        <w:rPr>
          <w:rStyle w:val="TimesNewRoman"/>
          <w:sz w:val="28"/>
          <w:szCs w:val="28"/>
        </w:rPr>
        <w:t xml:space="preserve">(Образовательная система «Школа 2100»). </w:t>
      </w:r>
    </w:p>
    <w:p w:rsidR="001C14F8" w:rsidRDefault="001C14F8" w:rsidP="002E21E6">
      <w:pPr>
        <w:jc w:val="center"/>
        <w:rPr>
          <w:b/>
          <w:bCs/>
          <w:sz w:val="28"/>
          <w:szCs w:val="28"/>
        </w:rPr>
      </w:pPr>
    </w:p>
    <w:p w:rsidR="001C14F8" w:rsidRDefault="001C14F8" w:rsidP="002E21E6">
      <w:pPr>
        <w:jc w:val="center"/>
        <w:rPr>
          <w:b/>
          <w:bCs/>
          <w:sz w:val="28"/>
          <w:szCs w:val="28"/>
        </w:rPr>
      </w:pPr>
    </w:p>
    <w:p w:rsidR="001C14F8" w:rsidRDefault="001C14F8" w:rsidP="002E21E6">
      <w:pPr>
        <w:jc w:val="center"/>
        <w:rPr>
          <w:b/>
          <w:bCs/>
          <w:sz w:val="28"/>
          <w:szCs w:val="28"/>
        </w:rPr>
      </w:pPr>
    </w:p>
    <w:p w:rsidR="001C14F8" w:rsidRDefault="001C14F8" w:rsidP="002E21E6">
      <w:pPr>
        <w:jc w:val="center"/>
        <w:rPr>
          <w:b/>
          <w:bCs/>
          <w:sz w:val="28"/>
          <w:szCs w:val="28"/>
        </w:rPr>
      </w:pPr>
    </w:p>
    <w:p w:rsidR="001C14F8" w:rsidRDefault="001C14F8" w:rsidP="002E21E6">
      <w:pPr>
        <w:jc w:val="center"/>
        <w:rPr>
          <w:b/>
          <w:bCs/>
          <w:sz w:val="28"/>
          <w:szCs w:val="28"/>
        </w:rPr>
      </w:pPr>
    </w:p>
    <w:p w:rsidR="001C14F8" w:rsidRDefault="001C14F8" w:rsidP="002E21E6">
      <w:pPr>
        <w:jc w:val="center"/>
        <w:rPr>
          <w:b/>
          <w:bCs/>
          <w:sz w:val="28"/>
          <w:szCs w:val="28"/>
        </w:rPr>
      </w:pPr>
    </w:p>
    <w:p w:rsidR="001C14F8" w:rsidRDefault="001C14F8" w:rsidP="002E21E6">
      <w:pPr>
        <w:jc w:val="center"/>
        <w:rPr>
          <w:b/>
          <w:bCs/>
          <w:sz w:val="28"/>
          <w:szCs w:val="28"/>
        </w:rPr>
      </w:pPr>
    </w:p>
    <w:p w:rsidR="001C14F8" w:rsidRDefault="001C14F8" w:rsidP="002E21E6">
      <w:pPr>
        <w:jc w:val="center"/>
        <w:rPr>
          <w:b/>
          <w:bCs/>
          <w:sz w:val="28"/>
          <w:szCs w:val="28"/>
        </w:rPr>
      </w:pPr>
    </w:p>
    <w:p w:rsidR="001C14F8" w:rsidRDefault="001C14F8" w:rsidP="002E21E6">
      <w:pPr>
        <w:jc w:val="center"/>
        <w:rPr>
          <w:b/>
          <w:bCs/>
          <w:sz w:val="28"/>
          <w:szCs w:val="28"/>
        </w:rPr>
      </w:pPr>
    </w:p>
    <w:p w:rsidR="001C14F8" w:rsidRDefault="001C14F8" w:rsidP="002E21E6">
      <w:pPr>
        <w:jc w:val="center"/>
        <w:rPr>
          <w:b/>
          <w:bCs/>
          <w:sz w:val="28"/>
          <w:szCs w:val="28"/>
        </w:rPr>
      </w:pPr>
    </w:p>
    <w:p w:rsidR="001C14F8" w:rsidRDefault="001C14F8" w:rsidP="002E21E6">
      <w:pPr>
        <w:jc w:val="center"/>
        <w:rPr>
          <w:b/>
          <w:bCs/>
          <w:sz w:val="28"/>
          <w:szCs w:val="28"/>
        </w:rPr>
      </w:pPr>
    </w:p>
    <w:p w:rsidR="001C14F8" w:rsidRDefault="001C14F8" w:rsidP="00EB666B">
      <w:pPr>
        <w:rPr>
          <w:b/>
          <w:bCs/>
          <w:sz w:val="28"/>
          <w:szCs w:val="28"/>
        </w:rPr>
      </w:pPr>
    </w:p>
    <w:p w:rsidR="001C14F8" w:rsidRDefault="001C14F8" w:rsidP="002E21E6">
      <w:pPr>
        <w:jc w:val="center"/>
        <w:rPr>
          <w:b/>
          <w:bCs/>
          <w:sz w:val="28"/>
          <w:szCs w:val="28"/>
        </w:rPr>
      </w:pPr>
    </w:p>
    <w:p w:rsidR="001C14F8" w:rsidRPr="002E21E6" w:rsidRDefault="001C14F8" w:rsidP="002E21E6">
      <w:pPr>
        <w:jc w:val="center"/>
        <w:rPr>
          <w:color w:val="000000"/>
          <w:sz w:val="28"/>
          <w:szCs w:val="28"/>
        </w:rPr>
      </w:pPr>
      <w:r w:rsidRPr="002E21E6">
        <w:rPr>
          <w:b/>
          <w:bCs/>
          <w:sz w:val="28"/>
          <w:szCs w:val="28"/>
        </w:rPr>
        <w:t>ТРЕБОВАНИЯ К УРОВНЮ ПОДГОТОВКИ ОБУЧАЮЩИХСЯ</w:t>
      </w:r>
    </w:p>
    <w:p w:rsidR="001C14F8" w:rsidRPr="00F85AD4" w:rsidRDefault="001C14F8" w:rsidP="00F85AD4">
      <w:pPr>
        <w:pStyle w:val="BodyText"/>
        <w:spacing w:line="240" w:lineRule="auto"/>
        <w:ind w:left="360"/>
        <w:jc w:val="center"/>
      </w:pPr>
      <w:r w:rsidRPr="00F85AD4">
        <w:rPr>
          <w:sz w:val="28"/>
          <w:szCs w:val="28"/>
        </w:rPr>
        <w:t>К концу 4 класса обучающиеся должны:</w:t>
      </w:r>
    </w:p>
    <w:p w:rsidR="001C14F8" w:rsidRDefault="001C14F8" w:rsidP="002E21E6">
      <w:pPr>
        <w:pStyle w:val="BodyText"/>
        <w:spacing w:line="240" w:lineRule="auto"/>
        <w:ind w:left="360"/>
        <w:rPr>
          <w:b/>
          <w:bCs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6379"/>
      </w:tblGrid>
      <w:tr w:rsidR="001C14F8" w:rsidRPr="00B873A3">
        <w:tc>
          <w:tcPr>
            <w:tcW w:w="4219" w:type="dxa"/>
            <w:shd w:val="clear" w:color="auto" w:fill="FFFFFF"/>
          </w:tcPr>
          <w:p w:rsidR="001C14F8" w:rsidRPr="00B873A3" w:rsidRDefault="001C14F8" w:rsidP="00FB38A6">
            <w:pPr>
              <w:pStyle w:val="BodyText"/>
              <w:tabs>
                <w:tab w:val="left" w:pos="5040"/>
              </w:tabs>
              <w:spacing w:line="240" w:lineRule="auto"/>
              <w:jc w:val="center"/>
              <w:rPr>
                <w:b/>
                <w:bCs/>
              </w:rPr>
            </w:pPr>
            <w:r w:rsidRPr="00B873A3">
              <w:rPr>
                <w:b/>
                <w:bCs/>
              </w:rPr>
              <w:t>Знать:</w:t>
            </w:r>
          </w:p>
          <w:p w:rsidR="001C14F8" w:rsidRPr="00B873A3" w:rsidRDefault="001C14F8" w:rsidP="00FB38A6">
            <w:pPr>
              <w:pStyle w:val="BodyText"/>
              <w:spacing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379" w:type="dxa"/>
            <w:shd w:val="clear" w:color="auto" w:fill="FFFFFF"/>
          </w:tcPr>
          <w:p w:rsidR="001C14F8" w:rsidRPr="00B873A3" w:rsidRDefault="001C14F8" w:rsidP="00FB38A6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B873A3">
              <w:rPr>
                <w:b/>
                <w:bCs/>
              </w:rPr>
              <w:t>Уметь:</w:t>
            </w:r>
          </w:p>
          <w:p w:rsidR="001C14F8" w:rsidRPr="00B873A3" w:rsidRDefault="001C14F8" w:rsidP="00FB38A6">
            <w:pPr>
              <w:pStyle w:val="BodyText"/>
              <w:spacing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C14F8" w:rsidRPr="00B873A3">
        <w:tc>
          <w:tcPr>
            <w:tcW w:w="4219" w:type="dxa"/>
          </w:tcPr>
          <w:p w:rsidR="001C14F8" w:rsidRPr="00B873A3" w:rsidRDefault="001C14F8" w:rsidP="00FB38A6">
            <w:pPr>
              <w:pStyle w:val="BodyText"/>
              <w:tabs>
                <w:tab w:val="left" w:pos="5040"/>
              </w:tabs>
              <w:spacing w:line="240" w:lineRule="auto"/>
              <w:jc w:val="left"/>
              <w:rPr>
                <w:b/>
                <w:bCs/>
                <w:u w:val="single"/>
              </w:rPr>
            </w:pPr>
            <w:r w:rsidRPr="00B873A3">
              <w:rPr>
                <w:color w:val="000000"/>
              </w:rPr>
              <w:br/>
              <w:t>– название и последовательность чисел в натуральном ряду в пределах 1 000 000 (с какого числа начинается этот ряд, как образуется каждое следующее число в этом ряду);</w:t>
            </w:r>
            <w:r w:rsidRPr="00B873A3">
              <w:rPr>
                <w:color w:val="000000"/>
              </w:rPr>
              <w:br/>
              <w:t>– как образуется каждая следующая счетная единица;</w:t>
            </w:r>
            <w:r w:rsidRPr="00B873A3">
              <w:rPr>
                <w:color w:val="000000"/>
              </w:rPr>
              <w:br/>
              <w:t>– сколько разрядов содержится в каждом классе;</w:t>
            </w:r>
            <w:r w:rsidRPr="00B873A3">
              <w:rPr>
                <w:color w:val="000000"/>
              </w:rPr>
              <w:br/>
              <w:t>– названия и последовательность первых трех классов;</w:t>
            </w:r>
            <w:r w:rsidRPr="00B873A3">
              <w:rPr>
                <w:color w:val="000000"/>
              </w:rPr>
              <w:br/>
              <w:t>– единицы измерения величин (длина, масса, время, площадь), соотношения между ними;</w:t>
            </w:r>
            <w:r w:rsidRPr="00B873A3">
              <w:rPr>
                <w:color w:val="000000"/>
              </w:rPr>
              <w:br/>
              <w:t>– функциональную связь между величинами (цена, количество, стоимость; скорость, время, расстояние; производительность труда, время работы, работа).</w:t>
            </w:r>
            <w:r w:rsidRPr="00B873A3">
              <w:rPr>
                <w:color w:val="000000"/>
              </w:rPr>
              <w:br/>
            </w:r>
            <w:r w:rsidRPr="00B873A3">
              <w:rPr>
                <w:color w:val="000000"/>
              </w:rPr>
              <w:br/>
            </w:r>
            <w:r w:rsidRPr="00B873A3">
              <w:rPr>
                <w:color w:val="000000"/>
              </w:rPr>
              <w:br/>
            </w:r>
          </w:p>
        </w:tc>
        <w:tc>
          <w:tcPr>
            <w:tcW w:w="6379" w:type="dxa"/>
          </w:tcPr>
          <w:p w:rsidR="001C14F8" w:rsidRPr="00B873A3" w:rsidRDefault="001C14F8" w:rsidP="00FB38A6">
            <w:pPr>
              <w:pStyle w:val="BodyText"/>
              <w:spacing w:line="240" w:lineRule="auto"/>
              <w:jc w:val="left"/>
            </w:pPr>
            <w:r w:rsidRPr="00B873A3">
              <w:rPr>
                <w:color w:val="000000"/>
              </w:rPr>
              <w:br/>
            </w:r>
            <w:r w:rsidRPr="00B873A3">
              <w:rPr>
                <w:color w:val="000000"/>
                <w:sz w:val="22"/>
                <w:szCs w:val="22"/>
              </w:rPr>
              <w:t xml:space="preserve">– выполнять устные вычисления (в пределах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B873A3">
              <w:rPr>
                <w:color w:val="000000"/>
                <w:sz w:val="22"/>
                <w:szCs w:val="22"/>
              </w:rPr>
              <w:t>1 000 000) в случаях, сводимых к вычислениям в пределах 100, и письменные вычисления в остальных случаях, выполнять проверку правильности вычислений;</w:t>
            </w:r>
            <w:r w:rsidRPr="00B873A3">
              <w:rPr>
                <w:color w:val="000000"/>
                <w:sz w:val="22"/>
                <w:szCs w:val="22"/>
              </w:rPr>
              <w:br/>
              <w:t>– находить часть от числа, число по его части, узнавать, какую часть одно число составляет от другого;</w:t>
            </w:r>
            <w:r w:rsidRPr="00B873A3">
              <w:rPr>
                <w:color w:val="000000"/>
                <w:sz w:val="22"/>
                <w:szCs w:val="22"/>
              </w:rPr>
              <w:br/>
              <w:t>– вычислять значения числовых выражений, содержащих 3–4 действия со скобками и без них;</w:t>
            </w:r>
            <w:r w:rsidRPr="00B873A3">
              <w:rPr>
                <w:color w:val="000000"/>
                <w:sz w:val="22"/>
                <w:szCs w:val="22"/>
              </w:rPr>
              <w:br/>
              <w:t>– 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расстояние, производительность труда, время работы, работа);</w:t>
            </w:r>
            <w:r w:rsidRPr="00B873A3">
              <w:rPr>
                <w:color w:val="000000"/>
                <w:sz w:val="22"/>
                <w:szCs w:val="22"/>
              </w:rPr>
              <w:br/>
              <w:t>– решать задачи, связанные с движением двух объектов: движение навстречу и в противоположных направлениях;</w:t>
            </w:r>
            <w:r w:rsidRPr="00B873A3">
              <w:rPr>
                <w:color w:val="000000"/>
                <w:sz w:val="22"/>
                <w:szCs w:val="22"/>
              </w:rPr>
              <w:br/>
              <w:t>– решать задачи в 2–3 действия на все арифметические действия арифметическим способом (с опорой на схемы, таблицы, краткие записи и другие модели);</w:t>
            </w:r>
            <w:r w:rsidRPr="00B873A3">
              <w:rPr>
                <w:color w:val="000000"/>
                <w:sz w:val="22"/>
                <w:szCs w:val="22"/>
              </w:rPr>
              <w:br/>
              <w:t>– находить значения выражений вида a ± b; a • b; a : b при заданных значениях переменных;</w:t>
            </w:r>
            <w:r w:rsidRPr="00B873A3">
              <w:rPr>
                <w:color w:val="000000"/>
                <w:sz w:val="22"/>
                <w:szCs w:val="22"/>
              </w:rPr>
              <w:br/>
              <w:t>– решать способом подбора неравенства с одной переменной вида a ± x &lt; b; a • x &gt; b .</w:t>
            </w:r>
            <w:r w:rsidRPr="00B873A3">
              <w:rPr>
                <w:color w:val="000000"/>
                <w:sz w:val="22"/>
                <w:szCs w:val="22"/>
              </w:rPr>
              <w:br/>
              <w:t>– решать уравнения вида х ± а = с ± b; а – х = с ± b; х ± а = с • b; а – х = с : b; х : а = с ± b на основе взаимосвязей между компонентами и результатами действий;</w:t>
            </w:r>
            <w:r w:rsidRPr="00B873A3">
              <w:rPr>
                <w:color w:val="000000"/>
                <w:sz w:val="22"/>
                <w:szCs w:val="22"/>
              </w:rPr>
              <w:br/>
              <w:t>– использовать заданные уравнения при решении текстовых задач;</w:t>
            </w:r>
            <w:r w:rsidRPr="00B873A3">
              <w:rPr>
                <w:color w:val="000000"/>
                <w:sz w:val="22"/>
                <w:szCs w:val="22"/>
              </w:rPr>
              <w:br/>
              <w:t>– вычислять объем параллелепипеда (куба);</w:t>
            </w:r>
            <w:r w:rsidRPr="00B873A3">
              <w:rPr>
                <w:color w:val="000000"/>
                <w:sz w:val="22"/>
                <w:szCs w:val="22"/>
              </w:rPr>
              <w:br/>
              <w:t>– вычислять площадь и периметр фигур, составленных из прямоугольников;</w:t>
            </w:r>
            <w:r w:rsidRPr="00B873A3">
              <w:rPr>
                <w:color w:val="000000"/>
                <w:sz w:val="22"/>
                <w:szCs w:val="22"/>
              </w:rPr>
              <w:br/>
              <w:t>– выделять из множества треугольников прямоугольный и тупоугольный, равнобедренный и равносторонний треугольники;</w:t>
            </w:r>
            <w:r w:rsidRPr="00B873A3">
              <w:rPr>
                <w:color w:val="000000"/>
                <w:sz w:val="22"/>
                <w:szCs w:val="22"/>
              </w:rPr>
              <w:br/>
              <w:t>– строить окружность по заданному радиусу или диаметру;</w:t>
            </w:r>
            <w:r w:rsidRPr="00B873A3">
              <w:rPr>
                <w:color w:val="000000"/>
                <w:sz w:val="22"/>
                <w:szCs w:val="22"/>
              </w:rPr>
              <w:br/>
              <w:t>– выделять из множества геометрических фигур плоские и объемные фигуры;</w:t>
            </w:r>
            <w:r w:rsidRPr="00B873A3">
              <w:rPr>
                <w:color w:val="000000"/>
                <w:sz w:val="22"/>
                <w:szCs w:val="22"/>
              </w:rPr>
              <w:br/>
              <w:t>– 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радиус, диаметр), параллелепипед (куб) и его элементы (вершины, ребра, грани), пирамиду, шар, конус, цилиндр;</w:t>
            </w:r>
            <w:r w:rsidRPr="00B873A3">
              <w:rPr>
                <w:color w:val="000000"/>
                <w:sz w:val="22"/>
                <w:szCs w:val="22"/>
              </w:rPr>
              <w:br/>
              <w:t>– находить среднее арифметическое двух чисел.</w:t>
            </w:r>
          </w:p>
        </w:tc>
      </w:tr>
    </w:tbl>
    <w:p w:rsidR="001C14F8" w:rsidRPr="00C36964" w:rsidRDefault="001C14F8" w:rsidP="006A07E5">
      <w:pPr>
        <w:autoSpaceDE w:val="0"/>
        <w:autoSpaceDN w:val="0"/>
        <w:adjustRightInd w:val="0"/>
        <w:rPr>
          <w:sz w:val="28"/>
          <w:szCs w:val="28"/>
        </w:rPr>
      </w:pPr>
    </w:p>
    <w:p w:rsidR="001C14F8" w:rsidRPr="00CD3FCC" w:rsidRDefault="001C14F8" w:rsidP="000F169D">
      <w:pPr>
        <w:pStyle w:val="1"/>
        <w:shd w:val="clear" w:color="auto" w:fill="auto"/>
        <w:spacing w:line="240" w:lineRule="auto"/>
        <w:ind w:left="20" w:right="20" w:firstLine="360"/>
        <w:rPr>
          <w:rStyle w:val="TimesNewRoman"/>
          <w:b/>
          <w:bCs/>
          <w:sz w:val="28"/>
          <w:szCs w:val="28"/>
        </w:rPr>
      </w:pPr>
    </w:p>
    <w:p w:rsidR="001C14F8" w:rsidRDefault="001C14F8" w:rsidP="000F169D">
      <w:pPr>
        <w:jc w:val="center"/>
        <w:rPr>
          <w:b/>
          <w:bCs/>
          <w:i/>
          <w:iCs/>
          <w:sz w:val="28"/>
          <w:szCs w:val="28"/>
        </w:rPr>
      </w:pPr>
    </w:p>
    <w:p w:rsidR="001C14F8" w:rsidRDefault="001C14F8" w:rsidP="000F169D">
      <w:pPr>
        <w:jc w:val="center"/>
        <w:rPr>
          <w:b/>
          <w:bCs/>
          <w:i/>
          <w:iCs/>
          <w:sz w:val="28"/>
          <w:szCs w:val="28"/>
        </w:rPr>
      </w:pPr>
    </w:p>
    <w:p w:rsidR="001C14F8" w:rsidRDefault="001C14F8" w:rsidP="000F169D">
      <w:pPr>
        <w:jc w:val="center"/>
        <w:rPr>
          <w:b/>
          <w:bCs/>
          <w:i/>
          <w:iCs/>
          <w:sz w:val="28"/>
          <w:szCs w:val="28"/>
        </w:rPr>
      </w:pPr>
    </w:p>
    <w:p w:rsidR="001C14F8" w:rsidRDefault="001C14F8" w:rsidP="000F169D">
      <w:pPr>
        <w:jc w:val="center"/>
        <w:rPr>
          <w:b/>
          <w:bCs/>
          <w:i/>
          <w:iCs/>
          <w:sz w:val="28"/>
          <w:szCs w:val="28"/>
        </w:rPr>
      </w:pPr>
    </w:p>
    <w:p w:rsidR="001C14F8" w:rsidRDefault="001C14F8" w:rsidP="000F169D">
      <w:pPr>
        <w:jc w:val="center"/>
        <w:rPr>
          <w:b/>
          <w:bCs/>
          <w:i/>
          <w:iCs/>
          <w:sz w:val="28"/>
          <w:szCs w:val="28"/>
        </w:rPr>
      </w:pPr>
    </w:p>
    <w:p w:rsidR="001C14F8" w:rsidRDefault="001C14F8" w:rsidP="00EB666B">
      <w:pPr>
        <w:rPr>
          <w:b/>
          <w:bCs/>
          <w:i/>
          <w:iCs/>
          <w:sz w:val="28"/>
          <w:szCs w:val="28"/>
        </w:rPr>
      </w:pPr>
    </w:p>
    <w:p w:rsidR="001C14F8" w:rsidRDefault="001C14F8" w:rsidP="000F169D">
      <w:pPr>
        <w:jc w:val="center"/>
        <w:rPr>
          <w:b/>
          <w:bCs/>
          <w:i/>
          <w:iCs/>
          <w:sz w:val="28"/>
          <w:szCs w:val="28"/>
        </w:rPr>
      </w:pPr>
      <w:r w:rsidRPr="00E71F25">
        <w:rPr>
          <w:b/>
          <w:bCs/>
          <w:i/>
          <w:iCs/>
          <w:sz w:val="28"/>
          <w:szCs w:val="28"/>
        </w:rPr>
        <w:t>Содержание тем учебного курса</w:t>
      </w:r>
    </w:p>
    <w:p w:rsidR="001C14F8" w:rsidRPr="00EB666B" w:rsidRDefault="001C14F8" w:rsidP="000F169D">
      <w:pPr>
        <w:rPr>
          <w:i/>
          <w:iCs/>
          <w:sz w:val="26"/>
          <w:szCs w:val="26"/>
        </w:rPr>
      </w:pPr>
      <w:r w:rsidRPr="00EB666B">
        <w:rPr>
          <w:i/>
          <w:iCs/>
          <w:sz w:val="26"/>
          <w:szCs w:val="26"/>
        </w:rPr>
        <w:t xml:space="preserve">Количество часов на изучение программы          </w:t>
      </w:r>
      <w:r w:rsidRPr="00EB666B">
        <w:rPr>
          <w:sz w:val="26"/>
          <w:szCs w:val="26"/>
        </w:rPr>
        <w:t xml:space="preserve"> 136</w:t>
      </w:r>
    </w:p>
    <w:p w:rsidR="001C14F8" w:rsidRPr="00EB666B" w:rsidRDefault="001C14F8" w:rsidP="00EB666B">
      <w:pPr>
        <w:rPr>
          <w:sz w:val="26"/>
          <w:szCs w:val="26"/>
        </w:rPr>
      </w:pPr>
      <w:r w:rsidRPr="00EB666B">
        <w:rPr>
          <w:i/>
          <w:iCs/>
          <w:sz w:val="26"/>
          <w:szCs w:val="26"/>
        </w:rPr>
        <w:t>Количество часов в неделю</w:t>
      </w:r>
      <w:r w:rsidRPr="00EB666B">
        <w:rPr>
          <w:sz w:val="26"/>
          <w:szCs w:val="26"/>
        </w:rPr>
        <w:t xml:space="preserve">                                        4</w:t>
      </w:r>
    </w:p>
    <w:p w:rsidR="001C14F8" w:rsidRPr="00EB666B" w:rsidRDefault="001C14F8" w:rsidP="00EB666B">
      <w:pPr>
        <w:rPr>
          <w:b/>
          <w:bCs/>
          <w:i/>
          <w:iCs/>
          <w:sz w:val="26"/>
          <w:szCs w:val="26"/>
        </w:rPr>
      </w:pPr>
      <w:r w:rsidRPr="00EB666B">
        <w:rPr>
          <w:b/>
          <w:bCs/>
          <w:i/>
          <w:iCs/>
          <w:sz w:val="26"/>
          <w:szCs w:val="26"/>
        </w:rPr>
        <w:t>Основные содержательные линии рабочей программы представлены следующими разделами (темами):</w:t>
      </w: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2"/>
        <w:gridCol w:w="4521"/>
        <w:gridCol w:w="1701"/>
        <w:gridCol w:w="2774"/>
      </w:tblGrid>
      <w:tr w:rsidR="001C14F8" w:rsidRPr="006C7A78">
        <w:tc>
          <w:tcPr>
            <w:tcW w:w="832" w:type="dxa"/>
          </w:tcPr>
          <w:p w:rsidR="001C14F8" w:rsidRPr="006C27F9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C14F8" w:rsidRPr="006C27F9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521" w:type="dxa"/>
          </w:tcPr>
          <w:p w:rsidR="001C14F8" w:rsidRPr="006C27F9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701" w:type="dxa"/>
          </w:tcPr>
          <w:p w:rsidR="001C14F8" w:rsidRPr="006C27F9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C2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 часов</w:t>
            </w:r>
          </w:p>
        </w:tc>
        <w:tc>
          <w:tcPr>
            <w:tcW w:w="2774" w:type="dxa"/>
          </w:tcPr>
          <w:p w:rsidR="001C14F8" w:rsidRPr="006C27F9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C2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поверочных</w:t>
            </w:r>
            <w:r w:rsidRPr="006C2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</w:t>
            </w:r>
          </w:p>
        </w:tc>
      </w:tr>
      <w:tr w:rsidR="001C14F8" w:rsidRPr="006C7A78">
        <w:tc>
          <w:tcPr>
            <w:tcW w:w="832" w:type="dxa"/>
          </w:tcPr>
          <w:p w:rsidR="001C14F8" w:rsidRPr="0040724F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1" w:type="dxa"/>
          </w:tcPr>
          <w:p w:rsidR="001C14F8" w:rsidRPr="004471AF" w:rsidRDefault="001C14F8" w:rsidP="00FB38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471A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1C14F8" w:rsidRPr="0040724F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4" w:type="dxa"/>
          </w:tcPr>
          <w:p w:rsidR="001C14F8" w:rsidRPr="003103EB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4F8" w:rsidRPr="006C7A78">
        <w:tc>
          <w:tcPr>
            <w:tcW w:w="832" w:type="dxa"/>
          </w:tcPr>
          <w:p w:rsidR="001C14F8" w:rsidRPr="0040724F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1" w:type="dxa"/>
          </w:tcPr>
          <w:p w:rsidR="001C14F8" w:rsidRPr="004660A6" w:rsidRDefault="001C14F8" w:rsidP="00FB38A6">
            <w:pPr>
              <w:tabs>
                <w:tab w:val="left" w:pos="5475"/>
              </w:tabs>
              <w:ind w:firstLine="19"/>
            </w:pPr>
            <w:r w:rsidRPr="004660A6">
              <w:t xml:space="preserve">Дроби </w:t>
            </w:r>
          </w:p>
        </w:tc>
        <w:tc>
          <w:tcPr>
            <w:tcW w:w="1701" w:type="dxa"/>
          </w:tcPr>
          <w:p w:rsidR="001C14F8" w:rsidRPr="0040724F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74" w:type="dxa"/>
          </w:tcPr>
          <w:p w:rsidR="001C14F8" w:rsidRPr="003103EB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4F8" w:rsidRPr="006C7A78">
        <w:tc>
          <w:tcPr>
            <w:tcW w:w="832" w:type="dxa"/>
          </w:tcPr>
          <w:p w:rsidR="001C14F8" w:rsidRPr="0040724F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1" w:type="dxa"/>
          </w:tcPr>
          <w:p w:rsidR="001C14F8" w:rsidRPr="004660A6" w:rsidRDefault="001C14F8" w:rsidP="00C219BC">
            <w:pPr>
              <w:tabs>
                <w:tab w:val="left" w:pos="5475"/>
              </w:tabs>
              <w:ind w:firstLine="19"/>
            </w:pPr>
            <w:r>
              <w:t>Нумерация многозначных</w:t>
            </w:r>
            <w:r w:rsidRPr="004660A6">
              <w:t xml:space="preserve"> чис</w:t>
            </w:r>
            <w:r>
              <w:t>е</w:t>
            </w:r>
            <w:r w:rsidRPr="004660A6">
              <w:t xml:space="preserve">л  </w:t>
            </w:r>
          </w:p>
        </w:tc>
        <w:tc>
          <w:tcPr>
            <w:tcW w:w="1701" w:type="dxa"/>
          </w:tcPr>
          <w:p w:rsidR="001C14F8" w:rsidRPr="0040724F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74" w:type="dxa"/>
          </w:tcPr>
          <w:p w:rsidR="001C14F8" w:rsidRPr="003103EB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4F8" w:rsidRPr="006C7A78">
        <w:tc>
          <w:tcPr>
            <w:tcW w:w="832" w:type="dxa"/>
          </w:tcPr>
          <w:p w:rsidR="001C14F8" w:rsidRPr="0040724F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1" w:type="dxa"/>
          </w:tcPr>
          <w:p w:rsidR="001C14F8" w:rsidRPr="004660A6" w:rsidRDefault="001C14F8" w:rsidP="00FB38A6">
            <w:pPr>
              <w:tabs>
                <w:tab w:val="left" w:pos="5475"/>
              </w:tabs>
              <w:ind w:firstLine="19"/>
            </w:pPr>
            <w:r w:rsidRPr="004660A6">
              <w:t xml:space="preserve">Величины </w:t>
            </w:r>
          </w:p>
        </w:tc>
        <w:tc>
          <w:tcPr>
            <w:tcW w:w="1701" w:type="dxa"/>
          </w:tcPr>
          <w:p w:rsidR="001C14F8" w:rsidRPr="0040724F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74" w:type="dxa"/>
          </w:tcPr>
          <w:p w:rsidR="001C14F8" w:rsidRPr="003103EB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4F8" w:rsidRPr="006C7A78">
        <w:tc>
          <w:tcPr>
            <w:tcW w:w="832" w:type="dxa"/>
          </w:tcPr>
          <w:p w:rsidR="001C14F8" w:rsidRPr="0040724F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1" w:type="dxa"/>
          </w:tcPr>
          <w:p w:rsidR="001C14F8" w:rsidRPr="004660A6" w:rsidRDefault="001C14F8" w:rsidP="00FB38A6">
            <w:pPr>
              <w:tabs>
                <w:tab w:val="left" w:pos="5475"/>
              </w:tabs>
              <w:ind w:firstLine="19"/>
            </w:pPr>
            <w:r w:rsidRPr="004660A6">
              <w:t xml:space="preserve">Сложение и вычитание чисел </w:t>
            </w:r>
          </w:p>
        </w:tc>
        <w:tc>
          <w:tcPr>
            <w:tcW w:w="1701" w:type="dxa"/>
          </w:tcPr>
          <w:p w:rsidR="001C14F8" w:rsidRPr="0040724F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4" w:type="dxa"/>
          </w:tcPr>
          <w:p w:rsidR="001C14F8" w:rsidRPr="003103EB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4F8" w:rsidRPr="006C7A78">
        <w:tc>
          <w:tcPr>
            <w:tcW w:w="832" w:type="dxa"/>
          </w:tcPr>
          <w:p w:rsidR="001C14F8" w:rsidRPr="0040724F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1" w:type="dxa"/>
          </w:tcPr>
          <w:p w:rsidR="001C14F8" w:rsidRPr="004660A6" w:rsidRDefault="001C14F8" w:rsidP="00FB38A6">
            <w:pPr>
              <w:tabs>
                <w:tab w:val="left" w:pos="5475"/>
              </w:tabs>
              <w:ind w:firstLine="19"/>
            </w:pPr>
            <w:r w:rsidRPr="004660A6">
              <w:t>Умножение и деление чисел</w:t>
            </w:r>
          </w:p>
        </w:tc>
        <w:tc>
          <w:tcPr>
            <w:tcW w:w="1701" w:type="dxa"/>
          </w:tcPr>
          <w:p w:rsidR="001C14F8" w:rsidRPr="0040724F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774" w:type="dxa"/>
          </w:tcPr>
          <w:p w:rsidR="001C14F8" w:rsidRPr="003103EB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14F8" w:rsidRPr="006C7A78">
        <w:tc>
          <w:tcPr>
            <w:tcW w:w="832" w:type="dxa"/>
          </w:tcPr>
          <w:p w:rsidR="001C14F8" w:rsidRPr="0040724F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1" w:type="dxa"/>
          </w:tcPr>
          <w:p w:rsidR="001C14F8" w:rsidRPr="004660A6" w:rsidRDefault="001C14F8" w:rsidP="00FB38A6">
            <w:pPr>
              <w:ind w:firstLine="19"/>
            </w:pPr>
            <w:r>
              <w:t>Повторение и обобщение изученного</w:t>
            </w:r>
          </w:p>
        </w:tc>
        <w:tc>
          <w:tcPr>
            <w:tcW w:w="1701" w:type="dxa"/>
          </w:tcPr>
          <w:p w:rsidR="001C14F8" w:rsidRPr="0040724F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4" w:type="dxa"/>
          </w:tcPr>
          <w:p w:rsidR="001C14F8" w:rsidRPr="003103EB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14F8" w:rsidRPr="0014349F">
        <w:tc>
          <w:tcPr>
            <w:tcW w:w="5353" w:type="dxa"/>
            <w:gridSpan w:val="2"/>
          </w:tcPr>
          <w:p w:rsidR="001C14F8" w:rsidRPr="00EB666B" w:rsidRDefault="001C14F8" w:rsidP="00FB38A6">
            <w:pPr>
              <w:pStyle w:val="HTMLPreformatte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C14F8" w:rsidRPr="00EB666B" w:rsidRDefault="001C14F8" w:rsidP="00FB38A6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774" w:type="dxa"/>
          </w:tcPr>
          <w:p w:rsidR="001C14F8" w:rsidRPr="00EB666B" w:rsidRDefault="001C14F8" w:rsidP="00C219BC">
            <w:pPr>
              <w:jc w:val="center"/>
              <w:rPr>
                <w:b/>
                <w:bCs/>
              </w:rPr>
            </w:pPr>
            <w:r w:rsidRPr="00EB666B">
              <w:rPr>
                <w:b/>
                <w:bCs/>
              </w:rPr>
              <w:t>11</w:t>
            </w:r>
          </w:p>
        </w:tc>
      </w:tr>
    </w:tbl>
    <w:p w:rsidR="001C14F8" w:rsidRPr="00EB666B" w:rsidRDefault="001C14F8" w:rsidP="00EB666B">
      <w:pPr>
        <w:jc w:val="center"/>
        <w:rPr>
          <w:b/>
          <w:bCs/>
          <w:sz w:val="26"/>
          <w:szCs w:val="26"/>
        </w:rPr>
      </w:pPr>
      <w:r w:rsidRPr="00EB666B">
        <w:rPr>
          <w:b/>
          <w:bCs/>
          <w:sz w:val="26"/>
          <w:szCs w:val="26"/>
        </w:rPr>
        <w:t>ОСНОВНОЕ СОДЕРЖАНИЕ (136 часов)</w:t>
      </w:r>
    </w:p>
    <w:p w:rsidR="001C14F8" w:rsidRPr="00EB666B" w:rsidRDefault="001C14F8" w:rsidP="00C36964">
      <w:pPr>
        <w:jc w:val="center"/>
        <w:rPr>
          <w:b/>
          <w:bCs/>
          <w:sz w:val="26"/>
          <w:szCs w:val="26"/>
        </w:rPr>
      </w:pPr>
      <w:r w:rsidRPr="00EB666B">
        <w:rPr>
          <w:b/>
          <w:bCs/>
          <w:sz w:val="26"/>
          <w:szCs w:val="26"/>
        </w:rPr>
        <w:t>Повторение (8 ч)</w:t>
      </w:r>
    </w:p>
    <w:p w:rsidR="001C14F8" w:rsidRPr="00EB666B" w:rsidRDefault="001C14F8" w:rsidP="00C36964">
      <w:pPr>
        <w:rPr>
          <w:sz w:val="26"/>
          <w:szCs w:val="26"/>
        </w:rPr>
      </w:pPr>
      <w:r w:rsidRPr="00EB666B">
        <w:rPr>
          <w:sz w:val="26"/>
          <w:szCs w:val="26"/>
        </w:rPr>
        <w:t xml:space="preserve">Натуральный ряд. Нумерация. Сложение и вычитание трёхзначных чисел. Табличное умножение и деление. Умножение на 0, 1, 10. Числовые и буквенные выражения. Уравнения вида а ± </w:t>
      </w:r>
      <w:r w:rsidRPr="00EB666B">
        <w:rPr>
          <w:i/>
          <w:iCs/>
          <w:sz w:val="26"/>
          <w:szCs w:val="26"/>
        </w:rPr>
        <w:t xml:space="preserve">х </w:t>
      </w:r>
      <w:r w:rsidRPr="00EB666B">
        <w:rPr>
          <w:sz w:val="26"/>
          <w:szCs w:val="26"/>
        </w:rPr>
        <w:t xml:space="preserve">= в; </w:t>
      </w:r>
      <w:r w:rsidRPr="00EB666B">
        <w:rPr>
          <w:i/>
          <w:iCs/>
          <w:sz w:val="26"/>
          <w:szCs w:val="26"/>
        </w:rPr>
        <w:t>х</w:t>
      </w:r>
      <w:r w:rsidRPr="00EB666B">
        <w:rPr>
          <w:sz w:val="26"/>
          <w:szCs w:val="26"/>
        </w:rPr>
        <w:t xml:space="preserve"> – а = в; а х </w:t>
      </w:r>
      <w:r w:rsidRPr="00EB666B">
        <w:rPr>
          <w:i/>
          <w:iCs/>
          <w:sz w:val="26"/>
          <w:szCs w:val="26"/>
        </w:rPr>
        <w:t xml:space="preserve">х </w:t>
      </w:r>
      <w:r w:rsidRPr="00EB666B">
        <w:rPr>
          <w:sz w:val="26"/>
          <w:szCs w:val="26"/>
        </w:rPr>
        <w:t xml:space="preserve">= в; а : </w:t>
      </w:r>
      <w:r w:rsidRPr="00EB666B">
        <w:rPr>
          <w:i/>
          <w:iCs/>
          <w:sz w:val="26"/>
          <w:szCs w:val="26"/>
        </w:rPr>
        <w:t xml:space="preserve">х </w:t>
      </w:r>
      <w:r w:rsidRPr="00EB666B">
        <w:rPr>
          <w:sz w:val="26"/>
          <w:szCs w:val="26"/>
        </w:rPr>
        <w:t xml:space="preserve">= в; </w:t>
      </w:r>
      <w:r w:rsidRPr="00EB666B">
        <w:rPr>
          <w:i/>
          <w:iCs/>
          <w:sz w:val="26"/>
          <w:szCs w:val="26"/>
        </w:rPr>
        <w:t>х</w:t>
      </w:r>
      <w:r w:rsidRPr="00EB666B">
        <w:rPr>
          <w:sz w:val="26"/>
          <w:szCs w:val="26"/>
        </w:rPr>
        <w:t xml:space="preserve"> : а = в.</w:t>
      </w:r>
    </w:p>
    <w:p w:rsidR="001C14F8" w:rsidRPr="00EB666B" w:rsidRDefault="001C14F8" w:rsidP="00C36964">
      <w:pPr>
        <w:tabs>
          <w:tab w:val="left" w:pos="5475"/>
        </w:tabs>
        <w:jc w:val="center"/>
        <w:rPr>
          <w:b/>
          <w:bCs/>
          <w:sz w:val="26"/>
          <w:szCs w:val="26"/>
        </w:rPr>
      </w:pPr>
      <w:r w:rsidRPr="00EB666B">
        <w:rPr>
          <w:b/>
          <w:bCs/>
          <w:sz w:val="26"/>
          <w:szCs w:val="26"/>
        </w:rPr>
        <w:t>Дроби (16 ч)</w:t>
      </w:r>
    </w:p>
    <w:p w:rsidR="001C14F8" w:rsidRPr="00EB666B" w:rsidRDefault="001C14F8" w:rsidP="00C36964">
      <w:pPr>
        <w:autoSpaceDE w:val="0"/>
        <w:autoSpaceDN w:val="0"/>
        <w:adjustRightInd w:val="0"/>
        <w:spacing w:line="244" w:lineRule="auto"/>
        <w:rPr>
          <w:sz w:val="26"/>
          <w:szCs w:val="26"/>
        </w:rPr>
      </w:pPr>
      <w:r w:rsidRPr="00EB666B">
        <w:rPr>
          <w:color w:val="000000"/>
          <w:sz w:val="26"/>
          <w:szCs w:val="26"/>
        </w:rPr>
        <w:t>Дроби. Сравнение дробей. Нахождение части числа. Нахождение числа по его части. Какую часть одно число составляет от другого. Сложение дробей с одинаковыми знаменателями. Вычитание дробей с одинаковыми знаменателями.</w:t>
      </w:r>
    </w:p>
    <w:p w:rsidR="001C14F8" w:rsidRPr="00EB666B" w:rsidRDefault="001C14F8" w:rsidP="00C36964">
      <w:pPr>
        <w:tabs>
          <w:tab w:val="left" w:pos="5475"/>
        </w:tabs>
        <w:jc w:val="center"/>
        <w:rPr>
          <w:b/>
          <w:bCs/>
          <w:sz w:val="26"/>
          <w:szCs w:val="26"/>
        </w:rPr>
      </w:pPr>
      <w:r w:rsidRPr="00EB666B">
        <w:rPr>
          <w:b/>
          <w:bCs/>
          <w:sz w:val="26"/>
          <w:szCs w:val="26"/>
        </w:rPr>
        <w:t xml:space="preserve">Нумерация многозначных чисел (12 ч) </w:t>
      </w:r>
    </w:p>
    <w:p w:rsidR="001C14F8" w:rsidRPr="00EB666B" w:rsidRDefault="001C14F8" w:rsidP="00F85AD4">
      <w:pPr>
        <w:widowControl w:val="0"/>
        <w:rPr>
          <w:color w:val="000000"/>
          <w:sz w:val="26"/>
          <w:szCs w:val="26"/>
        </w:rPr>
      </w:pPr>
      <w:r w:rsidRPr="00EB666B">
        <w:rPr>
          <w:color w:val="000000"/>
          <w:sz w:val="26"/>
          <w:szCs w:val="26"/>
        </w:rPr>
        <w:t>Чтение и запись чисел. Класс единиц и класс тысяч. I, II, III разряды в классе единиц и в классе тысяч. Представление числа в виде суммы его разрядных слагаемых. Сравнение чисел.</w:t>
      </w:r>
    </w:p>
    <w:p w:rsidR="001C14F8" w:rsidRPr="00EB666B" w:rsidRDefault="001C14F8" w:rsidP="00F85AD4">
      <w:pPr>
        <w:tabs>
          <w:tab w:val="left" w:pos="5475"/>
        </w:tabs>
        <w:jc w:val="center"/>
        <w:rPr>
          <w:b/>
          <w:bCs/>
          <w:sz w:val="26"/>
          <w:szCs w:val="26"/>
        </w:rPr>
      </w:pPr>
      <w:r w:rsidRPr="00EB666B">
        <w:rPr>
          <w:b/>
          <w:bCs/>
          <w:sz w:val="26"/>
          <w:szCs w:val="26"/>
        </w:rPr>
        <w:t>Величины (12 ч)</w:t>
      </w:r>
    </w:p>
    <w:p w:rsidR="001C14F8" w:rsidRPr="00EB666B" w:rsidRDefault="001C14F8" w:rsidP="00F85AD4">
      <w:pPr>
        <w:widowControl w:val="0"/>
        <w:rPr>
          <w:color w:val="000000"/>
          <w:sz w:val="26"/>
          <w:szCs w:val="26"/>
        </w:rPr>
      </w:pPr>
      <w:r w:rsidRPr="00EB666B">
        <w:rPr>
          <w:color w:val="000000"/>
          <w:sz w:val="26"/>
          <w:szCs w:val="26"/>
        </w:rPr>
        <w:t>Оценка площади. Приближенное вычисление площадей. Площади составных фигур. Новые единицы площади: мм², км², гектар, ар (сотка). Площадь прямоугольного треугольника. Работа, производительность труда, время работы. Функциональные зависимости между группами величин: скорость, время, расстояние; цена, количество, стоимость; производительность труда, время работы, работа. Формулы, выражающие эти зависимости.</w:t>
      </w:r>
    </w:p>
    <w:p w:rsidR="001C14F8" w:rsidRPr="00EB666B" w:rsidRDefault="001C14F8" w:rsidP="00C36964">
      <w:pPr>
        <w:tabs>
          <w:tab w:val="left" w:pos="5475"/>
        </w:tabs>
        <w:jc w:val="center"/>
        <w:rPr>
          <w:b/>
          <w:bCs/>
          <w:sz w:val="26"/>
          <w:szCs w:val="26"/>
        </w:rPr>
      </w:pPr>
      <w:r w:rsidRPr="00EB666B">
        <w:rPr>
          <w:b/>
          <w:bCs/>
          <w:sz w:val="26"/>
          <w:szCs w:val="26"/>
        </w:rPr>
        <w:t>Сложение и вычитание чисел (8 ч)</w:t>
      </w:r>
    </w:p>
    <w:p w:rsidR="001C14F8" w:rsidRPr="00EB666B" w:rsidRDefault="001C14F8" w:rsidP="00C36964">
      <w:pPr>
        <w:tabs>
          <w:tab w:val="left" w:pos="5475"/>
        </w:tabs>
        <w:rPr>
          <w:color w:val="000000"/>
          <w:sz w:val="26"/>
          <w:szCs w:val="26"/>
        </w:rPr>
      </w:pPr>
      <w:r w:rsidRPr="00EB666B">
        <w:rPr>
          <w:color w:val="000000"/>
          <w:sz w:val="26"/>
          <w:szCs w:val="26"/>
        </w:rPr>
        <w:t>Устная и письменная нумерация многозначных чисел.</w:t>
      </w:r>
      <w:r w:rsidRPr="00EB666B">
        <w:rPr>
          <w:color w:val="000000"/>
          <w:sz w:val="26"/>
          <w:szCs w:val="26"/>
        </w:rPr>
        <w:br/>
        <w:t xml:space="preserve">Числовой луч. Движение по числовому лучу. Расположение на числовом луче точек с заданными координатами, определение координат заданных точек. </w:t>
      </w:r>
    </w:p>
    <w:p w:rsidR="001C14F8" w:rsidRPr="00EB666B" w:rsidRDefault="001C14F8" w:rsidP="00C36964">
      <w:pPr>
        <w:tabs>
          <w:tab w:val="left" w:pos="5475"/>
        </w:tabs>
        <w:rPr>
          <w:color w:val="000000"/>
          <w:sz w:val="26"/>
          <w:szCs w:val="26"/>
        </w:rPr>
      </w:pPr>
      <w:r w:rsidRPr="00EB666B">
        <w:rPr>
          <w:color w:val="000000"/>
          <w:sz w:val="26"/>
          <w:szCs w:val="26"/>
        </w:rPr>
        <w:t xml:space="preserve">Точные и приближенные значения величин. Округление чисел, использование округления в практической деятельности. </w:t>
      </w:r>
    </w:p>
    <w:p w:rsidR="001C14F8" w:rsidRPr="00EB666B" w:rsidRDefault="001C14F8" w:rsidP="00C36964">
      <w:pPr>
        <w:tabs>
          <w:tab w:val="left" w:pos="5475"/>
        </w:tabs>
        <w:rPr>
          <w:b/>
          <w:bCs/>
          <w:sz w:val="26"/>
          <w:szCs w:val="26"/>
        </w:rPr>
      </w:pPr>
      <w:r w:rsidRPr="00EB666B">
        <w:rPr>
          <w:color w:val="000000"/>
          <w:sz w:val="26"/>
          <w:szCs w:val="26"/>
        </w:rPr>
        <w:t>Операции сложения и вычитания над числами в пределах от 1 до 1 000 000. Приемы рациональных вычислений.</w:t>
      </w:r>
    </w:p>
    <w:p w:rsidR="001C14F8" w:rsidRPr="00EB666B" w:rsidRDefault="001C14F8" w:rsidP="00C36964">
      <w:pPr>
        <w:tabs>
          <w:tab w:val="left" w:pos="5475"/>
        </w:tabs>
        <w:jc w:val="center"/>
        <w:rPr>
          <w:b/>
          <w:bCs/>
          <w:sz w:val="26"/>
          <w:szCs w:val="26"/>
        </w:rPr>
      </w:pPr>
      <w:r w:rsidRPr="00EB666B">
        <w:rPr>
          <w:b/>
          <w:bCs/>
          <w:sz w:val="26"/>
          <w:szCs w:val="26"/>
        </w:rPr>
        <w:t>Умножение и деление чисел (65 ч)</w:t>
      </w:r>
    </w:p>
    <w:p w:rsidR="001C14F8" w:rsidRPr="00EB666B" w:rsidRDefault="001C14F8" w:rsidP="00C36964">
      <w:pPr>
        <w:tabs>
          <w:tab w:val="left" w:pos="5475"/>
        </w:tabs>
        <w:rPr>
          <w:color w:val="000000"/>
          <w:sz w:val="26"/>
          <w:szCs w:val="26"/>
        </w:rPr>
      </w:pPr>
      <w:r w:rsidRPr="00EB666B">
        <w:rPr>
          <w:color w:val="000000"/>
          <w:sz w:val="26"/>
          <w:szCs w:val="26"/>
        </w:rPr>
        <w:t>Умножение и деление чисел на 10, 100, 1000.</w:t>
      </w:r>
      <w:r w:rsidRPr="00EB666B">
        <w:rPr>
          <w:color w:val="000000"/>
          <w:sz w:val="26"/>
          <w:szCs w:val="26"/>
        </w:rPr>
        <w:br/>
        <w:t>Умножение и деление чисел, оканчивающихся нулями. Устное умножение и деление чисел на однозначное число в случаях, сводимых к действиям в пределах 100. Письменное умножение и деление на однозначное число.</w:t>
      </w:r>
      <w:r w:rsidRPr="00EB666B">
        <w:rPr>
          <w:color w:val="000000"/>
          <w:sz w:val="26"/>
          <w:szCs w:val="26"/>
        </w:rPr>
        <w:br/>
        <w:t>Умножение и деление на двузначное и трехзначное число, одновременное движение по числовому лучу,  встречное движение и движение в противоположном направлении,  движение вдогонку, движение с отставанием, задачи с альтернативным условием. Изменение положения объемных фигур в пространстве. Объемные фигуры, составленные из кубов и параллелепипедов. Прямоугольная система координат на плоскости. Соответствие между точками на плоскости и упорядоченными парами чисел.</w:t>
      </w:r>
    </w:p>
    <w:p w:rsidR="001C14F8" w:rsidRPr="00EB666B" w:rsidRDefault="001C14F8" w:rsidP="00C36964">
      <w:pPr>
        <w:autoSpaceDE w:val="0"/>
        <w:autoSpaceDN w:val="0"/>
        <w:adjustRightInd w:val="0"/>
        <w:spacing w:line="244" w:lineRule="auto"/>
        <w:rPr>
          <w:sz w:val="26"/>
          <w:szCs w:val="26"/>
        </w:rPr>
      </w:pPr>
    </w:p>
    <w:p w:rsidR="001C14F8" w:rsidRPr="00EB666B" w:rsidRDefault="001C14F8" w:rsidP="00C36964">
      <w:pPr>
        <w:jc w:val="center"/>
        <w:rPr>
          <w:b/>
          <w:bCs/>
          <w:sz w:val="26"/>
          <w:szCs w:val="26"/>
        </w:rPr>
      </w:pPr>
      <w:r w:rsidRPr="00EB666B">
        <w:rPr>
          <w:b/>
          <w:bCs/>
          <w:sz w:val="26"/>
          <w:szCs w:val="26"/>
        </w:rPr>
        <w:t>Повторение и обобщение изученного (15 ч)</w:t>
      </w:r>
    </w:p>
    <w:p w:rsidR="001C14F8" w:rsidRPr="00EB666B" w:rsidRDefault="001C14F8" w:rsidP="00C36964">
      <w:pPr>
        <w:tabs>
          <w:tab w:val="left" w:pos="5475"/>
        </w:tabs>
        <w:rPr>
          <w:b/>
          <w:bCs/>
          <w:i/>
          <w:iCs/>
          <w:sz w:val="26"/>
          <w:szCs w:val="26"/>
        </w:rPr>
      </w:pPr>
      <w:r w:rsidRPr="00EB666B">
        <w:rPr>
          <w:sz w:val="26"/>
          <w:szCs w:val="26"/>
        </w:rPr>
        <w:t>Нумерация. Сложение и вычитание многозначных чисел. Умножение и деление многозначных чисел.</w:t>
      </w:r>
      <w:r w:rsidRPr="00EB666B">
        <w:rPr>
          <w:color w:val="000000"/>
          <w:sz w:val="26"/>
          <w:szCs w:val="26"/>
        </w:rPr>
        <w:t xml:space="preserve"> Умножение и деление на двузначное и трехзначное число.</w:t>
      </w:r>
      <w:r w:rsidRPr="00EB666B">
        <w:rPr>
          <w:sz w:val="26"/>
          <w:szCs w:val="26"/>
        </w:rPr>
        <w:t xml:space="preserve"> Величины и геометрические фигуры.</w:t>
      </w:r>
    </w:p>
    <w:p w:rsidR="001C14F8" w:rsidRPr="00EB666B" w:rsidRDefault="001C14F8" w:rsidP="00AE57A6">
      <w:pPr>
        <w:jc w:val="center"/>
        <w:rPr>
          <w:color w:val="000000"/>
          <w:sz w:val="26"/>
          <w:szCs w:val="26"/>
        </w:rPr>
      </w:pPr>
      <w:r w:rsidRPr="00EB666B">
        <w:rPr>
          <w:b/>
          <w:bCs/>
          <w:i/>
          <w:iCs/>
          <w:sz w:val="26"/>
          <w:szCs w:val="26"/>
        </w:rPr>
        <w:tab/>
      </w:r>
    </w:p>
    <w:p w:rsidR="001C14F8" w:rsidRDefault="001C14F8" w:rsidP="00EB666B">
      <w:pPr>
        <w:tabs>
          <w:tab w:val="left" w:pos="4365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График проведения контрольных работ по математике в 4 классе</w:t>
      </w:r>
    </w:p>
    <w:p w:rsidR="001C14F8" w:rsidRPr="00CB57BC" w:rsidRDefault="001C14F8" w:rsidP="00EB666B">
      <w:pPr>
        <w:tabs>
          <w:tab w:val="left" w:pos="4365"/>
        </w:tabs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057"/>
        <w:gridCol w:w="1502"/>
        <w:gridCol w:w="2243"/>
        <w:gridCol w:w="1148"/>
        <w:gridCol w:w="1080"/>
        <w:gridCol w:w="1680"/>
      </w:tblGrid>
      <w:tr w:rsidR="001C14F8" w:rsidRPr="00231322">
        <w:tc>
          <w:tcPr>
            <w:tcW w:w="458" w:type="dxa"/>
          </w:tcPr>
          <w:p w:rsidR="001C14F8" w:rsidRPr="00427719" w:rsidRDefault="001C14F8" w:rsidP="00F85AD4">
            <w:pPr>
              <w:rPr>
                <w:b/>
                <w:bCs/>
              </w:rPr>
            </w:pPr>
            <w:r w:rsidRPr="00427719">
              <w:rPr>
                <w:b/>
                <w:bCs/>
              </w:rPr>
              <w:t>№</w:t>
            </w:r>
          </w:p>
        </w:tc>
        <w:tc>
          <w:tcPr>
            <w:tcW w:w="2057" w:type="dxa"/>
          </w:tcPr>
          <w:p w:rsidR="001C14F8" w:rsidRPr="00427719" w:rsidRDefault="001C14F8" w:rsidP="00F85AD4">
            <w:pPr>
              <w:rPr>
                <w:b/>
                <w:bCs/>
              </w:rPr>
            </w:pPr>
            <w:r w:rsidRPr="0042771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02" w:type="dxa"/>
          </w:tcPr>
          <w:p w:rsidR="001C14F8" w:rsidRPr="00427719" w:rsidRDefault="001C14F8" w:rsidP="00F85AD4">
            <w:pPr>
              <w:rPr>
                <w:b/>
                <w:bCs/>
              </w:rPr>
            </w:pPr>
            <w:r w:rsidRPr="00427719">
              <w:rPr>
                <w:b/>
                <w:bCs/>
              </w:rPr>
              <w:t>Количество часов</w:t>
            </w:r>
          </w:p>
        </w:tc>
        <w:tc>
          <w:tcPr>
            <w:tcW w:w="2243" w:type="dxa"/>
          </w:tcPr>
          <w:p w:rsidR="001C14F8" w:rsidRPr="00427719" w:rsidRDefault="001C14F8" w:rsidP="00F85AD4">
            <w:pPr>
              <w:rPr>
                <w:b/>
                <w:bCs/>
              </w:rPr>
            </w:pPr>
            <w:r w:rsidRPr="00427719">
              <w:rPr>
                <w:b/>
                <w:bCs/>
              </w:rPr>
              <w:t>Контрольные работы</w:t>
            </w:r>
          </w:p>
        </w:tc>
        <w:tc>
          <w:tcPr>
            <w:tcW w:w="1148" w:type="dxa"/>
          </w:tcPr>
          <w:p w:rsidR="001C14F8" w:rsidRPr="00427719" w:rsidRDefault="001C14F8" w:rsidP="00F85A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Дата план </w:t>
            </w:r>
          </w:p>
        </w:tc>
        <w:tc>
          <w:tcPr>
            <w:tcW w:w="1080" w:type="dxa"/>
          </w:tcPr>
          <w:p w:rsidR="001C14F8" w:rsidRPr="00427719" w:rsidRDefault="001C14F8" w:rsidP="00F85AD4">
            <w:pPr>
              <w:rPr>
                <w:b/>
                <w:bCs/>
              </w:rPr>
            </w:pPr>
            <w:r>
              <w:rPr>
                <w:b/>
                <w:bCs/>
              </w:rPr>
              <w:t>Дата факт</w:t>
            </w:r>
          </w:p>
        </w:tc>
        <w:tc>
          <w:tcPr>
            <w:tcW w:w="1680" w:type="dxa"/>
          </w:tcPr>
          <w:p w:rsidR="001C14F8" w:rsidRPr="00427719" w:rsidRDefault="001C14F8" w:rsidP="00F85AD4">
            <w:pPr>
              <w:rPr>
                <w:b/>
                <w:bCs/>
              </w:rPr>
            </w:pPr>
            <w:r>
              <w:rPr>
                <w:b/>
                <w:bCs/>
              </w:rPr>
              <w:t>Коррекция</w:t>
            </w:r>
          </w:p>
        </w:tc>
      </w:tr>
      <w:tr w:rsidR="001C14F8" w:rsidRPr="00231322">
        <w:tc>
          <w:tcPr>
            <w:tcW w:w="10168" w:type="dxa"/>
            <w:gridSpan w:val="7"/>
          </w:tcPr>
          <w:p w:rsidR="001C14F8" w:rsidRPr="00427719" w:rsidRDefault="001C14F8" w:rsidP="00F85AD4">
            <w:pPr>
              <w:tabs>
                <w:tab w:val="left" w:pos="3165"/>
                <w:tab w:val="center" w:pos="5055"/>
              </w:tabs>
              <w:rPr>
                <w:b/>
                <w:bCs/>
              </w:rPr>
            </w:pPr>
          </w:p>
          <w:p w:rsidR="001C14F8" w:rsidRPr="00427719" w:rsidRDefault="001C14F8" w:rsidP="00A155C0">
            <w:pPr>
              <w:tabs>
                <w:tab w:val="left" w:pos="3165"/>
                <w:tab w:val="center" w:pos="5055"/>
              </w:tabs>
              <w:jc w:val="center"/>
              <w:rPr>
                <w:b/>
                <w:bCs/>
              </w:rPr>
            </w:pPr>
            <w:r w:rsidRPr="00427719">
              <w:rPr>
                <w:b/>
                <w:bCs/>
              </w:rPr>
              <w:t>Раздел 1. Числа от 1 до 1000 (24 часа)</w:t>
            </w:r>
          </w:p>
        </w:tc>
      </w:tr>
      <w:tr w:rsidR="001C14F8" w:rsidRPr="00231322">
        <w:tc>
          <w:tcPr>
            <w:tcW w:w="458" w:type="dxa"/>
          </w:tcPr>
          <w:p w:rsidR="001C14F8" w:rsidRPr="002F40ED" w:rsidRDefault="001C14F8" w:rsidP="00F85AD4">
            <w:r w:rsidRPr="002F40ED">
              <w:t>1.</w:t>
            </w:r>
          </w:p>
        </w:tc>
        <w:tc>
          <w:tcPr>
            <w:tcW w:w="2057" w:type="dxa"/>
          </w:tcPr>
          <w:p w:rsidR="001C14F8" w:rsidRDefault="001C14F8" w:rsidP="00F85AD4">
            <w:r w:rsidRPr="002F40ED">
              <w:t xml:space="preserve">Повторение </w:t>
            </w:r>
            <w:r>
              <w:t xml:space="preserve">и обобщение материала, </w:t>
            </w:r>
            <w:r w:rsidRPr="002F40ED">
              <w:t>изученного в</w:t>
            </w:r>
            <w:r>
              <w:t xml:space="preserve"> 3</w:t>
            </w:r>
            <w:r w:rsidRPr="002F40ED">
              <w:t>-м классе</w:t>
            </w:r>
          </w:p>
          <w:p w:rsidR="001C14F8" w:rsidRPr="002F40ED" w:rsidRDefault="001C14F8" w:rsidP="00F85AD4"/>
        </w:tc>
        <w:tc>
          <w:tcPr>
            <w:tcW w:w="1502" w:type="dxa"/>
          </w:tcPr>
          <w:p w:rsidR="001C14F8" w:rsidRPr="002F40ED" w:rsidRDefault="001C14F8" w:rsidP="00F85AD4">
            <w:pPr>
              <w:jc w:val="center"/>
            </w:pPr>
            <w:r>
              <w:t>8 ч</w:t>
            </w:r>
          </w:p>
        </w:tc>
        <w:tc>
          <w:tcPr>
            <w:tcW w:w="2243" w:type="dxa"/>
          </w:tcPr>
          <w:p w:rsidR="001C14F8" w:rsidRPr="00427719" w:rsidRDefault="001C14F8" w:rsidP="00F85AD4">
            <w:pPr>
              <w:rPr>
                <w:b/>
                <w:bCs/>
              </w:rPr>
            </w:pPr>
            <w:r>
              <w:t>К.Р.№1 по теме: «Повторение»</w:t>
            </w:r>
          </w:p>
        </w:tc>
        <w:tc>
          <w:tcPr>
            <w:tcW w:w="1148" w:type="dxa"/>
          </w:tcPr>
          <w:p w:rsidR="001C14F8" w:rsidRDefault="001C14F8" w:rsidP="00F85AD4"/>
        </w:tc>
        <w:tc>
          <w:tcPr>
            <w:tcW w:w="1080" w:type="dxa"/>
          </w:tcPr>
          <w:p w:rsidR="001C14F8" w:rsidRDefault="001C14F8" w:rsidP="00F85AD4"/>
        </w:tc>
        <w:tc>
          <w:tcPr>
            <w:tcW w:w="1680" w:type="dxa"/>
          </w:tcPr>
          <w:p w:rsidR="001C14F8" w:rsidRDefault="001C14F8" w:rsidP="00F85AD4"/>
        </w:tc>
      </w:tr>
      <w:tr w:rsidR="001C14F8" w:rsidRPr="00231322">
        <w:tc>
          <w:tcPr>
            <w:tcW w:w="458" w:type="dxa"/>
          </w:tcPr>
          <w:p w:rsidR="001C14F8" w:rsidRPr="002F40ED" w:rsidRDefault="001C14F8" w:rsidP="00F85AD4">
            <w:r w:rsidRPr="002F40ED">
              <w:t>2.</w:t>
            </w:r>
          </w:p>
        </w:tc>
        <w:tc>
          <w:tcPr>
            <w:tcW w:w="2057" w:type="dxa"/>
          </w:tcPr>
          <w:p w:rsidR="001C14F8" w:rsidRPr="002F40ED" w:rsidRDefault="001C14F8" w:rsidP="00F85AD4">
            <w:r w:rsidRPr="00427719">
              <w:t>Дроби</w:t>
            </w:r>
          </w:p>
        </w:tc>
        <w:tc>
          <w:tcPr>
            <w:tcW w:w="1502" w:type="dxa"/>
          </w:tcPr>
          <w:p w:rsidR="001C14F8" w:rsidRPr="002F40ED" w:rsidRDefault="001C14F8" w:rsidP="00F85AD4">
            <w:pPr>
              <w:jc w:val="center"/>
            </w:pPr>
            <w:r>
              <w:t>16 ч</w:t>
            </w:r>
          </w:p>
        </w:tc>
        <w:tc>
          <w:tcPr>
            <w:tcW w:w="2243" w:type="dxa"/>
          </w:tcPr>
          <w:p w:rsidR="001C14F8" w:rsidRPr="00427719" w:rsidRDefault="001C14F8" w:rsidP="00F85AD4">
            <w:pPr>
              <w:rPr>
                <w:b/>
                <w:bCs/>
              </w:rPr>
            </w:pPr>
            <w:r>
              <w:t>К.Р.№2 по теме: «</w:t>
            </w:r>
            <w:r w:rsidRPr="00427719">
              <w:t>Дроби</w:t>
            </w:r>
            <w:r>
              <w:t>»</w:t>
            </w:r>
          </w:p>
        </w:tc>
        <w:tc>
          <w:tcPr>
            <w:tcW w:w="1148" w:type="dxa"/>
          </w:tcPr>
          <w:p w:rsidR="001C14F8" w:rsidRDefault="001C14F8" w:rsidP="00F85AD4"/>
        </w:tc>
        <w:tc>
          <w:tcPr>
            <w:tcW w:w="1080" w:type="dxa"/>
          </w:tcPr>
          <w:p w:rsidR="001C14F8" w:rsidRDefault="001C14F8" w:rsidP="00F85AD4"/>
        </w:tc>
        <w:tc>
          <w:tcPr>
            <w:tcW w:w="1680" w:type="dxa"/>
          </w:tcPr>
          <w:p w:rsidR="001C14F8" w:rsidRDefault="001C14F8" w:rsidP="00F85AD4"/>
        </w:tc>
      </w:tr>
      <w:tr w:rsidR="001C14F8" w:rsidRPr="00231322">
        <w:tc>
          <w:tcPr>
            <w:tcW w:w="10168" w:type="dxa"/>
            <w:gridSpan w:val="7"/>
          </w:tcPr>
          <w:p w:rsidR="001C14F8" w:rsidRPr="00427719" w:rsidRDefault="001C14F8" w:rsidP="00F85AD4">
            <w:pPr>
              <w:jc w:val="center"/>
              <w:rPr>
                <w:b/>
                <w:bCs/>
              </w:rPr>
            </w:pPr>
          </w:p>
          <w:p w:rsidR="001C14F8" w:rsidRPr="00427719" w:rsidRDefault="001C14F8" w:rsidP="00F85AD4">
            <w:pPr>
              <w:jc w:val="center"/>
              <w:rPr>
                <w:b/>
                <w:bCs/>
              </w:rPr>
            </w:pPr>
            <w:r w:rsidRPr="00427719">
              <w:rPr>
                <w:b/>
                <w:bCs/>
              </w:rPr>
              <w:t>Раздел 2. Многозначные числа (112 часов)</w:t>
            </w:r>
          </w:p>
        </w:tc>
      </w:tr>
      <w:tr w:rsidR="001C14F8">
        <w:tc>
          <w:tcPr>
            <w:tcW w:w="458" w:type="dxa"/>
          </w:tcPr>
          <w:p w:rsidR="001C14F8" w:rsidRPr="002F40ED" w:rsidRDefault="001C14F8" w:rsidP="00F85AD4">
            <w:r>
              <w:t>4.</w:t>
            </w:r>
          </w:p>
        </w:tc>
        <w:tc>
          <w:tcPr>
            <w:tcW w:w="2057" w:type="dxa"/>
          </w:tcPr>
          <w:p w:rsidR="001C14F8" w:rsidRPr="002F40ED" w:rsidRDefault="001C14F8" w:rsidP="00F85AD4">
            <w:r>
              <w:t>Нумерация многозначных чисел</w:t>
            </w:r>
          </w:p>
        </w:tc>
        <w:tc>
          <w:tcPr>
            <w:tcW w:w="1502" w:type="dxa"/>
          </w:tcPr>
          <w:p w:rsidR="001C14F8" w:rsidRDefault="001C14F8" w:rsidP="00F85AD4">
            <w:pPr>
              <w:jc w:val="center"/>
            </w:pPr>
            <w:r>
              <w:t>12 ч</w:t>
            </w:r>
          </w:p>
          <w:p w:rsidR="001C14F8" w:rsidRDefault="001C14F8" w:rsidP="00F85AD4">
            <w:pPr>
              <w:jc w:val="center"/>
            </w:pPr>
          </w:p>
        </w:tc>
        <w:tc>
          <w:tcPr>
            <w:tcW w:w="2243" w:type="dxa"/>
          </w:tcPr>
          <w:p w:rsidR="001C14F8" w:rsidRDefault="001C14F8" w:rsidP="00F85AD4">
            <w:r>
              <w:t>К.Р.№3 по теме: «Нумерация многозначных чисел</w:t>
            </w:r>
            <w:r w:rsidRPr="001B27F8">
              <w:t>»</w:t>
            </w:r>
          </w:p>
        </w:tc>
        <w:tc>
          <w:tcPr>
            <w:tcW w:w="1148" w:type="dxa"/>
          </w:tcPr>
          <w:p w:rsidR="001C14F8" w:rsidRDefault="001C14F8" w:rsidP="00F85AD4"/>
        </w:tc>
        <w:tc>
          <w:tcPr>
            <w:tcW w:w="1080" w:type="dxa"/>
          </w:tcPr>
          <w:p w:rsidR="001C14F8" w:rsidRDefault="001C14F8" w:rsidP="00F85AD4"/>
        </w:tc>
        <w:tc>
          <w:tcPr>
            <w:tcW w:w="1680" w:type="dxa"/>
          </w:tcPr>
          <w:p w:rsidR="001C14F8" w:rsidRDefault="001C14F8" w:rsidP="00F85AD4"/>
        </w:tc>
      </w:tr>
      <w:tr w:rsidR="001C14F8">
        <w:tc>
          <w:tcPr>
            <w:tcW w:w="458" w:type="dxa"/>
          </w:tcPr>
          <w:p w:rsidR="001C14F8" w:rsidRPr="002F40ED" w:rsidRDefault="001C14F8" w:rsidP="00F85AD4">
            <w:r>
              <w:t xml:space="preserve">5. </w:t>
            </w:r>
          </w:p>
        </w:tc>
        <w:tc>
          <w:tcPr>
            <w:tcW w:w="2057" w:type="dxa"/>
          </w:tcPr>
          <w:p w:rsidR="001C14F8" w:rsidRPr="002F40ED" w:rsidRDefault="001C14F8" w:rsidP="00F85AD4">
            <w:r>
              <w:t>Величины</w:t>
            </w:r>
          </w:p>
        </w:tc>
        <w:tc>
          <w:tcPr>
            <w:tcW w:w="1502" w:type="dxa"/>
          </w:tcPr>
          <w:p w:rsidR="001C14F8" w:rsidRDefault="001C14F8" w:rsidP="00F85AD4">
            <w:pPr>
              <w:jc w:val="center"/>
            </w:pPr>
            <w:r>
              <w:t>12 ч</w:t>
            </w:r>
          </w:p>
        </w:tc>
        <w:tc>
          <w:tcPr>
            <w:tcW w:w="2243" w:type="dxa"/>
          </w:tcPr>
          <w:p w:rsidR="001C14F8" w:rsidRDefault="001C14F8" w:rsidP="00F85AD4">
            <w:r>
              <w:t>К.Р.№4 по теме: «Величины»</w:t>
            </w:r>
          </w:p>
          <w:p w:rsidR="001C14F8" w:rsidRDefault="001C14F8" w:rsidP="00F85AD4"/>
        </w:tc>
        <w:tc>
          <w:tcPr>
            <w:tcW w:w="1148" w:type="dxa"/>
          </w:tcPr>
          <w:p w:rsidR="001C14F8" w:rsidRDefault="001C14F8" w:rsidP="00F85AD4"/>
        </w:tc>
        <w:tc>
          <w:tcPr>
            <w:tcW w:w="1080" w:type="dxa"/>
          </w:tcPr>
          <w:p w:rsidR="001C14F8" w:rsidRDefault="001C14F8" w:rsidP="00F85AD4"/>
        </w:tc>
        <w:tc>
          <w:tcPr>
            <w:tcW w:w="1680" w:type="dxa"/>
          </w:tcPr>
          <w:p w:rsidR="001C14F8" w:rsidRDefault="001C14F8" w:rsidP="00F85AD4"/>
        </w:tc>
      </w:tr>
      <w:tr w:rsidR="001C14F8">
        <w:tc>
          <w:tcPr>
            <w:tcW w:w="458" w:type="dxa"/>
          </w:tcPr>
          <w:p w:rsidR="001C14F8" w:rsidRPr="002F40ED" w:rsidRDefault="001C14F8" w:rsidP="00F85AD4">
            <w:r>
              <w:t>6.</w:t>
            </w:r>
          </w:p>
        </w:tc>
        <w:tc>
          <w:tcPr>
            <w:tcW w:w="2057" w:type="dxa"/>
          </w:tcPr>
          <w:p w:rsidR="001C14F8" w:rsidRDefault="001C14F8" w:rsidP="00F85AD4">
            <w:r>
              <w:t>Сложение  вычитание чисел</w:t>
            </w:r>
          </w:p>
          <w:p w:rsidR="001C14F8" w:rsidRPr="002F40ED" w:rsidRDefault="001C14F8" w:rsidP="00F85AD4"/>
        </w:tc>
        <w:tc>
          <w:tcPr>
            <w:tcW w:w="1502" w:type="dxa"/>
          </w:tcPr>
          <w:p w:rsidR="001C14F8" w:rsidRDefault="001C14F8" w:rsidP="00F85AD4">
            <w:pPr>
              <w:jc w:val="center"/>
            </w:pPr>
            <w:r>
              <w:t>8 ч</w:t>
            </w:r>
          </w:p>
        </w:tc>
        <w:tc>
          <w:tcPr>
            <w:tcW w:w="2243" w:type="dxa"/>
          </w:tcPr>
          <w:p w:rsidR="001C14F8" w:rsidRDefault="001C14F8" w:rsidP="00F85AD4">
            <w:r>
              <w:t>К.Р.№5 по теме «Сложение  вычитание чисел»</w:t>
            </w:r>
          </w:p>
        </w:tc>
        <w:tc>
          <w:tcPr>
            <w:tcW w:w="1148" w:type="dxa"/>
          </w:tcPr>
          <w:p w:rsidR="001C14F8" w:rsidRDefault="001C14F8" w:rsidP="00F85AD4"/>
        </w:tc>
        <w:tc>
          <w:tcPr>
            <w:tcW w:w="1080" w:type="dxa"/>
          </w:tcPr>
          <w:p w:rsidR="001C14F8" w:rsidRDefault="001C14F8" w:rsidP="00F85AD4"/>
        </w:tc>
        <w:tc>
          <w:tcPr>
            <w:tcW w:w="1680" w:type="dxa"/>
          </w:tcPr>
          <w:p w:rsidR="001C14F8" w:rsidRDefault="001C14F8" w:rsidP="00F85AD4"/>
        </w:tc>
      </w:tr>
      <w:tr w:rsidR="001C14F8">
        <w:tc>
          <w:tcPr>
            <w:tcW w:w="458" w:type="dxa"/>
          </w:tcPr>
          <w:p w:rsidR="001C14F8" w:rsidRDefault="001C14F8" w:rsidP="00F85AD4">
            <w:r>
              <w:t>7.</w:t>
            </w:r>
          </w:p>
        </w:tc>
        <w:tc>
          <w:tcPr>
            <w:tcW w:w="2057" w:type="dxa"/>
          </w:tcPr>
          <w:p w:rsidR="001C14F8" w:rsidRPr="00427719" w:rsidRDefault="001C14F8" w:rsidP="00F85AD4">
            <w:r w:rsidRPr="00427719">
              <w:t>Умножение и деление чисел</w:t>
            </w:r>
          </w:p>
          <w:p w:rsidR="001C14F8" w:rsidRDefault="001C14F8" w:rsidP="00F85AD4"/>
        </w:tc>
        <w:tc>
          <w:tcPr>
            <w:tcW w:w="1502" w:type="dxa"/>
          </w:tcPr>
          <w:p w:rsidR="001C14F8" w:rsidRDefault="001C14F8" w:rsidP="00F85AD4">
            <w:pPr>
              <w:jc w:val="center"/>
            </w:pPr>
            <w:r>
              <w:t>65 ч</w:t>
            </w:r>
          </w:p>
        </w:tc>
        <w:tc>
          <w:tcPr>
            <w:tcW w:w="2243" w:type="dxa"/>
          </w:tcPr>
          <w:p w:rsidR="001C14F8" w:rsidRDefault="001C14F8" w:rsidP="00F85AD4">
            <w:r>
              <w:t>К.Р. № 6 по теме «Умножение и деление чисел»</w:t>
            </w:r>
          </w:p>
          <w:p w:rsidR="001C14F8" w:rsidRDefault="001C14F8" w:rsidP="00F85AD4">
            <w:r>
              <w:t>К.Р. № 7 по теме «Умножение и деление чисел»</w:t>
            </w:r>
          </w:p>
          <w:p w:rsidR="001C14F8" w:rsidRDefault="001C14F8" w:rsidP="00F85AD4">
            <w:r>
              <w:t>К.Р. № 8 по теме «Умножение и деление чисел»</w:t>
            </w:r>
          </w:p>
          <w:p w:rsidR="001C14F8" w:rsidRDefault="001C14F8" w:rsidP="00F85AD4">
            <w:r>
              <w:t>К.Р. № 9 по теме «Умножение и деление чисел»</w:t>
            </w:r>
          </w:p>
        </w:tc>
        <w:tc>
          <w:tcPr>
            <w:tcW w:w="1148" w:type="dxa"/>
          </w:tcPr>
          <w:p w:rsidR="001C14F8" w:rsidRDefault="001C14F8" w:rsidP="00F85AD4"/>
        </w:tc>
        <w:tc>
          <w:tcPr>
            <w:tcW w:w="1080" w:type="dxa"/>
          </w:tcPr>
          <w:p w:rsidR="001C14F8" w:rsidRDefault="001C14F8" w:rsidP="00F85AD4"/>
        </w:tc>
        <w:tc>
          <w:tcPr>
            <w:tcW w:w="1680" w:type="dxa"/>
          </w:tcPr>
          <w:p w:rsidR="001C14F8" w:rsidRDefault="001C14F8" w:rsidP="00F85AD4"/>
        </w:tc>
      </w:tr>
      <w:tr w:rsidR="001C14F8">
        <w:tc>
          <w:tcPr>
            <w:tcW w:w="458" w:type="dxa"/>
          </w:tcPr>
          <w:p w:rsidR="001C14F8" w:rsidRPr="002F40ED" w:rsidRDefault="001C14F8" w:rsidP="00F85AD4">
            <w:r>
              <w:t>6.</w:t>
            </w:r>
          </w:p>
        </w:tc>
        <w:tc>
          <w:tcPr>
            <w:tcW w:w="2057" w:type="dxa"/>
          </w:tcPr>
          <w:p w:rsidR="001C14F8" w:rsidRPr="00427719" w:rsidRDefault="001C14F8" w:rsidP="00F85AD4">
            <w:r w:rsidRPr="00427719">
              <w:t>Повторение  изученного в 4-м классе</w:t>
            </w:r>
          </w:p>
          <w:p w:rsidR="001C14F8" w:rsidRPr="00071435" w:rsidRDefault="001C14F8" w:rsidP="00F85AD4"/>
        </w:tc>
        <w:tc>
          <w:tcPr>
            <w:tcW w:w="1502" w:type="dxa"/>
          </w:tcPr>
          <w:p w:rsidR="001C14F8" w:rsidRDefault="001C14F8" w:rsidP="00F85AD4">
            <w:pPr>
              <w:jc w:val="center"/>
            </w:pPr>
            <w:r>
              <w:t>15 ч</w:t>
            </w:r>
          </w:p>
        </w:tc>
        <w:tc>
          <w:tcPr>
            <w:tcW w:w="2243" w:type="dxa"/>
          </w:tcPr>
          <w:p w:rsidR="001C14F8" w:rsidRPr="00427719" w:rsidRDefault="001C14F8" w:rsidP="00F85AD4">
            <w:pPr>
              <w:rPr>
                <w:b/>
                <w:bCs/>
                <w:i/>
                <w:iCs/>
              </w:rPr>
            </w:pPr>
            <w:r w:rsidRPr="00B70D09">
              <w:t>Итоговая контрольная работа  за год</w:t>
            </w:r>
            <w:r w:rsidRPr="00427719">
              <w:rPr>
                <w:b/>
                <w:bCs/>
                <w:i/>
                <w:iCs/>
              </w:rPr>
              <w:t>.</w:t>
            </w:r>
          </w:p>
          <w:p w:rsidR="001C14F8" w:rsidRDefault="001C14F8" w:rsidP="00F85AD4">
            <w:r>
              <w:t>Административная контрольная работа</w:t>
            </w:r>
          </w:p>
        </w:tc>
        <w:tc>
          <w:tcPr>
            <w:tcW w:w="1148" w:type="dxa"/>
          </w:tcPr>
          <w:p w:rsidR="001C14F8" w:rsidRPr="00B70D09" w:rsidRDefault="001C14F8" w:rsidP="00F85AD4"/>
        </w:tc>
        <w:tc>
          <w:tcPr>
            <w:tcW w:w="1080" w:type="dxa"/>
          </w:tcPr>
          <w:p w:rsidR="001C14F8" w:rsidRPr="00B70D09" w:rsidRDefault="001C14F8" w:rsidP="00F85AD4"/>
        </w:tc>
        <w:tc>
          <w:tcPr>
            <w:tcW w:w="1680" w:type="dxa"/>
          </w:tcPr>
          <w:p w:rsidR="001C14F8" w:rsidRPr="00B70D09" w:rsidRDefault="001C14F8" w:rsidP="00F85AD4"/>
        </w:tc>
      </w:tr>
      <w:tr w:rsidR="001C14F8">
        <w:tc>
          <w:tcPr>
            <w:tcW w:w="458" w:type="dxa"/>
          </w:tcPr>
          <w:p w:rsidR="001C14F8" w:rsidRPr="002F40ED" w:rsidRDefault="001C14F8" w:rsidP="00F85AD4"/>
        </w:tc>
        <w:tc>
          <w:tcPr>
            <w:tcW w:w="2057" w:type="dxa"/>
          </w:tcPr>
          <w:p w:rsidR="001C14F8" w:rsidRPr="00A155C0" w:rsidRDefault="001C14F8" w:rsidP="00F85AD4">
            <w:pPr>
              <w:rPr>
                <w:b/>
                <w:bCs/>
              </w:rPr>
            </w:pPr>
            <w:r w:rsidRPr="00A155C0">
              <w:rPr>
                <w:b/>
                <w:bCs/>
              </w:rPr>
              <w:t xml:space="preserve">Всего: </w:t>
            </w:r>
          </w:p>
          <w:p w:rsidR="001C14F8" w:rsidRPr="00A155C0" w:rsidRDefault="001C14F8" w:rsidP="00F85AD4">
            <w:pPr>
              <w:rPr>
                <w:b/>
                <w:bCs/>
              </w:rPr>
            </w:pPr>
          </w:p>
        </w:tc>
        <w:tc>
          <w:tcPr>
            <w:tcW w:w="1502" w:type="dxa"/>
          </w:tcPr>
          <w:p w:rsidR="001C14F8" w:rsidRPr="00A155C0" w:rsidRDefault="001C14F8" w:rsidP="00F85AD4">
            <w:pPr>
              <w:jc w:val="center"/>
              <w:rPr>
                <w:b/>
                <w:bCs/>
              </w:rPr>
            </w:pPr>
            <w:r w:rsidRPr="00A155C0">
              <w:rPr>
                <w:b/>
                <w:bCs/>
              </w:rPr>
              <w:t>136 ч</w:t>
            </w:r>
          </w:p>
        </w:tc>
        <w:tc>
          <w:tcPr>
            <w:tcW w:w="2243" w:type="dxa"/>
          </w:tcPr>
          <w:p w:rsidR="001C14F8" w:rsidRPr="00A155C0" w:rsidRDefault="001C14F8" w:rsidP="00F85AD4">
            <w:pPr>
              <w:rPr>
                <w:b/>
                <w:bCs/>
              </w:rPr>
            </w:pPr>
            <w:r w:rsidRPr="00A155C0">
              <w:rPr>
                <w:b/>
                <w:bCs/>
              </w:rPr>
              <w:t xml:space="preserve">9 К.Р. + </w:t>
            </w:r>
          </w:p>
          <w:p w:rsidR="001C14F8" w:rsidRPr="00A155C0" w:rsidRDefault="001C14F8" w:rsidP="00F85AD4">
            <w:pPr>
              <w:rPr>
                <w:b/>
                <w:bCs/>
              </w:rPr>
            </w:pPr>
            <w:r w:rsidRPr="00A155C0">
              <w:rPr>
                <w:b/>
                <w:bCs/>
              </w:rPr>
              <w:t>1 Итог.К.Р.+</w:t>
            </w:r>
          </w:p>
          <w:p w:rsidR="001C14F8" w:rsidRPr="00A155C0" w:rsidRDefault="001C14F8" w:rsidP="00F85AD4">
            <w:pPr>
              <w:rPr>
                <w:b/>
                <w:bCs/>
              </w:rPr>
            </w:pPr>
            <w:r w:rsidRPr="00A155C0">
              <w:rPr>
                <w:b/>
                <w:bCs/>
              </w:rPr>
              <w:t>1 Адм.К.Р.</w:t>
            </w:r>
          </w:p>
        </w:tc>
        <w:tc>
          <w:tcPr>
            <w:tcW w:w="1148" w:type="dxa"/>
          </w:tcPr>
          <w:p w:rsidR="001C14F8" w:rsidRDefault="001C14F8" w:rsidP="00F85AD4"/>
        </w:tc>
        <w:tc>
          <w:tcPr>
            <w:tcW w:w="1080" w:type="dxa"/>
          </w:tcPr>
          <w:p w:rsidR="001C14F8" w:rsidRDefault="001C14F8" w:rsidP="00F85AD4"/>
        </w:tc>
        <w:tc>
          <w:tcPr>
            <w:tcW w:w="1680" w:type="dxa"/>
          </w:tcPr>
          <w:p w:rsidR="001C14F8" w:rsidRDefault="001C14F8" w:rsidP="00F85AD4"/>
        </w:tc>
      </w:tr>
    </w:tbl>
    <w:p w:rsidR="001C14F8" w:rsidRDefault="001C14F8" w:rsidP="00EB666B">
      <w:pPr>
        <w:pStyle w:val="NormalWeb"/>
        <w:rPr>
          <w:b/>
          <w:bCs/>
          <w:i/>
          <w:iCs/>
          <w:sz w:val="28"/>
          <w:szCs w:val="28"/>
        </w:rPr>
      </w:pPr>
    </w:p>
    <w:p w:rsidR="001C14F8" w:rsidRDefault="001C14F8" w:rsidP="000F169D">
      <w:pPr>
        <w:pStyle w:val="NormalWeb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Перечень  учебно-методического</w:t>
      </w:r>
      <w:r w:rsidRPr="0045243A">
        <w:rPr>
          <w:b/>
          <w:bCs/>
          <w:i/>
          <w:iCs/>
          <w:sz w:val="28"/>
          <w:szCs w:val="28"/>
        </w:rPr>
        <w:t xml:space="preserve"> обеспечени</w:t>
      </w:r>
      <w:r>
        <w:rPr>
          <w:b/>
          <w:bCs/>
          <w:i/>
          <w:iCs/>
          <w:sz w:val="28"/>
          <w:szCs w:val="28"/>
        </w:rPr>
        <w:t>я</w:t>
      </w:r>
      <w:r w:rsidRPr="0045243A">
        <w:rPr>
          <w:i/>
          <w:iCs/>
          <w:sz w:val="28"/>
          <w:szCs w:val="28"/>
        </w:rPr>
        <w:t>:</w:t>
      </w:r>
    </w:p>
    <w:p w:rsidR="001C14F8" w:rsidRPr="00AE57A6" w:rsidRDefault="001C14F8" w:rsidP="00AE57A6">
      <w:pPr>
        <w:pStyle w:val="BodyText"/>
        <w:spacing w:line="240" w:lineRule="auto"/>
        <w:rPr>
          <w:sz w:val="28"/>
          <w:szCs w:val="28"/>
        </w:rPr>
      </w:pPr>
    </w:p>
    <w:p w:rsidR="001C14F8" w:rsidRDefault="001C14F8" w:rsidP="000F169D">
      <w:pPr>
        <w:pStyle w:val="1"/>
        <w:numPr>
          <w:ilvl w:val="1"/>
          <w:numId w:val="2"/>
        </w:numPr>
        <w:shd w:val="clear" w:color="auto" w:fill="auto"/>
        <w:tabs>
          <w:tab w:val="left" w:pos="615"/>
        </w:tabs>
        <w:spacing w:line="240" w:lineRule="auto"/>
        <w:ind w:left="20" w:right="20" w:firstLine="360"/>
        <w:rPr>
          <w:rStyle w:val="TimesNewRoman"/>
          <w:sz w:val="28"/>
          <w:szCs w:val="28"/>
        </w:rPr>
      </w:pPr>
      <w:r w:rsidRPr="0047450F">
        <w:rPr>
          <w:rStyle w:val="TimesNewRoman"/>
          <w:sz w:val="28"/>
          <w:szCs w:val="28"/>
        </w:rPr>
        <w:t>Козлов</w:t>
      </w:r>
      <w:r>
        <w:rPr>
          <w:rStyle w:val="TimesNewRoman"/>
          <w:sz w:val="28"/>
          <w:szCs w:val="28"/>
        </w:rPr>
        <w:t>а С.А., Рубин А.Г. Математика. 4</w:t>
      </w:r>
      <w:r w:rsidRPr="0047450F">
        <w:rPr>
          <w:rStyle w:val="TimesNewRoman"/>
          <w:sz w:val="28"/>
          <w:szCs w:val="28"/>
        </w:rPr>
        <w:t xml:space="preserve"> класс: Методические рекомендации для учителя. – М.: Баласс, 2008.</w:t>
      </w:r>
    </w:p>
    <w:p w:rsidR="001C14F8" w:rsidRDefault="001C14F8" w:rsidP="000F169D">
      <w:pPr>
        <w:pStyle w:val="1"/>
        <w:numPr>
          <w:ilvl w:val="1"/>
          <w:numId w:val="2"/>
        </w:numPr>
        <w:shd w:val="clear" w:color="auto" w:fill="auto"/>
        <w:tabs>
          <w:tab w:val="left" w:pos="615"/>
        </w:tabs>
        <w:spacing w:line="240" w:lineRule="auto"/>
        <w:ind w:left="20" w:right="20" w:firstLine="360"/>
        <w:rPr>
          <w:rStyle w:val="TimesNewRoman"/>
          <w:sz w:val="28"/>
          <w:szCs w:val="28"/>
        </w:rPr>
      </w:pPr>
      <w:r>
        <w:rPr>
          <w:sz w:val="28"/>
          <w:szCs w:val="28"/>
        </w:rPr>
        <w:t>.</w:t>
      </w:r>
      <w:r w:rsidRPr="0047450F">
        <w:rPr>
          <w:rStyle w:val="TimesNewRoman"/>
          <w:sz w:val="28"/>
          <w:szCs w:val="28"/>
        </w:rPr>
        <w:t>Т. Е. Демидова, С. А. Коз</w:t>
      </w:r>
      <w:r w:rsidRPr="0047450F">
        <w:rPr>
          <w:rStyle w:val="TimesNewRoman"/>
          <w:sz w:val="28"/>
          <w:szCs w:val="28"/>
        </w:rPr>
        <w:softHyphen/>
        <w:t xml:space="preserve">лова, А. П. Тонких  Математика. Учебник для </w:t>
      </w:r>
      <w:r>
        <w:rPr>
          <w:rStyle w:val="TimesNewRoman"/>
          <w:sz w:val="28"/>
          <w:szCs w:val="28"/>
        </w:rPr>
        <w:t>4</w:t>
      </w:r>
      <w:r w:rsidRPr="0047450F">
        <w:rPr>
          <w:rStyle w:val="TimesNewRoman"/>
          <w:sz w:val="28"/>
          <w:szCs w:val="28"/>
        </w:rPr>
        <w:t>-го класса: в 3-х частях / - М. : Баласс, 2009. - (Образовательная система «Школа 2100»)</w:t>
      </w:r>
    </w:p>
    <w:p w:rsidR="001C14F8" w:rsidRDefault="001C14F8" w:rsidP="006F7262">
      <w:pPr>
        <w:pStyle w:val="1"/>
        <w:shd w:val="clear" w:color="auto" w:fill="auto"/>
        <w:tabs>
          <w:tab w:val="left" w:pos="615"/>
        </w:tabs>
        <w:spacing w:line="240" w:lineRule="auto"/>
        <w:ind w:right="20"/>
        <w:rPr>
          <w:rStyle w:val="TimesNewRoman"/>
          <w:sz w:val="28"/>
          <w:szCs w:val="28"/>
        </w:rPr>
      </w:pPr>
    </w:p>
    <w:p w:rsidR="001C14F8" w:rsidRPr="000E6B1E" w:rsidRDefault="001C14F8" w:rsidP="005329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C14F8" w:rsidRDefault="001C14F8" w:rsidP="00532945">
      <w:pPr>
        <w:rPr>
          <w:sz w:val="28"/>
          <w:szCs w:val="28"/>
        </w:rPr>
      </w:pPr>
    </w:p>
    <w:p w:rsidR="001C14F8" w:rsidRPr="00EF68A1" w:rsidRDefault="001C14F8" w:rsidP="00532945">
      <w:pPr>
        <w:pStyle w:val="1"/>
        <w:shd w:val="clear" w:color="auto" w:fill="auto"/>
        <w:tabs>
          <w:tab w:val="left" w:pos="615"/>
        </w:tabs>
        <w:spacing w:line="240" w:lineRule="auto"/>
        <w:ind w:right="20"/>
        <w:rPr>
          <w:rStyle w:val="TimesNewRoman"/>
          <w:sz w:val="28"/>
          <w:szCs w:val="28"/>
        </w:rPr>
      </w:pPr>
    </w:p>
    <w:p w:rsidR="001C14F8" w:rsidRDefault="001C14F8" w:rsidP="000F169D">
      <w:pPr>
        <w:pStyle w:val="1"/>
        <w:shd w:val="clear" w:color="auto" w:fill="auto"/>
        <w:tabs>
          <w:tab w:val="left" w:pos="567"/>
        </w:tabs>
        <w:spacing w:line="240" w:lineRule="auto"/>
        <w:ind w:right="20"/>
        <w:rPr>
          <w:sz w:val="28"/>
          <w:szCs w:val="28"/>
        </w:rPr>
      </w:pPr>
    </w:p>
    <w:p w:rsidR="001C14F8" w:rsidRDefault="001C14F8" w:rsidP="000F169D">
      <w:r>
        <w:rPr>
          <w:sz w:val="28"/>
          <w:szCs w:val="28"/>
        </w:rPr>
        <w:t xml:space="preserve">      </w:t>
      </w:r>
    </w:p>
    <w:p w:rsidR="001C14F8" w:rsidRPr="002E21E6" w:rsidRDefault="001C14F8" w:rsidP="002E21E6">
      <w:pPr>
        <w:rPr>
          <w:b/>
          <w:bCs/>
          <w:sz w:val="28"/>
          <w:szCs w:val="28"/>
        </w:rPr>
      </w:pPr>
    </w:p>
    <w:p w:rsidR="001C14F8" w:rsidRPr="002E21E6" w:rsidRDefault="001C14F8" w:rsidP="002E21E6">
      <w:pPr>
        <w:rPr>
          <w:b/>
          <w:bCs/>
          <w:sz w:val="28"/>
          <w:szCs w:val="28"/>
        </w:rPr>
      </w:pPr>
    </w:p>
    <w:p w:rsidR="001C14F8" w:rsidRPr="002E21E6" w:rsidRDefault="001C14F8" w:rsidP="002E21E6">
      <w:pPr>
        <w:rPr>
          <w:b/>
          <w:bCs/>
          <w:sz w:val="28"/>
          <w:szCs w:val="28"/>
        </w:rPr>
      </w:pPr>
    </w:p>
    <w:p w:rsidR="001C14F8" w:rsidRDefault="001C14F8" w:rsidP="00A155C0">
      <w:pPr>
        <w:jc w:val="center"/>
        <w:rPr>
          <w:b/>
          <w:bCs/>
          <w:i/>
          <w:iCs/>
          <w:sz w:val="28"/>
          <w:szCs w:val="28"/>
        </w:rPr>
      </w:pPr>
      <w:r w:rsidRPr="002F445E">
        <w:rPr>
          <w:b/>
          <w:bCs/>
          <w:i/>
          <w:iCs/>
          <w:sz w:val="28"/>
          <w:szCs w:val="28"/>
        </w:rPr>
        <w:t>Список литературы</w:t>
      </w:r>
    </w:p>
    <w:p w:rsidR="001C14F8" w:rsidRDefault="001C14F8" w:rsidP="00A155C0">
      <w:pPr>
        <w:rPr>
          <w:sz w:val="28"/>
          <w:szCs w:val="28"/>
        </w:rPr>
      </w:pPr>
    </w:p>
    <w:p w:rsidR="001C14F8" w:rsidRPr="0047450F" w:rsidRDefault="001C14F8" w:rsidP="00B008A5">
      <w:pPr>
        <w:pStyle w:val="1"/>
        <w:shd w:val="clear" w:color="auto" w:fill="auto"/>
        <w:tabs>
          <w:tab w:val="left" w:pos="615"/>
        </w:tabs>
        <w:spacing w:line="240" w:lineRule="auto"/>
        <w:ind w:right="20"/>
        <w:rPr>
          <w:rStyle w:val="TimesNewRoman"/>
          <w:sz w:val="28"/>
          <w:szCs w:val="28"/>
        </w:rPr>
      </w:pPr>
      <w:r>
        <w:rPr>
          <w:rStyle w:val="TimesNewRoman"/>
          <w:sz w:val="28"/>
          <w:szCs w:val="28"/>
        </w:rPr>
        <w:t xml:space="preserve">      1.</w:t>
      </w:r>
      <w:r w:rsidRPr="0047450F">
        <w:rPr>
          <w:rStyle w:val="TimesNewRoman"/>
          <w:sz w:val="28"/>
          <w:szCs w:val="28"/>
        </w:rPr>
        <w:t xml:space="preserve"> </w:t>
      </w:r>
      <w:r>
        <w:rPr>
          <w:rStyle w:val="TimesNewRoman"/>
          <w:sz w:val="28"/>
          <w:szCs w:val="28"/>
        </w:rPr>
        <w:t>Гейдман Б.П., Мишарина И.Э.  Подготовка к математической олимпиаде. Начальная школа. 2-4 классы. М.: Айрис-пресс, 2009</w:t>
      </w:r>
    </w:p>
    <w:p w:rsidR="001C14F8" w:rsidRPr="00EF68A1" w:rsidRDefault="001C14F8" w:rsidP="00B008A5">
      <w:pPr>
        <w:pStyle w:val="1"/>
        <w:shd w:val="clear" w:color="auto" w:fill="auto"/>
        <w:tabs>
          <w:tab w:val="left" w:pos="615"/>
        </w:tabs>
        <w:spacing w:line="240" w:lineRule="auto"/>
        <w:ind w:left="420" w:right="20"/>
        <w:rPr>
          <w:rStyle w:val="TimesNewRoman"/>
          <w:sz w:val="28"/>
          <w:szCs w:val="28"/>
        </w:rPr>
      </w:pPr>
      <w:r>
        <w:rPr>
          <w:rStyle w:val="TimesNewRoman"/>
          <w:sz w:val="28"/>
          <w:szCs w:val="28"/>
        </w:rPr>
        <w:t>2.</w:t>
      </w:r>
      <w:r w:rsidRPr="0047450F">
        <w:rPr>
          <w:rStyle w:val="TimesNewRoman"/>
          <w:sz w:val="28"/>
          <w:szCs w:val="28"/>
        </w:rPr>
        <w:t xml:space="preserve"> </w:t>
      </w:r>
      <w:r>
        <w:rPr>
          <w:rStyle w:val="TimesNewRoman"/>
          <w:sz w:val="28"/>
          <w:szCs w:val="28"/>
        </w:rPr>
        <w:t>Титкова Т.В., Горбачева Э.З., Цыганюк Л.В. Открытые уроки: 1-4 классы.- М.: ВАКО, 2008</w:t>
      </w:r>
    </w:p>
    <w:p w:rsidR="001C14F8" w:rsidRDefault="001C14F8" w:rsidP="00B008A5">
      <w:pPr>
        <w:rPr>
          <w:sz w:val="28"/>
          <w:szCs w:val="28"/>
        </w:rPr>
      </w:pPr>
      <w:r>
        <w:t xml:space="preserve">       3. </w:t>
      </w:r>
      <w:r w:rsidRPr="00192DC2">
        <w:rPr>
          <w:sz w:val="28"/>
          <w:szCs w:val="28"/>
        </w:rPr>
        <w:t>Ж. «Начальная школа плюс до и после…»</w:t>
      </w:r>
    </w:p>
    <w:p w:rsidR="001C14F8" w:rsidRDefault="001C14F8" w:rsidP="00B008A5">
      <w:pPr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192DC2">
        <w:rPr>
          <w:sz w:val="28"/>
          <w:szCs w:val="28"/>
        </w:rPr>
        <w:t>Ж. «</w:t>
      </w:r>
      <w:r>
        <w:rPr>
          <w:sz w:val="28"/>
          <w:szCs w:val="28"/>
        </w:rPr>
        <w:t>Начальная школа</w:t>
      </w:r>
      <w:r w:rsidRPr="00192DC2">
        <w:rPr>
          <w:sz w:val="28"/>
          <w:szCs w:val="28"/>
        </w:rPr>
        <w:t>»</w:t>
      </w:r>
    </w:p>
    <w:p w:rsidR="001C14F8" w:rsidRDefault="001C14F8" w:rsidP="00B008A5">
      <w:pPr>
        <w:rPr>
          <w:sz w:val="28"/>
          <w:szCs w:val="28"/>
        </w:rPr>
      </w:pPr>
    </w:p>
    <w:p w:rsidR="001C14F8" w:rsidRDefault="001C14F8" w:rsidP="00B008A5">
      <w:pPr>
        <w:pStyle w:val="1"/>
        <w:shd w:val="clear" w:color="auto" w:fill="auto"/>
        <w:tabs>
          <w:tab w:val="left" w:pos="567"/>
        </w:tabs>
        <w:spacing w:line="240" w:lineRule="auto"/>
        <w:ind w:right="20"/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981B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</w:t>
      </w:r>
      <w:r w:rsidRPr="001B6B84">
        <w:rPr>
          <w:b/>
          <w:bCs/>
          <w:sz w:val="28"/>
          <w:szCs w:val="28"/>
        </w:rPr>
        <w:t xml:space="preserve">тематическое планирование </w:t>
      </w:r>
      <w:r>
        <w:rPr>
          <w:b/>
          <w:bCs/>
          <w:sz w:val="28"/>
          <w:szCs w:val="28"/>
        </w:rPr>
        <w:t xml:space="preserve">уроков математики в 4 классе </w:t>
      </w:r>
    </w:p>
    <w:p w:rsidR="001C14F8" w:rsidRPr="00B008A5" w:rsidRDefault="001C14F8" w:rsidP="00981B4F">
      <w:pPr>
        <w:jc w:val="center"/>
        <w:rPr>
          <w:sz w:val="28"/>
          <w:szCs w:val="28"/>
        </w:rPr>
      </w:pPr>
      <w:r w:rsidRPr="00B008A5">
        <w:rPr>
          <w:sz w:val="28"/>
          <w:szCs w:val="28"/>
        </w:rPr>
        <w:t xml:space="preserve">по учебнику «Математика»  авторы Т.Е.Демидова, С.А.Козлова, А.П.Тонких </w:t>
      </w:r>
    </w:p>
    <w:p w:rsidR="001C14F8" w:rsidRPr="00DC4AE5" w:rsidRDefault="001C14F8" w:rsidP="00981B4F">
      <w:pPr>
        <w:jc w:val="center"/>
        <w:rPr>
          <w:sz w:val="28"/>
          <w:szCs w:val="28"/>
        </w:rPr>
      </w:pPr>
      <w:r w:rsidRPr="00DC4AE5">
        <w:rPr>
          <w:sz w:val="28"/>
          <w:szCs w:val="28"/>
        </w:rPr>
        <w:t>Образовательная система «Школа 2100»</w:t>
      </w:r>
    </w:p>
    <w:p w:rsidR="001C14F8" w:rsidRPr="001B6B84" w:rsidRDefault="001C14F8" w:rsidP="00981B4F">
      <w:pPr>
        <w:jc w:val="center"/>
        <w:rPr>
          <w:b/>
          <w:bCs/>
          <w:sz w:val="28"/>
          <w:szCs w:val="28"/>
        </w:rPr>
      </w:pPr>
    </w:p>
    <w:p w:rsidR="001C14F8" w:rsidRDefault="001C14F8" w:rsidP="00981B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Всего 136 часов (</w:t>
      </w:r>
      <w:r w:rsidRPr="001B6B84">
        <w:rPr>
          <w:b/>
          <w:bCs/>
          <w:sz w:val="28"/>
          <w:szCs w:val="28"/>
        </w:rPr>
        <w:t xml:space="preserve"> 4 часа в неделю</w:t>
      </w:r>
      <w:r>
        <w:rPr>
          <w:b/>
          <w:bCs/>
          <w:sz w:val="28"/>
          <w:szCs w:val="28"/>
        </w:rPr>
        <w:t>)</w:t>
      </w:r>
      <w:r w:rsidRPr="001B6B84">
        <w:rPr>
          <w:b/>
          <w:bCs/>
          <w:sz w:val="28"/>
          <w:szCs w:val="28"/>
        </w:rPr>
        <w:t xml:space="preserve"> </w:t>
      </w:r>
    </w:p>
    <w:tbl>
      <w:tblPr>
        <w:tblW w:w="110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1"/>
        <w:gridCol w:w="2835"/>
        <w:gridCol w:w="1984"/>
        <w:gridCol w:w="1701"/>
        <w:gridCol w:w="992"/>
        <w:gridCol w:w="851"/>
        <w:gridCol w:w="1559"/>
      </w:tblGrid>
      <w:tr w:rsidR="001C14F8">
        <w:tc>
          <w:tcPr>
            <w:tcW w:w="540" w:type="dxa"/>
          </w:tcPr>
          <w:p w:rsidR="001C14F8" w:rsidRDefault="001C14F8" w:rsidP="00FB38A6">
            <w:r>
              <w:t>№ п/п</w:t>
            </w:r>
          </w:p>
        </w:tc>
        <w:tc>
          <w:tcPr>
            <w:tcW w:w="561" w:type="dxa"/>
          </w:tcPr>
          <w:p w:rsidR="001C14F8" w:rsidRDefault="001C14F8" w:rsidP="00FB38A6">
            <w:r>
              <w:t>№</w:t>
            </w:r>
          </w:p>
          <w:p w:rsidR="001C14F8" w:rsidRDefault="001C14F8" w:rsidP="00FB38A6">
            <w:r>
              <w:t xml:space="preserve"> в </w:t>
            </w:r>
          </w:p>
          <w:p w:rsidR="001C14F8" w:rsidRDefault="001C14F8" w:rsidP="00FB38A6">
            <w:r>
              <w:t>теме</w:t>
            </w:r>
          </w:p>
        </w:tc>
        <w:tc>
          <w:tcPr>
            <w:tcW w:w="2835" w:type="dxa"/>
          </w:tcPr>
          <w:p w:rsidR="001C14F8" w:rsidRDefault="001C14F8" w:rsidP="00FB38A6">
            <w:r>
              <w:t>Тема урока</w:t>
            </w:r>
          </w:p>
        </w:tc>
        <w:tc>
          <w:tcPr>
            <w:tcW w:w="1984" w:type="dxa"/>
          </w:tcPr>
          <w:p w:rsidR="001C14F8" w:rsidRDefault="001C14F8" w:rsidP="00FB38A6">
            <w:r>
              <w:t>Использование ИКТ</w:t>
            </w:r>
          </w:p>
        </w:tc>
        <w:tc>
          <w:tcPr>
            <w:tcW w:w="1701" w:type="dxa"/>
          </w:tcPr>
          <w:p w:rsidR="001C14F8" w:rsidRDefault="001C14F8" w:rsidP="00FB38A6">
            <w:r>
              <w:t>Домашнее задание</w:t>
            </w:r>
          </w:p>
        </w:tc>
        <w:tc>
          <w:tcPr>
            <w:tcW w:w="992" w:type="dxa"/>
          </w:tcPr>
          <w:p w:rsidR="001C14F8" w:rsidRDefault="001C14F8" w:rsidP="00FB38A6">
            <w:r>
              <w:t xml:space="preserve">Дата </w:t>
            </w:r>
          </w:p>
          <w:p w:rsidR="001C14F8" w:rsidRDefault="001C14F8" w:rsidP="00FB38A6">
            <w:r>
              <w:t>план</w:t>
            </w:r>
          </w:p>
        </w:tc>
        <w:tc>
          <w:tcPr>
            <w:tcW w:w="851" w:type="dxa"/>
          </w:tcPr>
          <w:p w:rsidR="001C14F8" w:rsidRDefault="001C14F8" w:rsidP="00FB38A6">
            <w:r>
              <w:t xml:space="preserve">Дата </w:t>
            </w:r>
          </w:p>
          <w:p w:rsidR="001C14F8" w:rsidRDefault="001C14F8" w:rsidP="00FB38A6">
            <w:r>
              <w:t>факт</w:t>
            </w:r>
          </w:p>
        </w:tc>
        <w:tc>
          <w:tcPr>
            <w:tcW w:w="1559" w:type="dxa"/>
          </w:tcPr>
          <w:p w:rsidR="001C14F8" w:rsidRDefault="001C14F8" w:rsidP="00FB38A6">
            <w:r>
              <w:t>Коррекция</w:t>
            </w:r>
          </w:p>
        </w:tc>
      </w:tr>
    </w:tbl>
    <w:p w:rsidR="001C14F8" w:rsidRPr="00A8688E" w:rsidRDefault="001C14F8" w:rsidP="00DC4AE5">
      <w:pPr>
        <w:jc w:val="center"/>
        <w:rPr>
          <w:b/>
          <w:bCs/>
          <w:sz w:val="28"/>
          <w:szCs w:val="28"/>
          <w:u w:val="single"/>
        </w:rPr>
      </w:pPr>
      <w:r w:rsidRPr="00A8688E">
        <w:rPr>
          <w:b/>
          <w:bCs/>
          <w:sz w:val="28"/>
          <w:szCs w:val="28"/>
          <w:u w:val="single"/>
        </w:rPr>
        <w:t>Раздел 1 .Числа от 1 до 1000.</w:t>
      </w:r>
    </w:p>
    <w:p w:rsidR="001C14F8" w:rsidRDefault="001C14F8" w:rsidP="00981B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Повторение и обобщение материала, изученного в 3 классе. (8 часов)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594"/>
        <w:gridCol w:w="2738"/>
        <w:gridCol w:w="1890"/>
        <w:gridCol w:w="1769"/>
        <w:gridCol w:w="921"/>
        <w:gridCol w:w="921"/>
        <w:gridCol w:w="1489"/>
      </w:tblGrid>
      <w:tr w:rsidR="001C14F8" w:rsidRPr="00AC2C1E">
        <w:tc>
          <w:tcPr>
            <w:tcW w:w="666" w:type="dxa"/>
          </w:tcPr>
          <w:p w:rsidR="001C14F8" w:rsidRPr="00AC2C1E" w:rsidRDefault="001C14F8" w:rsidP="00FB38A6">
            <w:r w:rsidRPr="00AC2C1E">
              <w:t>1</w:t>
            </w:r>
          </w:p>
        </w:tc>
        <w:tc>
          <w:tcPr>
            <w:tcW w:w="594" w:type="dxa"/>
          </w:tcPr>
          <w:p w:rsidR="001C14F8" w:rsidRPr="00AC2C1E" w:rsidRDefault="001C14F8" w:rsidP="00FB38A6">
            <w:r w:rsidRPr="00AC2C1E">
              <w:t>1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 xml:space="preserve">Повторение изученного. </w:t>
            </w:r>
            <w:r w:rsidRPr="00427719">
              <w:rPr>
                <w:b/>
                <w:bCs/>
                <w:sz w:val="20"/>
                <w:szCs w:val="20"/>
              </w:rPr>
              <w:t>Турнир 1. Тест № 1.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«Мышка Мия спешит на помощь»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 12, 14, с.5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 w:rsidRPr="00AC2C1E">
              <w:t>2</w:t>
            </w:r>
          </w:p>
        </w:tc>
        <w:tc>
          <w:tcPr>
            <w:tcW w:w="594" w:type="dxa"/>
          </w:tcPr>
          <w:p w:rsidR="001C14F8" w:rsidRPr="00AC2C1E" w:rsidRDefault="001C14F8" w:rsidP="00FB38A6">
            <w:r w:rsidRPr="00AC2C1E">
              <w:t>2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Наглядные пособия по математике 4 класс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 6, 7, С.7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 w:rsidRPr="00AC2C1E">
              <w:t>3</w:t>
            </w:r>
          </w:p>
        </w:tc>
        <w:tc>
          <w:tcPr>
            <w:tcW w:w="594" w:type="dxa"/>
          </w:tcPr>
          <w:p w:rsidR="001C14F8" w:rsidRPr="00AC2C1E" w:rsidRDefault="001C14F8" w:rsidP="00FB38A6">
            <w:r w:rsidRPr="00AC2C1E">
              <w:t>3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 8, С.9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 w:rsidRPr="00AC2C1E">
              <w:t>4</w:t>
            </w:r>
          </w:p>
        </w:tc>
        <w:tc>
          <w:tcPr>
            <w:tcW w:w="594" w:type="dxa"/>
          </w:tcPr>
          <w:p w:rsidR="001C14F8" w:rsidRPr="00AC2C1E" w:rsidRDefault="001C14F8" w:rsidP="00FB38A6">
            <w:r w:rsidRPr="00AC2C1E">
              <w:t>4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Наглядные пособия по математике 4 класс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 6, С.11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 w:rsidRPr="00AC2C1E">
              <w:t>5</w:t>
            </w:r>
          </w:p>
        </w:tc>
        <w:tc>
          <w:tcPr>
            <w:tcW w:w="594" w:type="dxa"/>
          </w:tcPr>
          <w:p w:rsidR="001C14F8" w:rsidRPr="00AC2C1E" w:rsidRDefault="001C14F8" w:rsidP="00FB38A6">
            <w:r w:rsidRPr="00AC2C1E">
              <w:t>5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 7, С.13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 w:rsidRPr="00AC2C1E">
              <w:t>6</w:t>
            </w:r>
          </w:p>
        </w:tc>
        <w:tc>
          <w:tcPr>
            <w:tcW w:w="594" w:type="dxa"/>
          </w:tcPr>
          <w:p w:rsidR="001C14F8" w:rsidRPr="00AC2C1E" w:rsidRDefault="001C14F8" w:rsidP="00FB38A6">
            <w:r w:rsidRPr="00AC2C1E">
              <w:t>6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 6, С.15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 w:rsidRPr="00AC2C1E">
              <w:t>7</w:t>
            </w:r>
          </w:p>
        </w:tc>
        <w:tc>
          <w:tcPr>
            <w:tcW w:w="594" w:type="dxa"/>
          </w:tcPr>
          <w:p w:rsidR="001C14F8" w:rsidRPr="00AC2C1E" w:rsidRDefault="001C14F8" w:rsidP="00FB38A6">
            <w:r w:rsidRPr="00AC2C1E">
              <w:t>7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 8, С.17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8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8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27719">
              <w:rPr>
                <w:b/>
                <w:bCs/>
                <w:i/>
                <w:iCs/>
                <w:sz w:val="20"/>
                <w:szCs w:val="20"/>
              </w:rPr>
              <w:t>Контрольная работа  № 1 по теме «Повторение»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10988" w:type="dxa"/>
            <w:gridSpan w:val="8"/>
          </w:tcPr>
          <w:p w:rsidR="001C14F8" w:rsidRPr="00427719" w:rsidRDefault="001C14F8" w:rsidP="0042771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C14F8" w:rsidRPr="00427719" w:rsidRDefault="001C14F8" w:rsidP="00427719">
            <w:pPr>
              <w:jc w:val="center"/>
              <w:rPr>
                <w:b/>
                <w:bCs/>
              </w:rPr>
            </w:pPr>
            <w:r w:rsidRPr="00427719">
              <w:rPr>
                <w:b/>
                <w:bCs/>
                <w:sz w:val="28"/>
                <w:szCs w:val="28"/>
              </w:rPr>
              <w:t>2. Дроби (16 часов)</w:t>
            </w: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9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Нахождение части от числа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Наглядные пособия по математике 4 класс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 6, С.21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10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2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Нахождение числа по его части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 7, С.23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11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3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Нахождение части от числа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 6, С.25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12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4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Сравнение дробей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Наглядные пособия по математике 4 класс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 7, С.27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13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5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Сравнение дробей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 8, С.27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14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6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Сравнение дробей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15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7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№7, С.29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16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8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Сложение дробей с одинаковыми знаменателями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Наглядные пособия по математике 4 класс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 8, С.29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17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9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Вычитание дробей с одинаковыми знаменателями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Наглядные пособия по математике 4 класс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 7, С.31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18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10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 7, С.33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19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11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Деление меньшего числа на большее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 6, С.35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20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12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Какую часть одно число составляет от другого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 8, С.37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21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13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 6, С.39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22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14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 7, С.39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23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15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24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16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27719">
              <w:rPr>
                <w:b/>
                <w:bCs/>
                <w:i/>
                <w:iCs/>
                <w:sz w:val="20"/>
                <w:szCs w:val="20"/>
              </w:rPr>
              <w:t>Комбинированная контрольная работа № 2 по теме «Дроби»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10988" w:type="dxa"/>
            <w:gridSpan w:val="8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  <w:p w:rsidR="001C14F8" w:rsidRPr="00427719" w:rsidRDefault="001C14F8" w:rsidP="00427719">
            <w:pPr>
              <w:jc w:val="center"/>
              <w:rPr>
                <w:b/>
                <w:bCs/>
              </w:rPr>
            </w:pPr>
            <w:r w:rsidRPr="00427719">
              <w:rPr>
                <w:b/>
                <w:bCs/>
                <w:sz w:val="28"/>
                <w:szCs w:val="28"/>
              </w:rPr>
              <w:t>Нумерация многозначных чисел(12часов)</w:t>
            </w: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25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b/>
                <w:bCs/>
                <w:sz w:val="20"/>
                <w:szCs w:val="20"/>
              </w:rPr>
            </w:pPr>
            <w:r w:rsidRPr="00427719">
              <w:rPr>
                <w:b/>
                <w:bCs/>
                <w:sz w:val="20"/>
                <w:szCs w:val="20"/>
              </w:rPr>
              <w:t>Турнир 2. Тест № 2.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26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2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Многозначные числа. Разряды и классы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№4, С.61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27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3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Чтение и запись многозначных чисел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№6, С.63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28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4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Сравнение чисел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№7 С.65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29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5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Разрядные слагаемые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№7 С.67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30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6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Умножение числа 1000. умножение и деление на 1000, 10000, 100000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№6 С.69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31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7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Чтение и запись многозначных чисел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 С.71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32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8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Чтение и запись многозначных чисел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№6 С.73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33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9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 xml:space="preserve">Миллион. Класс миллионов. Миллиард 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№8 С.75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34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10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Чтение и запись многозначных чисел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№7 С.77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35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11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b/>
                <w:bCs/>
                <w:sz w:val="20"/>
                <w:szCs w:val="20"/>
              </w:rPr>
            </w:pPr>
            <w:r w:rsidRPr="00427719">
              <w:rPr>
                <w:b/>
                <w:bCs/>
                <w:sz w:val="20"/>
                <w:szCs w:val="20"/>
              </w:rPr>
              <w:t>Контрольная работа  № 3 по теме «Нумерация многозначных чисел»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36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12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Работа над ошибками . «Не только математика…»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10988" w:type="dxa"/>
            <w:gridSpan w:val="8"/>
          </w:tcPr>
          <w:p w:rsidR="001C14F8" w:rsidRPr="00427719" w:rsidRDefault="001C14F8" w:rsidP="00DC4AE5">
            <w:pPr>
              <w:jc w:val="center"/>
              <w:rPr>
                <w:b/>
                <w:bCs/>
              </w:rPr>
            </w:pPr>
            <w:r w:rsidRPr="00427719">
              <w:rPr>
                <w:b/>
                <w:bCs/>
                <w:sz w:val="28"/>
                <w:szCs w:val="28"/>
              </w:rPr>
              <w:t>Величины(12часов)</w:t>
            </w: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37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b/>
                <w:bCs/>
                <w:sz w:val="20"/>
                <w:szCs w:val="20"/>
              </w:rPr>
              <w:t>Турнир 3. Тест № 3</w:t>
            </w:r>
            <w:r w:rsidRPr="00427719">
              <w:rPr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Наглядные пособия по математике 4 класс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№8С.85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38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2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Единицы длины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Наглядные пособия по математике 4 класс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№7С.87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39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3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Единицы массы. Грамм, тонна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Наглядные пособия по математике 4 класс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№6С.89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40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4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Единицы измерения величин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Наглядные пособия по математике 4 класс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№8С.91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41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5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Единицы площади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№7С.93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42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6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Единицы площади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Наглядные пособия по математике 4 класс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№6С.95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43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7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Площадь прямоугольного треугольника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№9С.3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44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8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Приближенное вычисление площадей. Палетка.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Наглядные пособия по математике 4 класс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№8С.5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45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9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Единицы объема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№7С.7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46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10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Наглядные пособия по математике 4 класс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№8С.9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47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11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Точные и приближенные значения величин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48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12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27719">
              <w:rPr>
                <w:b/>
                <w:bCs/>
                <w:i/>
                <w:iCs/>
                <w:sz w:val="20"/>
                <w:szCs w:val="20"/>
              </w:rPr>
              <w:t>Контрольная работа № 4 по теме «Величины»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10988" w:type="dxa"/>
            <w:gridSpan w:val="8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  <w:p w:rsidR="001C14F8" w:rsidRPr="00427719" w:rsidRDefault="001C14F8" w:rsidP="00427719">
            <w:pPr>
              <w:jc w:val="center"/>
              <w:rPr>
                <w:b/>
                <w:bCs/>
              </w:rPr>
            </w:pPr>
            <w:r w:rsidRPr="00427719">
              <w:rPr>
                <w:b/>
                <w:bCs/>
                <w:sz w:val="28"/>
                <w:szCs w:val="28"/>
              </w:rPr>
              <w:t>СЛОЖЕНИЕ И ВЫЧИТАНИЕ ЧИСЕЛ (8 ЧАСОВ)</w:t>
            </w: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49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Сложение и вычитание многозначных чисел. Прикидка суммы и разности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№10С.13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50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2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Сложение и вычитание многозначных чисел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№9С.15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51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3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Сложение и вычитание многозначных чисел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№8С.17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52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4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Сложение и вычитание многозначных чисел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№7С.19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53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5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Сложение и вычитание многозначных чисел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№9С.21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54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6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Производительность. Взаимосвязь работы, времени и производительности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55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7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56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8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27719">
              <w:rPr>
                <w:b/>
                <w:bCs/>
                <w:i/>
                <w:iCs/>
                <w:sz w:val="20"/>
                <w:szCs w:val="20"/>
              </w:rPr>
              <w:t>Комбинированная контрольная работа  № 5 по теме «Сложение и вычитание чисел»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10988" w:type="dxa"/>
            <w:gridSpan w:val="8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  <w:p w:rsidR="001C14F8" w:rsidRPr="00427719" w:rsidRDefault="001C14F8" w:rsidP="00427719">
            <w:pPr>
              <w:jc w:val="center"/>
              <w:rPr>
                <w:b/>
                <w:bCs/>
              </w:rPr>
            </w:pPr>
            <w:r w:rsidRPr="00427719">
              <w:rPr>
                <w:b/>
                <w:bCs/>
                <w:sz w:val="28"/>
                <w:szCs w:val="28"/>
              </w:rPr>
              <w:t>УМНОЖЕНИЕ И ДЕЛЕНИЕ ЧИСЕЛ (65 ЧАСОВ)</w:t>
            </w: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57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Умножение чисел. Группировка множителей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№10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С.29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58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2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С.31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59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3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Умножение многозначных чисел на однозначные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№7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С.33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60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4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Умножение чисел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№8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С.35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61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5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Умножение чисел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62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6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Закрепление изученного по теме «Умножение и деление чисел»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С.37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63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7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27719">
              <w:rPr>
                <w:b/>
                <w:bCs/>
                <w:i/>
                <w:iCs/>
                <w:sz w:val="20"/>
                <w:szCs w:val="20"/>
              </w:rPr>
              <w:t>Контрольная работа № 6 по теме «Умножение и деление чисел»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64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8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b/>
                <w:bCs/>
                <w:sz w:val="20"/>
                <w:szCs w:val="20"/>
              </w:rPr>
            </w:pPr>
            <w:r w:rsidRPr="00427719">
              <w:rPr>
                <w:b/>
                <w:bCs/>
                <w:sz w:val="20"/>
                <w:szCs w:val="20"/>
              </w:rPr>
              <w:t>Турнир 4. Тест № 4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Деление круглых чисел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С.49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65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9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№8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С.51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66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10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Деление числа на произведение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№8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С.53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67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11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Деление круглых многозначных чисел на круглые числа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С.55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68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12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№10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С.57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69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13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Деление с остатком на 10, 100, 1000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С.59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70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14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Деление круглых чисел с остатком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№8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С.61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71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15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 xml:space="preserve">Уравнения 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№8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С.63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72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16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73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17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 xml:space="preserve">Уравнения 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С.67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74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18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С.69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75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19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Деление многозначных чисел на однозначные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№10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С.71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76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20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Деление многозначных чисел на однозначные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77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21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№10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С.73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78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22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Деление многозначных чисел однозначные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С.75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79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23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Деление многозначных чисел однозначные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80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24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№8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С.77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81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25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Деление многозначных чисел однозначные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С.79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82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26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Письменное деление многозначных чисел на круглые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Наглядные пособия по математике 4 класс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№7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С.85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83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27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27719">
              <w:rPr>
                <w:b/>
                <w:bCs/>
                <w:i/>
                <w:iCs/>
                <w:sz w:val="20"/>
                <w:szCs w:val="20"/>
              </w:rPr>
              <w:t>Комбинированная контрольная работа № 7 по теме «умножение и деление чисел»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84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28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Деление многозначных чисел на круглые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С.89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85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29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№8</w:t>
            </w:r>
            <w:r>
              <w:rPr>
                <w:sz w:val="20"/>
                <w:szCs w:val="20"/>
              </w:rPr>
              <w:t xml:space="preserve">,  </w:t>
            </w:r>
            <w:r w:rsidRPr="00427719">
              <w:rPr>
                <w:sz w:val="20"/>
                <w:szCs w:val="20"/>
              </w:rPr>
              <w:t>С.91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86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30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№6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С.93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87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31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Умножение на двузначное число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№6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С.95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88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32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Умножение многозначных чисел на двузначное число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89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33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Умножение многозначных чисел на двузначное число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№7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90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34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91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35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Умножение многозначных чисел на трехзначное  число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92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36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Умножение многозначных чисел на трехзначное  число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С.9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93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37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Умножение многозначных чисел на трехзначное  число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С.11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94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38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№10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С.13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95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39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96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40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97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41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С.15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98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42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99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43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Закрепление изученного по теме «Умножение и деление чисел»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№10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С.17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100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44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27719">
              <w:rPr>
                <w:b/>
                <w:bCs/>
                <w:i/>
                <w:iCs/>
                <w:sz w:val="20"/>
                <w:szCs w:val="20"/>
              </w:rPr>
              <w:t>Контрольная работа № 8 по теме«Умножение и деление чисел»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101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45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b/>
                <w:bCs/>
                <w:sz w:val="20"/>
                <w:szCs w:val="20"/>
              </w:rPr>
              <w:t>Турнир 5. Тест № 5</w:t>
            </w:r>
            <w:r w:rsidRPr="00427719">
              <w:rPr>
                <w:sz w:val="20"/>
                <w:szCs w:val="20"/>
              </w:rPr>
              <w:t xml:space="preserve"> Письменное деление многозначных чисел на двузначное число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Наглядные пособия по математике 4 класс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№8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С.33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102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46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Письменное деление многозначных чисел на двузначное число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103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47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С.35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104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48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С.37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105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49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С.39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106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50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№10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С.41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107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51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Среднее арифметическое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С.43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108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52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Письменное деление многозначных чисел на трехзначное число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Наглядные пособия по математике 4 класс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№10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С.45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109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53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 xml:space="preserve"> Деление многозначных чисел на трехзначное число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№6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С.47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110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54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№10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С.49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111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55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С.51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112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56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№8,9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С.53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113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57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Круговая диаграмма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№7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С.57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114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58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№8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С.59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115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59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Числовой луч. Координаты точки на числовом луче.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Наглядные пособия по математике 4 класс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С.61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116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60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Закрепление изученного по теме «Умножение и деление чисел»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№6.7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С.63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117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61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Координаты точек на плоскости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№8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С.65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118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62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С.67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119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63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Закрепление изученного по теме «Умножение и деление чисел»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120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64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27719">
              <w:rPr>
                <w:b/>
                <w:bCs/>
                <w:i/>
                <w:iCs/>
                <w:sz w:val="20"/>
                <w:szCs w:val="20"/>
              </w:rPr>
              <w:t>Контрольная работа  № 9 по теме «Умножение и деление чисел»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Default="001C14F8" w:rsidP="00FB38A6">
            <w:r>
              <w:t>121</w:t>
            </w:r>
          </w:p>
        </w:tc>
        <w:tc>
          <w:tcPr>
            <w:tcW w:w="594" w:type="dxa"/>
          </w:tcPr>
          <w:p w:rsidR="001C14F8" w:rsidRDefault="001C14F8" w:rsidP="00FB38A6">
            <w:r>
              <w:t>65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10988" w:type="dxa"/>
            <w:gridSpan w:val="8"/>
          </w:tcPr>
          <w:p w:rsidR="001C14F8" w:rsidRPr="00427719" w:rsidRDefault="001C14F8" w:rsidP="0042771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C14F8" w:rsidRPr="00427719" w:rsidRDefault="001C14F8" w:rsidP="00427719">
            <w:pPr>
              <w:jc w:val="center"/>
              <w:rPr>
                <w:b/>
                <w:bCs/>
              </w:rPr>
            </w:pPr>
            <w:r w:rsidRPr="00427719">
              <w:rPr>
                <w:b/>
                <w:bCs/>
                <w:sz w:val="28"/>
                <w:szCs w:val="28"/>
              </w:rPr>
              <w:t>ПОВТОРЕНИЕ ИЗУЧЕННОГО ЗА 4 КЛАСС (15 ЧАСОВ)</w:t>
            </w: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122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Повторение по теме «Нумерация многозначных чисел»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№4.,5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С.68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123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2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Повторение по теме «Письменные приемы сложения, вычитания, умножения и деления многозначных чисел»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Наглядные пособия по математике 4 класс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№6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С.71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124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3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Повторение по теме «Письменные приемы сложения, вычитания, умножения и деления многозначных чисел»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125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4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Повторение по теме «Свойства сложения и умножения»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№7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С.73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126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5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Повторение по теме «Формулы движения»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С.75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127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6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Повторение по теме «Формулы движения»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128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7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Повторение по теме «Задачи на нахождение части числа и числа по его части»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№8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С.81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129</w:t>
            </w:r>
          </w:p>
        </w:tc>
        <w:tc>
          <w:tcPr>
            <w:tcW w:w="594" w:type="dxa"/>
          </w:tcPr>
          <w:p w:rsidR="001C14F8" w:rsidRPr="00AC2C1E" w:rsidRDefault="001C14F8" w:rsidP="00FB38A6"/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Повторение по теме «Задачи на нахождение части числа и числа по его части»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130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9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Повторение по теме «Действия с именованными числами»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№9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С.83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131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10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Повторение по теме «Умножение и деление многозначных чисел»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Электронное приложение «Математика. Начальная</w:t>
            </w:r>
          </w:p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Подготовиться к контрольной работе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1E727B">
        <w:tc>
          <w:tcPr>
            <w:tcW w:w="666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427719">
              <w:rPr>
                <w:b/>
                <w:bCs/>
              </w:rPr>
              <w:t>132</w:t>
            </w:r>
          </w:p>
        </w:tc>
        <w:tc>
          <w:tcPr>
            <w:tcW w:w="594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427719">
              <w:rPr>
                <w:b/>
                <w:bCs/>
              </w:rPr>
              <w:t>11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b/>
                <w:bCs/>
                <w:sz w:val="20"/>
                <w:szCs w:val="20"/>
              </w:rPr>
            </w:pPr>
            <w:r w:rsidRPr="00427719">
              <w:rPr>
                <w:b/>
                <w:b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133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12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Подготовиться к контрольной работе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1E727B">
        <w:tc>
          <w:tcPr>
            <w:tcW w:w="666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427719">
              <w:rPr>
                <w:b/>
                <w:bCs/>
              </w:rPr>
              <w:t>134</w:t>
            </w:r>
          </w:p>
        </w:tc>
        <w:tc>
          <w:tcPr>
            <w:tcW w:w="594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427719">
              <w:rPr>
                <w:b/>
                <w:bCs/>
              </w:rPr>
              <w:t>13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b/>
                <w:bCs/>
                <w:sz w:val="20"/>
                <w:szCs w:val="20"/>
              </w:rPr>
            </w:pPr>
            <w:r w:rsidRPr="00427719">
              <w:rPr>
                <w:b/>
                <w:bCs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135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14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66" w:type="dxa"/>
          </w:tcPr>
          <w:p w:rsidR="001C14F8" w:rsidRPr="00AC2C1E" w:rsidRDefault="001C14F8" w:rsidP="00FB38A6">
            <w:r>
              <w:t>136</w:t>
            </w:r>
          </w:p>
        </w:tc>
        <w:tc>
          <w:tcPr>
            <w:tcW w:w="594" w:type="dxa"/>
          </w:tcPr>
          <w:p w:rsidR="001C14F8" w:rsidRPr="00AC2C1E" w:rsidRDefault="001C14F8" w:rsidP="00FB38A6">
            <w:r>
              <w:t>15</w:t>
            </w:r>
          </w:p>
        </w:tc>
        <w:tc>
          <w:tcPr>
            <w:tcW w:w="2738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Итоговый урок-обобщение</w:t>
            </w:r>
          </w:p>
        </w:tc>
        <w:tc>
          <w:tcPr>
            <w:tcW w:w="1890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C14F8" w:rsidRPr="00427719" w:rsidRDefault="001C14F8" w:rsidP="00FB38A6">
            <w:pPr>
              <w:rPr>
                <w:sz w:val="20"/>
                <w:szCs w:val="20"/>
              </w:rPr>
            </w:pPr>
            <w:r w:rsidRPr="00427719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48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</w:tbl>
    <w:p w:rsidR="001C14F8" w:rsidRDefault="001C14F8" w:rsidP="00981B4F"/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rPr>
          <w:sz w:val="28"/>
          <w:szCs w:val="28"/>
        </w:rPr>
      </w:pPr>
    </w:p>
    <w:p w:rsidR="001C14F8" w:rsidRPr="00192DC2" w:rsidRDefault="001C14F8" w:rsidP="000F169D">
      <w:pPr>
        <w:rPr>
          <w:sz w:val="28"/>
          <w:szCs w:val="28"/>
        </w:rPr>
      </w:pPr>
    </w:p>
    <w:p w:rsidR="001C14F8" w:rsidRDefault="001C14F8" w:rsidP="000F16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</w:t>
      </w:r>
      <w:r w:rsidRPr="001B6B84">
        <w:rPr>
          <w:b/>
          <w:bCs/>
          <w:sz w:val="28"/>
          <w:szCs w:val="28"/>
        </w:rPr>
        <w:t xml:space="preserve">тематическое планирование </w:t>
      </w:r>
      <w:r>
        <w:rPr>
          <w:b/>
          <w:bCs/>
          <w:sz w:val="28"/>
          <w:szCs w:val="28"/>
        </w:rPr>
        <w:t xml:space="preserve">уроков математики в 4 классе </w:t>
      </w:r>
    </w:p>
    <w:p w:rsidR="001C14F8" w:rsidRPr="007C7296" w:rsidRDefault="001C14F8" w:rsidP="000F16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учебнику «Математика»  авторы </w:t>
      </w:r>
      <w:r w:rsidRPr="001B6B84">
        <w:rPr>
          <w:b/>
          <w:bCs/>
          <w:sz w:val="28"/>
          <w:szCs w:val="28"/>
        </w:rPr>
        <w:t>Т.Е.Де</w:t>
      </w:r>
      <w:r>
        <w:rPr>
          <w:b/>
          <w:bCs/>
          <w:sz w:val="28"/>
          <w:szCs w:val="28"/>
        </w:rPr>
        <w:t xml:space="preserve">мидова, С.А.Козлова, А.П.Тонких </w:t>
      </w:r>
    </w:p>
    <w:p w:rsidR="001C14F8" w:rsidRDefault="001C14F8" w:rsidP="000F169D">
      <w:pPr>
        <w:jc w:val="center"/>
        <w:rPr>
          <w:b/>
          <w:bCs/>
          <w:sz w:val="28"/>
          <w:szCs w:val="28"/>
        </w:rPr>
      </w:pPr>
      <w:r w:rsidRPr="007C7296">
        <w:rPr>
          <w:b/>
          <w:bCs/>
          <w:sz w:val="28"/>
          <w:szCs w:val="28"/>
        </w:rPr>
        <w:t>Образовательная система «Школа 2100»</w:t>
      </w:r>
    </w:p>
    <w:p w:rsidR="001C14F8" w:rsidRPr="001B6B84" w:rsidRDefault="001C14F8" w:rsidP="000F169D">
      <w:pPr>
        <w:jc w:val="center"/>
        <w:rPr>
          <w:b/>
          <w:bCs/>
          <w:sz w:val="28"/>
          <w:szCs w:val="28"/>
        </w:rPr>
      </w:pPr>
    </w:p>
    <w:p w:rsidR="001C14F8" w:rsidRDefault="001C14F8" w:rsidP="000F16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Всего </w:t>
      </w:r>
      <w:r w:rsidRPr="001B6B84">
        <w:rPr>
          <w:b/>
          <w:bCs/>
          <w:sz w:val="28"/>
          <w:szCs w:val="28"/>
        </w:rPr>
        <w:t xml:space="preserve">136 часов,  4 часа в неделю </w:t>
      </w:r>
    </w:p>
    <w:tbl>
      <w:tblPr>
        <w:tblW w:w="110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1"/>
        <w:gridCol w:w="3118"/>
        <w:gridCol w:w="1985"/>
        <w:gridCol w:w="1842"/>
        <w:gridCol w:w="851"/>
        <w:gridCol w:w="850"/>
        <w:gridCol w:w="1276"/>
      </w:tblGrid>
      <w:tr w:rsidR="001C14F8">
        <w:tc>
          <w:tcPr>
            <w:tcW w:w="540" w:type="dxa"/>
          </w:tcPr>
          <w:p w:rsidR="001C14F8" w:rsidRDefault="001C14F8" w:rsidP="00FB38A6">
            <w:r>
              <w:t>№ п/п</w:t>
            </w:r>
          </w:p>
        </w:tc>
        <w:tc>
          <w:tcPr>
            <w:tcW w:w="561" w:type="dxa"/>
          </w:tcPr>
          <w:p w:rsidR="001C14F8" w:rsidRDefault="001C14F8" w:rsidP="00FB38A6">
            <w:r>
              <w:t>№</w:t>
            </w:r>
          </w:p>
          <w:p w:rsidR="001C14F8" w:rsidRDefault="001C14F8" w:rsidP="00FB38A6">
            <w:r>
              <w:t xml:space="preserve"> в </w:t>
            </w:r>
          </w:p>
          <w:p w:rsidR="001C14F8" w:rsidRDefault="001C14F8" w:rsidP="00FB38A6">
            <w:r>
              <w:t>теме</w:t>
            </w:r>
          </w:p>
        </w:tc>
        <w:tc>
          <w:tcPr>
            <w:tcW w:w="3118" w:type="dxa"/>
          </w:tcPr>
          <w:p w:rsidR="001C14F8" w:rsidRDefault="001C14F8" w:rsidP="00FB38A6">
            <w:r>
              <w:t>Тема урока</w:t>
            </w:r>
          </w:p>
        </w:tc>
        <w:tc>
          <w:tcPr>
            <w:tcW w:w="1985" w:type="dxa"/>
          </w:tcPr>
          <w:p w:rsidR="001C14F8" w:rsidRDefault="001C14F8" w:rsidP="00FB38A6">
            <w:r>
              <w:t>Использование ИКТ</w:t>
            </w:r>
          </w:p>
        </w:tc>
        <w:tc>
          <w:tcPr>
            <w:tcW w:w="1842" w:type="dxa"/>
          </w:tcPr>
          <w:p w:rsidR="001C14F8" w:rsidRDefault="001C14F8" w:rsidP="00FB38A6">
            <w:r>
              <w:t>Домашнее задание</w:t>
            </w:r>
          </w:p>
        </w:tc>
        <w:tc>
          <w:tcPr>
            <w:tcW w:w="851" w:type="dxa"/>
          </w:tcPr>
          <w:p w:rsidR="001C14F8" w:rsidRDefault="001C14F8" w:rsidP="00FB38A6">
            <w:r>
              <w:t xml:space="preserve">Дата </w:t>
            </w:r>
          </w:p>
          <w:p w:rsidR="001C14F8" w:rsidRDefault="001C14F8" w:rsidP="00FB38A6">
            <w:r>
              <w:t>план</w:t>
            </w:r>
          </w:p>
        </w:tc>
        <w:tc>
          <w:tcPr>
            <w:tcW w:w="850" w:type="dxa"/>
          </w:tcPr>
          <w:p w:rsidR="001C14F8" w:rsidRDefault="001C14F8" w:rsidP="00FB38A6">
            <w:r>
              <w:t xml:space="preserve">Дата </w:t>
            </w:r>
          </w:p>
          <w:p w:rsidR="001C14F8" w:rsidRDefault="001C14F8" w:rsidP="00FB38A6">
            <w:r>
              <w:t>факт</w:t>
            </w:r>
          </w:p>
        </w:tc>
        <w:tc>
          <w:tcPr>
            <w:tcW w:w="1276" w:type="dxa"/>
          </w:tcPr>
          <w:p w:rsidR="001C14F8" w:rsidRDefault="001C14F8" w:rsidP="00FB38A6">
            <w:r>
              <w:t>Коррекция</w:t>
            </w:r>
          </w:p>
        </w:tc>
      </w:tr>
    </w:tbl>
    <w:p w:rsidR="001C14F8" w:rsidRPr="00A8688E" w:rsidRDefault="001C14F8" w:rsidP="00A8688E">
      <w:pPr>
        <w:jc w:val="center"/>
        <w:rPr>
          <w:b/>
          <w:bCs/>
          <w:sz w:val="28"/>
          <w:szCs w:val="28"/>
          <w:u w:val="single"/>
        </w:rPr>
      </w:pPr>
      <w:r w:rsidRPr="00A8688E">
        <w:rPr>
          <w:b/>
          <w:bCs/>
          <w:sz w:val="28"/>
          <w:szCs w:val="28"/>
          <w:u w:val="single"/>
        </w:rPr>
        <w:t>Раздел 1 .Числа от 1 до 1000.</w:t>
      </w:r>
    </w:p>
    <w:p w:rsidR="001C14F8" w:rsidRDefault="001C14F8" w:rsidP="00A868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Повторение и обобщение материала, изученного в 3 классе. (7 часов)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540"/>
        <w:gridCol w:w="3028"/>
        <w:gridCol w:w="1888"/>
        <w:gridCol w:w="2037"/>
        <w:gridCol w:w="780"/>
        <w:gridCol w:w="780"/>
        <w:gridCol w:w="1229"/>
      </w:tblGrid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1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1</w:t>
            </w:r>
          </w:p>
        </w:tc>
        <w:tc>
          <w:tcPr>
            <w:tcW w:w="39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427719">
              <w:rPr>
                <w:b/>
                <w:bCs/>
              </w:rPr>
              <w:t>Турнир 1. Входная контрольная работа. ТЕСТ №1.</w:t>
            </w:r>
          </w:p>
        </w:tc>
        <w:tc>
          <w:tcPr>
            <w:tcW w:w="270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C14F8" w:rsidRPr="00AC2C1E" w:rsidRDefault="001C14F8" w:rsidP="00FB38A6">
            <w:r>
              <w:t>Повторить пройденный материал</w:t>
            </w:r>
          </w:p>
        </w:tc>
        <w:tc>
          <w:tcPr>
            <w:tcW w:w="12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104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2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2</w:t>
            </w:r>
          </w:p>
        </w:tc>
        <w:tc>
          <w:tcPr>
            <w:tcW w:w="39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Повторение пройденного. Числа от 1 до 1000. Запись и чтение чисел. Разрядные слагаемые.</w:t>
            </w:r>
          </w:p>
        </w:tc>
        <w:tc>
          <w:tcPr>
            <w:tcW w:w="270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C14F8" w:rsidRPr="00AC2C1E" w:rsidRDefault="001C14F8" w:rsidP="00FB38A6">
            <w:r w:rsidRPr="00AC2C1E">
              <w:t>С.7,№8, 9</w:t>
            </w:r>
          </w:p>
        </w:tc>
        <w:tc>
          <w:tcPr>
            <w:tcW w:w="12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104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3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3</w:t>
            </w:r>
          </w:p>
        </w:tc>
        <w:tc>
          <w:tcPr>
            <w:tcW w:w="39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Арифметические действия над числами</w:t>
            </w:r>
          </w:p>
        </w:tc>
        <w:tc>
          <w:tcPr>
            <w:tcW w:w="270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ИКТ устный счет «На пруду»</w:t>
            </w:r>
          </w:p>
        </w:tc>
        <w:tc>
          <w:tcPr>
            <w:tcW w:w="2520" w:type="dxa"/>
          </w:tcPr>
          <w:p w:rsidR="001C14F8" w:rsidRPr="00AC2C1E" w:rsidRDefault="001C14F8" w:rsidP="00FB38A6">
            <w:r w:rsidRPr="00AC2C1E">
              <w:t>С.8-9, № 2, 9</w:t>
            </w:r>
          </w:p>
        </w:tc>
        <w:tc>
          <w:tcPr>
            <w:tcW w:w="12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104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4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4</w:t>
            </w:r>
          </w:p>
        </w:tc>
        <w:tc>
          <w:tcPr>
            <w:tcW w:w="39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Арифметические действия над числами</w:t>
            </w:r>
          </w:p>
        </w:tc>
        <w:tc>
          <w:tcPr>
            <w:tcW w:w="270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C14F8" w:rsidRPr="00AC2C1E" w:rsidRDefault="001C14F8" w:rsidP="00FB38A6">
            <w:r w:rsidRPr="00AC2C1E">
              <w:t>С.11, №5,6</w:t>
            </w:r>
          </w:p>
        </w:tc>
        <w:tc>
          <w:tcPr>
            <w:tcW w:w="12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104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5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5</w:t>
            </w:r>
          </w:p>
        </w:tc>
        <w:tc>
          <w:tcPr>
            <w:tcW w:w="39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Арифметические действия над числами</w:t>
            </w:r>
          </w:p>
        </w:tc>
        <w:tc>
          <w:tcPr>
            <w:tcW w:w="270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C14F8" w:rsidRPr="00AC2C1E" w:rsidRDefault="001C14F8" w:rsidP="00FB38A6">
            <w:r w:rsidRPr="00AC2C1E">
              <w:t>С. 12, №5,8</w:t>
            </w:r>
          </w:p>
        </w:tc>
        <w:tc>
          <w:tcPr>
            <w:tcW w:w="12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104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6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6</w:t>
            </w:r>
          </w:p>
        </w:tc>
        <w:tc>
          <w:tcPr>
            <w:tcW w:w="39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Арифметические действия над числами</w:t>
            </w:r>
          </w:p>
        </w:tc>
        <w:tc>
          <w:tcPr>
            <w:tcW w:w="270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C14F8" w:rsidRPr="00AC2C1E" w:rsidRDefault="001C14F8" w:rsidP="00FB38A6">
            <w:r w:rsidRPr="00AC2C1E">
              <w:t>С.15, № 9</w:t>
            </w:r>
          </w:p>
        </w:tc>
        <w:tc>
          <w:tcPr>
            <w:tcW w:w="12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104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7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7</w:t>
            </w:r>
          </w:p>
        </w:tc>
        <w:tc>
          <w:tcPr>
            <w:tcW w:w="39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Арифметические действия над числами</w:t>
            </w:r>
          </w:p>
        </w:tc>
        <w:tc>
          <w:tcPr>
            <w:tcW w:w="270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C14F8" w:rsidRPr="00AC2C1E" w:rsidRDefault="001C14F8" w:rsidP="00FB38A6">
            <w:r w:rsidRPr="00AC2C1E">
              <w:t>С. 19, №7</w:t>
            </w:r>
          </w:p>
        </w:tc>
        <w:tc>
          <w:tcPr>
            <w:tcW w:w="12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104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</w:tbl>
    <w:p w:rsidR="001C14F8" w:rsidRPr="00AC2C1E" w:rsidRDefault="001C14F8" w:rsidP="00A8688E">
      <w:pPr>
        <w:rPr>
          <w:b/>
          <w:bCs/>
        </w:rPr>
      </w:pPr>
      <w:r w:rsidRPr="00AC2C1E">
        <w:rPr>
          <w:b/>
          <w:bCs/>
        </w:rPr>
        <w:t xml:space="preserve">                                                                2. ДРОБИ (16 часов)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597"/>
        <w:gridCol w:w="3039"/>
        <w:gridCol w:w="1729"/>
        <w:gridCol w:w="2090"/>
        <w:gridCol w:w="774"/>
        <w:gridCol w:w="774"/>
        <w:gridCol w:w="1223"/>
      </w:tblGrid>
      <w:tr w:rsidR="001C14F8" w:rsidRPr="00AC2C1E">
        <w:tc>
          <w:tcPr>
            <w:tcW w:w="659" w:type="dxa"/>
          </w:tcPr>
          <w:p w:rsidR="001C14F8" w:rsidRPr="00AC2C1E" w:rsidRDefault="001C14F8" w:rsidP="00FB38A6">
            <w:r w:rsidRPr="00AC2C1E">
              <w:t>8</w:t>
            </w:r>
          </w:p>
        </w:tc>
        <w:tc>
          <w:tcPr>
            <w:tcW w:w="600" w:type="dxa"/>
          </w:tcPr>
          <w:p w:rsidR="001C14F8" w:rsidRPr="00AC2C1E" w:rsidRDefault="001C14F8" w:rsidP="00FB38A6">
            <w:r w:rsidRPr="00AC2C1E">
              <w:t>1</w:t>
            </w:r>
          </w:p>
        </w:tc>
        <w:tc>
          <w:tcPr>
            <w:tcW w:w="3064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Дроби. Нахождение части от числа</w:t>
            </w:r>
          </w:p>
        </w:tc>
        <w:tc>
          <w:tcPr>
            <w:tcW w:w="173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105" w:type="dxa"/>
          </w:tcPr>
          <w:p w:rsidR="001C14F8" w:rsidRPr="00AC2C1E" w:rsidRDefault="001C14F8" w:rsidP="00FB38A6">
            <w:r w:rsidRPr="00AC2C1E">
              <w:t>С.21, №7</w:t>
            </w: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59" w:type="dxa"/>
          </w:tcPr>
          <w:p w:rsidR="001C14F8" w:rsidRPr="00AC2C1E" w:rsidRDefault="001C14F8" w:rsidP="00FB38A6">
            <w:r w:rsidRPr="00AC2C1E">
              <w:t>9</w:t>
            </w:r>
          </w:p>
        </w:tc>
        <w:tc>
          <w:tcPr>
            <w:tcW w:w="600" w:type="dxa"/>
          </w:tcPr>
          <w:p w:rsidR="001C14F8" w:rsidRPr="00AC2C1E" w:rsidRDefault="001C14F8" w:rsidP="00FB38A6">
            <w:r w:rsidRPr="00AC2C1E">
              <w:t>2</w:t>
            </w:r>
          </w:p>
        </w:tc>
        <w:tc>
          <w:tcPr>
            <w:tcW w:w="3064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 xml:space="preserve"> Нахождение части от числа</w:t>
            </w:r>
          </w:p>
        </w:tc>
        <w:tc>
          <w:tcPr>
            <w:tcW w:w="173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105" w:type="dxa"/>
          </w:tcPr>
          <w:p w:rsidR="001C14F8" w:rsidRPr="00AC2C1E" w:rsidRDefault="001C14F8" w:rsidP="00FB38A6">
            <w:r w:rsidRPr="00AC2C1E">
              <w:t>С.23, № 6,7</w:t>
            </w: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59" w:type="dxa"/>
          </w:tcPr>
          <w:p w:rsidR="001C14F8" w:rsidRPr="00AC2C1E" w:rsidRDefault="001C14F8" w:rsidP="00FB38A6">
            <w:r w:rsidRPr="00AC2C1E">
              <w:t>10</w:t>
            </w:r>
          </w:p>
        </w:tc>
        <w:tc>
          <w:tcPr>
            <w:tcW w:w="600" w:type="dxa"/>
          </w:tcPr>
          <w:p w:rsidR="001C14F8" w:rsidRPr="00AC2C1E" w:rsidRDefault="001C14F8" w:rsidP="00FB38A6">
            <w:r w:rsidRPr="00AC2C1E">
              <w:t>3</w:t>
            </w:r>
          </w:p>
        </w:tc>
        <w:tc>
          <w:tcPr>
            <w:tcW w:w="3064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Нахождение числа по его части</w:t>
            </w:r>
          </w:p>
        </w:tc>
        <w:tc>
          <w:tcPr>
            <w:tcW w:w="173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105" w:type="dxa"/>
          </w:tcPr>
          <w:p w:rsidR="001C14F8" w:rsidRPr="00AC2C1E" w:rsidRDefault="001C14F8" w:rsidP="00FB38A6">
            <w:r w:rsidRPr="00AC2C1E">
              <w:t>С.25, № 4,6</w:t>
            </w: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59" w:type="dxa"/>
          </w:tcPr>
          <w:p w:rsidR="001C14F8" w:rsidRPr="00AC2C1E" w:rsidRDefault="001C14F8" w:rsidP="00FB38A6">
            <w:r w:rsidRPr="00AC2C1E">
              <w:t>11</w:t>
            </w:r>
          </w:p>
        </w:tc>
        <w:tc>
          <w:tcPr>
            <w:tcW w:w="600" w:type="dxa"/>
          </w:tcPr>
          <w:p w:rsidR="001C14F8" w:rsidRPr="00AC2C1E" w:rsidRDefault="001C14F8" w:rsidP="00FB38A6">
            <w:r w:rsidRPr="00AC2C1E">
              <w:t>4</w:t>
            </w:r>
          </w:p>
        </w:tc>
        <w:tc>
          <w:tcPr>
            <w:tcW w:w="3064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Нахождение части от числа. Нахождение числа по его части</w:t>
            </w:r>
          </w:p>
        </w:tc>
        <w:tc>
          <w:tcPr>
            <w:tcW w:w="1739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105" w:type="dxa"/>
          </w:tcPr>
          <w:p w:rsidR="001C14F8" w:rsidRPr="00AC2C1E" w:rsidRDefault="001C14F8" w:rsidP="00FB38A6">
            <w:r w:rsidRPr="00AC2C1E">
              <w:t>С.27, № 4,5</w:t>
            </w: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59" w:type="dxa"/>
          </w:tcPr>
          <w:p w:rsidR="001C14F8" w:rsidRPr="00AC2C1E" w:rsidRDefault="001C14F8" w:rsidP="00FB38A6">
            <w:r w:rsidRPr="00AC2C1E">
              <w:t>12</w:t>
            </w:r>
          </w:p>
        </w:tc>
        <w:tc>
          <w:tcPr>
            <w:tcW w:w="600" w:type="dxa"/>
          </w:tcPr>
          <w:p w:rsidR="001C14F8" w:rsidRPr="00AC2C1E" w:rsidRDefault="001C14F8" w:rsidP="00FB38A6">
            <w:r w:rsidRPr="00AC2C1E">
              <w:t>5</w:t>
            </w:r>
          </w:p>
        </w:tc>
        <w:tc>
          <w:tcPr>
            <w:tcW w:w="3064" w:type="dxa"/>
          </w:tcPr>
          <w:p w:rsidR="001C14F8" w:rsidRPr="00AC2C1E" w:rsidRDefault="001C14F8" w:rsidP="00FB38A6">
            <w:r w:rsidRPr="00AC2C1E">
              <w:t>Сравнение дробей</w:t>
            </w:r>
          </w:p>
        </w:tc>
        <w:tc>
          <w:tcPr>
            <w:tcW w:w="1739" w:type="dxa"/>
          </w:tcPr>
          <w:p w:rsidR="001C14F8" w:rsidRPr="00AC2C1E" w:rsidRDefault="001C14F8" w:rsidP="00FB38A6"/>
        </w:tc>
        <w:tc>
          <w:tcPr>
            <w:tcW w:w="2105" w:type="dxa"/>
          </w:tcPr>
          <w:p w:rsidR="001C14F8" w:rsidRPr="00AC2C1E" w:rsidRDefault="001C14F8" w:rsidP="00FB38A6">
            <w:r w:rsidRPr="00AC2C1E">
              <w:t>С. 29, № 8</w:t>
            </w: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59" w:type="dxa"/>
          </w:tcPr>
          <w:p w:rsidR="001C14F8" w:rsidRPr="00AC2C1E" w:rsidRDefault="001C14F8" w:rsidP="00FB38A6">
            <w:r w:rsidRPr="00AC2C1E">
              <w:t>13</w:t>
            </w:r>
          </w:p>
        </w:tc>
        <w:tc>
          <w:tcPr>
            <w:tcW w:w="600" w:type="dxa"/>
          </w:tcPr>
          <w:p w:rsidR="001C14F8" w:rsidRPr="00AC2C1E" w:rsidRDefault="001C14F8" w:rsidP="00FB38A6">
            <w:r w:rsidRPr="00AC2C1E">
              <w:t>6</w:t>
            </w:r>
          </w:p>
        </w:tc>
        <w:tc>
          <w:tcPr>
            <w:tcW w:w="3064" w:type="dxa"/>
          </w:tcPr>
          <w:p w:rsidR="001C14F8" w:rsidRPr="00AC2C1E" w:rsidRDefault="001C14F8" w:rsidP="00FB38A6">
            <w:r w:rsidRPr="00AC2C1E">
              <w:t>Сравнение дробей</w:t>
            </w:r>
          </w:p>
        </w:tc>
        <w:tc>
          <w:tcPr>
            <w:tcW w:w="1739" w:type="dxa"/>
          </w:tcPr>
          <w:p w:rsidR="001C14F8" w:rsidRPr="00AC2C1E" w:rsidRDefault="001C14F8" w:rsidP="00FB38A6"/>
        </w:tc>
        <w:tc>
          <w:tcPr>
            <w:tcW w:w="2105" w:type="dxa"/>
          </w:tcPr>
          <w:p w:rsidR="001C14F8" w:rsidRPr="00AC2C1E" w:rsidRDefault="001C14F8" w:rsidP="00FB38A6">
            <w:r w:rsidRPr="00AC2C1E">
              <w:t>С. 31, № 8</w:t>
            </w: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59" w:type="dxa"/>
          </w:tcPr>
          <w:p w:rsidR="001C14F8" w:rsidRPr="00AC2C1E" w:rsidRDefault="001C14F8" w:rsidP="00FB38A6">
            <w:r w:rsidRPr="00AC2C1E">
              <w:t>14</w:t>
            </w:r>
          </w:p>
        </w:tc>
        <w:tc>
          <w:tcPr>
            <w:tcW w:w="600" w:type="dxa"/>
          </w:tcPr>
          <w:p w:rsidR="001C14F8" w:rsidRPr="00AC2C1E" w:rsidRDefault="001C14F8" w:rsidP="00FB38A6">
            <w:r w:rsidRPr="00AC2C1E">
              <w:t>7</w:t>
            </w:r>
          </w:p>
        </w:tc>
        <w:tc>
          <w:tcPr>
            <w:tcW w:w="3064" w:type="dxa"/>
          </w:tcPr>
          <w:p w:rsidR="001C14F8" w:rsidRPr="00AC2C1E" w:rsidRDefault="001C14F8" w:rsidP="00FB38A6">
            <w:r w:rsidRPr="00AC2C1E">
              <w:t>Сравнение дробей</w:t>
            </w:r>
          </w:p>
        </w:tc>
        <w:tc>
          <w:tcPr>
            <w:tcW w:w="1739" w:type="dxa"/>
          </w:tcPr>
          <w:p w:rsidR="001C14F8" w:rsidRPr="00AC2C1E" w:rsidRDefault="001C14F8" w:rsidP="00FB38A6"/>
        </w:tc>
        <w:tc>
          <w:tcPr>
            <w:tcW w:w="2105" w:type="dxa"/>
          </w:tcPr>
          <w:p w:rsidR="001C14F8" w:rsidRPr="00AC2C1E" w:rsidRDefault="001C14F8" w:rsidP="00FB38A6">
            <w:r w:rsidRPr="00AC2C1E">
              <w:t>С. 33, № 9, 8</w:t>
            </w: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59" w:type="dxa"/>
          </w:tcPr>
          <w:p w:rsidR="001C14F8" w:rsidRPr="00AC2C1E" w:rsidRDefault="001C14F8" w:rsidP="00FB38A6">
            <w:r w:rsidRPr="00AC2C1E">
              <w:t>15</w:t>
            </w:r>
          </w:p>
        </w:tc>
        <w:tc>
          <w:tcPr>
            <w:tcW w:w="600" w:type="dxa"/>
          </w:tcPr>
          <w:p w:rsidR="001C14F8" w:rsidRPr="00AC2C1E" w:rsidRDefault="001C14F8" w:rsidP="00FB38A6">
            <w:r w:rsidRPr="00AC2C1E">
              <w:t>8</w:t>
            </w:r>
          </w:p>
        </w:tc>
        <w:tc>
          <w:tcPr>
            <w:tcW w:w="3064" w:type="dxa"/>
          </w:tcPr>
          <w:p w:rsidR="001C14F8" w:rsidRPr="00AC2C1E" w:rsidRDefault="001C14F8" w:rsidP="00FB38A6">
            <w:r w:rsidRPr="00AC2C1E">
              <w:t>Решение задач по теме «Дроби»</w:t>
            </w:r>
          </w:p>
        </w:tc>
        <w:tc>
          <w:tcPr>
            <w:tcW w:w="1739" w:type="dxa"/>
          </w:tcPr>
          <w:p w:rsidR="001C14F8" w:rsidRPr="00AC2C1E" w:rsidRDefault="001C14F8" w:rsidP="00FB38A6"/>
        </w:tc>
        <w:tc>
          <w:tcPr>
            <w:tcW w:w="2105" w:type="dxa"/>
          </w:tcPr>
          <w:p w:rsidR="001C14F8" w:rsidRPr="00AC2C1E" w:rsidRDefault="001C14F8" w:rsidP="00FB38A6">
            <w:r w:rsidRPr="00AC2C1E">
              <w:t>С. 35, № 7,8</w:t>
            </w: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59" w:type="dxa"/>
          </w:tcPr>
          <w:p w:rsidR="001C14F8" w:rsidRPr="00AC2C1E" w:rsidRDefault="001C14F8" w:rsidP="00FB38A6">
            <w:r w:rsidRPr="00AC2C1E">
              <w:t>16</w:t>
            </w:r>
          </w:p>
        </w:tc>
        <w:tc>
          <w:tcPr>
            <w:tcW w:w="600" w:type="dxa"/>
          </w:tcPr>
          <w:p w:rsidR="001C14F8" w:rsidRPr="00AC2C1E" w:rsidRDefault="001C14F8" w:rsidP="00FB38A6">
            <w:r w:rsidRPr="00AC2C1E">
              <w:t>9</w:t>
            </w:r>
          </w:p>
        </w:tc>
        <w:tc>
          <w:tcPr>
            <w:tcW w:w="3064" w:type="dxa"/>
          </w:tcPr>
          <w:p w:rsidR="001C14F8" w:rsidRPr="00AC2C1E" w:rsidRDefault="001C14F8" w:rsidP="00FB38A6">
            <w:r w:rsidRPr="00AC2C1E">
              <w:t>Сложение дробей с одинаковыми знаменателями</w:t>
            </w:r>
          </w:p>
        </w:tc>
        <w:tc>
          <w:tcPr>
            <w:tcW w:w="1739" w:type="dxa"/>
          </w:tcPr>
          <w:p w:rsidR="001C14F8" w:rsidRPr="00AC2C1E" w:rsidRDefault="001C14F8" w:rsidP="00FB38A6"/>
        </w:tc>
        <w:tc>
          <w:tcPr>
            <w:tcW w:w="2105" w:type="dxa"/>
          </w:tcPr>
          <w:p w:rsidR="001C14F8" w:rsidRPr="00AC2C1E" w:rsidRDefault="001C14F8" w:rsidP="00FB38A6">
            <w:r w:rsidRPr="00AC2C1E">
              <w:t>С. 37, №6,7</w:t>
            </w: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59" w:type="dxa"/>
          </w:tcPr>
          <w:p w:rsidR="001C14F8" w:rsidRPr="00AC2C1E" w:rsidRDefault="001C14F8" w:rsidP="00FB38A6">
            <w:r w:rsidRPr="00AC2C1E">
              <w:t>17</w:t>
            </w:r>
          </w:p>
        </w:tc>
        <w:tc>
          <w:tcPr>
            <w:tcW w:w="600" w:type="dxa"/>
          </w:tcPr>
          <w:p w:rsidR="001C14F8" w:rsidRPr="00AC2C1E" w:rsidRDefault="001C14F8" w:rsidP="00FB38A6">
            <w:r w:rsidRPr="00AC2C1E">
              <w:t>10</w:t>
            </w:r>
          </w:p>
        </w:tc>
        <w:tc>
          <w:tcPr>
            <w:tcW w:w="3064" w:type="dxa"/>
          </w:tcPr>
          <w:p w:rsidR="001C14F8" w:rsidRPr="00AC2C1E" w:rsidRDefault="001C14F8" w:rsidP="00FB38A6">
            <w:r w:rsidRPr="00AC2C1E">
              <w:t>Вычитание  дробей с одинаковыми знаменателями</w:t>
            </w:r>
          </w:p>
        </w:tc>
        <w:tc>
          <w:tcPr>
            <w:tcW w:w="1739" w:type="dxa"/>
          </w:tcPr>
          <w:p w:rsidR="001C14F8" w:rsidRPr="00AC2C1E" w:rsidRDefault="001C14F8" w:rsidP="00FB38A6"/>
        </w:tc>
        <w:tc>
          <w:tcPr>
            <w:tcW w:w="2105" w:type="dxa"/>
          </w:tcPr>
          <w:p w:rsidR="001C14F8" w:rsidRPr="00AC2C1E" w:rsidRDefault="001C14F8" w:rsidP="00FB38A6">
            <w:r w:rsidRPr="00AC2C1E">
              <w:t>С.38, №3,6</w:t>
            </w: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59" w:type="dxa"/>
          </w:tcPr>
          <w:p w:rsidR="001C14F8" w:rsidRPr="00AC2C1E" w:rsidRDefault="001C14F8" w:rsidP="00FB38A6">
            <w:r w:rsidRPr="00AC2C1E">
              <w:t>18</w:t>
            </w:r>
          </w:p>
        </w:tc>
        <w:tc>
          <w:tcPr>
            <w:tcW w:w="600" w:type="dxa"/>
          </w:tcPr>
          <w:p w:rsidR="001C14F8" w:rsidRPr="00AC2C1E" w:rsidRDefault="001C14F8" w:rsidP="00FB38A6">
            <w:r w:rsidRPr="00AC2C1E">
              <w:t>11</w:t>
            </w:r>
          </w:p>
        </w:tc>
        <w:tc>
          <w:tcPr>
            <w:tcW w:w="3064" w:type="dxa"/>
          </w:tcPr>
          <w:p w:rsidR="001C14F8" w:rsidRPr="00AC2C1E" w:rsidRDefault="001C14F8" w:rsidP="00FB38A6">
            <w:r w:rsidRPr="00AC2C1E">
              <w:t>Решение задач по теме «Дроби»</w:t>
            </w:r>
            <w:r w:rsidRPr="00427719">
              <w:rPr>
                <w:highlight w:val="lightGray"/>
              </w:rPr>
              <w:t xml:space="preserve"> </w:t>
            </w:r>
            <w:r w:rsidRPr="00427719">
              <w:rPr>
                <w:color w:val="000000"/>
                <w:highlight w:val="lightGray"/>
              </w:rPr>
              <w:t>Арифметический диктант</w:t>
            </w:r>
          </w:p>
        </w:tc>
        <w:tc>
          <w:tcPr>
            <w:tcW w:w="1739" w:type="dxa"/>
          </w:tcPr>
          <w:p w:rsidR="001C14F8" w:rsidRPr="00AC2C1E" w:rsidRDefault="001C14F8" w:rsidP="00FB38A6"/>
        </w:tc>
        <w:tc>
          <w:tcPr>
            <w:tcW w:w="2105" w:type="dxa"/>
          </w:tcPr>
          <w:p w:rsidR="001C14F8" w:rsidRPr="00AC2C1E" w:rsidRDefault="001C14F8" w:rsidP="00FB38A6">
            <w:r w:rsidRPr="00AC2C1E">
              <w:t>С.41, № 5</w:t>
            </w: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59" w:type="dxa"/>
          </w:tcPr>
          <w:p w:rsidR="001C14F8" w:rsidRPr="00AC2C1E" w:rsidRDefault="001C14F8" w:rsidP="00FB38A6">
            <w:r w:rsidRPr="00AC2C1E">
              <w:t>19</w:t>
            </w:r>
          </w:p>
        </w:tc>
        <w:tc>
          <w:tcPr>
            <w:tcW w:w="600" w:type="dxa"/>
          </w:tcPr>
          <w:p w:rsidR="001C14F8" w:rsidRPr="00AC2C1E" w:rsidRDefault="001C14F8" w:rsidP="00FB38A6">
            <w:r w:rsidRPr="00AC2C1E">
              <w:t>12</w:t>
            </w:r>
          </w:p>
        </w:tc>
        <w:tc>
          <w:tcPr>
            <w:tcW w:w="3064" w:type="dxa"/>
          </w:tcPr>
          <w:p w:rsidR="001C14F8" w:rsidRPr="00AC2C1E" w:rsidRDefault="001C14F8" w:rsidP="00FB38A6">
            <w:r w:rsidRPr="00AC2C1E">
              <w:t>Деление меньшего числа на большее</w:t>
            </w:r>
          </w:p>
        </w:tc>
        <w:tc>
          <w:tcPr>
            <w:tcW w:w="1739" w:type="dxa"/>
          </w:tcPr>
          <w:p w:rsidR="001C14F8" w:rsidRPr="00AC2C1E" w:rsidRDefault="001C14F8" w:rsidP="00FB38A6"/>
        </w:tc>
        <w:tc>
          <w:tcPr>
            <w:tcW w:w="2105" w:type="dxa"/>
          </w:tcPr>
          <w:p w:rsidR="001C14F8" w:rsidRPr="00AC2C1E" w:rsidRDefault="001C14F8" w:rsidP="00FB38A6">
            <w:r w:rsidRPr="00AC2C1E">
              <w:t>С.43, №6, 8</w:t>
            </w: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59" w:type="dxa"/>
          </w:tcPr>
          <w:p w:rsidR="001C14F8" w:rsidRPr="00AC2C1E" w:rsidRDefault="001C14F8" w:rsidP="00FB38A6">
            <w:r w:rsidRPr="00AC2C1E">
              <w:t>20</w:t>
            </w:r>
          </w:p>
        </w:tc>
        <w:tc>
          <w:tcPr>
            <w:tcW w:w="600" w:type="dxa"/>
          </w:tcPr>
          <w:p w:rsidR="001C14F8" w:rsidRPr="00AC2C1E" w:rsidRDefault="001C14F8" w:rsidP="00FB38A6">
            <w:r w:rsidRPr="00AC2C1E">
              <w:t>13</w:t>
            </w:r>
          </w:p>
        </w:tc>
        <w:tc>
          <w:tcPr>
            <w:tcW w:w="3064" w:type="dxa"/>
          </w:tcPr>
          <w:p w:rsidR="001C14F8" w:rsidRPr="00AC2C1E" w:rsidRDefault="001C14F8" w:rsidP="00FB38A6">
            <w:r w:rsidRPr="00AC2C1E">
              <w:t>Какую часть одно число составляет от другого</w:t>
            </w:r>
          </w:p>
        </w:tc>
        <w:tc>
          <w:tcPr>
            <w:tcW w:w="1739" w:type="dxa"/>
          </w:tcPr>
          <w:p w:rsidR="001C14F8" w:rsidRPr="00AC2C1E" w:rsidRDefault="001C14F8" w:rsidP="00FB38A6"/>
        </w:tc>
        <w:tc>
          <w:tcPr>
            <w:tcW w:w="2105" w:type="dxa"/>
          </w:tcPr>
          <w:p w:rsidR="001C14F8" w:rsidRPr="00AC2C1E" w:rsidRDefault="001C14F8" w:rsidP="00FB38A6">
            <w:r w:rsidRPr="00AC2C1E">
              <w:t>С.45, № 6,8</w:t>
            </w: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59" w:type="dxa"/>
          </w:tcPr>
          <w:p w:rsidR="001C14F8" w:rsidRPr="00AC2C1E" w:rsidRDefault="001C14F8" w:rsidP="00FB38A6">
            <w:r w:rsidRPr="00AC2C1E">
              <w:t>21</w:t>
            </w:r>
          </w:p>
        </w:tc>
        <w:tc>
          <w:tcPr>
            <w:tcW w:w="600" w:type="dxa"/>
          </w:tcPr>
          <w:p w:rsidR="001C14F8" w:rsidRPr="00AC2C1E" w:rsidRDefault="001C14F8" w:rsidP="00FB38A6">
            <w:r w:rsidRPr="00AC2C1E">
              <w:t>14</w:t>
            </w:r>
          </w:p>
        </w:tc>
        <w:tc>
          <w:tcPr>
            <w:tcW w:w="3064" w:type="dxa"/>
          </w:tcPr>
          <w:p w:rsidR="001C14F8" w:rsidRPr="00AC2C1E" w:rsidRDefault="001C14F8" w:rsidP="00FB38A6">
            <w:r w:rsidRPr="00AC2C1E">
              <w:t>Решение задач по теме «Дроби»</w:t>
            </w:r>
          </w:p>
        </w:tc>
        <w:tc>
          <w:tcPr>
            <w:tcW w:w="1739" w:type="dxa"/>
          </w:tcPr>
          <w:p w:rsidR="001C14F8" w:rsidRPr="00AC2C1E" w:rsidRDefault="001C14F8" w:rsidP="00FB38A6">
            <w:r w:rsidRPr="00AC2C1E">
              <w:t>ИКТ устный счет «Еж – трудяжка» (повт. табл. случ.)</w:t>
            </w:r>
          </w:p>
        </w:tc>
        <w:tc>
          <w:tcPr>
            <w:tcW w:w="2105" w:type="dxa"/>
          </w:tcPr>
          <w:p w:rsidR="001C14F8" w:rsidRPr="00AC2C1E" w:rsidRDefault="001C14F8" w:rsidP="00FB38A6">
            <w:r w:rsidRPr="00AC2C1E">
              <w:t>С.47, №3</w:t>
            </w: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8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59" w:type="dxa"/>
          </w:tcPr>
          <w:p w:rsidR="001C14F8" w:rsidRPr="00AC2C1E" w:rsidRDefault="001C14F8" w:rsidP="00FB38A6"/>
        </w:tc>
        <w:tc>
          <w:tcPr>
            <w:tcW w:w="600" w:type="dxa"/>
          </w:tcPr>
          <w:p w:rsidR="001C14F8" w:rsidRPr="00AC2C1E" w:rsidRDefault="001C14F8" w:rsidP="00FB38A6">
            <w:r w:rsidRPr="00AC2C1E">
              <w:t>15</w:t>
            </w:r>
          </w:p>
        </w:tc>
        <w:tc>
          <w:tcPr>
            <w:tcW w:w="3064" w:type="dxa"/>
          </w:tcPr>
          <w:p w:rsidR="001C14F8" w:rsidRPr="00427719" w:rsidRDefault="001C14F8" w:rsidP="00FB38A6">
            <w:pPr>
              <w:rPr>
                <w:b/>
                <w:bCs/>
                <w:i/>
                <w:iCs/>
              </w:rPr>
            </w:pPr>
            <w:r w:rsidRPr="00427719">
              <w:rPr>
                <w:b/>
                <w:bCs/>
                <w:i/>
                <w:iCs/>
              </w:rPr>
              <w:t>Контрольная работа № 1 по теме «Дроби».  Турнир 2.  Тест №2</w:t>
            </w:r>
          </w:p>
        </w:tc>
        <w:tc>
          <w:tcPr>
            <w:tcW w:w="1739" w:type="dxa"/>
          </w:tcPr>
          <w:p w:rsidR="001C14F8" w:rsidRPr="00AC2C1E" w:rsidRDefault="001C14F8" w:rsidP="00FB38A6"/>
        </w:tc>
        <w:tc>
          <w:tcPr>
            <w:tcW w:w="2105" w:type="dxa"/>
          </w:tcPr>
          <w:p w:rsidR="001C14F8" w:rsidRPr="00AC2C1E" w:rsidRDefault="001C14F8" w:rsidP="00FB38A6">
            <w:r>
              <w:t>Повторить пройденный материал</w:t>
            </w:r>
          </w:p>
        </w:tc>
        <w:tc>
          <w:tcPr>
            <w:tcW w:w="787" w:type="dxa"/>
          </w:tcPr>
          <w:p w:rsidR="001C14F8" w:rsidRPr="00AC2C1E" w:rsidRDefault="001C14F8" w:rsidP="00FB38A6"/>
        </w:tc>
        <w:tc>
          <w:tcPr>
            <w:tcW w:w="787" w:type="dxa"/>
          </w:tcPr>
          <w:p w:rsidR="001C14F8" w:rsidRPr="00AC2C1E" w:rsidRDefault="001C14F8" w:rsidP="00FB38A6"/>
        </w:tc>
        <w:tc>
          <w:tcPr>
            <w:tcW w:w="1247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59" w:type="dxa"/>
          </w:tcPr>
          <w:p w:rsidR="001C14F8" w:rsidRPr="00AC2C1E" w:rsidRDefault="001C14F8" w:rsidP="00FB38A6"/>
        </w:tc>
        <w:tc>
          <w:tcPr>
            <w:tcW w:w="600" w:type="dxa"/>
          </w:tcPr>
          <w:p w:rsidR="001C14F8" w:rsidRPr="00AC2C1E" w:rsidRDefault="001C14F8" w:rsidP="00FB38A6">
            <w:r w:rsidRPr="00AC2C1E">
              <w:t>16</w:t>
            </w:r>
          </w:p>
        </w:tc>
        <w:tc>
          <w:tcPr>
            <w:tcW w:w="3064" w:type="dxa"/>
          </w:tcPr>
          <w:p w:rsidR="001C14F8" w:rsidRPr="00AC2C1E" w:rsidRDefault="001C14F8" w:rsidP="00FB38A6">
            <w:r w:rsidRPr="00AC2C1E">
              <w:t>Работа над ошибками</w:t>
            </w:r>
          </w:p>
        </w:tc>
        <w:tc>
          <w:tcPr>
            <w:tcW w:w="1739" w:type="dxa"/>
          </w:tcPr>
          <w:p w:rsidR="001C14F8" w:rsidRPr="00AC2C1E" w:rsidRDefault="001C14F8" w:rsidP="00FB38A6"/>
        </w:tc>
        <w:tc>
          <w:tcPr>
            <w:tcW w:w="2105" w:type="dxa"/>
          </w:tcPr>
          <w:p w:rsidR="001C14F8" w:rsidRPr="00AC2C1E" w:rsidRDefault="001C14F8" w:rsidP="00FB38A6">
            <w:r>
              <w:t>Повторить пройденный материал</w:t>
            </w:r>
          </w:p>
        </w:tc>
        <w:tc>
          <w:tcPr>
            <w:tcW w:w="787" w:type="dxa"/>
          </w:tcPr>
          <w:p w:rsidR="001C14F8" w:rsidRPr="00AC2C1E" w:rsidRDefault="001C14F8" w:rsidP="00FB38A6"/>
        </w:tc>
        <w:tc>
          <w:tcPr>
            <w:tcW w:w="787" w:type="dxa"/>
          </w:tcPr>
          <w:p w:rsidR="001C14F8" w:rsidRPr="00AC2C1E" w:rsidRDefault="001C14F8" w:rsidP="00FB38A6"/>
        </w:tc>
        <w:tc>
          <w:tcPr>
            <w:tcW w:w="1247" w:type="dxa"/>
          </w:tcPr>
          <w:p w:rsidR="001C14F8" w:rsidRPr="00AC2C1E" w:rsidRDefault="001C14F8" w:rsidP="00FB38A6"/>
        </w:tc>
      </w:tr>
    </w:tbl>
    <w:p w:rsidR="001C14F8" w:rsidRPr="00AC2C1E" w:rsidRDefault="001C14F8" w:rsidP="00A8688E">
      <w:r w:rsidRPr="00AC2C1E">
        <w:t xml:space="preserve">                              </w:t>
      </w:r>
    </w:p>
    <w:p w:rsidR="001C14F8" w:rsidRDefault="001C14F8" w:rsidP="00A8688E">
      <w:pPr>
        <w:rPr>
          <w:b/>
          <w:bCs/>
          <w:u w:val="single"/>
        </w:rPr>
      </w:pPr>
      <w:r w:rsidRPr="00AC2C1E">
        <w:rPr>
          <w:b/>
          <w:bCs/>
        </w:rPr>
        <w:t xml:space="preserve">                                                       </w:t>
      </w:r>
      <w:r w:rsidRPr="003B39A3">
        <w:rPr>
          <w:b/>
          <w:bCs/>
          <w:u w:val="single"/>
        </w:rPr>
        <w:t>РАЗДЕЛ 2. МНОГОЗНАЧНЫЕ ЧИСЛА.</w:t>
      </w:r>
    </w:p>
    <w:p w:rsidR="001C14F8" w:rsidRPr="003B39A3" w:rsidRDefault="001C14F8" w:rsidP="00A8688E">
      <w:pPr>
        <w:rPr>
          <w:b/>
          <w:bCs/>
          <w:u w:val="single"/>
        </w:rPr>
      </w:pPr>
    </w:p>
    <w:p w:rsidR="001C14F8" w:rsidRPr="00AC2C1E" w:rsidRDefault="001C14F8" w:rsidP="00A8688E">
      <w:pPr>
        <w:rPr>
          <w:b/>
          <w:bCs/>
        </w:rPr>
      </w:pPr>
      <w:r w:rsidRPr="00AC2C1E">
        <w:rPr>
          <w:b/>
          <w:bCs/>
        </w:rPr>
        <w:t xml:space="preserve">                                                   3. НУМЕРАЦИЯ МНОГОЗНАЧНЫХ ЧИСЕЛ (12 часов)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579"/>
        <w:gridCol w:w="3114"/>
        <w:gridCol w:w="2055"/>
        <w:gridCol w:w="1995"/>
        <w:gridCol w:w="705"/>
        <w:gridCol w:w="705"/>
        <w:gridCol w:w="1098"/>
      </w:tblGrid>
      <w:tr w:rsidR="001C14F8" w:rsidRPr="00AC2C1E">
        <w:trPr>
          <w:trHeight w:val="441"/>
        </w:trPr>
        <w:tc>
          <w:tcPr>
            <w:tcW w:w="634" w:type="dxa"/>
          </w:tcPr>
          <w:p w:rsidR="001C14F8" w:rsidRPr="00AC2C1E" w:rsidRDefault="001C14F8" w:rsidP="00FB38A6">
            <w:r w:rsidRPr="00AC2C1E">
              <w:t>22</w:t>
            </w:r>
          </w:p>
        </w:tc>
        <w:tc>
          <w:tcPr>
            <w:tcW w:w="582" w:type="dxa"/>
          </w:tcPr>
          <w:p w:rsidR="001C14F8" w:rsidRPr="00AC2C1E" w:rsidRDefault="001C14F8" w:rsidP="00FB38A6">
            <w:r w:rsidRPr="00AC2C1E">
              <w:t>1</w:t>
            </w:r>
          </w:p>
        </w:tc>
        <w:tc>
          <w:tcPr>
            <w:tcW w:w="3145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Проект №1. модель машины времени</w:t>
            </w:r>
          </w:p>
        </w:tc>
        <w:tc>
          <w:tcPr>
            <w:tcW w:w="206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Проектное обучение «Можно ли путешествовать во времени? Как?»</w:t>
            </w:r>
          </w:p>
        </w:tc>
        <w:tc>
          <w:tcPr>
            <w:tcW w:w="2008" w:type="dxa"/>
          </w:tcPr>
          <w:p w:rsidR="001C14F8" w:rsidRPr="00A8688E" w:rsidRDefault="001C14F8" w:rsidP="00FB38A6">
            <w:r w:rsidRPr="00A8688E">
              <w:t>Приготовить материал по теме проекта.</w:t>
            </w: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34" w:type="dxa"/>
          </w:tcPr>
          <w:p w:rsidR="001C14F8" w:rsidRPr="00AC2C1E" w:rsidRDefault="001C14F8" w:rsidP="00FB38A6">
            <w:r w:rsidRPr="00AC2C1E">
              <w:t>23</w:t>
            </w:r>
          </w:p>
        </w:tc>
        <w:tc>
          <w:tcPr>
            <w:tcW w:w="582" w:type="dxa"/>
          </w:tcPr>
          <w:p w:rsidR="001C14F8" w:rsidRPr="00AC2C1E" w:rsidRDefault="001C14F8" w:rsidP="00FB38A6">
            <w:r w:rsidRPr="00AC2C1E">
              <w:t>2</w:t>
            </w:r>
          </w:p>
        </w:tc>
        <w:tc>
          <w:tcPr>
            <w:tcW w:w="3145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Не только математика. Путешествие 1</w:t>
            </w:r>
          </w:p>
        </w:tc>
        <w:tc>
          <w:tcPr>
            <w:tcW w:w="206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ИКТ  устный счет «Футбол» (повтор. внетабл. случ.)</w:t>
            </w:r>
          </w:p>
        </w:tc>
        <w:tc>
          <w:tcPr>
            <w:tcW w:w="2008" w:type="dxa"/>
          </w:tcPr>
          <w:p w:rsidR="001C14F8" w:rsidRPr="00A8688E" w:rsidRDefault="001C14F8" w:rsidP="00FB38A6">
            <w:r w:rsidRPr="00A8688E">
              <w:t>Прочитать всё.</w:t>
            </w: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rPr>
          <w:trHeight w:val="640"/>
        </w:trPr>
        <w:tc>
          <w:tcPr>
            <w:tcW w:w="634" w:type="dxa"/>
          </w:tcPr>
          <w:p w:rsidR="001C14F8" w:rsidRPr="00AC2C1E" w:rsidRDefault="001C14F8" w:rsidP="00FB38A6">
            <w:r w:rsidRPr="00AC2C1E">
              <w:t>24</w:t>
            </w:r>
          </w:p>
        </w:tc>
        <w:tc>
          <w:tcPr>
            <w:tcW w:w="582" w:type="dxa"/>
          </w:tcPr>
          <w:p w:rsidR="001C14F8" w:rsidRPr="00AC2C1E" w:rsidRDefault="001C14F8" w:rsidP="00FB38A6">
            <w:r w:rsidRPr="00AC2C1E">
              <w:t>3</w:t>
            </w:r>
          </w:p>
        </w:tc>
        <w:tc>
          <w:tcPr>
            <w:tcW w:w="3145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Многозначные числа. Разряды и классы</w:t>
            </w:r>
          </w:p>
        </w:tc>
        <w:tc>
          <w:tcPr>
            <w:tcW w:w="206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008" w:type="dxa"/>
          </w:tcPr>
          <w:p w:rsidR="001C14F8" w:rsidRPr="00A8688E" w:rsidRDefault="001C14F8" w:rsidP="00FB38A6">
            <w:r w:rsidRPr="00A8688E">
              <w:t>С. 61, № 4,5</w:t>
            </w:r>
          </w:p>
          <w:p w:rsidR="001C14F8" w:rsidRPr="00A8688E" w:rsidRDefault="001C14F8" w:rsidP="00FB38A6"/>
          <w:p w:rsidR="001C14F8" w:rsidRPr="00A8688E" w:rsidRDefault="001C14F8" w:rsidP="00FB38A6"/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  <w:p w:rsidR="001C14F8" w:rsidRPr="00427719" w:rsidRDefault="001C14F8" w:rsidP="00FB38A6">
            <w:pPr>
              <w:rPr>
                <w:b/>
                <w:bCs/>
              </w:rPr>
            </w:pPr>
          </w:p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34" w:type="dxa"/>
          </w:tcPr>
          <w:p w:rsidR="001C14F8" w:rsidRPr="00AC2C1E" w:rsidRDefault="001C14F8" w:rsidP="00FB38A6">
            <w:r w:rsidRPr="00AC2C1E">
              <w:t>25</w:t>
            </w:r>
          </w:p>
        </w:tc>
        <w:tc>
          <w:tcPr>
            <w:tcW w:w="582" w:type="dxa"/>
          </w:tcPr>
          <w:p w:rsidR="001C14F8" w:rsidRPr="00AC2C1E" w:rsidRDefault="001C14F8" w:rsidP="00FB38A6">
            <w:r w:rsidRPr="00AC2C1E">
              <w:t>4</w:t>
            </w:r>
          </w:p>
        </w:tc>
        <w:tc>
          <w:tcPr>
            <w:tcW w:w="3145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Чтение и запись многозначных чисел</w:t>
            </w:r>
          </w:p>
        </w:tc>
        <w:tc>
          <w:tcPr>
            <w:tcW w:w="206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008" w:type="dxa"/>
          </w:tcPr>
          <w:p w:rsidR="001C14F8" w:rsidRPr="00AC2C1E" w:rsidRDefault="001C14F8" w:rsidP="00FB38A6">
            <w:r w:rsidRPr="00AC2C1E">
              <w:t>С. 63, № 7, 8</w:t>
            </w: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34" w:type="dxa"/>
          </w:tcPr>
          <w:p w:rsidR="001C14F8" w:rsidRPr="00AC2C1E" w:rsidRDefault="001C14F8" w:rsidP="00FB38A6">
            <w:r w:rsidRPr="00AC2C1E">
              <w:t>26</w:t>
            </w:r>
          </w:p>
        </w:tc>
        <w:tc>
          <w:tcPr>
            <w:tcW w:w="582" w:type="dxa"/>
          </w:tcPr>
          <w:p w:rsidR="001C14F8" w:rsidRPr="00AC2C1E" w:rsidRDefault="001C14F8" w:rsidP="00FB38A6">
            <w:r w:rsidRPr="00AC2C1E">
              <w:t>5</w:t>
            </w:r>
          </w:p>
        </w:tc>
        <w:tc>
          <w:tcPr>
            <w:tcW w:w="3145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 xml:space="preserve">Сравнение чисел. </w:t>
            </w:r>
            <w:r w:rsidRPr="00427719">
              <w:rPr>
                <w:highlight w:val="lightGray"/>
              </w:rPr>
              <w:t>Арифметический диктант</w:t>
            </w:r>
          </w:p>
        </w:tc>
        <w:tc>
          <w:tcPr>
            <w:tcW w:w="206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008" w:type="dxa"/>
          </w:tcPr>
          <w:p w:rsidR="001C14F8" w:rsidRPr="00AC2C1E" w:rsidRDefault="001C14F8" w:rsidP="00FB38A6">
            <w:r w:rsidRPr="00AC2C1E">
              <w:t>С.65, № 5, 8</w:t>
            </w: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34" w:type="dxa"/>
          </w:tcPr>
          <w:p w:rsidR="001C14F8" w:rsidRPr="00AC2C1E" w:rsidRDefault="001C14F8" w:rsidP="00FB38A6">
            <w:r w:rsidRPr="00AC2C1E">
              <w:t>27</w:t>
            </w:r>
          </w:p>
        </w:tc>
        <w:tc>
          <w:tcPr>
            <w:tcW w:w="582" w:type="dxa"/>
          </w:tcPr>
          <w:p w:rsidR="001C14F8" w:rsidRPr="00AC2C1E" w:rsidRDefault="001C14F8" w:rsidP="00FB38A6">
            <w:r w:rsidRPr="00AC2C1E">
              <w:t>6</w:t>
            </w:r>
          </w:p>
        </w:tc>
        <w:tc>
          <w:tcPr>
            <w:tcW w:w="3145" w:type="dxa"/>
          </w:tcPr>
          <w:p w:rsidR="001C14F8" w:rsidRPr="00427719" w:rsidRDefault="001C14F8" w:rsidP="00FB38A6">
            <w:pPr>
              <w:rPr>
                <w:b/>
                <w:bCs/>
                <w:i/>
                <w:iCs/>
              </w:rPr>
            </w:pPr>
            <w:r w:rsidRPr="00427719">
              <w:rPr>
                <w:b/>
                <w:bCs/>
                <w:i/>
                <w:iCs/>
              </w:rPr>
              <w:t>Контрольная работа № 3</w:t>
            </w:r>
          </w:p>
        </w:tc>
        <w:tc>
          <w:tcPr>
            <w:tcW w:w="206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008" w:type="dxa"/>
          </w:tcPr>
          <w:p w:rsidR="001C14F8" w:rsidRPr="00AC2C1E" w:rsidRDefault="001C14F8" w:rsidP="00FB38A6">
            <w:r w:rsidRPr="00AC2C1E">
              <w:t>Повтори таблицу умножения</w:t>
            </w: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34" w:type="dxa"/>
          </w:tcPr>
          <w:p w:rsidR="001C14F8" w:rsidRPr="00AC2C1E" w:rsidRDefault="001C14F8" w:rsidP="00FB38A6">
            <w:r w:rsidRPr="00AC2C1E">
              <w:t>28</w:t>
            </w:r>
          </w:p>
        </w:tc>
        <w:tc>
          <w:tcPr>
            <w:tcW w:w="582" w:type="dxa"/>
          </w:tcPr>
          <w:p w:rsidR="001C14F8" w:rsidRPr="00AC2C1E" w:rsidRDefault="001C14F8" w:rsidP="00FB38A6">
            <w:r w:rsidRPr="00AC2C1E">
              <w:t>7</w:t>
            </w:r>
          </w:p>
        </w:tc>
        <w:tc>
          <w:tcPr>
            <w:tcW w:w="3145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Работ</w:t>
            </w:r>
            <w:r>
              <w:t xml:space="preserve">а над ошибками, допущенными </w:t>
            </w:r>
            <w:r w:rsidRPr="00AC2C1E">
              <w:t xml:space="preserve"> в контрольной работе № 3</w:t>
            </w:r>
          </w:p>
        </w:tc>
        <w:tc>
          <w:tcPr>
            <w:tcW w:w="206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008" w:type="dxa"/>
          </w:tcPr>
          <w:p w:rsidR="001C14F8" w:rsidRPr="00AC2C1E" w:rsidRDefault="001C14F8" w:rsidP="00FB38A6">
            <w:r w:rsidRPr="00AC2C1E">
              <w:t>Повтори таблицу умножения</w:t>
            </w: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34" w:type="dxa"/>
          </w:tcPr>
          <w:p w:rsidR="001C14F8" w:rsidRPr="00AC2C1E" w:rsidRDefault="001C14F8" w:rsidP="00FB38A6">
            <w:r w:rsidRPr="00AC2C1E">
              <w:t>29</w:t>
            </w:r>
          </w:p>
        </w:tc>
        <w:tc>
          <w:tcPr>
            <w:tcW w:w="582" w:type="dxa"/>
          </w:tcPr>
          <w:p w:rsidR="001C14F8" w:rsidRPr="00AC2C1E" w:rsidRDefault="001C14F8" w:rsidP="00FB38A6">
            <w:r w:rsidRPr="00AC2C1E">
              <w:t>8</w:t>
            </w:r>
          </w:p>
        </w:tc>
        <w:tc>
          <w:tcPr>
            <w:tcW w:w="3145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Представление натурального числа в виде суммы разрядных слагаемых.</w:t>
            </w:r>
          </w:p>
        </w:tc>
        <w:tc>
          <w:tcPr>
            <w:tcW w:w="206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008" w:type="dxa"/>
          </w:tcPr>
          <w:p w:rsidR="001C14F8" w:rsidRPr="00AC2C1E" w:rsidRDefault="001C14F8" w:rsidP="00FB38A6">
            <w:r w:rsidRPr="00AC2C1E">
              <w:t>С. 67, № 7, 8</w:t>
            </w: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34" w:type="dxa"/>
          </w:tcPr>
          <w:p w:rsidR="001C14F8" w:rsidRPr="00AC2C1E" w:rsidRDefault="001C14F8" w:rsidP="00FB38A6">
            <w:r w:rsidRPr="00AC2C1E">
              <w:t>30</w:t>
            </w:r>
          </w:p>
        </w:tc>
        <w:tc>
          <w:tcPr>
            <w:tcW w:w="582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427719">
              <w:rPr>
                <w:b/>
                <w:bCs/>
              </w:rPr>
              <w:t>9</w:t>
            </w:r>
          </w:p>
        </w:tc>
        <w:tc>
          <w:tcPr>
            <w:tcW w:w="3145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Умножение и деление числа на 1000, 10000, 100000</w:t>
            </w:r>
          </w:p>
        </w:tc>
        <w:tc>
          <w:tcPr>
            <w:tcW w:w="206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008" w:type="dxa"/>
          </w:tcPr>
          <w:p w:rsidR="001C14F8" w:rsidRPr="00AC2C1E" w:rsidRDefault="001C14F8" w:rsidP="00FB38A6">
            <w:r w:rsidRPr="00AC2C1E">
              <w:t>С.69, № 7,10</w:t>
            </w: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34" w:type="dxa"/>
          </w:tcPr>
          <w:p w:rsidR="001C14F8" w:rsidRPr="00AC2C1E" w:rsidRDefault="001C14F8" w:rsidP="00FB38A6">
            <w:r w:rsidRPr="00AC2C1E">
              <w:t>31</w:t>
            </w:r>
          </w:p>
        </w:tc>
        <w:tc>
          <w:tcPr>
            <w:tcW w:w="582" w:type="dxa"/>
          </w:tcPr>
          <w:p w:rsidR="001C14F8" w:rsidRPr="00AC2C1E" w:rsidRDefault="001C14F8" w:rsidP="00FB38A6">
            <w:r w:rsidRPr="00AC2C1E">
              <w:t>10</w:t>
            </w:r>
          </w:p>
        </w:tc>
        <w:tc>
          <w:tcPr>
            <w:tcW w:w="3145" w:type="dxa"/>
          </w:tcPr>
          <w:p w:rsidR="001C14F8" w:rsidRDefault="001C14F8" w:rsidP="00FB38A6">
            <w:r w:rsidRPr="00AC2C1E">
              <w:t>Чтение и запись многозначных чисел</w:t>
            </w:r>
          </w:p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06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008" w:type="dxa"/>
          </w:tcPr>
          <w:p w:rsidR="001C14F8" w:rsidRPr="00AC2C1E" w:rsidRDefault="001C14F8" w:rsidP="00FB38A6">
            <w:r w:rsidRPr="00AC2C1E">
              <w:t>С.71,№9,11</w:t>
            </w: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34" w:type="dxa"/>
          </w:tcPr>
          <w:p w:rsidR="001C14F8" w:rsidRPr="00AC2C1E" w:rsidRDefault="001C14F8" w:rsidP="00FB38A6">
            <w:r w:rsidRPr="00AC2C1E">
              <w:t>32</w:t>
            </w:r>
          </w:p>
        </w:tc>
        <w:tc>
          <w:tcPr>
            <w:tcW w:w="582" w:type="dxa"/>
          </w:tcPr>
          <w:p w:rsidR="001C14F8" w:rsidRPr="00AC2C1E" w:rsidRDefault="001C14F8" w:rsidP="00FB38A6">
            <w:r w:rsidRPr="00AC2C1E">
              <w:t>11</w:t>
            </w:r>
          </w:p>
        </w:tc>
        <w:tc>
          <w:tcPr>
            <w:tcW w:w="3145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  <w:r w:rsidRPr="00AC2C1E">
              <w:t>Миллион. Класс миллионов. Миллиард</w:t>
            </w:r>
          </w:p>
        </w:tc>
        <w:tc>
          <w:tcPr>
            <w:tcW w:w="2061" w:type="dxa"/>
          </w:tcPr>
          <w:p w:rsidR="001C14F8" w:rsidRPr="00A8688E" w:rsidRDefault="001C14F8" w:rsidP="00FB38A6">
            <w:r w:rsidRPr="00A8688E">
              <w:t>Прое</w:t>
            </w:r>
            <w:r>
              <w:t>кт №2. Страничка из Энциклопедии</w:t>
            </w:r>
            <w:r w:rsidRPr="00A8688E">
              <w:t>.</w:t>
            </w:r>
          </w:p>
        </w:tc>
        <w:tc>
          <w:tcPr>
            <w:tcW w:w="2008" w:type="dxa"/>
          </w:tcPr>
          <w:p w:rsidR="001C14F8" w:rsidRPr="00AC2C1E" w:rsidRDefault="001C14F8" w:rsidP="00FB38A6">
            <w:r w:rsidRPr="00AC2C1E">
              <w:t>С.75 № 8</w:t>
            </w: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34" w:type="dxa"/>
          </w:tcPr>
          <w:p w:rsidR="001C14F8" w:rsidRPr="00AC2C1E" w:rsidRDefault="001C14F8" w:rsidP="00FB38A6">
            <w:r w:rsidRPr="00AC2C1E">
              <w:t>33</w:t>
            </w:r>
          </w:p>
        </w:tc>
        <w:tc>
          <w:tcPr>
            <w:tcW w:w="582" w:type="dxa"/>
          </w:tcPr>
          <w:p w:rsidR="001C14F8" w:rsidRPr="00AC2C1E" w:rsidRDefault="001C14F8" w:rsidP="00FB38A6">
            <w:r w:rsidRPr="00AC2C1E">
              <w:t>12</w:t>
            </w:r>
          </w:p>
        </w:tc>
        <w:tc>
          <w:tcPr>
            <w:tcW w:w="3145" w:type="dxa"/>
          </w:tcPr>
          <w:p w:rsidR="001C14F8" w:rsidRPr="00AC2C1E" w:rsidRDefault="001C14F8" w:rsidP="00FB38A6">
            <w:r w:rsidRPr="00AC2C1E">
              <w:t>Чтение и запись многозначных чисел. «Не только математика…»</w:t>
            </w:r>
          </w:p>
        </w:tc>
        <w:tc>
          <w:tcPr>
            <w:tcW w:w="2061" w:type="dxa"/>
          </w:tcPr>
          <w:p w:rsidR="001C14F8" w:rsidRPr="00A8688E" w:rsidRDefault="001C14F8" w:rsidP="00FB38A6">
            <w:r w:rsidRPr="00A8688E">
              <w:t>Презентация. Путешествие второе. Экспедиция Витуса Беринга»</w:t>
            </w:r>
          </w:p>
        </w:tc>
        <w:tc>
          <w:tcPr>
            <w:tcW w:w="2008" w:type="dxa"/>
          </w:tcPr>
          <w:p w:rsidR="001C14F8" w:rsidRPr="00AC2C1E" w:rsidRDefault="001C14F8" w:rsidP="00FB38A6">
            <w:r w:rsidRPr="00AC2C1E">
              <w:t>С.77  №7, С.78-81 прочитать и решить задачи.</w:t>
            </w: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  <w:tr w:rsidR="001C14F8" w:rsidRPr="00AC2C1E">
        <w:tc>
          <w:tcPr>
            <w:tcW w:w="634" w:type="dxa"/>
          </w:tcPr>
          <w:p w:rsidR="001C14F8" w:rsidRPr="00AC2C1E" w:rsidRDefault="001C14F8" w:rsidP="00FB38A6"/>
        </w:tc>
        <w:tc>
          <w:tcPr>
            <w:tcW w:w="582" w:type="dxa"/>
          </w:tcPr>
          <w:p w:rsidR="001C14F8" w:rsidRPr="00AC2C1E" w:rsidRDefault="001C14F8" w:rsidP="00FB38A6"/>
        </w:tc>
        <w:tc>
          <w:tcPr>
            <w:tcW w:w="3145" w:type="dxa"/>
          </w:tcPr>
          <w:p w:rsidR="001C14F8" w:rsidRPr="00427719" w:rsidRDefault="001C14F8" w:rsidP="00FB38A6">
            <w:pPr>
              <w:rPr>
                <w:b/>
                <w:bCs/>
                <w:i/>
                <w:iCs/>
              </w:rPr>
            </w:pPr>
            <w:r w:rsidRPr="00427719">
              <w:rPr>
                <w:b/>
                <w:bCs/>
                <w:i/>
                <w:iCs/>
              </w:rPr>
              <w:t>Турнир 3. Тест  №3</w:t>
            </w:r>
          </w:p>
        </w:tc>
        <w:tc>
          <w:tcPr>
            <w:tcW w:w="2061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2008" w:type="dxa"/>
          </w:tcPr>
          <w:p w:rsidR="001C14F8" w:rsidRPr="00AC2C1E" w:rsidRDefault="001C14F8" w:rsidP="00FB38A6">
            <w:r w:rsidRPr="00AC2C1E">
              <w:t>С.82-83</w:t>
            </w: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718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:rsidR="001C14F8" w:rsidRPr="00427719" w:rsidRDefault="001C14F8" w:rsidP="00FB38A6">
            <w:pPr>
              <w:rPr>
                <w:b/>
                <w:bCs/>
              </w:rPr>
            </w:pPr>
          </w:p>
        </w:tc>
      </w:tr>
    </w:tbl>
    <w:p w:rsidR="001C14F8" w:rsidRPr="00AC2C1E" w:rsidRDefault="001C14F8" w:rsidP="00A8688E">
      <w:pPr>
        <w:rPr>
          <w:b/>
          <w:bCs/>
        </w:rPr>
      </w:pPr>
      <w:r w:rsidRPr="00AC2C1E">
        <w:rPr>
          <w:b/>
          <w:bCs/>
        </w:rPr>
        <w:t xml:space="preserve">                                                                                      </w:t>
      </w:r>
    </w:p>
    <w:p w:rsidR="001C14F8" w:rsidRPr="00AC2C1E" w:rsidRDefault="001C14F8" w:rsidP="00A8688E">
      <w:pPr>
        <w:rPr>
          <w:b/>
          <w:bCs/>
        </w:rPr>
      </w:pPr>
      <w:r w:rsidRPr="00AC2C1E">
        <w:rPr>
          <w:b/>
          <w:bCs/>
        </w:rPr>
        <w:t xml:space="preserve">                                                                     4. ВЕЛИЧИНЫ. (11 часов)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590"/>
        <w:gridCol w:w="2934"/>
        <w:gridCol w:w="2120"/>
        <w:gridCol w:w="1901"/>
        <w:gridCol w:w="754"/>
        <w:gridCol w:w="754"/>
        <w:gridCol w:w="1182"/>
      </w:tblGrid>
      <w:tr w:rsidR="001C14F8" w:rsidRPr="00AC2C1E">
        <w:trPr>
          <w:trHeight w:val="461"/>
        </w:trPr>
        <w:tc>
          <w:tcPr>
            <w:tcW w:w="828" w:type="dxa"/>
          </w:tcPr>
          <w:p w:rsidR="001C14F8" w:rsidRPr="00AC2C1E" w:rsidRDefault="001C14F8" w:rsidP="00FB38A6">
            <w:r w:rsidRPr="00AC2C1E">
              <w:t>34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1</w:t>
            </w:r>
          </w:p>
        </w:tc>
        <w:tc>
          <w:tcPr>
            <w:tcW w:w="3960" w:type="dxa"/>
          </w:tcPr>
          <w:p w:rsidR="001C14F8" w:rsidRPr="00AC2C1E" w:rsidRDefault="001C14F8" w:rsidP="00FB38A6">
            <w:r w:rsidRPr="00AC2C1E">
              <w:t>Единицы длины</w:t>
            </w:r>
          </w:p>
        </w:tc>
        <w:tc>
          <w:tcPr>
            <w:tcW w:w="2700" w:type="dxa"/>
          </w:tcPr>
          <w:p w:rsidR="001C14F8" w:rsidRPr="00AC2C1E" w:rsidRDefault="001C14F8" w:rsidP="00FB38A6">
            <w:r>
              <w:t>Презентация «Единицы длины»</w:t>
            </w:r>
          </w:p>
        </w:tc>
        <w:tc>
          <w:tcPr>
            <w:tcW w:w="2520" w:type="dxa"/>
          </w:tcPr>
          <w:p w:rsidR="001C14F8" w:rsidRPr="00AC2C1E" w:rsidRDefault="001C14F8" w:rsidP="00FB38A6">
            <w:r w:rsidRPr="00AC2C1E">
              <w:t>С.85, №8,9</w:t>
            </w:r>
          </w:p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210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35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2</w:t>
            </w:r>
          </w:p>
        </w:tc>
        <w:tc>
          <w:tcPr>
            <w:tcW w:w="3960" w:type="dxa"/>
          </w:tcPr>
          <w:p w:rsidR="001C14F8" w:rsidRPr="00AC2C1E" w:rsidRDefault="001C14F8" w:rsidP="00FB38A6">
            <w:r w:rsidRPr="00AC2C1E">
              <w:t>Единицы массы. Грамм, тонна.</w:t>
            </w:r>
          </w:p>
        </w:tc>
        <w:tc>
          <w:tcPr>
            <w:tcW w:w="2700" w:type="dxa"/>
          </w:tcPr>
          <w:p w:rsidR="001C14F8" w:rsidRPr="00AC2C1E" w:rsidRDefault="001C14F8" w:rsidP="00FB38A6">
            <w:r>
              <w:t>Презентация «Единицы массы»</w:t>
            </w:r>
          </w:p>
        </w:tc>
        <w:tc>
          <w:tcPr>
            <w:tcW w:w="2520" w:type="dxa"/>
          </w:tcPr>
          <w:p w:rsidR="001C14F8" w:rsidRPr="00AC2C1E" w:rsidRDefault="001C14F8" w:rsidP="00FB38A6">
            <w:r w:rsidRPr="00AC2C1E">
              <w:t>С.87, № 9, 10</w:t>
            </w:r>
          </w:p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210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36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3</w:t>
            </w:r>
          </w:p>
        </w:tc>
        <w:tc>
          <w:tcPr>
            <w:tcW w:w="3960" w:type="dxa"/>
          </w:tcPr>
          <w:p w:rsidR="001C14F8" w:rsidRPr="00AC2C1E" w:rsidRDefault="001C14F8" w:rsidP="00FB38A6">
            <w:r w:rsidRPr="00AC2C1E">
              <w:t>Единицы измерения величин</w:t>
            </w:r>
          </w:p>
        </w:tc>
        <w:tc>
          <w:tcPr>
            <w:tcW w:w="2700" w:type="dxa"/>
          </w:tcPr>
          <w:p w:rsidR="001C14F8" w:rsidRPr="00AC2C1E" w:rsidRDefault="001C14F8" w:rsidP="00FB38A6"/>
        </w:tc>
        <w:tc>
          <w:tcPr>
            <w:tcW w:w="2520" w:type="dxa"/>
          </w:tcPr>
          <w:p w:rsidR="001C14F8" w:rsidRPr="00AC2C1E" w:rsidRDefault="001C14F8" w:rsidP="00FB38A6">
            <w:r w:rsidRPr="00AC2C1E">
              <w:t>С.89, №8, 10</w:t>
            </w:r>
          </w:p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210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37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4</w:t>
            </w:r>
          </w:p>
        </w:tc>
        <w:tc>
          <w:tcPr>
            <w:tcW w:w="3960" w:type="dxa"/>
          </w:tcPr>
          <w:p w:rsidR="001C14F8" w:rsidRPr="00AC2C1E" w:rsidRDefault="001C14F8" w:rsidP="00FB38A6">
            <w:r w:rsidRPr="00AC2C1E">
              <w:t>Единицы площади.</w:t>
            </w:r>
          </w:p>
        </w:tc>
        <w:tc>
          <w:tcPr>
            <w:tcW w:w="2700" w:type="dxa"/>
          </w:tcPr>
          <w:p w:rsidR="001C14F8" w:rsidRPr="00AC2C1E" w:rsidRDefault="001C14F8" w:rsidP="00FB38A6"/>
        </w:tc>
        <w:tc>
          <w:tcPr>
            <w:tcW w:w="2520" w:type="dxa"/>
          </w:tcPr>
          <w:p w:rsidR="001C14F8" w:rsidRPr="00AC2C1E" w:rsidRDefault="001C14F8" w:rsidP="00FB38A6">
            <w:r w:rsidRPr="00AC2C1E">
              <w:t>С.91, № 7,8</w:t>
            </w:r>
          </w:p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210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38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5</w:t>
            </w:r>
          </w:p>
        </w:tc>
        <w:tc>
          <w:tcPr>
            <w:tcW w:w="3960" w:type="dxa"/>
          </w:tcPr>
          <w:p w:rsidR="001C14F8" w:rsidRPr="00AC2C1E" w:rsidRDefault="001C14F8" w:rsidP="00FB38A6">
            <w:r w:rsidRPr="00AC2C1E">
              <w:t>Единицы площади</w:t>
            </w:r>
          </w:p>
        </w:tc>
        <w:tc>
          <w:tcPr>
            <w:tcW w:w="2700" w:type="dxa"/>
          </w:tcPr>
          <w:p w:rsidR="001C14F8" w:rsidRPr="00AC2C1E" w:rsidRDefault="001C14F8" w:rsidP="00FB38A6"/>
        </w:tc>
        <w:tc>
          <w:tcPr>
            <w:tcW w:w="2520" w:type="dxa"/>
          </w:tcPr>
          <w:p w:rsidR="001C14F8" w:rsidRPr="00AC2C1E" w:rsidRDefault="001C14F8" w:rsidP="00FB38A6">
            <w:r w:rsidRPr="00AC2C1E">
              <w:t>С.93,№8,9</w:t>
            </w:r>
          </w:p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210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39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6</w:t>
            </w:r>
          </w:p>
        </w:tc>
        <w:tc>
          <w:tcPr>
            <w:tcW w:w="3960" w:type="dxa"/>
          </w:tcPr>
          <w:p w:rsidR="001C14F8" w:rsidRPr="00AC2C1E" w:rsidRDefault="001C14F8" w:rsidP="00FB38A6">
            <w:r w:rsidRPr="00AC2C1E">
              <w:t>Площадь прямоугольного треугольника.</w:t>
            </w:r>
          </w:p>
        </w:tc>
        <w:tc>
          <w:tcPr>
            <w:tcW w:w="2700" w:type="dxa"/>
          </w:tcPr>
          <w:p w:rsidR="001C14F8" w:rsidRPr="00AC2C1E" w:rsidRDefault="001C14F8" w:rsidP="00FB38A6"/>
        </w:tc>
        <w:tc>
          <w:tcPr>
            <w:tcW w:w="2520" w:type="dxa"/>
          </w:tcPr>
          <w:p w:rsidR="001C14F8" w:rsidRPr="00AC2C1E" w:rsidRDefault="001C14F8" w:rsidP="00FB38A6">
            <w:r w:rsidRPr="00AC2C1E">
              <w:t>С.95, №9,10</w:t>
            </w:r>
          </w:p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210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40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7</w:t>
            </w:r>
          </w:p>
        </w:tc>
        <w:tc>
          <w:tcPr>
            <w:tcW w:w="3960" w:type="dxa"/>
          </w:tcPr>
          <w:p w:rsidR="001C14F8" w:rsidRPr="00AC2C1E" w:rsidRDefault="001C14F8" w:rsidP="00FB38A6">
            <w:r w:rsidRPr="00AC2C1E">
              <w:t>Приближённое вычисление площадей. Палетка.</w:t>
            </w:r>
          </w:p>
        </w:tc>
        <w:tc>
          <w:tcPr>
            <w:tcW w:w="2700" w:type="dxa"/>
          </w:tcPr>
          <w:p w:rsidR="001C14F8" w:rsidRPr="00AC2C1E" w:rsidRDefault="001C14F8" w:rsidP="00FB38A6"/>
        </w:tc>
        <w:tc>
          <w:tcPr>
            <w:tcW w:w="2520" w:type="dxa"/>
          </w:tcPr>
          <w:p w:rsidR="001C14F8" w:rsidRPr="00AC2C1E" w:rsidRDefault="001C14F8" w:rsidP="00FB38A6">
            <w:r w:rsidRPr="00AC2C1E">
              <w:t>С.3 № 9,10</w:t>
            </w:r>
          </w:p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210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41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8</w:t>
            </w:r>
          </w:p>
        </w:tc>
        <w:tc>
          <w:tcPr>
            <w:tcW w:w="3960" w:type="dxa"/>
          </w:tcPr>
          <w:p w:rsidR="001C14F8" w:rsidRPr="00AC2C1E" w:rsidRDefault="001C14F8" w:rsidP="00FB38A6">
            <w:r w:rsidRPr="00AC2C1E">
              <w:t>Единицы объёма.</w:t>
            </w:r>
          </w:p>
        </w:tc>
        <w:tc>
          <w:tcPr>
            <w:tcW w:w="2700" w:type="dxa"/>
          </w:tcPr>
          <w:p w:rsidR="001C14F8" w:rsidRPr="00AC2C1E" w:rsidRDefault="001C14F8" w:rsidP="00FB38A6"/>
        </w:tc>
        <w:tc>
          <w:tcPr>
            <w:tcW w:w="2520" w:type="dxa"/>
          </w:tcPr>
          <w:p w:rsidR="001C14F8" w:rsidRPr="00AC2C1E" w:rsidRDefault="001C14F8" w:rsidP="00FB38A6">
            <w:r w:rsidRPr="00AC2C1E">
              <w:t>С.4, №5</w:t>
            </w:r>
          </w:p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210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42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9</w:t>
            </w:r>
          </w:p>
        </w:tc>
        <w:tc>
          <w:tcPr>
            <w:tcW w:w="3960" w:type="dxa"/>
          </w:tcPr>
          <w:p w:rsidR="001C14F8" w:rsidRPr="00AC2C1E" w:rsidRDefault="001C14F8" w:rsidP="00FB38A6">
            <w:r>
              <w:t>Решение з</w:t>
            </w:r>
            <w:r w:rsidRPr="00AC2C1E">
              <w:t>адач по теме «Величины»</w:t>
            </w:r>
          </w:p>
        </w:tc>
        <w:tc>
          <w:tcPr>
            <w:tcW w:w="2700" w:type="dxa"/>
          </w:tcPr>
          <w:p w:rsidR="001C14F8" w:rsidRPr="00AC2C1E" w:rsidRDefault="001C14F8" w:rsidP="00FB38A6"/>
        </w:tc>
        <w:tc>
          <w:tcPr>
            <w:tcW w:w="2520" w:type="dxa"/>
          </w:tcPr>
          <w:p w:rsidR="001C14F8" w:rsidRPr="00AC2C1E" w:rsidRDefault="001C14F8" w:rsidP="00FB38A6">
            <w:r w:rsidRPr="00AC2C1E">
              <w:t>С.6, №4</w:t>
            </w:r>
          </w:p>
          <w:p w:rsidR="001C14F8" w:rsidRPr="00AC2C1E" w:rsidRDefault="001C14F8" w:rsidP="00FB38A6">
            <w:r w:rsidRPr="00AC2C1E">
              <w:t>С.7 правило выучи.</w:t>
            </w:r>
          </w:p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2104" w:type="dxa"/>
          </w:tcPr>
          <w:p w:rsidR="001C14F8" w:rsidRPr="00AC2C1E" w:rsidRDefault="001C14F8" w:rsidP="00FB38A6"/>
          <w:p w:rsidR="001C14F8" w:rsidRPr="00AC2C1E" w:rsidRDefault="001C14F8" w:rsidP="00FB38A6"/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43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10</w:t>
            </w:r>
          </w:p>
        </w:tc>
        <w:tc>
          <w:tcPr>
            <w:tcW w:w="3960" w:type="dxa"/>
          </w:tcPr>
          <w:p w:rsidR="001C14F8" w:rsidRPr="00AC2C1E" w:rsidRDefault="001C14F8" w:rsidP="00FB38A6">
            <w:r w:rsidRPr="00AC2C1E">
              <w:t>Точные и приближённые значения величин</w:t>
            </w:r>
          </w:p>
        </w:tc>
        <w:tc>
          <w:tcPr>
            <w:tcW w:w="2700" w:type="dxa"/>
          </w:tcPr>
          <w:p w:rsidR="001C14F8" w:rsidRPr="00AC2C1E" w:rsidRDefault="001C14F8" w:rsidP="00FB38A6"/>
        </w:tc>
        <w:tc>
          <w:tcPr>
            <w:tcW w:w="2520" w:type="dxa"/>
          </w:tcPr>
          <w:p w:rsidR="001C14F8" w:rsidRPr="00AC2C1E" w:rsidRDefault="001C14F8" w:rsidP="00FB38A6">
            <w:r w:rsidRPr="00AC2C1E">
              <w:t>С. 9, №8,9</w:t>
            </w:r>
          </w:p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210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44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11</w:t>
            </w:r>
          </w:p>
        </w:tc>
        <w:tc>
          <w:tcPr>
            <w:tcW w:w="3960" w:type="dxa"/>
          </w:tcPr>
          <w:p w:rsidR="001C14F8" w:rsidRPr="00AC2C1E" w:rsidRDefault="001C14F8" w:rsidP="00FB38A6">
            <w:r w:rsidRPr="00AC2C1E">
              <w:t>Решение Задач по теме «Величины»</w:t>
            </w:r>
          </w:p>
        </w:tc>
        <w:tc>
          <w:tcPr>
            <w:tcW w:w="2700" w:type="dxa"/>
          </w:tcPr>
          <w:p w:rsidR="001C14F8" w:rsidRPr="00AC2C1E" w:rsidRDefault="001C14F8" w:rsidP="00FB38A6"/>
        </w:tc>
        <w:tc>
          <w:tcPr>
            <w:tcW w:w="2520" w:type="dxa"/>
          </w:tcPr>
          <w:p w:rsidR="001C14F8" w:rsidRPr="00AC2C1E" w:rsidRDefault="001C14F8" w:rsidP="00FB38A6">
            <w:r w:rsidRPr="00AC2C1E">
              <w:t>С.11,№9</w:t>
            </w:r>
          </w:p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2104" w:type="dxa"/>
          </w:tcPr>
          <w:p w:rsidR="001C14F8" w:rsidRPr="00AC2C1E" w:rsidRDefault="001C14F8" w:rsidP="00FB38A6"/>
        </w:tc>
      </w:tr>
    </w:tbl>
    <w:p w:rsidR="001C14F8" w:rsidRPr="00AC2C1E" w:rsidRDefault="001C14F8" w:rsidP="00A8688E">
      <w:pPr>
        <w:rPr>
          <w:b/>
          <w:bCs/>
        </w:rPr>
      </w:pPr>
      <w:r w:rsidRPr="00AC2C1E">
        <w:rPr>
          <w:b/>
          <w:bCs/>
        </w:rPr>
        <w:t xml:space="preserve">                                                5.</w:t>
      </w:r>
      <w:r>
        <w:rPr>
          <w:b/>
          <w:bCs/>
        </w:rPr>
        <w:t>СЛОЖЕНИЕ И</w:t>
      </w:r>
      <w:r w:rsidRPr="00AC2C1E">
        <w:rPr>
          <w:b/>
          <w:bCs/>
        </w:rPr>
        <w:t xml:space="preserve"> ВЫЧИТАНИЕ ЧИСЕЛ ( 8 часов)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554"/>
        <w:gridCol w:w="3289"/>
        <w:gridCol w:w="1635"/>
        <w:gridCol w:w="1804"/>
        <w:gridCol w:w="817"/>
        <w:gridCol w:w="922"/>
        <w:gridCol w:w="1191"/>
      </w:tblGrid>
      <w:tr w:rsidR="001C14F8" w:rsidRPr="00AC2C1E">
        <w:trPr>
          <w:trHeight w:val="470"/>
        </w:trPr>
        <w:tc>
          <w:tcPr>
            <w:tcW w:w="828" w:type="dxa"/>
          </w:tcPr>
          <w:p w:rsidR="001C14F8" w:rsidRPr="00AC2C1E" w:rsidRDefault="001C14F8" w:rsidP="00FB38A6">
            <w:r w:rsidRPr="00AC2C1E">
              <w:t>45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1</w:t>
            </w:r>
          </w:p>
        </w:tc>
        <w:tc>
          <w:tcPr>
            <w:tcW w:w="3960" w:type="dxa"/>
          </w:tcPr>
          <w:p w:rsidR="001C14F8" w:rsidRPr="00AC2C1E" w:rsidRDefault="001C14F8" w:rsidP="00FB38A6">
            <w:r w:rsidRPr="00AC2C1E">
              <w:t>Сложение и вычитание много</w:t>
            </w:r>
            <w:r w:rsidRPr="00AC2C1E">
              <w:softHyphen/>
              <w:t>значных чисел. Прикидка суммы и разности</w:t>
            </w:r>
          </w:p>
        </w:tc>
        <w:tc>
          <w:tcPr>
            <w:tcW w:w="2700" w:type="dxa"/>
          </w:tcPr>
          <w:p w:rsidR="001C14F8" w:rsidRPr="00AC2C1E" w:rsidRDefault="001C14F8" w:rsidP="00FB38A6"/>
        </w:tc>
        <w:tc>
          <w:tcPr>
            <w:tcW w:w="2520" w:type="dxa"/>
          </w:tcPr>
          <w:p w:rsidR="001C14F8" w:rsidRPr="00AC2C1E" w:rsidRDefault="001C14F8" w:rsidP="00FB38A6">
            <w:r w:rsidRPr="00AC2C1E">
              <w:t>С.13, № 9,10</w:t>
            </w:r>
          </w:p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1445" w:type="dxa"/>
          </w:tcPr>
          <w:p w:rsidR="001C14F8" w:rsidRPr="00AC2C1E" w:rsidRDefault="001C14F8" w:rsidP="00FB38A6"/>
        </w:tc>
        <w:tc>
          <w:tcPr>
            <w:tcW w:w="1919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46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2</w:t>
            </w:r>
          </w:p>
        </w:tc>
        <w:tc>
          <w:tcPr>
            <w:tcW w:w="3960" w:type="dxa"/>
          </w:tcPr>
          <w:p w:rsidR="001C14F8" w:rsidRPr="00AC2C1E" w:rsidRDefault="001C14F8" w:rsidP="00FB38A6">
            <w:r w:rsidRPr="00AC2C1E">
              <w:t>Сложение и вычитание много</w:t>
            </w:r>
            <w:r w:rsidRPr="00AC2C1E">
              <w:softHyphen/>
              <w:t>значных чисел</w:t>
            </w:r>
          </w:p>
        </w:tc>
        <w:tc>
          <w:tcPr>
            <w:tcW w:w="2700" w:type="dxa"/>
          </w:tcPr>
          <w:p w:rsidR="001C14F8" w:rsidRPr="00AC2C1E" w:rsidRDefault="001C14F8" w:rsidP="00FB38A6"/>
        </w:tc>
        <w:tc>
          <w:tcPr>
            <w:tcW w:w="2520" w:type="dxa"/>
          </w:tcPr>
          <w:p w:rsidR="001C14F8" w:rsidRPr="00AC2C1E" w:rsidRDefault="001C14F8" w:rsidP="00FB38A6">
            <w:r w:rsidRPr="00AC2C1E">
              <w:t>С.15, № 8,9</w:t>
            </w:r>
          </w:p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1445" w:type="dxa"/>
          </w:tcPr>
          <w:p w:rsidR="001C14F8" w:rsidRPr="00AC2C1E" w:rsidRDefault="001C14F8" w:rsidP="00FB38A6"/>
        </w:tc>
        <w:tc>
          <w:tcPr>
            <w:tcW w:w="1919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47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3</w:t>
            </w:r>
          </w:p>
        </w:tc>
        <w:tc>
          <w:tcPr>
            <w:tcW w:w="3960" w:type="dxa"/>
          </w:tcPr>
          <w:p w:rsidR="001C14F8" w:rsidRPr="00AC2C1E" w:rsidRDefault="001C14F8" w:rsidP="00FB38A6">
            <w:r w:rsidRPr="00AC2C1E">
              <w:t>Сложение и вычитание много</w:t>
            </w:r>
            <w:r w:rsidRPr="00AC2C1E">
              <w:softHyphen/>
              <w:t>значных чисел</w:t>
            </w:r>
          </w:p>
        </w:tc>
        <w:tc>
          <w:tcPr>
            <w:tcW w:w="2700" w:type="dxa"/>
          </w:tcPr>
          <w:p w:rsidR="001C14F8" w:rsidRPr="00AC2C1E" w:rsidRDefault="001C14F8" w:rsidP="00FB38A6"/>
        </w:tc>
        <w:tc>
          <w:tcPr>
            <w:tcW w:w="2520" w:type="dxa"/>
          </w:tcPr>
          <w:p w:rsidR="001C14F8" w:rsidRPr="00AC2C1E" w:rsidRDefault="001C14F8" w:rsidP="00FB38A6">
            <w:r w:rsidRPr="00AC2C1E">
              <w:t>С.16, № 2,с.17, №9</w:t>
            </w:r>
          </w:p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1445" w:type="dxa"/>
          </w:tcPr>
          <w:p w:rsidR="001C14F8" w:rsidRPr="00AC2C1E" w:rsidRDefault="001C14F8" w:rsidP="00FB38A6"/>
        </w:tc>
        <w:tc>
          <w:tcPr>
            <w:tcW w:w="1919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48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4</w:t>
            </w:r>
          </w:p>
        </w:tc>
        <w:tc>
          <w:tcPr>
            <w:tcW w:w="3960" w:type="dxa"/>
          </w:tcPr>
          <w:p w:rsidR="001C14F8" w:rsidRPr="00AC2C1E" w:rsidRDefault="001C14F8" w:rsidP="00FB38A6">
            <w:r w:rsidRPr="00AC2C1E">
              <w:t>Сложение и вычитание много</w:t>
            </w:r>
            <w:r w:rsidRPr="00AC2C1E">
              <w:softHyphen/>
              <w:t>значных чисел</w:t>
            </w:r>
          </w:p>
        </w:tc>
        <w:tc>
          <w:tcPr>
            <w:tcW w:w="2700" w:type="dxa"/>
          </w:tcPr>
          <w:p w:rsidR="001C14F8" w:rsidRPr="00AC2C1E" w:rsidRDefault="001C14F8" w:rsidP="00FB38A6"/>
        </w:tc>
        <w:tc>
          <w:tcPr>
            <w:tcW w:w="2520" w:type="dxa"/>
          </w:tcPr>
          <w:p w:rsidR="001C14F8" w:rsidRPr="00AC2C1E" w:rsidRDefault="001C14F8" w:rsidP="00FB38A6">
            <w:r w:rsidRPr="00AC2C1E">
              <w:t>С.18, № 3;             С.19, №9,11</w:t>
            </w:r>
          </w:p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1445" w:type="dxa"/>
          </w:tcPr>
          <w:p w:rsidR="001C14F8" w:rsidRPr="00AC2C1E" w:rsidRDefault="001C14F8" w:rsidP="00FB38A6"/>
        </w:tc>
        <w:tc>
          <w:tcPr>
            <w:tcW w:w="1919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49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5</w:t>
            </w:r>
          </w:p>
        </w:tc>
        <w:tc>
          <w:tcPr>
            <w:tcW w:w="3960" w:type="dxa"/>
          </w:tcPr>
          <w:p w:rsidR="001C14F8" w:rsidRPr="00AC2C1E" w:rsidRDefault="001C14F8" w:rsidP="00FB38A6">
            <w:r w:rsidRPr="00AC2C1E">
              <w:t>Сложение и вычитание много</w:t>
            </w:r>
            <w:r w:rsidRPr="00AC2C1E">
              <w:softHyphen/>
              <w:t>значных чисел</w:t>
            </w:r>
          </w:p>
        </w:tc>
        <w:tc>
          <w:tcPr>
            <w:tcW w:w="2700" w:type="dxa"/>
          </w:tcPr>
          <w:p w:rsidR="001C14F8" w:rsidRPr="00AC2C1E" w:rsidRDefault="001C14F8" w:rsidP="00FB38A6"/>
        </w:tc>
        <w:tc>
          <w:tcPr>
            <w:tcW w:w="2520" w:type="dxa"/>
          </w:tcPr>
          <w:p w:rsidR="001C14F8" w:rsidRPr="00AC2C1E" w:rsidRDefault="001C14F8" w:rsidP="00FB38A6">
            <w:r w:rsidRPr="00AC2C1E">
              <w:t xml:space="preserve"> с.21 № 8,9,10</w:t>
            </w:r>
          </w:p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1445" w:type="dxa"/>
          </w:tcPr>
          <w:p w:rsidR="001C14F8" w:rsidRPr="00AC2C1E" w:rsidRDefault="001C14F8" w:rsidP="00FB38A6"/>
        </w:tc>
        <w:tc>
          <w:tcPr>
            <w:tcW w:w="1919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50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6</w:t>
            </w:r>
          </w:p>
        </w:tc>
        <w:tc>
          <w:tcPr>
            <w:tcW w:w="3960" w:type="dxa"/>
          </w:tcPr>
          <w:p w:rsidR="001C14F8" w:rsidRPr="00AC2C1E" w:rsidRDefault="001C14F8" w:rsidP="00FB38A6">
            <w:r w:rsidRPr="00AC2C1E">
              <w:t>Производительность. Взаимо</w:t>
            </w:r>
            <w:r w:rsidRPr="00AC2C1E">
              <w:softHyphen/>
              <w:t>связь работы, времени и произ</w:t>
            </w:r>
            <w:r w:rsidRPr="00AC2C1E">
              <w:softHyphen/>
              <w:t>водительности</w:t>
            </w:r>
          </w:p>
        </w:tc>
        <w:tc>
          <w:tcPr>
            <w:tcW w:w="2700" w:type="dxa"/>
          </w:tcPr>
          <w:p w:rsidR="001C14F8" w:rsidRPr="00AC2C1E" w:rsidRDefault="001C14F8" w:rsidP="00FB38A6"/>
        </w:tc>
        <w:tc>
          <w:tcPr>
            <w:tcW w:w="2520" w:type="dxa"/>
          </w:tcPr>
          <w:p w:rsidR="001C14F8" w:rsidRPr="00AC2C1E" w:rsidRDefault="001C14F8" w:rsidP="00FB38A6">
            <w:r w:rsidRPr="00AC2C1E">
              <w:t>С.23 № 7, 8</w:t>
            </w:r>
          </w:p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1445" w:type="dxa"/>
          </w:tcPr>
          <w:p w:rsidR="001C14F8" w:rsidRPr="00AC2C1E" w:rsidRDefault="001C14F8" w:rsidP="00FB38A6"/>
        </w:tc>
        <w:tc>
          <w:tcPr>
            <w:tcW w:w="1919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51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7</w:t>
            </w:r>
          </w:p>
        </w:tc>
        <w:tc>
          <w:tcPr>
            <w:tcW w:w="3960" w:type="dxa"/>
          </w:tcPr>
          <w:p w:rsidR="001C14F8" w:rsidRPr="00AC2C1E" w:rsidRDefault="001C14F8" w:rsidP="00FB38A6">
            <w:r w:rsidRPr="00AC2C1E">
              <w:t>Решение задач по теме «Сложение и вычитание много</w:t>
            </w:r>
            <w:r w:rsidRPr="00AC2C1E">
              <w:softHyphen/>
              <w:t>значных чисел»</w:t>
            </w:r>
          </w:p>
        </w:tc>
        <w:tc>
          <w:tcPr>
            <w:tcW w:w="2700" w:type="dxa"/>
          </w:tcPr>
          <w:p w:rsidR="001C14F8" w:rsidRPr="00AC2C1E" w:rsidRDefault="001C14F8" w:rsidP="00FB38A6"/>
        </w:tc>
        <w:tc>
          <w:tcPr>
            <w:tcW w:w="2520" w:type="dxa"/>
          </w:tcPr>
          <w:p w:rsidR="001C14F8" w:rsidRPr="00AC2C1E" w:rsidRDefault="001C14F8" w:rsidP="00FB38A6">
            <w:r w:rsidRPr="00AC2C1E">
              <w:t>С.25 № 5, 3</w:t>
            </w:r>
          </w:p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1445" w:type="dxa"/>
          </w:tcPr>
          <w:p w:rsidR="001C14F8" w:rsidRPr="00AC2C1E" w:rsidRDefault="001C14F8" w:rsidP="00FB38A6"/>
        </w:tc>
        <w:tc>
          <w:tcPr>
            <w:tcW w:w="1919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828" w:type="dxa"/>
          </w:tcPr>
          <w:p w:rsidR="001C14F8" w:rsidRPr="00AC2C1E" w:rsidRDefault="001C14F8" w:rsidP="00FB38A6">
            <w:r w:rsidRPr="00AC2C1E">
              <w:t>52</w:t>
            </w:r>
          </w:p>
        </w:tc>
        <w:tc>
          <w:tcPr>
            <w:tcW w:w="720" w:type="dxa"/>
          </w:tcPr>
          <w:p w:rsidR="001C14F8" w:rsidRPr="00AC2C1E" w:rsidRDefault="001C14F8" w:rsidP="00FB38A6">
            <w:r w:rsidRPr="00AC2C1E">
              <w:t>8</w:t>
            </w:r>
          </w:p>
        </w:tc>
        <w:tc>
          <w:tcPr>
            <w:tcW w:w="3960" w:type="dxa"/>
          </w:tcPr>
          <w:p w:rsidR="001C14F8" w:rsidRPr="00AC2C1E" w:rsidRDefault="001C14F8" w:rsidP="00FB38A6">
            <w:r w:rsidRPr="00AC2C1E">
              <w:t>Решение задач по теме «Сложение и вычитание много</w:t>
            </w:r>
            <w:r w:rsidRPr="00AC2C1E">
              <w:softHyphen/>
              <w:t>значных чисел»</w:t>
            </w:r>
          </w:p>
        </w:tc>
        <w:tc>
          <w:tcPr>
            <w:tcW w:w="2700" w:type="dxa"/>
          </w:tcPr>
          <w:p w:rsidR="001C14F8" w:rsidRPr="00AC2C1E" w:rsidRDefault="001C14F8" w:rsidP="00FB38A6"/>
        </w:tc>
        <w:tc>
          <w:tcPr>
            <w:tcW w:w="2520" w:type="dxa"/>
          </w:tcPr>
          <w:p w:rsidR="001C14F8" w:rsidRPr="00AC2C1E" w:rsidRDefault="001C14F8" w:rsidP="00FB38A6">
            <w:r w:rsidRPr="00AC2C1E">
              <w:t>С.27 № 4, 7,8</w:t>
            </w:r>
          </w:p>
        </w:tc>
        <w:tc>
          <w:tcPr>
            <w:tcW w:w="1260" w:type="dxa"/>
          </w:tcPr>
          <w:p w:rsidR="001C14F8" w:rsidRPr="00AC2C1E" w:rsidRDefault="001C14F8" w:rsidP="00FB38A6"/>
        </w:tc>
        <w:tc>
          <w:tcPr>
            <w:tcW w:w="1445" w:type="dxa"/>
          </w:tcPr>
          <w:p w:rsidR="001C14F8" w:rsidRPr="00AC2C1E" w:rsidRDefault="001C14F8" w:rsidP="00FB38A6"/>
        </w:tc>
        <w:tc>
          <w:tcPr>
            <w:tcW w:w="1919" w:type="dxa"/>
          </w:tcPr>
          <w:p w:rsidR="001C14F8" w:rsidRPr="00AC2C1E" w:rsidRDefault="001C14F8" w:rsidP="00FB38A6"/>
        </w:tc>
      </w:tr>
    </w:tbl>
    <w:p w:rsidR="001C14F8" w:rsidRPr="00AC2C1E" w:rsidRDefault="001C14F8" w:rsidP="00A8688E">
      <w:pPr>
        <w:numPr>
          <w:ilvl w:val="0"/>
          <w:numId w:val="8"/>
        </w:numPr>
        <w:rPr>
          <w:b/>
          <w:bCs/>
        </w:rPr>
      </w:pPr>
      <w:r w:rsidRPr="00AC2C1E">
        <w:rPr>
          <w:b/>
          <w:bCs/>
        </w:rPr>
        <w:t>Умножение  и деление чисел (72 часа)</w:t>
      </w:r>
    </w:p>
    <w:tbl>
      <w:tblPr>
        <w:tblW w:w="110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77"/>
        <w:gridCol w:w="3235"/>
        <w:gridCol w:w="1701"/>
        <w:gridCol w:w="1842"/>
        <w:gridCol w:w="851"/>
        <w:gridCol w:w="992"/>
        <w:gridCol w:w="1134"/>
      </w:tblGrid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53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</w:t>
            </w:r>
          </w:p>
        </w:tc>
        <w:tc>
          <w:tcPr>
            <w:tcW w:w="3235" w:type="dxa"/>
          </w:tcPr>
          <w:p w:rsidR="001C14F8" w:rsidRPr="00AC2C1E" w:rsidRDefault="001C14F8" w:rsidP="00427719">
            <w:pPr>
              <w:shd w:val="clear" w:color="auto" w:fill="FFFFFF"/>
              <w:spacing w:line="197" w:lineRule="exact"/>
            </w:pPr>
            <w:r w:rsidRPr="00AC2C1E">
              <w:t>Умножение чисел. Группировка множителей</w:t>
            </w:r>
          </w:p>
          <w:p w:rsidR="001C14F8" w:rsidRPr="00AC2C1E" w:rsidRDefault="001C14F8" w:rsidP="00FB38A6"/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С.29, № 10, 11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54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2</w:t>
            </w:r>
          </w:p>
        </w:tc>
        <w:tc>
          <w:tcPr>
            <w:tcW w:w="3235" w:type="dxa"/>
          </w:tcPr>
          <w:p w:rsidR="001C14F8" w:rsidRPr="00AC2C1E" w:rsidRDefault="001C14F8" w:rsidP="00427719">
            <w:pPr>
              <w:shd w:val="clear" w:color="auto" w:fill="FFFFFF"/>
              <w:spacing w:line="197" w:lineRule="exact"/>
            </w:pPr>
            <w:r w:rsidRPr="00AC2C1E">
              <w:t>Арифметические действия над числами</w:t>
            </w:r>
          </w:p>
          <w:p w:rsidR="001C14F8" w:rsidRPr="00AC2C1E" w:rsidRDefault="001C14F8" w:rsidP="00FB38A6"/>
        </w:tc>
        <w:tc>
          <w:tcPr>
            <w:tcW w:w="1701" w:type="dxa"/>
          </w:tcPr>
          <w:p w:rsidR="001C14F8" w:rsidRPr="00AC2C1E" w:rsidRDefault="001C14F8" w:rsidP="00FB38A6">
            <w:r w:rsidRPr="00AC2C1E">
              <w:t>Презентация «Наряди ёлку»</w:t>
            </w:r>
          </w:p>
        </w:tc>
        <w:tc>
          <w:tcPr>
            <w:tcW w:w="1842" w:type="dxa"/>
          </w:tcPr>
          <w:p w:rsidR="001C14F8" w:rsidRPr="00AC2C1E" w:rsidRDefault="001C14F8" w:rsidP="00FB38A6">
            <w:r w:rsidRPr="00AC2C1E">
              <w:t>С. 31 № 8, 11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55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3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Умножение многозначных чи</w:t>
            </w:r>
            <w:r w:rsidRPr="00AC2C1E">
              <w:softHyphen/>
              <w:t>сел на однозначные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 33 № 6,7,8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56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4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Умножение чисел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С.35 № 6,7, 8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57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5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Умножение чисел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С.37 № 7, 8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58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6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Решение задач («Не только ма</w:t>
            </w:r>
            <w:r w:rsidRPr="00AC2C1E">
              <w:softHyphen/>
              <w:t>тематика…»)</w:t>
            </w:r>
          </w:p>
        </w:tc>
        <w:tc>
          <w:tcPr>
            <w:tcW w:w="1701" w:type="dxa"/>
          </w:tcPr>
          <w:p w:rsidR="001C14F8" w:rsidRPr="00AC2C1E" w:rsidRDefault="001C14F8" w:rsidP="00FB38A6">
            <w:r w:rsidRPr="00427719">
              <w:rPr>
                <w:b/>
                <w:bCs/>
              </w:rPr>
              <w:t>Проект №3.</w:t>
            </w:r>
            <w:r w:rsidRPr="00AC2C1E">
              <w:t xml:space="preserve"> Инсценировка: российская ярмарка 18 века</w:t>
            </w:r>
          </w:p>
        </w:tc>
        <w:tc>
          <w:tcPr>
            <w:tcW w:w="1842" w:type="dxa"/>
          </w:tcPr>
          <w:p w:rsidR="001C14F8" w:rsidRPr="00AC2C1E" w:rsidRDefault="001C14F8" w:rsidP="00FB38A6">
            <w:r w:rsidRPr="00AC2C1E">
              <w:t>С.40 №1  (а)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59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7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Решение задач («Не только ма</w:t>
            </w:r>
            <w:r w:rsidRPr="00AC2C1E">
              <w:softHyphen/>
              <w:t>тематика…»)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С.40 №1  (б)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/>
        </w:tc>
        <w:tc>
          <w:tcPr>
            <w:tcW w:w="577" w:type="dxa"/>
          </w:tcPr>
          <w:p w:rsidR="001C14F8" w:rsidRPr="00AC2C1E" w:rsidRDefault="001C14F8" w:rsidP="00FB38A6"/>
        </w:tc>
        <w:tc>
          <w:tcPr>
            <w:tcW w:w="3235" w:type="dxa"/>
          </w:tcPr>
          <w:p w:rsidR="001C14F8" w:rsidRPr="00427719" w:rsidRDefault="001C14F8" w:rsidP="0033443C">
            <w:pPr>
              <w:rPr>
                <w:i/>
                <w:iCs/>
              </w:rPr>
            </w:pPr>
            <w:r w:rsidRPr="00427719">
              <w:rPr>
                <w:b/>
                <w:bCs/>
                <w:i/>
                <w:iCs/>
              </w:rPr>
              <w:t>Турнир 4. Тест № 4. Школьные мастерские.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Повтори таблицу умножения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60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8</w:t>
            </w:r>
          </w:p>
        </w:tc>
        <w:tc>
          <w:tcPr>
            <w:tcW w:w="3235" w:type="dxa"/>
          </w:tcPr>
          <w:p w:rsidR="001C14F8" w:rsidRPr="00427719" w:rsidRDefault="001C14F8" w:rsidP="00FB38A6">
            <w:r w:rsidRPr="00427719">
              <w:t>Деление круглых чисел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С.49 № 7, 8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61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9</w:t>
            </w:r>
          </w:p>
        </w:tc>
        <w:tc>
          <w:tcPr>
            <w:tcW w:w="3235" w:type="dxa"/>
          </w:tcPr>
          <w:p w:rsidR="001C14F8" w:rsidRPr="00427719" w:rsidRDefault="001C14F8" w:rsidP="00FB38A6">
            <w:r w:rsidRPr="00AC2C1E">
              <w:t>Арифметические действия над числами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 50 № 4, 5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62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10</w:t>
            </w:r>
          </w:p>
        </w:tc>
        <w:tc>
          <w:tcPr>
            <w:tcW w:w="3235" w:type="dxa"/>
          </w:tcPr>
          <w:p w:rsidR="001C14F8" w:rsidRPr="00AC2C1E" w:rsidRDefault="001C14F8" w:rsidP="00427719">
            <w:pPr>
              <w:shd w:val="clear" w:color="auto" w:fill="FFFFFF"/>
            </w:pPr>
            <w:r w:rsidRPr="00AC2C1E">
              <w:t>Деление числа на произведение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 53 №6,8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63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11</w:t>
            </w:r>
          </w:p>
        </w:tc>
        <w:tc>
          <w:tcPr>
            <w:tcW w:w="3235" w:type="dxa"/>
          </w:tcPr>
          <w:p w:rsidR="001C14F8" w:rsidRPr="00AC2C1E" w:rsidRDefault="001C14F8" w:rsidP="00427719">
            <w:pPr>
              <w:shd w:val="clear" w:color="auto" w:fill="FFFFFF"/>
              <w:spacing w:line="197" w:lineRule="exact"/>
            </w:pPr>
            <w:r w:rsidRPr="00AC2C1E">
              <w:t>Деление круглых  многознач</w:t>
            </w:r>
            <w:r w:rsidRPr="00AC2C1E">
              <w:softHyphen/>
              <w:t>ных чисел на круглые числа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 55 № 7, 8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64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12</w:t>
            </w:r>
          </w:p>
        </w:tc>
        <w:tc>
          <w:tcPr>
            <w:tcW w:w="3235" w:type="dxa"/>
          </w:tcPr>
          <w:p w:rsidR="001C14F8" w:rsidRPr="00427719" w:rsidRDefault="001C14F8" w:rsidP="00FB38A6">
            <w:r w:rsidRPr="00AC2C1E">
              <w:t>Арифметические действия над числами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 57 № 8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65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13</w:t>
            </w:r>
          </w:p>
        </w:tc>
        <w:tc>
          <w:tcPr>
            <w:tcW w:w="3235" w:type="dxa"/>
          </w:tcPr>
          <w:p w:rsidR="001C14F8" w:rsidRPr="00AC2C1E" w:rsidRDefault="001C14F8" w:rsidP="00427719">
            <w:pPr>
              <w:shd w:val="clear" w:color="auto" w:fill="FFFFFF"/>
              <w:spacing w:line="202" w:lineRule="exact"/>
            </w:pPr>
            <w:r w:rsidRPr="00AC2C1E">
              <w:t>Деление с остатком на 10, 100, 1000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С.59 № 6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66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14</w:t>
            </w:r>
          </w:p>
        </w:tc>
        <w:tc>
          <w:tcPr>
            <w:tcW w:w="3235" w:type="dxa"/>
          </w:tcPr>
          <w:p w:rsidR="001C14F8" w:rsidRPr="00AC2C1E" w:rsidRDefault="001C14F8" w:rsidP="00427719">
            <w:pPr>
              <w:shd w:val="clear" w:color="auto" w:fill="FFFFFF"/>
              <w:spacing w:line="197" w:lineRule="exact"/>
            </w:pPr>
            <w:r w:rsidRPr="00AC2C1E">
              <w:t>Деление круглых чисел с ос</w:t>
            </w:r>
            <w:r w:rsidRPr="00AC2C1E">
              <w:softHyphen/>
              <w:t>татком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С.60- 61  № 4, 7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67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15</w:t>
            </w:r>
          </w:p>
        </w:tc>
        <w:tc>
          <w:tcPr>
            <w:tcW w:w="3235" w:type="dxa"/>
          </w:tcPr>
          <w:p w:rsidR="001C14F8" w:rsidRPr="00AC2C1E" w:rsidRDefault="001C14F8" w:rsidP="00427719">
            <w:pPr>
              <w:shd w:val="clear" w:color="auto" w:fill="FFFFFF"/>
            </w:pPr>
            <w:r w:rsidRPr="00AC2C1E">
              <w:t>Уравнения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С.63 № 8, 9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68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16</w:t>
            </w:r>
          </w:p>
        </w:tc>
        <w:tc>
          <w:tcPr>
            <w:tcW w:w="3235" w:type="dxa"/>
          </w:tcPr>
          <w:p w:rsidR="001C14F8" w:rsidRPr="00427719" w:rsidRDefault="001C14F8" w:rsidP="00FB38A6">
            <w:r w:rsidRPr="00AC2C1E">
              <w:t>Арифметические действия над числами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С.65 № 5,6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69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17</w:t>
            </w:r>
          </w:p>
        </w:tc>
        <w:tc>
          <w:tcPr>
            <w:tcW w:w="3235" w:type="dxa"/>
          </w:tcPr>
          <w:p w:rsidR="001C14F8" w:rsidRPr="00427719" w:rsidRDefault="001C14F8" w:rsidP="00FB38A6">
            <w:r w:rsidRPr="00AC2C1E">
              <w:t>Уравнения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С.67 № 8, 9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70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18</w:t>
            </w:r>
          </w:p>
        </w:tc>
        <w:tc>
          <w:tcPr>
            <w:tcW w:w="3235" w:type="dxa"/>
          </w:tcPr>
          <w:p w:rsidR="001C14F8" w:rsidRPr="00427719" w:rsidRDefault="001C14F8" w:rsidP="00FB38A6">
            <w:r w:rsidRPr="00AC2C1E">
              <w:t>Арифметические действия над числами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С.69 № 8, 9, 10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71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19</w:t>
            </w:r>
          </w:p>
        </w:tc>
        <w:tc>
          <w:tcPr>
            <w:tcW w:w="3235" w:type="dxa"/>
          </w:tcPr>
          <w:p w:rsidR="001C14F8" w:rsidRPr="00AC2C1E" w:rsidRDefault="001C14F8" w:rsidP="00427719">
            <w:pPr>
              <w:shd w:val="clear" w:color="auto" w:fill="FFFFFF"/>
              <w:spacing w:line="202" w:lineRule="exact"/>
            </w:pPr>
            <w:r w:rsidRPr="00AC2C1E">
              <w:t>Деление многозначных чисел на однозначные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С.71 № 7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72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20</w:t>
            </w:r>
          </w:p>
        </w:tc>
        <w:tc>
          <w:tcPr>
            <w:tcW w:w="3235" w:type="dxa"/>
          </w:tcPr>
          <w:p w:rsidR="001C14F8" w:rsidRPr="00AC2C1E" w:rsidRDefault="001C14F8" w:rsidP="00427719">
            <w:pPr>
              <w:shd w:val="clear" w:color="auto" w:fill="FFFFFF"/>
              <w:spacing w:line="202" w:lineRule="exact"/>
            </w:pPr>
            <w:r w:rsidRPr="00AC2C1E">
              <w:t>Деление многозначных чисел на однозначные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С.73 № 6,9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73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21</w:t>
            </w:r>
          </w:p>
        </w:tc>
        <w:tc>
          <w:tcPr>
            <w:tcW w:w="3235" w:type="dxa"/>
          </w:tcPr>
          <w:p w:rsidR="001C14F8" w:rsidRPr="00427719" w:rsidRDefault="001C14F8" w:rsidP="00FB38A6">
            <w:r w:rsidRPr="00AC2C1E">
              <w:t>Арифметические действия над числами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С.75 № 5,7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74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22</w:t>
            </w:r>
          </w:p>
        </w:tc>
        <w:tc>
          <w:tcPr>
            <w:tcW w:w="3235" w:type="dxa"/>
          </w:tcPr>
          <w:p w:rsidR="001C14F8" w:rsidRPr="00AC2C1E" w:rsidRDefault="001C14F8" w:rsidP="00427719">
            <w:pPr>
              <w:shd w:val="clear" w:color="auto" w:fill="FFFFFF"/>
              <w:spacing w:line="197" w:lineRule="exact"/>
            </w:pPr>
            <w:r w:rsidRPr="00AC2C1E">
              <w:t>Письменное   деление   много</w:t>
            </w:r>
            <w:r w:rsidRPr="00AC2C1E">
              <w:softHyphen/>
              <w:t>значных чисел на однозначные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С.77 № 7, 9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75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23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Деление многозначных чисел  на  однозначные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№8,9 с.79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76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24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Арифметические действия над числами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№5,8</w:t>
            </w:r>
            <w:r>
              <w:t xml:space="preserve">, </w:t>
            </w:r>
            <w:r w:rsidRPr="00AC2C1E">
              <w:t>С.81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77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25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Деление многозначных чисел на однозначные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№6,8</w:t>
            </w:r>
            <w:r>
              <w:t xml:space="preserve">, </w:t>
            </w:r>
            <w:r w:rsidRPr="00AC2C1E">
              <w:t>С. 83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78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26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Письменное деление многозначных чисел на круглые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№7</w:t>
            </w:r>
            <w:r>
              <w:t xml:space="preserve">, </w:t>
            </w:r>
            <w:r w:rsidRPr="00AC2C1E">
              <w:t>С.85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79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27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Арифметические действия над числами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Повторить таблицу умножения с.87 №8,9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80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28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Деление многозначных чисел на круглые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№9</w:t>
            </w:r>
            <w:r>
              <w:t xml:space="preserve">, </w:t>
            </w:r>
            <w:r w:rsidRPr="00AC2C1E">
              <w:t>С.89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81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29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Не только математика. Решение задач по теме «Умножение и деление чисел»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№6,8</w:t>
            </w:r>
            <w:r>
              <w:t xml:space="preserve">, </w:t>
            </w:r>
            <w:r w:rsidRPr="00AC2C1E">
              <w:t>С.91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82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30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Решение задач по теме «Умножение и деление чисел»</w:t>
            </w:r>
          </w:p>
        </w:tc>
        <w:tc>
          <w:tcPr>
            <w:tcW w:w="1701" w:type="dxa"/>
          </w:tcPr>
          <w:p w:rsidR="001C14F8" w:rsidRPr="00AC2C1E" w:rsidRDefault="001C14F8" w:rsidP="00FB38A6">
            <w:r w:rsidRPr="00AC2C1E">
              <w:t>Электронное приложение «Математика. Начальная</w:t>
            </w:r>
          </w:p>
          <w:p w:rsidR="001C14F8" w:rsidRPr="00AC2C1E" w:rsidRDefault="001C14F8" w:rsidP="00FB38A6">
            <w:r w:rsidRPr="00AC2C1E">
              <w:t>Школа. 4 класс»</w:t>
            </w:r>
          </w:p>
        </w:tc>
        <w:tc>
          <w:tcPr>
            <w:tcW w:w="1842" w:type="dxa"/>
          </w:tcPr>
          <w:p w:rsidR="001C14F8" w:rsidRPr="00AC2C1E" w:rsidRDefault="001C14F8" w:rsidP="00FB38A6">
            <w:r w:rsidRPr="00AC2C1E">
              <w:t>№5</w:t>
            </w:r>
            <w:r>
              <w:t xml:space="preserve">, </w:t>
            </w:r>
            <w:r w:rsidRPr="00AC2C1E">
              <w:t>С.93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83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31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Умножение на двузначное число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№7</w:t>
            </w:r>
            <w:r>
              <w:t xml:space="preserve">, </w:t>
            </w:r>
            <w:r w:rsidRPr="00AC2C1E">
              <w:t>С.95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84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32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Умножение многозначных чисел на двузначное число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№7,9</w:t>
            </w:r>
            <w:r>
              <w:t xml:space="preserve">, </w:t>
            </w:r>
            <w:r w:rsidRPr="00AC2C1E">
              <w:t>С.3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85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33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Умножение многозначных чисел на двузначное число</w:t>
            </w:r>
          </w:p>
        </w:tc>
        <w:tc>
          <w:tcPr>
            <w:tcW w:w="1701" w:type="dxa"/>
          </w:tcPr>
          <w:p w:rsidR="001C14F8" w:rsidRPr="00AC2C1E" w:rsidRDefault="001C14F8" w:rsidP="00FB38A6">
            <w:r w:rsidRPr="00AC2C1E">
              <w:t>http://school-collection.edu.ru/</w:t>
            </w:r>
          </w:p>
        </w:tc>
        <w:tc>
          <w:tcPr>
            <w:tcW w:w="1842" w:type="dxa"/>
          </w:tcPr>
          <w:p w:rsidR="001C14F8" w:rsidRPr="00AC2C1E" w:rsidRDefault="001C14F8" w:rsidP="00FB38A6">
            <w:r w:rsidRPr="00AC2C1E">
              <w:t>№7</w:t>
            </w:r>
            <w:r>
              <w:t xml:space="preserve">, </w:t>
            </w:r>
            <w:r w:rsidRPr="00AC2C1E">
              <w:t>С.5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86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34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Решение задач по теме «Одновременное  движение»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№5</w:t>
            </w:r>
            <w:r>
              <w:t xml:space="preserve">, </w:t>
            </w:r>
            <w:r w:rsidRPr="00AC2C1E">
              <w:t>С.7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87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35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Умножение многозначных чисел на трехзначное  число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№7,8</w:t>
            </w:r>
            <w:r>
              <w:t xml:space="preserve">, </w:t>
            </w:r>
            <w:r w:rsidRPr="00AC2C1E">
              <w:t>С.9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88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36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Умножение многозначных чисел на трехзначное  число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С.11 № 10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89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37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Умножение многозначных чисел на трехзначное  число</w:t>
            </w:r>
          </w:p>
        </w:tc>
        <w:tc>
          <w:tcPr>
            <w:tcW w:w="1701" w:type="dxa"/>
          </w:tcPr>
          <w:p w:rsidR="001C14F8" w:rsidRPr="00AC2C1E" w:rsidRDefault="001C14F8" w:rsidP="00FB38A6">
            <w:r w:rsidRPr="00AC2C1E">
              <w:t>http://school-collection.edu.ru/</w:t>
            </w:r>
          </w:p>
        </w:tc>
        <w:tc>
          <w:tcPr>
            <w:tcW w:w="1842" w:type="dxa"/>
          </w:tcPr>
          <w:p w:rsidR="001C14F8" w:rsidRPr="00AC2C1E" w:rsidRDefault="001C14F8" w:rsidP="00FB38A6">
            <w:r w:rsidRPr="00AC2C1E">
              <w:t>№7,8</w:t>
            </w:r>
            <w:r>
              <w:t>,</w:t>
            </w:r>
            <w:r w:rsidRPr="00AC2C1E">
              <w:t>С.13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90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38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Решение задач по теме «Умножение многозначных чисел на трёхзначное  число»</w:t>
            </w:r>
          </w:p>
        </w:tc>
        <w:tc>
          <w:tcPr>
            <w:tcW w:w="1701" w:type="dxa"/>
          </w:tcPr>
          <w:p w:rsidR="001C14F8" w:rsidRPr="00AC2C1E" w:rsidRDefault="001C14F8" w:rsidP="00FB38A6">
            <w:r w:rsidRPr="00AC2C1E">
              <w:t>Электронное приложение «Математика. Начальная</w:t>
            </w:r>
          </w:p>
          <w:p w:rsidR="001C14F8" w:rsidRPr="00AC2C1E" w:rsidRDefault="001C14F8" w:rsidP="00FB38A6">
            <w:r w:rsidRPr="00AC2C1E">
              <w:t>Школа. 4 класс»</w:t>
            </w:r>
          </w:p>
        </w:tc>
        <w:tc>
          <w:tcPr>
            <w:tcW w:w="1842" w:type="dxa"/>
          </w:tcPr>
          <w:p w:rsidR="001C14F8" w:rsidRPr="00AC2C1E" w:rsidRDefault="001C14F8" w:rsidP="00FB38A6">
            <w:r>
              <w:t>№4,</w:t>
            </w:r>
            <w:r w:rsidRPr="00AC2C1E">
              <w:t>5</w:t>
            </w:r>
            <w:r>
              <w:t xml:space="preserve">, </w:t>
            </w:r>
            <w:r w:rsidRPr="00AC2C1E">
              <w:t>С.15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91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39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Решение задач по теме «Умножение многозначных чисел на трёхзначное  число»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№5,6</w:t>
            </w:r>
            <w:r>
              <w:t xml:space="preserve">, </w:t>
            </w:r>
            <w:r w:rsidRPr="00AC2C1E">
              <w:t>С.17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92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40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Решение задач по теме «Умножение многозначных чисел на трёхзначное  число»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№4 с. 19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93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41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Решение задач по теме «Умножение многозначных чисел на трёхзначное  число»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№5</w:t>
            </w:r>
            <w:r>
              <w:t>,</w:t>
            </w:r>
            <w:r w:rsidRPr="00AC2C1E">
              <w:t>С.21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94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42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Решение задач по теме «Умножение многозначных чисел на трёхзначное  число»</w:t>
            </w:r>
          </w:p>
        </w:tc>
        <w:tc>
          <w:tcPr>
            <w:tcW w:w="1701" w:type="dxa"/>
          </w:tcPr>
          <w:p w:rsidR="001C14F8" w:rsidRPr="00AC2C1E" w:rsidRDefault="001C14F8" w:rsidP="00FB38A6">
            <w:r w:rsidRPr="0033443C">
              <w:t>Проект №4</w:t>
            </w:r>
            <w:r w:rsidRPr="00AC2C1E">
              <w:t xml:space="preserve"> «Теория игр»</w:t>
            </w:r>
          </w:p>
        </w:tc>
        <w:tc>
          <w:tcPr>
            <w:tcW w:w="1842" w:type="dxa"/>
          </w:tcPr>
          <w:p w:rsidR="001C14F8" w:rsidRPr="00AC2C1E" w:rsidRDefault="001C14F8" w:rsidP="00FB38A6">
            <w:r w:rsidRPr="00AC2C1E">
              <w:t>№8,9 с. 23</w:t>
            </w:r>
          </w:p>
          <w:p w:rsidR="001C14F8" w:rsidRPr="00AC2C1E" w:rsidRDefault="001C14F8" w:rsidP="00FB38A6"/>
          <w:p w:rsidR="001C14F8" w:rsidRPr="00AC2C1E" w:rsidRDefault="001C14F8" w:rsidP="00FB38A6"/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95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43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Закрепление изученного по теме «Умножение и деление чисел» (не только математика)</w:t>
            </w:r>
          </w:p>
        </w:tc>
        <w:tc>
          <w:tcPr>
            <w:tcW w:w="1701" w:type="dxa"/>
          </w:tcPr>
          <w:p w:rsidR="001C14F8" w:rsidRPr="00AC2C1E" w:rsidRDefault="001C14F8" w:rsidP="00FB38A6">
            <w:r w:rsidRPr="00AC2C1E">
              <w:t>http://school-collection.edu.ru/</w:t>
            </w:r>
          </w:p>
        </w:tc>
        <w:tc>
          <w:tcPr>
            <w:tcW w:w="1842" w:type="dxa"/>
          </w:tcPr>
          <w:p w:rsidR="001C14F8" w:rsidRPr="00AC2C1E" w:rsidRDefault="001C14F8" w:rsidP="00FB38A6">
            <w:r w:rsidRPr="00AC2C1E">
              <w:t>№5</w:t>
            </w:r>
            <w:r>
              <w:t xml:space="preserve">, </w:t>
            </w:r>
            <w:r w:rsidRPr="00AC2C1E">
              <w:t>С.27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96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44</w:t>
            </w:r>
          </w:p>
        </w:tc>
        <w:tc>
          <w:tcPr>
            <w:tcW w:w="3235" w:type="dxa"/>
          </w:tcPr>
          <w:p w:rsidR="001C14F8" w:rsidRPr="00427719" w:rsidRDefault="001C14F8" w:rsidP="00FB38A6">
            <w:pPr>
              <w:rPr>
                <w:b/>
                <w:bCs/>
                <w:i/>
                <w:iCs/>
              </w:rPr>
            </w:pPr>
            <w:r w:rsidRPr="00427719">
              <w:rPr>
                <w:b/>
                <w:bCs/>
                <w:i/>
                <w:iCs/>
              </w:rPr>
              <w:t xml:space="preserve">Контрольная работа по теме «Умножение и деление чисел» </w:t>
            </w:r>
          </w:p>
          <w:p w:rsidR="001C14F8" w:rsidRPr="00427719" w:rsidRDefault="001C14F8" w:rsidP="0033443C">
            <w:pPr>
              <w:rPr>
                <w:b/>
                <w:bCs/>
                <w:i/>
                <w:iCs/>
              </w:rPr>
            </w:pPr>
            <w:r w:rsidRPr="00427719">
              <w:rPr>
                <w:b/>
                <w:bCs/>
                <w:i/>
                <w:iCs/>
              </w:rPr>
              <w:t>Турнир 5. Тест № 5.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№1 с.28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97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45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Письменное деление многозначных чисел на двузначное число</w:t>
            </w:r>
          </w:p>
        </w:tc>
        <w:tc>
          <w:tcPr>
            <w:tcW w:w="1701" w:type="dxa"/>
          </w:tcPr>
          <w:p w:rsidR="001C14F8" w:rsidRPr="00AC2C1E" w:rsidRDefault="001C14F8" w:rsidP="00FB38A6">
            <w:r w:rsidRPr="00AC2C1E">
              <w:t>Презентация «Реши примеры» (таблица умножения)</w:t>
            </w:r>
          </w:p>
        </w:tc>
        <w:tc>
          <w:tcPr>
            <w:tcW w:w="1842" w:type="dxa"/>
          </w:tcPr>
          <w:p w:rsidR="001C14F8" w:rsidRPr="00AC2C1E" w:rsidRDefault="001C14F8" w:rsidP="00FB38A6">
            <w:r w:rsidRPr="00AC2C1E">
              <w:t>№8</w:t>
            </w:r>
            <w:r>
              <w:t xml:space="preserve">, </w:t>
            </w:r>
            <w:r w:rsidRPr="00AC2C1E">
              <w:t>С.33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98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46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Письменное деление многозначных чисел на двузначное число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/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99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47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Арифметические действия над числами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№9</w:t>
            </w:r>
            <w:r>
              <w:t xml:space="preserve">, </w:t>
            </w:r>
            <w:r w:rsidRPr="00AC2C1E">
              <w:t>С.35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100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48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Арифметические действия над числами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№7,8</w:t>
            </w:r>
            <w:r>
              <w:t xml:space="preserve">, </w:t>
            </w:r>
            <w:r w:rsidRPr="00AC2C1E">
              <w:t>С.37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101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49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Арифметические действия над числами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№7,8,9</w:t>
            </w:r>
            <w:r>
              <w:t xml:space="preserve">, </w:t>
            </w:r>
            <w:r w:rsidRPr="00AC2C1E">
              <w:t>С.39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102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50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Арифметические действия над числами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№3</w:t>
            </w:r>
            <w:r>
              <w:t>,</w:t>
            </w:r>
            <w:r w:rsidRPr="00AC2C1E">
              <w:t>С.40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103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51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Среднее арифметическое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№9,10</w:t>
            </w:r>
            <w:r>
              <w:t xml:space="preserve">, </w:t>
            </w:r>
            <w:r w:rsidRPr="00AC2C1E">
              <w:t>С.43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104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52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Письменное деление многозначных чисел на трехзначное число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№7,9</w:t>
            </w:r>
            <w:r>
              <w:t xml:space="preserve">, </w:t>
            </w:r>
            <w:r w:rsidRPr="00AC2C1E">
              <w:t>С.45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105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53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 xml:space="preserve"> Деление многозначных чисел на трехзначное число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№6,8</w:t>
            </w:r>
            <w:r>
              <w:t xml:space="preserve">, </w:t>
            </w:r>
            <w:r w:rsidRPr="00AC2C1E">
              <w:t>С.47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106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54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Арифметические действия над числами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№10,11</w:t>
            </w:r>
            <w:r>
              <w:t xml:space="preserve">, </w:t>
            </w:r>
            <w:r w:rsidRPr="00AC2C1E">
              <w:t>С.49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107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55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Арифметические действия над числами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 8,9</w:t>
            </w:r>
            <w:r>
              <w:t xml:space="preserve">, </w:t>
            </w:r>
            <w:r w:rsidRPr="00AC2C1E">
              <w:t>С.51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108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56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Арифметические действия над числами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№6,8,9</w:t>
            </w:r>
            <w:r>
              <w:t xml:space="preserve">, </w:t>
            </w:r>
            <w:r w:rsidRPr="00AC2C1E">
              <w:t>С.53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109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57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Круговая диаграмма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№7,С.57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110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58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Арифметические действия над числами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№6,7</w:t>
            </w:r>
            <w:r>
              <w:t xml:space="preserve">, </w:t>
            </w:r>
            <w:r w:rsidRPr="00AC2C1E">
              <w:t>С.59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111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59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Числовой луч. Координаты точки на числовом луче.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№9,10</w:t>
            </w:r>
            <w:r>
              <w:t xml:space="preserve">, </w:t>
            </w:r>
            <w:r w:rsidRPr="00AC2C1E">
              <w:t>С.61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112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60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Закрепление изученного по теме «Умножение и деление чисел»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№6.7</w:t>
            </w:r>
            <w:r>
              <w:t xml:space="preserve">, </w:t>
            </w:r>
            <w:r w:rsidRPr="00AC2C1E">
              <w:t>С.63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113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61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Координаты точек на плоскости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№8</w:t>
            </w:r>
            <w:r>
              <w:t xml:space="preserve">, </w:t>
            </w:r>
            <w:r w:rsidRPr="00AC2C1E">
              <w:t>С.63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rPr>
          <w:trHeight w:val="702"/>
        </w:trPr>
        <w:tc>
          <w:tcPr>
            <w:tcW w:w="691" w:type="dxa"/>
          </w:tcPr>
          <w:p w:rsidR="001C14F8" w:rsidRPr="00AC2C1E" w:rsidRDefault="001C14F8" w:rsidP="00FB38A6">
            <w:r w:rsidRPr="00AC2C1E">
              <w:t>114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62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Арифметические действия над числами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№5,6</w:t>
            </w:r>
            <w:r>
              <w:t xml:space="preserve">, </w:t>
            </w:r>
            <w:r w:rsidRPr="00AC2C1E">
              <w:t>С.67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115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63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Арифметические действия над числами</w:t>
            </w:r>
          </w:p>
        </w:tc>
        <w:tc>
          <w:tcPr>
            <w:tcW w:w="1701" w:type="dxa"/>
          </w:tcPr>
          <w:p w:rsidR="001C14F8" w:rsidRPr="00ED464E" w:rsidRDefault="001C14F8" w:rsidP="00FB38A6">
            <w:r w:rsidRPr="00ED464E">
              <w:t>Проект №5 Страница нового учебника</w:t>
            </w:r>
          </w:p>
        </w:tc>
        <w:tc>
          <w:tcPr>
            <w:tcW w:w="1842" w:type="dxa"/>
          </w:tcPr>
          <w:p w:rsidR="001C14F8" w:rsidRPr="00AC2C1E" w:rsidRDefault="001C14F8" w:rsidP="00FB38A6">
            <w:r w:rsidRPr="00AC2C1E">
              <w:t>№6,7 с.69</w:t>
            </w:r>
          </w:p>
          <w:p w:rsidR="001C14F8" w:rsidRPr="00AC2C1E" w:rsidRDefault="001C14F8" w:rsidP="00FB38A6"/>
          <w:p w:rsidR="001C14F8" w:rsidRPr="00AC2C1E" w:rsidRDefault="001C14F8" w:rsidP="00FB38A6"/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116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64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Закрепление изученного по теме «Умножение и деление чисел»</w:t>
            </w:r>
          </w:p>
        </w:tc>
        <w:tc>
          <w:tcPr>
            <w:tcW w:w="1701" w:type="dxa"/>
          </w:tcPr>
          <w:p w:rsidR="001C14F8" w:rsidRPr="00AC2C1E" w:rsidRDefault="001C14F8" w:rsidP="00FB38A6">
            <w:r w:rsidRPr="00AC2C1E">
              <w:t>Путешествие пятое: воинская слава</w:t>
            </w:r>
          </w:p>
        </w:tc>
        <w:tc>
          <w:tcPr>
            <w:tcW w:w="1842" w:type="dxa"/>
          </w:tcPr>
          <w:p w:rsidR="001C14F8" w:rsidRPr="00AC2C1E" w:rsidRDefault="001C14F8" w:rsidP="00FB38A6">
            <w:r w:rsidRPr="00AC2C1E">
              <w:t>№4 с.73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117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65</w:t>
            </w:r>
          </w:p>
        </w:tc>
        <w:tc>
          <w:tcPr>
            <w:tcW w:w="3235" w:type="dxa"/>
          </w:tcPr>
          <w:p w:rsidR="001C14F8" w:rsidRPr="00427719" w:rsidRDefault="001C14F8" w:rsidP="00FB38A6">
            <w:pPr>
              <w:rPr>
                <w:b/>
                <w:bCs/>
                <w:i/>
                <w:iCs/>
              </w:rPr>
            </w:pPr>
            <w:r w:rsidRPr="00427719">
              <w:rPr>
                <w:b/>
                <w:bCs/>
                <w:i/>
                <w:iCs/>
              </w:rPr>
              <w:t>Контрольная работа по теме «Умножение и деление чисел»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>
              <w:t>Повторить пройденный материал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11023" w:type="dxa"/>
            <w:gridSpan w:val="8"/>
          </w:tcPr>
          <w:p w:rsidR="001C14F8" w:rsidRPr="00427719" w:rsidRDefault="001C14F8" w:rsidP="00427719">
            <w:pPr>
              <w:jc w:val="center"/>
              <w:rPr>
                <w:b/>
                <w:bCs/>
              </w:rPr>
            </w:pPr>
          </w:p>
          <w:p w:rsidR="001C14F8" w:rsidRPr="004B127C" w:rsidRDefault="001C14F8" w:rsidP="00427719">
            <w:pPr>
              <w:jc w:val="center"/>
            </w:pPr>
            <w:r w:rsidRPr="00427719">
              <w:rPr>
                <w:b/>
                <w:bCs/>
              </w:rPr>
              <w:t>ПОВТОРЕНИЕ И ОБОБЩЕНИЕ ИЗУЧЕННОГО В 4 КЛАССЕ</w:t>
            </w:r>
            <w:r>
              <w:t xml:space="preserve"> (18 ЧАСОВ)</w:t>
            </w:r>
          </w:p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118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</w:t>
            </w:r>
          </w:p>
        </w:tc>
        <w:tc>
          <w:tcPr>
            <w:tcW w:w="3235" w:type="dxa"/>
          </w:tcPr>
          <w:p w:rsidR="001C14F8" w:rsidRDefault="001C14F8" w:rsidP="00FB38A6">
            <w:r w:rsidRPr="00AC2C1E">
              <w:t>Повторение по теме «Нумерация многозначных чисел»</w:t>
            </w:r>
          </w:p>
          <w:p w:rsidR="001C14F8" w:rsidRPr="00AC2C1E" w:rsidRDefault="001C14F8" w:rsidP="00FB38A6"/>
        </w:tc>
        <w:tc>
          <w:tcPr>
            <w:tcW w:w="1701" w:type="dxa"/>
          </w:tcPr>
          <w:p w:rsidR="001C14F8" w:rsidRPr="00AC2C1E" w:rsidRDefault="001C14F8" w:rsidP="00FB38A6">
            <w:r w:rsidRPr="00AC2C1E">
              <w:t>http://school-collection.edu.ru/</w:t>
            </w:r>
          </w:p>
        </w:tc>
        <w:tc>
          <w:tcPr>
            <w:tcW w:w="1842" w:type="dxa"/>
          </w:tcPr>
          <w:p w:rsidR="001C14F8" w:rsidRPr="00AC2C1E" w:rsidRDefault="001C14F8" w:rsidP="00FB38A6">
            <w:r>
              <w:t xml:space="preserve">№3, </w:t>
            </w:r>
            <w:r w:rsidRPr="00AC2C1E">
              <w:t>С.77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119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2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Повторение по теме «Арифметические действия над числами»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№2 с.77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120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3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Повторение по теме «Письменные приемы сложения, вычитания, умножения и деления многозначных чисел»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>
              <w:t xml:space="preserve">№3, </w:t>
            </w:r>
            <w:r w:rsidRPr="00AC2C1E">
              <w:t>С.78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121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4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Повторение по теме «Письменные приемы сложения, вычитания, умножения и деления многозначных чисел»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№3(в) с.78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122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5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Повторение по теме «Письменные приемы сложения, вычитания, умножения и деления многозначных чисел»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Повторить таблицу умножения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123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6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Повторение по теме «Порядок действий в выражениях»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>
              <w:t xml:space="preserve">№1, </w:t>
            </w:r>
            <w:r w:rsidRPr="00AC2C1E">
              <w:t>С.85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124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7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Повторение по теме «Порядок действий в выражениях»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№3 с.79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125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8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Повторение по теме «Решение уравнений и неравенств»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>
              <w:t xml:space="preserve">№1(в), </w:t>
            </w:r>
            <w:r w:rsidRPr="00AC2C1E">
              <w:t>С.80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126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9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Повторение по теме «Решение уравнений и неравенств»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№5 с.81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127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10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Повторение по теме «Действия с именованными числами»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>
              <w:t xml:space="preserve">№3, </w:t>
            </w:r>
            <w:r w:rsidRPr="00AC2C1E">
              <w:t>С.81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128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11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Повторение по теме «Действия с именованными числами»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№4 с. 81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129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12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Повторение по теме «Геометрический материал»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№8,9 с. 83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130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13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Повторение по теме «Геометрический материал»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 12 с.85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131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14</w:t>
            </w:r>
          </w:p>
        </w:tc>
        <w:tc>
          <w:tcPr>
            <w:tcW w:w="3235" w:type="dxa"/>
          </w:tcPr>
          <w:p w:rsidR="001C14F8" w:rsidRPr="00427719" w:rsidRDefault="001C14F8" w:rsidP="00FB38A6">
            <w:pPr>
              <w:rPr>
                <w:b/>
                <w:bCs/>
                <w:i/>
                <w:iCs/>
              </w:rPr>
            </w:pPr>
            <w:r w:rsidRPr="00427719">
              <w:rPr>
                <w:b/>
                <w:bCs/>
                <w:i/>
                <w:iCs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№17 с 88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132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15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Работа над ошибками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№30  с. 90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133</w:t>
            </w:r>
          </w:p>
          <w:p w:rsidR="001C14F8" w:rsidRPr="00AC2C1E" w:rsidRDefault="001C14F8" w:rsidP="00FB38A6"/>
        </w:tc>
        <w:tc>
          <w:tcPr>
            <w:tcW w:w="577" w:type="dxa"/>
          </w:tcPr>
          <w:p w:rsidR="001C14F8" w:rsidRPr="00AC2C1E" w:rsidRDefault="001C14F8" w:rsidP="00FB38A6">
            <w:r w:rsidRPr="00AC2C1E">
              <w:t>16</w:t>
            </w:r>
          </w:p>
        </w:tc>
        <w:tc>
          <w:tcPr>
            <w:tcW w:w="3235" w:type="dxa"/>
          </w:tcPr>
          <w:p w:rsidR="001C14F8" w:rsidRPr="00427719" w:rsidRDefault="001C14F8" w:rsidP="00FB38A6">
            <w:pPr>
              <w:rPr>
                <w:b/>
                <w:bCs/>
                <w:i/>
                <w:iCs/>
              </w:rPr>
            </w:pPr>
            <w:r w:rsidRPr="00427719">
              <w:rPr>
                <w:b/>
                <w:bCs/>
                <w:i/>
                <w:iCs/>
              </w:rPr>
              <w:t>Административная контрольная работа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№34 с. 90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134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17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Решение задач по теме «Умножение многозначных чисел на трёхзначное  число»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№41 с. 91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  <w:tr w:rsidR="001C14F8" w:rsidRPr="00AC2C1E">
        <w:tc>
          <w:tcPr>
            <w:tcW w:w="691" w:type="dxa"/>
          </w:tcPr>
          <w:p w:rsidR="001C14F8" w:rsidRPr="00AC2C1E" w:rsidRDefault="001C14F8" w:rsidP="00FB38A6">
            <w:r w:rsidRPr="00AC2C1E">
              <w:t>135</w:t>
            </w:r>
          </w:p>
        </w:tc>
        <w:tc>
          <w:tcPr>
            <w:tcW w:w="577" w:type="dxa"/>
          </w:tcPr>
          <w:p w:rsidR="001C14F8" w:rsidRPr="00AC2C1E" w:rsidRDefault="001C14F8" w:rsidP="00FB38A6">
            <w:r w:rsidRPr="00AC2C1E">
              <w:t>18</w:t>
            </w:r>
          </w:p>
        </w:tc>
        <w:tc>
          <w:tcPr>
            <w:tcW w:w="3235" w:type="dxa"/>
          </w:tcPr>
          <w:p w:rsidR="001C14F8" w:rsidRPr="00AC2C1E" w:rsidRDefault="001C14F8" w:rsidP="00FB38A6">
            <w:r w:rsidRPr="00AC2C1E">
              <w:t>Решение задач по теме «Умножение многозначных чисел на трёхзначное  число»</w:t>
            </w:r>
          </w:p>
        </w:tc>
        <w:tc>
          <w:tcPr>
            <w:tcW w:w="1701" w:type="dxa"/>
          </w:tcPr>
          <w:p w:rsidR="001C14F8" w:rsidRPr="00AC2C1E" w:rsidRDefault="001C14F8" w:rsidP="00FB38A6"/>
        </w:tc>
        <w:tc>
          <w:tcPr>
            <w:tcW w:w="1842" w:type="dxa"/>
          </w:tcPr>
          <w:p w:rsidR="001C14F8" w:rsidRPr="00AC2C1E" w:rsidRDefault="001C14F8" w:rsidP="00FB38A6">
            <w:r w:rsidRPr="00AC2C1E">
              <w:t>№11 с. 93</w:t>
            </w:r>
          </w:p>
          <w:p w:rsidR="001C14F8" w:rsidRPr="00AC2C1E" w:rsidRDefault="001C14F8" w:rsidP="00FB38A6">
            <w:r w:rsidRPr="00AC2C1E">
              <w:t>№15 с. 94</w:t>
            </w:r>
          </w:p>
        </w:tc>
        <w:tc>
          <w:tcPr>
            <w:tcW w:w="851" w:type="dxa"/>
          </w:tcPr>
          <w:p w:rsidR="001C14F8" w:rsidRPr="00AC2C1E" w:rsidRDefault="001C14F8" w:rsidP="00FB38A6"/>
        </w:tc>
        <w:tc>
          <w:tcPr>
            <w:tcW w:w="992" w:type="dxa"/>
          </w:tcPr>
          <w:p w:rsidR="001C14F8" w:rsidRPr="00AC2C1E" w:rsidRDefault="001C14F8" w:rsidP="00FB38A6"/>
        </w:tc>
        <w:tc>
          <w:tcPr>
            <w:tcW w:w="1134" w:type="dxa"/>
          </w:tcPr>
          <w:p w:rsidR="001C14F8" w:rsidRPr="00AC2C1E" w:rsidRDefault="001C14F8" w:rsidP="00FB38A6"/>
        </w:tc>
      </w:tr>
    </w:tbl>
    <w:p w:rsidR="001C14F8" w:rsidRDefault="001C14F8" w:rsidP="000F169D">
      <w:pPr>
        <w:jc w:val="center"/>
        <w:rPr>
          <w:b/>
          <w:bCs/>
          <w:sz w:val="28"/>
          <w:szCs w:val="28"/>
        </w:rPr>
      </w:pPr>
    </w:p>
    <w:sectPr w:rsidR="001C14F8" w:rsidSect="00C3696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08A0"/>
    <w:multiLevelType w:val="hybridMultilevel"/>
    <w:tmpl w:val="940C09F8"/>
    <w:lvl w:ilvl="0" w:tplc="85268A28">
      <w:start w:val="6"/>
      <w:numFmt w:val="decimal"/>
      <w:lvlText w:val="%1."/>
      <w:lvlJc w:val="left"/>
      <w:pPr>
        <w:tabs>
          <w:tab w:val="num" w:pos="4710"/>
        </w:tabs>
        <w:ind w:left="471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">
    <w:nsid w:val="308F2208"/>
    <w:multiLevelType w:val="hybridMultilevel"/>
    <w:tmpl w:val="75165366"/>
    <w:lvl w:ilvl="0" w:tplc="48868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3A39591B"/>
    <w:multiLevelType w:val="hybridMultilevel"/>
    <w:tmpl w:val="EB8A934C"/>
    <w:lvl w:ilvl="0" w:tplc="48868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488689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B992795"/>
    <w:multiLevelType w:val="hybridMultilevel"/>
    <w:tmpl w:val="460A632A"/>
    <w:lvl w:ilvl="0" w:tplc="48868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CF4EA43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>
    <w:nsid w:val="75A5106D"/>
    <w:multiLevelType w:val="hybridMultilevel"/>
    <w:tmpl w:val="9E5A55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7A1B1EA5"/>
    <w:multiLevelType w:val="multilevel"/>
    <w:tmpl w:val="B4E069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B634FF"/>
    <w:multiLevelType w:val="hybridMultilevel"/>
    <w:tmpl w:val="BF6E91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D39385B"/>
    <w:multiLevelType w:val="hybridMultilevel"/>
    <w:tmpl w:val="96B401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69D"/>
    <w:rsid w:val="000339A2"/>
    <w:rsid w:val="00071435"/>
    <w:rsid w:val="000C3D3F"/>
    <w:rsid w:val="000E6B1E"/>
    <w:rsid w:val="000F169D"/>
    <w:rsid w:val="0013196E"/>
    <w:rsid w:val="0014349F"/>
    <w:rsid w:val="00192DC2"/>
    <w:rsid w:val="001B27F8"/>
    <w:rsid w:val="001B4004"/>
    <w:rsid w:val="001B6B84"/>
    <w:rsid w:val="001C14F8"/>
    <w:rsid w:val="001C6073"/>
    <w:rsid w:val="001E727B"/>
    <w:rsid w:val="00231322"/>
    <w:rsid w:val="00267AF6"/>
    <w:rsid w:val="002E21E6"/>
    <w:rsid w:val="002F40ED"/>
    <w:rsid w:val="002F445E"/>
    <w:rsid w:val="003103EB"/>
    <w:rsid w:val="0032261F"/>
    <w:rsid w:val="0033282C"/>
    <w:rsid w:val="0033443C"/>
    <w:rsid w:val="003870C9"/>
    <w:rsid w:val="003B39A3"/>
    <w:rsid w:val="0040724F"/>
    <w:rsid w:val="00427719"/>
    <w:rsid w:val="004471AF"/>
    <w:rsid w:val="0045243A"/>
    <w:rsid w:val="00454164"/>
    <w:rsid w:val="004660A6"/>
    <w:rsid w:val="0047450F"/>
    <w:rsid w:val="004B127C"/>
    <w:rsid w:val="0052453F"/>
    <w:rsid w:val="00532945"/>
    <w:rsid w:val="006A07E5"/>
    <w:rsid w:val="006C27F9"/>
    <w:rsid w:val="006C5E10"/>
    <w:rsid w:val="006C7A78"/>
    <w:rsid w:val="006F7262"/>
    <w:rsid w:val="0070628C"/>
    <w:rsid w:val="007A716A"/>
    <w:rsid w:val="007C7296"/>
    <w:rsid w:val="008456A9"/>
    <w:rsid w:val="0093603B"/>
    <w:rsid w:val="009421AF"/>
    <w:rsid w:val="00981B4F"/>
    <w:rsid w:val="00A07D15"/>
    <w:rsid w:val="00A155C0"/>
    <w:rsid w:val="00A8688E"/>
    <w:rsid w:val="00AC2C1E"/>
    <w:rsid w:val="00AE57A6"/>
    <w:rsid w:val="00B008A5"/>
    <w:rsid w:val="00B12E1E"/>
    <w:rsid w:val="00B62C50"/>
    <w:rsid w:val="00B70D09"/>
    <w:rsid w:val="00B873A3"/>
    <w:rsid w:val="00C219BC"/>
    <w:rsid w:val="00C26A5D"/>
    <w:rsid w:val="00C36964"/>
    <w:rsid w:val="00CB57BC"/>
    <w:rsid w:val="00CD3FCC"/>
    <w:rsid w:val="00D23D40"/>
    <w:rsid w:val="00D36BF9"/>
    <w:rsid w:val="00D60252"/>
    <w:rsid w:val="00DC4AE5"/>
    <w:rsid w:val="00E71F25"/>
    <w:rsid w:val="00EB666B"/>
    <w:rsid w:val="00ED464E"/>
    <w:rsid w:val="00EF68A1"/>
    <w:rsid w:val="00F85AD4"/>
    <w:rsid w:val="00FB38A6"/>
    <w:rsid w:val="00FB7BC1"/>
    <w:rsid w:val="00FC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6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169D"/>
    <w:pPr>
      <w:spacing w:before="100" w:beforeAutospacing="1" w:after="100" w:afterAutospacing="1"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0F169D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0F169D"/>
    <w:pPr>
      <w:shd w:val="clear" w:color="auto" w:fill="FFFFFF"/>
      <w:spacing w:line="250" w:lineRule="exact"/>
      <w:jc w:val="both"/>
    </w:pPr>
    <w:rPr>
      <w:rFonts w:ascii="Century Schoolbook" w:eastAsia="Calibri" w:hAnsi="Century Schoolbook" w:cs="Century Schoolbook"/>
      <w:sz w:val="21"/>
      <w:szCs w:val="21"/>
      <w:shd w:val="clear" w:color="auto" w:fill="FFFFFF"/>
      <w:lang w:eastAsia="en-US"/>
    </w:rPr>
  </w:style>
  <w:style w:type="character" w:customStyle="1" w:styleId="TimesNewRoman">
    <w:name w:val="Основной текст + Times New Roman"/>
    <w:aliases w:val="11 pt"/>
    <w:basedOn w:val="a"/>
    <w:uiPriority w:val="99"/>
    <w:rsid w:val="000F169D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99"/>
    <w:rsid w:val="000F169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 (4)"/>
    <w:basedOn w:val="DefaultParagraphFont"/>
    <w:uiPriority w:val="99"/>
    <w:rsid w:val="000F169D"/>
    <w:rPr>
      <w:rFonts w:ascii="Times New Roman" w:hAnsi="Times New Roman" w:cs="Times New Roman"/>
      <w:spacing w:val="0"/>
      <w:sz w:val="24"/>
      <w:szCs w:val="24"/>
      <w:u w:val="none"/>
      <w:effect w:val="none"/>
    </w:rPr>
  </w:style>
  <w:style w:type="paragraph" w:styleId="BodyText">
    <w:name w:val="Body Text"/>
    <w:basedOn w:val="Normal"/>
    <w:link w:val="BodyTextChar"/>
    <w:uiPriority w:val="99"/>
    <w:rsid w:val="001B400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B4004"/>
    <w:rPr>
      <w:rFonts w:ascii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C36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36964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3B39A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22</Pages>
  <Words>5613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</cp:revision>
  <cp:lastPrinted>2012-09-16T18:58:00Z</cp:lastPrinted>
  <dcterms:created xsi:type="dcterms:W3CDTF">2012-08-29T14:49:00Z</dcterms:created>
  <dcterms:modified xsi:type="dcterms:W3CDTF">2012-09-16T19:04:00Z</dcterms:modified>
</cp:coreProperties>
</file>