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2C" w:rsidRPr="005C3620" w:rsidRDefault="0050472C" w:rsidP="008B18F7">
      <w:pPr>
        <w:jc w:val="center"/>
        <w:rPr>
          <w:rFonts w:ascii="Times New Roman" w:hAnsi="Times New Roman"/>
          <w:b/>
          <w:i/>
          <w:color w:val="7030A0"/>
          <w:sz w:val="44"/>
          <w:szCs w:val="44"/>
        </w:rPr>
      </w:pPr>
      <w:r w:rsidRPr="005C3620">
        <w:rPr>
          <w:rFonts w:ascii="Times New Roman" w:hAnsi="Times New Roman"/>
          <w:b/>
          <w:i/>
          <w:color w:val="7030A0"/>
          <w:sz w:val="44"/>
          <w:szCs w:val="44"/>
        </w:rPr>
        <w:t>Упражнения для форм</w:t>
      </w:r>
      <w:r>
        <w:rPr>
          <w:rFonts w:ascii="Times New Roman" w:hAnsi="Times New Roman"/>
          <w:b/>
          <w:i/>
          <w:color w:val="7030A0"/>
          <w:sz w:val="44"/>
          <w:szCs w:val="44"/>
        </w:rPr>
        <w:t>ирования диафрагмального выдоха</w:t>
      </w:r>
    </w:p>
    <w:p w:rsidR="0050472C" w:rsidRDefault="0050472C" w:rsidP="008B18F7">
      <w:pPr>
        <w:rPr>
          <w:rFonts w:ascii="Times New Roman" w:hAnsi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/>
          <w:sz w:val="28"/>
          <w:szCs w:val="28"/>
        </w:rPr>
        <w:t>Ребёнок лежит на спине. Рука ребёнка – на верхней части живота (диафрагмальная область). Внимание ребёнка обращается на то, что его живот «хорошо дышит». Положите на живот игрушку для привлечения внимания. Это упражнение длится в среднем 2-3 минуты. Упражнение должно выполняться без усилий, чтобы избежать гипервентиляции и повышения мышечного тонуса.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4287"/>
        <w:gridCol w:w="3191"/>
      </w:tblGrid>
      <w:tr w:rsidR="0050472C" w:rsidRPr="00E6556F" w:rsidTr="00E6556F">
        <w:tc>
          <w:tcPr>
            <w:tcW w:w="2093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6F">
              <w:rPr>
                <w:rFonts w:ascii="Times New Roman" w:hAnsi="Times New Roman"/>
                <w:sz w:val="28"/>
                <w:szCs w:val="28"/>
              </w:rPr>
              <w:t>Название упражнения</w:t>
            </w:r>
          </w:p>
        </w:tc>
        <w:tc>
          <w:tcPr>
            <w:tcW w:w="4287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6F">
              <w:rPr>
                <w:rFonts w:ascii="Times New Roman" w:hAnsi="Times New Roman"/>
                <w:sz w:val="28"/>
                <w:szCs w:val="28"/>
              </w:rPr>
              <w:t>Инструкция выполнения</w:t>
            </w:r>
          </w:p>
        </w:tc>
        <w:tc>
          <w:tcPr>
            <w:tcW w:w="3191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6F">
              <w:rPr>
                <w:rFonts w:ascii="Times New Roman" w:hAnsi="Times New Roman"/>
                <w:sz w:val="28"/>
                <w:szCs w:val="28"/>
              </w:rPr>
              <w:t xml:space="preserve">Картинка </w:t>
            </w:r>
          </w:p>
        </w:tc>
      </w:tr>
      <w:tr w:rsidR="0050472C" w:rsidRPr="00E6556F" w:rsidTr="00E6556F">
        <w:tc>
          <w:tcPr>
            <w:tcW w:w="2093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6F">
              <w:rPr>
                <w:rFonts w:ascii="Times New Roman" w:hAnsi="Times New Roman"/>
                <w:b/>
                <w:i/>
                <w:sz w:val="28"/>
                <w:szCs w:val="28"/>
              </w:rPr>
              <w:t>Задуй свечку</w:t>
            </w:r>
          </w:p>
        </w:tc>
        <w:tc>
          <w:tcPr>
            <w:tcW w:w="4287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6F">
              <w:rPr>
                <w:rFonts w:ascii="Times New Roman" w:hAnsi="Times New Roman"/>
                <w:sz w:val="28"/>
                <w:szCs w:val="28"/>
              </w:rPr>
              <w:t>Ребенок держит полоску бумаги на расстоянии около 10см от губ. Предложите медленно и тихо подуть на «свечу» так, чтобы пламя «свечи» отклонилось.</w:t>
            </w:r>
          </w:p>
        </w:tc>
        <w:tc>
          <w:tcPr>
            <w:tcW w:w="3191" w:type="dxa"/>
          </w:tcPr>
          <w:p w:rsidR="0050472C" w:rsidRPr="00E6556F" w:rsidRDefault="0050472C" w:rsidP="00E6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B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3pt;height:112.5pt;visibility:visible">
                  <v:imagedata r:id="rId5" o:title=""/>
                </v:shape>
              </w:pict>
            </w:r>
          </w:p>
        </w:tc>
      </w:tr>
      <w:tr w:rsidR="0050472C" w:rsidRPr="00E6556F" w:rsidTr="00E6556F">
        <w:tc>
          <w:tcPr>
            <w:tcW w:w="2093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6F">
              <w:rPr>
                <w:rFonts w:ascii="Times New Roman" w:hAnsi="Times New Roman"/>
                <w:b/>
                <w:i/>
                <w:sz w:val="28"/>
                <w:szCs w:val="28"/>
              </w:rPr>
              <w:t>Лопнула шина</w:t>
            </w:r>
          </w:p>
        </w:tc>
        <w:tc>
          <w:tcPr>
            <w:tcW w:w="4287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6F">
              <w:rPr>
                <w:rFonts w:ascii="Times New Roman" w:hAnsi="Times New Roman"/>
                <w:sz w:val="28"/>
                <w:szCs w:val="28"/>
              </w:rPr>
              <w:t>Исходное положение: ребенок разводит руки перед собой, изображая круг – «шину». На выдохе произносит медленно звук  «ш-ш-ш». Руки при 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ребенок делает непроизвольно вдох.</w:t>
            </w:r>
          </w:p>
        </w:tc>
        <w:tc>
          <w:tcPr>
            <w:tcW w:w="3191" w:type="dxa"/>
          </w:tcPr>
          <w:p w:rsidR="0050472C" w:rsidRPr="00E6556F" w:rsidRDefault="0050472C" w:rsidP="00E6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72C" w:rsidRPr="00E6556F" w:rsidRDefault="0050472C" w:rsidP="00E6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72C" w:rsidRPr="00E6556F" w:rsidRDefault="0050472C" w:rsidP="00E6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B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" o:spid="_x0000_i1026" type="#_x0000_t75" style="width:122.25pt;height:105pt;visibility:visible">
                  <v:imagedata r:id="rId6" o:title=""/>
                </v:shape>
              </w:pict>
            </w:r>
          </w:p>
        </w:tc>
      </w:tr>
      <w:tr w:rsidR="0050472C" w:rsidRPr="00E6556F" w:rsidTr="00E6556F">
        <w:tc>
          <w:tcPr>
            <w:tcW w:w="2093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6F">
              <w:rPr>
                <w:rFonts w:ascii="Times New Roman" w:hAnsi="Times New Roman"/>
                <w:b/>
                <w:i/>
                <w:sz w:val="28"/>
                <w:szCs w:val="28"/>
              </w:rPr>
              <w:t>Насос</w:t>
            </w:r>
          </w:p>
        </w:tc>
        <w:tc>
          <w:tcPr>
            <w:tcW w:w="4287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6F">
              <w:rPr>
                <w:rFonts w:ascii="Times New Roman" w:hAnsi="Times New Roman"/>
                <w:sz w:val="28"/>
                <w:szCs w:val="28"/>
              </w:rPr>
              <w:t>Ребенок «сжимает»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      </w:r>
          </w:p>
        </w:tc>
        <w:tc>
          <w:tcPr>
            <w:tcW w:w="3191" w:type="dxa"/>
          </w:tcPr>
          <w:p w:rsidR="0050472C" w:rsidRPr="00E6556F" w:rsidRDefault="0050472C" w:rsidP="00E6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B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7" o:spid="_x0000_i1027" type="#_x0000_t75" style="width:117.75pt;height:109.5pt;visibility:visible">
                  <v:imagedata r:id="rId7" o:title=""/>
                </v:shape>
              </w:pict>
            </w:r>
          </w:p>
        </w:tc>
      </w:tr>
      <w:tr w:rsidR="0050472C" w:rsidRPr="00E6556F" w:rsidTr="00E6556F">
        <w:tc>
          <w:tcPr>
            <w:tcW w:w="2093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6F">
              <w:rPr>
                <w:rFonts w:ascii="Times New Roman" w:hAnsi="Times New Roman"/>
                <w:b/>
                <w:i/>
                <w:sz w:val="28"/>
                <w:szCs w:val="28"/>
              </w:rPr>
              <w:t>Воздушный шар</w:t>
            </w:r>
          </w:p>
        </w:tc>
        <w:tc>
          <w:tcPr>
            <w:tcW w:w="4287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6F">
              <w:rPr>
                <w:rFonts w:ascii="Times New Roman" w:hAnsi="Times New Roman"/>
                <w:sz w:val="28"/>
                <w:szCs w:val="28"/>
              </w:rPr>
              <w:t>Выполнение упражнения аналогично упражнению «Лопнула шина», но во время выдоха произносится звук «ф-ф-ф».</w:t>
            </w:r>
          </w:p>
        </w:tc>
        <w:tc>
          <w:tcPr>
            <w:tcW w:w="3191" w:type="dxa"/>
          </w:tcPr>
          <w:p w:rsidR="0050472C" w:rsidRPr="00E6556F" w:rsidRDefault="0050472C" w:rsidP="00E6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B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0" o:spid="_x0000_i1028" type="#_x0000_t75" style="width:98.25pt;height:98.25pt;visibility:visible">
                  <v:imagedata r:id="rId8" o:title=""/>
                </v:shape>
              </w:pict>
            </w:r>
          </w:p>
          <w:p w:rsidR="0050472C" w:rsidRPr="00E6556F" w:rsidRDefault="0050472C" w:rsidP="00E6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72C" w:rsidRPr="00E6556F" w:rsidTr="00E6556F">
        <w:tc>
          <w:tcPr>
            <w:tcW w:w="2093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56F">
              <w:rPr>
                <w:rFonts w:ascii="Times New Roman" w:hAnsi="Times New Roman"/>
                <w:b/>
                <w:i/>
                <w:sz w:val="28"/>
                <w:szCs w:val="28"/>
              </w:rPr>
              <w:t>Жук жужжит</w:t>
            </w:r>
          </w:p>
        </w:tc>
        <w:tc>
          <w:tcPr>
            <w:tcW w:w="4287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6F">
              <w:rPr>
                <w:rFonts w:ascii="Times New Roman" w:hAnsi="Times New Roman"/>
                <w:sz w:val="28"/>
                <w:szCs w:val="28"/>
              </w:rPr>
              <w:t>Исходное положение: руки поднять в стороны и немного отнести назад, словно крылья. Вдыхая, произносится звук «ж-ж-ж», опуская руки вниз. Занимая исходное положение, ребенок делает непроизвольный вдох.</w:t>
            </w:r>
          </w:p>
        </w:tc>
        <w:tc>
          <w:tcPr>
            <w:tcW w:w="3191" w:type="dxa"/>
          </w:tcPr>
          <w:p w:rsidR="0050472C" w:rsidRPr="00E6556F" w:rsidRDefault="0050472C" w:rsidP="00E6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72C" w:rsidRPr="00E6556F" w:rsidRDefault="0050472C" w:rsidP="00E6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B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9" o:spid="_x0000_i1029" type="#_x0000_t75" style="width:126pt;height:86.25pt;visibility:visible">
                  <v:imagedata r:id="rId9" o:title=""/>
                </v:shape>
              </w:pict>
            </w:r>
          </w:p>
        </w:tc>
      </w:tr>
      <w:tr w:rsidR="0050472C" w:rsidRPr="00E6556F" w:rsidTr="00E6556F">
        <w:tc>
          <w:tcPr>
            <w:tcW w:w="2093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56F">
              <w:rPr>
                <w:rFonts w:ascii="Times New Roman" w:hAnsi="Times New Roman"/>
                <w:b/>
                <w:i/>
                <w:sz w:val="28"/>
                <w:szCs w:val="28"/>
              </w:rPr>
              <w:t>Ворона</w:t>
            </w:r>
          </w:p>
        </w:tc>
        <w:tc>
          <w:tcPr>
            <w:tcW w:w="4287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6F">
              <w:rPr>
                <w:rFonts w:ascii="Times New Roman" w:hAnsi="Times New Roman"/>
                <w:sz w:val="28"/>
                <w:szCs w:val="28"/>
              </w:rPr>
              <w:t>Исходное положение: руки поднять, через стороны вверх. Медленно опуская руки и приседая, ребёнок произносит протяжно: «К-а-а-а-а-р».</w:t>
            </w:r>
          </w:p>
        </w:tc>
        <w:tc>
          <w:tcPr>
            <w:tcW w:w="3191" w:type="dxa"/>
          </w:tcPr>
          <w:p w:rsidR="0050472C" w:rsidRPr="00E6556F" w:rsidRDefault="0050472C" w:rsidP="00E6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B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2" o:spid="_x0000_i1030" type="#_x0000_t75" style="width:88.5pt;height:131.25pt;visibility:visible">
                  <v:imagedata r:id="rId10" o:title=""/>
                </v:shape>
              </w:pict>
            </w:r>
          </w:p>
        </w:tc>
      </w:tr>
      <w:tr w:rsidR="0050472C" w:rsidRPr="00E6556F" w:rsidTr="00E6556F">
        <w:tc>
          <w:tcPr>
            <w:tcW w:w="2093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56F">
              <w:rPr>
                <w:rFonts w:ascii="Times New Roman" w:hAnsi="Times New Roman"/>
                <w:b/>
                <w:i/>
                <w:sz w:val="28"/>
                <w:szCs w:val="28"/>
              </w:rPr>
              <w:t>Гуси</w:t>
            </w:r>
          </w:p>
        </w:tc>
        <w:tc>
          <w:tcPr>
            <w:tcW w:w="4287" w:type="dxa"/>
          </w:tcPr>
          <w:p w:rsidR="0050472C" w:rsidRPr="00E6556F" w:rsidRDefault="0050472C" w:rsidP="00E65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56F">
              <w:rPr>
                <w:rFonts w:ascii="Times New Roman" w:hAnsi="Times New Roman"/>
                <w:sz w:val="28"/>
                <w:szCs w:val="28"/>
              </w:rPr>
              <w:t>Исходное положение: руки  поставить на пояс. Медленно наклонить туловище вперед, не опуская голову вниз. Произнести протяжно: «Г-а-а-а». Принимая исходное положение, производится вдох.</w:t>
            </w:r>
          </w:p>
        </w:tc>
        <w:tc>
          <w:tcPr>
            <w:tcW w:w="3191" w:type="dxa"/>
          </w:tcPr>
          <w:p w:rsidR="0050472C" w:rsidRPr="00E6556F" w:rsidRDefault="0050472C" w:rsidP="00E655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B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5" o:spid="_x0000_i1031" type="#_x0000_t75" style="width:110.25pt;height:117.75pt;visibility:visible">
                  <v:imagedata r:id="rId11" o:title=""/>
                </v:shape>
              </w:pict>
            </w:r>
          </w:p>
        </w:tc>
      </w:tr>
    </w:tbl>
    <w:p w:rsidR="0050472C" w:rsidRDefault="0050472C" w:rsidP="008B18F7">
      <w:pPr>
        <w:rPr>
          <w:rFonts w:ascii="Times New Roman" w:hAnsi="Times New Roman"/>
          <w:sz w:val="28"/>
          <w:szCs w:val="28"/>
        </w:rPr>
      </w:pPr>
    </w:p>
    <w:p w:rsidR="0050472C" w:rsidRPr="005A644F" w:rsidRDefault="0050472C" w:rsidP="008B18F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Приемов, направленных на формирование диафрагмального выдоха, существует в практике довольно много</w:t>
      </w:r>
      <w:permStart w:id="0" w:edGrp="everyone"/>
      <w:r>
        <w:t>.</w:t>
      </w:r>
      <w:permEnd w:id="0"/>
    </w:p>
    <w:sectPr w:rsidR="0050472C" w:rsidRPr="005A644F" w:rsidSect="005C3620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3A4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B6AD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F637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F4A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980C1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620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2E14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224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A01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26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8F7"/>
    <w:rsid w:val="0006444A"/>
    <w:rsid w:val="0010442C"/>
    <w:rsid w:val="00154BBE"/>
    <w:rsid w:val="001740A2"/>
    <w:rsid w:val="002841A9"/>
    <w:rsid w:val="002C2D02"/>
    <w:rsid w:val="002F1DDD"/>
    <w:rsid w:val="00343747"/>
    <w:rsid w:val="004A3572"/>
    <w:rsid w:val="00502F7A"/>
    <w:rsid w:val="0050472C"/>
    <w:rsid w:val="005A644F"/>
    <w:rsid w:val="005C3620"/>
    <w:rsid w:val="0062318F"/>
    <w:rsid w:val="00686549"/>
    <w:rsid w:val="006D6BB3"/>
    <w:rsid w:val="00725D20"/>
    <w:rsid w:val="007A4829"/>
    <w:rsid w:val="008B18F7"/>
    <w:rsid w:val="009515C7"/>
    <w:rsid w:val="009A09D3"/>
    <w:rsid w:val="009D6377"/>
    <w:rsid w:val="00AF59E7"/>
    <w:rsid w:val="00B225A5"/>
    <w:rsid w:val="00B55BA9"/>
    <w:rsid w:val="00B67426"/>
    <w:rsid w:val="00DC35EE"/>
    <w:rsid w:val="00E379AA"/>
    <w:rsid w:val="00E53C3F"/>
    <w:rsid w:val="00E6556F"/>
    <w:rsid w:val="00F5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1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63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D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6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292</Words>
  <Characters>1668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4</cp:revision>
  <cp:lastPrinted>2014-09-11T20:08:00Z</cp:lastPrinted>
  <dcterms:created xsi:type="dcterms:W3CDTF">2014-09-12T07:17:00Z</dcterms:created>
  <dcterms:modified xsi:type="dcterms:W3CDTF">2014-09-21T12:18:00Z</dcterms:modified>
</cp:coreProperties>
</file>