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E6" w:rsidRDefault="001A4BE6" w:rsidP="004B1D5E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4B1D5E">
        <w:rPr>
          <w:rFonts w:ascii="Times New Roman" w:hAnsi="Times New Roman"/>
          <w:b/>
          <w:i/>
          <w:color w:val="FF0000"/>
          <w:sz w:val="40"/>
          <w:szCs w:val="40"/>
        </w:rPr>
        <w:t>Что значит быть родителем?</w:t>
      </w:r>
    </w:p>
    <w:p w:rsidR="001A4BE6" w:rsidRDefault="001A4BE6" w:rsidP="004B1D5E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Этот вопрос в явной или неявной форме встает перед каждым принявшим на себя роль родителя. Какой мой ребенок? Чем он похож и чем отличается от других детей? Как помочь ему вырасти самым лучшим? В какой детский сад отдать? Какие качества развивать у него? Чему и как его учить? Когда начинать учить, чтобы не было поздно? Как его правильно воспитывать?</w:t>
      </w:r>
    </w:p>
    <w:p w:rsidR="001A4BE6" w:rsidRDefault="001A4BE6" w:rsidP="004B1D5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A4BE6" w:rsidRDefault="001A4BE6" w:rsidP="00B3682E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Эти и другие вопросы – постоянные спутники нормальной родительской заботы и тревоги. Гораздо реже родители задумываются над тем, чего не достает им самим, что нужно узнать, чему надо научится, чтобы достойно справиться с очень сложной задачей – воспитание и развитие ребенка. Для ее осуществления требуется постоянный и усердный труд. Часто ли мы задумываемся над тем, хорошие ли мы родители для наших детей и справляемся ли мы со своими обязанностями воспитателей?</w:t>
      </w:r>
    </w:p>
    <w:p w:rsidR="001A4BE6" w:rsidRDefault="001A4BE6" w:rsidP="00B3682E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1A4BE6" w:rsidRDefault="001A4BE6" w:rsidP="00B3682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3682E">
        <w:rPr>
          <w:rFonts w:ascii="Times New Roman" w:hAnsi="Times New Roman"/>
          <w:b/>
          <w:i/>
          <w:sz w:val="32"/>
          <w:szCs w:val="32"/>
          <w:u w:val="single"/>
        </w:rPr>
        <w:t>Проверьте себя при помощи теста.</w:t>
      </w:r>
    </w:p>
    <w:p w:rsidR="001A4BE6" w:rsidRDefault="001A4BE6" w:rsidP="00B3682E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Инструкция. </w:t>
      </w:r>
      <w:r>
        <w:rPr>
          <w:rFonts w:ascii="Times New Roman" w:hAnsi="Times New Roman"/>
          <w:b/>
          <w:i/>
          <w:sz w:val="32"/>
          <w:szCs w:val="32"/>
        </w:rPr>
        <w:t xml:space="preserve">Ответьте, пожалуйста, </w:t>
      </w:r>
      <w:r w:rsidRPr="00B255B0">
        <w:rPr>
          <w:rFonts w:ascii="Times New Roman" w:hAnsi="Times New Roman"/>
          <w:b/>
          <w:i/>
          <w:color w:val="FF0000"/>
          <w:sz w:val="32"/>
          <w:szCs w:val="32"/>
        </w:rPr>
        <w:t>«да», «нет», «иногда»</w:t>
      </w:r>
      <w:r>
        <w:rPr>
          <w:rFonts w:ascii="Times New Roman" w:hAnsi="Times New Roman"/>
          <w:b/>
          <w:i/>
          <w:sz w:val="32"/>
          <w:szCs w:val="32"/>
        </w:rPr>
        <w:t xml:space="preserve"> на предложенные вопросы.</w:t>
      </w:r>
    </w:p>
    <w:p w:rsidR="001A4BE6" w:rsidRDefault="001A4BE6" w:rsidP="00B3682E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1A4BE6" w:rsidRDefault="001A4BE6" w:rsidP="00B255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Следите ли вы за статьями в журналах, программами по телевидению и радио на тему о воспитании? </w:t>
      </w:r>
    </w:p>
    <w:p w:rsidR="001A4BE6" w:rsidRDefault="001A4BE6" w:rsidP="00B255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Читаете ли вы время от времени книги на эту тему?</w:t>
      </w:r>
    </w:p>
    <w:p w:rsidR="001A4BE6" w:rsidRDefault="001A4BE6" w:rsidP="00B255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Ваш ребенок совершил поступок. Задумайтесь ли вы в таком случае, не является ли его поведение результатом вашего воспитания? </w:t>
      </w:r>
    </w:p>
    <w:p w:rsidR="001A4BE6" w:rsidRDefault="001A4BE6" w:rsidP="00B255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Единодушны ли Вы с Вашим супругом в воспитании детей?</w:t>
      </w:r>
    </w:p>
    <w:p w:rsidR="001A4BE6" w:rsidRDefault="001A4BE6" w:rsidP="00B255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Если ребенок предлагает Вам свою помощь, примите ли Вы ее, даже если при этом дело может задержаться, а то и вовсе остановиться?</w:t>
      </w:r>
    </w:p>
    <w:p w:rsidR="001A4BE6" w:rsidRDefault="001A4BE6" w:rsidP="00B255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Используете ли Вы форму запрета или приказа только тогда, когда это действительно необходимо?</w:t>
      </w:r>
    </w:p>
    <w:p w:rsidR="001A4BE6" w:rsidRDefault="001A4BE6" w:rsidP="00B255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Считаете ли Вы, что последовательность есть один из основных педагогических принципов?</w:t>
      </w:r>
    </w:p>
    <w:p w:rsidR="001A4BE6" w:rsidRDefault="001A4BE6" w:rsidP="00B255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Сознаете ли Вы, что среда, окружающая ребенка, оказывает на него существенное влияние?</w:t>
      </w:r>
    </w:p>
    <w:p w:rsidR="001A4BE6" w:rsidRDefault="001A4BE6" w:rsidP="00B255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Признаете ли Вы, что спорт и физкультура имеют большое значение для гармоничного развития ребенка?</w:t>
      </w:r>
    </w:p>
    <w:p w:rsidR="001A4BE6" w:rsidRDefault="001A4BE6" w:rsidP="00B255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B255B0">
        <w:rPr>
          <w:rFonts w:ascii="Times New Roman" w:hAnsi="Times New Roman"/>
          <w:b/>
          <w:i/>
          <w:sz w:val="32"/>
          <w:szCs w:val="32"/>
        </w:rPr>
        <w:t>Сумеете ли Вы не приказать, а попросить о чем – либо своего ребенка?</w:t>
      </w:r>
    </w:p>
    <w:p w:rsidR="001A4BE6" w:rsidRDefault="001A4BE6" w:rsidP="00B255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B255B0">
        <w:rPr>
          <w:rFonts w:ascii="Times New Roman" w:hAnsi="Times New Roman"/>
          <w:b/>
          <w:i/>
          <w:sz w:val="32"/>
          <w:szCs w:val="32"/>
        </w:rPr>
        <w:t>Не</w:t>
      </w:r>
      <w:r>
        <w:rPr>
          <w:rFonts w:ascii="Times New Roman" w:hAnsi="Times New Roman"/>
          <w:b/>
          <w:i/>
          <w:sz w:val="32"/>
          <w:szCs w:val="32"/>
        </w:rPr>
        <w:t>приятно ли Вам «отделываться» фразой «У меня нет времени» и «Подожди, пока я закончу работу»?</w:t>
      </w:r>
      <w:r w:rsidRPr="00B255B0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1A4BE6" w:rsidRDefault="001A4BE6" w:rsidP="00116029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1A4BE6" w:rsidRPr="00116029" w:rsidRDefault="001A4BE6" w:rsidP="00116029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  <w:u w:val="single"/>
        </w:rPr>
      </w:pPr>
      <w:r w:rsidRPr="00116029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Оценка результатов.</w:t>
      </w:r>
    </w:p>
    <w:p w:rsidR="001A4BE6" w:rsidRDefault="001A4BE6" w:rsidP="0011602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За ответ – </w:t>
      </w:r>
      <w:r w:rsidRPr="00116029">
        <w:rPr>
          <w:rFonts w:ascii="Times New Roman" w:hAnsi="Times New Roman"/>
          <w:b/>
          <w:i/>
          <w:color w:val="FF0000"/>
          <w:sz w:val="32"/>
          <w:szCs w:val="32"/>
        </w:rPr>
        <w:t xml:space="preserve">«да» </w:t>
      </w:r>
      <w:r w:rsidRPr="00116029">
        <w:rPr>
          <w:rFonts w:ascii="Times New Roman" w:hAnsi="Times New Roman"/>
          <w:b/>
          <w:i/>
          <w:sz w:val="32"/>
          <w:szCs w:val="32"/>
        </w:rPr>
        <w:t>напишите</w:t>
      </w:r>
      <w:r w:rsidRPr="00116029">
        <w:rPr>
          <w:rFonts w:ascii="Times New Roman" w:hAnsi="Times New Roman"/>
          <w:b/>
          <w:i/>
          <w:color w:val="FF0000"/>
          <w:sz w:val="32"/>
          <w:szCs w:val="32"/>
        </w:rPr>
        <w:t xml:space="preserve"> 2 </w:t>
      </w:r>
      <w:r w:rsidRPr="00116029">
        <w:rPr>
          <w:rFonts w:ascii="Times New Roman" w:hAnsi="Times New Roman"/>
          <w:b/>
          <w:i/>
          <w:sz w:val="32"/>
          <w:szCs w:val="32"/>
        </w:rPr>
        <w:t>очка,</w:t>
      </w:r>
      <w:r w:rsidRPr="00116029">
        <w:rPr>
          <w:rFonts w:ascii="Times New Roman" w:hAnsi="Times New Roman"/>
          <w:b/>
          <w:i/>
          <w:color w:val="FF0000"/>
          <w:sz w:val="32"/>
          <w:szCs w:val="32"/>
        </w:rPr>
        <w:t xml:space="preserve"> «иногда»-1 </w:t>
      </w:r>
      <w:r w:rsidRPr="00116029">
        <w:rPr>
          <w:rFonts w:ascii="Times New Roman" w:hAnsi="Times New Roman"/>
          <w:b/>
          <w:i/>
          <w:sz w:val="32"/>
          <w:szCs w:val="32"/>
        </w:rPr>
        <w:t>очко,</w:t>
      </w:r>
      <w:r w:rsidRPr="00116029">
        <w:rPr>
          <w:rFonts w:ascii="Times New Roman" w:hAnsi="Times New Roman"/>
          <w:b/>
          <w:i/>
          <w:color w:val="FF0000"/>
          <w:sz w:val="32"/>
          <w:szCs w:val="32"/>
        </w:rPr>
        <w:t xml:space="preserve"> «нет»-0</w:t>
      </w:r>
      <w:r w:rsidRPr="00116029">
        <w:rPr>
          <w:rFonts w:ascii="Times New Roman" w:hAnsi="Times New Roman"/>
          <w:b/>
          <w:i/>
          <w:sz w:val="32"/>
          <w:szCs w:val="32"/>
        </w:rPr>
        <w:t>.</w:t>
      </w:r>
    </w:p>
    <w:p w:rsidR="001A4BE6" w:rsidRDefault="001A4BE6" w:rsidP="0011602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A4BE6" w:rsidRDefault="001A4BE6" w:rsidP="00116029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116029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Менее 6 очков.</w:t>
      </w:r>
      <w:r>
        <w:rPr>
          <w:rFonts w:ascii="Times New Roman" w:hAnsi="Times New Roman"/>
          <w:b/>
          <w:i/>
          <w:sz w:val="32"/>
          <w:szCs w:val="32"/>
        </w:rPr>
        <w:t xml:space="preserve"> О настоящем воспитании вы имеете довольно смутное представление. И хотя, говорят, что начать  никогда не поздно, советуем Вам не уповать на эту поговорку и, не мешая заняться своим образованием в этой области. </w:t>
      </w:r>
    </w:p>
    <w:p w:rsidR="001A4BE6" w:rsidRDefault="001A4BE6" w:rsidP="00116029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116029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7-14 очков.</w:t>
      </w:r>
      <w:r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 xml:space="preserve"> </w:t>
      </w:r>
      <w:r w:rsidRPr="00116029">
        <w:rPr>
          <w:rFonts w:ascii="Times New Roman" w:hAnsi="Times New Roman"/>
          <w:b/>
          <w:i/>
          <w:sz w:val="32"/>
          <w:szCs w:val="32"/>
        </w:rPr>
        <w:t>Вы не делаете крупных ошибок в воспитании, но все же кое в чем над собой и над своими итогами в этой области Вам следовало бы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 – дети Вас полностью за это вознаградят.</w:t>
      </w:r>
    </w:p>
    <w:p w:rsidR="001A4BE6" w:rsidRPr="00116029" w:rsidRDefault="001A4BE6" w:rsidP="00116029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116029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Более 15 очков.</w:t>
      </w:r>
      <w:r>
        <w:rPr>
          <w:rFonts w:ascii="Times New Roman" w:hAnsi="Times New Roman"/>
          <w:b/>
          <w:i/>
          <w:sz w:val="32"/>
          <w:szCs w:val="32"/>
        </w:rPr>
        <w:t xml:space="preserve"> Вы вполне справляетесь со своими родительскими обязанностями. И, тем не менее, не удастся ли еще кое-что улучшить?   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   </w:t>
      </w:r>
    </w:p>
    <w:sectPr w:rsidR="001A4BE6" w:rsidRPr="00116029" w:rsidSect="004B1D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7E6"/>
    <w:multiLevelType w:val="hybridMultilevel"/>
    <w:tmpl w:val="BAAC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7B5C64"/>
    <w:multiLevelType w:val="hybridMultilevel"/>
    <w:tmpl w:val="BE30F222"/>
    <w:lvl w:ilvl="0" w:tplc="1CFEB90E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08B"/>
    <w:rsid w:val="00116029"/>
    <w:rsid w:val="0017440B"/>
    <w:rsid w:val="001A4BE6"/>
    <w:rsid w:val="004A5A0D"/>
    <w:rsid w:val="004B1D5E"/>
    <w:rsid w:val="00B255B0"/>
    <w:rsid w:val="00B34438"/>
    <w:rsid w:val="00B3682E"/>
    <w:rsid w:val="00D1224C"/>
    <w:rsid w:val="00DF608B"/>
    <w:rsid w:val="00F7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5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407</Words>
  <Characters>2323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Света</cp:lastModifiedBy>
  <cp:revision>7</cp:revision>
  <dcterms:created xsi:type="dcterms:W3CDTF">2014-09-23T07:26:00Z</dcterms:created>
  <dcterms:modified xsi:type="dcterms:W3CDTF">2014-09-26T10:11:00Z</dcterms:modified>
</cp:coreProperties>
</file>