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5B" w:rsidRDefault="00054C5B" w:rsidP="00076600">
      <w:pPr>
        <w:spacing w:line="360" w:lineRule="auto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54pt;width:405pt;height:304.3pt;z-index:-251658240" wrapcoords="-40 0 -40 21547 21600 21547 21600 0 -40 0">
            <v:imagedata r:id="rId5" o:title=""/>
            <w10:wrap type="tight"/>
          </v:shape>
        </w:pict>
      </w:r>
      <w:r>
        <w:rPr>
          <w:b/>
          <w:bCs/>
        </w:rPr>
        <w:t>ПАМЯТКА ДЛЯ РОДИТЕЛЕЙ</w:t>
      </w:r>
    </w:p>
    <w:p w:rsidR="00054C5B" w:rsidRPr="00B66F1F" w:rsidRDefault="00054C5B" w:rsidP="00B66F1F">
      <w:pPr>
        <w:spacing w:line="360" w:lineRule="auto"/>
        <w:jc w:val="center"/>
        <w:rPr>
          <w:sz w:val="28"/>
          <w:szCs w:val="28"/>
        </w:rPr>
      </w:pPr>
      <w:r w:rsidRPr="00B66F1F">
        <w:rPr>
          <w:b/>
          <w:bCs/>
          <w:sz w:val="28"/>
          <w:szCs w:val="28"/>
        </w:rPr>
        <w:t>Мудрые советы.</w:t>
      </w:r>
    </w:p>
    <w:p w:rsidR="00054C5B" w:rsidRPr="00B66F1F" w:rsidRDefault="00054C5B" w:rsidP="00FD3C5B">
      <w:pPr>
        <w:spacing w:line="360" w:lineRule="auto"/>
        <w:jc w:val="both"/>
        <w:rPr>
          <w:sz w:val="28"/>
          <w:szCs w:val="28"/>
        </w:rPr>
      </w:pPr>
      <w:r w:rsidRPr="00B66F1F">
        <w:rPr>
          <w:b/>
          <w:bCs/>
          <w:sz w:val="28"/>
          <w:szCs w:val="28"/>
        </w:rPr>
        <w:t xml:space="preserve">Формирование </w:t>
      </w:r>
      <w:r>
        <w:rPr>
          <w:b/>
          <w:bCs/>
          <w:sz w:val="28"/>
          <w:szCs w:val="28"/>
        </w:rPr>
        <w:t>социо</w:t>
      </w:r>
      <w:r w:rsidRPr="00B66F1F">
        <w:rPr>
          <w:b/>
          <w:bCs/>
          <w:sz w:val="28"/>
          <w:szCs w:val="28"/>
        </w:rPr>
        <w:t>культурного воспитания дошкольника</w:t>
      </w:r>
      <w:r w:rsidRPr="00B66F1F">
        <w:rPr>
          <w:sz w:val="28"/>
          <w:szCs w:val="28"/>
        </w:rPr>
        <w:t xml:space="preserve"> возможно при соблюдении определенных условий:</w:t>
      </w:r>
    </w:p>
    <w:p w:rsidR="00054C5B" w:rsidRPr="00B66F1F" w:rsidRDefault="00054C5B" w:rsidP="00B66F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66F1F">
        <w:rPr>
          <w:sz w:val="28"/>
          <w:szCs w:val="28"/>
        </w:rPr>
        <w:t>В семье надо создавать и развивать семейные традиции</w:t>
      </w:r>
      <w:r>
        <w:rPr>
          <w:sz w:val="28"/>
          <w:szCs w:val="28"/>
        </w:rPr>
        <w:t>.</w:t>
      </w:r>
    </w:p>
    <w:p w:rsidR="00054C5B" w:rsidRPr="00B66F1F" w:rsidRDefault="00054C5B" w:rsidP="00B66F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66F1F">
        <w:rPr>
          <w:sz w:val="28"/>
          <w:szCs w:val="28"/>
        </w:rPr>
        <w:t>Семья не должна существовать изолированно</w:t>
      </w:r>
      <w:r>
        <w:rPr>
          <w:sz w:val="28"/>
          <w:szCs w:val="28"/>
        </w:rPr>
        <w:t>.</w:t>
      </w:r>
    </w:p>
    <w:p w:rsidR="00054C5B" w:rsidRPr="00B66F1F" w:rsidRDefault="00054C5B" w:rsidP="00B66F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66F1F">
        <w:rPr>
          <w:sz w:val="28"/>
          <w:szCs w:val="28"/>
        </w:rPr>
        <w:t>Родителям желательно владеть воспитательными методами народной педагогики (фольклором, песенным и музыкальным искусством)</w:t>
      </w:r>
      <w:r>
        <w:rPr>
          <w:sz w:val="28"/>
          <w:szCs w:val="28"/>
        </w:rPr>
        <w:t>.</w:t>
      </w:r>
    </w:p>
    <w:p w:rsidR="00054C5B" w:rsidRPr="00B66F1F" w:rsidRDefault="00054C5B" w:rsidP="00B66F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66F1F">
        <w:rPr>
          <w:sz w:val="28"/>
          <w:szCs w:val="28"/>
        </w:rPr>
        <w:t>Дети в условиях дома должны выполнять посильную работу, помогать другим</w:t>
      </w:r>
      <w:r>
        <w:rPr>
          <w:sz w:val="28"/>
          <w:szCs w:val="28"/>
        </w:rPr>
        <w:t>.</w:t>
      </w:r>
    </w:p>
    <w:p w:rsidR="00054C5B" w:rsidRPr="00B66F1F" w:rsidRDefault="00054C5B" w:rsidP="00B66F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66F1F">
        <w:rPr>
          <w:sz w:val="28"/>
          <w:szCs w:val="28"/>
        </w:rPr>
        <w:t>Родителям необходимо выработать систему правил и норм поведения для всех членов семьи, неукоснительно следовать этим правилам</w:t>
      </w:r>
      <w:r>
        <w:rPr>
          <w:sz w:val="28"/>
          <w:szCs w:val="28"/>
        </w:rPr>
        <w:t>.</w:t>
      </w:r>
    </w:p>
    <w:p w:rsidR="00054C5B" w:rsidRPr="00B66F1F" w:rsidRDefault="00054C5B" w:rsidP="00B66F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66F1F">
        <w:rPr>
          <w:sz w:val="28"/>
          <w:szCs w:val="28"/>
        </w:rPr>
        <w:t>Члены семьи должны постоянно обращаться к истокам национальной культуры</w:t>
      </w:r>
      <w:r>
        <w:rPr>
          <w:sz w:val="28"/>
          <w:szCs w:val="28"/>
        </w:rPr>
        <w:t>.</w:t>
      </w:r>
    </w:p>
    <w:p w:rsidR="00054C5B" w:rsidRPr="00B66F1F" w:rsidRDefault="00054C5B" w:rsidP="00B66F1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66F1F">
        <w:rPr>
          <w:sz w:val="28"/>
          <w:szCs w:val="28"/>
        </w:rPr>
        <w:t>Члены семьи должны постоянно пополнять свои знания и умения в процессе взаимодействия с воспитателями</w:t>
      </w:r>
      <w:r>
        <w:rPr>
          <w:sz w:val="28"/>
          <w:szCs w:val="28"/>
        </w:rPr>
        <w:t>.</w:t>
      </w:r>
    </w:p>
    <w:p w:rsidR="00054C5B" w:rsidRPr="00B66F1F" w:rsidRDefault="00054C5B" w:rsidP="00B66F1F">
      <w:pPr>
        <w:spacing w:line="360" w:lineRule="auto"/>
        <w:jc w:val="both"/>
        <w:rPr>
          <w:sz w:val="28"/>
          <w:szCs w:val="28"/>
        </w:rPr>
      </w:pPr>
    </w:p>
    <w:sectPr w:rsidR="00054C5B" w:rsidRPr="00B66F1F" w:rsidSect="00F3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A062E"/>
    <w:multiLevelType w:val="hybridMultilevel"/>
    <w:tmpl w:val="9CAE2BB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F424E91"/>
    <w:multiLevelType w:val="hybridMultilevel"/>
    <w:tmpl w:val="D03AE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600"/>
    <w:rsid w:val="00054C5B"/>
    <w:rsid w:val="00076600"/>
    <w:rsid w:val="001E3850"/>
    <w:rsid w:val="00491B5B"/>
    <w:rsid w:val="0063684C"/>
    <w:rsid w:val="00751B2F"/>
    <w:rsid w:val="00852B28"/>
    <w:rsid w:val="008C0F22"/>
    <w:rsid w:val="009132AE"/>
    <w:rsid w:val="00991158"/>
    <w:rsid w:val="00AF0904"/>
    <w:rsid w:val="00B66F1F"/>
    <w:rsid w:val="00CC6D14"/>
    <w:rsid w:val="00F32C27"/>
    <w:rsid w:val="00FD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109</Words>
  <Characters>625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Svetlana</dc:creator>
  <cp:keywords/>
  <dc:description/>
  <cp:lastModifiedBy>Алия</cp:lastModifiedBy>
  <cp:revision>2</cp:revision>
  <dcterms:created xsi:type="dcterms:W3CDTF">2014-03-31T14:03:00Z</dcterms:created>
  <dcterms:modified xsi:type="dcterms:W3CDTF">2014-03-31T14:03:00Z</dcterms:modified>
</cp:coreProperties>
</file>