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F3" w:rsidRPr="00DD5B25" w:rsidRDefault="00A645F3" w:rsidP="00092043">
      <w:pPr>
        <w:widowControl w:val="0"/>
        <w:suppressAutoHyphens/>
        <w:overflowPunct w:val="0"/>
        <w:autoSpaceDE w:val="0"/>
        <w:jc w:val="center"/>
        <w:rPr>
          <w:i/>
          <w:i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32"/>
          <w:szCs w:val="32"/>
          <w:lang w:eastAsia="ar-SA"/>
        </w:rPr>
        <w:t>УЧЕБНО – ТЕМАТИЧЕСКОЕ ПЛАНИРОВАНИЕ</w:t>
      </w: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lang w:eastAsia="ar-SA"/>
        </w:rPr>
      </w:pPr>
    </w:p>
    <w:p w:rsidR="00A645F3" w:rsidRPr="004E51ED" w:rsidRDefault="00A645F3" w:rsidP="00B1789B">
      <w:pPr>
        <w:widowControl w:val="0"/>
        <w:suppressAutoHyphens/>
        <w:overflowPunct w:val="0"/>
        <w:autoSpaceDE w:val="0"/>
        <w:jc w:val="center"/>
        <w:rPr>
          <w:b/>
          <w:bCs/>
          <w:kern w:val="2"/>
          <w:sz w:val="40"/>
          <w:szCs w:val="40"/>
          <w:lang w:eastAsia="ar-SA"/>
        </w:rPr>
      </w:pPr>
      <w:r w:rsidRPr="004E51ED">
        <w:rPr>
          <w:b/>
          <w:bCs/>
          <w:kern w:val="2"/>
          <w:sz w:val="40"/>
          <w:szCs w:val="40"/>
          <w:lang w:eastAsia="ar-SA"/>
        </w:rPr>
        <w:t xml:space="preserve">по внеклассному чтению </w:t>
      </w:r>
    </w:p>
    <w:p w:rsidR="00A645F3" w:rsidRPr="00092043" w:rsidRDefault="00A645F3" w:rsidP="00B1789B">
      <w:pPr>
        <w:widowControl w:val="0"/>
        <w:suppressAutoHyphens/>
        <w:overflowPunct w:val="0"/>
        <w:autoSpaceDE w:val="0"/>
        <w:rPr>
          <w:b/>
          <w:bCs/>
          <w:kern w:val="2"/>
          <w:sz w:val="32"/>
          <w:szCs w:val="32"/>
          <w:lang w:eastAsia="ar-SA"/>
        </w:rPr>
      </w:pPr>
      <w:r w:rsidRPr="00092043">
        <w:rPr>
          <w:b/>
          <w:bCs/>
          <w:kern w:val="2"/>
          <w:sz w:val="32"/>
          <w:szCs w:val="32"/>
          <w:lang w:eastAsia="ar-SA"/>
        </w:rPr>
        <w:t>Класс:</w:t>
      </w:r>
      <w:r>
        <w:rPr>
          <w:b/>
          <w:bCs/>
          <w:kern w:val="2"/>
          <w:sz w:val="32"/>
          <w:szCs w:val="32"/>
          <w:lang w:eastAsia="ar-SA"/>
        </w:rPr>
        <w:t xml:space="preserve"> 3б</w:t>
      </w:r>
    </w:p>
    <w:p w:rsidR="00A645F3" w:rsidRDefault="00A645F3" w:rsidP="00B1789B">
      <w:pPr>
        <w:widowControl w:val="0"/>
        <w:suppressAutoHyphens/>
        <w:overflowPunct w:val="0"/>
        <w:autoSpaceDE w:val="0"/>
        <w:jc w:val="both"/>
        <w:rPr>
          <w:kern w:val="2"/>
          <w:sz w:val="32"/>
          <w:szCs w:val="32"/>
          <w:u w:val="single"/>
          <w:lang w:eastAsia="ar-SA"/>
        </w:rPr>
      </w:pPr>
      <w:r>
        <w:rPr>
          <w:kern w:val="2"/>
          <w:sz w:val="32"/>
          <w:szCs w:val="32"/>
          <w:lang w:eastAsia="ar-SA"/>
        </w:rPr>
        <w:t>Учитель: Акбашева Айгуль Рафаилевна</w:t>
      </w:r>
    </w:p>
    <w:p w:rsidR="00A645F3" w:rsidRDefault="00A645F3" w:rsidP="00B1789B">
      <w:pPr>
        <w:widowControl w:val="0"/>
        <w:suppressAutoHyphens/>
        <w:overflowPunct w:val="0"/>
        <w:autoSpaceDE w:val="0"/>
        <w:jc w:val="both"/>
        <w:rPr>
          <w:kern w:val="2"/>
          <w:sz w:val="32"/>
          <w:szCs w:val="32"/>
          <w:u w:val="single"/>
          <w:lang w:eastAsia="ar-SA"/>
        </w:rPr>
      </w:pPr>
    </w:p>
    <w:p w:rsidR="00A645F3" w:rsidRDefault="00A645F3" w:rsidP="00B1789B">
      <w:pPr>
        <w:widowControl w:val="0"/>
        <w:suppressAutoHyphens/>
        <w:overflowPunct w:val="0"/>
        <w:autoSpaceDE w:val="0"/>
        <w:jc w:val="both"/>
        <w:rPr>
          <w:kern w:val="2"/>
          <w:sz w:val="32"/>
          <w:szCs w:val="32"/>
          <w:lang w:eastAsia="ar-SA"/>
        </w:rPr>
      </w:pPr>
      <w:r>
        <w:rPr>
          <w:kern w:val="2"/>
          <w:sz w:val="32"/>
          <w:szCs w:val="32"/>
          <w:lang w:eastAsia="ar-SA"/>
        </w:rPr>
        <w:t>Количество часов:</w:t>
      </w: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lang w:eastAsia="ar-SA"/>
        </w:rPr>
      </w:pPr>
    </w:p>
    <w:p w:rsidR="00A645F3" w:rsidRDefault="00A645F3" w:rsidP="00B1789B">
      <w:pPr>
        <w:widowControl w:val="0"/>
        <w:suppressAutoHyphens/>
        <w:overflowPunct w:val="0"/>
        <w:autoSpaceDE w:val="0"/>
        <w:jc w:val="both"/>
        <w:rPr>
          <w:kern w:val="2"/>
          <w:sz w:val="32"/>
          <w:szCs w:val="32"/>
          <w:lang w:eastAsia="ar-SA"/>
        </w:rPr>
      </w:pPr>
      <w:r>
        <w:rPr>
          <w:kern w:val="2"/>
          <w:sz w:val="32"/>
          <w:szCs w:val="32"/>
          <w:lang w:eastAsia="ar-SA"/>
        </w:rPr>
        <w:t>всего</w:t>
      </w:r>
      <w:r>
        <w:rPr>
          <w:kern w:val="2"/>
          <w:sz w:val="32"/>
          <w:szCs w:val="32"/>
          <w:u w:val="single"/>
          <w:lang w:eastAsia="ar-SA"/>
        </w:rPr>
        <w:t>: 35 час</w:t>
      </w:r>
      <w:r>
        <w:rPr>
          <w:kern w:val="2"/>
          <w:sz w:val="32"/>
          <w:szCs w:val="32"/>
          <w:lang w:eastAsia="ar-SA"/>
        </w:rPr>
        <w:t>; в неделю 1 час.</w:t>
      </w:r>
    </w:p>
    <w:p w:rsidR="00A645F3" w:rsidRDefault="00A645F3" w:rsidP="00B1789B">
      <w:pPr>
        <w:widowControl w:val="0"/>
        <w:suppressAutoHyphens/>
        <w:overflowPunct w:val="0"/>
        <w:autoSpaceDE w:val="0"/>
        <w:jc w:val="both"/>
        <w:rPr>
          <w:kern w:val="2"/>
          <w:sz w:val="32"/>
          <w:szCs w:val="32"/>
          <w:lang w:eastAsia="ar-SA"/>
        </w:rPr>
      </w:pP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32"/>
          <w:szCs w:val="32"/>
          <w:lang w:eastAsia="ar-SA"/>
        </w:rPr>
      </w:pPr>
      <w:r>
        <w:rPr>
          <w:kern w:val="2"/>
          <w:sz w:val="32"/>
          <w:szCs w:val="32"/>
          <w:lang w:eastAsia="ar-SA"/>
        </w:rPr>
        <w:t>Плановых контрольных уроков:_____, зачетов:______, тестов_______ ч.;</w:t>
      </w: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lang w:eastAsia="ar-SA"/>
        </w:rPr>
      </w:pP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32"/>
          <w:szCs w:val="32"/>
          <w:lang w:eastAsia="ar-SA"/>
        </w:rPr>
      </w:pPr>
      <w:r>
        <w:rPr>
          <w:kern w:val="2"/>
          <w:sz w:val="32"/>
          <w:szCs w:val="32"/>
          <w:lang w:eastAsia="ar-SA"/>
        </w:rPr>
        <w:t>Административных контрольных уроков _______часов.</w:t>
      </w: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lang w:eastAsia="ar-SA"/>
        </w:rPr>
      </w:pPr>
    </w:p>
    <w:p w:rsidR="00A645F3" w:rsidRPr="00092043" w:rsidRDefault="00A645F3" w:rsidP="00B1789B">
      <w:pPr>
        <w:widowControl w:val="0"/>
        <w:suppressAutoHyphens/>
        <w:overflowPunct w:val="0"/>
        <w:autoSpaceDE w:val="0"/>
        <w:jc w:val="both"/>
        <w:rPr>
          <w:kern w:val="2"/>
          <w:sz w:val="32"/>
          <w:szCs w:val="32"/>
          <w:lang w:eastAsia="ar-SA"/>
        </w:rPr>
      </w:pPr>
      <w:r>
        <w:rPr>
          <w:kern w:val="2"/>
          <w:sz w:val="32"/>
          <w:szCs w:val="32"/>
          <w:lang w:eastAsia="ar-SA"/>
        </w:rPr>
        <w:t xml:space="preserve">Планирование составлено на </w:t>
      </w:r>
      <w:r w:rsidRPr="003F385F">
        <w:rPr>
          <w:kern w:val="2"/>
          <w:sz w:val="32"/>
          <w:szCs w:val="32"/>
          <w:lang w:eastAsia="ar-SA"/>
        </w:rPr>
        <w:t>основе :</w:t>
      </w:r>
      <w:r w:rsidRPr="00092043">
        <w:rPr>
          <w:kern w:val="2"/>
          <w:sz w:val="32"/>
          <w:szCs w:val="32"/>
          <w:lang w:eastAsia="ar-SA"/>
        </w:rPr>
        <w:t xml:space="preserve">Государственной программы для коррекционных школ </w:t>
      </w:r>
      <w:r w:rsidRPr="00092043">
        <w:rPr>
          <w:kern w:val="2"/>
          <w:sz w:val="32"/>
          <w:szCs w:val="32"/>
          <w:lang w:val="en-US" w:eastAsia="ar-SA"/>
        </w:rPr>
        <w:t>VIII</w:t>
      </w:r>
      <w:r>
        <w:rPr>
          <w:kern w:val="2"/>
          <w:sz w:val="32"/>
          <w:szCs w:val="32"/>
          <w:lang w:eastAsia="ar-SA"/>
        </w:rPr>
        <w:t xml:space="preserve"> вида 1 -  4 классов, под редакцией  В. В. Воронковой  Москва, «Просвещение» 2014г.</w:t>
      </w:r>
    </w:p>
    <w:p w:rsidR="00A645F3" w:rsidRPr="00092043" w:rsidRDefault="00A645F3" w:rsidP="00B1789B">
      <w:pPr>
        <w:widowControl w:val="0"/>
        <w:suppressAutoHyphens/>
        <w:overflowPunct w:val="0"/>
        <w:autoSpaceDE w:val="0"/>
        <w:jc w:val="both"/>
        <w:rPr>
          <w:kern w:val="2"/>
          <w:sz w:val="32"/>
          <w:szCs w:val="32"/>
          <w:lang w:eastAsia="ar-SA"/>
        </w:rPr>
      </w:pPr>
    </w:p>
    <w:p w:rsidR="00A645F3" w:rsidRPr="003F385F" w:rsidRDefault="00A645F3" w:rsidP="003F385F">
      <w:pPr>
        <w:widowControl w:val="0"/>
        <w:suppressAutoHyphens/>
        <w:overflowPunct w:val="0"/>
        <w:autoSpaceDE w:val="0"/>
        <w:jc w:val="both"/>
        <w:rPr>
          <w:kern w:val="2"/>
          <w:sz w:val="32"/>
          <w:szCs w:val="32"/>
          <w:lang w:eastAsia="ar-SA"/>
        </w:rPr>
      </w:pPr>
      <w:r w:rsidRPr="00092043">
        <w:rPr>
          <w:kern w:val="2"/>
          <w:sz w:val="32"/>
          <w:szCs w:val="32"/>
          <w:lang w:eastAsia="ar-SA"/>
        </w:rPr>
        <w:t>Учебник: Хре</w:t>
      </w:r>
      <w:r>
        <w:rPr>
          <w:kern w:val="2"/>
          <w:sz w:val="32"/>
          <w:szCs w:val="32"/>
          <w:lang w:eastAsia="ar-SA"/>
        </w:rPr>
        <w:t>стоматия для начальных классов 2</w:t>
      </w:r>
      <w:r w:rsidRPr="00092043">
        <w:rPr>
          <w:kern w:val="2"/>
          <w:sz w:val="32"/>
          <w:szCs w:val="32"/>
          <w:lang w:eastAsia="ar-SA"/>
        </w:rPr>
        <w:t xml:space="preserve"> класс</w:t>
      </w:r>
      <w:r>
        <w:rPr>
          <w:kern w:val="2"/>
          <w:sz w:val="32"/>
          <w:szCs w:val="32"/>
          <w:lang w:eastAsia="ar-SA"/>
        </w:rPr>
        <w:t>, 2013г.</w:t>
      </w:r>
    </w:p>
    <w:p w:rsidR="00A645F3" w:rsidRPr="00092043" w:rsidRDefault="00A645F3" w:rsidP="00B1789B">
      <w:pPr>
        <w:widowControl w:val="0"/>
        <w:suppressAutoHyphens/>
        <w:overflowPunct w:val="0"/>
        <w:autoSpaceDE w:val="0"/>
        <w:jc w:val="both"/>
        <w:rPr>
          <w:kern w:val="2"/>
          <w:sz w:val="32"/>
          <w:szCs w:val="32"/>
          <w:lang w:eastAsia="ar-SA"/>
        </w:rPr>
      </w:pPr>
      <w:r w:rsidRPr="00092043">
        <w:rPr>
          <w:kern w:val="2"/>
          <w:sz w:val="32"/>
          <w:szCs w:val="32"/>
          <w:lang w:eastAsia="ar-SA"/>
        </w:rPr>
        <w:t>Дополнительная литература</w:t>
      </w:r>
    </w:p>
    <w:p w:rsidR="00A645F3" w:rsidRPr="006220CD" w:rsidRDefault="00A645F3" w:rsidP="006220CD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 w:rsidRPr="006220CD">
        <w:rPr>
          <w:kern w:val="2"/>
          <w:sz w:val="28"/>
          <w:szCs w:val="28"/>
          <w:lang w:eastAsia="ar-SA"/>
        </w:rPr>
        <w:t xml:space="preserve">Альбомы: стихи С.Я.Маршака, «Внеклассное чтение 2 класс» 2000г, </w:t>
      </w:r>
      <w:r w:rsidRPr="006220CD">
        <w:rPr>
          <w:color w:val="000000"/>
          <w:sz w:val="28"/>
          <w:szCs w:val="28"/>
        </w:rPr>
        <w:t xml:space="preserve">В. Голявкин «Рассказы» Ю. Раскин «Когда папа был маленьким» Г. Х.Андерсен «Снежная королева» Дж. Родари «Джельсомино в стране лжецов» Киплинг «Отчего у </w:t>
      </w:r>
      <w:hyperlink r:id="rId4" w:tooltip="Верблюд" w:history="1">
        <w:r w:rsidRPr="006220CD">
          <w:rPr>
            <w:rStyle w:val="Hyperlink"/>
            <w:sz w:val="28"/>
            <w:szCs w:val="28"/>
          </w:rPr>
          <w:t>верблюда</w:t>
        </w:r>
      </w:hyperlink>
      <w:r w:rsidRPr="006220CD">
        <w:rPr>
          <w:color w:val="000000"/>
          <w:sz w:val="28"/>
          <w:szCs w:val="28"/>
        </w:rPr>
        <w:t xml:space="preserve"> горб» Э. Распе «Приключения Мюнхгаузена» Э. Сетон-Томпсон «Уличный певец» О. Пройслер «Маленькое привидение» П. Треверс «Мери Поппинс» Б. Житков «Рассказы о животных» В. Чаплина «Крылатый будильник», «Мушка» П. Бажов «Серебряное копытце» Э. Успенский «Дядя Федор, Пес и Кот» В. Губарев «Королевство кривых зеркал» Г. Остер «Бабушка удава» Л. Лагин «Старик Хоттабыч» А. Линдгрен «Малыш и Карлсон»</w:t>
      </w:r>
    </w:p>
    <w:p w:rsidR="00A645F3" w:rsidRPr="006220CD" w:rsidRDefault="00A645F3" w:rsidP="006220CD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 w:rsidRPr="006220CD">
        <w:rPr>
          <w:kern w:val="2"/>
          <w:sz w:val="28"/>
          <w:szCs w:val="28"/>
          <w:lang w:eastAsia="ar-SA"/>
        </w:rPr>
        <w:t xml:space="preserve"> Интернет-ресурсы: </w:t>
      </w:r>
      <w:hyperlink r:id="rId5" w:history="1">
        <w:r w:rsidRPr="006220CD">
          <w:rPr>
            <w:rStyle w:val="Hyperlink"/>
            <w:sz w:val="28"/>
            <w:szCs w:val="28"/>
          </w:rPr>
          <w:t>http://lit.1september.ru/index.htm</w:t>
        </w:r>
      </w:hyperlink>
      <w:r w:rsidRPr="006220CD">
        <w:rPr>
          <w:rFonts w:ascii="Arial" w:hAnsi="Arial" w:cs="Arial"/>
          <w:sz w:val="28"/>
          <w:szCs w:val="28"/>
        </w:rPr>
        <w:t xml:space="preserve">, </w:t>
      </w:r>
      <w:r w:rsidRPr="006220CD">
        <w:rPr>
          <w:sz w:val="28"/>
          <w:szCs w:val="28"/>
        </w:rPr>
        <w:t>http://shkola.spb.ru/teacherjroom/index.phtml?id=79</w:t>
      </w:r>
      <w:r w:rsidRPr="006220CD">
        <w:rPr>
          <w:rFonts w:ascii="Arial" w:hAnsi="Arial" w:cs="Arial"/>
          <w:sz w:val="28"/>
          <w:szCs w:val="28"/>
        </w:rPr>
        <w:t xml:space="preserve">, </w:t>
      </w:r>
      <w:hyperlink r:id="rId6" w:history="1">
        <w:r w:rsidRPr="006220CD">
          <w:rPr>
            <w:rStyle w:val="Hyperlink"/>
            <w:sz w:val="28"/>
            <w:szCs w:val="28"/>
          </w:rPr>
          <w:t>http://www.rusword.com.ua</w:t>
        </w:r>
      </w:hyperlink>
    </w:p>
    <w:p w:rsidR="00A645F3" w:rsidRPr="006220CD" w:rsidRDefault="00A645F3" w:rsidP="00B1789B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</w:p>
    <w:p w:rsidR="00A645F3" w:rsidRPr="006220CD" w:rsidRDefault="00A645F3" w:rsidP="00B1789B">
      <w:pPr>
        <w:widowControl w:val="0"/>
        <w:suppressAutoHyphens/>
        <w:overflowPunct w:val="0"/>
        <w:autoSpaceDE w:val="0"/>
        <w:rPr>
          <w:kern w:val="2"/>
          <w:lang w:eastAsia="ar-SA"/>
        </w:rPr>
      </w:pPr>
    </w:p>
    <w:p w:rsidR="00A645F3" w:rsidRDefault="00A645F3" w:rsidP="00B1789B">
      <w:pPr>
        <w:widowControl w:val="0"/>
        <w:suppressAutoHyphens/>
        <w:overflowPunct w:val="0"/>
        <w:autoSpaceDE w:val="0"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Пояснительная записка.</w:t>
      </w:r>
    </w:p>
    <w:p w:rsidR="00A645F3" w:rsidRDefault="00A645F3" w:rsidP="00B1789B">
      <w:pPr>
        <w:widowControl w:val="0"/>
        <w:suppressAutoHyphens/>
        <w:overflowPunct w:val="0"/>
        <w:autoSpaceDE w:val="0"/>
        <w:jc w:val="center"/>
        <w:rPr>
          <w:b/>
          <w:bCs/>
          <w:kern w:val="2"/>
          <w:sz w:val="28"/>
          <w:szCs w:val="28"/>
          <w:lang w:eastAsia="ar-SA"/>
        </w:rPr>
      </w:pPr>
    </w:p>
    <w:p w:rsidR="00A645F3" w:rsidRDefault="00A645F3" w:rsidP="00B1789B">
      <w:pPr>
        <w:widowControl w:val="0"/>
        <w:suppressAutoHyphens/>
        <w:overflowPunct w:val="0"/>
        <w:autoSpaceDE w:val="0"/>
        <w:jc w:val="center"/>
        <w:rPr>
          <w:kern w:val="2"/>
          <w:sz w:val="28"/>
          <w:szCs w:val="28"/>
          <w:lang w:eastAsia="ar-SA"/>
        </w:rPr>
      </w:pPr>
    </w:p>
    <w:p w:rsidR="00A645F3" w:rsidRDefault="00A645F3" w:rsidP="00B1789B">
      <w:pPr>
        <w:widowControl w:val="0"/>
        <w:tabs>
          <w:tab w:val="left" w:pos="571"/>
        </w:tabs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Внеклассное чтение ставит задачу начала формирования читательской самостоятельности у учащихся: развития у них интереса к чтению, знакомство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:rsidR="00A645F3" w:rsidRDefault="00A645F3" w:rsidP="00B1789B">
      <w:pPr>
        <w:widowControl w:val="0"/>
        <w:tabs>
          <w:tab w:val="left" w:pos="571"/>
        </w:tabs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A645F3" w:rsidRDefault="00A645F3" w:rsidP="00B1789B">
      <w:pPr>
        <w:widowControl w:val="0"/>
        <w:tabs>
          <w:tab w:val="left" w:pos="571"/>
        </w:tabs>
        <w:suppressAutoHyphens/>
        <w:overflowPunct w:val="0"/>
        <w:autoSpaceDE w:val="0"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4 класс.</w:t>
      </w: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Подготовка учеников к формированию читательской самостоятельности: стимуляция интереса к детским книгам, навыка работы с классной библиотекой и постепенный переход к пользованию школьной библиотекой.</w:t>
      </w: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Чтение доступных детских книжек. Ответы на вопросы по содержанию прочитанного и объяснение иллюстраций.</w:t>
      </w: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A645F3" w:rsidRDefault="00A645F3" w:rsidP="00B1789B">
      <w:pPr>
        <w:widowControl w:val="0"/>
        <w:suppressAutoHyphens/>
        <w:overflowPunct w:val="0"/>
        <w:autoSpaceDE w:val="0"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Примерная тематика.</w:t>
      </w:r>
    </w:p>
    <w:p w:rsidR="00A645F3" w:rsidRDefault="00A645F3" w:rsidP="00B1789B">
      <w:pPr>
        <w:widowControl w:val="0"/>
        <w:suppressAutoHyphens/>
        <w:overflowPunct w:val="0"/>
        <w:autoSpaceDE w:val="0"/>
        <w:jc w:val="center"/>
        <w:rPr>
          <w:b/>
          <w:bCs/>
          <w:kern w:val="2"/>
          <w:sz w:val="28"/>
          <w:szCs w:val="28"/>
          <w:lang w:eastAsia="ar-SA"/>
        </w:rPr>
      </w:pP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Произведения о Родине, о рабочих профессиях, об отношении людей к труду, природе, друг к другу, об общественно полезных делах. Произведения о сезонных изменениях в природе, жизни животных, занятиях людей.</w:t>
      </w: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Рассказы, сказки, стихотворения, пословицы на морально-этические темы, на темы мира и дружбы.</w:t>
      </w: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A645F3" w:rsidRDefault="00A645F3" w:rsidP="00B1789B">
      <w:pPr>
        <w:widowControl w:val="0"/>
        <w:suppressAutoHyphens/>
        <w:overflowPunct w:val="0"/>
        <w:autoSpaceDE w:val="0"/>
        <w:jc w:val="center"/>
        <w:rPr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Основные требования к умениям и знаниям учащихся</w:t>
      </w:r>
      <w:r>
        <w:rPr>
          <w:kern w:val="2"/>
          <w:sz w:val="28"/>
          <w:szCs w:val="28"/>
          <w:lang w:eastAsia="ar-SA"/>
        </w:rPr>
        <w:t>:</w:t>
      </w:r>
    </w:p>
    <w:p w:rsidR="00A645F3" w:rsidRDefault="00A645F3" w:rsidP="00B1789B">
      <w:pPr>
        <w:widowControl w:val="0"/>
        <w:suppressAutoHyphens/>
        <w:overflowPunct w:val="0"/>
        <w:autoSpaceDE w:val="0"/>
        <w:jc w:val="center"/>
        <w:rPr>
          <w:kern w:val="2"/>
          <w:sz w:val="28"/>
          <w:szCs w:val="28"/>
          <w:lang w:eastAsia="ar-SA"/>
        </w:rPr>
      </w:pP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Учащиеся должны уметь:</w:t>
      </w: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осознанно и правильно читать текст  вслух целыми словами после работы над ним под руководством учителя;</w:t>
      </w: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трудные по смыслу и по слоговой структуре слова читать по слогам;</w:t>
      </w: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отвечать на вопросы по прочитанному;</w:t>
      </w: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высказывать отношение к поступку героя, событию;</w:t>
      </w: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пересказывать содержание прочитанного;</w:t>
      </w: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устно рассказывать на темы, близкие интересам учащихся.</w:t>
      </w: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Учащиеся должны знать:</w:t>
      </w: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наизусть 5-8 стихотворений.</w:t>
      </w: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A645F3" w:rsidRDefault="00A645F3" w:rsidP="00B1789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A645F3" w:rsidRDefault="00A645F3" w:rsidP="00B1789B">
      <w:pPr>
        <w:rPr>
          <w:sz w:val="28"/>
          <w:szCs w:val="28"/>
        </w:rPr>
      </w:pPr>
    </w:p>
    <w:p w:rsidR="00A645F3" w:rsidRDefault="00A645F3" w:rsidP="00B1789B">
      <w:pPr>
        <w:rPr>
          <w:sz w:val="28"/>
          <w:szCs w:val="28"/>
        </w:rPr>
      </w:pPr>
    </w:p>
    <w:p w:rsidR="00A645F3" w:rsidRDefault="00A645F3" w:rsidP="00B1789B">
      <w:pPr>
        <w:rPr>
          <w:sz w:val="28"/>
          <w:szCs w:val="28"/>
        </w:rPr>
      </w:pPr>
    </w:p>
    <w:p w:rsidR="00A645F3" w:rsidRDefault="00A645F3" w:rsidP="00B1789B">
      <w:pPr>
        <w:rPr>
          <w:sz w:val="28"/>
          <w:szCs w:val="28"/>
        </w:rPr>
      </w:pPr>
    </w:p>
    <w:p w:rsidR="00A645F3" w:rsidRDefault="00A645F3" w:rsidP="00B1789B">
      <w:pPr>
        <w:rPr>
          <w:sz w:val="28"/>
          <w:szCs w:val="28"/>
        </w:rPr>
      </w:pPr>
    </w:p>
    <w:p w:rsidR="00A645F3" w:rsidRDefault="00A645F3" w:rsidP="00B1789B">
      <w:pPr>
        <w:rPr>
          <w:sz w:val="28"/>
          <w:szCs w:val="28"/>
        </w:rPr>
      </w:pPr>
    </w:p>
    <w:p w:rsidR="00A645F3" w:rsidRDefault="00A645F3" w:rsidP="00B1789B">
      <w:pPr>
        <w:rPr>
          <w:sz w:val="28"/>
          <w:szCs w:val="28"/>
        </w:rPr>
      </w:pPr>
    </w:p>
    <w:p w:rsidR="00A645F3" w:rsidRDefault="00A645F3" w:rsidP="00B1789B">
      <w:pPr>
        <w:rPr>
          <w:sz w:val="28"/>
          <w:szCs w:val="28"/>
        </w:rPr>
      </w:pPr>
    </w:p>
    <w:p w:rsidR="00A645F3" w:rsidRDefault="00A645F3" w:rsidP="00B1789B">
      <w:pPr>
        <w:rPr>
          <w:sz w:val="28"/>
          <w:szCs w:val="28"/>
        </w:rPr>
      </w:pPr>
    </w:p>
    <w:p w:rsidR="00A645F3" w:rsidRDefault="00A645F3" w:rsidP="00B1789B">
      <w:pPr>
        <w:rPr>
          <w:sz w:val="28"/>
          <w:szCs w:val="28"/>
        </w:rPr>
      </w:pPr>
    </w:p>
    <w:p w:rsidR="00A645F3" w:rsidRDefault="00A645F3" w:rsidP="00B1789B">
      <w:pPr>
        <w:rPr>
          <w:sz w:val="28"/>
          <w:szCs w:val="28"/>
        </w:rPr>
      </w:pPr>
    </w:p>
    <w:p w:rsidR="00A645F3" w:rsidRDefault="00A645F3" w:rsidP="00B1789B">
      <w:pPr>
        <w:rPr>
          <w:sz w:val="28"/>
          <w:szCs w:val="28"/>
        </w:rPr>
      </w:pPr>
    </w:p>
    <w:p w:rsidR="00A645F3" w:rsidRDefault="00A645F3" w:rsidP="00B1789B">
      <w:pPr>
        <w:rPr>
          <w:sz w:val="28"/>
          <w:szCs w:val="28"/>
        </w:rPr>
      </w:pPr>
    </w:p>
    <w:p w:rsidR="00A645F3" w:rsidRDefault="00A645F3" w:rsidP="00B1789B">
      <w:pPr>
        <w:rPr>
          <w:sz w:val="28"/>
          <w:szCs w:val="28"/>
        </w:rPr>
      </w:pPr>
    </w:p>
    <w:p w:rsidR="00A645F3" w:rsidRDefault="00A645F3" w:rsidP="00B1789B">
      <w:pPr>
        <w:rPr>
          <w:sz w:val="28"/>
          <w:szCs w:val="28"/>
        </w:rPr>
      </w:pPr>
    </w:p>
    <w:p w:rsidR="00A645F3" w:rsidRDefault="00A645F3" w:rsidP="00B1789B">
      <w:pPr>
        <w:rPr>
          <w:sz w:val="28"/>
          <w:szCs w:val="28"/>
        </w:rPr>
      </w:pPr>
    </w:p>
    <w:p w:rsidR="00A645F3" w:rsidRDefault="00A645F3" w:rsidP="00B1789B">
      <w:pPr>
        <w:rPr>
          <w:sz w:val="28"/>
          <w:szCs w:val="28"/>
        </w:rPr>
      </w:pPr>
    </w:p>
    <w:p w:rsidR="00A645F3" w:rsidRDefault="00A645F3" w:rsidP="00B1789B">
      <w:pPr>
        <w:rPr>
          <w:sz w:val="28"/>
          <w:szCs w:val="28"/>
        </w:rPr>
      </w:pPr>
    </w:p>
    <w:p w:rsidR="00A645F3" w:rsidRDefault="00A645F3" w:rsidP="00B1789B">
      <w:pPr>
        <w:rPr>
          <w:sz w:val="28"/>
          <w:szCs w:val="28"/>
        </w:rPr>
      </w:pPr>
    </w:p>
    <w:p w:rsidR="00A645F3" w:rsidRDefault="00A645F3" w:rsidP="00B1789B">
      <w:pPr>
        <w:rPr>
          <w:sz w:val="28"/>
          <w:szCs w:val="28"/>
        </w:rPr>
      </w:pPr>
    </w:p>
    <w:p w:rsidR="00A645F3" w:rsidRPr="0007366A" w:rsidRDefault="00A645F3" w:rsidP="00B1789B">
      <w:pPr>
        <w:rPr>
          <w:sz w:val="28"/>
          <w:szCs w:val="28"/>
        </w:rPr>
      </w:pPr>
      <w:r w:rsidRPr="0007366A">
        <w:rPr>
          <w:sz w:val="28"/>
          <w:szCs w:val="28"/>
          <w:lang w:val="en-US"/>
        </w:rPr>
        <w:t>I</w:t>
      </w:r>
      <w:r w:rsidRPr="0007366A">
        <w:rPr>
          <w:sz w:val="28"/>
          <w:szCs w:val="28"/>
        </w:rPr>
        <w:t xml:space="preserve">-четверть(9ч. - 1ч. в неделю) </w:t>
      </w:r>
    </w:p>
    <w:p w:rsidR="00A645F3" w:rsidRPr="0007366A" w:rsidRDefault="00A645F3" w:rsidP="00B1789B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5451" w:type="dxa"/>
        <w:tblInd w:w="-106" w:type="dxa"/>
        <w:tblLayout w:type="fixed"/>
        <w:tblLook w:val="01E0"/>
      </w:tblPr>
      <w:tblGrid>
        <w:gridCol w:w="708"/>
        <w:gridCol w:w="4536"/>
        <w:gridCol w:w="1276"/>
        <w:gridCol w:w="6095"/>
        <w:gridCol w:w="1276"/>
        <w:gridCol w:w="1560"/>
      </w:tblGrid>
      <w:tr w:rsidR="00A645F3" w:rsidRPr="0007366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№</w:t>
            </w:r>
          </w:p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Название темы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Кол-во часов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Элементы содержания урока.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Дата проведения</w:t>
            </w:r>
          </w:p>
        </w:tc>
      </w:tr>
      <w:tr w:rsidR="00A645F3" w:rsidRPr="0007366A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факт</w:t>
            </w: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Благинина стихотворение</w:t>
            </w:r>
            <w:r w:rsidRPr="0007366A">
              <w:rPr>
                <w:sz w:val="28"/>
                <w:szCs w:val="28"/>
              </w:rPr>
              <w:t xml:space="preserve"> «Прощание с летом»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>равильное, выразительное чтение; ответы на вопросы; чтение по цепочке. Коррекция просодической стороны речи; развитие умений связной устной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Э. Шим рассказ «Брат и младшая сестра»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выразительное чтение; </w:t>
            </w:r>
            <w:r w:rsidRPr="0007366A">
              <w:rPr>
                <w:sz w:val="28"/>
                <w:szCs w:val="28"/>
              </w:rPr>
              <w:t>знакомство с текстом, ответы на вопросы, пересказ близко к тексту.</w:t>
            </w:r>
            <w:r w:rsidRPr="0007366A">
              <w:rPr>
                <w:sz w:val="28"/>
                <w:szCs w:val="28"/>
                <w:lang w:eastAsia="en-US"/>
              </w:rPr>
              <w:t xml:space="preserve"> Коррекция и развитие концентрации и объёма внимания; обогащение активного словаря. Объяснение слов и выражений.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А Седугин рассказ «Молоток»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выразительное чтение; </w:t>
            </w:r>
            <w:r w:rsidRPr="0007366A">
              <w:rPr>
                <w:sz w:val="28"/>
                <w:szCs w:val="28"/>
              </w:rPr>
              <w:t>знакомство с текстом, ответы на вопросы, пересказ по вопросам.</w:t>
            </w:r>
            <w:r w:rsidRPr="0007366A">
              <w:rPr>
                <w:sz w:val="28"/>
                <w:szCs w:val="28"/>
                <w:lang w:eastAsia="en-US"/>
              </w:rPr>
              <w:t xml:space="preserve"> Коррекция и развитие концентрации и объёма внимания; обогащение активного словаря. Объяснение слов и выражений.</w:t>
            </w:r>
          </w:p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Е. Пермяк рассказ «Пичугин мост»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B33277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выразительное чтение;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по плану; </w:t>
            </w:r>
            <w:r w:rsidRPr="0007366A">
              <w:rPr>
                <w:sz w:val="28"/>
                <w:szCs w:val="28"/>
                <w:lang w:eastAsia="en-US"/>
              </w:rPr>
              <w:t>обогащение активного словаря. Объяснение слов и выражений.</w:t>
            </w:r>
          </w:p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  <w:lang w:eastAsia="en-US"/>
              </w:rPr>
              <w:t>Формирование и развитие навыков выразительного чтения; умение составлять рассказ 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В. Голявкин рассказ «Был не крайний случай»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выразительное чтение; самостоятельное чтение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по вопросам;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иллюстрации.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</w:p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По И. Дику рассказ «Счастливая ручка»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плавное  чтение; самостоятельное чтение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по вопросам;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иллюстрации.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8-</w:t>
            </w:r>
          </w:p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По Л. Давыдычеву рассказ «Лелишна Охлопкова»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плавное  чтение; самостоятельное чтение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по вопросам;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иллюстрации.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45F3" w:rsidRPr="0007366A" w:rsidRDefault="00A645F3" w:rsidP="00B1789B">
      <w:pPr>
        <w:rPr>
          <w:sz w:val="28"/>
          <w:szCs w:val="28"/>
        </w:rPr>
      </w:pPr>
    </w:p>
    <w:p w:rsidR="00A645F3" w:rsidRPr="0007366A" w:rsidRDefault="00A645F3" w:rsidP="00B33277">
      <w:pPr>
        <w:rPr>
          <w:sz w:val="28"/>
          <w:szCs w:val="28"/>
        </w:rPr>
      </w:pPr>
    </w:p>
    <w:p w:rsidR="00A645F3" w:rsidRPr="0007366A" w:rsidRDefault="00A645F3" w:rsidP="00B33277">
      <w:pPr>
        <w:rPr>
          <w:sz w:val="28"/>
          <w:szCs w:val="28"/>
        </w:rPr>
      </w:pPr>
    </w:p>
    <w:p w:rsidR="00A645F3" w:rsidRPr="0007366A" w:rsidRDefault="00A645F3" w:rsidP="00B33277">
      <w:pPr>
        <w:rPr>
          <w:sz w:val="28"/>
          <w:szCs w:val="28"/>
        </w:rPr>
      </w:pPr>
    </w:p>
    <w:p w:rsidR="00A645F3" w:rsidRPr="0007366A" w:rsidRDefault="00A645F3" w:rsidP="00B33277">
      <w:pPr>
        <w:rPr>
          <w:sz w:val="28"/>
          <w:szCs w:val="28"/>
        </w:rPr>
      </w:pPr>
      <w:r w:rsidRPr="0007366A">
        <w:rPr>
          <w:sz w:val="28"/>
          <w:szCs w:val="28"/>
          <w:lang w:val="en-US"/>
        </w:rPr>
        <w:t>II</w:t>
      </w:r>
      <w:r w:rsidRPr="0007366A">
        <w:rPr>
          <w:sz w:val="28"/>
          <w:szCs w:val="28"/>
        </w:rPr>
        <w:t>-четверть (7ч.-1ч. в неделю)</w:t>
      </w:r>
    </w:p>
    <w:tbl>
      <w:tblPr>
        <w:tblW w:w="15451" w:type="dxa"/>
        <w:tblInd w:w="-106" w:type="dxa"/>
        <w:tblLayout w:type="fixed"/>
        <w:tblLook w:val="01E0"/>
      </w:tblPr>
      <w:tblGrid>
        <w:gridCol w:w="709"/>
        <w:gridCol w:w="4536"/>
        <w:gridCol w:w="1276"/>
        <w:gridCol w:w="6095"/>
        <w:gridCol w:w="1276"/>
        <w:gridCol w:w="1559"/>
      </w:tblGrid>
      <w:tr w:rsidR="00A645F3" w:rsidRPr="0007366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№</w:t>
            </w:r>
          </w:p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Название темы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Кол-во часов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Элементы содержания урока.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Дата проведения</w:t>
            </w:r>
          </w:p>
        </w:tc>
      </w:tr>
      <w:tr w:rsidR="00A645F3" w:rsidRPr="0007366A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факт</w:t>
            </w: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В.Осеева «Что легче</w:t>
            </w:r>
            <w:r w:rsidRPr="0007366A">
              <w:rPr>
                <w:sz w:val="28"/>
                <w:szCs w:val="28"/>
                <w:lang w:val="en-US"/>
              </w:rPr>
              <w:t>?</w:t>
            </w:r>
            <w:r w:rsidRPr="0007366A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Выразительное  чтение стихотворения учителем; ответ на вопросы. Словарная работа. Чтение учащимися по цепочке.</w:t>
            </w:r>
            <w:r w:rsidRPr="0007366A">
              <w:rPr>
                <w:sz w:val="28"/>
                <w:szCs w:val="28"/>
                <w:lang w:eastAsia="en-US"/>
              </w:rPr>
              <w:t xml:space="preserve"> Коррекция связной монологической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К. Ушинский «Дети в роще»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плавное  чтение; самостоятельное чтение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по вопросам;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иллюстрации.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Л. Пантелеев «Честное слово».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плавное  чтение; самостоятельное чтение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по вопросам;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иллюстрации.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В. Жуковский «Жаворонок»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плавное  чтение; самостоятельное чтение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по вопросам;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иллюстрации.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М. Пришвин «Журка»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плавное  чтение; самостоятельное чтение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по вопросам;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иллюстрации.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Н. Сладков «Медвежья горка», «Трясогузкины письма».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плавное  чтение; самостоятельное чтение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по вопросам;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иллюстрации.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С. Есенин «Белая береза».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плавное  чтение; самостоятельное чтение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по вопросам;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иллюстрации.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</w:tbl>
    <w:p w:rsidR="00A645F3" w:rsidRPr="0007366A" w:rsidRDefault="00A645F3" w:rsidP="00B178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45F3" w:rsidRPr="0007366A" w:rsidRDefault="00A645F3" w:rsidP="00B178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45F3" w:rsidRPr="0007366A" w:rsidRDefault="00A645F3" w:rsidP="00092043">
      <w:pPr>
        <w:rPr>
          <w:sz w:val="28"/>
          <w:szCs w:val="28"/>
        </w:rPr>
      </w:pPr>
      <w:r w:rsidRPr="0007366A">
        <w:rPr>
          <w:sz w:val="28"/>
          <w:szCs w:val="28"/>
          <w:lang w:val="en-US"/>
        </w:rPr>
        <w:t>III</w:t>
      </w:r>
      <w:r w:rsidRPr="0007366A">
        <w:rPr>
          <w:sz w:val="28"/>
          <w:szCs w:val="28"/>
        </w:rPr>
        <w:t>-четверть (10ч.-1ч. в неделю)</w:t>
      </w:r>
    </w:p>
    <w:tbl>
      <w:tblPr>
        <w:tblW w:w="15451" w:type="dxa"/>
        <w:tblInd w:w="-106" w:type="dxa"/>
        <w:tblLayout w:type="fixed"/>
        <w:tblLook w:val="01E0"/>
      </w:tblPr>
      <w:tblGrid>
        <w:gridCol w:w="709"/>
        <w:gridCol w:w="4536"/>
        <w:gridCol w:w="1276"/>
        <w:gridCol w:w="6095"/>
        <w:gridCol w:w="1276"/>
        <w:gridCol w:w="1559"/>
      </w:tblGrid>
      <w:tr w:rsidR="00A645F3" w:rsidRPr="0007366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№</w:t>
            </w:r>
          </w:p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Название темы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Кол-во часов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Элементы содержания урока.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Дата проведения</w:t>
            </w:r>
          </w:p>
        </w:tc>
      </w:tr>
      <w:tr w:rsidR="00A645F3" w:rsidRPr="0007366A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факт</w:t>
            </w: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Н. Некрасов «Дедушка Мазай и зайцы»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 xml:space="preserve">Знакомство с биографией автора. Выразительное  чтение стихотворения учителем; выборочное чтение; ответы на вопросы, пересказ по вопросам;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сюжетным картинкам.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В. Чаплина «Обыкновенная кошка».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плавное  чтение; самостоятельное чтение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по вопросам;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иллюстрации.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Г. Скребицкий «Лесной голосок».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плавное  чтение; самостоятельное чтение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по вопросам;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иллюстрации.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И. Крылов «Слон и моська»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плавное  чтение; самостоятельное чтение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по вопросам;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иллюстрации.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С. Черный «Кто?», «Дневник фокса Микки (отрывок)».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плавное  чтение; самостоятельное чтение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по вопросам;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иллюстрации.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А. Пушкин «Сказка о рыбаке и рыбке».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плавное  чтение; самостоятельное чтение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по вопросам;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иллюстрации.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В. Гаршин «Лягушка путешественница».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плавное  чтение; самостоятельное чтение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по вопросам;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иллюстрации.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П. Бажов «Серебрянное копытце»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плавное  чтение; самостоятельное чтение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по плану;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иллюстрации.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А. Блок «Ворона»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плавное  чтение; самостоятельное чтение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по вопросам;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иллюстрации.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К. Паустовский «Теплый хлеб»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плавное  чтение; самостоятельное чтение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по плану;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иллюстрации.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</w:tbl>
    <w:p w:rsidR="00A645F3" w:rsidRPr="0007366A" w:rsidRDefault="00A645F3" w:rsidP="00B1789B">
      <w:pPr>
        <w:jc w:val="center"/>
        <w:rPr>
          <w:sz w:val="28"/>
          <w:szCs w:val="28"/>
        </w:rPr>
      </w:pPr>
    </w:p>
    <w:p w:rsidR="00A645F3" w:rsidRPr="0007366A" w:rsidRDefault="00A645F3" w:rsidP="00B1789B">
      <w:pPr>
        <w:jc w:val="center"/>
        <w:rPr>
          <w:sz w:val="28"/>
          <w:szCs w:val="28"/>
        </w:rPr>
      </w:pPr>
    </w:p>
    <w:p w:rsidR="00A645F3" w:rsidRPr="0007366A" w:rsidRDefault="00A645F3" w:rsidP="00092043">
      <w:pPr>
        <w:rPr>
          <w:sz w:val="28"/>
          <w:szCs w:val="28"/>
        </w:rPr>
      </w:pPr>
      <w:r w:rsidRPr="0007366A">
        <w:rPr>
          <w:sz w:val="28"/>
          <w:szCs w:val="28"/>
          <w:lang w:val="en-US"/>
        </w:rPr>
        <w:t>IV</w:t>
      </w:r>
      <w:r w:rsidRPr="0007366A">
        <w:rPr>
          <w:sz w:val="28"/>
          <w:szCs w:val="28"/>
        </w:rPr>
        <w:t>-четверть (8ч.-1ч. в неделю)</w:t>
      </w:r>
    </w:p>
    <w:tbl>
      <w:tblPr>
        <w:tblW w:w="15451" w:type="dxa"/>
        <w:tblInd w:w="-106" w:type="dxa"/>
        <w:tblLayout w:type="fixed"/>
        <w:tblLook w:val="01E0"/>
      </w:tblPr>
      <w:tblGrid>
        <w:gridCol w:w="709"/>
        <w:gridCol w:w="4536"/>
        <w:gridCol w:w="1276"/>
        <w:gridCol w:w="6095"/>
        <w:gridCol w:w="1276"/>
        <w:gridCol w:w="1559"/>
      </w:tblGrid>
      <w:tr w:rsidR="00A645F3" w:rsidRPr="0007366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№</w:t>
            </w:r>
          </w:p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Название темы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Кол-во часов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Элементы содержания урока.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Дата проведения</w:t>
            </w:r>
          </w:p>
        </w:tc>
      </w:tr>
      <w:tr w:rsidR="00A645F3" w:rsidRPr="0007366A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b/>
                <w:bCs/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факт</w:t>
            </w: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М. Пришвин «Лисичкие хлеб», «Барсучьи норы», «Золотой луг».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плавное  чтение; самостоятельное чтение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с опорой на рисунки;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иллюстрации.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Л. Толстой «Лев и собачка»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  <w:lang w:eastAsia="en-US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</w:t>
            </w:r>
            <w:r w:rsidRPr="0007366A">
              <w:rPr>
                <w:sz w:val="28"/>
                <w:szCs w:val="28"/>
                <w:lang w:eastAsia="en-US"/>
              </w:rPr>
              <w:t>Выразительное чтение; ответы на вопросы; высказывание своего отношения к ситуации.  Коррекция просодической стороны речи; развитие умений связной устной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А. Куприн «Слон».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  <w:lang w:eastAsia="en-US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</w:t>
            </w:r>
            <w:r w:rsidRPr="0007366A">
              <w:rPr>
                <w:sz w:val="28"/>
                <w:szCs w:val="28"/>
                <w:lang w:eastAsia="en-US"/>
              </w:rPr>
              <w:t xml:space="preserve"> Выразительное чтение; ответы на вопросы; высказывание своего отношения к ситуации;  рисование словесных картин. Коррекция оперативной памяти на основе упражнений в запоминании и воспроизведении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А. Чехов «Мальчики».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плавное  чтение; выборочное чтение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по вопросам;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иллюстрации.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Е. Шварц «Сказка о потерянном времени».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>равильное, выразительное чтение;</w:t>
            </w:r>
            <w:r w:rsidRPr="0007366A">
              <w:rPr>
                <w:sz w:val="28"/>
                <w:szCs w:val="28"/>
              </w:rPr>
              <w:t xml:space="preserve"> ответы на вопросы, пересказ сказки по иллюстрации;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иллюстрации.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733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Б. Житков «Путешествие Храброго Ван –Гугена».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плавное  чтение; самостоятельное чтение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по вопросам; </w:t>
            </w:r>
            <w:r w:rsidRPr="0007366A">
              <w:rPr>
                <w:sz w:val="28"/>
                <w:szCs w:val="28"/>
                <w:lang w:eastAsia="en-US"/>
              </w:rPr>
              <w:t>подбор предложений из текста к иллюстрации.  Коррекция и развитие концентрации и объёма внимания; обогащение активного словаря. Объяснение слов и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Л. Пантелеев «Карусели».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  <w:lang w:eastAsia="en-US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 xml:space="preserve">равильное, плавное  чтение; самостоятельное чтение </w:t>
            </w:r>
            <w:r w:rsidRPr="0007366A">
              <w:rPr>
                <w:sz w:val="28"/>
                <w:szCs w:val="28"/>
              </w:rPr>
              <w:t xml:space="preserve">знакомство с текстом, ответы на вопросы, пересказ близко к тексту. </w:t>
            </w:r>
            <w:r w:rsidRPr="0007366A">
              <w:rPr>
                <w:sz w:val="28"/>
                <w:szCs w:val="28"/>
                <w:lang w:eastAsia="en-US"/>
              </w:rPr>
              <w:t>Коррекция и развитие концентрации и объёма внимания; обогащение активного словаря. Объяснение слов и выражений.Коррекция умений устанавливать причинно-следственные связи; делать простейшие выводы и обобщения;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  <w:tr w:rsidR="00A645F3" w:rsidRPr="0007366A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34- 35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И. Крылов «Квартет», «Мартышка и очки».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F3" w:rsidRPr="0007366A" w:rsidRDefault="00A645F3" w:rsidP="00AA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  <w:r w:rsidRPr="0007366A">
              <w:rPr>
                <w:sz w:val="28"/>
                <w:szCs w:val="28"/>
              </w:rPr>
              <w:t>Знакомство с биографией автора. П</w:t>
            </w:r>
            <w:r w:rsidRPr="0007366A">
              <w:rPr>
                <w:sz w:val="28"/>
                <w:szCs w:val="28"/>
                <w:lang w:eastAsia="en-US"/>
              </w:rPr>
              <w:t>равильное, выразительное чтение; самостоятельное чтение</w:t>
            </w:r>
            <w:r w:rsidRPr="0007366A">
              <w:rPr>
                <w:sz w:val="28"/>
                <w:szCs w:val="28"/>
              </w:rPr>
              <w:t xml:space="preserve">, ответы на вопросы. </w:t>
            </w:r>
            <w:r w:rsidRPr="0007366A">
              <w:rPr>
                <w:sz w:val="28"/>
                <w:szCs w:val="28"/>
                <w:lang w:eastAsia="en-US"/>
              </w:rPr>
              <w:t>Коррекция умений устанавливать причинно-следственные связи; делать простейшие выводы и обобщения;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  <w:p w:rsidR="00A645F3" w:rsidRPr="0007366A" w:rsidRDefault="00A645F3" w:rsidP="00AA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F3" w:rsidRPr="0007366A" w:rsidRDefault="00A645F3" w:rsidP="00AA1F6F">
            <w:pPr>
              <w:rPr>
                <w:sz w:val="28"/>
                <w:szCs w:val="28"/>
              </w:rPr>
            </w:pPr>
          </w:p>
        </w:tc>
      </w:tr>
    </w:tbl>
    <w:p w:rsidR="00A645F3" w:rsidRPr="0007366A" w:rsidRDefault="00A645F3" w:rsidP="00B1789B">
      <w:pPr>
        <w:rPr>
          <w:sz w:val="28"/>
          <w:szCs w:val="28"/>
        </w:rPr>
      </w:pPr>
    </w:p>
    <w:p w:rsidR="00A645F3" w:rsidRPr="0007366A" w:rsidRDefault="00A645F3" w:rsidP="007711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sectPr w:rsidR="00A645F3" w:rsidRPr="0007366A" w:rsidSect="00AA1F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DE9"/>
    <w:rsid w:val="0007366A"/>
    <w:rsid w:val="00092043"/>
    <w:rsid w:val="002E47F3"/>
    <w:rsid w:val="003773E6"/>
    <w:rsid w:val="003F385F"/>
    <w:rsid w:val="004C0F58"/>
    <w:rsid w:val="004E51ED"/>
    <w:rsid w:val="006220CD"/>
    <w:rsid w:val="00642A14"/>
    <w:rsid w:val="00702FBD"/>
    <w:rsid w:val="00733570"/>
    <w:rsid w:val="00771132"/>
    <w:rsid w:val="007B0B59"/>
    <w:rsid w:val="009233CA"/>
    <w:rsid w:val="009430EE"/>
    <w:rsid w:val="009B2DE9"/>
    <w:rsid w:val="009D5F65"/>
    <w:rsid w:val="00A507E8"/>
    <w:rsid w:val="00A645F3"/>
    <w:rsid w:val="00AA1F6F"/>
    <w:rsid w:val="00B1789B"/>
    <w:rsid w:val="00B33277"/>
    <w:rsid w:val="00BF2B75"/>
    <w:rsid w:val="00C4702D"/>
    <w:rsid w:val="00CC6B92"/>
    <w:rsid w:val="00CF2DB6"/>
    <w:rsid w:val="00D20976"/>
    <w:rsid w:val="00DD5B25"/>
    <w:rsid w:val="00E41810"/>
    <w:rsid w:val="00E63B2D"/>
    <w:rsid w:val="00ED2D10"/>
    <w:rsid w:val="00F572F1"/>
    <w:rsid w:val="00F71CF6"/>
    <w:rsid w:val="00FD3886"/>
    <w:rsid w:val="00FF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3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71132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71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1132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6220CD"/>
    <w:rPr>
      <w:color w:val="auto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word.com.ua/" TargetMode="External"/><Relationship Id="rId5" Type="http://schemas.openxmlformats.org/officeDocument/2006/relationships/hyperlink" Target="http://lit.1september.ru/index.htm" TargetMode="External"/><Relationship Id="rId4" Type="http://schemas.openxmlformats.org/officeDocument/2006/relationships/hyperlink" Target="http://www.pandia.ru/text/category/verblyu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13</Pages>
  <Words>2103</Words>
  <Characters>11990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Капитонова</dc:creator>
  <cp:keywords/>
  <dc:description/>
  <cp:lastModifiedBy>1</cp:lastModifiedBy>
  <cp:revision>10</cp:revision>
  <cp:lastPrinted>2015-09-11T07:01:00Z</cp:lastPrinted>
  <dcterms:created xsi:type="dcterms:W3CDTF">2014-10-11T15:13:00Z</dcterms:created>
  <dcterms:modified xsi:type="dcterms:W3CDTF">2015-09-11T07:04:00Z</dcterms:modified>
</cp:coreProperties>
</file>