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36" w:rsidRDefault="00576B36" w:rsidP="00F321A3">
      <w:pPr>
        <w:pStyle w:val="NoSpacing"/>
        <w:rPr>
          <w:rFonts w:ascii="Times New Roman" w:hAnsi="Times New Roman" w:cs="Times New Roman"/>
          <w:color w:val="4A442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A442A"/>
          <w:sz w:val="24"/>
          <w:szCs w:val="24"/>
        </w:rPr>
        <w:t xml:space="preserve">Тема недели: </w:t>
      </w:r>
      <w:r>
        <w:rPr>
          <w:rFonts w:ascii="Times New Roman" w:hAnsi="Times New Roman" w:cs="Times New Roman"/>
          <w:b/>
          <w:bCs/>
          <w:sz w:val="24"/>
          <w:szCs w:val="24"/>
        </w:rPr>
        <w:t>«Осень»</w:t>
      </w:r>
    </w:p>
    <w:p w:rsidR="00576B36" w:rsidRDefault="00576B36" w:rsidP="00F321A3">
      <w:pPr>
        <w:pStyle w:val="NoSpacing"/>
        <w:rPr>
          <w:rFonts w:ascii="Times New Roman" w:hAnsi="Times New Roman" w:cs="Times New Roman"/>
          <w:color w:val="4A442A"/>
          <w:sz w:val="24"/>
          <w:szCs w:val="24"/>
        </w:rPr>
      </w:pPr>
    </w:p>
    <w:p w:rsidR="00576B36" w:rsidRDefault="00576B36" w:rsidP="00F321A3">
      <w:pPr>
        <w:pStyle w:val="NoSpacing"/>
        <w:rPr>
          <w:rFonts w:ascii="Times New Roman" w:hAnsi="Times New Roman" w:cs="Times New Roman"/>
          <w:b/>
          <w:bCs/>
          <w:color w:val="4A442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A442A"/>
          <w:sz w:val="24"/>
          <w:szCs w:val="24"/>
        </w:rPr>
        <w:t>Четверг – 24.09. 2015г.</w:t>
      </w:r>
    </w:p>
    <w:p w:rsidR="00576B36" w:rsidRDefault="00576B36" w:rsidP="00F321A3">
      <w:pPr>
        <w:pStyle w:val="NoSpacing"/>
        <w:jc w:val="center"/>
        <w:rPr>
          <w:rFonts w:ascii="Times New Roman" w:hAnsi="Times New Roman" w:cs="Times New Roman"/>
          <w:b/>
          <w:bCs/>
          <w:color w:val="4A442A"/>
          <w:sz w:val="24"/>
          <w:szCs w:val="24"/>
        </w:rPr>
      </w:pPr>
    </w:p>
    <w:p w:rsidR="00576B36" w:rsidRDefault="00576B36" w:rsidP="00F321A3">
      <w:pPr>
        <w:pStyle w:val="NoSpacing"/>
        <w:rPr>
          <w:rFonts w:ascii="Times New Roman" w:hAnsi="Times New Roman" w:cs="Times New Roman"/>
          <w:b/>
          <w:bCs/>
          <w:color w:val="4A442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A442A"/>
          <w:sz w:val="24"/>
          <w:szCs w:val="24"/>
        </w:rPr>
        <w:t>Утро:</w:t>
      </w:r>
    </w:p>
    <w:p w:rsidR="00576B36" w:rsidRDefault="00576B36" w:rsidP="00F321A3">
      <w:pPr>
        <w:numPr>
          <w:ilvl w:val="0"/>
          <w:numId w:val="1"/>
        </w:numPr>
        <w:spacing w:after="160" w:line="252" w:lineRule="auto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>Прием детей в группе или на улице (смотря по погоде)</w:t>
      </w:r>
    </w:p>
    <w:p w:rsidR="00576B36" w:rsidRDefault="00576B36" w:rsidP="00F321A3">
      <w:pPr>
        <w:numPr>
          <w:ilvl w:val="0"/>
          <w:numId w:val="1"/>
        </w:numPr>
        <w:spacing w:after="160" w:line="252" w:lineRule="auto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>Беседы с родителями и детьми о самочувствии детей или по текущим проблемам.</w:t>
      </w:r>
    </w:p>
    <w:p w:rsidR="00576B36" w:rsidRDefault="00576B36" w:rsidP="00F321A3">
      <w:pPr>
        <w:numPr>
          <w:ilvl w:val="0"/>
          <w:numId w:val="1"/>
        </w:numPr>
        <w:spacing w:after="160" w:line="252" w:lineRule="auto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>Воспитание навыков общественного поведения.</w:t>
      </w:r>
    </w:p>
    <w:p w:rsidR="00576B36" w:rsidRDefault="00576B36" w:rsidP="00F321A3">
      <w:pPr>
        <w:numPr>
          <w:ilvl w:val="0"/>
          <w:numId w:val="1"/>
        </w:numPr>
        <w:spacing w:after="160" w:line="252" w:lineRule="auto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>Трудовые поручения (в природе, общественно-полезный труд).</w:t>
      </w:r>
    </w:p>
    <w:p w:rsidR="00576B36" w:rsidRDefault="00576B36" w:rsidP="00F321A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4A442A"/>
          <w:sz w:val="24"/>
          <w:szCs w:val="24"/>
        </w:rPr>
      </w:pPr>
      <w:r>
        <w:rPr>
          <w:rFonts w:ascii="Times New Roman" w:hAnsi="Times New Roman" w:cs="Times New Roman"/>
          <w:color w:val="4A442A"/>
          <w:sz w:val="24"/>
          <w:szCs w:val="24"/>
        </w:rPr>
        <w:t>Самостоятельные игры детей</w:t>
      </w:r>
    </w:p>
    <w:p w:rsidR="00576B36" w:rsidRDefault="00576B36" w:rsidP="00F321A3">
      <w:pPr>
        <w:pStyle w:val="ListParagraph"/>
        <w:numPr>
          <w:ilvl w:val="0"/>
          <w:numId w:val="2"/>
        </w:numPr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Настольно-печатные игры.</w:t>
      </w:r>
    </w:p>
    <w:p w:rsidR="00576B36" w:rsidRDefault="00576B36" w:rsidP="00F321A3">
      <w:pPr>
        <w:pStyle w:val="ListParagraph"/>
        <w:jc w:val="center"/>
        <w:rPr>
          <w:rFonts w:ascii="Times New Roman" w:hAnsi="Times New Roman"/>
          <w:b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>Взаимодействие взрослого с детьми в различных видах деятельности</w:t>
      </w:r>
    </w:p>
    <w:p w:rsidR="00576B36" w:rsidRDefault="00576B36" w:rsidP="00F321A3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2) Дидактические игры</w:t>
      </w:r>
      <w:r>
        <w:rPr>
          <w:rFonts w:ascii="Times New Roman" w:hAnsi="Times New Roman"/>
          <w:color w:val="4A442A"/>
          <w:sz w:val="24"/>
          <w:szCs w:val="24"/>
        </w:rPr>
        <w:t xml:space="preserve"> по развитию речи. Связная речь. </w:t>
      </w:r>
    </w:p>
    <w:p w:rsidR="00576B36" w:rsidRDefault="00576B36" w:rsidP="00F321A3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>Расскажи сказку</w:t>
      </w:r>
      <w:r>
        <w:rPr>
          <w:rFonts w:ascii="Times New Roman" w:hAnsi="Times New Roman"/>
          <w:color w:val="4A442A"/>
          <w:sz w:val="24"/>
          <w:szCs w:val="24"/>
        </w:rPr>
        <w:t xml:space="preserve"> «Теремок»</w:t>
      </w:r>
    </w:p>
    <w:p w:rsidR="00576B36" w:rsidRDefault="00576B36" w:rsidP="00F321A3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 xml:space="preserve"> Цель:</w:t>
      </w:r>
      <w:r>
        <w:rPr>
          <w:rFonts w:ascii="Times New Roman" w:hAnsi="Times New Roman"/>
          <w:color w:val="4A442A"/>
          <w:sz w:val="24"/>
          <w:szCs w:val="24"/>
        </w:rPr>
        <w:t xml:space="preserve"> Пересказ сказки по наглядным картинкам. (настольная картотека). Обогащение словаря.</w:t>
      </w:r>
    </w:p>
    <w:p w:rsidR="00576B36" w:rsidRDefault="00576B36" w:rsidP="00F321A3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3)Построение на зарядку.</w:t>
      </w:r>
      <w:r>
        <w:rPr>
          <w:rFonts w:ascii="Times New Roman" w:hAnsi="Times New Roman"/>
          <w:color w:val="4A442A"/>
          <w:sz w:val="24"/>
          <w:szCs w:val="24"/>
        </w:rPr>
        <w:t xml:space="preserve"> Утренняя гимнастика. Пальчиковые, логоритмические игры. </w:t>
      </w:r>
    </w:p>
    <w:p w:rsidR="00576B36" w:rsidRDefault="00576B36" w:rsidP="00F321A3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4) Подготовка к завтраку</w:t>
      </w:r>
      <w:r>
        <w:rPr>
          <w:rFonts w:ascii="Times New Roman" w:hAnsi="Times New Roman"/>
          <w:color w:val="4A442A"/>
          <w:sz w:val="24"/>
          <w:szCs w:val="24"/>
        </w:rPr>
        <w:t>. Воспитание культурно-гигиенических навыков. Самообслуживание.</w:t>
      </w:r>
    </w:p>
    <w:p w:rsidR="00576B36" w:rsidRDefault="00576B36" w:rsidP="00F321A3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>Цель</w:t>
      </w:r>
      <w:r>
        <w:rPr>
          <w:rFonts w:ascii="Times New Roman" w:hAnsi="Times New Roman"/>
          <w:color w:val="4A442A"/>
          <w:sz w:val="24"/>
          <w:szCs w:val="24"/>
        </w:rPr>
        <w:t>: продолжить воспитывать у детей опрятность, привычку следить за своим внешним видом.</w:t>
      </w:r>
    </w:p>
    <w:p w:rsidR="00576B36" w:rsidRDefault="00576B36" w:rsidP="00F321A3">
      <w:pPr>
        <w:spacing w:after="160" w:line="252" w:lineRule="auto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5) Завтрак</w:t>
      </w:r>
      <w:r>
        <w:rPr>
          <w:rFonts w:ascii="Times New Roman" w:hAnsi="Times New Roman"/>
          <w:color w:val="4A442A"/>
          <w:sz w:val="24"/>
          <w:szCs w:val="24"/>
        </w:rPr>
        <w:t>. Формирование правил культуры еды, самообслуживание. Полоскание рта.</w:t>
      </w:r>
    </w:p>
    <w:p w:rsidR="00576B36" w:rsidRDefault="00576B36" w:rsidP="00F321A3">
      <w:pPr>
        <w:spacing w:after="160" w:line="252" w:lineRule="auto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>Цель:</w:t>
      </w:r>
      <w:r>
        <w:rPr>
          <w:rFonts w:ascii="Times New Roman" w:hAnsi="Times New Roman"/>
          <w:color w:val="4A442A"/>
          <w:sz w:val="24"/>
          <w:szCs w:val="24"/>
        </w:rPr>
        <w:t xml:space="preserve"> совершенствовать умения аккуратного приёма пищи.</w:t>
      </w:r>
    </w:p>
    <w:p w:rsidR="00576B36" w:rsidRDefault="00576B36" w:rsidP="00F321A3">
      <w:pPr>
        <w:spacing w:after="160" w:line="252" w:lineRule="auto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6)  Подготовка к НОД.</w:t>
      </w:r>
      <w:r>
        <w:rPr>
          <w:rFonts w:ascii="Times New Roman" w:hAnsi="Times New Roman"/>
          <w:color w:val="4A442A"/>
          <w:sz w:val="24"/>
          <w:szCs w:val="24"/>
        </w:rPr>
        <w:t xml:space="preserve"> (Самообслуживание.) </w:t>
      </w:r>
    </w:p>
    <w:p w:rsidR="00576B36" w:rsidRDefault="00576B36" w:rsidP="00F321A3">
      <w:pPr>
        <w:spacing w:after="160" w:line="252" w:lineRule="auto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 xml:space="preserve">Цель: </w:t>
      </w:r>
      <w:r>
        <w:rPr>
          <w:rFonts w:ascii="Times New Roman" w:hAnsi="Times New Roman"/>
          <w:color w:val="4A442A"/>
          <w:sz w:val="24"/>
          <w:szCs w:val="24"/>
        </w:rPr>
        <w:t>приучать самостоятельно готовить рабочее место и убирать его после окончания НОД.</w:t>
      </w:r>
    </w:p>
    <w:p w:rsidR="00576B36" w:rsidRDefault="00576B36" w:rsidP="00F321A3">
      <w:pPr>
        <w:pStyle w:val="NoSpacing"/>
        <w:rPr>
          <w:rFonts w:ascii="Times New Roman" w:hAnsi="Times New Roman" w:cs="Times New Roman"/>
          <w:b/>
          <w:color w:val="4A442A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7)  НОД по расписанию</w:t>
      </w:r>
      <w:r>
        <w:rPr>
          <w:rFonts w:ascii="Times New Roman" w:hAnsi="Times New Roman" w:cs="Times New Roman"/>
          <w:color w:val="4A442A"/>
          <w:sz w:val="24"/>
          <w:szCs w:val="24"/>
        </w:rPr>
        <w:t>. Между НОД – подвижные, логоритмические игры. Гимнастика для глаз.</w:t>
      </w:r>
    </w:p>
    <w:p w:rsidR="00576B36" w:rsidRDefault="00576B36" w:rsidP="00F321A3">
      <w:pPr>
        <w:pStyle w:val="NoSpacing"/>
        <w:rPr>
          <w:rFonts w:ascii="Times New Roman" w:hAnsi="Times New Roman" w:cs="Times New Roman"/>
          <w:b/>
          <w:color w:val="4A442A"/>
          <w:sz w:val="24"/>
          <w:szCs w:val="24"/>
          <w:u w:val="single"/>
        </w:rPr>
      </w:pPr>
    </w:p>
    <w:p w:rsidR="00576B36" w:rsidRDefault="00576B36" w:rsidP="00F321A3">
      <w:pPr>
        <w:pStyle w:val="NoSpacing"/>
        <w:jc w:val="center"/>
        <w:rPr>
          <w:rFonts w:ascii="Times New Roman" w:hAnsi="Times New Roman" w:cs="Times New Roman"/>
          <w:b/>
          <w:color w:val="4A442A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4A442A"/>
          <w:sz w:val="24"/>
          <w:szCs w:val="24"/>
          <w:u w:val="single"/>
        </w:rPr>
        <w:t>Непосредственно образовательная деятельность</w:t>
      </w:r>
    </w:p>
    <w:p w:rsidR="00576B36" w:rsidRDefault="00576B36" w:rsidP="00F321A3">
      <w:pPr>
        <w:pStyle w:val="NoSpacing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1.ОО «Речевое развитие»</w:t>
      </w:r>
    </w:p>
    <w:p w:rsidR="00576B36" w:rsidRDefault="00576B36" w:rsidP="00F321A3">
      <w:pPr>
        <w:pStyle w:val="NoSpacing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«Развитие речи»</w:t>
      </w:r>
    </w:p>
    <w:p w:rsidR="00576B36" w:rsidRDefault="00576B36" w:rsidP="00F321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D46466">
        <w:rPr>
          <w:rFonts w:ascii="Times New Roman" w:hAnsi="Times New Roman"/>
          <w:sz w:val="24"/>
          <w:szCs w:val="24"/>
          <w:lang w:eastAsia="en-US"/>
        </w:rPr>
        <w:t>Чтение стихотворения И.Бунина «Листопад». Составление рассказа о кукле.</w:t>
      </w:r>
    </w:p>
    <w:p w:rsidR="00576B36" w:rsidRDefault="00576B36" w:rsidP="00F321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D46466">
        <w:rPr>
          <w:rFonts w:ascii="Times New Roman" w:hAnsi="Times New Roman"/>
          <w:bCs/>
          <w:sz w:val="24"/>
          <w:szCs w:val="24"/>
          <w:lang w:eastAsia="en-US"/>
        </w:rPr>
        <w:t>Продолжить учить детей составлять рассказы об игрушке. Познакомить со стихотворением о ранней осени, приобщая к поэзии и развивая поэтический слух. Предварительная работа. Накануне во время прогулки «поискать» приметы осени</w:t>
      </w:r>
      <w:r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576B36" w:rsidRDefault="00576B36" w:rsidP="00F321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eastAsia="en-US"/>
        </w:rPr>
        <w:t>В .В. Гербова, с. 30)</w:t>
      </w:r>
    </w:p>
    <w:p w:rsidR="00576B36" w:rsidRDefault="00576B36" w:rsidP="00F321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576B36" w:rsidRDefault="00576B36" w:rsidP="00F321A3">
      <w:pPr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2. ОО «Физическое развитие»</w:t>
      </w:r>
    </w:p>
    <w:p w:rsidR="00576B36" w:rsidRDefault="00576B36" w:rsidP="00F321A3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 xml:space="preserve">Физическая культура </w:t>
      </w:r>
      <w:r>
        <w:rPr>
          <w:rFonts w:ascii="Times New Roman" w:hAnsi="Times New Roman"/>
          <w:color w:val="4A442A"/>
          <w:sz w:val="24"/>
          <w:szCs w:val="24"/>
        </w:rPr>
        <w:t>(план у инструктора по физической культуре)</w:t>
      </w:r>
    </w:p>
    <w:p w:rsidR="00576B36" w:rsidRDefault="00576B36" w:rsidP="00F321A3">
      <w:pPr>
        <w:rPr>
          <w:rFonts w:ascii="Times New Roman" w:hAnsi="Times New Roman"/>
          <w:b/>
          <w:color w:val="4A442A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8. Подготовка к прогулке</w:t>
      </w:r>
      <w:r>
        <w:rPr>
          <w:rFonts w:ascii="Times New Roman" w:hAnsi="Times New Roman"/>
          <w:b/>
          <w:color w:val="4A442A"/>
          <w:sz w:val="24"/>
          <w:szCs w:val="24"/>
        </w:rPr>
        <w:t xml:space="preserve">. Развитие навыков самообслуживания. </w:t>
      </w:r>
    </w:p>
    <w:p w:rsidR="00576B36" w:rsidRDefault="00576B36" w:rsidP="00F321A3">
      <w:pPr>
        <w:rPr>
          <w:rFonts w:ascii="Times New Roman" w:hAnsi="Times New Roman"/>
          <w:b/>
          <w:color w:val="4A442A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9.  Беседы</w:t>
      </w:r>
      <w:r>
        <w:rPr>
          <w:rFonts w:ascii="Times New Roman" w:hAnsi="Times New Roman"/>
          <w:b/>
          <w:color w:val="4A442A"/>
          <w:sz w:val="24"/>
          <w:szCs w:val="24"/>
        </w:rPr>
        <w:t>, рассматривание альбомов и иллюстраций с детьми «Родной город, родная страна»</w:t>
      </w:r>
    </w:p>
    <w:p w:rsidR="00576B36" w:rsidRPr="00F321A3" w:rsidRDefault="00576B36" w:rsidP="00F321A3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F321A3">
        <w:rPr>
          <w:rFonts w:ascii="Times New Roman" w:hAnsi="Times New Roman"/>
          <w:b/>
          <w:sz w:val="24"/>
          <w:szCs w:val="24"/>
          <w:lang w:eastAsia="ru-RU"/>
        </w:rPr>
        <w:t>Тема «</w:t>
      </w:r>
      <w:r w:rsidRPr="00F321A3">
        <w:rPr>
          <w:rFonts w:ascii="Times New Roman" w:hAnsi="Times New Roman"/>
          <w:b/>
          <w:sz w:val="24"/>
          <w:szCs w:val="24"/>
        </w:rPr>
        <w:t>«</w:t>
      </w:r>
      <w:r w:rsidRPr="00F321A3">
        <w:rPr>
          <w:rFonts w:ascii="Times New Roman" w:hAnsi="Times New Roman"/>
          <w:sz w:val="24"/>
          <w:szCs w:val="24"/>
        </w:rPr>
        <w:t>Мой город</w:t>
      </w:r>
      <w:r w:rsidRPr="00F321A3">
        <w:rPr>
          <w:rFonts w:ascii="Times New Roman" w:hAnsi="Times New Roman"/>
          <w:b/>
          <w:sz w:val="24"/>
          <w:szCs w:val="24"/>
        </w:rPr>
        <w:t>» (посёлок)</w:t>
      </w:r>
    </w:p>
    <w:p w:rsidR="00576B36" w:rsidRPr="00F321A3" w:rsidRDefault="00576B36" w:rsidP="00F321A3">
      <w:pPr>
        <w:spacing w:line="480" w:lineRule="auto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F321A3">
        <w:rPr>
          <w:rFonts w:ascii="Times New Roman" w:hAnsi="Times New Roman"/>
          <w:sz w:val="24"/>
          <w:szCs w:val="24"/>
          <w:u w:val="single"/>
        </w:rPr>
        <w:t>Цель:</w:t>
      </w:r>
      <w:r w:rsidRPr="00F321A3">
        <w:rPr>
          <w:rFonts w:ascii="Times New Roman" w:hAnsi="Times New Roman"/>
          <w:sz w:val="24"/>
          <w:szCs w:val="24"/>
        </w:rPr>
        <w:t xml:space="preserve"> Продолжать закреплять название родного города (посёлка), знакомить с его достопримечательностями. (картотека)</w:t>
      </w:r>
    </w:p>
    <w:p w:rsidR="00576B36" w:rsidRPr="006D0072" w:rsidRDefault="00576B36" w:rsidP="00F321A3">
      <w:pPr>
        <w:rPr>
          <w:rFonts w:ascii="Times New Roman" w:hAnsi="Times New Roman"/>
          <w:color w:val="4A442A"/>
          <w:sz w:val="24"/>
          <w:szCs w:val="24"/>
        </w:rPr>
      </w:pPr>
      <w:r w:rsidRPr="006D0072">
        <w:rPr>
          <w:rFonts w:ascii="Times New Roman" w:hAnsi="Times New Roman"/>
          <w:b/>
          <w:color w:val="0070C0"/>
          <w:sz w:val="24"/>
          <w:szCs w:val="24"/>
        </w:rPr>
        <w:t>10.Прогулка</w:t>
      </w:r>
      <w:r w:rsidRPr="006D0072">
        <w:rPr>
          <w:rFonts w:ascii="Times New Roman" w:hAnsi="Times New Roman"/>
          <w:b/>
          <w:color w:val="4A442A"/>
          <w:sz w:val="24"/>
          <w:szCs w:val="24"/>
        </w:rPr>
        <w:t xml:space="preserve">. </w:t>
      </w:r>
    </w:p>
    <w:p w:rsidR="00576B36" w:rsidRPr="006D0072" w:rsidRDefault="00576B36" w:rsidP="00F321A3">
      <w:pPr>
        <w:rPr>
          <w:rFonts w:ascii="Times New Roman" w:hAnsi="Times New Roman"/>
          <w:b/>
          <w:color w:val="000000"/>
          <w:sz w:val="24"/>
          <w:szCs w:val="24"/>
        </w:rPr>
      </w:pPr>
      <w:r w:rsidRPr="006D0072">
        <w:rPr>
          <w:rFonts w:ascii="Times New Roman" w:hAnsi="Times New Roman"/>
          <w:color w:val="0070C0"/>
          <w:sz w:val="24"/>
          <w:szCs w:val="24"/>
        </w:rPr>
        <w:t xml:space="preserve">А) Наблюдения за живой природой. </w:t>
      </w:r>
      <w:r w:rsidRPr="006D0072">
        <w:rPr>
          <w:rFonts w:ascii="Times New Roman" w:hAnsi="Times New Roman"/>
          <w:b/>
          <w:color w:val="0070C0"/>
          <w:sz w:val="24"/>
          <w:szCs w:val="24"/>
        </w:rPr>
        <w:t>Деревья</w:t>
      </w:r>
    </w:p>
    <w:p w:rsidR="00576B36" w:rsidRPr="006D0072" w:rsidRDefault="00576B36" w:rsidP="00F321A3">
      <w:pPr>
        <w:rPr>
          <w:rFonts w:ascii="Times New Roman" w:hAnsi="Times New Roman"/>
          <w:color w:val="4A442A"/>
          <w:sz w:val="24"/>
          <w:szCs w:val="24"/>
        </w:rPr>
      </w:pPr>
      <w:r w:rsidRPr="006D0072">
        <w:rPr>
          <w:rFonts w:ascii="Times New Roman" w:hAnsi="Times New Roman"/>
          <w:b/>
          <w:color w:val="4A442A"/>
          <w:sz w:val="24"/>
          <w:szCs w:val="24"/>
        </w:rPr>
        <w:t xml:space="preserve">Цель: </w:t>
      </w:r>
      <w:r w:rsidRPr="006D0072">
        <w:rPr>
          <w:rFonts w:ascii="Times New Roman" w:hAnsi="Times New Roman"/>
          <w:color w:val="4A442A"/>
          <w:sz w:val="24"/>
          <w:szCs w:val="24"/>
        </w:rPr>
        <w:t>расширить представления о многообразии растительного мира. Учить различать деревья и кустарники по внешнему виду</w:t>
      </w:r>
    </w:p>
    <w:p w:rsidR="00576B36" w:rsidRPr="006D0072" w:rsidRDefault="00576B36" w:rsidP="00F321A3">
      <w:pPr>
        <w:rPr>
          <w:rFonts w:ascii="Times New Roman" w:hAnsi="Times New Roman"/>
          <w:color w:val="000000"/>
          <w:sz w:val="24"/>
          <w:szCs w:val="24"/>
        </w:rPr>
      </w:pPr>
      <w:r w:rsidRPr="006D0072">
        <w:rPr>
          <w:rFonts w:ascii="Times New Roman" w:hAnsi="Times New Roman"/>
          <w:color w:val="0070C0"/>
          <w:sz w:val="24"/>
          <w:szCs w:val="24"/>
        </w:rPr>
        <w:t xml:space="preserve">Б) Наблюдения за неживой природой. </w:t>
      </w:r>
      <w:r w:rsidRPr="006D0072">
        <w:rPr>
          <w:rFonts w:ascii="Times New Roman" w:hAnsi="Times New Roman"/>
          <w:b/>
          <w:color w:val="000000"/>
          <w:sz w:val="24"/>
          <w:szCs w:val="24"/>
        </w:rPr>
        <w:t>Небо. Воздух.</w:t>
      </w:r>
    </w:p>
    <w:p w:rsidR="00576B36" w:rsidRDefault="00576B36" w:rsidP="00F321A3">
      <w:pPr>
        <w:rPr>
          <w:rFonts w:ascii="Times New Roman" w:hAnsi="Times New Roman"/>
          <w:color w:val="000000"/>
          <w:sz w:val="24"/>
          <w:szCs w:val="24"/>
        </w:rPr>
      </w:pPr>
      <w:r w:rsidRPr="006D0072">
        <w:rPr>
          <w:rFonts w:ascii="Times New Roman" w:hAnsi="Times New Roman"/>
          <w:b/>
          <w:color w:val="4A442A"/>
          <w:sz w:val="24"/>
          <w:szCs w:val="24"/>
        </w:rPr>
        <w:t xml:space="preserve">Цель: </w:t>
      </w:r>
      <w:r w:rsidRPr="006D0072">
        <w:rPr>
          <w:rFonts w:ascii="Times New Roman" w:hAnsi="Times New Roman"/>
          <w:color w:val="000000"/>
          <w:sz w:val="24"/>
          <w:szCs w:val="24"/>
        </w:rPr>
        <w:t>учить различать осенние изменения в небе. Познакомить детей с понятиями «облака» и «тучи». Дать представления о необходимости воздуха для жизни человека.</w:t>
      </w:r>
    </w:p>
    <w:p w:rsidR="00576B36" w:rsidRDefault="00576B36" w:rsidP="00F321A3">
      <w:pPr>
        <w:rPr>
          <w:rFonts w:ascii="Times New Roman" w:hAnsi="Times New Roman"/>
          <w:b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>Художественное слово:</w:t>
      </w:r>
    </w:p>
    <w:p w:rsidR="00576B36" w:rsidRDefault="00576B36" w:rsidP="00F321A3">
      <w:pPr>
        <w:rPr>
          <w:rFonts w:ascii="Times New Roman" w:hAnsi="Times New Roman"/>
          <w:b/>
          <w:color w:val="4A442A"/>
          <w:sz w:val="24"/>
          <w:szCs w:val="24"/>
        </w:rPr>
      </w:pPr>
      <w:r>
        <w:rPr>
          <w:rFonts w:ascii="Times New Roman" w:hAnsi="Times New Roman"/>
          <w:b/>
          <w:bCs/>
          <w:color w:val="004080"/>
          <w:sz w:val="24"/>
          <w:szCs w:val="24"/>
          <w:shd w:val="clear" w:color="auto" w:fill="FFFFF0"/>
        </w:rPr>
        <w:t>Уж небо осенью дышало,</w:t>
      </w:r>
      <w:r>
        <w:rPr>
          <w:rFonts w:ascii="Times New Roman" w:hAnsi="Times New Roman"/>
          <w:b/>
          <w:bCs/>
          <w:color w:val="004080"/>
          <w:sz w:val="24"/>
          <w:szCs w:val="24"/>
          <w:shd w:val="clear" w:color="auto" w:fill="FFFFF0"/>
        </w:rPr>
        <w:br/>
        <w:t>Уж реже солнышко блистало,</w:t>
      </w:r>
      <w:r>
        <w:rPr>
          <w:rFonts w:ascii="Times New Roman" w:hAnsi="Times New Roman"/>
          <w:b/>
          <w:bCs/>
          <w:color w:val="004080"/>
          <w:sz w:val="24"/>
          <w:szCs w:val="24"/>
          <w:shd w:val="clear" w:color="auto" w:fill="FFFFF0"/>
        </w:rPr>
        <w:br/>
        <w:t>Короче становился день,</w:t>
      </w:r>
      <w:r>
        <w:rPr>
          <w:rFonts w:ascii="Times New Roman" w:hAnsi="Times New Roman"/>
          <w:b/>
          <w:bCs/>
          <w:color w:val="004080"/>
          <w:sz w:val="24"/>
          <w:szCs w:val="24"/>
          <w:shd w:val="clear" w:color="auto" w:fill="FFFFF0"/>
        </w:rPr>
        <w:br/>
        <w:t>Лесов таинственная сень</w:t>
      </w:r>
      <w:r>
        <w:rPr>
          <w:rFonts w:ascii="Times New Roman" w:hAnsi="Times New Roman"/>
          <w:b/>
          <w:bCs/>
          <w:color w:val="004080"/>
          <w:sz w:val="24"/>
          <w:szCs w:val="24"/>
          <w:shd w:val="clear" w:color="auto" w:fill="FFFFF0"/>
        </w:rPr>
        <w:br/>
        <w:t>С печальным шумом обнажалась.</w:t>
      </w:r>
      <w:r>
        <w:rPr>
          <w:rFonts w:ascii="Times New Roman" w:hAnsi="Times New Roman"/>
          <w:b/>
          <w:bCs/>
          <w:color w:val="004080"/>
          <w:sz w:val="24"/>
          <w:szCs w:val="24"/>
          <w:shd w:val="clear" w:color="auto" w:fill="FFFFF0"/>
        </w:rPr>
        <w:br/>
        <w:t>Ложился на поля туман,</w:t>
      </w:r>
      <w:r>
        <w:rPr>
          <w:rFonts w:ascii="Times New Roman" w:hAnsi="Times New Roman"/>
          <w:b/>
          <w:bCs/>
          <w:color w:val="004080"/>
          <w:sz w:val="24"/>
          <w:szCs w:val="24"/>
          <w:shd w:val="clear" w:color="auto" w:fill="FFFFF0"/>
        </w:rPr>
        <w:br/>
        <w:t>Гусей крикливых караван</w:t>
      </w:r>
      <w:r>
        <w:rPr>
          <w:rFonts w:ascii="Times New Roman" w:hAnsi="Times New Roman"/>
          <w:b/>
          <w:bCs/>
          <w:color w:val="004080"/>
          <w:sz w:val="24"/>
          <w:szCs w:val="24"/>
          <w:shd w:val="clear" w:color="auto" w:fill="FFFFF0"/>
        </w:rPr>
        <w:br/>
        <w:t>Тянулся к югу: приближалась</w:t>
      </w:r>
      <w:r>
        <w:rPr>
          <w:rFonts w:ascii="Times New Roman" w:hAnsi="Times New Roman"/>
          <w:b/>
          <w:bCs/>
          <w:color w:val="004080"/>
          <w:sz w:val="24"/>
          <w:szCs w:val="24"/>
          <w:shd w:val="clear" w:color="auto" w:fill="FFFFF0"/>
        </w:rPr>
        <w:br/>
        <w:t>Довольно скучная пора;</w:t>
      </w:r>
      <w:r>
        <w:rPr>
          <w:rFonts w:ascii="Times New Roman" w:hAnsi="Times New Roman"/>
          <w:b/>
          <w:bCs/>
          <w:color w:val="004080"/>
          <w:sz w:val="24"/>
          <w:szCs w:val="24"/>
          <w:shd w:val="clear" w:color="auto" w:fill="FFFFF0"/>
        </w:rPr>
        <w:br/>
        <w:t>Стоял ноябрь уж у двора.</w:t>
      </w:r>
      <w:r>
        <w:rPr>
          <w:rFonts w:ascii="Times New Roman" w:hAnsi="Times New Roman"/>
          <w:b/>
          <w:bCs/>
          <w:color w:val="004080"/>
          <w:sz w:val="24"/>
          <w:szCs w:val="24"/>
          <w:shd w:val="clear" w:color="auto" w:fill="FFFFF0"/>
        </w:rPr>
        <w:br/>
      </w:r>
      <w:r>
        <w:rPr>
          <w:rFonts w:ascii="Times New Roman" w:hAnsi="Times New Roman"/>
          <w:b/>
          <w:bCs/>
          <w:color w:val="004080"/>
          <w:sz w:val="24"/>
          <w:szCs w:val="24"/>
          <w:shd w:val="clear" w:color="auto" w:fill="FFFFF0"/>
        </w:rPr>
        <w:br/>
      </w:r>
      <w:r>
        <w:rPr>
          <w:rFonts w:ascii="Times New Roman" w:hAnsi="Times New Roman"/>
          <w:i/>
          <w:iCs/>
          <w:color w:val="004080"/>
          <w:sz w:val="24"/>
          <w:szCs w:val="24"/>
          <w:shd w:val="clear" w:color="auto" w:fill="FFFFF0"/>
        </w:rPr>
        <w:t>(А. С. Пушкин)</w:t>
      </w:r>
      <w:r>
        <w:rPr>
          <w:rStyle w:val="apple-converted-space"/>
          <w:rFonts w:ascii="Times New Roman" w:hAnsi="Times New Roman"/>
          <w:color w:val="000080"/>
          <w:sz w:val="24"/>
          <w:szCs w:val="24"/>
          <w:shd w:val="clear" w:color="auto" w:fill="FFFFF0"/>
        </w:rPr>
        <w:t> </w:t>
      </w:r>
    </w:p>
    <w:p w:rsidR="00576B36" w:rsidRDefault="00576B36" w:rsidP="00F321A3">
      <w:pPr>
        <w:tabs>
          <w:tab w:val="left" w:pos="1980"/>
        </w:tabs>
        <w:spacing w:after="160" w:line="252" w:lineRule="auto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В) Труд в природе, на </w:t>
      </w:r>
      <w:r>
        <w:rPr>
          <w:rFonts w:ascii="Times New Roman" w:hAnsi="Times New Roman"/>
          <w:b/>
          <w:color w:val="0070C0"/>
          <w:sz w:val="24"/>
          <w:szCs w:val="24"/>
        </w:rPr>
        <w:t>участке.</w:t>
      </w:r>
    </w:p>
    <w:p w:rsidR="00576B36" w:rsidRDefault="00576B36" w:rsidP="00F321A3">
      <w:pPr>
        <w:tabs>
          <w:tab w:val="left" w:pos="1980"/>
        </w:tabs>
        <w:spacing w:after="160" w:line="252" w:lineRule="auto"/>
        <w:rPr>
          <w:rFonts w:ascii="Times New Roman" w:hAnsi="Times New Roman"/>
          <w:b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 xml:space="preserve">Цель: </w:t>
      </w:r>
      <w:r>
        <w:rPr>
          <w:rFonts w:ascii="Times New Roman" w:hAnsi="Times New Roman"/>
          <w:color w:val="4A442A"/>
          <w:sz w:val="24"/>
          <w:szCs w:val="24"/>
        </w:rPr>
        <w:t>воспитывать у детей положительное отношение к труду, желание трудиться.</w:t>
      </w:r>
    </w:p>
    <w:p w:rsidR="00576B36" w:rsidRDefault="00576B36" w:rsidP="00F321A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Г) Сюжетно</w:t>
      </w:r>
      <w:r>
        <w:rPr>
          <w:rFonts w:ascii="Times New Roman" w:hAnsi="Times New Roman"/>
          <w:color w:val="0070C0"/>
          <w:sz w:val="24"/>
          <w:szCs w:val="24"/>
        </w:rPr>
        <w:t>-ролевые игры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76B36" w:rsidRPr="00EF3FC1" w:rsidRDefault="00576B36" w:rsidP="00F321A3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EF3FC1">
        <w:rPr>
          <w:rFonts w:ascii="Times New Roman" w:hAnsi="Times New Roman"/>
          <w:b/>
          <w:bCs/>
          <w:sz w:val="24"/>
          <w:szCs w:val="24"/>
        </w:rPr>
        <w:t>Игра в семью</w:t>
      </w:r>
    </w:p>
    <w:p w:rsidR="00576B36" w:rsidRPr="00EF3FC1" w:rsidRDefault="00576B36" w:rsidP="00F321A3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EF3FC1">
        <w:rPr>
          <w:rFonts w:ascii="Times New Roman" w:hAnsi="Times New Roman"/>
          <w:bCs/>
          <w:sz w:val="24"/>
          <w:szCs w:val="24"/>
        </w:rPr>
        <w:t>Игра – ситуация</w:t>
      </w:r>
    </w:p>
    <w:p w:rsidR="00576B36" w:rsidRPr="00EF3FC1" w:rsidRDefault="00576B36" w:rsidP="00F321A3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EF3FC1">
        <w:rPr>
          <w:rFonts w:ascii="Times New Roman" w:hAnsi="Times New Roman"/>
          <w:bCs/>
          <w:sz w:val="24"/>
          <w:szCs w:val="24"/>
        </w:rPr>
        <w:t>«Наши дружные соседи»</w:t>
      </w:r>
    </w:p>
    <w:p w:rsidR="00576B36" w:rsidRDefault="00576B36" w:rsidP="00F321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6B36" w:rsidRDefault="00576B36" w:rsidP="00F321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1A3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F3FC1">
        <w:rPr>
          <w:rFonts w:ascii="Times New Roman" w:hAnsi="Times New Roman"/>
          <w:sz w:val="24"/>
          <w:szCs w:val="24"/>
        </w:rPr>
        <w:t>Воспитывать дружеские взаимоотношения между детьми, развивать умение считаться с интересами товарищей.</w:t>
      </w:r>
    </w:p>
    <w:p w:rsidR="00576B36" w:rsidRDefault="00576B36" w:rsidP="00F321A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 Н. Ф.Губанова Развитие игровой деятельности стр.16-19)</w:t>
      </w:r>
    </w:p>
    <w:p w:rsidR="00576B36" w:rsidRDefault="00576B36" w:rsidP="00F321A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76B36" w:rsidRDefault="00576B36" w:rsidP="00F321A3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Д) Индивидуальная работа</w:t>
      </w:r>
      <w:r>
        <w:rPr>
          <w:rFonts w:ascii="Times New Roman" w:hAnsi="Times New Roman"/>
          <w:color w:val="4A442A"/>
          <w:sz w:val="24"/>
          <w:szCs w:val="24"/>
        </w:rPr>
        <w:t xml:space="preserve"> по ФИЗО Ползание, лазание, перелезание.</w:t>
      </w:r>
      <w:r>
        <w:rPr>
          <w:rFonts w:ascii="Times New Roman" w:hAnsi="Times New Roman"/>
          <w:b/>
          <w:color w:val="4A442A"/>
          <w:sz w:val="24"/>
          <w:szCs w:val="24"/>
        </w:rPr>
        <w:t xml:space="preserve"> </w:t>
      </w:r>
    </w:p>
    <w:p w:rsidR="00576B36" w:rsidRDefault="00576B36" w:rsidP="00F321A3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>Цель:</w:t>
      </w:r>
      <w:r>
        <w:rPr>
          <w:rFonts w:ascii="Times New Roman" w:hAnsi="Times New Roman"/>
          <w:color w:val="4A442A"/>
          <w:sz w:val="24"/>
          <w:szCs w:val="24"/>
        </w:rPr>
        <w:t xml:space="preserve"> расширить представления детей об окружающем мире</w:t>
      </w:r>
    </w:p>
    <w:p w:rsidR="00576B36" w:rsidRDefault="00576B36" w:rsidP="00F321A3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Е) П/и с бегом</w:t>
      </w:r>
      <w:r>
        <w:rPr>
          <w:rFonts w:ascii="Times New Roman" w:hAnsi="Times New Roman"/>
          <w:color w:val="4A442A"/>
          <w:sz w:val="24"/>
          <w:szCs w:val="24"/>
        </w:rPr>
        <w:t xml:space="preserve">, увертыванием </w:t>
      </w:r>
    </w:p>
    <w:p w:rsidR="00576B36" w:rsidRDefault="00576B36" w:rsidP="00F321A3">
      <w:pPr>
        <w:rPr>
          <w:rFonts w:ascii="Times New Roman" w:hAnsi="Times New Roman"/>
          <w:b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>«У медведя во бору»</w:t>
      </w:r>
    </w:p>
    <w:p w:rsidR="00576B36" w:rsidRDefault="00576B36" w:rsidP="00F321A3">
      <w:pPr>
        <w:rPr>
          <w:rFonts w:ascii="Times New Roman" w:hAnsi="Times New Roman"/>
          <w:color w:val="4A442A"/>
          <w:sz w:val="24"/>
          <w:szCs w:val="24"/>
        </w:rPr>
      </w:pPr>
      <w:r w:rsidRPr="00F321A3">
        <w:rPr>
          <w:rFonts w:ascii="Times New Roman" w:hAnsi="Times New Roman"/>
          <w:b/>
          <w:color w:val="4A442A"/>
          <w:sz w:val="24"/>
          <w:szCs w:val="24"/>
        </w:rPr>
        <w:t>Цель:</w:t>
      </w:r>
      <w:r>
        <w:rPr>
          <w:rFonts w:ascii="Times New Roman" w:hAnsi="Times New Roman"/>
          <w:color w:val="4A442A"/>
          <w:sz w:val="24"/>
          <w:szCs w:val="24"/>
        </w:rPr>
        <w:t xml:space="preserve"> развивать у детей выдержку, умение выполнять движения по сигналу, навык коллективного движения. Упражнять в беге по определённому направлению, с увёртыванием, развивать речь. (картотека)</w:t>
      </w:r>
    </w:p>
    <w:p w:rsidR="00576B36" w:rsidRDefault="00576B36" w:rsidP="00F321A3">
      <w:pPr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Ж) Опыты с бросовым материалом</w:t>
      </w:r>
    </w:p>
    <w:p w:rsidR="00576B36" w:rsidRDefault="00576B36" w:rsidP="00F321A3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11. Возвращение с прогулки</w:t>
      </w:r>
      <w:r>
        <w:rPr>
          <w:rFonts w:ascii="Times New Roman" w:hAnsi="Times New Roman"/>
          <w:color w:val="4A442A"/>
          <w:sz w:val="24"/>
          <w:szCs w:val="24"/>
        </w:rPr>
        <w:t xml:space="preserve">. Гигиенические процедуры. Воспитание культуры общения. </w:t>
      </w:r>
    </w:p>
    <w:p w:rsidR="00576B36" w:rsidRDefault="00576B36" w:rsidP="00F321A3">
      <w:pPr>
        <w:spacing w:after="0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 xml:space="preserve">Цель: </w:t>
      </w:r>
      <w:r>
        <w:rPr>
          <w:rFonts w:ascii="Times New Roman" w:hAnsi="Times New Roman"/>
          <w:color w:val="4A442A"/>
          <w:sz w:val="24"/>
          <w:szCs w:val="24"/>
        </w:rPr>
        <w:t>продолжить воспитывать у детей опрятность, привычку следить за своим внешним видом.</w:t>
      </w:r>
    </w:p>
    <w:p w:rsidR="00576B36" w:rsidRDefault="00576B36" w:rsidP="00F321A3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12. Воспитание навыков самообслуживания</w:t>
      </w:r>
      <w:r>
        <w:rPr>
          <w:rFonts w:ascii="Times New Roman" w:hAnsi="Times New Roman"/>
          <w:color w:val="4A442A"/>
          <w:sz w:val="24"/>
          <w:szCs w:val="24"/>
        </w:rPr>
        <w:t>. Полоскание рта.</w:t>
      </w:r>
    </w:p>
    <w:p w:rsidR="00576B36" w:rsidRDefault="00576B36" w:rsidP="00F321A3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>Цель:</w:t>
      </w:r>
      <w:r>
        <w:rPr>
          <w:rFonts w:ascii="Times New Roman" w:hAnsi="Times New Roman"/>
          <w:color w:val="4A442A"/>
          <w:sz w:val="24"/>
          <w:szCs w:val="24"/>
        </w:rPr>
        <w:t xml:space="preserve"> продолжить воспитывать у детей опрятность, привычку следить за своим внешним видом.</w:t>
      </w:r>
    </w:p>
    <w:p w:rsidR="00576B36" w:rsidRDefault="00576B36" w:rsidP="00F321A3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13.Обед.</w:t>
      </w:r>
      <w:r>
        <w:rPr>
          <w:rFonts w:ascii="Times New Roman" w:hAnsi="Times New Roman"/>
          <w:color w:val="4A442A"/>
          <w:sz w:val="24"/>
          <w:szCs w:val="24"/>
        </w:rPr>
        <w:t xml:space="preserve">  Формирование правил культуры еды.</w:t>
      </w:r>
    </w:p>
    <w:p w:rsidR="00576B36" w:rsidRDefault="00576B36" w:rsidP="00F321A3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>Художественное слово: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576B36" w:rsidRDefault="00576B36" w:rsidP="00F321A3">
      <w:pPr>
        <w:rPr>
          <w:rFonts w:ascii="Times New Roman" w:hAnsi="Times New Roman"/>
          <w:b/>
          <w:color w:val="4A442A"/>
          <w:sz w:val="24"/>
          <w:szCs w:val="24"/>
        </w:rPr>
      </w:pPr>
      <w:r>
        <w:rPr>
          <w:rFonts w:ascii="Times New Roman" w:hAnsi="Times New Roman"/>
          <w:color w:val="333333"/>
          <w:shd w:val="clear" w:color="auto" w:fill="FFFFFF"/>
        </w:rPr>
        <w:t xml:space="preserve">Я обед съедаю сам. 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333333"/>
          <w:shd w:val="clear" w:color="auto" w:fill="FFFFFF"/>
        </w:rPr>
        <w:t xml:space="preserve">Открываю рот – и АМ! 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333333"/>
          <w:shd w:val="clear" w:color="auto" w:fill="FFFFFF"/>
        </w:rPr>
        <w:t xml:space="preserve">Чтобы силы были 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333333"/>
          <w:shd w:val="clear" w:color="auto" w:fill="FFFFFF"/>
        </w:rPr>
        <w:t xml:space="preserve">Супчик мы сварили. 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333333"/>
          <w:shd w:val="clear" w:color="auto" w:fill="FFFFFF"/>
        </w:rPr>
        <w:t xml:space="preserve">Мой хороший аппетит 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333333"/>
          <w:shd w:val="clear" w:color="auto" w:fill="FFFFFF"/>
        </w:rPr>
        <w:t xml:space="preserve">В животе один сидит. 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333333"/>
          <w:shd w:val="clear" w:color="auto" w:fill="FFFFFF"/>
        </w:rPr>
        <w:t xml:space="preserve">Ножками топочет, 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333333"/>
          <w:shd w:val="clear" w:color="auto" w:fill="FFFFFF"/>
        </w:rPr>
        <w:t xml:space="preserve">Он обедать хочет! 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333333"/>
          <w:shd w:val="clear" w:color="auto" w:fill="FFFFFF"/>
        </w:rPr>
        <w:t xml:space="preserve">Вот несёт мне ложка 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333333"/>
          <w:shd w:val="clear" w:color="auto" w:fill="FFFFFF"/>
        </w:rPr>
        <w:t xml:space="preserve">Супчик из горошка. 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333333"/>
          <w:shd w:val="clear" w:color="auto" w:fill="FFFFFF"/>
        </w:rPr>
        <w:t xml:space="preserve">И котлету прямо в рот 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333333"/>
          <w:shd w:val="clear" w:color="auto" w:fill="FFFFFF"/>
        </w:rPr>
        <w:t xml:space="preserve">Вилка шустрая несёт. 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333333"/>
          <w:shd w:val="clear" w:color="auto" w:fill="FFFFFF"/>
        </w:rPr>
        <w:t xml:space="preserve">Шепчет тихо аппетит: 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333333"/>
          <w:shd w:val="clear" w:color="auto" w:fill="FFFFFF"/>
        </w:rPr>
        <w:t>Сыт-сыт-сыт-сыт.</w:t>
      </w:r>
    </w:p>
    <w:p w:rsidR="00576B36" w:rsidRDefault="00576B36" w:rsidP="00F321A3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14. Рассматривание книг</w:t>
      </w:r>
      <w:r>
        <w:rPr>
          <w:rFonts w:ascii="Times New Roman" w:hAnsi="Times New Roman"/>
          <w:color w:val="4A442A"/>
          <w:sz w:val="24"/>
          <w:szCs w:val="24"/>
        </w:rPr>
        <w:t>, иллюстраций. Подготовка ко сну, воздушные ванны, босохождение.</w:t>
      </w:r>
    </w:p>
    <w:p w:rsidR="00576B36" w:rsidRDefault="00576B36" w:rsidP="00F321A3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15. (Прослушивание художественного произведения на аудио.) </w:t>
      </w:r>
    </w:p>
    <w:p w:rsidR="00576B36" w:rsidRDefault="00576B36" w:rsidP="00F321A3">
      <w:pPr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Колыбельная (аудиотека)</w:t>
      </w:r>
    </w:p>
    <w:p w:rsidR="00576B36" w:rsidRDefault="00576B36" w:rsidP="00F321A3">
      <w:pPr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16. Дневной сон.</w:t>
      </w:r>
    </w:p>
    <w:p w:rsidR="00576B36" w:rsidRDefault="00576B36" w:rsidP="00F321A3">
      <w:pPr>
        <w:rPr>
          <w:rFonts w:ascii="Times New Roman" w:hAnsi="Times New Roman"/>
          <w:b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>2-я половина дня</w:t>
      </w:r>
    </w:p>
    <w:p w:rsidR="00576B36" w:rsidRDefault="00576B36" w:rsidP="00F321A3">
      <w:pPr>
        <w:pStyle w:val="ListParagraph"/>
        <w:ind w:left="405"/>
        <w:jc w:val="center"/>
        <w:rPr>
          <w:rFonts w:ascii="Times New Roman" w:hAnsi="Times New Roman"/>
          <w:b/>
          <w:color w:val="4A442A"/>
          <w:sz w:val="28"/>
          <w:szCs w:val="28"/>
        </w:rPr>
      </w:pPr>
      <w:r>
        <w:rPr>
          <w:rFonts w:ascii="Times New Roman" w:hAnsi="Times New Roman"/>
          <w:b/>
          <w:color w:val="4A442A"/>
          <w:sz w:val="28"/>
          <w:szCs w:val="28"/>
        </w:rPr>
        <w:t>Взаимодействие взрослого с детьми в различных видах деятельности</w:t>
      </w:r>
    </w:p>
    <w:p w:rsidR="00576B36" w:rsidRDefault="00576B36" w:rsidP="00F321A3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 xml:space="preserve"> Постепенный подъем, дыхательная гимнастика.  Закаливающие процедуры (воздушные ванны, босохождение, хождение по массажным коврикам, элементы точечного массажа.)</w:t>
      </w:r>
    </w:p>
    <w:p w:rsidR="00576B36" w:rsidRDefault="00576B36" w:rsidP="00F321A3">
      <w:pPr>
        <w:rPr>
          <w:rFonts w:ascii="Times New Roman" w:hAnsi="Times New Roman"/>
          <w:b/>
          <w:color w:val="4A442A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1.Музыкально - ритмические движения</w:t>
      </w:r>
      <w:r>
        <w:rPr>
          <w:rFonts w:ascii="Times New Roman" w:hAnsi="Times New Roman"/>
          <w:b/>
          <w:color w:val="4A442A"/>
          <w:sz w:val="24"/>
          <w:szCs w:val="24"/>
        </w:rPr>
        <w:t>: ходьба под «Марш», муз И.Беркович. -аудиотека</w:t>
      </w:r>
    </w:p>
    <w:p w:rsidR="00576B36" w:rsidRDefault="00576B36" w:rsidP="00F321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2.Чтение художественной литературы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76B36" w:rsidRPr="00F321A3" w:rsidRDefault="00576B36" w:rsidP="00F321A3">
      <w:pPr>
        <w:rPr>
          <w:rFonts w:ascii="Times New Roman" w:hAnsi="Times New Roman"/>
          <w:b/>
          <w:sz w:val="24"/>
          <w:szCs w:val="24"/>
        </w:rPr>
      </w:pPr>
      <w:r w:rsidRPr="00F321A3">
        <w:rPr>
          <w:rFonts w:ascii="Times New Roman" w:hAnsi="Times New Roman"/>
          <w:b/>
          <w:sz w:val="24"/>
          <w:szCs w:val="24"/>
        </w:rPr>
        <w:t>А. Пушкин  «Уж небо осенью дышало» (отрывок)</w:t>
      </w:r>
    </w:p>
    <w:p w:rsidR="00576B36" w:rsidRDefault="00576B36" w:rsidP="00F321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: </w:t>
      </w:r>
      <w:r w:rsidRPr="00F97D01">
        <w:rPr>
          <w:rFonts w:ascii="Times New Roman" w:hAnsi="Times New Roman"/>
          <w:sz w:val="24"/>
          <w:szCs w:val="24"/>
        </w:rPr>
        <w:t>упражнять детей слушать стихотворение, передавая интонацией печаль осенней природы, чувствовать, понимать, и воспроизводить образность языка стихотворения; расширять представления о пейзажной лирике А. С. Пушкина.</w:t>
      </w:r>
    </w:p>
    <w:p w:rsidR="00576B36" w:rsidRDefault="00576B36" w:rsidP="00F321A3">
      <w:pPr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(</w:t>
      </w:r>
      <w:r>
        <w:rPr>
          <w:rFonts w:ascii="Times New Roman" w:hAnsi="Times New Roman"/>
          <w:bCs/>
          <w:sz w:val="24"/>
          <w:szCs w:val="24"/>
          <w:lang w:eastAsia="en-US"/>
        </w:rPr>
        <w:t>Хрестоматия стр.77).</w:t>
      </w:r>
    </w:p>
    <w:p w:rsidR="00576B36" w:rsidRDefault="00576B36" w:rsidP="00F321A3">
      <w:pPr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3.Хороводные игры «Раздувайся пузырь»</w:t>
      </w:r>
    </w:p>
    <w:p w:rsidR="00576B36" w:rsidRDefault="00576B36" w:rsidP="00F321A3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>Цель</w:t>
      </w:r>
      <w:r>
        <w:rPr>
          <w:rFonts w:ascii="Times New Roman" w:hAnsi="Times New Roman"/>
          <w:color w:val="4A442A"/>
          <w:sz w:val="24"/>
          <w:szCs w:val="24"/>
        </w:rPr>
        <w:t>: формирование представлений о народных традициях</w:t>
      </w:r>
    </w:p>
    <w:p w:rsidR="00576B36" w:rsidRDefault="00576B36" w:rsidP="00F321A3">
      <w:pPr>
        <w:pStyle w:val="NoSpacing"/>
        <w:rPr>
          <w:rFonts w:ascii="Times New Roman" w:hAnsi="Times New Roman" w:cs="Times New Roman"/>
          <w:color w:val="4A442A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4.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Театрализованные игры </w:t>
      </w:r>
      <w:r>
        <w:rPr>
          <w:rFonts w:ascii="Times New Roman" w:hAnsi="Times New Roman" w:cs="Times New Roman"/>
          <w:color w:val="4A442A"/>
          <w:sz w:val="24"/>
          <w:szCs w:val="24"/>
        </w:rPr>
        <w:t xml:space="preserve">- пальчиковый театр. </w:t>
      </w:r>
    </w:p>
    <w:p w:rsidR="00576B36" w:rsidRDefault="00576B36" w:rsidP="00F321A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Игра – ситуация</w:t>
      </w:r>
    </w:p>
    <w:p w:rsidR="00576B36" w:rsidRDefault="00576B36" w:rsidP="00F321A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«Лесная парикмахерская»</w:t>
      </w:r>
    </w:p>
    <w:p w:rsidR="00576B36" w:rsidRDefault="00576B36" w:rsidP="00F321A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Pr="00F32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вовлекать в игровую ситуацию, побуждать к импровизации в диалоге; вызывать у детей эмоции во время проигрывания ролей и отражать их в мимике, жестах и позах. (</w:t>
      </w:r>
      <w:r>
        <w:rPr>
          <w:rFonts w:ascii="Times New Roman" w:hAnsi="Times New Roman" w:cs="Times New Roman"/>
          <w:b/>
          <w:sz w:val="24"/>
          <w:szCs w:val="24"/>
        </w:rPr>
        <w:t xml:space="preserve"> Н. Ф. Губанова Развитие игровой деятельности стр.57-59)</w:t>
      </w:r>
    </w:p>
    <w:p w:rsidR="00576B36" w:rsidRDefault="00576B36" w:rsidP="00F321A3">
      <w:pPr>
        <w:pStyle w:val="NoSpacing"/>
        <w:rPr>
          <w:rFonts w:ascii="Times New Roman" w:hAnsi="Times New Roman" w:cs="Times New Roman"/>
          <w:color w:val="4A442A"/>
          <w:sz w:val="24"/>
          <w:szCs w:val="24"/>
        </w:rPr>
      </w:pPr>
    </w:p>
    <w:p w:rsidR="00576B36" w:rsidRDefault="00576B36" w:rsidP="00F321A3">
      <w:pPr>
        <w:jc w:val="center"/>
        <w:rPr>
          <w:rFonts w:ascii="Times New Roman" w:hAnsi="Times New Roman"/>
          <w:b/>
          <w:color w:val="4A442A"/>
          <w:sz w:val="28"/>
          <w:szCs w:val="28"/>
        </w:rPr>
      </w:pPr>
      <w:r>
        <w:rPr>
          <w:rFonts w:ascii="Times New Roman" w:hAnsi="Times New Roman"/>
          <w:b/>
          <w:color w:val="4A442A"/>
          <w:sz w:val="28"/>
          <w:szCs w:val="28"/>
        </w:rPr>
        <w:t>Самостоятельная деятельность детей</w:t>
      </w:r>
    </w:p>
    <w:p w:rsidR="00576B36" w:rsidRDefault="00576B36" w:rsidP="00F321A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1.Сюжетно</w:t>
      </w:r>
      <w:r>
        <w:rPr>
          <w:rFonts w:ascii="Times New Roman" w:hAnsi="Times New Roman"/>
          <w:color w:val="0070C0"/>
          <w:sz w:val="24"/>
          <w:szCs w:val="24"/>
        </w:rPr>
        <w:t>-ролевые игры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76B36" w:rsidRPr="00EF3FC1" w:rsidRDefault="00576B36" w:rsidP="00F321A3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EF3FC1">
        <w:rPr>
          <w:rFonts w:ascii="Times New Roman" w:hAnsi="Times New Roman"/>
          <w:b/>
          <w:bCs/>
          <w:sz w:val="24"/>
          <w:szCs w:val="24"/>
        </w:rPr>
        <w:t>Игра в семью</w:t>
      </w:r>
    </w:p>
    <w:p w:rsidR="00576B36" w:rsidRPr="00EF3FC1" w:rsidRDefault="00576B36" w:rsidP="00F321A3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EF3FC1">
        <w:rPr>
          <w:rFonts w:ascii="Times New Roman" w:hAnsi="Times New Roman"/>
          <w:bCs/>
          <w:sz w:val="24"/>
          <w:szCs w:val="24"/>
        </w:rPr>
        <w:t>Игра – ситуация</w:t>
      </w:r>
    </w:p>
    <w:p w:rsidR="00576B36" w:rsidRPr="00EF3FC1" w:rsidRDefault="00576B36" w:rsidP="00F321A3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EF3FC1">
        <w:rPr>
          <w:rFonts w:ascii="Times New Roman" w:hAnsi="Times New Roman"/>
          <w:bCs/>
          <w:sz w:val="24"/>
          <w:szCs w:val="24"/>
        </w:rPr>
        <w:t>«Наши дружные соседи»</w:t>
      </w:r>
    </w:p>
    <w:p w:rsidR="00576B36" w:rsidRDefault="00576B36" w:rsidP="00F321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1A3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F3FC1">
        <w:rPr>
          <w:rFonts w:ascii="Times New Roman" w:hAnsi="Times New Roman"/>
          <w:sz w:val="24"/>
          <w:szCs w:val="24"/>
        </w:rPr>
        <w:t>Воспитывать дружеские взаимоотношения между детьми, развивать умение считаться с интересами товарищей.</w:t>
      </w:r>
    </w:p>
    <w:p w:rsidR="00576B36" w:rsidRDefault="00576B36" w:rsidP="00F321A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 Н. Ф.Губанова Развитие игровой деятельности стр.16-19)</w:t>
      </w:r>
    </w:p>
    <w:p w:rsidR="00576B36" w:rsidRDefault="00576B36" w:rsidP="00F321A3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576B36" w:rsidRDefault="00576B36" w:rsidP="00F321A3">
      <w:pPr>
        <w:pStyle w:val="NoSpacing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2.Общественно-полезный труд. Труд в игровых центрах.</w:t>
      </w:r>
    </w:p>
    <w:p w:rsidR="00576B36" w:rsidRDefault="00576B36" w:rsidP="00F321A3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3.Подготовка к ужину</w:t>
      </w:r>
      <w:r>
        <w:rPr>
          <w:rFonts w:ascii="Times New Roman" w:hAnsi="Times New Roman"/>
          <w:color w:val="4A442A"/>
          <w:sz w:val="24"/>
          <w:szCs w:val="24"/>
        </w:rPr>
        <w:t>. Ужин. Воспитание культурно-гигиенических навыков. Самообслуживание. Культура поведения во время еды.</w:t>
      </w:r>
    </w:p>
    <w:p w:rsidR="00576B36" w:rsidRPr="006D0072" w:rsidRDefault="00576B36" w:rsidP="00F321A3">
      <w:pPr>
        <w:rPr>
          <w:rFonts w:ascii="Times New Roman" w:hAnsi="Times New Roman"/>
          <w:b/>
          <w:color w:val="4A442A"/>
          <w:sz w:val="24"/>
          <w:szCs w:val="24"/>
        </w:rPr>
      </w:pPr>
      <w:r w:rsidRPr="006D0072">
        <w:rPr>
          <w:rFonts w:ascii="Times New Roman" w:hAnsi="Times New Roman"/>
          <w:b/>
          <w:color w:val="0070C0"/>
          <w:sz w:val="24"/>
          <w:szCs w:val="24"/>
        </w:rPr>
        <w:t>4. Прогулка.</w:t>
      </w:r>
      <w:r w:rsidRPr="006D0072">
        <w:rPr>
          <w:rFonts w:ascii="Times New Roman" w:hAnsi="Times New Roman"/>
          <w:b/>
          <w:color w:val="4A442A"/>
          <w:sz w:val="24"/>
          <w:szCs w:val="24"/>
        </w:rPr>
        <w:t xml:space="preserve"> </w:t>
      </w:r>
    </w:p>
    <w:p w:rsidR="00576B36" w:rsidRPr="006D0072" w:rsidRDefault="00576B36" w:rsidP="006D0072">
      <w:pPr>
        <w:rPr>
          <w:rFonts w:ascii="Times New Roman" w:hAnsi="Times New Roman"/>
          <w:b/>
          <w:color w:val="000000"/>
          <w:sz w:val="24"/>
          <w:szCs w:val="24"/>
        </w:rPr>
      </w:pPr>
      <w:r w:rsidRPr="006D0072">
        <w:rPr>
          <w:rFonts w:ascii="Times New Roman" w:hAnsi="Times New Roman"/>
          <w:color w:val="0070C0"/>
          <w:sz w:val="24"/>
          <w:szCs w:val="24"/>
        </w:rPr>
        <w:t xml:space="preserve">А) Наблюдения за живой природой. </w:t>
      </w:r>
      <w:r w:rsidRPr="006D0072">
        <w:rPr>
          <w:rFonts w:ascii="Times New Roman" w:hAnsi="Times New Roman"/>
          <w:b/>
          <w:color w:val="0070C0"/>
          <w:sz w:val="24"/>
          <w:szCs w:val="24"/>
        </w:rPr>
        <w:t>Деревья</w:t>
      </w:r>
    </w:p>
    <w:p w:rsidR="00576B36" w:rsidRPr="006D0072" w:rsidRDefault="00576B36" w:rsidP="006D0072">
      <w:pPr>
        <w:rPr>
          <w:rFonts w:ascii="Times New Roman" w:hAnsi="Times New Roman"/>
          <w:color w:val="4A442A"/>
          <w:sz w:val="24"/>
          <w:szCs w:val="24"/>
        </w:rPr>
      </w:pPr>
      <w:r w:rsidRPr="006D0072">
        <w:rPr>
          <w:rFonts w:ascii="Times New Roman" w:hAnsi="Times New Roman"/>
          <w:b/>
          <w:color w:val="4A442A"/>
          <w:sz w:val="24"/>
          <w:szCs w:val="24"/>
        </w:rPr>
        <w:t xml:space="preserve">Цель: </w:t>
      </w:r>
      <w:r w:rsidRPr="006D0072">
        <w:rPr>
          <w:rFonts w:ascii="Times New Roman" w:hAnsi="Times New Roman"/>
          <w:color w:val="4A442A"/>
          <w:sz w:val="24"/>
          <w:szCs w:val="24"/>
        </w:rPr>
        <w:t>расширить представления о многообразии растительного мира. Учить различать деревья и кустарники по внешнему виду</w:t>
      </w:r>
    </w:p>
    <w:p w:rsidR="00576B36" w:rsidRPr="006D0072" w:rsidRDefault="00576B36" w:rsidP="006D0072">
      <w:pPr>
        <w:rPr>
          <w:rFonts w:ascii="Times New Roman" w:hAnsi="Times New Roman"/>
          <w:color w:val="000000"/>
          <w:sz w:val="24"/>
          <w:szCs w:val="24"/>
        </w:rPr>
      </w:pPr>
      <w:r w:rsidRPr="006D0072">
        <w:rPr>
          <w:rFonts w:ascii="Times New Roman" w:hAnsi="Times New Roman"/>
          <w:color w:val="0070C0"/>
          <w:sz w:val="24"/>
          <w:szCs w:val="24"/>
        </w:rPr>
        <w:t xml:space="preserve">Б) Наблюдения за неживой природой. </w:t>
      </w:r>
      <w:r w:rsidRPr="006D0072">
        <w:rPr>
          <w:rFonts w:ascii="Times New Roman" w:hAnsi="Times New Roman"/>
          <w:b/>
          <w:color w:val="000000"/>
          <w:sz w:val="24"/>
          <w:szCs w:val="24"/>
        </w:rPr>
        <w:t>Небо. Воздух.</w:t>
      </w:r>
    </w:p>
    <w:p w:rsidR="00576B36" w:rsidRDefault="00576B36" w:rsidP="006D0072">
      <w:pPr>
        <w:rPr>
          <w:rFonts w:ascii="Times New Roman" w:hAnsi="Times New Roman"/>
          <w:color w:val="000000"/>
          <w:sz w:val="24"/>
          <w:szCs w:val="24"/>
        </w:rPr>
      </w:pPr>
      <w:r w:rsidRPr="006D0072">
        <w:rPr>
          <w:rFonts w:ascii="Times New Roman" w:hAnsi="Times New Roman"/>
          <w:b/>
          <w:color w:val="4A442A"/>
          <w:sz w:val="24"/>
          <w:szCs w:val="24"/>
        </w:rPr>
        <w:t xml:space="preserve">Цель: </w:t>
      </w:r>
      <w:r w:rsidRPr="006D0072">
        <w:rPr>
          <w:rFonts w:ascii="Times New Roman" w:hAnsi="Times New Roman"/>
          <w:color w:val="000000"/>
          <w:sz w:val="24"/>
          <w:szCs w:val="24"/>
        </w:rPr>
        <w:t>учить различать осенние изменения в небе. Познакомить детей с понятиями «облака» и «тучи». Дать представления о необходимости воздуха для жизни человека.</w:t>
      </w:r>
    </w:p>
    <w:p w:rsidR="00576B36" w:rsidRDefault="00576B36" w:rsidP="00F321A3">
      <w:pPr>
        <w:rPr>
          <w:rFonts w:ascii="Times New Roman" w:hAnsi="Times New Roman"/>
          <w:color w:val="0070C0"/>
          <w:sz w:val="24"/>
          <w:szCs w:val="24"/>
        </w:rPr>
      </w:pPr>
    </w:p>
    <w:p w:rsidR="00576B36" w:rsidRDefault="00576B36" w:rsidP="00F321A3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>Самостоятельная деятельность</w:t>
      </w:r>
      <w:r>
        <w:rPr>
          <w:rFonts w:ascii="Times New Roman" w:hAnsi="Times New Roman"/>
          <w:color w:val="4A442A"/>
          <w:sz w:val="24"/>
          <w:szCs w:val="24"/>
        </w:rPr>
        <w:t>.</w:t>
      </w:r>
    </w:p>
    <w:p w:rsidR="00576B36" w:rsidRDefault="00576B36" w:rsidP="00F321A3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 xml:space="preserve"> Строительные игры.</w:t>
      </w:r>
      <w:r>
        <w:rPr>
          <w:rFonts w:ascii="Times New Roman" w:hAnsi="Times New Roman"/>
          <w:color w:val="4A442A"/>
          <w:sz w:val="24"/>
          <w:szCs w:val="24"/>
          <w:highlight w:val="yellow"/>
        </w:rPr>
        <w:t xml:space="preserve"> </w:t>
      </w:r>
      <w:r>
        <w:rPr>
          <w:rFonts w:ascii="Times New Roman" w:hAnsi="Times New Roman"/>
          <w:color w:val="4A442A"/>
          <w:sz w:val="24"/>
          <w:szCs w:val="24"/>
        </w:rPr>
        <w:t>С мелким стройматериалом. Индивидуальная работа по ФЭМП. Величина. (Максюкова В.)</w:t>
      </w:r>
    </w:p>
    <w:p w:rsidR="00576B36" w:rsidRDefault="00576B36" w:rsidP="00F321A3">
      <w:pPr>
        <w:pStyle w:val="NoSpacing"/>
        <w:rPr>
          <w:rFonts w:ascii="Times New Roman" w:hAnsi="Times New Roman" w:cs="Times New Roman"/>
          <w:b/>
          <w:color w:val="4A442A"/>
          <w:sz w:val="24"/>
          <w:szCs w:val="24"/>
        </w:rPr>
      </w:pPr>
      <w:r>
        <w:rPr>
          <w:rFonts w:ascii="Times New Roman" w:hAnsi="Times New Roman" w:cs="Times New Roman"/>
          <w:b/>
          <w:color w:val="4A442A"/>
          <w:sz w:val="24"/>
          <w:szCs w:val="24"/>
        </w:rPr>
        <w:t>Уход детей домой.</w:t>
      </w:r>
    </w:p>
    <w:p w:rsidR="00576B36" w:rsidRDefault="00576B36" w:rsidP="00F321A3">
      <w:pPr>
        <w:pStyle w:val="NoSpacing"/>
        <w:rPr>
          <w:rFonts w:ascii="Times New Roman" w:hAnsi="Times New Roman" w:cs="Times New Roman"/>
          <w:b/>
          <w:color w:val="4A442A"/>
          <w:sz w:val="24"/>
          <w:szCs w:val="24"/>
        </w:rPr>
      </w:pPr>
    </w:p>
    <w:p w:rsidR="00576B36" w:rsidRDefault="00576B36" w:rsidP="00F321A3">
      <w:pPr>
        <w:pStyle w:val="NoSpacing"/>
        <w:rPr>
          <w:rFonts w:ascii="Times New Roman" w:hAnsi="Times New Roman" w:cs="Times New Roman"/>
          <w:b/>
          <w:color w:val="4A442A"/>
          <w:sz w:val="24"/>
          <w:szCs w:val="24"/>
        </w:rPr>
      </w:pPr>
    </w:p>
    <w:p w:rsidR="00576B36" w:rsidRDefault="00576B36" w:rsidP="00F321A3">
      <w:pPr>
        <w:rPr>
          <w:rFonts w:ascii="Times New Roman" w:hAnsi="Times New Roman"/>
          <w:color w:val="4A442A"/>
          <w:sz w:val="24"/>
          <w:szCs w:val="24"/>
        </w:rPr>
      </w:pPr>
    </w:p>
    <w:p w:rsidR="00576B36" w:rsidRDefault="00576B36" w:rsidP="00F321A3">
      <w:pPr>
        <w:rPr>
          <w:rFonts w:ascii="Times New Roman" w:hAnsi="Times New Roman"/>
          <w:color w:val="4A442A"/>
          <w:sz w:val="24"/>
          <w:szCs w:val="24"/>
        </w:rPr>
      </w:pPr>
    </w:p>
    <w:p w:rsidR="00576B36" w:rsidRDefault="00576B36" w:rsidP="00F321A3">
      <w:pPr>
        <w:rPr>
          <w:rFonts w:ascii="Times New Roman" w:hAnsi="Times New Roman"/>
          <w:color w:val="4A442A"/>
          <w:sz w:val="24"/>
          <w:szCs w:val="24"/>
        </w:rPr>
      </w:pPr>
    </w:p>
    <w:p w:rsidR="00576B36" w:rsidRDefault="00576B36" w:rsidP="00F321A3">
      <w:pPr>
        <w:rPr>
          <w:rFonts w:ascii="Times New Roman" w:hAnsi="Times New Roman"/>
          <w:color w:val="4A442A"/>
          <w:sz w:val="24"/>
          <w:szCs w:val="24"/>
        </w:rPr>
      </w:pPr>
    </w:p>
    <w:p w:rsidR="00576B36" w:rsidRDefault="00576B36" w:rsidP="00F321A3">
      <w:pPr>
        <w:rPr>
          <w:rFonts w:ascii="Times New Roman" w:hAnsi="Times New Roman"/>
          <w:color w:val="4A442A"/>
          <w:sz w:val="24"/>
          <w:szCs w:val="24"/>
        </w:rPr>
      </w:pPr>
    </w:p>
    <w:p w:rsidR="00576B36" w:rsidRDefault="00576B36" w:rsidP="00F321A3"/>
    <w:p w:rsidR="00576B36" w:rsidRDefault="00576B36" w:rsidP="00F321A3"/>
    <w:p w:rsidR="00576B36" w:rsidRDefault="00576B36" w:rsidP="00F321A3"/>
    <w:p w:rsidR="00576B36" w:rsidRDefault="00576B36"/>
    <w:sectPr w:rsidR="00576B36" w:rsidSect="00376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F0C50"/>
    <w:multiLevelType w:val="hybridMultilevel"/>
    <w:tmpl w:val="7444B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97D1294"/>
    <w:multiLevelType w:val="hybridMultilevel"/>
    <w:tmpl w:val="BCB4B9AE"/>
    <w:lvl w:ilvl="0" w:tplc="F71EE0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171382"/>
    <w:multiLevelType w:val="hybridMultilevel"/>
    <w:tmpl w:val="1BACF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1A3"/>
    <w:rsid w:val="00376EAB"/>
    <w:rsid w:val="00576B36"/>
    <w:rsid w:val="006D0072"/>
    <w:rsid w:val="007E722A"/>
    <w:rsid w:val="00D46466"/>
    <w:rsid w:val="00EF3FC1"/>
    <w:rsid w:val="00F321A3"/>
    <w:rsid w:val="00F9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EA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99"/>
    <w:locked/>
    <w:rsid w:val="00F321A3"/>
    <w:rPr>
      <w:rFonts w:ascii="Calibri" w:hAnsi="Calibri" w:cs="Calibri"/>
      <w:sz w:val="22"/>
      <w:szCs w:val="22"/>
      <w:lang w:val="ru-RU" w:eastAsia="en-US" w:bidi="ar-SA"/>
    </w:rPr>
  </w:style>
  <w:style w:type="paragraph" w:styleId="NoSpacing">
    <w:name w:val="No Spacing"/>
    <w:link w:val="NoSpacingChar"/>
    <w:uiPriority w:val="99"/>
    <w:qFormat/>
    <w:rsid w:val="00F321A3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F321A3"/>
    <w:pPr>
      <w:ind w:left="720"/>
      <w:contextualSpacing/>
    </w:pPr>
    <w:rPr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F321A3"/>
    <w:rPr>
      <w:rFonts w:cs="Times New Roman"/>
    </w:rPr>
  </w:style>
  <w:style w:type="table" w:styleId="TableGrid">
    <w:name w:val="Table Grid"/>
    <w:basedOn w:val="TableNormal"/>
    <w:uiPriority w:val="99"/>
    <w:rsid w:val="00F321A3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5</Pages>
  <Words>944</Words>
  <Characters>5385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Vladimir aka punsh</cp:lastModifiedBy>
  <cp:revision>3</cp:revision>
  <cp:lastPrinted>2015-09-21T16:01:00Z</cp:lastPrinted>
  <dcterms:created xsi:type="dcterms:W3CDTF">2015-09-21T10:14:00Z</dcterms:created>
  <dcterms:modified xsi:type="dcterms:W3CDTF">2015-09-21T16:01:00Z</dcterms:modified>
</cp:coreProperties>
</file>