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78" w:rsidRPr="000F1F16" w:rsidRDefault="006A1478" w:rsidP="00576CC4">
      <w:pPr>
        <w:jc w:val="center"/>
      </w:pPr>
      <w:r w:rsidRPr="000F1F16"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>
            <v:imagedata r:id="rId5" o:title=""/>
          </v:shape>
          <o:OLEObject Type="Embed" ProgID="Msxml2.SAXXMLReader.5.0" ShapeID="_x0000_i1025" DrawAspect="Content" ObjectID="_1497721452" r:id="rId6"/>
        </w:object>
      </w:r>
    </w:p>
    <w:p w:rsidR="006A1478" w:rsidRPr="001375E1" w:rsidRDefault="006A1478" w:rsidP="00576CC4">
      <w:pPr>
        <w:pStyle w:val="Heading8"/>
        <w:spacing w:before="120"/>
        <w:rPr>
          <w:sz w:val="20"/>
          <w:szCs w:val="20"/>
        </w:rPr>
      </w:pPr>
      <w:r w:rsidRPr="001375E1">
        <w:rPr>
          <w:sz w:val="20"/>
          <w:szCs w:val="20"/>
        </w:rPr>
        <w:t>МУНИЦИПАЛЬНОЕ  ОБРАЗОВАНИЕ</w:t>
      </w:r>
    </w:p>
    <w:p w:rsidR="006A1478" w:rsidRPr="001375E1" w:rsidRDefault="006A1478" w:rsidP="00576CC4">
      <w:pPr>
        <w:pStyle w:val="Heading3"/>
      </w:pPr>
      <w:r w:rsidRPr="001375E1">
        <w:rPr>
          <w:sz w:val="20"/>
          <w:szCs w:val="20"/>
        </w:rPr>
        <w:t>ГОРОД  ОКРУЖНОГО  ЗНАЧЕНИЯ  НИЖНЕВАРТОВСК</w:t>
      </w:r>
    </w:p>
    <w:p w:rsidR="006A1478" w:rsidRPr="000F1F16" w:rsidRDefault="006A1478" w:rsidP="00576CC4">
      <w:pPr>
        <w:jc w:val="center"/>
        <w:rPr>
          <w:b/>
          <w:bCs/>
          <w:sz w:val="8"/>
          <w:szCs w:val="8"/>
        </w:rPr>
      </w:pPr>
    </w:p>
    <w:p w:rsidR="006A1478" w:rsidRPr="001375E1" w:rsidRDefault="006A1478" w:rsidP="00576CC4">
      <w:pPr>
        <w:pStyle w:val="Heading1"/>
        <w:jc w:val="center"/>
        <w:rPr>
          <w:sz w:val="28"/>
          <w:szCs w:val="28"/>
        </w:rPr>
      </w:pPr>
      <w:r w:rsidRPr="001375E1">
        <w:rPr>
          <w:sz w:val="28"/>
          <w:szCs w:val="28"/>
        </w:rPr>
        <w:t xml:space="preserve">МУНИЦИПАЛЬНОЕ БЮДЖЕТНОЕ ДОШКОЛЬНОЕ </w:t>
      </w:r>
    </w:p>
    <w:p w:rsidR="006A1478" w:rsidRPr="001375E1" w:rsidRDefault="006A1478" w:rsidP="00576CC4">
      <w:pPr>
        <w:pStyle w:val="Heading1"/>
        <w:jc w:val="center"/>
        <w:rPr>
          <w:sz w:val="28"/>
          <w:szCs w:val="28"/>
        </w:rPr>
      </w:pPr>
      <w:r w:rsidRPr="001375E1">
        <w:rPr>
          <w:sz w:val="28"/>
          <w:szCs w:val="28"/>
        </w:rPr>
        <w:t>ОБРАЗОВАТЕЛЬНОЕ УЧРЕЖДЕНИЕ</w:t>
      </w:r>
    </w:p>
    <w:p w:rsidR="006A1478" w:rsidRPr="001375E1" w:rsidRDefault="006A1478" w:rsidP="00576CC4">
      <w:pPr>
        <w:jc w:val="center"/>
        <w:rPr>
          <w:b/>
          <w:bCs/>
          <w:sz w:val="28"/>
          <w:szCs w:val="28"/>
        </w:rPr>
      </w:pPr>
      <w:r w:rsidRPr="001375E1">
        <w:rPr>
          <w:b/>
          <w:bCs/>
          <w:sz w:val="28"/>
          <w:szCs w:val="28"/>
        </w:rPr>
        <w:t>ДЕТСКИЙ САД КОМПЕНСИРУЮЩЕГО ВИДА № 46</w:t>
      </w:r>
    </w:p>
    <w:p w:rsidR="006A1478" w:rsidRPr="001375E1" w:rsidRDefault="006A1478" w:rsidP="00576CC4">
      <w:pPr>
        <w:jc w:val="center"/>
        <w:rPr>
          <w:b/>
          <w:bCs/>
          <w:sz w:val="28"/>
          <w:szCs w:val="28"/>
        </w:rPr>
      </w:pPr>
      <w:r w:rsidRPr="001375E1">
        <w:rPr>
          <w:b/>
          <w:bCs/>
          <w:sz w:val="28"/>
          <w:szCs w:val="28"/>
        </w:rPr>
        <w:t>"КОТ В САПОГАХ"</w:t>
      </w:r>
    </w:p>
    <w:tbl>
      <w:tblPr>
        <w:tblW w:w="9940" w:type="dxa"/>
        <w:tblInd w:w="-106" w:type="dxa"/>
        <w:tblLook w:val="0000"/>
      </w:tblPr>
      <w:tblGrid>
        <w:gridCol w:w="4900"/>
        <w:gridCol w:w="1900"/>
        <w:gridCol w:w="3140"/>
      </w:tblGrid>
      <w:tr w:rsidR="006A1478" w:rsidRPr="005B2EB8">
        <w:trPr>
          <w:trHeight w:val="667"/>
        </w:trPr>
        <w:tc>
          <w:tcPr>
            <w:tcW w:w="4900" w:type="dxa"/>
          </w:tcPr>
          <w:p w:rsidR="006A1478" w:rsidRPr="005B2EB8" w:rsidRDefault="006A1478" w:rsidP="00792595">
            <w:pPr>
              <w:rPr>
                <w:sz w:val="18"/>
                <w:szCs w:val="18"/>
              </w:rPr>
            </w:pPr>
            <w:r w:rsidRPr="005B2EB8">
              <w:rPr>
                <w:sz w:val="18"/>
                <w:szCs w:val="18"/>
              </w:rPr>
              <w:t>628624, Российская Федерация, Тюменская область,</w:t>
            </w:r>
          </w:p>
          <w:p w:rsidR="006A1478" w:rsidRPr="005B2EB8" w:rsidRDefault="006A1478" w:rsidP="00792595">
            <w:pPr>
              <w:rPr>
                <w:sz w:val="18"/>
                <w:szCs w:val="18"/>
              </w:rPr>
            </w:pPr>
            <w:r w:rsidRPr="005B2EB8">
              <w:rPr>
                <w:sz w:val="18"/>
                <w:szCs w:val="18"/>
              </w:rPr>
              <w:t xml:space="preserve">Ханты-Мансийский автономный округ,                                                                       </w:t>
            </w:r>
          </w:p>
          <w:p w:rsidR="006A1478" w:rsidRPr="005B2EB8" w:rsidRDefault="006A1478" w:rsidP="00792595">
            <w:pPr>
              <w:rPr>
                <w:b/>
                <w:bCs/>
                <w:sz w:val="16"/>
                <w:szCs w:val="16"/>
              </w:rPr>
            </w:pPr>
            <w:r w:rsidRPr="005B2EB8">
              <w:rPr>
                <w:sz w:val="18"/>
                <w:szCs w:val="18"/>
              </w:rPr>
              <w:t>г.Нижневартовск, ул. Мира, 70Б</w:t>
            </w:r>
          </w:p>
        </w:tc>
        <w:tc>
          <w:tcPr>
            <w:tcW w:w="1900" w:type="dxa"/>
          </w:tcPr>
          <w:p w:rsidR="006A1478" w:rsidRPr="005B2EB8" w:rsidRDefault="006A1478" w:rsidP="00792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0" w:type="dxa"/>
          </w:tcPr>
          <w:p w:rsidR="006A1478" w:rsidRPr="005B2EB8" w:rsidRDefault="006A1478" w:rsidP="00792595">
            <w:pPr>
              <w:ind w:right="-108"/>
              <w:rPr>
                <w:sz w:val="18"/>
                <w:szCs w:val="18"/>
              </w:rPr>
            </w:pPr>
            <w:r w:rsidRPr="005B2EB8">
              <w:rPr>
                <w:sz w:val="18"/>
                <w:szCs w:val="18"/>
              </w:rPr>
              <w:t xml:space="preserve">Телефоны: </w:t>
            </w:r>
          </w:p>
          <w:p w:rsidR="006A1478" w:rsidRPr="005B2EB8" w:rsidRDefault="006A1478" w:rsidP="00792595">
            <w:pPr>
              <w:ind w:right="-108"/>
              <w:rPr>
                <w:sz w:val="18"/>
                <w:szCs w:val="18"/>
              </w:rPr>
            </w:pPr>
            <w:r w:rsidRPr="005B2EB8">
              <w:rPr>
                <w:sz w:val="18"/>
                <w:szCs w:val="18"/>
              </w:rPr>
              <w:t>45-73-72; 45-99-29</w:t>
            </w:r>
          </w:p>
          <w:p w:rsidR="006A1478" w:rsidRPr="005B2EB8" w:rsidRDefault="006A1478" w:rsidP="00792595">
            <w:pPr>
              <w:rPr>
                <w:b/>
                <w:bCs/>
                <w:sz w:val="18"/>
                <w:szCs w:val="18"/>
              </w:rPr>
            </w:pPr>
            <w:r w:rsidRPr="005B2EB8">
              <w:rPr>
                <w:sz w:val="18"/>
                <w:szCs w:val="18"/>
              </w:rPr>
              <w:t>Тел./факс:  (3466) 45-99-29</w:t>
            </w:r>
          </w:p>
        </w:tc>
      </w:tr>
    </w:tbl>
    <w:p w:rsidR="006A1478" w:rsidRPr="00AA6C66" w:rsidRDefault="006A1478" w:rsidP="0001164C">
      <w:pPr>
        <w:pBdr>
          <w:top w:val="thinThickSmallGap" w:sz="24" w:space="0" w:color="auto"/>
        </w:pBdr>
        <w:rPr>
          <w:vertAlign w:val="superscript"/>
        </w:rPr>
      </w:pPr>
    </w:p>
    <w:p w:rsidR="006A1478" w:rsidRDefault="006A1478" w:rsidP="0001164C">
      <w:pPr>
        <w:tabs>
          <w:tab w:val="left" w:pos="3210"/>
        </w:tabs>
        <w:jc w:val="center"/>
      </w:pPr>
      <w:r w:rsidRPr="00AA6C66">
        <w:t>ПРИКАЗ</w:t>
      </w:r>
    </w:p>
    <w:p w:rsidR="006A1478" w:rsidRDefault="006A1478" w:rsidP="00E92665">
      <w:pPr>
        <w:tabs>
          <w:tab w:val="left" w:pos="3210"/>
        </w:tabs>
        <w:jc w:val="center"/>
      </w:pPr>
    </w:p>
    <w:p w:rsidR="006A1478" w:rsidRDefault="006A1478" w:rsidP="00E92665">
      <w:pPr>
        <w:tabs>
          <w:tab w:val="left" w:pos="5805"/>
        </w:tabs>
      </w:pPr>
      <w:r w:rsidRPr="00501E89">
        <w:t>«___» _____________20</w:t>
      </w:r>
      <w:r>
        <w:t>13</w:t>
      </w:r>
      <w:r>
        <w:tab/>
      </w:r>
      <w:r>
        <w:tab/>
      </w:r>
      <w:r>
        <w:tab/>
      </w:r>
      <w:r>
        <w:tab/>
        <w:t>№______</w:t>
      </w:r>
    </w:p>
    <w:p w:rsidR="006A1478" w:rsidRDefault="006A1478" w:rsidP="00E92665">
      <w:pPr>
        <w:tabs>
          <w:tab w:val="left" w:pos="5805"/>
        </w:tabs>
      </w:pPr>
    </w:p>
    <w:p w:rsidR="006A1478" w:rsidRPr="00E92665" w:rsidRDefault="006A1478" w:rsidP="00E92665">
      <w:pPr>
        <w:tabs>
          <w:tab w:val="left" w:pos="5805"/>
        </w:tabs>
      </w:pPr>
      <w:r w:rsidRPr="00E92665">
        <w:t xml:space="preserve">О проведении комплексного контроля </w:t>
      </w:r>
    </w:p>
    <w:p w:rsidR="006A1478" w:rsidRDefault="006A1478" w:rsidP="00E92665">
      <w:pPr>
        <w:pStyle w:val="BodyText3"/>
        <w:jc w:val="left"/>
      </w:pPr>
      <w:r>
        <w:t>готовности групп и кабинетов к началу учебного года</w:t>
      </w:r>
    </w:p>
    <w:p w:rsidR="006A1478" w:rsidRDefault="006A1478" w:rsidP="00E92665"/>
    <w:p w:rsidR="006A1478" w:rsidRDefault="006A1478" w:rsidP="00E92665">
      <w:pPr>
        <w:jc w:val="both"/>
      </w:pPr>
      <w:r>
        <w:t xml:space="preserve">В соответствии с программой развития ДОУ, согласно годовому плану работы МБДОУ № 46 на 2013-2014 учебный год, в целях обеспечения безопасных условий и педагогического оснащения образовательного процесса согласно требованиям СанПиН </w:t>
      </w:r>
      <w:r w:rsidRPr="003762ED">
        <w:t>2.4.1.3049 – 13</w:t>
      </w:r>
      <w:r>
        <w:t xml:space="preserve"> и нормативных актов ДОУ,</w:t>
      </w:r>
    </w:p>
    <w:p w:rsidR="006A1478" w:rsidRDefault="006A1478" w:rsidP="00E92665"/>
    <w:p w:rsidR="006A1478" w:rsidRDefault="006A1478" w:rsidP="00E92665">
      <w:r>
        <w:t>ПРИКАЗЫВАЮ:</w:t>
      </w:r>
    </w:p>
    <w:p w:rsidR="006A1478" w:rsidRDefault="006A1478" w:rsidP="00E92665"/>
    <w:p w:rsidR="006A1478" w:rsidRDefault="006A1478" w:rsidP="007C0B2C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</w:pPr>
      <w:r>
        <w:t xml:space="preserve">В срок с 02.09. 2013 по 05.09.2013 года провести комплексный контроль готовность групп и кабинетов к началу 2013-2014 учебного года </w:t>
      </w:r>
    </w:p>
    <w:p w:rsidR="006A1478" w:rsidRDefault="006A1478" w:rsidP="007C0B2C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</w:pPr>
      <w:r>
        <w:t>Создать комиссию для проведения комплексного контроля в следующем составе:</w:t>
      </w:r>
    </w:p>
    <w:p w:rsidR="006A1478" w:rsidRDefault="006A1478" w:rsidP="007C0B2C">
      <w:pPr>
        <w:tabs>
          <w:tab w:val="num" w:pos="567"/>
        </w:tabs>
        <w:ind w:left="567"/>
      </w:pPr>
      <w:r>
        <w:t>Федотова Г.Н.    - заведующий</w:t>
      </w:r>
    </w:p>
    <w:p w:rsidR="006A1478" w:rsidRPr="007915BD" w:rsidRDefault="006A1478" w:rsidP="007C0B2C">
      <w:pPr>
        <w:tabs>
          <w:tab w:val="num" w:pos="567"/>
        </w:tabs>
        <w:ind w:left="567"/>
      </w:pPr>
      <w:r>
        <w:t>Клейн А.Г.</w:t>
      </w:r>
      <w:r w:rsidRPr="007915BD">
        <w:t xml:space="preserve"> </w:t>
      </w:r>
      <w:r>
        <w:t>–</w:t>
      </w:r>
      <w:r w:rsidRPr="007915BD">
        <w:t xml:space="preserve"> </w:t>
      </w:r>
      <w:r>
        <w:t xml:space="preserve">и.о. </w:t>
      </w:r>
      <w:r w:rsidRPr="007915BD">
        <w:t>зам.</w:t>
      </w:r>
      <w:r>
        <w:t xml:space="preserve"> </w:t>
      </w:r>
      <w:r w:rsidRPr="007915BD">
        <w:t>зав. по ВМР</w:t>
      </w:r>
    </w:p>
    <w:p w:rsidR="006A1478" w:rsidRDefault="006A1478" w:rsidP="007C0B2C">
      <w:pPr>
        <w:tabs>
          <w:tab w:val="num" w:pos="567"/>
        </w:tabs>
        <w:ind w:left="567"/>
      </w:pPr>
      <w:r>
        <w:t>Чернова Е.В. - учитель-логопед</w:t>
      </w:r>
    </w:p>
    <w:p w:rsidR="006A1478" w:rsidRDefault="006A1478" w:rsidP="007C0B2C">
      <w:pPr>
        <w:tabs>
          <w:tab w:val="num" w:pos="567"/>
        </w:tabs>
        <w:ind w:left="567"/>
      </w:pPr>
      <w:r>
        <w:t>Дудкина Т.В. -  учитель-логопед</w:t>
      </w:r>
    </w:p>
    <w:p w:rsidR="006A1478" w:rsidRDefault="006A1478" w:rsidP="007C0B2C">
      <w:pPr>
        <w:tabs>
          <w:tab w:val="num" w:pos="567"/>
        </w:tabs>
        <w:ind w:left="567"/>
      </w:pPr>
      <w:r>
        <w:t>Жилина Л.Н. - воспитатель</w:t>
      </w:r>
    </w:p>
    <w:p w:rsidR="006A1478" w:rsidRDefault="006A1478" w:rsidP="007C0B2C">
      <w:pPr>
        <w:tabs>
          <w:tab w:val="num" w:pos="567"/>
        </w:tabs>
        <w:ind w:left="567"/>
      </w:pPr>
      <w:r>
        <w:t>Савельева М.В. – воспитатель</w:t>
      </w:r>
    </w:p>
    <w:p w:rsidR="006A1478" w:rsidRDefault="006A1478" w:rsidP="007C0B2C">
      <w:pPr>
        <w:tabs>
          <w:tab w:val="num" w:pos="567"/>
        </w:tabs>
        <w:ind w:left="567"/>
      </w:pPr>
      <w:r>
        <w:t>Клюшина Н.К. - воспитатель</w:t>
      </w:r>
    </w:p>
    <w:p w:rsidR="006A1478" w:rsidRDefault="006A1478" w:rsidP="007C0B2C">
      <w:pPr>
        <w:tabs>
          <w:tab w:val="num" w:pos="567"/>
        </w:tabs>
        <w:ind w:left="567"/>
      </w:pPr>
      <w:r>
        <w:t>Павлова С.В. - педагог-психолог</w:t>
      </w:r>
    </w:p>
    <w:p w:rsidR="006A1478" w:rsidRDefault="006A1478" w:rsidP="007C0B2C">
      <w:pPr>
        <w:tabs>
          <w:tab w:val="num" w:pos="567"/>
        </w:tabs>
        <w:ind w:left="567"/>
      </w:pPr>
      <w:r>
        <w:t>Ковальчук Ю.К. – педагог-психолог</w:t>
      </w:r>
    </w:p>
    <w:p w:rsidR="006A1478" w:rsidRDefault="006A1478" w:rsidP="007C0B2C">
      <w:pPr>
        <w:tabs>
          <w:tab w:val="num" w:pos="567"/>
        </w:tabs>
        <w:ind w:left="567"/>
      </w:pPr>
      <w:r>
        <w:t>Липина Е.Е. – инструктор ФИЗО</w:t>
      </w:r>
    </w:p>
    <w:p w:rsidR="006A1478" w:rsidRDefault="006A1478" w:rsidP="007C0B2C">
      <w:pPr>
        <w:tabs>
          <w:tab w:val="num" w:pos="567"/>
        </w:tabs>
        <w:ind w:left="567"/>
      </w:pPr>
      <w:r>
        <w:t>Кирьян Л.Б. – муз. руководитель</w:t>
      </w:r>
    </w:p>
    <w:p w:rsidR="006A1478" w:rsidRDefault="006A1478" w:rsidP="007C0B2C">
      <w:pPr>
        <w:tabs>
          <w:tab w:val="num" w:pos="567"/>
        </w:tabs>
        <w:ind w:left="567"/>
      </w:pPr>
      <w:r>
        <w:t>Халюкова И.Ю. – муз. руководитель</w:t>
      </w:r>
    </w:p>
    <w:p w:rsidR="006A1478" w:rsidRDefault="006A1478" w:rsidP="007C0B2C">
      <w:pPr>
        <w:tabs>
          <w:tab w:val="num" w:pos="567"/>
        </w:tabs>
        <w:ind w:left="567"/>
      </w:pPr>
      <w:r>
        <w:t>Жужнева И.В. - воспитатель</w:t>
      </w:r>
    </w:p>
    <w:p w:rsidR="006A1478" w:rsidRDefault="006A1478" w:rsidP="007C0B2C">
      <w:pPr>
        <w:numPr>
          <w:ilvl w:val="0"/>
          <w:numId w:val="2"/>
        </w:numPr>
        <w:tabs>
          <w:tab w:val="num" w:pos="567"/>
        </w:tabs>
        <w:ind w:hanging="567"/>
      </w:pPr>
      <w:r>
        <w:t xml:space="preserve">Утвердить карты контроля:  </w:t>
      </w:r>
    </w:p>
    <w:p w:rsidR="006A1478" w:rsidRPr="00FD4F47" w:rsidRDefault="006A1478" w:rsidP="00576CC4">
      <w:pPr>
        <w:ind w:left="567"/>
      </w:pPr>
      <w:r>
        <w:t xml:space="preserve">карта № </w:t>
      </w:r>
      <w:r w:rsidRPr="00FD4F47">
        <w:t>1 Результаты смотра по ТБ и охране жизни детей</w:t>
      </w:r>
    </w:p>
    <w:p w:rsidR="006A1478" w:rsidRPr="00FD4F47" w:rsidRDefault="006A1478" w:rsidP="00576CC4">
      <w:pPr>
        <w:ind w:left="567"/>
      </w:pPr>
      <w:r w:rsidRPr="00FD4F47">
        <w:t>карта № 2 Анализ готовности созданных условий для осуществления физкультурно-оздоровительного процесса</w:t>
      </w:r>
    </w:p>
    <w:p w:rsidR="006A1478" w:rsidRPr="00FD4F47" w:rsidRDefault="006A1478" w:rsidP="00576CC4">
      <w:pPr>
        <w:ind w:left="567"/>
      </w:pPr>
      <w:r w:rsidRPr="00FD4F47">
        <w:t>карта № 3 Анализ готовности уголков психологической разгрузки</w:t>
      </w:r>
    </w:p>
    <w:p w:rsidR="006A1478" w:rsidRPr="00FD4F47" w:rsidRDefault="006A1478" w:rsidP="00576CC4">
      <w:pPr>
        <w:ind w:left="567"/>
      </w:pPr>
      <w:r w:rsidRPr="00FD4F47">
        <w:t>карта № 4 Анализ готовности цент</w:t>
      </w:r>
      <w:r>
        <w:t>р</w:t>
      </w:r>
      <w:r w:rsidRPr="00FD4F47">
        <w:t>а игры</w:t>
      </w:r>
    </w:p>
    <w:p w:rsidR="006A1478" w:rsidRPr="00FD4F47" w:rsidRDefault="006A1478" w:rsidP="00576CC4">
      <w:pPr>
        <w:ind w:left="567"/>
      </w:pPr>
      <w:r w:rsidRPr="00FD4F47">
        <w:t>карта №5 Анализ готовности центра грамотности (речевых уголков)</w:t>
      </w:r>
    </w:p>
    <w:p w:rsidR="006A1478" w:rsidRPr="00FD4F47" w:rsidRDefault="006A1478" w:rsidP="00576CC4">
      <w:pPr>
        <w:ind w:left="567"/>
      </w:pPr>
      <w:r w:rsidRPr="00FD4F47">
        <w:t>карта № 6 Анализ документации</w:t>
      </w:r>
    </w:p>
    <w:p w:rsidR="006A1478" w:rsidRPr="00FD4F47" w:rsidRDefault="006A1478" w:rsidP="00576CC4">
      <w:pPr>
        <w:ind w:left="567"/>
      </w:pPr>
      <w:r w:rsidRPr="00FD4F47">
        <w:t>карта № 7 Анализ центра искусства и творчества</w:t>
      </w:r>
    </w:p>
    <w:p w:rsidR="006A1478" w:rsidRPr="00FD4F47" w:rsidRDefault="006A1478" w:rsidP="00576CC4">
      <w:pPr>
        <w:ind w:left="567"/>
      </w:pPr>
      <w:r w:rsidRPr="00FD4F47">
        <w:t>карта № 8</w:t>
      </w:r>
      <w:r>
        <w:t xml:space="preserve"> Анализ центра науки </w:t>
      </w:r>
      <w:r w:rsidRPr="00FD4F47">
        <w:t xml:space="preserve"> </w:t>
      </w:r>
      <w:r>
        <w:t>(</w:t>
      </w:r>
      <w:r w:rsidRPr="00FD4F47">
        <w:t>экспериментирования и уголка природы)</w:t>
      </w:r>
    </w:p>
    <w:p w:rsidR="006A1478" w:rsidRDefault="006A1478" w:rsidP="007915BD">
      <w:pPr>
        <w:ind w:left="567"/>
      </w:pPr>
      <w:r w:rsidRPr="00FD4F47">
        <w:t>карта № 9 Анализ музыкального центра и театральной деятельности</w:t>
      </w:r>
    </w:p>
    <w:p w:rsidR="006A1478" w:rsidRPr="00FD4F47" w:rsidRDefault="006A1478" w:rsidP="00576CC4">
      <w:pPr>
        <w:ind w:left="567"/>
      </w:pPr>
      <w:r w:rsidRPr="00FD4F47">
        <w:t>карта № 10 Результаты смотра родительских уголков</w:t>
      </w:r>
    </w:p>
    <w:p w:rsidR="006A1478" w:rsidRPr="00FD4F47" w:rsidRDefault="006A1478" w:rsidP="00576CC4">
      <w:pPr>
        <w:ind w:left="567"/>
      </w:pPr>
      <w:r w:rsidRPr="00FD4F47">
        <w:t xml:space="preserve">карта № 11 Анализ  «Создания условий в группах по ПДД»  </w:t>
      </w:r>
    </w:p>
    <w:p w:rsidR="006A1478" w:rsidRDefault="006A1478" w:rsidP="00576CC4">
      <w:pPr>
        <w:numPr>
          <w:ilvl w:val="0"/>
          <w:numId w:val="2"/>
        </w:numPr>
        <w:tabs>
          <w:tab w:val="clear" w:pos="720"/>
          <w:tab w:val="num" w:pos="567"/>
        </w:tabs>
        <w:ind w:left="567" w:hanging="414"/>
      </w:pPr>
      <w:r w:rsidRPr="009556FA">
        <w:t>Всем сотрудникам дошкольного учреждения в срок до</w:t>
      </w:r>
      <w:r>
        <w:t xml:space="preserve"> 02</w:t>
      </w:r>
      <w:r w:rsidRPr="009556FA">
        <w:t>.0</w:t>
      </w:r>
      <w:r>
        <w:t>9</w:t>
      </w:r>
      <w:r w:rsidRPr="009556FA">
        <w:t>.20</w:t>
      </w:r>
      <w:r>
        <w:t>13</w:t>
      </w:r>
      <w:r w:rsidRPr="009556FA">
        <w:t xml:space="preserve"> г. обеспечить </w:t>
      </w:r>
      <w:r w:rsidRPr="009556FA">
        <w:rPr>
          <w:spacing w:val="-1"/>
        </w:rPr>
        <w:t xml:space="preserve">условия </w:t>
      </w:r>
      <w:r w:rsidRPr="0006453B">
        <w:rPr>
          <w:spacing w:val="-1"/>
        </w:rPr>
        <w:t>для осуществления контроля (наличие документов и</w:t>
      </w:r>
      <w:r>
        <w:rPr>
          <w:spacing w:val="-1"/>
        </w:rPr>
        <w:t xml:space="preserve"> </w:t>
      </w:r>
      <w:r>
        <w:t>оснащения групп и кабинетов</w:t>
      </w:r>
      <w:r w:rsidRPr="0006453B">
        <w:t>)</w:t>
      </w:r>
      <w:r>
        <w:t>.</w:t>
      </w:r>
    </w:p>
    <w:p w:rsidR="006A1478" w:rsidRDefault="006A1478" w:rsidP="00576CC4">
      <w:pPr>
        <w:numPr>
          <w:ilvl w:val="0"/>
          <w:numId w:val="2"/>
        </w:numPr>
        <w:tabs>
          <w:tab w:val="clear" w:pos="720"/>
          <w:tab w:val="num" w:pos="567"/>
        </w:tabs>
        <w:ind w:left="567" w:hanging="414"/>
      </w:pPr>
      <w:r>
        <w:t>В срок до 06.09.2013 года  и.о. зам. зав. по ВМР. Клейн А.Г</w:t>
      </w:r>
      <w:bookmarkStart w:id="0" w:name="_GoBack"/>
      <w:bookmarkEnd w:id="0"/>
      <w:r>
        <w:t>. подготовить итоговую справку по результатам комплексного контроля.</w:t>
      </w:r>
    </w:p>
    <w:p w:rsidR="006A1478" w:rsidRDefault="006A1478" w:rsidP="00576CC4">
      <w:pPr>
        <w:numPr>
          <w:ilvl w:val="0"/>
          <w:numId w:val="2"/>
        </w:numPr>
        <w:tabs>
          <w:tab w:val="clear" w:pos="720"/>
          <w:tab w:val="num" w:pos="567"/>
        </w:tabs>
        <w:ind w:left="567" w:hanging="414"/>
      </w:pPr>
      <w:r>
        <w:t>Контроль  за выполнением настоящего приказа оставляю за собой.</w:t>
      </w:r>
    </w:p>
    <w:p w:rsidR="006A1478" w:rsidRDefault="006A1478" w:rsidP="00E92665">
      <w:pPr>
        <w:ind w:left="360"/>
      </w:pPr>
    </w:p>
    <w:p w:rsidR="006A1478" w:rsidRDefault="006A1478" w:rsidP="00E92665">
      <w:pPr>
        <w:ind w:left="360"/>
      </w:pPr>
    </w:p>
    <w:p w:rsidR="006A1478" w:rsidRDefault="006A1478" w:rsidP="00E92665">
      <w:pPr>
        <w:ind w:left="360"/>
      </w:pPr>
      <w:r>
        <w:t>Заведующий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Г.Н. Федотова</w:t>
      </w:r>
    </w:p>
    <w:p w:rsidR="006A1478" w:rsidRDefault="006A1478" w:rsidP="00E92665">
      <w:pPr>
        <w:ind w:left="360"/>
      </w:pPr>
    </w:p>
    <w:p w:rsidR="006A1478" w:rsidRDefault="006A1478" w:rsidP="00E92665">
      <w:pPr>
        <w:ind w:left="360"/>
      </w:pPr>
      <w:r>
        <w:t>С приказом ознакомлены:</w:t>
      </w:r>
    </w:p>
    <w:p w:rsidR="006A1478" w:rsidRDefault="006A1478" w:rsidP="00E92665">
      <w:pPr>
        <w:jc w:val="both"/>
      </w:pPr>
    </w:p>
    <w:p w:rsidR="006A1478" w:rsidRDefault="006A1478" w:rsidP="00E92665">
      <w:pPr>
        <w:jc w:val="both"/>
      </w:pPr>
    </w:p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p w:rsidR="006A1478" w:rsidRDefault="006A1478"/>
    <w:sectPr w:rsidR="006A1478" w:rsidSect="00E31388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809"/>
    <w:multiLevelType w:val="hybridMultilevel"/>
    <w:tmpl w:val="8880190A"/>
    <w:lvl w:ilvl="0" w:tplc="30AC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64D09"/>
    <w:multiLevelType w:val="hybridMultilevel"/>
    <w:tmpl w:val="E5101BA4"/>
    <w:lvl w:ilvl="0" w:tplc="A55A1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A931B8"/>
    <w:multiLevelType w:val="hybridMultilevel"/>
    <w:tmpl w:val="FFE8F742"/>
    <w:lvl w:ilvl="0" w:tplc="145C5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D2C8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665"/>
    <w:rsid w:val="00000023"/>
    <w:rsid w:val="00000051"/>
    <w:rsid w:val="000001FC"/>
    <w:rsid w:val="00000BB7"/>
    <w:rsid w:val="00000C96"/>
    <w:rsid w:val="00001688"/>
    <w:rsid w:val="000019F7"/>
    <w:rsid w:val="00001A4A"/>
    <w:rsid w:val="00001A65"/>
    <w:rsid w:val="00001A68"/>
    <w:rsid w:val="00001AB3"/>
    <w:rsid w:val="000021D3"/>
    <w:rsid w:val="0000283B"/>
    <w:rsid w:val="00002BF8"/>
    <w:rsid w:val="000031E5"/>
    <w:rsid w:val="00003285"/>
    <w:rsid w:val="000038BC"/>
    <w:rsid w:val="00003936"/>
    <w:rsid w:val="00003B23"/>
    <w:rsid w:val="00003D9C"/>
    <w:rsid w:val="00004303"/>
    <w:rsid w:val="000048D1"/>
    <w:rsid w:val="00004C09"/>
    <w:rsid w:val="00004C4B"/>
    <w:rsid w:val="00004C90"/>
    <w:rsid w:val="00004DAF"/>
    <w:rsid w:val="00004E34"/>
    <w:rsid w:val="00004E6F"/>
    <w:rsid w:val="00005099"/>
    <w:rsid w:val="000051F6"/>
    <w:rsid w:val="00005F44"/>
    <w:rsid w:val="0000608C"/>
    <w:rsid w:val="000066AB"/>
    <w:rsid w:val="0000683C"/>
    <w:rsid w:val="00006843"/>
    <w:rsid w:val="00006B54"/>
    <w:rsid w:val="00006FB3"/>
    <w:rsid w:val="00007098"/>
    <w:rsid w:val="00007349"/>
    <w:rsid w:val="0000766E"/>
    <w:rsid w:val="0000775D"/>
    <w:rsid w:val="00007A53"/>
    <w:rsid w:val="00007AFD"/>
    <w:rsid w:val="00007D0D"/>
    <w:rsid w:val="00007D4F"/>
    <w:rsid w:val="0001022D"/>
    <w:rsid w:val="00010AAD"/>
    <w:rsid w:val="00010ABD"/>
    <w:rsid w:val="0001123C"/>
    <w:rsid w:val="00011544"/>
    <w:rsid w:val="0001164C"/>
    <w:rsid w:val="00011733"/>
    <w:rsid w:val="000117A9"/>
    <w:rsid w:val="00011A6B"/>
    <w:rsid w:val="00011CEC"/>
    <w:rsid w:val="00011D57"/>
    <w:rsid w:val="00012439"/>
    <w:rsid w:val="000125DB"/>
    <w:rsid w:val="00012961"/>
    <w:rsid w:val="00012AC4"/>
    <w:rsid w:val="00012C5F"/>
    <w:rsid w:val="00012F11"/>
    <w:rsid w:val="00012F70"/>
    <w:rsid w:val="00013380"/>
    <w:rsid w:val="00013415"/>
    <w:rsid w:val="00013918"/>
    <w:rsid w:val="00013BC8"/>
    <w:rsid w:val="00013FE6"/>
    <w:rsid w:val="0001415A"/>
    <w:rsid w:val="000142D8"/>
    <w:rsid w:val="0001431E"/>
    <w:rsid w:val="00014509"/>
    <w:rsid w:val="00014A41"/>
    <w:rsid w:val="00014FC5"/>
    <w:rsid w:val="000150FB"/>
    <w:rsid w:val="00015244"/>
    <w:rsid w:val="00015263"/>
    <w:rsid w:val="0001537F"/>
    <w:rsid w:val="00015659"/>
    <w:rsid w:val="000158CD"/>
    <w:rsid w:val="000169EC"/>
    <w:rsid w:val="00016F6D"/>
    <w:rsid w:val="00017000"/>
    <w:rsid w:val="0001702A"/>
    <w:rsid w:val="00017120"/>
    <w:rsid w:val="00017660"/>
    <w:rsid w:val="000177BC"/>
    <w:rsid w:val="00017966"/>
    <w:rsid w:val="00017991"/>
    <w:rsid w:val="00017B88"/>
    <w:rsid w:val="00017F73"/>
    <w:rsid w:val="00020119"/>
    <w:rsid w:val="00020551"/>
    <w:rsid w:val="000205AD"/>
    <w:rsid w:val="0002064C"/>
    <w:rsid w:val="0002071F"/>
    <w:rsid w:val="00020B23"/>
    <w:rsid w:val="000213C6"/>
    <w:rsid w:val="00021C46"/>
    <w:rsid w:val="00021E2D"/>
    <w:rsid w:val="00021F7F"/>
    <w:rsid w:val="00022209"/>
    <w:rsid w:val="000223CA"/>
    <w:rsid w:val="000225C0"/>
    <w:rsid w:val="00022611"/>
    <w:rsid w:val="00022711"/>
    <w:rsid w:val="00022B42"/>
    <w:rsid w:val="00022CD1"/>
    <w:rsid w:val="00022D3D"/>
    <w:rsid w:val="00022E33"/>
    <w:rsid w:val="00023687"/>
    <w:rsid w:val="00023758"/>
    <w:rsid w:val="00023BCE"/>
    <w:rsid w:val="00023E73"/>
    <w:rsid w:val="00023EDD"/>
    <w:rsid w:val="000249F9"/>
    <w:rsid w:val="00024A68"/>
    <w:rsid w:val="00024C1C"/>
    <w:rsid w:val="00024DB9"/>
    <w:rsid w:val="000251EE"/>
    <w:rsid w:val="00025BB9"/>
    <w:rsid w:val="00025EBC"/>
    <w:rsid w:val="0002662F"/>
    <w:rsid w:val="00026655"/>
    <w:rsid w:val="00026ACF"/>
    <w:rsid w:val="000276D4"/>
    <w:rsid w:val="000276F1"/>
    <w:rsid w:val="00027771"/>
    <w:rsid w:val="00027929"/>
    <w:rsid w:val="00027A19"/>
    <w:rsid w:val="00027B04"/>
    <w:rsid w:val="000301A5"/>
    <w:rsid w:val="00030550"/>
    <w:rsid w:val="000307E8"/>
    <w:rsid w:val="0003102A"/>
    <w:rsid w:val="000312C8"/>
    <w:rsid w:val="000313D8"/>
    <w:rsid w:val="00031471"/>
    <w:rsid w:val="000314C6"/>
    <w:rsid w:val="0003170F"/>
    <w:rsid w:val="00031966"/>
    <w:rsid w:val="000319FD"/>
    <w:rsid w:val="00031A72"/>
    <w:rsid w:val="00032153"/>
    <w:rsid w:val="0003248D"/>
    <w:rsid w:val="000329C6"/>
    <w:rsid w:val="00032DF6"/>
    <w:rsid w:val="00032E3E"/>
    <w:rsid w:val="000331F4"/>
    <w:rsid w:val="00033266"/>
    <w:rsid w:val="00033680"/>
    <w:rsid w:val="00033808"/>
    <w:rsid w:val="000338DD"/>
    <w:rsid w:val="000338E8"/>
    <w:rsid w:val="00033A1A"/>
    <w:rsid w:val="00033A86"/>
    <w:rsid w:val="00034BCD"/>
    <w:rsid w:val="00034DAE"/>
    <w:rsid w:val="000350DE"/>
    <w:rsid w:val="000357B5"/>
    <w:rsid w:val="00035804"/>
    <w:rsid w:val="000360FC"/>
    <w:rsid w:val="00036CF2"/>
    <w:rsid w:val="00037FAA"/>
    <w:rsid w:val="00040699"/>
    <w:rsid w:val="000406F0"/>
    <w:rsid w:val="0004070E"/>
    <w:rsid w:val="0004071D"/>
    <w:rsid w:val="0004076C"/>
    <w:rsid w:val="000407AB"/>
    <w:rsid w:val="000408F5"/>
    <w:rsid w:val="00040942"/>
    <w:rsid w:val="00040AC4"/>
    <w:rsid w:val="00040C9B"/>
    <w:rsid w:val="00040FB0"/>
    <w:rsid w:val="00041122"/>
    <w:rsid w:val="00041131"/>
    <w:rsid w:val="00041665"/>
    <w:rsid w:val="00041744"/>
    <w:rsid w:val="0004186F"/>
    <w:rsid w:val="00042103"/>
    <w:rsid w:val="0004264A"/>
    <w:rsid w:val="000429A0"/>
    <w:rsid w:val="00043751"/>
    <w:rsid w:val="00043807"/>
    <w:rsid w:val="00043B41"/>
    <w:rsid w:val="00043E56"/>
    <w:rsid w:val="00043E5E"/>
    <w:rsid w:val="000447C2"/>
    <w:rsid w:val="000447FD"/>
    <w:rsid w:val="00044A57"/>
    <w:rsid w:val="000452BB"/>
    <w:rsid w:val="00045323"/>
    <w:rsid w:val="000456F7"/>
    <w:rsid w:val="000458F1"/>
    <w:rsid w:val="00045D93"/>
    <w:rsid w:val="00045EE4"/>
    <w:rsid w:val="00045EEB"/>
    <w:rsid w:val="00045FE7"/>
    <w:rsid w:val="000460F4"/>
    <w:rsid w:val="0004616A"/>
    <w:rsid w:val="000462FF"/>
    <w:rsid w:val="0004672F"/>
    <w:rsid w:val="00046B87"/>
    <w:rsid w:val="00046F5C"/>
    <w:rsid w:val="000470C6"/>
    <w:rsid w:val="00047232"/>
    <w:rsid w:val="00047D72"/>
    <w:rsid w:val="00047FB8"/>
    <w:rsid w:val="0005049A"/>
    <w:rsid w:val="00050926"/>
    <w:rsid w:val="00050BB3"/>
    <w:rsid w:val="00051261"/>
    <w:rsid w:val="00051B88"/>
    <w:rsid w:val="000523A0"/>
    <w:rsid w:val="0005264C"/>
    <w:rsid w:val="0005264F"/>
    <w:rsid w:val="00052B79"/>
    <w:rsid w:val="00052BFF"/>
    <w:rsid w:val="00052C02"/>
    <w:rsid w:val="00053041"/>
    <w:rsid w:val="0005338E"/>
    <w:rsid w:val="00053486"/>
    <w:rsid w:val="00053696"/>
    <w:rsid w:val="00053756"/>
    <w:rsid w:val="0005392E"/>
    <w:rsid w:val="000539BF"/>
    <w:rsid w:val="00053CB6"/>
    <w:rsid w:val="00053E0D"/>
    <w:rsid w:val="00053F79"/>
    <w:rsid w:val="00054A3D"/>
    <w:rsid w:val="00054BD7"/>
    <w:rsid w:val="00054CA2"/>
    <w:rsid w:val="00054CE0"/>
    <w:rsid w:val="00054D44"/>
    <w:rsid w:val="00054DD9"/>
    <w:rsid w:val="0005539A"/>
    <w:rsid w:val="00055C7D"/>
    <w:rsid w:val="00055CDE"/>
    <w:rsid w:val="00055D7D"/>
    <w:rsid w:val="00055E4B"/>
    <w:rsid w:val="00056656"/>
    <w:rsid w:val="00056790"/>
    <w:rsid w:val="000568F5"/>
    <w:rsid w:val="0005717F"/>
    <w:rsid w:val="0005742D"/>
    <w:rsid w:val="00057F6E"/>
    <w:rsid w:val="00060177"/>
    <w:rsid w:val="000603CE"/>
    <w:rsid w:val="000604B9"/>
    <w:rsid w:val="00060562"/>
    <w:rsid w:val="000607DE"/>
    <w:rsid w:val="000607FF"/>
    <w:rsid w:val="00060829"/>
    <w:rsid w:val="00060E90"/>
    <w:rsid w:val="00061088"/>
    <w:rsid w:val="00061163"/>
    <w:rsid w:val="00061395"/>
    <w:rsid w:val="00061594"/>
    <w:rsid w:val="000616E5"/>
    <w:rsid w:val="00061974"/>
    <w:rsid w:val="00061D6F"/>
    <w:rsid w:val="00061D93"/>
    <w:rsid w:val="00061E2E"/>
    <w:rsid w:val="00062035"/>
    <w:rsid w:val="0006226C"/>
    <w:rsid w:val="000623AA"/>
    <w:rsid w:val="000623BB"/>
    <w:rsid w:val="00062616"/>
    <w:rsid w:val="000627D1"/>
    <w:rsid w:val="0006284E"/>
    <w:rsid w:val="00062CA4"/>
    <w:rsid w:val="000633BD"/>
    <w:rsid w:val="000633CF"/>
    <w:rsid w:val="00063455"/>
    <w:rsid w:val="00063922"/>
    <w:rsid w:val="00063C07"/>
    <w:rsid w:val="0006431D"/>
    <w:rsid w:val="0006453B"/>
    <w:rsid w:val="00065918"/>
    <w:rsid w:val="00065A81"/>
    <w:rsid w:val="00065D04"/>
    <w:rsid w:val="00065E2F"/>
    <w:rsid w:val="00065F0A"/>
    <w:rsid w:val="000661C4"/>
    <w:rsid w:val="00066E3F"/>
    <w:rsid w:val="00066FB2"/>
    <w:rsid w:val="00067210"/>
    <w:rsid w:val="000673E1"/>
    <w:rsid w:val="000674AA"/>
    <w:rsid w:val="00067640"/>
    <w:rsid w:val="00067767"/>
    <w:rsid w:val="0006787E"/>
    <w:rsid w:val="000701B5"/>
    <w:rsid w:val="000703DF"/>
    <w:rsid w:val="00070FB8"/>
    <w:rsid w:val="00071381"/>
    <w:rsid w:val="0007149A"/>
    <w:rsid w:val="00071A7A"/>
    <w:rsid w:val="00071D44"/>
    <w:rsid w:val="00072290"/>
    <w:rsid w:val="00072325"/>
    <w:rsid w:val="0007269B"/>
    <w:rsid w:val="000727CC"/>
    <w:rsid w:val="00072E6A"/>
    <w:rsid w:val="00072EE3"/>
    <w:rsid w:val="00072F94"/>
    <w:rsid w:val="000731DF"/>
    <w:rsid w:val="0007372E"/>
    <w:rsid w:val="00073E65"/>
    <w:rsid w:val="00073F5B"/>
    <w:rsid w:val="00074767"/>
    <w:rsid w:val="00074853"/>
    <w:rsid w:val="00075237"/>
    <w:rsid w:val="00075374"/>
    <w:rsid w:val="000757EC"/>
    <w:rsid w:val="000758CC"/>
    <w:rsid w:val="00075AB3"/>
    <w:rsid w:val="00075B71"/>
    <w:rsid w:val="00075CFF"/>
    <w:rsid w:val="00075E50"/>
    <w:rsid w:val="00075E9A"/>
    <w:rsid w:val="0007632D"/>
    <w:rsid w:val="00076935"/>
    <w:rsid w:val="000771A8"/>
    <w:rsid w:val="00077928"/>
    <w:rsid w:val="00077B06"/>
    <w:rsid w:val="00077EDF"/>
    <w:rsid w:val="00077EE2"/>
    <w:rsid w:val="00077F8C"/>
    <w:rsid w:val="00077FC4"/>
    <w:rsid w:val="000800A7"/>
    <w:rsid w:val="0008017E"/>
    <w:rsid w:val="00080467"/>
    <w:rsid w:val="0008077D"/>
    <w:rsid w:val="000807DD"/>
    <w:rsid w:val="000808A0"/>
    <w:rsid w:val="00080B22"/>
    <w:rsid w:val="000810C8"/>
    <w:rsid w:val="0008116A"/>
    <w:rsid w:val="00081614"/>
    <w:rsid w:val="00081702"/>
    <w:rsid w:val="000818C4"/>
    <w:rsid w:val="00081941"/>
    <w:rsid w:val="00081A75"/>
    <w:rsid w:val="00082232"/>
    <w:rsid w:val="00082330"/>
    <w:rsid w:val="0008238E"/>
    <w:rsid w:val="000823CF"/>
    <w:rsid w:val="000828F7"/>
    <w:rsid w:val="00082BB2"/>
    <w:rsid w:val="00082E5B"/>
    <w:rsid w:val="0008345E"/>
    <w:rsid w:val="00083512"/>
    <w:rsid w:val="00083965"/>
    <w:rsid w:val="00083A8C"/>
    <w:rsid w:val="000847C6"/>
    <w:rsid w:val="00084D32"/>
    <w:rsid w:val="00085159"/>
    <w:rsid w:val="00085689"/>
    <w:rsid w:val="00085AEB"/>
    <w:rsid w:val="00085C08"/>
    <w:rsid w:val="00085D36"/>
    <w:rsid w:val="0008657E"/>
    <w:rsid w:val="00086A3D"/>
    <w:rsid w:val="00086CC3"/>
    <w:rsid w:val="000870F5"/>
    <w:rsid w:val="00087562"/>
    <w:rsid w:val="00087574"/>
    <w:rsid w:val="00087B2B"/>
    <w:rsid w:val="0009033E"/>
    <w:rsid w:val="0009035B"/>
    <w:rsid w:val="0009061C"/>
    <w:rsid w:val="00090CC0"/>
    <w:rsid w:val="00091005"/>
    <w:rsid w:val="00091297"/>
    <w:rsid w:val="0009151E"/>
    <w:rsid w:val="000918F7"/>
    <w:rsid w:val="00091AEF"/>
    <w:rsid w:val="00091BA6"/>
    <w:rsid w:val="00092454"/>
    <w:rsid w:val="00092733"/>
    <w:rsid w:val="000927F0"/>
    <w:rsid w:val="00092841"/>
    <w:rsid w:val="00092C98"/>
    <w:rsid w:val="00093407"/>
    <w:rsid w:val="000936C8"/>
    <w:rsid w:val="0009372C"/>
    <w:rsid w:val="0009386E"/>
    <w:rsid w:val="00093A07"/>
    <w:rsid w:val="00094092"/>
    <w:rsid w:val="00094240"/>
    <w:rsid w:val="000946D1"/>
    <w:rsid w:val="00094DD9"/>
    <w:rsid w:val="00094E8C"/>
    <w:rsid w:val="000952B2"/>
    <w:rsid w:val="0009568B"/>
    <w:rsid w:val="00095C32"/>
    <w:rsid w:val="00095E4C"/>
    <w:rsid w:val="000960AA"/>
    <w:rsid w:val="000961B1"/>
    <w:rsid w:val="0009641E"/>
    <w:rsid w:val="0009672D"/>
    <w:rsid w:val="00096A93"/>
    <w:rsid w:val="00096B74"/>
    <w:rsid w:val="00096D0E"/>
    <w:rsid w:val="0009703E"/>
    <w:rsid w:val="00097252"/>
    <w:rsid w:val="000972C3"/>
    <w:rsid w:val="00097528"/>
    <w:rsid w:val="0009781C"/>
    <w:rsid w:val="000979D3"/>
    <w:rsid w:val="00097AE3"/>
    <w:rsid w:val="00097BC7"/>
    <w:rsid w:val="00097F38"/>
    <w:rsid w:val="000A0128"/>
    <w:rsid w:val="000A01D3"/>
    <w:rsid w:val="000A05A6"/>
    <w:rsid w:val="000A07C3"/>
    <w:rsid w:val="000A084B"/>
    <w:rsid w:val="000A0F06"/>
    <w:rsid w:val="000A14D0"/>
    <w:rsid w:val="000A192F"/>
    <w:rsid w:val="000A1D77"/>
    <w:rsid w:val="000A1EBA"/>
    <w:rsid w:val="000A24F7"/>
    <w:rsid w:val="000A29EF"/>
    <w:rsid w:val="000A2ED3"/>
    <w:rsid w:val="000A35BB"/>
    <w:rsid w:val="000A39DE"/>
    <w:rsid w:val="000A3A7C"/>
    <w:rsid w:val="000A3B5F"/>
    <w:rsid w:val="000A3B85"/>
    <w:rsid w:val="000A3CE5"/>
    <w:rsid w:val="000A3E61"/>
    <w:rsid w:val="000A41D3"/>
    <w:rsid w:val="000A45F2"/>
    <w:rsid w:val="000A4A74"/>
    <w:rsid w:val="000A4AB8"/>
    <w:rsid w:val="000A55E4"/>
    <w:rsid w:val="000A563B"/>
    <w:rsid w:val="000A5AC7"/>
    <w:rsid w:val="000A5C59"/>
    <w:rsid w:val="000A60B8"/>
    <w:rsid w:val="000A617D"/>
    <w:rsid w:val="000A61B6"/>
    <w:rsid w:val="000A6863"/>
    <w:rsid w:val="000A696F"/>
    <w:rsid w:val="000A6F2A"/>
    <w:rsid w:val="000A6F49"/>
    <w:rsid w:val="000A7047"/>
    <w:rsid w:val="000A735D"/>
    <w:rsid w:val="000A73C0"/>
    <w:rsid w:val="000A785A"/>
    <w:rsid w:val="000B0278"/>
    <w:rsid w:val="000B0DEF"/>
    <w:rsid w:val="000B0FE3"/>
    <w:rsid w:val="000B13CB"/>
    <w:rsid w:val="000B1A65"/>
    <w:rsid w:val="000B1A93"/>
    <w:rsid w:val="000B1C7D"/>
    <w:rsid w:val="000B1CFC"/>
    <w:rsid w:val="000B1EB6"/>
    <w:rsid w:val="000B1F0E"/>
    <w:rsid w:val="000B220D"/>
    <w:rsid w:val="000B2701"/>
    <w:rsid w:val="000B287B"/>
    <w:rsid w:val="000B2C1F"/>
    <w:rsid w:val="000B2ED9"/>
    <w:rsid w:val="000B2EF3"/>
    <w:rsid w:val="000B3211"/>
    <w:rsid w:val="000B37B7"/>
    <w:rsid w:val="000B3F71"/>
    <w:rsid w:val="000B439A"/>
    <w:rsid w:val="000B4D4B"/>
    <w:rsid w:val="000B5002"/>
    <w:rsid w:val="000B51B5"/>
    <w:rsid w:val="000B5EBB"/>
    <w:rsid w:val="000B620A"/>
    <w:rsid w:val="000B725B"/>
    <w:rsid w:val="000B7382"/>
    <w:rsid w:val="000B7702"/>
    <w:rsid w:val="000B792F"/>
    <w:rsid w:val="000B7C10"/>
    <w:rsid w:val="000B7D49"/>
    <w:rsid w:val="000C0246"/>
    <w:rsid w:val="000C03FC"/>
    <w:rsid w:val="000C0709"/>
    <w:rsid w:val="000C14D4"/>
    <w:rsid w:val="000C15BB"/>
    <w:rsid w:val="000C1A08"/>
    <w:rsid w:val="000C1D77"/>
    <w:rsid w:val="000C1F9B"/>
    <w:rsid w:val="000C20AC"/>
    <w:rsid w:val="000C2180"/>
    <w:rsid w:val="000C21B2"/>
    <w:rsid w:val="000C2564"/>
    <w:rsid w:val="000C2596"/>
    <w:rsid w:val="000C266D"/>
    <w:rsid w:val="000C274C"/>
    <w:rsid w:val="000C28B0"/>
    <w:rsid w:val="000C3401"/>
    <w:rsid w:val="000C3474"/>
    <w:rsid w:val="000C3899"/>
    <w:rsid w:val="000C3AFD"/>
    <w:rsid w:val="000C3E08"/>
    <w:rsid w:val="000C3E2E"/>
    <w:rsid w:val="000C40BA"/>
    <w:rsid w:val="000C4287"/>
    <w:rsid w:val="000C493C"/>
    <w:rsid w:val="000C4A3B"/>
    <w:rsid w:val="000C4A68"/>
    <w:rsid w:val="000C4A84"/>
    <w:rsid w:val="000C4C39"/>
    <w:rsid w:val="000C4E19"/>
    <w:rsid w:val="000C4EC1"/>
    <w:rsid w:val="000C4EC5"/>
    <w:rsid w:val="000C51E0"/>
    <w:rsid w:val="000C5653"/>
    <w:rsid w:val="000C57E1"/>
    <w:rsid w:val="000C5907"/>
    <w:rsid w:val="000C5FBD"/>
    <w:rsid w:val="000C6319"/>
    <w:rsid w:val="000C6550"/>
    <w:rsid w:val="000C6771"/>
    <w:rsid w:val="000C6B6E"/>
    <w:rsid w:val="000C6FAC"/>
    <w:rsid w:val="000C7801"/>
    <w:rsid w:val="000C7A05"/>
    <w:rsid w:val="000C7B29"/>
    <w:rsid w:val="000C7DD2"/>
    <w:rsid w:val="000C7FE1"/>
    <w:rsid w:val="000D0329"/>
    <w:rsid w:val="000D04AC"/>
    <w:rsid w:val="000D04F1"/>
    <w:rsid w:val="000D0D2E"/>
    <w:rsid w:val="000D1980"/>
    <w:rsid w:val="000D20DF"/>
    <w:rsid w:val="000D2C77"/>
    <w:rsid w:val="000D30A5"/>
    <w:rsid w:val="000D3740"/>
    <w:rsid w:val="000D38D9"/>
    <w:rsid w:val="000D38E8"/>
    <w:rsid w:val="000D3C37"/>
    <w:rsid w:val="000D3DFD"/>
    <w:rsid w:val="000D3E9D"/>
    <w:rsid w:val="000D3EC4"/>
    <w:rsid w:val="000D42E0"/>
    <w:rsid w:val="000D45BE"/>
    <w:rsid w:val="000D5303"/>
    <w:rsid w:val="000D5471"/>
    <w:rsid w:val="000D5D0E"/>
    <w:rsid w:val="000D6319"/>
    <w:rsid w:val="000D6427"/>
    <w:rsid w:val="000D678C"/>
    <w:rsid w:val="000D696C"/>
    <w:rsid w:val="000D6A79"/>
    <w:rsid w:val="000D7497"/>
    <w:rsid w:val="000D75F2"/>
    <w:rsid w:val="000D7A6F"/>
    <w:rsid w:val="000D7ABC"/>
    <w:rsid w:val="000E006D"/>
    <w:rsid w:val="000E00AC"/>
    <w:rsid w:val="000E0554"/>
    <w:rsid w:val="000E084E"/>
    <w:rsid w:val="000E0973"/>
    <w:rsid w:val="000E1122"/>
    <w:rsid w:val="000E1756"/>
    <w:rsid w:val="000E1F0F"/>
    <w:rsid w:val="000E2245"/>
    <w:rsid w:val="000E275C"/>
    <w:rsid w:val="000E2964"/>
    <w:rsid w:val="000E2E3E"/>
    <w:rsid w:val="000E33D7"/>
    <w:rsid w:val="000E3B8B"/>
    <w:rsid w:val="000E43FF"/>
    <w:rsid w:val="000E4490"/>
    <w:rsid w:val="000E4512"/>
    <w:rsid w:val="000E4A03"/>
    <w:rsid w:val="000E4CD3"/>
    <w:rsid w:val="000E4E5B"/>
    <w:rsid w:val="000E563C"/>
    <w:rsid w:val="000E5651"/>
    <w:rsid w:val="000E5A08"/>
    <w:rsid w:val="000E5B35"/>
    <w:rsid w:val="000E5FBC"/>
    <w:rsid w:val="000E64A9"/>
    <w:rsid w:val="000E670C"/>
    <w:rsid w:val="000E68C3"/>
    <w:rsid w:val="000E6C6B"/>
    <w:rsid w:val="000E6C93"/>
    <w:rsid w:val="000E6CCD"/>
    <w:rsid w:val="000E6E09"/>
    <w:rsid w:val="000E7205"/>
    <w:rsid w:val="000E72EE"/>
    <w:rsid w:val="000E74C9"/>
    <w:rsid w:val="000E7549"/>
    <w:rsid w:val="000E78AC"/>
    <w:rsid w:val="000E7A87"/>
    <w:rsid w:val="000F0162"/>
    <w:rsid w:val="000F02CE"/>
    <w:rsid w:val="000F0E44"/>
    <w:rsid w:val="000F1060"/>
    <w:rsid w:val="000F1097"/>
    <w:rsid w:val="000F11DA"/>
    <w:rsid w:val="000F136D"/>
    <w:rsid w:val="000F1466"/>
    <w:rsid w:val="000F1492"/>
    <w:rsid w:val="000F1600"/>
    <w:rsid w:val="000F171D"/>
    <w:rsid w:val="000F18A5"/>
    <w:rsid w:val="000F18B4"/>
    <w:rsid w:val="000F1BC1"/>
    <w:rsid w:val="000F1C17"/>
    <w:rsid w:val="000F1F16"/>
    <w:rsid w:val="000F24B3"/>
    <w:rsid w:val="000F25BB"/>
    <w:rsid w:val="000F267D"/>
    <w:rsid w:val="000F2935"/>
    <w:rsid w:val="000F2CAC"/>
    <w:rsid w:val="000F3459"/>
    <w:rsid w:val="000F3AE5"/>
    <w:rsid w:val="000F3B8B"/>
    <w:rsid w:val="000F4B14"/>
    <w:rsid w:val="000F4D20"/>
    <w:rsid w:val="000F4F52"/>
    <w:rsid w:val="000F5093"/>
    <w:rsid w:val="000F5BFD"/>
    <w:rsid w:val="000F5E47"/>
    <w:rsid w:val="000F5F05"/>
    <w:rsid w:val="000F6445"/>
    <w:rsid w:val="000F6777"/>
    <w:rsid w:val="000F691C"/>
    <w:rsid w:val="000F6A59"/>
    <w:rsid w:val="000F6B3B"/>
    <w:rsid w:val="000F72A2"/>
    <w:rsid w:val="000F7512"/>
    <w:rsid w:val="000F7C60"/>
    <w:rsid w:val="000F7F77"/>
    <w:rsid w:val="000F7FD0"/>
    <w:rsid w:val="0010011F"/>
    <w:rsid w:val="00100259"/>
    <w:rsid w:val="00100700"/>
    <w:rsid w:val="00100C8B"/>
    <w:rsid w:val="00100E27"/>
    <w:rsid w:val="001020BA"/>
    <w:rsid w:val="001025E5"/>
    <w:rsid w:val="00102B4B"/>
    <w:rsid w:val="00103028"/>
    <w:rsid w:val="00103298"/>
    <w:rsid w:val="0010349D"/>
    <w:rsid w:val="00103501"/>
    <w:rsid w:val="00103519"/>
    <w:rsid w:val="001037D9"/>
    <w:rsid w:val="00103831"/>
    <w:rsid w:val="0010388A"/>
    <w:rsid w:val="001039DE"/>
    <w:rsid w:val="00103C04"/>
    <w:rsid w:val="00104463"/>
    <w:rsid w:val="001046B9"/>
    <w:rsid w:val="00104D0F"/>
    <w:rsid w:val="0010529C"/>
    <w:rsid w:val="0010532B"/>
    <w:rsid w:val="00105ED4"/>
    <w:rsid w:val="00106148"/>
    <w:rsid w:val="001070BE"/>
    <w:rsid w:val="0010732A"/>
    <w:rsid w:val="0010735F"/>
    <w:rsid w:val="00107BAF"/>
    <w:rsid w:val="00107D2A"/>
    <w:rsid w:val="00107E9F"/>
    <w:rsid w:val="00110048"/>
    <w:rsid w:val="00110D04"/>
    <w:rsid w:val="00110FF7"/>
    <w:rsid w:val="001113F4"/>
    <w:rsid w:val="00111408"/>
    <w:rsid w:val="001116E0"/>
    <w:rsid w:val="001117EC"/>
    <w:rsid w:val="001119F9"/>
    <w:rsid w:val="00112021"/>
    <w:rsid w:val="0011270E"/>
    <w:rsid w:val="00112B43"/>
    <w:rsid w:val="00112CA4"/>
    <w:rsid w:val="00112E29"/>
    <w:rsid w:val="00112FDE"/>
    <w:rsid w:val="00113643"/>
    <w:rsid w:val="001136E2"/>
    <w:rsid w:val="0011370C"/>
    <w:rsid w:val="00113871"/>
    <w:rsid w:val="00113A75"/>
    <w:rsid w:val="00113C74"/>
    <w:rsid w:val="00113E66"/>
    <w:rsid w:val="00114A1E"/>
    <w:rsid w:val="00114B28"/>
    <w:rsid w:val="00115298"/>
    <w:rsid w:val="00115371"/>
    <w:rsid w:val="00115648"/>
    <w:rsid w:val="0011576D"/>
    <w:rsid w:val="0011588B"/>
    <w:rsid w:val="00115D97"/>
    <w:rsid w:val="00115E43"/>
    <w:rsid w:val="0011606F"/>
    <w:rsid w:val="00116089"/>
    <w:rsid w:val="0011634B"/>
    <w:rsid w:val="00116515"/>
    <w:rsid w:val="00116755"/>
    <w:rsid w:val="00116790"/>
    <w:rsid w:val="00116A4D"/>
    <w:rsid w:val="00116E31"/>
    <w:rsid w:val="00116F43"/>
    <w:rsid w:val="001170D6"/>
    <w:rsid w:val="001172A2"/>
    <w:rsid w:val="0011735B"/>
    <w:rsid w:val="001174B3"/>
    <w:rsid w:val="00117568"/>
    <w:rsid w:val="00117812"/>
    <w:rsid w:val="001178DD"/>
    <w:rsid w:val="00120073"/>
    <w:rsid w:val="00120249"/>
    <w:rsid w:val="00120A04"/>
    <w:rsid w:val="00120A53"/>
    <w:rsid w:val="00120C3E"/>
    <w:rsid w:val="0012117E"/>
    <w:rsid w:val="001216C2"/>
    <w:rsid w:val="00121894"/>
    <w:rsid w:val="00121BFA"/>
    <w:rsid w:val="00122643"/>
    <w:rsid w:val="0012306B"/>
    <w:rsid w:val="00123970"/>
    <w:rsid w:val="00123A89"/>
    <w:rsid w:val="00124062"/>
    <w:rsid w:val="001240B0"/>
    <w:rsid w:val="0012458E"/>
    <w:rsid w:val="00124FC4"/>
    <w:rsid w:val="0012500B"/>
    <w:rsid w:val="00125266"/>
    <w:rsid w:val="00125456"/>
    <w:rsid w:val="0012570B"/>
    <w:rsid w:val="001258D7"/>
    <w:rsid w:val="00125C38"/>
    <w:rsid w:val="00125F62"/>
    <w:rsid w:val="0012629F"/>
    <w:rsid w:val="001262B6"/>
    <w:rsid w:val="00126473"/>
    <w:rsid w:val="001265C8"/>
    <w:rsid w:val="00126ED8"/>
    <w:rsid w:val="0012774F"/>
    <w:rsid w:val="001277FD"/>
    <w:rsid w:val="00127931"/>
    <w:rsid w:val="00127A03"/>
    <w:rsid w:val="00127AFA"/>
    <w:rsid w:val="00127DAD"/>
    <w:rsid w:val="00127E62"/>
    <w:rsid w:val="0013004E"/>
    <w:rsid w:val="00130448"/>
    <w:rsid w:val="00130840"/>
    <w:rsid w:val="00130851"/>
    <w:rsid w:val="00130875"/>
    <w:rsid w:val="00130922"/>
    <w:rsid w:val="00130FEB"/>
    <w:rsid w:val="00131283"/>
    <w:rsid w:val="0013130F"/>
    <w:rsid w:val="0013183A"/>
    <w:rsid w:val="00131A19"/>
    <w:rsid w:val="0013250F"/>
    <w:rsid w:val="00132A1C"/>
    <w:rsid w:val="00132B69"/>
    <w:rsid w:val="00132BB4"/>
    <w:rsid w:val="00132BBB"/>
    <w:rsid w:val="00132E26"/>
    <w:rsid w:val="0013302E"/>
    <w:rsid w:val="0013320E"/>
    <w:rsid w:val="001335B9"/>
    <w:rsid w:val="00133725"/>
    <w:rsid w:val="00133884"/>
    <w:rsid w:val="001339C3"/>
    <w:rsid w:val="001340EA"/>
    <w:rsid w:val="00134647"/>
    <w:rsid w:val="00134A4A"/>
    <w:rsid w:val="00134C9E"/>
    <w:rsid w:val="00134D55"/>
    <w:rsid w:val="00134FD2"/>
    <w:rsid w:val="00135017"/>
    <w:rsid w:val="0013510F"/>
    <w:rsid w:val="001361B1"/>
    <w:rsid w:val="0013626A"/>
    <w:rsid w:val="00136623"/>
    <w:rsid w:val="00136ACF"/>
    <w:rsid w:val="00136DE9"/>
    <w:rsid w:val="001375E1"/>
    <w:rsid w:val="0013770D"/>
    <w:rsid w:val="00137777"/>
    <w:rsid w:val="001377F0"/>
    <w:rsid w:val="0013781A"/>
    <w:rsid w:val="00137BC0"/>
    <w:rsid w:val="00140580"/>
    <w:rsid w:val="00140686"/>
    <w:rsid w:val="00140923"/>
    <w:rsid w:val="001409FC"/>
    <w:rsid w:val="00140CD2"/>
    <w:rsid w:val="00141068"/>
    <w:rsid w:val="001412B1"/>
    <w:rsid w:val="001416CF"/>
    <w:rsid w:val="00141A14"/>
    <w:rsid w:val="00141CF0"/>
    <w:rsid w:val="00141F0B"/>
    <w:rsid w:val="001423AF"/>
    <w:rsid w:val="001425E3"/>
    <w:rsid w:val="00142971"/>
    <w:rsid w:val="00142DA9"/>
    <w:rsid w:val="0014317C"/>
    <w:rsid w:val="00143428"/>
    <w:rsid w:val="001437C7"/>
    <w:rsid w:val="00143832"/>
    <w:rsid w:val="00143CB1"/>
    <w:rsid w:val="00143E79"/>
    <w:rsid w:val="001440BD"/>
    <w:rsid w:val="001445C8"/>
    <w:rsid w:val="001447F1"/>
    <w:rsid w:val="001449A4"/>
    <w:rsid w:val="00145077"/>
    <w:rsid w:val="00145450"/>
    <w:rsid w:val="00145696"/>
    <w:rsid w:val="00145825"/>
    <w:rsid w:val="001458E9"/>
    <w:rsid w:val="00146556"/>
    <w:rsid w:val="00146D66"/>
    <w:rsid w:val="00146EAB"/>
    <w:rsid w:val="00147BD2"/>
    <w:rsid w:val="00147C08"/>
    <w:rsid w:val="00147EAE"/>
    <w:rsid w:val="00150254"/>
    <w:rsid w:val="001502C7"/>
    <w:rsid w:val="0015047A"/>
    <w:rsid w:val="00150485"/>
    <w:rsid w:val="001508A8"/>
    <w:rsid w:val="001508AC"/>
    <w:rsid w:val="00150AE1"/>
    <w:rsid w:val="00151077"/>
    <w:rsid w:val="0015115C"/>
    <w:rsid w:val="001512D9"/>
    <w:rsid w:val="00151603"/>
    <w:rsid w:val="00152177"/>
    <w:rsid w:val="00152203"/>
    <w:rsid w:val="00152C16"/>
    <w:rsid w:val="00152E44"/>
    <w:rsid w:val="001532F9"/>
    <w:rsid w:val="00153368"/>
    <w:rsid w:val="0015394C"/>
    <w:rsid w:val="00153B23"/>
    <w:rsid w:val="00153D5E"/>
    <w:rsid w:val="00153FA5"/>
    <w:rsid w:val="00153FF7"/>
    <w:rsid w:val="00154571"/>
    <w:rsid w:val="00154CF8"/>
    <w:rsid w:val="00154DAD"/>
    <w:rsid w:val="0015586F"/>
    <w:rsid w:val="001560BA"/>
    <w:rsid w:val="0015650C"/>
    <w:rsid w:val="00156520"/>
    <w:rsid w:val="001569A6"/>
    <w:rsid w:val="001569C8"/>
    <w:rsid w:val="00156BDC"/>
    <w:rsid w:val="00156D42"/>
    <w:rsid w:val="00156E04"/>
    <w:rsid w:val="00156F2E"/>
    <w:rsid w:val="00157539"/>
    <w:rsid w:val="00157E95"/>
    <w:rsid w:val="0016019C"/>
    <w:rsid w:val="001611ED"/>
    <w:rsid w:val="001612A8"/>
    <w:rsid w:val="00161782"/>
    <w:rsid w:val="001622EB"/>
    <w:rsid w:val="00162331"/>
    <w:rsid w:val="001623EC"/>
    <w:rsid w:val="001624CC"/>
    <w:rsid w:val="001624CD"/>
    <w:rsid w:val="001624E7"/>
    <w:rsid w:val="00162528"/>
    <w:rsid w:val="001625AD"/>
    <w:rsid w:val="00162C76"/>
    <w:rsid w:val="00162DEB"/>
    <w:rsid w:val="00162F56"/>
    <w:rsid w:val="0016348E"/>
    <w:rsid w:val="001635F5"/>
    <w:rsid w:val="001638AC"/>
    <w:rsid w:val="00163B1D"/>
    <w:rsid w:val="00163EBB"/>
    <w:rsid w:val="00163F94"/>
    <w:rsid w:val="001642C3"/>
    <w:rsid w:val="001644AB"/>
    <w:rsid w:val="00164AA3"/>
    <w:rsid w:val="0016561B"/>
    <w:rsid w:val="00165637"/>
    <w:rsid w:val="0016564E"/>
    <w:rsid w:val="001656B7"/>
    <w:rsid w:val="0016586E"/>
    <w:rsid w:val="001662B9"/>
    <w:rsid w:val="001662CB"/>
    <w:rsid w:val="001663F9"/>
    <w:rsid w:val="001667F2"/>
    <w:rsid w:val="00166B4E"/>
    <w:rsid w:val="00166F81"/>
    <w:rsid w:val="00167306"/>
    <w:rsid w:val="0016735A"/>
    <w:rsid w:val="001674BD"/>
    <w:rsid w:val="00167739"/>
    <w:rsid w:val="00167AA0"/>
    <w:rsid w:val="00167F19"/>
    <w:rsid w:val="001700B6"/>
    <w:rsid w:val="00170F52"/>
    <w:rsid w:val="00171081"/>
    <w:rsid w:val="00171335"/>
    <w:rsid w:val="0017141A"/>
    <w:rsid w:val="001715B5"/>
    <w:rsid w:val="00171841"/>
    <w:rsid w:val="0017262E"/>
    <w:rsid w:val="00173827"/>
    <w:rsid w:val="00173C78"/>
    <w:rsid w:val="00173CFC"/>
    <w:rsid w:val="00173ED7"/>
    <w:rsid w:val="001740D5"/>
    <w:rsid w:val="001741E4"/>
    <w:rsid w:val="00174321"/>
    <w:rsid w:val="001748CF"/>
    <w:rsid w:val="00174CA2"/>
    <w:rsid w:val="001750A2"/>
    <w:rsid w:val="001755FA"/>
    <w:rsid w:val="001756E8"/>
    <w:rsid w:val="00175884"/>
    <w:rsid w:val="00175B82"/>
    <w:rsid w:val="00175EC2"/>
    <w:rsid w:val="00176166"/>
    <w:rsid w:val="0017640A"/>
    <w:rsid w:val="00176450"/>
    <w:rsid w:val="001765D6"/>
    <w:rsid w:val="00176C0A"/>
    <w:rsid w:val="00176C16"/>
    <w:rsid w:val="00177151"/>
    <w:rsid w:val="001771C0"/>
    <w:rsid w:val="00177D0D"/>
    <w:rsid w:val="001803F9"/>
    <w:rsid w:val="00180403"/>
    <w:rsid w:val="0018049C"/>
    <w:rsid w:val="00180B17"/>
    <w:rsid w:val="00180EDA"/>
    <w:rsid w:val="00181022"/>
    <w:rsid w:val="00181526"/>
    <w:rsid w:val="00181B43"/>
    <w:rsid w:val="00181B8E"/>
    <w:rsid w:val="00182408"/>
    <w:rsid w:val="00182472"/>
    <w:rsid w:val="0018295F"/>
    <w:rsid w:val="00182B5A"/>
    <w:rsid w:val="0018308A"/>
    <w:rsid w:val="001835CA"/>
    <w:rsid w:val="00183D18"/>
    <w:rsid w:val="00183E88"/>
    <w:rsid w:val="001843C9"/>
    <w:rsid w:val="00184594"/>
    <w:rsid w:val="0018468F"/>
    <w:rsid w:val="0018470F"/>
    <w:rsid w:val="00184777"/>
    <w:rsid w:val="00184CB7"/>
    <w:rsid w:val="00184EFA"/>
    <w:rsid w:val="00184F67"/>
    <w:rsid w:val="0018531C"/>
    <w:rsid w:val="0018558A"/>
    <w:rsid w:val="00185727"/>
    <w:rsid w:val="00185A3D"/>
    <w:rsid w:val="00185EF0"/>
    <w:rsid w:val="00185FBE"/>
    <w:rsid w:val="00186281"/>
    <w:rsid w:val="00186918"/>
    <w:rsid w:val="00186A32"/>
    <w:rsid w:val="00186B16"/>
    <w:rsid w:val="00186BAF"/>
    <w:rsid w:val="00186F79"/>
    <w:rsid w:val="001871D0"/>
    <w:rsid w:val="001873BF"/>
    <w:rsid w:val="00187721"/>
    <w:rsid w:val="0018776D"/>
    <w:rsid w:val="00187807"/>
    <w:rsid w:val="00187992"/>
    <w:rsid w:val="00187E3F"/>
    <w:rsid w:val="00190191"/>
    <w:rsid w:val="0019020E"/>
    <w:rsid w:val="00190495"/>
    <w:rsid w:val="0019049A"/>
    <w:rsid w:val="001905E2"/>
    <w:rsid w:val="00190A3F"/>
    <w:rsid w:val="00190ACB"/>
    <w:rsid w:val="00190C4C"/>
    <w:rsid w:val="0019176D"/>
    <w:rsid w:val="001917AA"/>
    <w:rsid w:val="001918D2"/>
    <w:rsid w:val="001918EF"/>
    <w:rsid w:val="001919E8"/>
    <w:rsid w:val="00191A49"/>
    <w:rsid w:val="00191C25"/>
    <w:rsid w:val="00191C5D"/>
    <w:rsid w:val="00191F30"/>
    <w:rsid w:val="001923B8"/>
    <w:rsid w:val="00192912"/>
    <w:rsid w:val="00192A67"/>
    <w:rsid w:val="00192BCA"/>
    <w:rsid w:val="00192CEB"/>
    <w:rsid w:val="00192E48"/>
    <w:rsid w:val="001932C5"/>
    <w:rsid w:val="0019346B"/>
    <w:rsid w:val="0019368C"/>
    <w:rsid w:val="00193778"/>
    <w:rsid w:val="00193879"/>
    <w:rsid w:val="00193B62"/>
    <w:rsid w:val="00194469"/>
    <w:rsid w:val="00194566"/>
    <w:rsid w:val="00194654"/>
    <w:rsid w:val="00194BD0"/>
    <w:rsid w:val="00194F46"/>
    <w:rsid w:val="00195235"/>
    <w:rsid w:val="001955B5"/>
    <w:rsid w:val="00195C65"/>
    <w:rsid w:val="00195D34"/>
    <w:rsid w:val="001965CE"/>
    <w:rsid w:val="001967CB"/>
    <w:rsid w:val="00196ED4"/>
    <w:rsid w:val="00197166"/>
    <w:rsid w:val="00197281"/>
    <w:rsid w:val="00197302"/>
    <w:rsid w:val="00197404"/>
    <w:rsid w:val="00197455"/>
    <w:rsid w:val="00197525"/>
    <w:rsid w:val="001977B6"/>
    <w:rsid w:val="001A012A"/>
    <w:rsid w:val="001A018C"/>
    <w:rsid w:val="001A0399"/>
    <w:rsid w:val="001A03D6"/>
    <w:rsid w:val="001A0559"/>
    <w:rsid w:val="001A08C9"/>
    <w:rsid w:val="001A0939"/>
    <w:rsid w:val="001A0D5B"/>
    <w:rsid w:val="001A0D86"/>
    <w:rsid w:val="001A11F7"/>
    <w:rsid w:val="001A17F9"/>
    <w:rsid w:val="001A1A7F"/>
    <w:rsid w:val="001A1E73"/>
    <w:rsid w:val="001A1EBA"/>
    <w:rsid w:val="001A2464"/>
    <w:rsid w:val="001A26E4"/>
    <w:rsid w:val="001A2D06"/>
    <w:rsid w:val="001A2DB8"/>
    <w:rsid w:val="001A3041"/>
    <w:rsid w:val="001A3043"/>
    <w:rsid w:val="001A350E"/>
    <w:rsid w:val="001A3D34"/>
    <w:rsid w:val="001A3F7D"/>
    <w:rsid w:val="001A42B8"/>
    <w:rsid w:val="001A4499"/>
    <w:rsid w:val="001A4730"/>
    <w:rsid w:val="001A4753"/>
    <w:rsid w:val="001A536D"/>
    <w:rsid w:val="001A550A"/>
    <w:rsid w:val="001A5696"/>
    <w:rsid w:val="001A580A"/>
    <w:rsid w:val="001A5ABE"/>
    <w:rsid w:val="001A629A"/>
    <w:rsid w:val="001A62A2"/>
    <w:rsid w:val="001A65D9"/>
    <w:rsid w:val="001A6D2C"/>
    <w:rsid w:val="001A6F15"/>
    <w:rsid w:val="001A6FA7"/>
    <w:rsid w:val="001A7356"/>
    <w:rsid w:val="001A765B"/>
    <w:rsid w:val="001A7727"/>
    <w:rsid w:val="001A77D5"/>
    <w:rsid w:val="001A7BBA"/>
    <w:rsid w:val="001B0A14"/>
    <w:rsid w:val="001B0D6C"/>
    <w:rsid w:val="001B0D85"/>
    <w:rsid w:val="001B1149"/>
    <w:rsid w:val="001B15C5"/>
    <w:rsid w:val="001B1ECA"/>
    <w:rsid w:val="001B26CA"/>
    <w:rsid w:val="001B2DFC"/>
    <w:rsid w:val="001B3026"/>
    <w:rsid w:val="001B308F"/>
    <w:rsid w:val="001B318C"/>
    <w:rsid w:val="001B3199"/>
    <w:rsid w:val="001B3508"/>
    <w:rsid w:val="001B35DB"/>
    <w:rsid w:val="001B39B6"/>
    <w:rsid w:val="001B3CFC"/>
    <w:rsid w:val="001B4007"/>
    <w:rsid w:val="001B4995"/>
    <w:rsid w:val="001B4DD7"/>
    <w:rsid w:val="001B4E8D"/>
    <w:rsid w:val="001B4EBA"/>
    <w:rsid w:val="001B4F0C"/>
    <w:rsid w:val="001B58AC"/>
    <w:rsid w:val="001B5C94"/>
    <w:rsid w:val="001B5D7F"/>
    <w:rsid w:val="001B5EAC"/>
    <w:rsid w:val="001B6157"/>
    <w:rsid w:val="001B6177"/>
    <w:rsid w:val="001B62AB"/>
    <w:rsid w:val="001B653A"/>
    <w:rsid w:val="001B6805"/>
    <w:rsid w:val="001B68E7"/>
    <w:rsid w:val="001B6A50"/>
    <w:rsid w:val="001B6BC6"/>
    <w:rsid w:val="001B6D19"/>
    <w:rsid w:val="001B6DFC"/>
    <w:rsid w:val="001B6EB8"/>
    <w:rsid w:val="001B7105"/>
    <w:rsid w:val="001B76E5"/>
    <w:rsid w:val="001B770D"/>
    <w:rsid w:val="001B7739"/>
    <w:rsid w:val="001B78C3"/>
    <w:rsid w:val="001B7A5D"/>
    <w:rsid w:val="001B7BB0"/>
    <w:rsid w:val="001B7C4E"/>
    <w:rsid w:val="001B7D19"/>
    <w:rsid w:val="001C09FB"/>
    <w:rsid w:val="001C09FF"/>
    <w:rsid w:val="001C0ACB"/>
    <w:rsid w:val="001C113B"/>
    <w:rsid w:val="001C13B9"/>
    <w:rsid w:val="001C155F"/>
    <w:rsid w:val="001C1896"/>
    <w:rsid w:val="001C193D"/>
    <w:rsid w:val="001C1CB1"/>
    <w:rsid w:val="001C1F16"/>
    <w:rsid w:val="001C22E0"/>
    <w:rsid w:val="001C2415"/>
    <w:rsid w:val="001C2585"/>
    <w:rsid w:val="001C27B2"/>
    <w:rsid w:val="001C28DD"/>
    <w:rsid w:val="001C2AB8"/>
    <w:rsid w:val="001C2AE6"/>
    <w:rsid w:val="001C2F42"/>
    <w:rsid w:val="001C3040"/>
    <w:rsid w:val="001C3241"/>
    <w:rsid w:val="001C34FC"/>
    <w:rsid w:val="001C3713"/>
    <w:rsid w:val="001C3BB6"/>
    <w:rsid w:val="001C3D86"/>
    <w:rsid w:val="001C3F2B"/>
    <w:rsid w:val="001C4F52"/>
    <w:rsid w:val="001C566B"/>
    <w:rsid w:val="001C5A04"/>
    <w:rsid w:val="001C5C05"/>
    <w:rsid w:val="001C5EB9"/>
    <w:rsid w:val="001C62EC"/>
    <w:rsid w:val="001C679B"/>
    <w:rsid w:val="001C6A63"/>
    <w:rsid w:val="001C6E13"/>
    <w:rsid w:val="001C6E4B"/>
    <w:rsid w:val="001C74B4"/>
    <w:rsid w:val="001C750D"/>
    <w:rsid w:val="001C79ED"/>
    <w:rsid w:val="001C7AF5"/>
    <w:rsid w:val="001C7B61"/>
    <w:rsid w:val="001D0011"/>
    <w:rsid w:val="001D00C6"/>
    <w:rsid w:val="001D02B4"/>
    <w:rsid w:val="001D0D0D"/>
    <w:rsid w:val="001D0F9A"/>
    <w:rsid w:val="001D1453"/>
    <w:rsid w:val="001D14A5"/>
    <w:rsid w:val="001D14C1"/>
    <w:rsid w:val="001D1D4F"/>
    <w:rsid w:val="001D1E04"/>
    <w:rsid w:val="001D2477"/>
    <w:rsid w:val="001D2524"/>
    <w:rsid w:val="001D2B51"/>
    <w:rsid w:val="001D2C63"/>
    <w:rsid w:val="001D2F80"/>
    <w:rsid w:val="001D3263"/>
    <w:rsid w:val="001D38D3"/>
    <w:rsid w:val="001D3E5D"/>
    <w:rsid w:val="001D4127"/>
    <w:rsid w:val="001D418C"/>
    <w:rsid w:val="001D4191"/>
    <w:rsid w:val="001D41A7"/>
    <w:rsid w:val="001D45BB"/>
    <w:rsid w:val="001D4C15"/>
    <w:rsid w:val="001D4E52"/>
    <w:rsid w:val="001D4EE4"/>
    <w:rsid w:val="001D5222"/>
    <w:rsid w:val="001D5477"/>
    <w:rsid w:val="001D55D1"/>
    <w:rsid w:val="001D5740"/>
    <w:rsid w:val="001D5992"/>
    <w:rsid w:val="001D6182"/>
    <w:rsid w:val="001D64E8"/>
    <w:rsid w:val="001D6579"/>
    <w:rsid w:val="001D683B"/>
    <w:rsid w:val="001D6A52"/>
    <w:rsid w:val="001D6CF8"/>
    <w:rsid w:val="001D6E55"/>
    <w:rsid w:val="001D7142"/>
    <w:rsid w:val="001D722D"/>
    <w:rsid w:val="001D729B"/>
    <w:rsid w:val="001D7CB8"/>
    <w:rsid w:val="001D7E10"/>
    <w:rsid w:val="001D7E7A"/>
    <w:rsid w:val="001D7ECA"/>
    <w:rsid w:val="001E03FA"/>
    <w:rsid w:val="001E0624"/>
    <w:rsid w:val="001E06DE"/>
    <w:rsid w:val="001E0B47"/>
    <w:rsid w:val="001E0E13"/>
    <w:rsid w:val="001E18DC"/>
    <w:rsid w:val="001E18E8"/>
    <w:rsid w:val="001E1B34"/>
    <w:rsid w:val="001E1DF2"/>
    <w:rsid w:val="001E20C9"/>
    <w:rsid w:val="001E2863"/>
    <w:rsid w:val="001E28EC"/>
    <w:rsid w:val="001E2981"/>
    <w:rsid w:val="001E29E2"/>
    <w:rsid w:val="001E2A53"/>
    <w:rsid w:val="001E2A82"/>
    <w:rsid w:val="001E2BEB"/>
    <w:rsid w:val="001E2DCC"/>
    <w:rsid w:val="001E2F80"/>
    <w:rsid w:val="001E314E"/>
    <w:rsid w:val="001E326A"/>
    <w:rsid w:val="001E3680"/>
    <w:rsid w:val="001E371D"/>
    <w:rsid w:val="001E3948"/>
    <w:rsid w:val="001E40FA"/>
    <w:rsid w:val="001E458B"/>
    <w:rsid w:val="001E4B36"/>
    <w:rsid w:val="001E4B9B"/>
    <w:rsid w:val="001E4CAE"/>
    <w:rsid w:val="001E5840"/>
    <w:rsid w:val="001E5C0D"/>
    <w:rsid w:val="001E6142"/>
    <w:rsid w:val="001E6144"/>
    <w:rsid w:val="001E6AB9"/>
    <w:rsid w:val="001E6D06"/>
    <w:rsid w:val="001E74D8"/>
    <w:rsid w:val="001E798B"/>
    <w:rsid w:val="001E7A4B"/>
    <w:rsid w:val="001F01AE"/>
    <w:rsid w:val="001F0242"/>
    <w:rsid w:val="001F052A"/>
    <w:rsid w:val="001F0879"/>
    <w:rsid w:val="001F0968"/>
    <w:rsid w:val="001F13AE"/>
    <w:rsid w:val="001F1533"/>
    <w:rsid w:val="001F1FB1"/>
    <w:rsid w:val="001F1FD5"/>
    <w:rsid w:val="001F2289"/>
    <w:rsid w:val="001F2C27"/>
    <w:rsid w:val="001F2F69"/>
    <w:rsid w:val="001F30DD"/>
    <w:rsid w:val="001F3289"/>
    <w:rsid w:val="001F3791"/>
    <w:rsid w:val="001F380F"/>
    <w:rsid w:val="001F38F9"/>
    <w:rsid w:val="001F3925"/>
    <w:rsid w:val="001F3E94"/>
    <w:rsid w:val="001F4205"/>
    <w:rsid w:val="001F44A3"/>
    <w:rsid w:val="001F464F"/>
    <w:rsid w:val="001F4A87"/>
    <w:rsid w:val="001F4EB6"/>
    <w:rsid w:val="001F571A"/>
    <w:rsid w:val="001F57FF"/>
    <w:rsid w:val="001F594B"/>
    <w:rsid w:val="001F5B33"/>
    <w:rsid w:val="001F5CEF"/>
    <w:rsid w:val="001F5DAE"/>
    <w:rsid w:val="001F60BF"/>
    <w:rsid w:val="001F64AF"/>
    <w:rsid w:val="001F657D"/>
    <w:rsid w:val="001F6C39"/>
    <w:rsid w:val="001F70AF"/>
    <w:rsid w:val="001F7272"/>
    <w:rsid w:val="001F758B"/>
    <w:rsid w:val="00200040"/>
    <w:rsid w:val="0020061A"/>
    <w:rsid w:val="00200662"/>
    <w:rsid w:val="00200845"/>
    <w:rsid w:val="00200999"/>
    <w:rsid w:val="00200A08"/>
    <w:rsid w:val="00200F48"/>
    <w:rsid w:val="0020144B"/>
    <w:rsid w:val="00201E9E"/>
    <w:rsid w:val="002023E7"/>
    <w:rsid w:val="0020277F"/>
    <w:rsid w:val="002029D6"/>
    <w:rsid w:val="00202A12"/>
    <w:rsid w:val="00202B5F"/>
    <w:rsid w:val="002033F6"/>
    <w:rsid w:val="00203B4F"/>
    <w:rsid w:val="00203C00"/>
    <w:rsid w:val="00203F83"/>
    <w:rsid w:val="0020418B"/>
    <w:rsid w:val="0020419D"/>
    <w:rsid w:val="002045B1"/>
    <w:rsid w:val="00204938"/>
    <w:rsid w:val="00205509"/>
    <w:rsid w:val="00205719"/>
    <w:rsid w:val="00205B56"/>
    <w:rsid w:val="00205C5C"/>
    <w:rsid w:val="00205F17"/>
    <w:rsid w:val="00205F5B"/>
    <w:rsid w:val="00206041"/>
    <w:rsid w:val="0020604B"/>
    <w:rsid w:val="00206450"/>
    <w:rsid w:val="00206B10"/>
    <w:rsid w:val="00206B38"/>
    <w:rsid w:val="00206C6D"/>
    <w:rsid w:val="0020750D"/>
    <w:rsid w:val="0020796B"/>
    <w:rsid w:val="00207AAE"/>
    <w:rsid w:val="00207C33"/>
    <w:rsid w:val="00207C9A"/>
    <w:rsid w:val="00207DAB"/>
    <w:rsid w:val="002103A3"/>
    <w:rsid w:val="0021063C"/>
    <w:rsid w:val="0021095A"/>
    <w:rsid w:val="002109F1"/>
    <w:rsid w:val="00210C67"/>
    <w:rsid w:val="00210CB6"/>
    <w:rsid w:val="00210FB7"/>
    <w:rsid w:val="002112ED"/>
    <w:rsid w:val="00211E93"/>
    <w:rsid w:val="0021229E"/>
    <w:rsid w:val="00212778"/>
    <w:rsid w:val="00212851"/>
    <w:rsid w:val="00212A71"/>
    <w:rsid w:val="00212A9A"/>
    <w:rsid w:val="00212C71"/>
    <w:rsid w:val="0021320E"/>
    <w:rsid w:val="002138AA"/>
    <w:rsid w:val="00213BAD"/>
    <w:rsid w:val="00214054"/>
    <w:rsid w:val="00214615"/>
    <w:rsid w:val="00214995"/>
    <w:rsid w:val="00214F3C"/>
    <w:rsid w:val="00214F3E"/>
    <w:rsid w:val="00214FC0"/>
    <w:rsid w:val="00215172"/>
    <w:rsid w:val="0021548C"/>
    <w:rsid w:val="0021594B"/>
    <w:rsid w:val="00215E29"/>
    <w:rsid w:val="002168BE"/>
    <w:rsid w:val="00216A5D"/>
    <w:rsid w:val="002171C8"/>
    <w:rsid w:val="00217388"/>
    <w:rsid w:val="002177DE"/>
    <w:rsid w:val="00217A2B"/>
    <w:rsid w:val="00217C40"/>
    <w:rsid w:val="00217CD6"/>
    <w:rsid w:val="00217FF0"/>
    <w:rsid w:val="00220308"/>
    <w:rsid w:val="002208B5"/>
    <w:rsid w:val="00220FF0"/>
    <w:rsid w:val="00221882"/>
    <w:rsid w:val="0022199F"/>
    <w:rsid w:val="00221C57"/>
    <w:rsid w:val="00221C6A"/>
    <w:rsid w:val="00221D44"/>
    <w:rsid w:val="00222278"/>
    <w:rsid w:val="0022254B"/>
    <w:rsid w:val="00222610"/>
    <w:rsid w:val="002229E8"/>
    <w:rsid w:val="00222BC7"/>
    <w:rsid w:val="00222F7B"/>
    <w:rsid w:val="00222FC9"/>
    <w:rsid w:val="00223D44"/>
    <w:rsid w:val="00223EC9"/>
    <w:rsid w:val="00223F4A"/>
    <w:rsid w:val="00223F4D"/>
    <w:rsid w:val="00223F7C"/>
    <w:rsid w:val="00224645"/>
    <w:rsid w:val="002246A0"/>
    <w:rsid w:val="002246E1"/>
    <w:rsid w:val="00224847"/>
    <w:rsid w:val="002249D3"/>
    <w:rsid w:val="00224C2B"/>
    <w:rsid w:val="00225045"/>
    <w:rsid w:val="00225386"/>
    <w:rsid w:val="002259A0"/>
    <w:rsid w:val="00225DD8"/>
    <w:rsid w:val="00225F1C"/>
    <w:rsid w:val="00226290"/>
    <w:rsid w:val="0022646C"/>
    <w:rsid w:val="00226555"/>
    <w:rsid w:val="00226C9A"/>
    <w:rsid w:val="00226D1D"/>
    <w:rsid w:val="00227169"/>
    <w:rsid w:val="002274B1"/>
    <w:rsid w:val="0022761B"/>
    <w:rsid w:val="002279F4"/>
    <w:rsid w:val="00227B9C"/>
    <w:rsid w:val="00230449"/>
    <w:rsid w:val="0023063A"/>
    <w:rsid w:val="0023080F"/>
    <w:rsid w:val="002308AF"/>
    <w:rsid w:val="00230A97"/>
    <w:rsid w:val="00231206"/>
    <w:rsid w:val="00231479"/>
    <w:rsid w:val="0023184D"/>
    <w:rsid w:val="00231B13"/>
    <w:rsid w:val="00231C3D"/>
    <w:rsid w:val="00232628"/>
    <w:rsid w:val="00232636"/>
    <w:rsid w:val="002328BC"/>
    <w:rsid w:val="00232C67"/>
    <w:rsid w:val="002332C1"/>
    <w:rsid w:val="002336FC"/>
    <w:rsid w:val="0023382F"/>
    <w:rsid w:val="0023389F"/>
    <w:rsid w:val="00233B10"/>
    <w:rsid w:val="00234256"/>
    <w:rsid w:val="00234428"/>
    <w:rsid w:val="002348E8"/>
    <w:rsid w:val="00234B0B"/>
    <w:rsid w:val="00234DC0"/>
    <w:rsid w:val="00235324"/>
    <w:rsid w:val="00235683"/>
    <w:rsid w:val="002357D1"/>
    <w:rsid w:val="00235A89"/>
    <w:rsid w:val="00235AE1"/>
    <w:rsid w:val="00235E17"/>
    <w:rsid w:val="00235E22"/>
    <w:rsid w:val="0023605C"/>
    <w:rsid w:val="002363ED"/>
    <w:rsid w:val="00236614"/>
    <w:rsid w:val="00236D78"/>
    <w:rsid w:val="00236DFE"/>
    <w:rsid w:val="00236F1D"/>
    <w:rsid w:val="00236F21"/>
    <w:rsid w:val="002370B9"/>
    <w:rsid w:val="0023737B"/>
    <w:rsid w:val="0023754D"/>
    <w:rsid w:val="00237774"/>
    <w:rsid w:val="002379BB"/>
    <w:rsid w:val="00237AC8"/>
    <w:rsid w:val="0024000A"/>
    <w:rsid w:val="002401CD"/>
    <w:rsid w:val="00240665"/>
    <w:rsid w:val="00240747"/>
    <w:rsid w:val="002408E3"/>
    <w:rsid w:val="00240A8E"/>
    <w:rsid w:val="00240C86"/>
    <w:rsid w:val="00240E00"/>
    <w:rsid w:val="00240F02"/>
    <w:rsid w:val="00240F72"/>
    <w:rsid w:val="00240F97"/>
    <w:rsid w:val="002411F3"/>
    <w:rsid w:val="00241220"/>
    <w:rsid w:val="002412E7"/>
    <w:rsid w:val="002413B1"/>
    <w:rsid w:val="00241708"/>
    <w:rsid w:val="00242594"/>
    <w:rsid w:val="002425AE"/>
    <w:rsid w:val="0024263E"/>
    <w:rsid w:val="002427D1"/>
    <w:rsid w:val="002427F5"/>
    <w:rsid w:val="00242842"/>
    <w:rsid w:val="00242917"/>
    <w:rsid w:val="00242955"/>
    <w:rsid w:val="00242D42"/>
    <w:rsid w:val="002435FC"/>
    <w:rsid w:val="0024361D"/>
    <w:rsid w:val="0024382F"/>
    <w:rsid w:val="00243A51"/>
    <w:rsid w:val="00243D17"/>
    <w:rsid w:val="00243F0A"/>
    <w:rsid w:val="00243F2C"/>
    <w:rsid w:val="00244426"/>
    <w:rsid w:val="002444BC"/>
    <w:rsid w:val="002449B7"/>
    <w:rsid w:val="00244B80"/>
    <w:rsid w:val="00244BFE"/>
    <w:rsid w:val="00244E7A"/>
    <w:rsid w:val="0024521F"/>
    <w:rsid w:val="0024596D"/>
    <w:rsid w:val="00245BC5"/>
    <w:rsid w:val="00245BDE"/>
    <w:rsid w:val="00245D2B"/>
    <w:rsid w:val="002460F0"/>
    <w:rsid w:val="002464F6"/>
    <w:rsid w:val="0024669E"/>
    <w:rsid w:val="00246AAA"/>
    <w:rsid w:val="00246FC4"/>
    <w:rsid w:val="00247369"/>
    <w:rsid w:val="002479A9"/>
    <w:rsid w:val="002479E4"/>
    <w:rsid w:val="0025024B"/>
    <w:rsid w:val="00250B84"/>
    <w:rsid w:val="00250F6E"/>
    <w:rsid w:val="00250FD0"/>
    <w:rsid w:val="0025123E"/>
    <w:rsid w:val="0025141D"/>
    <w:rsid w:val="00251465"/>
    <w:rsid w:val="0025169F"/>
    <w:rsid w:val="002516A6"/>
    <w:rsid w:val="002517FF"/>
    <w:rsid w:val="0025199F"/>
    <w:rsid w:val="002519DD"/>
    <w:rsid w:val="00251F22"/>
    <w:rsid w:val="00251FBB"/>
    <w:rsid w:val="002521A7"/>
    <w:rsid w:val="00252340"/>
    <w:rsid w:val="0025240C"/>
    <w:rsid w:val="00252A70"/>
    <w:rsid w:val="002531B3"/>
    <w:rsid w:val="0025330D"/>
    <w:rsid w:val="0025354B"/>
    <w:rsid w:val="0025357F"/>
    <w:rsid w:val="00253EF5"/>
    <w:rsid w:val="00254103"/>
    <w:rsid w:val="0025458E"/>
    <w:rsid w:val="002547B0"/>
    <w:rsid w:val="00254802"/>
    <w:rsid w:val="00254888"/>
    <w:rsid w:val="0025493F"/>
    <w:rsid w:val="00254A75"/>
    <w:rsid w:val="00254A8E"/>
    <w:rsid w:val="00254F14"/>
    <w:rsid w:val="002550C7"/>
    <w:rsid w:val="00255197"/>
    <w:rsid w:val="00255602"/>
    <w:rsid w:val="0025565E"/>
    <w:rsid w:val="00255982"/>
    <w:rsid w:val="00255EA0"/>
    <w:rsid w:val="00256250"/>
    <w:rsid w:val="00256A0A"/>
    <w:rsid w:val="00256A2E"/>
    <w:rsid w:val="00256CE3"/>
    <w:rsid w:val="00257045"/>
    <w:rsid w:val="0025708F"/>
    <w:rsid w:val="00260252"/>
    <w:rsid w:val="00260698"/>
    <w:rsid w:val="002615C2"/>
    <w:rsid w:val="00261A0E"/>
    <w:rsid w:val="00261A5D"/>
    <w:rsid w:val="00261D71"/>
    <w:rsid w:val="00261E69"/>
    <w:rsid w:val="00262155"/>
    <w:rsid w:val="00262274"/>
    <w:rsid w:val="0026243F"/>
    <w:rsid w:val="002625FF"/>
    <w:rsid w:val="002627D9"/>
    <w:rsid w:val="002629C4"/>
    <w:rsid w:val="00262AE2"/>
    <w:rsid w:val="00262B71"/>
    <w:rsid w:val="00262D95"/>
    <w:rsid w:val="00262FD5"/>
    <w:rsid w:val="0026301C"/>
    <w:rsid w:val="002630D5"/>
    <w:rsid w:val="002631EF"/>
    <w:rsid w:val="00264076"/>
    <w:rsid w:val="002644AC"/>
    <w:rsid w:val="00264C77"/>
    <w:rsid w:val="00264F56"/>
    <w:rsid w:val="00264F6C"/>
    <w:rsid w:val="00265086"/>
    <w:rsid w:val="00265BA6"/>
    <w:rsid w:val="00265F19"/>
    <w:rsid w:val="002661EC"/>
    <w:rsid w:val="00266284"/>
    <w:rsid w:val="00266E62"/>
    <w:rsid w:val="00266FCC"/>
    <w:rsid w:val="00267336"/>
    <w:rsid w:val="002678A2"/>
    <w:rsid w:val="00267F3B"/>
    <w:rsid w:val="00267FD3"/>
    <w:rsid w:val="00270064"/>
    <w:rsid w:val="0027035D"/>
    <w:rsid w:val="00270442"/>
    <w:rsid w:val="0027076B"/>
    <w:rsid w:val="0027091B"/>
    <w:rsid w:val="00270FE7"/>
    <w:rsid w:val="002710EF"/>
    <w:rsid w:val="0027141C"/>
    <w:rsid w:val="0027180E"/>
    <w:rsid w:val="002718DD"/>
    <w:rsid w:val="00271DA7"/>
    <w:rsid w:val="002720DA"/>
    <w:rsid w:val="0027249C"/>
    <w:rsid w:val="0027272C"/>
    <w:rsid w:val="002727B7"/>
    <w:rsid w:val="00272A99"/>
    <w:rsid w:val="00272AAD"/>
    <w:rsid w:val="00272DB0"/>
    <w:rsid w:val="00272E7F"/>
    <w:rsid w:val="002731E1"/>
    <w:rsid w:val="002732AC"/>
    <w:rsid w:val="0027353D"/>
    <w:rsid w:val="002736FC"/>
    <w:rsid w:val="00273983"/>
    <w:rsid w:val="00273EA8"/>
    <w:rsid w:val="0027411D"/>
    <w:rsid w:val="002747DE"/>
    <w:rsid w:val="002749F5"/>
    <w:rsid w:val="00274D24"/>
    <w:rsid w:val="00274FCA"/>
    <w:rsid w:val="002754F9"/>
    <w:rsid w:val="00275614"/>
    <w:rsid w:val="00275AC8"/>
    <w:rsid w:val="00275B05"/>
    <w:rsid w:val="00275B7D"/>
    <w:rsid w:val="00275BA7"/>
    <w:rsid w:val="00275E0B"/>
    <w:rsid w:val="00275E23"/>
    <w:rsid w:val="00275F96"/>
    <w:rsid w:val="00276044"/>
    <w:rsid w:val="002760F8"/>
    <w:rsid w:val="0027634C"/>
    <w:rsid w:val="002768D8"/>
    <w:rsid w:val="002768FE"/>
    <w:rsid w:val="00276A66"/>
    <w:rsid w:val="00277416"/>
    <w:rsid w:val="0027747C"/>
    <w:rsid w:val="00277504"/>
    <w:rsid w:val="00277796"/>
    <w:rsid w:val="002777DE"/>
    <w:rsid w:val="00277C90"/>
    <w:rsid w:val="00280132"/>
    <w:rsid w:val="00280696"/>
    <w:rsid w:val="002807FC"/>
    <w:rsid w:val="00280844"/>
    <w:rsid w:val="00280860"/>
    <w:rsid w:val="00280938"/>
    <w:rsid w:val="00280C48"/>
    <w:rsid w:val="00280EDD"/>
    <w:rsid w:val="002810A4"/>
    <w:rsid w:val="002810B2"/>
    <w:rsid w:val="002810C1"/>
    <w:rsid w:val="00281515"/>
    <w:rsid w:val="00281886"/>
    <w:rsid w:val="00281CF5"/>
    <w:rsid w:val="002822CF"/>
    <w:rsid w:val="0028262A"/>
    <w:rsid w:val="0028294B"/>
    <w:rsid w:val="0028294D"/>
    <w:rsid w:val="00282A46"/>
    <w:rsid w:val="00283270"/>
    <w:rsid w:val="002832B8"/>
    <w:rsid w:val="00283326"/>
    <w:rsid w:val="002833CA"/>
    <w:rsid w:val="0028377E"/>
    <w:rsid w:val="00283A46"/>
    <w:rsid w:val="00283CE6"/>
    <w:rsid w:val="00284282"/>
    <w:rsid w:val="00284B77"/>
    <w:rsid w:val="00284C66"/>
    <w:rsid w:val="00285700"/>
    <w:rsid w:val="00285C4E"/>
    <w:rsid w:val="00285CEF"/>
    <w:rsid w:val="00285E3D"/>
    <w:rsid w:val="002861C3"/>
    <w:rsid w:val="002861E7"/>
    <w:rsid w:val="002864C6"/>
    <w:rsid w:val="002869EE"/>
    <w:rsid w:val="00286BAC"/>
    <w:rsid w:val="00286C64"/>
    <w:rsid w:val="00286CDF"/>
    <w:rsid w:val="00286F83"/>
    <w:rsid w:val="002872D3"/>
    <w:rsid w:val="002876A4"/>
    <w:rsid w:val="002878A4"/>
    <w:rsid w:val="00287B42"/>
    <w:rsid w:val="00287D73"/>
    <w:rsid w:val="002901CE"/>
    <w:rsid w:val="00290775"/>
    <w:rsid w:val="00290C09"/>
    <w:rsid w:val="00290CD2"/>
    <w:rsid w:val="00291035"/>
    <w:rsid w:val="00291690"/>
    <w:rsid w:val="00291CF0"/>
    <w:rsid w:val="00292191"/>
    <w:rsid w:val="00292474"/>
    <w:rsid w:val="002924FB"/>
    <w:rsid w:val="00292599"/>
    <w:rsid w:val="002925DC"/>
    <w:rsid w:val="002925EB"/>
    <w:rsid w:val="0029288D"/>
    <w:rsid w:val="00292B11"/>
    <w:rsid w:val="00292E29"/>
    <w:rsid w:val="002930F2"/>
    <w:rsid w:val="0029381E"/>
    <w:rsid w:val="00293EE7"/>
    <w:rsid w:val="002941BC"/>
    <w:rsid w:val="002941D9"/>
    <w:rsid w:val="00294709"/>
    <w:rsid w:val="00294ECE"/>
    <w:rsid w:val="00294F37"/>
    <w:rsid w:val="002952E2"/>
    <w:rsid w:val="002956F6"/>
    <w:rsid w:val="002961E3"/>
    <w:rsid w:val="0029635A"/>
    <w:rsid w:val="002966CA"/>
    <w:rsid w:val="00296B92"/>
    <w:rsid w:val="00297277"/>
    <w:rsid w:val="0029728B"/>
    <w:rsid w:val="00297665"/>
    <w:rsid w:val="00297A60"/>
    <w:rsid w:val="00297FEA"/>
    <w:rsid w:val="002A004E"/>
    <w:rsid w:val="002A08A4"/>
    <w:rsid w:val="002A1219"/>
    <w:rsid w:val="002A173F"/>
    <w:rsid w:val="002A190D"/>
    <w:rsid w:val="002A1C24"/>
    <w:rsid w:val="002A2068"/>
    <w:rsid w:val="002A208E"/>
    <w:rsid w:val="002A294D"/>
    <w:rsid w:val="002A2B99"/>
    <w:rsid w:val="002A2C73"/>
    <w:rsid w:val="002A2DCD"/>
    <w:rsid w:val="002A2E34"/>
    <w:rsid w:val="002A2FAF"/>
    <w:rsid w:val="002A3010"/>
    <w:rsid w:val="002A3038"/>
    <w:rsid w:val="002A31FB"/>
    <w:rsid w:val="002A3576"/>
    <w:rsid w:val="002A3937"/>
    <w:rsid w:val="002A3B50"/>
    <w:rsid w:val="002A3C67"/>
    <w:rsid w:val="002A3C94"/>
    <w:rsid w:val="002A3D9F"/>
    <w:rsid w:val="002A42D8"/>
    <w:rsid w:val="002A4597"/>
    <w:rsid w:val="002A52C8"/>
    <w:rsid w:val="002A58D4"/>
    <w:rsid w:val="002A58EF"/>
    <w:rsid w:val="002A5C81"/>
    <w:rsid w:val="002A6E70"/>
    <w:rsid w:val="002A6F97"/>
    <w:rsid w:val="002A716D"/>
    <w:rsid w:val="002A7292"/>
    <w:rsid w:val="002A7362"/>
    <w:rsid w:val="002A7B7B"/>
    <w:rsid w:val="002A7D0F"/>
    <w:rsid w:val="002B0120"/>
    <w:rsid w:val="002B013E"/>
    <w:rsid w:val="002B0662"/>
    <w:rsid w:val="002B0C5C"/>
    <w:rsid w:val="002B0D7A"/>
    <w:rsid w:val="002B11D8"/>
    <w:rsid w:val="002B1297"/>
    <w:rsid w:val="002B12C9"/>
    <w:rsid w:val="002B14DF"/>
    <w:rsid w:val="002B172B"/>
    <w:rsid w:val="002B1A0E"/>
    <w:rsid w:val="002B1E56"/>
    <w:rsid w:val="002B203B"/>
    <w:rsid w:val="002B218F"/>
    <w:rsid w:val="002B234B"/>
    <w:rsid w:val="002B2D2E"/>
    <w:rsid w:val="002B2F1A"/>
    <w:rsid w:val="002B2F72"/>
    <w:rsid w:val="002B33B0"/>
    <w:rsid w:val="002B3D7E"/>
    <w:rsid w:val="002B40CE"/>
    <w:rsid w:val="002B436C"/>
    <w:rsid w:val="002B4A23"/>
    <w:rsid w:val="002B5179"/>
    <w:rsid w:val="002B52B6"/>
    <w:rsid w:val="002B53B3"/>
    <w:rsid w:val="002B5738"/>
    <w:rsid w:val="002B6262"/>
    <w:rsid w:val="002B6341"/>
    <w:rsid w:val="002B71A6"/>
    <w:rsid w:val="002B71DA"/>
    <w:rsid w:val="002B78C1"/>
    <w:rsid w:val="002B7A95"/>
    <w:rsid w:val="002B7C84"/>
    <w:rsid w:val="002C0498"/>
    <w:rsid w:val="002C05A3"/>
    <w:rsid w:val="002C07EE"/>
    <w:rsid w:val="002C090B"/>
    <w:rsid w:val="002C094A"/>
    <w:rsid w:val="002C0C88"/>
    <w:rsid w:val="002C0D40"/>
    <w:rsid w:val="002C0E07"/>
    <w:rsid w:val="002C0FCD"/>
    <w:rsid w:val="002C1743"/>
    <w:rsid w:val="002C1783"/>
    <w:rsid w:val="002C1A2D"/>
    <w:rsid w:val="002C1E3E"/>
    <w:rsid w:val="002C2340"/>
    <w:rsid w:val="002C2425"/>
    <w:rsid w:val="002C2712"/>
    <w:rsid w:val="002C277B"/>
    <w:rsid w:val="002C285F"/>
    <w:rsid w:val="002C2AC5"/>
    <w:rsid w:val="002C333F"/>
    <w:rsid w:val="002C3423"/>
    <w:rsid w:val="002C38CD"/>
    <w:rsid w:val="002C3CA4"/>
    <w:rsid w:val="002C3CB9"/>
    <w:rsid w:val="002C3D62"/>
    <w:rsid w:val="002C407F"/>
    <w:rsid w:val="002C4122"/>
    <w:rsid w:val="002C4693"/>
    <w:rsid w:val="002C46CA"/>
    <w:rsid w:val="002C471D"/>
    <w:rsid w:val="002C4F33"/>
    <w:rsid w:val="002C4F7B"/>
    <w:rsid w:val="002C5985"/>
    <w:rsid w:val="002C5B20"/>
    <w:rsid w:val="002C5F2B"/>
    <w:rsid w:val="002C5FDB"/>
    <w:rsid w:val="002C62F1"/>
    <w:rsid w:val="002C666B"/>
    <w:rsid w:val="002C68F2"/>
    <w:rsid w:val="002C6D1C"/>
    <w:rsid w:val="002C6FF4"/>
    <w:rsid w:val="002C773A"/>
    <w:rsid w:val="002C794B"/>
    <w:rsid w:val="002C7DC2"/>
    <w:rsid w:val="002D00E8"/>
    <w:rsid w:val="002D0251"/>
    <w:rsid w:val="002D02DB"/>
    <w:rsid w:val="002D04FC"/>
    <w:rsid w:val="002D0522"/>
    <w:rsid w:val="002D08B6"/>
    <w:rsid w:val="002D0AB9"/>
    <w:rsid w:val="002D0D25"/>
    <w:rsid w:val="002D129E"/>
    <w:rsid w:val="002D1463"/>
    <w:rsid w:val="002D15F8"/>
    <w:rsid w:val="002D17F6"/>
    <w:rsid w:val="002D19BE"/>
    <w:rsid w:val="002D1AE7"/>
    <w:rsid w:val="002D1C92"/>
    <w:rsid w:val="002D1C9D"/>
    <w:rsid w:val="002D233F"/>
    <w:rsid w:val="002D3EF0"/>
    <w:rsid w:val="002D3FCD"/>
    <w:rsid w:val="002D4296"/>
    <w:rsid w:val="002D47E3"/>
    <w:rsid w:val="002D497F"/>
    <w:rsid w:val="002D4B42"/>
    <w:rsid w:val="002D5095"/>
    <w:rsid w:val="002D5352"/>
    <w:rsid w:val="002D536B"/>
    <w:rsid w:val="002D53AF"/>
    <w:rsid w:val="002D555F"/>
    <w:rsid w:val="002D5573"/>
    <w:rsid w:val="002D58D9"/>
    <w:rsid w:val="002D590F"/>
    <w:rsid w:val="002D5C84"/>
    <w:rsid w:val="002D67E7"/>
    <w:rsid w:val="002D6EEB"/>
    <w:rsid w:val="002D7148"/>
    <w:rsid w:val="002D746D"/>
    <w:rsid w:val="002D7A57"/>
    <w:rsid w:val="002D7D02"/>
    <w:rsid w:val="002E0A83"/>
    <w:rsid w:val="002E0BDF"/>
    <w:rsid w:val="002E0FD3"/>
    <w:rsid w:val="002E11DF"/>
    <w:rsid w:val="002E14FF"/>
    <w:rsid w:val="002E1658"/>
    <w:rsid w:val="002E17C9"/>
    <w:rsid w:val="002E2173"/>
    <w:rsid w:val="002E22AF"/>
    <w:rsid w:val="002E2516"/>
    <w:rsid w:val="002E275D"/>
    <w:rsid w:val="002E296B"/>
    <w:rsid w:val="002E2D7B"/>
    <w:rsid w:val="002E2E19"/>
    <w:rsid w:val="002E3043"/>
    <w:rsid w:val="002E31EF"/>
    <w:rsid w:val="002E3342"/>
    <w:rsid w:val="002E3A10"/>
    <w:rsid w:val="002E3B45"/>
    <w:rsid w:val="002E3C6B"/>
    <w:rsid w:val="002E3C7E"/>
    <w:rsid w:val="002E3E14"/>
    <w:rsid w:val="002E4465"/>
    <w:rsid w:val="002E497F"/>
    <w:rsid w:val="002E4A71"/>
    <w:rsid w:val="002E4CFA"/>
    <w:rsid w:val="002E57F7"/>
    <w:rsid w:val="002E59BA"/>
    <w:rsid w:val="002E606F"/>
    <w:rsid w:val="002E61BA"/>
    <w:rsid w:val="002E6237"/>
    <w:rsid w:val="002E6752"/>
    <w:rsid w:val="002E68D9"/>
    <w:rsid w:val="002E6B5E"/>
    <w:rsid w:val="002E6E0D"/>
    <w:rsid w:val="002E6F87"/>
    <w:rsid w:val="002E7206"/>
    <w:rsid w:val="002E7A19"/>
    <w:rsid w:val="002F01F3"/>
    <w:rsid w:val="002F0A58"/>
    <w:rsid w:val="002F0C86"/>
    <w:rsid w:val="002F118A"/>
    <w:rsid w:val="002F1C98"/>
    <w:rsid w:val="002F1D06"/>
    <w:rsid w:val="002F1E61"/>
    <w:rsid w:val="002F1F47"/>
    <w:rsid w:val="002F200F"/>
    <w:rsid w:val="002F23AC"/>
    <w:rsid w:val="002F284B"/>
    <w:rsid w:val="002F29C6"/>
    <w:rsid w:val="002F3991"/>
    <w:rsid w:val="002F3C07"/>
    <w:rsid w:val="002F3D72"/>
    <w:rsid w:val="002F45E1"/>
    <w:rsid w:val="002F4ADD"/>
    <w:rsid w:val="002F4F7C"/>
    <w:rsid w:val="002F54DE"/>
    <w:rsid w:val="002F58D9"/>
    <w:rsid w:val="002F5F1E"/>
    <w:rsid w:val="002F6043"/>
    <w:rsid w:val="002F6873"/>
    <w:rsid w:val="002F6C56"/>
    <w:rsid w:val="002F6F8F"/>
    <w:rsid w:val="002F7041"/>
    <w:rsid w:val="002F7819"/>
    <w:rsid w:val="002F7A8F"/>
    <w:rsid w:val="002F7A95"/>
    <w:rsid w:val="002F7C3A"/>
    <w:rsid w:val="00300315"/>
    <w:rsid w:val="0030047B"/>
    <w:rsid w:val="003006FA"/>
    <w:rsid w:val="00300E6E"/>
    <w:rsid w:val="0030116D"/>
    <w:rsid w:val="00301301"/>
    <w:rsid w:val="00301452"/>
    <w:rsid w:val="003018F9"/>
    <w:rsid w:val="00301D3A"/>
    <w:rsid w:val="0030246E"/>
    <w:rsid w:val="00302889"/>
    <w:rsid w:val="00302D2B"/>
    <w:rsid w:val="00303140"/>
    <w:rsid w:val="00303176"/>
    <w:rsid w:val="003035E6"/>
    <w:rsid w:val="00303820"/>
    <w:rsid w:val="00303A3E"/>
    <w:rsid w:val="0030408D"/>
    <w:rsid w:val="00304269"/>
    <w:rsid w:val="0030433D"/>
    <w:rsid w:val="003049F6"/>
    <w:rsid w:val="00304B1A"/>
    <w:rsid w:val="003053B2"/>
    <w:rsid w:val="00305ACB"/>
    <w:rsid w:val="00305B38"/>
    <w:rsid w:val="00305B9F"/>
    <w:rsid w:val="00305CAB"/>
    <w:rsid w:val="00306975"/>
    <w:rsid w:val="00306E8F"/>
    <w:rsid w:val="00306F28"/>
    <w:rsid w:val="00306F31"/>
    <w:rsid w:val="0030745B"/>
    <w:rsid w:val="003075AC"/>
    <w:rsid w:val="00307877"/>
    <w:rsid w:val="0030790E"/>
    <w:rsid w:val="00307A7F"/>
    <w:rsid w:val="00307D5C"/>
    <w:rsid w:val="00307DD9"/>
    <w:rsid w:val="00307E06"/>
    <w:rsid w:val="003101DD"/>
    <w:rsid w:val="003103E5"/>
    <w:rsid w:val="00310C06"/>
    <w:rsid w:val="00310FA9"/>
    <w:rsid w:val="0031184F"/>
    <w:rsid w:val="00311A9D"/>
    <w:rsid w:val="00311B8F"/>
    <w:rsid w:val="00311CCF"/>
    <w:rsid w:val="0031203B"/>
    <w:rsid w:val="003121C3"/>
    <w:rsid w:val="00312376"/>
    <w:rsid w:val="00312815"/>
    <w:rsid w:val="00312816"/>
    <w:rsid w:val="00312B39"/>
    <w:rsid w:val="00312BA6"/>
    <w:rsid w:val="00312FCB"/>
    <w:rsid w:val="00313084"/>
    <w:rsid w:val="00313102"/>
    <w:rsid w:val="003131A7"/>
    <w:rsid w:val="003131C1"/>
    <w:rsid w:val="0031332A"/>
    <w:rsid w:val="00313418"/>
    <w:rsid w:val="00313477"/>
    <w:rsid w:val="003138AA"/>
    <w:rsid w:val="003138B1"/>
    <w:rsid w:val="00313AD2"/>
    <w:rsid w:val="0031407A"/>
    <w:rsid w:val="003141C9"/>
    <w:rsid w:val="00314206"/>
    <w:rsid w:val="003144D2"/>
    <w:rsid w:val="00314938"/>
    <w:rsid w:val="003155E7"/>
    <w:rsid w:val="0031586E"/>
    <w:rsid w:val="003158E4"/>
    <w:rsid w:val="0031593D"/>
    <w:rsid w:val="00315FFF"/>
    <w:rsid w:val="00316506"/>
    <w:rsid w:val="003165E1"/>
    <w:rsid w:val="00316685"/>
    <w:rsid w:val="003168FD"/>
    <w:rsid w:val="00316936"/>
    <w:rsid w:val="003169CB"/>
    <w:rsid w:val="00316EA1"/>
    <w:rsid w:val="00316FDC"/>
    <w:rsid w:val="003177B2"/>
    <w:rsid w:val="00317ECD"/>
    <w:rsid w:val="003203E2"/>
    <w:rsid w:val="0032047A"/>
    <w:rsid w:val="003205BF"/>
    <w:rsid w:val="00320743"/>
    <w:rsid w:val="0032092C"/>
    <w:rsid w:val="00320B5D"/>
    <w:rsid w:val="00320D10"/>
    <w:rsid w:val="00320EF9"/>
    <w:rsid w:val="0032117F"/>
    <w:rsid w:val="0032125C"/>
    <w:rsid w:val="00321395"/>
    <w:rsid w:val="003213C9"/>
    <w:rsid w:val="00321607"/>
    <w:rsid w:val="0032167F"/>
    <w:rsid w:val="0032304B"/>
    <w:rsid w:val="00323091"/>
    <w:rsid w:val="0032337A"/>
    <w:rsid w:val="0032345B"/>
    <w:rsid w:val="003235AF"/>
    <w:rsid w:val="003239AE"/>
    <w:rsid w:val="00323BAB"/>
    <w:rsid w:val="00323E0C"/>
    <w:rsid w:val="00323FC1"/>
    <w:rsid w:val="00324229"/>
    <w:rsid w:val="003248A2"/>
    <w:rsid w:val="003248CA"/>
    <w:rsid w:val="00324ABA"/>
    <w:rsid w:val="00324E41"/>
    <w:rsid w:val="00324E7C"/>
    <w:rsid w:val="0032502A"/>
    <w:rsid w:val="00325867"/>
    <w:rsid w:val="00325DD1"/>
    <w:rsid w:val="00325DD7"/>
    <w:rsid w:val="00325E0D"/>
    <w:rsid w:val="00326049"/>
    <w:rsid w:val="0032619A"/>
    <w:rsid w:val="003261DB"/>
    <w:rsid w:val="00326328"/>
    <w:rsid w:val="003264DB"/>
    <w:rsid w:val="003266FC"/>
    <w:rsid w:val="00326F25"/>
    <w:rsid w:val="00326F63"/>
    <w:rsid w:val="00327248"/>
    <w:rsid w:val="0032774A"/>
    <w:rsid w:val="00327786"/>
    <w:rsid w:val="00327A7A"/>
    <w:rsid w:val="00327AE9"/>
    <w:rsid w:val="00327B81"/>
    <w:rsid w:val="00330262"/>
    <w:rsid w:val="00330A53"/>
    <w:rsid w:val="0033162C"/>
    <w:rsid w:val="00331781"/>
    <w:rsid w:val="00331A3B"/>
    <w:rsid w:val="00331D9F"/>
    <w:rsid w:val="00332681"/>
    <w:rsid w:val="003327C6"/>
    <w:rsid w:val="0033286D"/>
    <w:rsid w:val="00332A80"/>
    <w:rsid w:val="00332C9D"/>
    <w:rsid w:val="003333E4"/>
    <w:rsid w:val="00333E78"/>
    <w:rsid w:val="00333F0B"/>
    <w:rsid w:val="003340AA"/>
    <w:rsid w:val="00334973"/>
    <w:rsid w:val="003349C6"/>
    <w:rsid w:val="00334A3D"/>
    <w:rsid w:val="00334C30"/>
    <w:rsid w:val="00334C8A"/>
    <w:rsid w:val="00334E07"/>
    <w:rsid w:val="0033513A"/>
    <w:rsid w:val="00335574"/>
    <w:rsid w:val="003355CA"/>
    <w:rsid w:val="00335613"/>
    <w:rsid w:val="00335A79"/>
    <w:rsid w:val="0033649F"/>
    <w:rsid w:val="00336513"/>
    <w:rsid w:val="00336518"/>
    <w:rsid w:val="0033671D"/>
    <w:rsid w:val="003368FD"/>
    <w:rsid w:val="00336F43"/>
    <w:rsid w:val="00336FBD"/>
    <w:rsid w:val="003371CC"/>
    <w:rsid w:val="00337778"/>
    <w:rsid w:val="00337BEF"/>
    <w:rsid w:val="00337F7F"/>
    <w:rsid w:val="00340089"/>
    <w:rsid w:val="00340234"/>
    <w:rsid w:val="00340407"/>
    <w:rsid w:val="00340471"/>
    <w:rsid w:val="00340474"/>
    <w:rsid w:val="0034066F"/>
    <w:rsid w:val="00340A31"/>
    <w:rsid w:val="00340CA5"/>
    <w:rsid w:val="00340D7C"/>
    <w:rsid w:val="00340DEA"/>
    <w:rsid w:val="0034105A"/>
    <w:rsid w:val="0034136B"/>
    <w:rsid w:val="0034136E"/>
    <w:rsid w:val="003413EC"/>
    <w:rsid w:val="00341BC9"/>
    <w:rsid w:val="00341E6D"/>
    <w:rsid w:val="00342485"/>
    <w:rsid w:val="00342667"/>
    <w:rsid w:val="0034268F"/>
    <w:rsid w:val="0034271B"/>
    <w:rsid w:val="0034286A"/>
    <w:rsid w:val="00342AB7"/>
    <w:rsid w:val="00342F7B"/>
    <w:rsid w:val="0034309A"/>
    <w:rsid w:val="00343449"/>
    <w:rsid w:val="003441D7"/>
    <w:rsid w:val="0034476F"/>
    <w:rsid w:val="00344B06"/>
    <w:rsid w:val="003454DA"/>
    <w:rsid w:val="00345747"/>
    <w:rsid w:val="003457E7"/>
    <w:rsid w:val="00345A64"/>
    <w:rsid w:val="00345AA4"/>
    <w:rsid w:val="00345C88"/>
    <w:rsid w:val="00345CF1"/>
    <w:rsid w:val="00345E72"/>
    <w:rsid w:val="00345FAC"/>
    <w:rsid w:val="003460BA"/>
    <w:rsid w:val="00346476"/>
    <w:rsid w:val="00346F19"/>
    <w:rsid w:val="00347665"/>
    <w:rsid w:val="003479E2"/>
    <w:rsid w:val="003500A1"/>
    <w:rsid w:val="00350218"/>
    <w:rsid w:val="003502B3"/>
    <w:rsid w:val="003504B8"/>
    <w:rsid w:val="003508D6"/>
    <w:rsid w:val="003509D3"/>
    <w:rsid w:val="00350BDA"/>
    <w:rsid w:val="00350C3D"/>
    <w:rsid w:val="00350E00"/>
    <w:rsid w:val="00351419"/>
    <w:rsid w:val="00351716"/>
    <w:rsid w:val="003517A6"/>
    <w:rsid w:val="00351850"/>
    <w:rsid w:val="003518DC"/>
    <w:rsid w:val="00351ADD"/>
    <w:rsid w:val="00351B77"/>
    <w:rsid w:val="00351F9B"/>
    <w:rsid w:val="003521C9"/>
    <w:rsid w:val="003526B2"/>
    <w:rsid w:val="003527C8"/>
    <w:rsid w:val="00352A3E"/>
    <w:rsid w:val="00352AE9"/>
    <w:rsid w:val="00352CA3"/>
    <w:rsid w:val="0035307C"/>
    <w:rsid w:val="003530C8"/>
    <w:rsid w:val="003534B5"/>
    <w:rsid w:val="00355691"/>
    <w:rsid w:val="00355C2C"/>
    <w:rsid w:val="00355D72"/>
    <w:rsid w:val="00355EC3"/>
    <w:rsid w:val="00355F48"/>
    <w:rsid w:val="00356D28"/>
    <w:rsid w:val="003573ED"/>
    <w:rsid w:val="00357B82"/>
    <w:rsid w:val="00357D80"/>
    <w:rsid w:val="00357F9E"/>
    <w:rsid w:val="00360149"/>
    <w:rsid w:val="0036015E"/>
    <w:rsid w:val="00360243"/>
    <w:rsid w:val="00360C7A"/>
    <w:rsid w:val="00360F80"/>
    <w:rsid w:val="00361002"/>
    <w:rsid w:val="0036105C"/>
    <w:rsid w:val="00361553"/>
    <w:rsid w:val="003615BE"/>
    <w:rsid w:val="00362838"/>
    <w:rsid w:val="0036286E"/>
    <w:rsid w:val="00362A41"/>
    <w:rsid w:val="00362C5E"/>
    <w:rsid w:val="00362E06"/>
    <w:rsid w:val="00362FA5"/>
    <w:rsid w:val="003635A4"/>
    <w:rsid w:val="00363B4E"/>
    <w:rsid w:val="00364186"/>
    <w:rsid w:val="003642CF"/>
    <w:rsid w:val="003644A3"/>
    <w:rsid w:val="003646D4"/>
    <w:rsid w:val="003649F6"/>
    <w:rsid w:val="00364A86"/>
    <w:rsid w:val="00364FDD"/>
    <w:rsid w:val="0036501D"/>
    <w:rsid w:val="00365742"/>
    <w:rsid w:val="003659A3"/>
    <w:rsid w:val="003659B8"/>
    <w:rsid w:val="00365BD0"/>
    <w:rsid w:val="00365CD5"/>
    <w:rsid w:val="00365F31"/>
    <w:rsid w:val="00366DD2"/>
    <w:rsid w:val="00366E54"/>
    <w:rsid w:val="0036721E"/>
    <w:rsid w:val="00367411"/>
    <w:rsid w:val="00367955"/>
    <w:rsid w:val="0037060B"/>
    <w:rsid w:val="00370E3E"/>
    <w:rsid w:val="00370E47"/>
    <w:rsid w:val="0037164F"/>
    <w:rsid w:val="0037189E"/>
    <w:rsid w:val="00371AA4"/>
    <w:rsid w:val="00371ADB"/>
    <w:rsid w:val="00371DBB"/>
    <w:rsid w:val="00372741"/>
    <w:rsid w:val="00372AB4"/>
    <w:rsid w:val="00372D3A"/>
    <w:rsid w:val="003730E0"/>
    <w:rsid w:val="003739C5"/>
    <w:rsid w:val="00373B8B"/>
    <w:rsid w:val="00373D0B"/>
    <w:rsid w:val="0037466D"/>
    <w:rsid w:val="00374677"/>
    <w:rsid w:val="00374925"/>
    <w:rsid w:val="00374EBD"/>
    <w:rsid w:val="00375092"/>
    <w:rsid w:val="0037579A"/>
    <w:rsid w:val="00375B0B"/>
    <w:rsid w:val="00375E8F"/>
    <w:rsid w:val="0037617A"/>
    <w:rsid w:val="003761A1"/>
    <w:rsid w:val="003762ED"/>
    <w:rsid w:val="0037649F"/>
    <w:rsid w:val="003764B4"/>
    <w:rsid w:val="00376617"/>
    <w:rsid w:val="0037689D"/>
    <w:rsid w:val="00376A32"/>
    <w:rsid w:val="00376C4D"/>
    <w:rsid w:val="003772A3"/>
    <w:rsid w:val="00377328"/>
    <w:rsid w:val="003777B1"/>
    <w:rsid w:val="00377818"/>
    <w:rsid w:val="00377853"/>
    <w:rsid w:val="00377963"/>
    <w:rsid w:val="00377ABD"/>
    <w:rsid w:val="00380266"/>
    <w:rsid w:val="0038055E"/>
    <w:rsid w:val="003805A1"/>
    <w:rsid w:val="003806A8"/>
    <w:rsid w:val="003809A2"/>
    <w:rsid w:val="00380F7F"/>
    <w:rsid w:val="00380FCE"/>
    <w:rsid w:val="00381740"/>
    <w:rsid w:val="003818C8"/>
    <w:rsid w:val="003818FC"/>
    <w:rsid w:val="003821F4"/>
    <w:rsid w:val="00382F70"/>
    <w:rsid w:val="003834EC"/>
    <w:rsid w:val="00384652"/>
    <w:rsid w:val="00384DBC"/>
    <w:rsid w:val="00384DC5"/>
    <w:rsid w:val="0038518A"/>
    <w:rsid w:val="003853D5"/>
    <w:rsid w:val="00385433"/>
    <w:rsid w:val="003854B8"/>
    <w:rsid w:val="003860CE"/>
    <w:rsid w:val="003861FF"/>
    <w:rsid w:val="00386590"/>
    <w:rsid w:val="003867A8"/>
    <w:rsid w:val="00386B6D"/>
    <w:rsid w:val="00386B90"/>
    <w:rsid w:val="00386FBA"/>
    <w:rsid w:val="003875EA"/>
    <w:rsid w:val="003877C2"/>
    <w:rsid w:val="00387A52"/>
    <w:rsid w:val="00387B3F"/>
    <w:rsid w:val="00387BCF"/>
    <w:rsid w:val="003900A9"/>
    <w:rsid w:val="003905B5"/>
    <w:rsid w:val="0039076D"/>
    <w:rsid w:val="003909B2"/>
    <w:rsid w:val="00390AD6"/>
    <w:rsid w:val="00390B5C"/>
    <w:rsid w:val="00390FA4"/>
    <w:rsid w:val="00391183"/>
    <w:rsid w:val="00391186"/>
    <w:rsid w:val="003911EB"/>
    <w:rsid w:val="003913A8"/>
    <w:rsid w:val="003914B8"/>
    <w:rsid w:val="00391A22"/>
    <w:rsid w:val="0039252D"/>
    <w:rsid w:val="0039275F"/>
    <w:rsid w:val="003928B5"/>
    <w:rsid w:val="003928F3"/>
    <w:rsid w:val="003929C1"/>
    <w:rsid w:val="00392BAB"/>
    <w:rsid w:val="00392C07"/>
    <w:rsid w:val="00392C25"/>
    <w:rsid w:val="00392C85"/>
    <w:rsid w:val="00392FC7"/>
    <w:rsid w:val="00393310"/>
    <w:rsid w:val="0039334E"/>
    <w:rsid w:val="00393725"/>
    <w:rsid w:val="00394269"/>
    <w:rsid w:val="0039450D"/>
    <w:rsid w:val="0039482D"/>
    <w:rsid w:val="0039486B"/>
    <w:rsid w:val="00394C71"/>
    <w:rsid w:val="00395265"/>
    <w:rsid w:val="00395294"/>
    <w:rsid w:val="003953F3"/>
    <w:rsid w:val="00395A7F"/>
    <w:rsid w:val="0039624B"/>
    <w:rsid w:val="003966EE"/>
    <w:rsid w:val="003969E7"/>
    <w:rsid w:val="00396CFE"/>
    <w:rsid w:val="00396F29"/>
    <w:rsid w:val="003970B3"/>
    <w:rsid w:val="00397BC1"/>
    <w:rsid w:val="00397E09"/>
    <w:rsid w:val="003A0190"/>
    <w:rsid w:val="003A05AA"/>
    <w:rsid w:val="003A066F"/>
    <w:rsid w:val="003A07AD"/>
    <w:rsid w:val="003A07FE"/>
    <w:rsid w:val="003A0804"/>
    <w:rsid w:val="003A1118"/>
    <w:rsid w:val="003A21A5"/>
    <w:rsid w:val="003A21DC"/>
    <w:rsid w:val="003A225D"/>
    <w:rsid w:val="003A25A0"/>
    <w:rsid w:val="003A25CC"/>
    <w:rsid w:val="003A283A"/>
    <w:rsid w:val="003A2AE9"/>
    <w:rsid w:val="003A3185"/>
    <w:rsid w:val="003A3284"/>
    <w:rsid w:val="003A335C"/>
    <w:rsid w:val="003A33AD"/>
    <w:rsid w:val="003A39A2"/>
    <w:rsid w:val="003A3E02"/>
    <w:rsid w:val="003A3E66"/>
    <w:rsid w:val="003A4146"/>
    <w:rsid w:val="003A4289"/>
    <w:rsid w:val="003A4313"/>
    <w:rsid w:val="003A4421"/>
    <w:rsid w:val="003A49C4"/>
    <w:rsid w:val="003A4C12"/>
    <w:rsid w:val="003A513E"/>
    <w:rsid w:val="003A51CD"/>
    <w:rsid w:val="003A5288"/>
    <w:rsid w:val="003A56A0"/>
    <w:rsid w:val="003A5C7C"/>
    <w:rsid w:val="003A62A7"/>
    <w:rsid w:val="003A62F3"/>
    <w:rsid w:val="003A6B4B"/>
    <w:rsid w:val="003A6F8D"/>
    <w:rsid w:val="003A70A9"/>
    <w:rsid w:val="003A7A47"/>
    <w:rsid w:val="003B0318"/>
    <w:rsid w:val="003B0367"/>
    <w:rsid w:val="003B03B6"/>
    <w:rsid w:val="003B0847"/>
    <w:rsid w:val="003B146A"/>
    <w:rsid w:val="003B1A7E"/>
    <w:rsid w:val="003B2495"/>
    <w:rsid w:val="003B26A6"/>
    <w:rsid w:val="003B27CF"/>
    <w:rsid w:val="003B2936"/>
    <w:rsid w:val="003B2AAE"/>
    <w:rsid w:val="003B2FC2"/>
    <w:rsid w:val="003B351D"/>
    <w:rsid w:val="003B358C"/>
    <w:rsid w:val="003B3A74"/>
    <w:rsid w:val="003B3D11"/>
    <w:rsid w:val="003B4031"/>
    <w:rsid w:val="003B42F9"/>
    <w:rsid w:val="003B4742"/>
    <w:rsid w:val="003B4CB8"/>
    <w:rsid w:val="003B4F06"/>
    <w:rsid w:val="003B51DD"/>
    <w:rsid w:val="003B53E9"/>
    <w:rsid w:val="003B597E"/>
    <w:rsid w:val="003B5981"/>
    <w:rsid w:val="003B5AEA"/>
    <w:rsid w:val="003B5F32"/>
    <w:rsid w:val="003B60BB"/>
    <w:rsid w:val="003B6473"/>
    <w:rsid w:val="003B64B5"/>
    <w:rsid w:val="003B6635"/>
    <w:rsid w:val="003B6975"/>
    <w:rsid w:val="003B6A76"/>
    <w:rsid w:val="003B6B2E"/>
    <w:rsid w:val="003B6D86"/>
    <w:rsid w:val="003B6E3E"/>
    <w:rsid w:val="003B747C"/>
    <w:rsid w:val="003B7728"/>
    <w:rsid w:val="003B7FE4"/>
    <w:rsid w:val="003C05B8"/>
    <w:rsid w:val="003C05EE"/>
    <w:rsid w:val="003C0688"/>
    <w:rsid w:val="003C09B2"/>
    <w:rsid w:val="003C09DC"/>
    <w:rsid w:val="003C0BB5"/>
    <w:rsid w:val="003C122A"/>
    <w:rsid w:val="003C136F"/>
    <w:rsid w:val="003C199D"/>
    <w:rsid w:val="003C1A97"/>
    <w:rsid w:val="003C1A9E"/>
    <w:rsid w:val="003C1CF0"/>
    <w:rsid w:val="003C2697"/>
    <w:rsid w:val="003C2AE2"/>
    <w:rsid w:val="003C3345"/>
    <w:rsid w:val="003C3695"/>
    <w:rsid w:val="003C3737"/>
    <w:rsid w:val="003C38E9"/>
    <w:rsid w:val="003C3D3D"/>
    <w:rsid w:val="003C3D92"/>
    <w:rsid w:val="003C4538"/>
    <w:rsid w:val="003C46BC"/>
    <w:rsid w:val="003C4760"/>
    <w:rsid w:val="003C4892"/>
    <w:rsid w:val="003C48FD"/>
    <w:rsid w:val="003C4AB1"/>
    <w:rsid w:val="003C5053"/>
    <w:rsid w:val="003C5097"/>
    <w:rsid w:val="003C58EE"/>
    <w:rsid w:val="003C5ABE"/>
    <w:rsid w:val="003C6AC3"/>
    <w:rsid w:val="003C6B1F"/>
    <w:rsid w:val="003C6CED"/>
    <w:rsid w:val="003C7270"/>
    <w:rsid w:val="003C79A3"/>
    <w:rsid w:val="003C7C6C"/>
    <w:rsid w:val="003D002D"/>
    <w:rsid w:val="003D005A"/>
    <w:rsid w:val="003D0188"/>
    <w:rsid w:val="003D0511"/>
    <w:rsid w:val="003D051F"/>
    <w:rsid w:val="003D0AC8"/>
    <w:rsid w:val="003D0AC9"/>
    <w:rsid w:val="003D0C2F"/>
    <w:rsid w:val="003D11CB"/>
    <w:rsid w:val="003D143A"/>
    <w:rsid w:val="003D1931"/>
    <w:rsid w:val="003D1A2C"/>
    <w:rsid w:val="003D1A7A"/>
    <w:rsid w:val="003D1B30"/>
    <w:rsid w:val="003D1BA7"/>
    <w:rsid w:val="003D1CB1"/>
    <w:rsid w:val="003D22EB"/>
    <w:rsid w:val="003D277E"/>
    <w:rsid w:val="003D2993"/>
    <w:rsid w:val="003D2AC0"/>
    <w:rsid w:val="003D2F73"/>
    <w:rsid w:val="003D335E"/>
    <w:rsid w:val="003D35B8"/>
    <w:rsid w:val="003D35F2"/>
    <w:rsid w:val="003D42D0"/>
    <w:rsid w:val="003D44C6"/>
    <w:rsid w:val="003D4692"/>
    <w:rsid w:val="003D4B80"/>
    <w:rsid w:val="003D4B87"/>
    <w:rsid w:val="003D4DD2"/>
    <w:rsid w:val="003D4EB7"/>
    <w:rsid w:val="003D4F4B"/>
    <w:rsid w:val="003D5209"/>
    <w:rsid w:val="003D537F"/>
    <w:rsid w:val="003D5C21"/>
    <w:rsid w:val="003D5D31"/>
    <w:rsid w:val="003D5DA0"/>
    <w:rsid w:val="003D6162"/>
    <w:rsid w:val="003D6775"/>
    <w:rsid w:val="003D68B2"/>
    <w:rsid w:val="003D6BE2"/>
    <w:rsid w:val="003D6E9B"/>
    <w:rsid w:val="003D6F6C"/>
    <w:rsid w:val="003D713A"/>
    <w:rsid w:val="003D7308"/>
    <w:rsid w:val="003D7685"/>
    <w:rsid w:val="003E011A"/>
    <w:rsid w:val="003E023E"/>
    <w:rsid w:val="003E061C"/>
    <w:rsid w:val="003E0790"/>
    <w:rsid w:val="003E0DC5"/>
    <w:rsid w:val="003E10BE"/>
    <w:rsid w:val="003E17FD"/>
    <w:rsid w:val="003E1AAC"/>
    <w:rsid w:val="003E1E59"/>
    <w:rsid w:val="003E21A9"/>
    <w:rsid w:val="003E28B7"/>
    <w:rsid w:val="003E2903"/>
    <w:rsid w:val="003E290D"/>
    <w:rsid w:val="003E3C38"/>
    <w:rsid w:val="003E415B"/>
    <w:rsid w:val="003E4256"/>
    <w:rsid w:val="003E4773"/>
    <w:rsid w:val="003E4BE9"/>
    <w:rsid w:val="003E4DC1"/>
    <w:rsid w:val="003E4F43"/>
    <w:rsid w:val="003E54B9"/>
    <w:rsid w:val="003E571F"/>
    <w:rsid w:val="003E591E"/>
    <w:rsid w:val="003E5A5B"/>
    <w:rsid w:val="003E5B41"/>
    <w:rsid w:val="003E63C1"/>
    <w:rsid w:val="003E6598"/>
    <w:rsid w:val="003E693D"/>
    <w:rsid w:val="003E694F"/>
    <w:rsid w:val="003E6B2B"/>
    <w:rsid w:val="003E6BDD"/>
    <w:rsid w:val="003E6D21"/>
    <w:rsid w:val="003E6FA9"/>
    <w:rsid w:val="003E7055"/>
    <w:rsid w:val="003E7178"/>
    <w:rsid w:val="003E789C"/>
    <w:rsid w:val="003E7AF2"/>
    <w:rsid w:val="003E7D21"/>
    <w:rsid w:val="003E7E32"/>
    <w:rsid w:val="003E7EB6"/>
    <w:rsid w:val="003F0553"/>
    <w:rsid w:val="003F0742"/>
    <w:rsid w:val="003F0A03"/>
    <w:rsid w:val="003F15A8"/>
    <w:rsid w:val="003F16C5"/>
    <w:rsid w:val="003F1C91"/>
    <w:rsid w:val="003F2067"/>
    <w:rsid w:val="003F21A4"/>
    <w:rsid w:val="003F2BCC"/>
    <w:rsid w:val="003F2D3E"/>
    <w:rsid w:val="003F2F2C"/>
    <w:rsid w:val="003F3131"/>
    <w:rsid w:val="003F3289"/>
    <w:rsid w:val="003F3324"/>
    <w:rsid w:val="003F3443"/>
    <w:rsid w:val="003F3604"/>
    <w:rsid w:val="003F366F"/>
    <w:rsid w:val="003F3687"/>
    <w:rsid w:val="003F3A97"/>
    <w:rsid w:val="003F3D66"/>
    <w:rsid w:val="003F3EA1"/>
    <w:rsid w:val="003F40EB"/>
    <w:rsid w:val="003F42CF"/>
    <w:rsid w:val="003F4347"/>
    <w:rsid w:val="003F4706"/>
    <w:rsid w:val="003F472C"/>
    <w:rsid w:val="003F529F"/>
    <w:rsid w:val="003F530B"/>
    <w:rsid w:val="003F53D4"/>
    <w:rsid w:val="003F5B25"/>
    <w:rsid w:val="003F5D06"/>
    <w:rsid w:val="003F658D"/>
    <w:rsid w:val="003F67E5"/>
    <w:rsid w:val="003F73A1"/>
    <w:rsid w:val="003F7812"/>
    <w:rsid w:val="003F7989"/>
    <w:rsid w:val="003F7F5A"/>
    <w:rsid w:val="00400256"/>
    <w:rsid w:val="00401152"/>
    <w:rsid w:val="004015F6"/>
    <w:rsid w:val="0040193F"/>
    <w:rsid w:val="00401A4D"/>
    <w:rsid w:val="00401ADE"/>
    <w:rsid w:val="00401DBA"/>
    <w:rsid w:val="00402055"/>
    <w:rsid w:val="004020C3"/>
    <w:rsid w:val="0040233A"/>
    <w:rsid w:val="0040321A"/>
    <w:rsid w:val="00403237"/>
    <w:rsid w:val="00403869"/>
    <w:rsid w:val="004049CA"/>
    <w:rsid w:val="00404D33"/>
    <w:rsid w:val="00404DA3"/>
    <w:rsid w:val="00405044"/>
    <w:rsid w:val="0040535F"/>
    <w:rsid w:val="004057B4"/>
    <w:rsid w:val="00405B67"/>
    <w:rsid w:val="00405F2E"/>
    <w:rsid w:val="0040619D"/>
    <w:rsid w:val="00406333"/>
    <w:rsid w:val="00406718"/>
    <w:rsid w:val="00406925"/>
    <w:rsid w:val="0040757F"/>
    <w:rsid w:val="004075E0"/>
    <w:rsid w:val="004100A0"/>
    <w:rsid w:val="004101EF"/>
    <w:rsid w:val="00410757"/>
    <w:rsid w:val="0041094C"/>
    <w:rsid w:val="004109A2"/>
    <w:rsid w:val="00410D00"/>
    <w:rsid w:val="00410F33"/>
    <w:rsid w:val="00411D44"/>
    <w:rsid w:val="00412222"/>
    <w:rsid w:val="004123CF"/>
    <w:rsid w:val="004123DF"/>
    <w:rsid w:val="004124CF"/>
    <w:rsid w:val="004127F4"/>
    <w:rsid w:val="00412AF0"/>
    <w:rsid w:val="00412C84"/>
    <w:rsid w:val="0041394C"/>
    <w:rsid w:val="0041397A"/>
    <w:rsid w:val="00413EBE"/>
    <w:rsid w:val="00413F42"/>
    <w:rsid w:val="004143A7"/>
    <w:rsid w:val="0041518D"/>
    <w:rsid w:val="0041535C"/>
    <w:rsid w:val="00416551"/>
    <w:rsid w:val="00416A8F"/>
    <w:rsid w:val="00416E53"/>
    <w:rsid w:val="00417329"/>
    <w:rsid w:val="00417499"/>
    <w:rsid w:val="004175D7"/>
    <w:rsid w:val="00417A98"/>
    <w:rsid w:val="00417B20"/>
    <w:rsid w:val="00417BE5"/>
    <w:rsid w:val="00417DCF"/>
    <w:rsid w:val="00417EAD"/>
    <w:rsid w:val="0042006F"/>
    <w:rsid w:val="00420200"/>
    <w:rsid w:val="004202B2"/>
    <w:rsid w:val="004203E8"/>
    <w:rsid w:val="0042092B"/>
    <w:rsid w:val="00420AC8"/>
    <w:rsid w:val="004211F9"/>
    <w:rsid w:val="0042131B"/>
    <w:rsid w:val="00421623"/>
    <w:rsid w:val="00421B4A"/>
    <w:rsid w:val="00421BB8"/>
    <w:rsid w:val="00421DFC"/>
    <w:rsid w:val="0042211A"/>
    <w:rsid w:val="00422223"/>
    <w:rsid w:val="00422708"/>
    <w:rsid w:val="00422808"/>
    <w:rsid w:val="00422A78"/>
    <w:rsid w:val="00422BB6"/>
    <w:rsid w:val="00422E32"/>
    <w:rsid w:val="00423A52"/>
    <w:rsid w:val="00423BC6"/>
    <w:rsid w:val="00423C66"/>
    <w:rsid w:val="00424313"/>
    <w:rsid w:val="0042439D"/>
    <w:rsid w:val="00424CE3"/>
    <w:rsid w:val="00424F14"/>
    <w:rsid w:val="0042513F"/>
    <w:rsid w:val="00425460"/>
    <w:rsid w:val="0042595B"/>
    <w:rsid w:val="00425A2D"/>
    <w:rsid w:val="00425C54"/>
    <w:rsid w:val="004262F6"/>
    <w:rsid w:val="00426670"/>
    <w:rsid w:val="004267D1"/>
    <w:rsid w:val="004268DF"/>
    <w:rsid w:val="00426B8F"/>
    <w:rsid w:val="00426CF3"/>
    <w:rsid w:val="00427042"/>
    <w:rsid w:val="004273B5"/>
    <w:rsid w:val="004274B3"/>
    <w:rsid w:val="0042799E"/>
    <w:rsid w:val="00427A29"/>
    <w:rsid w:val="0043014F"/>
    <w:rsid w:val="004309E4"/>
    <w:rsid w:val="00430D93"/>
    <w:rsid w:val="00430FF3"/>
    <w:rsid w:val="00431377"/>
    <w:rsid w:val="004313E3"/>
    <w:rsid w:val="004318CA"/>
    <w:rsid w:val="00431992"/>
    <w:rsid w:val="00431A24"/>
    <w:rsid w:val="00431B84"/>
    <w:rsid w:val="00431D87"/>
    <w:rsid w:val="00431F43"/>
    <w:rsid w:val="0043272B"/>
    <w:rsid w:val="0043280E"/>
    <w:rsid w:val="004329FA"/>
    <w:rsid w:val="00432A20"/>
    <w:rsid w:val="00432D97"/>
    <w:rsid w:val="00432EA5"/>
    <w:rsid w:val="00433515"/>
    <w:rsid w:val="00433568"/>
    <w:rsid w:val="004336AD"/>
    <w:rsid w:val="00434581"/>
    <w:rsid w:val="004347D0"/>
    <w:rsid w:val="00435609"/>
    <w:rsid w:val="004359CF"/>
    <w:rsid w:val="00435D0F"/>
    <w:rsid w:val="0043688D"/>
    <w:rsid w:val="00436D20"/>
    <w:rsid w:val="00436E55"/>
    <w:rsid w:val="00436EA6"/>
    <w:rsid w:val="00437154"/>
    <w:rsid w:val="0043715C"/>
    <w:rsid w:val="00437252"/>
    <w:rsid w:val="004376F4"/>
    <w:rsid w:val="00437B16"/>
    <w:rsid w:val="00437BEA"/>
    <w:rsid w:val="00437FF6"/>
    <w:rsid w:val="00440297"/>
    <w:rsid w:val="004407C0"/>
    <w:rsid w:val="00440D87"/>
    <w:rsid w:val="004415B5"/>
    <w:rsid w:val="004416CE"/>
    <w:rsid w:val="0044182C"/>
    <w:rsid w:val="00441892"/>
    <w:rsid w:val="00441C9D"/>
    <w:rsid w:val="00441CEE"/>
    <w:rsid w:val="00441DAC"/>
    <w:rsid w:val="004421D7"/>
    <w:rsid w:val="00442708"/>
    <w:rsid w:val="00442B12"/>
    <w:rsid w:val="00442C88"/>
    <w:rsid w:val="004431EF"/>
    <w:rsid w:val="004434FC"/>
    <w:rsid w:val="00443758"/>
    <w:rsid w:val="00443D79"/>
    <w:rsid w:val="00443D9B"/>
    <w:rsid w:val="00444425"/>
    <w:rsid w:val="00444E04"/>
    <w:rsid w:val="004455F0"/>
    <w:rsid w:val="00445646"/>
    <w:rsid w:val="00445988"/>
    <w:rsid w:val="00445EA9"/>
    <w:rsid w:val="00446321"/>
    <w:rsid w:val="00446406"/>
    <w:rsid w:val="00446577"/>
    <w:rsid w:val="004465D9"/>
    <w:rsid w:val="004467FD"/>
    <w:rsid w:val="0044693A"/>
    <w:rsid w:val="00446A1E"/>
    <w:rsid w:val="004470B5"/>
    <w:rsid w:val="00447514"/>
    <w:rsid w:val="00447566"/>
    <w:rsid w:val="00447D3D"/>
    <w:rsid w:val="00447DE8"/>
    <w:rsid w:val="00447E82"/>
    <w:rsid w:val="00447EEB"/>
    <w:rsid w:val="00447FEA"/>
    <w:rsid w:val="0045060F"/>
    <w:rsid w:val="00450AE3"/>
    <w:rsid w:val="00450D5B"/>
    <w:rsid w:val="00450FB8"/>
    <w:rsid w:val="00451002"/>
    <w:rsid w:val="00451181"/>
    <w:rsid w:val="004513D3"/>
    <w:rsid w:val="00451A38"/>
    <w:rsid w:val="00451A62"/>
    <w:rsid w:val="00451A75"/>
    <w:rsid w:val="00451CB5"/>
    <w:rsid w:val="00451EBE"/>
    <w:rsid w:val="00452E36"/>
    <w:rsid w:val="00452ED7"/>
    <w:rsid w:val="00452FCB"/>
    <w:rsid w:val="0045300F"/>
    <w:rsid w:val="00453161"/>
    <w:rsid w:val="004535AB"/>
    <w:rsid w:val="0045371D"/>
    <w:rsid w:val="00453AA7"/>
    <w:rsid w:val="00453AAE"/>
    <w:rsid w:val="00453B3D"/>
    <w:rsid w:val="00453B43"/>
    <w:rsid w:val="00453F99"/>
    <w:rsid w:val="004546C4"/>
    <w:rsid w:val="004546F9"/>
    <w:rsid w:val="00454D43"/>
    <w:rsid w:val="00454EAB"/>
    <w:rsid w:val="004552F5"/>
    <w:rsid w:val="004554BA"/>
    <w:rsid w:val="004554C5"/>
    <w:rsid w:val="00455618"/>
    <w:rsid w:val="004556A4"/>
    <w:rsid w:val="0045599F"/>
    <w:rsid w:val="00455BF5"/>
    <w:rsid w:val="00455D85"/>
    <w:rsid w:val="00456104"/>
    <w:rsid w:val="0045629F"/>
    <w:rsid w:val="004562E9"/>
    <w:rsid w:val="004565C1"/>
    <w:rsid w:val="004568AB"/>
    <w:rsid w:val="00456955"/>
    <w:rsid w:val="00456D29"/>
    <w:rsid w:val="00457CAC"/>
    <w:rsid w:val="004607B8"/>
    <w:rsid w:val="00460D0D"/>
    <w:rsid w:val="00460DDF"/>
    <w:rsid w:val="00461530"/>
    <w:rsid w:val="0046158B"/>
    <w:rsid w:val="00461D84"/>
    <w:rsid w:val="004622C3"/>
    <w:rsid w:val="0046244E"/>
    <w:rsid w:val="00462804"/>
    <w:rsid w:val="00462951"/>
    <w:rsid w:val="00462D05"/>
    <w:rsid w:val="00463229"/>
    <w:rsid w:val="0046367A"/>
    <w:rsid w:val="00463850"/>
    <w:rsid w:val="004643D2"/>
    <w:rsid w:val="004645E1"/>
    <w:rsid w:val="004647B5"/>
    <w:rsid w:val="00464806"/>
    <w:rsid w:val="00464A72"/>
    <w:rsid w:val="00465504"/>
    <w:rsid w:val="0046580F"/>
    <w:rsid w:val="00465B2F"/>
    <w:rsid w:val="00465B30"/>
    <w:rsid w:val="00466B81"/>
    <w:rsid w:val="00466BD0"/>
    <w:rsid w:val="00466CDB"/>
    <w:rsid w:val="00467464"/>
    <w:rsid w:val="004674B7"/>
    <w:rsid w:val="004675A0"/>
    <w:rsid w:val="00467661"/>
    <w:rsid w:val="00467696"/>
    <w:rsid w:val="004676B2"/>
    <w:rsid w:val="00467A2F"/>
    <w:rsid w:val="00467B05"/>
    <w:rsid w:val="00467D37"/>
    <w:rsid w:val="00470004"/>
    <w:rsid w:val="0047023E"/>
    <w:rsid w:val="00470870"/>
    <w:rsid w:val="004712A9"/>
    <w:rsid w:val="004715F9"/>
    <w:rsid w:val="004718B1"/>
    <w:rsid w:val="00471D92"/>
    <w:rsid w:val="0047210E"/>
    <w:rsid w:val="00472DFA"/>
    <w:rsid w:val="00472F1F"/>
    <w:rsid w:val="00473092"/>
    <w:rsid w:val="004731CC"/>
    <w:rsid w:val="00473260"/>
    <w:rsid w:val="004734F9"/>
    <w:rsid w:val="0047456A"/>
    <w:rsid w:val="004745D1"/>
    <w:rsid w:val="00474CAD"/>
    <w:rsid w:val="00474EEE"/>
    <w:rsid w:val="00474F1E"/>
    <w:rsid w:val="0047533C"/>
    <w:rsid w:val="004754A9"/>
    <w:rsid w:val="00475503"/>
    <w:rsid w:val="004756E1"/>
    <w:rsid w:val="00475869"/>
    <w:rsid w:val="00475ADC"/>
    <w:rsid w:val="00475EEB"/>
    <w:rsid w:val="00476225"/>
    <w:rsid w:val="004763DE"/>
    <w:rsid w:val="004779F1"/>
    <w:rsid w:val="00480A15"/>
    <w:rsid w:val="00480B89"/>
    <w:rsid w:val="00480D44"/>
    <w:rsid w:val="00481AC5"/>
    <w:rsid w:val="0048267A"/>
    <w:rsid w:val="00482835"/>
    <w:rsid w:val="00482BAF"/>
    <w:rsid w:val="004833FA"/>
    <w:rsid w:val="00483407"/>
    <w:rsid w:val="00483467"/>
    <w:rsid w:val="00483947"/>
    <w:rsid w:val="00483D4C"/>
    <w:rsid w:val="00483D93"/>
    <w:rsid w:val="00483DA8"/>
    <w:rsid w:val="00484450"/>
    <w:rsid w:val="0048489E"/>
    <w:rsid w:val="004848D7"/>
    <w:rsid w:val="00484D32"/>
    <w:rsid w:val="004852B0"/>
    <w:rsid w:val="00485A4B"/>
    <w:rsid w:val="00485F03"/>
    <w:rsid w:val="0048605D"/>
    <w:rsid w:val="004862A7"/>
    <w:rsid w:val="00486416"/>
    <w:rsid w:val="00486604"/>
    <w:rsid w:val="004868B4"/>
    <w:rsid w:val="00486D04"/>
    <w:rsid w:val="00486DD9"/>
    <w:rsid w:val="00487038"/>
    <w:rsid w:val="00487282"/>
    <w:rsid w:val="0048728E"/>
    <w:rsid w:val="004873E1"/>
    <w:rsid w:val="00487508"/>
    <w:rsid w:val="0048795B"/>
    <w:rsid w:val="00487FE9"/>
    <w:rsid w:val="004908C4"/>
    <w:rsid w:val="0049094D"/>
    <w:rsid w:val="00490A8C"/>
    <w:rsid w:val="0049123E"/>
    <w:rsid w:val="0049170E"/>
    <w:rsid w:val="00491756"/>
    <w:rsid w:val="0049195F"/>
    <w:rsid w:val="00492045"/>
    <w:rsid w:val="00492409"/>
    <w:rsid w:val="00492AED"/>
    <w:rsid w:val="00492F84"/>
    <w:rsid w:val="004930EF"/>
    <w:rsid w:val="0049312C"/>
    <w:rsid w:val="00493176"/>
    <w:rsid w:val="00493286"/>
    <w:rsid w:val="004935C3"/>
    <w:rsid w:val="00493CB4"/>
    <w:rsid w:val="00494552"/>
    <w:rsid w:val="0049466D"/>
    <w:rsid w:val="0049485A"/>
    <w:rsid w:val="00494A35"/>
    <w:rsid w:val="00494A69"/>
    <w:rsid w:val="00494B8E"/>
    <w:rsid w:val="00494CA9"/>
    <w:rsid w:val="00494DEF"/>
    <w:rsid w:val="00494E7D"/>
    <w:rsid w:val="00494FCC"/>
    <w:rsid w:val="004957E4"/>
    <w:rsid w:val="00495F99"/>
    <w:rsid w:val="004962ED"/>
    <w:rsid w:val="004965F2"/>
    <w:rsid w:val="004970ED"/>
    <w:rsid w:val="0049725F"/>
    <w:rsid w:val="0049781D"/>
    <w:rsid w:val="0049798C"/>
    <w:rsid w:val="00497C74"/>
    <w:rsid w:val="004A0352"/>
    <w:rsid w:val="004A138E"/>
    <w:rsid w:val="004A2CBA"/>
    <w:rsid w:val="004A3143"/>
    <w:rsid w:val="004A32CA"/>
    <w:rsid w:val="004A32E2"/>
    <w:rsid w:val="004A3500"/>
    <w:rsid w:val="004A361A"/>
    <w:rsid w:val="004A39CE"/>
    <w:rsid w:val="004A413B"/>
    <w:rsid w:val="004A4464"/>
    <w:rsid w:val="004A4608"/>
    <w:rsid w:val="004A48CD"/>
    <w:rsid w:val="004A4907"/>
    <w:rsid w:val="004A495A"/>
    <w:rsid w:val="004A4D9E"/>
    <w:rsid w:val="004A579C"/>
    <w:rsid w:val="004A57F4"/>
    <w:rsid w:val="004A5A3E"/>
    <w:rsid w:val="004A607D"/>
    <w:rsid w:val="004A6407"/>
    <w:rsid w:val="004A6A69"/>
    <w:rsid w:val="004A6F02"/>
    <w:rsid w:val="004A7155"/>
    <w:rsid w:val="004A77FF"/>
    <w:rsid w:val="004A79E3"/>
    <w:rsid w:val="004B0232"/>
    <w:rsid w:val="004B02DF"/>
    <w:rsid w:val="004B0576"/>
    <w:rsid w:val="004B06E5"/>
    <w:rsid w:val="004B082B"/>
    <w:rsid w:val="004B0943"/>
    <w:rsid w:val="004B217F"/>
    <w:rsid w:val="004B2787"/>
    <w:rsid w:val="004B2E2E"/>
    <w:rsid w:val="004B3914"/>
    <w:rsid w:val="004B3C08"/>
    <w:rsid w:val="004B3D5E"/>
    <w:rsid w:val="004B3D60"/>
    <w:rsid w:val="004B3E43"/>
    <w:rsid w:val="004B3F2C"/>
    <w:rsid w:val="004B4462"/>
    <w:rsid w:val="004B4610"/>
    <w:rsid w:val="004B479D"/>
    <w:rsid w:val="004B4832"/>
    <w:rsid w:val="004B4BB1"/>
    <w:rsid w:val="004B4BCD"/>
    <w:rsid w:val="004B533A"/>
    <w:rsid w:val="004B53F7"/>
    <w:rsid w:val="004B57A4"/>
    <w:rsid w:val="004B58FA"/>
    <w:rsid w:val="004B5BB9"/>
    <w:rsid w:val="004B5DCF"/>
    <w:rsid w:val="004B5E34"/>
    <w:rsid w:val="004B5ED0"/>
    <w:rsid w:val="004B6131"/>
    <w:rsid w:val="004B655D"/>
    <w:rsid w:val="004B676D"/>
    <w:rsid w:val="004B67B9"/>
    <w:rsid w:val="004B68DD"/>
    <w:rsid w:val="004B6B42"/>
    <w:rsid w:val="004B6F61"/>
    <w:rsid w:val="004B7217"/>
    <w:rsid w:val="004B734A"/>
    <w:rsid w:val="004B7913"/>
    <w:rsid w:val="004B7AEC"/>
    <w:rsid w:val="004C036C"/>
    <w:rsid w:val="004C0D42"/>
    <w:rsid w:val="004C0DD2"/>
    <w:rsid w:val="004C140A"/>
    <w:rsid w:val="004C19FC"/>
    <w:rsid w:val="004C24AC"/>
    <w:rsid w:val="004C2731"/>
    <w:rsid w:val="004C28E7"/>
    <w:rsid w:val="004C2BF6"/>
    <w:rsid w:val="004C2C9E"/>
    <w:rsid w:val="004C32A1"/>
    <w:rsid w:val="004C3447"/>
    <w:rsid w:val="004C3510"/>
    <w:rsid w:val="004C36F0"/>
    <w:rsid w:val="004C3979"/>
    <w:rsid w:val="004C3F47"/>
    <w:rsid w:val="004C44D2"/>
    <w:rsid w:val="004C48BD"/>
    <w:rsid w:val="004C4E4C"/>
    <w:rsid w:val="004C4E8C"/>
    <w:rsid w:val="004C56F8"/>
    <w:rsid w:val="004C5D38"/>
    <w:rsid w:val="004C5ED1"/>
    <w:rsid w:val="004C61FE"/>
    <w:rsid w:val="004C6454"/>
    <w:rsid w:val="004C65CE"/>
    <w:rsid w:val="004C6755"/>
    <w:rsid w:val="004C6DF8"/>
    <w:rsid w:val="004C769E"/>
    <w:rsid w:val="004C774C"/>
    <w:rsid w:val="004C7981"/>
    <w:rsid w:val="004C79A5"/>
    <w:rsid w:val="004C7BD4"/>
    <w:rsid w:val="004C7CF1"/>
    <w:rsid w:val="004D0501"/>
    <w:rsid w:val="004D07F1"/>
    <w:rsid w:val="004D0BBF"/>
    <w:rsid w:val="004D0D52"/>
    <w:rsid w:val="004D11DC"/>
    <w:rsid w:val="004D14CC"/>
    <w:rsid w:val="004D1966"/>
    <w:rsid w:val="004D1BC0"/>
    <w:rsid w:val="004D1DE5"/>
    <w:rsid w:val="004D1F06"/>
    <w:rsid w:val="004D232A"/>
    <w:rsid w:val="004D297A"/>
    <w:rsid w:val="004D2A60"/>
    <w:rsid w:val="004D2D12"/>
    <w:rsid w:val="004D3596"/>
    <w:rsid w:val="004D3938"/>
    <w:rsid w:val="004D3FB4"/>
    <w:rsid w:val="004D4232"/>
    <w:rsid w:val="004D4270"/>
    <w:rsid w:val="004D4671"/>
    <w:rsid w:val="004D47EE"/>
    <w:rsid w:val="004D4B35"/>
    <w:rsid w:val="004D56DA"/>
    <w:rsid w:val="004D5B1C"/>
    <w:rsid w:val="004D5B48"/>
    <w:rsid w:val="004D5DB8"/>
    <w:rsid w:val="004D605B"/>
    <w:rsid w:val="004D6229"/>
    <w:rsid w:val="004D6F9A"/>
    <w:rsid w:val="004D720F"/>
    <w:rsid w:val="004D7730"/>
    <w:rsid w:val="004E0253"/>
    <w:rsid w:val="004E0504"/>
    <w:rsid w:val="004E07EA"/>
    <w:rsid w:val="004E0E01"/>
    <w:rsid w:val="004E0E82"/>
    <w:rsid w:val="004E117F"/>
    <w:rsid w:val="004E12B5"/>
    <w:rsid w:val="004E2E44"/>
    <w:rsid w:val="004E32B9"/>
    <w:rsid w:val="004E3729"/>
    <w:rsid w:val="004E37DB"/>
    <w:rsid w:val="004E393F"/>
    <w:rsid w:val="004E3A15"/>
    <w:rsid w:val="004E3B1F"/>
    <w:rsid w:val="004E3BA6"/>
    <w:rsid w:val="004E3DCF"/>
    <w:rsid w:val="004E3E27"/>
    <w:rsid w:val="004E3FF6"/>
    <w:rsid w:val="004E4012"/>
    <w:rsid w:val="004E5193"/>
    <w:rsid w:val="004E543D"/>
    <w:rsid w:val="004E5471"/>
    <w:rsid w:val="004E564C"/>
    <w:rsid w:val="004E58F7"/>
    <w:rsid w:val="004E5E3F"/>
    <w:rsid w:val="004E5EBC"/>
    <w:rsid w:val="004E62D2"/>
    <w:rsid w:val="004E6779"/>
    <w:rsid w:val="004E6F5B"/>
    <w:rsid w:val="004E7147"/>
    <w:rsid w:val="004E758D"/>
    <w:rsid w:val="004E7B7B"/>
    <w:rsid w:val="004E7C28"/>
    <w:rsid w:val="004E7E21"/>
    <w:rsid w:val="004E7E2D"/>
    <w:rsid w:val="004F01EA"/>
    <w:rsid w:val="004F05FD"/>
    <w:rsid w:val="004F073E"/>
    <w:rsid w:val="004F0796"/>
    <w:rsid w:val="004F0A48"/>
    <w:rsid w:val="004F0A59"/>
    <w:rsid w:val="004F0CD3"/>
    <w:rsid w:val="004F0DCF"/>
    <w:rsid w:val="004F0EB2"/>
    <w:rsid w:val="004F1648"/>
    <w:rsid w:val="004F1743"/>
    <w:rsid w:val="004F194C"/>
    <w:rsid w:val="004F1DFE"/>
    <w:rsid w:val="004F2036"/>
    <w:rsid w:val="004F236B"/>
    <w:rsid w:val="004F2EAA"/>
    <w:rsid w:val="004F2F97"/>
    <w:rsid w:val="004F3417"/>
    <w:rsid w:val="004F3BCB"/>
    <w:rsid w:val="004F3CFF"/>
    <w:rsid w:val="004F45BA"/>
    <w:rsid w:val="004F4A3D"/>
    <w:rsid w:val="004F4BAA"/>
    <w:rsid w:val="004F4DC0"/>
    <w:rsid w:val="004F51A3"/>
    <w:rsid w:val="004F59F6"/>
    <w:rsid w:val="004F5E61"/>
    <w:rsid w:val="004F62FB"/>
    <w:rsid w:val="004F673F"/>
    <w:rsid w:val="004F6CFA"/>
    <w:rsid w:val="004F6E57"/>
    <w:rsid w:val="004F7229"/>
    <w:rsid w:val="004F7416"/>
    <w:rsid w:val="004F7510"/>
    <w:rsid w:val="004F7D97"/>
    <w:rsid w:val="004F7F2C"/>
    <w:rsid w:val="004F7FD0"/>
    <w:rsid w:val="005000CF"/>
    <w:rsid w:val="00500200"/>
    <w:rsid w:val="005003E9"/>
    <w:rsid w:val="0050042A"/>
    <w:rsid w:val="00500828"/>
    <w:rsid w:val="00500A5A"/>
    <w:rsid w:val="00500B44"/>
    <w:rsid w:val="005018AF"/>
    <w:rsid w:val="0050193A"/>
    <w:rsid w:val="00501CBC"/>
    <w:rsid w:val="00501E23"/>
    <w:rsid w:val="00501E89"/>
    <w:rsid w:val="005021C6"/>
    <w:rsid w:val="0050223D"/>
    <w:rsid w:val="0050225D"/>
    <w:rsid w:val="00502446"/>
    <w:rsid w:val="005025A9"/>
    <w:rsid w:val="00502722"/>
    <w:rsid w:val="0050273E"/>
    <w:rsid w:val="005028BE"/>
    <w:rsid w:val="00502E7E"/>
    <w:rsid w:val="0050340B"/>
    <w:rsid w:val="00503585"/>
    <w:rsid w:val="00503589"/>
    <w:rsid w:val="00503608"/>
    <w:rsid w:val="00503F61"/>
    <w:rsid w:val="00504189"/>
    <w:rsid w:val="00504255"/>
    <w:rsid w:val="00504268"/>
    <w:rsid w:val="005042B5"/>
    <w:rsid w:val="00504B9F"/>
    <w:rsid w:val="00504E04"/>
    <w:rsid w:val="00505ADA"/>
    <w:rsid w:val="00505CFC"/>
    <w:rsid w:val="00505F65"/>
    <w:rsid w:val="005060FB"/>
    <w:rsid w:val="0050636D"/>
    <w:rsid w:val="0050689C"/>
    <w:rsid w:val="00506FC6"/>
    <w:rsid w:val="0050723E"/>
    <w:rsid w:val="00507294"/>
    <w:rsid w:val="005072FC"/>
    <w:rsid w:val="00507491"/>
    <w:rsid w:val="005101E4"/>
    <w:rsid w:val="005101F7"/>
    <w:rsid w:val="005106B2"/>
    <w:rsid w:val="00510C86"/>
    <w:rsid w:val="00510F4F"/>
    <w:rsid w:val="00511627"/>
    <w:rsid w:val="00511D8A"/>
    <w:rsid w:val="00511F6E"/>
    <w:rsid w:val="00511FA4"/>
    <w:rsid w:val="00512014"/>
    <w:rsid w:val="00512543"/>
    <w:rsid w:val="00512545"/>
    <w:rsid w:val="005125BA"/>
    <w:rsid w:val="005128BB"/>
    <w:rsid w:val="00512924"/>
    <w:rsid w:val="00512A6D"/>
    <w:rsid w:val="005139D1"/>
    <w:rsid w:val="00513F62"/>
    <w:rsid w:val="0051427A"/>
    <w:rsid w:val="00514373"/>
    <w:rsid w:val="00514482"/>
    <w:rsid w:val="00514BF7"/>
    <w:rsid w:val="00514C0A"/>
    <w:rsid w:val="0051544E"/>
    <w:rsid w:val="00515A9C"/>
    <w:rsid w:val="00515DF2"/>
    <w:rsid w:val="00515FEE"/>
    <w:rsid w:val="005163B8"/>
    <w:rsid w:val="0051674E"/>
    <w:rsid w:val="0051678B"/>
    <w:rsid w:val="00516C8E"/>
    <w:rsid w:val="005175BE"/>
    <w:rsid w:val="005179CF"/>
    <w:rsid w:val="00517AD6"/>
    <w:rsid w:val="00517B98"/>
    <w:rsid w:val="005200B7"/>
    <w:rsid w:val="005200E7"/>
    <w:rsid w:val="005209D5"/>
    <w:rsid w:val="00520BF6"/>
    <w:rsid w:val="00520E25"/>
    <w:rsid w:val="0052119A"/>
    <w:rsid w:val="0052141A"/>
    <w:rsid w:val="005218AC"/>
    <w:rsid w:val="00521AE9"/>
    <w:rsid w:val="00521B35"/>
    <w:rsid w:val="00522525"/>
    <w:rsid w:val="00522BF0"/>
    <w:rsid w:val="00522DEC"/>
    <w:rsid w:val="005232D9"/>
    <w:rsid w:val="005234A5"/>
    <w:rsid w:val="0052377F"/>
    <w:rsid w:val="0052398E"/>
    <w:rsid w:val="005240A0"/>
    <w:rsid w:val="005240B5"/>
    <w:rsid w:val="00524119"/>
    <w:rsid w:val="0052439D"/>
    <w:rsid w:val="00524814"/>
    <w:rsid w:val="00524D6F"/>
    <w:rsid w:val="0052562A"/>
    <w:rsid w:val="005256D2"/>
    <w:rsid w:val="00525835"/>
    <w:rsid w:val="00525C90"/>
    <w:rsid w:val="00525FA2"/>
    <w:rsid w:val="00525FB5"/>
    <w:rsid w:val="0052604E"/>
    <w:rsid w:val="0052619F"/>
    <w:rsid w:val="00526300"/>
    <w:rsid w:val="0052649B"/>
    <w:rsid w:val="005265CC"/>
    <w:rsid w:val="005266A9"/>
    <w:rsid w:val="00526B20"/>
    <w:rsid w:val="00526B44"/>
    <w:rsid w:val="00526CF7"/>
    <w:rsid w:val="00526D96"/>
    <w:rsid w:val="00526EB3"/>
    <w:rsid w:val="00526F75"/>
    <w:rsid w:val="005273C1"/>
    <w:rsid w:val="0052788A"/>
    <w:rsid w:val="00527F40"/>
    <w:rsid w:val="00527FCC"/>
    <w:rsid w:val="00530D5B"/>
    <w:rsid w:val="00530D9C"/>
    <w:rsid w:val="00530F0E"/>
    <w:rsid w:val="005318B5"/>
    <w:rsid w:val="00531EC4"/>
    <w:rsid w:val="005325E5"/>
    <w:rsid w:val="00532B83"/>
    <w:rsid w:val="00532FED"/>
    <w:rsid w:val="00533201"/>
    <w:rsid w:val="00533278"/>
    <w:rsid w:val="00533B2B"/>
    <w:rsid w:val="005345F7"/>
    <w:rsid w:val="00534BFA"/>
    <w:rsid w:val="00534F96"/>
    <w:rsid w:val="00535476"/>
    <w:rsid w:val="00535B1D"/>
    <w:rsid w:val="00535FB7"/>
    <w:rsid w:val="005361CD"/>
    <w:rsid w:val="005363D0"/>
    <w:rsid w:val="005365B1"/>
    <w:rsid w:val="0054009C"/>
    <w:rsid w:val="005401CB"/>
    <w:rsid w:val="00540377"/>
    <w:rsid w:val="005407A4"/>
    <w:rsid w:val="00540B41"/>
    <w:rsid w:val="00540B8E"/>
    <w:rsid w:val="00540C9E"/>
    <w:rsid w:val="005412C9"/>
    <w:rsid w:val="005413C4"/>
    <w:rsid w:val="0054150A"/>
    <w:rsid w:val="00541AD4"/>
    <w:rsid w:val="00541B34"/>
    <w:rsid w:val="00542023"/>
    <w:rsid w:val="00542859"/>
    <w:rsid w:val="00542CC3"/>
    <w:rsid w:val="00543980"/>
    <w:rsid w:val="00543B38"/>
    <w:rsid w:val="00543DC8"/>
    <w:rsid w:val="00543E1B"/>
    <w:rsid w:val="00543FD5"/>
    <w:rsid w:val="00544213"/>
    <w:rsid w:val="005448C1"/>
    <w:rsid w:val="0054492E"/>
    <w:rsid w:val="00544B23"/>
    <w:rsid w:val="00544DC1"/>
    <w:rsid w:val="00544F50"/>
    <w:rsid w:val="005452E1"/>
    <w:rsid w:val="00545512"/>
    <w:rsid w:val="0054592D"/>
    <w:rsid w:val="0054618D"/>
    <w:rsid w:val="00546336"/>
    <w:rsid w:val="0054646F"/>
    <w:rsid w:val="00546487"/>
    <w:rsid w:val="0054676E"/>
    <w:rsid w:val="00546A4A"/>
    <w:rsid w:val="00546DE8"/>
    <w:rsid w:val="00546E74"/>
    <w:rsid w:val="00546EAE"/>
    <w:rsid w:val="005476CE"/>
    <w:rsid w:val="005477B4"/>
    <w:rsid w:val="00547C3B"/>
    <w:rsid w:val="00547DB2"/>
    <w:rsid w:val="0055038A"/>
    <w:rsid w:val="00550C6A"/>
    <w:rsid w:val="0055114F"/>
    <w:rsid w:val="005515DA"/>
    <w:rsid w:val="005516B6"/>
    <w:rsid w:val="0055176E"/>
    <w:rsid w:val="005518D2"/>
    <w:rsid w:val="00551AA6"/>
    <w:rsid w:val="00551B85"/>
    <w:rsid w:val="00551C97"/>
    <w:rsid w:val="00551CF9"/>
    <w:rsid w:val="00551DB5"/>
    <w:rsid w:val="00551E64"/>
    <w:rsid w:val="00551F41"/>
    <w:rsid w:val="005521BF"/>
    <w:rsid w:val="005527B5"/>
    <w:rsid w:val="0055285D"/>
    <w:rsid w:val="00552A63"/>
    <w:rsid w:val="00552D4D"/>
    <w:rsid w:val="00552D8A"/>
    <w:rsid w:val="0055377E"/>
    <w:rsid w:val="0055380E"/>
    <w:rsid w:val="005538D7"/>
    <w:rsid w:val="00553FCF"/>
    <w:rsid w:val="00554B74"/>
    <w:rsid w:val="00554EAD"/>
    <w:rsid w:val="005550EF"/>
    <w:rsid w:val="005553CD"/>
    <w:rsid w:val="005555C7"/>
    <w:rsid w:val="00555A69"/>
    <w:rsid w:val="00556252"/>
    <w:rsid w:val="005564B2"/>
    <w:rsid w:val="0055651B"/>
    <w:rsid w:val="005568C7"/>
    <w:rsid w:val="00556B06"/>
    <w:rsid w:val="00556D4F"/>
    <w:rsid w:val="0055701D"/>
    <w:rsid w:val="00557089"/>
    <w:rsid w:val="005570BE"/>
    <w:rsid w:val="00560946"/>
    <w:rsid w:val="00560E92"/>
    <w:rsid w:val="0056115F"/>
    <w:rsid w:val="005611ED"/>
    <w:rsid w:val="005618FE"/>
    <w:rsid w:val="00561A10"/>
    <w:rsid w:val="0056239C"/>
    <w:rsid w:val="0056278C"/>
    <w:rsid w:val="00562857"/>
    <w:rsid w:val="00562908"/>
    <w:rsid w:val="00562BA7"/>
    <w:rsid w:val="00562FF6"/>
    <w:rsid w:val="0056314E"/>
    <w:rsid w:val="005632D1"/>
    <w:rsid w:val="0056338A"/>
    <w:rsid w:val="00563A76"/>
    <w:rsid w:val="00563C03"/>
    <w:rsid w:val="00563C65"/>
    <w:rsid w:val="005640C5"/>
    <w:rsid w:val="005643F8"/>
    <w:rsid w:val="0056449C"/>
    <w:rsid w:val="00564695"/>
    <w:rsid w:val="005647E7"/>
    <w:rsid w:val="00565421"/>
    <w:rsid w:val="005655DB"/>
    <w:rsid w:val="00565AFF"/>
    <w:rsid w:val="00565E7E"/>
    <w:rsid w:val="0056691D"/>
    <w:rsid w:val="00566D33"/>
    <w:rsid w:val="00566F46"/>
    <w:rsid w:val="00566FB3"/>
    <w:rsid w:val="00567B85"/>
    <w:rsid w:val="00567CD8"/>
    <w:rsid w:val="005700BD"/>
    <w:rsid w:val="00570154"/>
    <w:rsid w:val="00570430"/>
    <w:rsid w:val="005707A7"/>
    <w:rsid w:val="005707E4"/>
    <w:rsid w:val="00570961"/>
    <w:rsid w:val="0057096B"/>
    <w:rsid w:val="00571113"/>
    <w:rsid w:val="00571306"/>
    <w:rsid w:val="005720D8"/>
    <w:rsid w:val="00572291"/>
    <w:rsid w:val="0057297F"/>
    <w:rsid w:val="00572B2E"/>
    <w:rsid w:val="00573761"/>
    <w:rsid w:val="00574045"/>
    <w:rsid w:val="005742ED"/>
    <w:rsid w:val="005746AB"/>
    <w:rsid w:val="00574AFB"/>
    <w:rsid w:val="005758B9"/>
    <w:rsid w:val="00575A39"/>
    <w:rsid w:val="00575C4C"/>
    <w:rsid w:val="00575E4A"/>
    <w:rsid w:val="00575F0C"/>
    <w:rsid w:val="00575F5C"/>
    <w:rsid w:val="005760FE"/>
    <w:rsid w:val="00576666"/>
    <w:rsid w:val="00576B0E"/>
    <w:rsid w:val="00576C21"/>
    <w:rsid w:val="00576C4F"/>
    <w:rsid w:val="00576CC4"/>
    <w:rsid w:val="00576D31"/>
    <w:rsid w:val="00576D58"/>
    <w:rsid w:val="00577577"/>
    <w:rsid w:val="0057785D"/>
    <w:rsid w:val="00577F08"/>
    <w:rsid w:val="00577F34"/>
    <w:rsid w:val="00577F36"/>
    <w:rsid w:val="0058054C"/>
    <w:rsid w:val="00580DD8"/>
    <w:rsid w:val="00581438"/>
    <w:rsid w:val="00581772"/>
    <w:rsid w:val="00581C18"/>
    <w:rsid w:val="00581D91"/>
    <w:rsid w:val="00582051"/>
    <w:rsid w:val="0058206B"/>
    <w:rsid w:val="00582242"/>
    <w:rsid w:val="005824EF"/>
    <w:rsid w:val="005828E4"/>
    <w:rsid w:val="005829E2"/>
    <w:rsid w:val="00582C6D"/>
    <w:rsid w:val="0058398B"/>
    <w:rsid w:val="005839EE"/>
    <w:rsid w:val="00583CCB"/>
    <w:rsid w:val="00584AB2"/>
    <w:rsid w:val="00584AF3"/>
    <w:rsid w:val="00584D82"/>
    <w:rsid w:val="00585A88"/>
    <w:rsid w:val="00585BBE"/>
    <w:rsid w:val="00585C91"/>
    <w:rsid w:val="00585E8B"/>
    <w:rsid w:val="00586054"/>
    <w:rsid w:val="005860E4"/>
    <w:rsid w:val="00586358"/>
    <w:rsid w:val="0058635F"/>
    <w:rsid w:val="00586BA8"/>
    <w:rsid w:val="00586C91"/>
    <w:rsid w:val="00586D92"/>
    <w:rsid w:val="0058718C"/>
    <w:rsid w:val="0058723C"/>
    <w:rsid w:val="005874A3"/>
    <w:rsid w:val="005875E6"/>
    <w:rsid w:val="00587650"/>
    <w:rsid w:val="00587D53"/>
    <w:rsid w:val="00587E0A"/>
    <w:rsid w:val="005901A9"/>
    <w:rsid w:val="005903E1"/>
    <w:rsid w:val="005906FF"/>
    <w:rsid w:val="0059081E"/>
    <w:rsid w:val="00590AB5"/>
    <w:rsid w:val="00590CB5"/>
    <w:rsid w:val="0059162F"/>
    <w:rsid w:val="005916C2"/>
    <w:rsid w:val="005916FA"/>
    <w:rsid w:val="0059187E"/>
    <w:rsid w:val="00591974"/>
    <w:rsid w:val="00591AFB"/>
    <w:rsid w:val="00591BDF"/>
    <w:rsid w:val="00591CF4"/>
    <w:rsid w:val="00591DAE"/>
    <w:rsid w:val="0059285B"/>
    <w:rsid w:val="00592ADA"/>
    <w:rsid w:val="00592C1B"/>
    <w:rsid w:val="00592D98"/>
    <w:rsid w:val="00592DAC"/>
    <w:rsid w:val="00592E08"/>
    <w:rsid w:val="00592EBD"/>
    <w:rsid w:val="0059302C"/>
    <w:rsid w:val="005930D5"/>
    <w:rsid w:val="005931F2"/>
    <w:rsid w:val="0059352D"/>
    <w:rsid w:val="00593585"/>
    <w:rsid w:val="005938C6"/>
    <w:rsid w:val="005939A6"/>
    <w:rsid w:val="0059410C"/>
    <w:rsid w:val="00594127"/>
    <w:rsid w:val="00594EC7"/>
    <w:rsid w:val="005954A7"/>
    <w:rsid w:val="0059585A"/>
    <w:rsid w:val="00595A5F"/>
    <w:rsid w:val="00595CF8"/>
    <w:rsid w:val="00595EA6"/>
    <w:rsid w:val="005960E6"/>
    <w:rsid w:val="005962F7"/>
    <w:rsid w:val="005964E1"/>
    <w:rsid w:val="005965E4"/>
    <w:rsid w:val="00596C5D"/>
    <w:rsid w:val="005972B4"/>
    <w:rsid w:val="005976C7"/>
    <w:rsid w:val="00597721"/>
    <w:rsid w:val="005977B6"/>
    <w:rsid w:val="0059790C"/>
    <w:rsid w:val="00597B4F"/>
    <w:rsid w:val="00597E06"/>
    <w:rsid w:val="005A0BE0"/>
    <w:rsid w:val="005A0DA5"/>
    <w:rsid w:val="005A0F57"/>
    <w:rsid w:val="005A0F7E"/>
    <w:rsid w:val="005A14DC"/>
    <w:rsid w:val="005A1A8F"/>
    <w:rsid w:val="005A2029"/>
    <w:rsid w:val="005A2112"/>
    <w:rsid w:val="005A25C7"/>
    <w:rsid w:val="005A306B"/>
    <w:rsid w:val="005A3098"/>
    <w:rsid w:val="005A312F"/>
    <w:rsid w:val="005A38FB"/>
    <w:rsid w:val="005A394C"/>
    <w:rsid w:val="005A3B35"/>
    <w:rsid w:val="005A3C0A"/>
    <w:rsid w:val="005A3C69"/>
    <w:rsid w:val="005A3F84"/>
    <w:rsid w:val="005A40EF"/>
    <w:rsid w:val="005A42A8"/>
    <w:rsid w:val="005A4688"/>
    <w:rsid w:val="005A47BF"/>
    <w:rsid w:val="005A48B4"/>
    <w:rsid w:val="005A49C6"/>
    <w:rsid w:val="005A4A0B"/>
    <w:rsid w:val="005A4B42"/>
    <w:rsid w:val="005A500F"/>
    <w:rsid w:val="005A527D"/>
    <w:rsid w:val="005A5878"/>
    <w:rsid w:val="005A615C"/>
    <w:rsid w:val="005A6AF3"/>
    <w:rsid w:val="005A6FBC"/>
    <w:rsid w:val="005A7099"/>
    <w:rsid w:val="005A7279"/>
    <w:rsid w:val="005A76FB"/>
    <w:rsid w:val="005A7A08"/>
    <w:rsid w:val="005A7BD8"/>
    <w:rsid w:val="005B0441"/>
    <w:rsid w:val="005B04AC"/>
    <w:rsid w:val="005B0A0E"/>
    <w:rsid w:val="005B0ADD"/>
    <w:rsid w:val="005B0E04"/>
    <w:rsid w:val="005B0F62"/>
    <w:rsid w:val="005B1016"/>
    <w:rsid w:val="005B11AA"/>
    <w:rsid w:val="005B167E"/>
    <w:rsid w:val="005B17F5"/>
    <w:rsid w:val="005B1A49"/>
    <w:rsid w:val="005B1D19"/>
    <w:rsid w:val="005B1E9E"/>
    <w:rsid w:val="005B23A5"/>
    <w:rsid w:val="005B24B9"/>
    <w:rsid w:val="005B25F3"/>
    <w:rsid w:val="005B2911"/>
    <w:rsid w:val="005B2A2D"/>
    <w:rsid w:val="005B2C78"/>
    <w:rsid w:val="005B2EB8"/>
    <w:rsid w:val="005B344F"/>
    <w:rsid w:val="005B3C27"/>
    <w:rsid w:val="005B3DAB"/>
    <w:rsid w:val="005B3F27"/>
    <w:rsid w:val="005B48D7"/>
    <w:rsid w:val="005B4989"/>
    <w:rsid w:val="005B4A67"/>
    <w:rsid w:val="005B4D18"/>
    <w:rsid w:val="005B538D"/>
    <w:rsid w:val="005B5428"/>
    <w:rsid w:val="005B5599"/>
    <w:rsid w:val="005B59D4"/>
    <w:rsid w:val="005B5A7F"/>
    <w:rsid w:val="005B656D"/>
    <w:rsid w:val="005B6A30"/>
    <w:rsid w:val="005B6EA5"/>
    <w:rsid w:val="005B70E7"/>
    <w:rsid w:val="005B7359"/>
    <w:rsid w:val="005B76B3"/>
    <w:rsid w:val="005B7B01"/>
    <w:rsid w:val="005B7D2C"/>
    <w:rsid w:val="005C03AB"/>
    <w:rsid w:val="005C0797"/>
    <w:rsid w:val="005C08C2"/>
    <w:rsid w:val="005C0B30"/>
    <w:rsid w:val="005C10A9"/>
    <w:rsid w:val="005C1778"/>
    <w:rsid w:val="005C1878"/>
    <w:rsid w:val="005C19F5"/>
    <w:rsid w:val="005C1CFA"/>
    <w:rsid w:val="005C1DBB"/>
    <w:rsid w:val="005C1F74"/>
    <w:rsid w:val="005C2300"/>
    <w:rsid w:val="005C23E1"/>
    <w:rsid w:val="005C2789"/>
    <w:rsid w:val="005C2A18"/>
    <w:rsid w:val="005C2E7E"/>
    <w:rsid w:val="005C3602"/>
    <w:rsid w:val="005C4AAA"/>
    <w:rsid w:val="005C4CBE"/>
    <w:rsid w:val="005C52D7"/>
    <w:rsid w:val="005C5A47"/>
    <w:rsid w:val="005C5FE9"/>
    <w:rsid w:val="005C6390"/>
    <w:rsid w:val="005C63C7"/>
    <w:rsid w:val="005C67BE"/>
    <w:rsid w:val="005C69BB"/>
    <w:rsid w:val="005C7044"/>
    <w:rsid w:val="005C71E0"/>
    <w:rsid w:val="005C71FE"/>
    <w:rsid w:val="005C7BCD"/>
    <w:rsid w:val="005D055C"/>
    <w:rsid w:val="005D076F"/>
    <w:rsid w:val="005D1038"/>
    <w:rsid w:val="005D11DA"/>
    <w:rsid w:val="005D1575"/>
    <w:rsid w:val="005D1B3E"/>
    <w:rsid w:val="005D1D23"/>
    <w:rsid w:val="005D1F7E"/>
    <w:rsid w:val="005D23D4"/>
    <w:rsid w:val="005D2626"/>
    <w:rsid w:val="005D3055"/>
    <w:rsid w:val="005D32F0"/>
    <w:rsid w:val="005D3908"/>
    <w:rsid w:val="005D3B9A"/>
    <w:rsid w:val="005D3F11"/>
    <w:rsid w:val="005D3F3E"/>
    <w:rsid w:val="005D474A"/>
    <w:rsid w:val="005D4C77"/>
    <w:rsid w:val="005D5194"/>
    <w:rsid w:val="005D52D7"/>
    <w:rsid w:val="005D5BCF"/>
    <w:rsid w:val="005D5DBA"/>
    <w:rsid w:val="005D5FF8"/>
    <w:rsid w:val="005D6069"/>
    <w:rsid w:val="005D627A"/>
    <w:rsid w:val="005D64A1"/>
    <w:rsid w:val="005D682A"/>
    <w:rsid w:val="005D6D86"/>
    <w:rsid w:val="005D6E42"/>
    <w:rsid w:val="005D7C48"/>
    <w:rsid w:val="005D7C72"/>
    <w:rsid w:val="005E0BF5"/>
    <w:rsid w:val="005E105B"/>
    <w:rsid w:val="005E11B1"/>
    <w:rsid w:val="005E134D"/>
    <w:rsid w:val="005E1706"/>
    <w:rsid w:val="005E18BB"/>
    <w:rsid w:val="005E2179"/>
    <w:rsid w:val="005E2365"/>
    <w:rsid w:val="005E2E51"/>
    <w:rsid w:val="005E2EF1"/>
    <w:rsid w:val="005E34F6"/>
    <w:rsid w:val="005E35A2"/>
    <w:rsid w:val="005E36CA"/>
    <w:rsid w:val="005E39CD"/>
    <w:rsid w:val="005E3BD9"/>
    <w:rsid w:val="005E3E74"/>
    <w:rsid w:val="005E42A8"/>
    <w:rsid w:val="005E43C6"/>
    <w:rsid w:val="005E4445"/>
    <w:rsid w:val="005E4908"/>
    <w:rsid w:val="005E4B41"/>
    <w:rsid w:val="005E4B54"/>
    <w:rsid w:val="005E514B"/>
    <w:rsid w:val="005E55F5"/>
    <w:rsid w:val="005E5678"/>
    <w:rsid w:val="005E5AE0"/>
    <w:rsid w:val="005E6842"/>
    <w:rsid w:val="005E6C28"/>
    <w:rsid w:val="005E6C86"/>
    <w:rsid w:val="005E7297"/>
    <w:rsid w:val="005E7583"/>
    <w:rsid w:val="005E7763"/>
    <w:rsid w:val="005E7B3D"/>
    <w:rsid w:val="005E7CBD"/>
    <w:rsid w:val="005E7E57"/>
    <w:rsid w:val="005E7E99"/>
    <w:rsid w:val="005E7EDF"/>
    <w:rsid w:val="005E7F9F"/>
    <w:rsid w:val="005F0671"/>
    <w:rsid w:val="005F0FE3"/>
    <w:rsid w:val="005F1405"/>
    <w:rsid w:val="005F14CD"/>
    <w:rsid w:val="005F17D9"/>
    <w:rsid w:val="005F1CEB"/>
    <w:rsid w:val="005F218C"/>
    <w:rsid w:val="005F247A"/>
    <w:rsid w:val="005F2481"/>
    <w:rsid w:val="005F25E3"/>
    <w:rsid w:val="005F286E"/>
    <w:rsid w:val="005F2AD2"/>
    <w:rsid w:val="005F335C"/>
    <w:rsid w:val="005F33C1"/>
    <w:rsid w:val="005F34C9"/>
    <w:rsid w:val="005F379E"/>
    <w:rsid w:val="005F3CCE"/>
    <w:rsid w:val="005F3EA1"/>
    <w:rsid w:val="005F3EBE"/>
    <w:rsid w:val="005F40EA"/>
    <w:rsid w:val="005F41B5"/>
    <w:rsid w:val="005F4765"/>
    <w:rsid w:val="005F4803"/>
    <w:rsid w:val="005F4893"/>
    <w:rsid w:val="005F517A"/>
    <w:rsid w:val="005F5351"/>
    <w:rsid w:val="005F5415"/>
    <w:rsid w:val="005F5CC5"/>
    <w:rsid w:val="005F5F09"/>
    <w:rsid w:val="005F64F7"/>
    <w:rsid w:val="005F666A"/>
    <w:rsid w:val="005F71EA"/>
    <w:rsid w:val="005F775C"/>
    <w:rsid w:val="005F7DBD"/>
    <w:rsid w:val="005F7F78"/>
    <w:rsid w:val="0060080F"/>
    <w:rsid w:val="00600D5D"/>
    <w:rsid w:val="00600F0F"/>
    <w:rsid w:val="00600F7D"/>
    <w:rsid w:val="006010C8"/>
    <w:rsid w:val="0060123F"/>
    <w:rsid w:val="0060134E"/>
    <w:rsid w:val="006013C4"/>
    <w:rsid w:val="0060154E"/>
    <w:rsid w:val="0060198F"/>
    <w:rsid w:val="00601AF9"/>
    <w:rsid w:val="00601C5C"/>
    <w:rsid w:val="00601E12"/>
    <w:rsid w:val="00602637"/>
    <w:rsid w:val="00602701"/>
    <w:rsid w:val="0060272A"/>
    <w:rsid w:val="00602A11"/>
    <w:rsid w:val="00602AB1"/>
    <w:rsid w:val="00603122"/>
    <w:rsid w:val="00603339"/>
    <w:rsid w:val="006035D0"/>
    <w:rsid w:val="006037F2"/>
    <w:rsid w:val="00603B55"/>
    <w:rsid w:val="00604161"/>
    <w:rsid w:val="00604403"/>
    <w:rsid w:val="0060488E"/>
    <w:rsid w:val="006051A9"/>
    <w:rsid w:val="00605242"/>
    <w:rsid w:val="006052B1"/>
    <w:rsid w:val="006058C1"/>
    <w:rsid w:val="006058E6"/>
    <w:rsid w:val="0060596A"/>
    <w:rsid w:val="006062AB"/>
    <w:rsid w:val="00606377"/>
    <w:rsid w:val="00606538"/>
    <w:rsid w:val="00606D7A"/>
    <w:rsid w:val="00607118"/>
    <w:rsid w:val="00607430"/>
    <w:rsid w:val="006074AF"/>
    <w:rsid w:val="006079FB"/>
    <w:rsid w:val="00607CEF"/>
    <w:rsid w:val="00607DE4"/>
    <w:rsid w:val="00607F05"/>
    <w:rsid w:val="00610076"/>
    <w:rsid w:val="00610ECA"/>
    <w:rsid w:val="00611419"/>
    <w:rsid w:val="00611B18"/>
    <w:rsid w:val="00611B7C"/>
    <w:rsid w:val="006120F8"/>
    <w:rsid w:val="00612132"/>
    <w:rsid w:val="00612209"/>
    <w:rsid w:val="006124AF"/>
    <w:rsid w:val="006125FA"/>
    <w:rsid w:val="00612A17"/>
    <w:rsid w:val="00612EDB"/>
    <w:rsid w:val="006134C6"/>
    <w:rsid w:val="006137C4"/>
    <w:rsid w:val="00613DF2"/>
    <w:rsid w:val="00614016"/>
    <w:rsid w:val="00614512"/>
    <w:rsid w:val="006147DE"/>
    <w:rsid w:val="0061491D"/>
    <w:rsid w:val="00614D01"/>
    <w:rsid w:val="00614F36"/>
    <w:rsid w:val="00615279"/>
    <w:rsid w:val="006152F9"/>
    <w:rsid w:val="00615472"/>
    <w:rsid w:val="006157BB"/>
    <w:rsid w:val="00615B44"/>
    <w:rsid w:val="00615BD2"/>
    <w:rsid w:val="00615D39"/>
    <w:rsid w:val="00615F67"/>
    <w:rsid w:val="00616074"/>
    <w:rsid w:val="006166F1"/>
    <w:rsid w:val="00616B25"/>
    <w:rsid w:val="00616EE5"/>
    <w:rsid w:val="006172CB"/>
    <w:rsid w:val="00617AEC"/>
    <w:rsid w:val="00617D2E"/>
    <w:rsid w:val="00617F41"/>
    <w:rsid w:val="006201DB"/>
    <w:rsid w:val="00620A19"/>
    <w:rsid w:val="00620B71"/>
    <w:rsid w:val="006215DA"/>
    <w:rsid w:val="0062186C"/>
    <w:rsid w:val="00621A0C"/>
    <w:rsid w:val="00621B59"/>
    <w:rsid w:val="00621C6B"/>
    <w:rsid w:val="00621E11"/>
    <w:rsid w:val="00622718"/>
    <w:rsid w:val="00622866"/>
    <w:rsid w:val="00622AE9"/>
    <w:rsid w:val="00622B2E"/>
    <w:rsid w:val="00622B50"/>
    <w:rsid w:val="00622FD8"/>
    <w:rsid w:val="00623158"/>
    <w:rsid w:val="0062335A"/>
    <w:rsid w:val="006235F4"/>
    <w:rsid w:val="00623B15"/>
    <w:rsid w:val="00623BA8"/>
    <w:rsid w:val="006243AB"/>
    <w:rsid w:val="006243EC"/>
    <w:rsid w:val="00624455"/>
    <w:rsid w:val="0062458E"/>
    <w:rsid w:val="0062469C"/>
    <w:rsid w:val="00624D36"/>
    <w:rsid w:val="00624F12"/>
    <w:rsid w:val="0062513A"/>
    <w:rsid w:val="0062540F"/>
    <w:rsid w:val="006256FA"/>
    <w:rsid w:val="006258A3"/>
    <w:rsid w:val="00625AFB"/>
    <w:rsid w:val="00625FAD"/>
    <w:rsid w:val="00626577"/>
    <w:rsid w:val="00626925"/>
    <w:rsid w:val="00626BCC"/>
    <w:rsid w:val="00626D96"/>
    <w:rsid w:val="0062727A"/>
    <w:rsid w:val="00627384"/>
    <w:rsid w:val="00627C59"/>
    <w:rsid w:val="006301D6"/>
    <w:rsid w:val="0063031E"/>
    <w:rsid w:val="0063033D"/>
    <w:rsid w:val="00630569"/>
    <w:rsid w:val="00630599"/>
    <w:rsid w:val="006306F9"/>
    <w:rsid w:val="00630845"/>
    <w:rsid w:val="0063087C"/>
    <w:rsid w:val="00630985"/>
    <w:rsid w:val="00630B33"/>
    <w:rsid w:val="00630BCF"/>
    <w:rsid w:val="00630E81"/>
    <w:rsid w:val="006312DA"/>
    <w:rsid w:val="00631355"/>
    <w:rsid w:val="0063142C"/>
    <w:rsid w:val="006318C7"/>
    <w:rsid w:val="006319A4"/>
    <w:rsid w:val="00631DA9"/>
    <w:rsid w:val="00632D10"/>
    <w:rsid w:val="00632DA7"/>
    <w:rsid w:val="00632DDA"/>
    <w:rsid w:val="00632EA2"/>
    <w:rsid w:val="006330B3"/>
    <w:rsid w:val="00633950"/>
    <w:rsid w:val="00633B39"/>
    <w:rsid w:val="00634219"/>
    <w:rsid w:val="0063479A"/>
    <w:rsid w:val="00634FF8"/>
    <w:rsid w:val="006350DA"/>
    <w:rsid w:val="00635226"/>
    <w:rsid w:val="00635858"/>
    <w:rsid w:val="0063625B"/>
    <w:rsid w:val="0063636B"/>
    <w:rsid w:val="006363F8"/>
    <w:rsid w:val="00636AF7"/>
    <w:rsid w:val="00636B75"/>
    <w:rsid w:val="00636DA1"/>
    <w:rsid w:val="00637513"/>
    <w:rsid w:val="0063765E"/>
    <w:rsid w:val="00637735"/>
    <w:rsid w:val="006379F4"/>
    <w:rsid w:val="00637DED"/>
    <w:rsid w:val="00637FA9"/>
    <w:rsid w:val="00641408"/>
    <w:rsid w:val="0064146D"/>
    <w:rsid w:val="00641C4B"/>
    <w:rsid w:val="00641D49"/>
    <w:rsid w:val="006421A9"/>
    <w:rsid w:val="00642399"/>
    <w:rsid w:val="00643686"/>
    <w:rsid w:val="00643D68"/>
    <w:rsid w:val="00643D8B"/>
    <w:rsid w:val="00643FF2"/>
    <w:rsid w:val="006441A5"/>
    <w:rsid w:val="006443B4"/>
    <w:rsid w:val="00644950"/>
    <w:rsid w:val="00644B3B"/>
    <w:rsid w:val="00644BC1"/>
    <w:rsid w:val="00644C72"/>
    <w:rsid w:val="00645091"/>
    <w:rsid w:val="006454A8"/>
    <w:rsid w:val="00645A6F"/>
    <w:rsid w:val="00645D6A"/>
    <w:rsid w:val="00645E84"/>
    <w:rsid w:val="00645E98"/>
    <w:rsid w:val="00646688"/>
    <w:rsid w:val="006466D2"/>
    <w:rsid w:val="00646CE4"/>
    <w:rsid w:val="00647348"/>
    <w:rsid w:val="00647A32"/>
    <w:rsid w:val="00647E29"/>
    <w:rsid w:val="00650453"/>
    <w:rsid w:val="00651530"/>
    <w:rsid w:val="006518BE"/>
    <w:rsid w:val="00651942"/>
    <w:rsid w:val="00651C14"/>
    <w:rsid w:val="00651DD0"/>
    <w:rsid w:val="00651F23"/>
    <w:rsid w:val="00652140"/>
    <w:rsid w:val="00652599"/>
    <w:rsid w:val="00652C24"/>
    <w:rsid w:val="00652D4B"/>
    <w:rsid w:val="006535C1"/>
    <w:rsid w:val="006535D4"/>
    <w:rsid w:val="00653A59"/>
    <w:rsid w:val="006541E0"/>
    <w:rsid w:val="00654226"/>
    <w:rsid w:val="006543E2"/>
    <w:rsid w:val="00654600"/>
    <w:rsid w:val="00654670"/>
    <w:rsid w:val="00654889"/>
    <w:rsid w:val="006549DC"/>
    <w:rsid w:val="00654A5C"/>
    <w:rsid w:val="00654CF5"/>
    <w:rsid w:val="00654DCE"/>
    <w:rsid w:val="00654F59"/>
    <w:rsid w:val="0065527D"/>
    <w:rsid w:val="00655318"/>
    <w:rsid w:val="00655563"/>
    <w:rsid w:val="00655727"/>
    <w:rsid w:val="00655A9D"/>
    <w:rsid w:val="006560D4"/>
    <w:rsid w:val="0065633C"/>
    <w:rsid w:val="0065666F"/>
    <w:rsid w:val="00656973"/>
    <w:rsid w:val="00656AD7"/>
    <w:rsid w:val="00657289"/>
    <w:rsid w:val="0065746A"/>
    <w:rsid w:val="00657584"/>
    <w:rsid w:val="00657737"/>
    <w:rsid w:val="00657849"/>
    <w:rsid w:val="00657CE9"/>
    <w:rsid w:val="00657FB8"/>
    <w:rsid w:val="00660027"/>
    <w:rsid w:val="00660200"/>
    <w:rsid w:val="0066029D"/>
    <w:rsid w:val="00660423"/>
    <w:rsid w:val="006604BB"/>
    <w:rsid w:val="006604DA"/>
    <w:rsid w:val="00660593"/>
    <w:rsid w:val="006605E8"/>
    <w:rsid w:val="006607CF"/>
    <w:rsid w:val="0066089A"/>
    <w:rsid w:val="00660ECB"/>
    <w:rsid w:val="00660EDB"/>
    <w:rsid w:val="00661AD7"/>
    <w:rsid w:val="00661B04"/>
    <w:rsid w:val="00661D34"/>
    <w:rsid w:val="006626F8"/>
    <w:rsid w:val="00662727"/>
    <w:rsid w:val="00663700"/>
    <w:rsid w:val="00663766"/>
    <w:rsid w:val="00663AE4"/>
    <w:rsid w:val="00663F3A"/>
    <w:rsid w:val="0066432A"/>
    <w:rsid w:val="00664CCB"/>
    <w:rsid w:val="00664F7D"/>
    <w:rsid w:val="00665012"/>
    <w:rsid w:val="0066566F"/>
    <w:rsid w:val="006659AC"/>
    <w:rsid w:val="006660C9"/>
    <w:rsid w:val="006661DD"/>
    <w:rsid w:val="00666443"/>
    <w:rsid w:val="00666538"/>
    <w:rsid w:val="00666DDA"/>
    <w:rsid w:val="0066771F"/>
    <w:rsid w:val="006678CD"/>
    <w:rsid w:val="006679D2"/>
    <w:rsid w:val="00667B49"/>
    <w:rsid w:val="00667E18"/>
    <w:rsid w:val="00667E6A"/>
    <w:rsid w:val="0067011F"/>
    <w:rsid w:val="00670386"/>
    <w:rsid w:val="00670442"/>
    <w:rsid w:val="00671195"/>
    <w:rsid w:val="00671307"/>
    <w:rsid w:val="0067133A"/>
    <w:rsid w:val="00671776"/>
    <w:rsid w:val="0067189F"/>
    <w:rsid w:val="006719DC"/>
    <w:rsid w:val="00671E2F"/>
    <w:rsid w:val="00672C53"/>
    <w:rsid w:val="00672E33"/>
    <w:rsid w:val="00672E5B"/>
    <w:rsid w:val="0067309B"/>
    <w:rsid w:val="00673104"/>
    <w:rsid w:val="006735C2"/>
    <w:rsid w:val="00673620"/>
    <w:rsid w:val="0067376B"/>
    <w:rsid w:val="00673A09"/>
    <w:rsid w:val="00673E21"/>
    <w:rsid w:val="006740D3"/>
    <w:rsid w:val="0067417C"/>
    <w:rsid w:val="00674370"/>
    <w:rsid w:val="006743C1"/>
    <w:rsid w:val="00674913"/>
    <w:rsid w:val="00674B02"/>
    <w:rsid w:val="00674D79"/>
    <w:rsid w:val="00674D9B"/>
    <w:rsid w:val="006751C2"/>
    <w:rsid w:val="00675543"/>
    <w:rsid w:val="00675B4B"/>
    <w:rsid w:val="00675BEA"/>
    <w:rsid w:val="00676538"/>
    <w:rsid w:val="006767DC"/>
    <w:rsid w:val="00676953"/>
    <w:rsid w:val="006772F9"/>
    <w:rsid w:val="006773DA"/>
    <w:rsid w:val="00677411"/>
    <w:rsid w:val="00677476"/>
    <w:rsid w:val="006779E8"/>
    <w:rsid w:val="006800C4"/>
    <w:rsid w:val="0068026D"/>
    <w:rsid w:val="006803F8"/>
    <w:rsid w:val="0068061D"/>
    <w:rsid w:val="006808DB"/>
    <w:rsid w:val="00680C28"/>
    <w:rsid w:val="00680CDF"/>
    <w:rsid w:val="00680EBB"/>
    <w:rsid w:val="006812A9"/>
    <w:rsid w:val="00681513"/>
    <w:rsid w:val="006815A9"/>
    <w:rsid w:val="00681F98"/>
    <w:rsid w:val="00681FCA"/>
    <w:rsid w:val="00682051"/>
    <w:rsid w:val="006827CC"/>
    <w:rsid w:val="00682992"/>
    <w:rsid w:val="00682CDC"/>
    <w:rsid w:val="00682DA2"/>
    <w:rsid w:val="00682FAB"/>
    <w:rsid w:val="00683655"/>
    <w:rsid w:val="00683D87"/>
    <w:rsid w:val="006848AB"/>
    <w:rsid w:val="00684A9E"/>
    <w:rsid w:val="006850CA"/>
    <w:rsid w:val="006856CF"/>
    <w:rsid w:val="006859E1"/>
    <w:rsid w:val="00685F51"/>
    <w:rsid w:val="00686090"/>
    <w:rsid w:val="0068647E"/>
    <w:rsid w:val="0068659F"/>
    <w:rsid w:val="006865B7"/>
    <w:rsid w:val="0068662A"/>
    <w:rsid w:val="006866BE"/>
    <w:rsid w:val="0068685E"/>
    <w:rsid w:val="00686929"/>
    <w:rsid w:val="00686A90"/>
    <w:rsid w:val="0068734D"/>
    <w:rsid w:val="006874C4"/>
    <w:rsid w:val="00687532"/>
    <w:rsid w:val="00687685"/>
    <w:rsid w:val="00690A36"/>
    <w:rsid w:val="00691430"/>
    <w:rsid w:val="00691432"/>
    <w:rsid w:val="00691805"/>
    <w:rsid w:val="00691B70"/>
    <w:rsid w:val="00692563"/>
    <w:rsid w:val="006926ED"/>
    <w:rsid w:val="0069328E"/>
    <w:rsid w:val="00693346"/>
    <w:rsid w:val="00693564"/>
    <w:rsid w:val="00693AE3"/>
    <w:rsid w:val="00693FF7"/>
    <w:rsid w:val="0069432A"/>
    <w:rsid w:val="00694474"/>
    <w:rsid w:val="0069495F"/>
    <w:rsid w:val="006951CE"/>
    <w:rsid w:val="00695214"/>
    <w:rsid w:val="0069537C"/>
    <w:rsid w:val="00695C06"/>
    <w:rsid w:val="00696022"/>
    <w:rsid w:val="006961BA"/>
    <w:rsid w:val="006967BB"/>
    <w:rsid w:val="0069680A"/>
    <w:rsid w:val="00696B4B"/>
    <w:rsid w:val="00696BDF"/>
    <w:rsid w:val="00696DC3"/>
    <w:rsid w:val="006972E6"/>
    <w:rsid w:val="006979D1"/>
    <w:rsid w:val="006A05E1"/>
    <w:rsid w:val="006A07BD"/>
    <w:rsid w:val="006A0879"/>
    <w:rsid w:val="006A0C0E"/>
    <w:rsid w:val="006A0C2C"/>
    <w:rsid w:val="006A103D"/>
    <w:rsid w:val="006A111F"/>
    <w:rsid w:val="006A1478"/>
    <w:rsid w:val="006A15C2"/>
    <w:rsid w:val="006A1A78"/>
    <w:rsid w:val="006A1B3C"/>
    <w:rsid w:val="006A1E56"/>
    <w:rsid w:val="006A2020"/>
    <w:rsid w:val="006A21E5"/>
    <w:rsid w:val="006A2801"/>
    <w:rsid w:val="006A29B1"/>
    <w:rsid w:val="006A2B3A"/>
    <w:rsid w:val="006A2F53"/>
    <w:rsid w:val="006A3160"/>
    <w:rsid w:val="006A337D"/>
    <w:rsid w:val="006A3598"/>
    <w:rsid w:val="006A3AA5"/>
    <w:rsid w:val="006A3AEA"/>
    <w:rsid w:val="006A4039"/>
    <w:rsid w:val="006A411B"/>
    <w:rsid w:val="006A42AF"/>
    <w:rsid w:val="006A4827"/>
    <w:rsid w:val="006A4A3E"/>
    <w:rsid w:val="006A4A82"/>
    <w:rsid w:val="006A4B2A"/>
    <w:rsid w:val="006A4BB7"/>
    <w:rsid w:val="006A4D70"/>
    <w:rsid w:val="006A5170"/>
    <w:rsid w:val="006A51DC"/>
    <w:rsid w:val="006A5845"/>
    <w:rsid w:val="006A5D71"/>
    <w:rsid w:val="006A5E1D"/>
    <w:rsid w:val="006A6064"/>
    <w:rsid w:val="006A6200"/>
    <w:rsid w:val="006A6465"/>
    <w:rsid w:val="006A6934"/>
    <w:rsid w:val="006A6B0D"/>
    <w:rsid w:val="006A6C02"/>
    <w:rsid w:val="006A766E"/>
    <w:rsid w:val="006A76CD"/>
    <w:rsid w:val="006A7983"/>
    <w:rsid w:val="006A7A09"/>
    <w:rsid w:val="006A7AB7"/>
    <w:rsid w:val="006A7B72"/>
    <w:rsid w:val="006A7BEA"/>
    <w:rsid w:val="006B02C6"/>
    <w:rsid w:val="006B050E"/>
    <w:rsid w:val="006B08B0"/>
    <w:rsid w:val="006B0A58"/>
    <w:rsid w:val="006B0FB0"/>
    <w:rsid w:val="006B1021"/>
    <w:rsid w:val="006B1353"/>
    <w:rsid w:val="006B1405"/>
    <w:rsid w:val="006B1596"/>
    <w:rsid w:val="006B17DE"/>
    <w:rsid w:val="006B1814"/>
    <w:rsid w:val="006B1C0E"/>
    <w:rsid w:val="006B1CD7"/>
    <w:rsid w:val="006B205A"/>
    <w:rsid w:val="006B20C7"/>
    <w:rsid w:val="006B20F8"/>
    <w:rsid w:val="006B283D"/>
    <w:rsid w:val="006B29EF"/>
    <w:rsid w:val="006B2C8F"/>
    <w:rsid w:val="006B305E"/>
    <w:rsid w:val="006B31F1"/>
    <w:rsid w:val="006B3C70"/>
    <w:rsid w:val="006B3CD8"/>
    <w:rsid w:val="006B3D9A"/>
    <w:rsid w:val="006B3E3A"/>
    <w:rsid w:val="006B3E9A"/>
    <w:rsid w:val="006B3F4D"/>
    <w:rsid w:val="006B427B"/>
    <w:rsid w:val="006B487D"/>
    <w:rsid w:val="006B48C8"/>
    <w:rsid w:val="006B4B8D"/>
    <w:rsid w:val="006B5844"/>
    <w:rsid w:val="006B59D4"/>
    <w:rsid w:val="006B5A60"/>
    <w:rsid w:val="006B5BC5"/>
    <w:rsid w:val="006B5BF7"/>
    <w:rsid w:val="006B5D30"/>
    <w:rsid w:val="006B5DBD"/>
    <w:rsid w:val="006B5EC7"/>
    <w:rsid w:val="006B6C5E"/>
    <w:rsid w:val="006B6D6C"/>
    <w:rsid w:val="006B6F0F"/>
    <w:rsid w:val="006B6F45"/>
    <w:rsid w:val="006B6FEB"/>
    <w:rsid w:val="006B7260"/>
    <w:rsid w:val="006B75FB"/>
    <w:rsid w:val="006B7738"/>
    <w:rsid w:val="006B7AD0"/>
    <w:rsid w:val="006B7CFD"/>
    <w:rsid w:val="006C01BD"/>
    <w:rsid w:val="006C03D4"/>
    <w:rsid w:val="006C0CD5"/>
    <w:rsid w:val="006C1272"/>
    <w:rsid w:val="006C143B"/>
    <w:rsid w:val="006C1690"/>
    <w:rsid w:val="006C16A8"/>
    <w:rsid w:val="006C1812"/>
    <w:rsid w:val="006C1819"/>
    <w:rsid w:val="006C1B4A"/>
    <w:rsid w:val="006C26BC"/>
    <w:rsid w:val="006C2AFA"/>
    <w:rsid w:val="006C3327"/>
    <w:rsid w:val="006C3622"/>
    <w:rsid w:val="006C3D2D"/>
    <w:rsid w:val="006C416D"/>
    <w:rsid w:val="006C47F7"/>
    <w:rsid w:val="006C4DEB"/>
    <w:rsid w:val="006C4F81"/>
    <w:rsid w:val="006C5046"/>
    <w:rsid w:val="006C5AB2"/>
    <w:rsid w:val="006C5D37"/>
    <w:rsid w:val="006C5D43"/>
    <w:rsid w:val="006C6465"/>
    <w:rsid w:val="006C656F"/>
    <w:rsid w:val="006C6680"/>
    <w:rsid w:val="006C6767"/>
    <w:rsid w:val="006C6CAF"/>
    <w:rsid w:val="006C6D23"/>
    <w:rsid w:val="006C6D59"/>
    <w:rsid w:val="006C6E46"/>
    <w:rsid w:val="006C7075"/>
    <w:rsid w:val="006C709C"/>
    <w:rsid w:val="006C70D1"/>
    <w:rsid w:val="006C7C2F"/>
    <w:rsid w:val="006C7F05"/>
    <w:rsid w:val="006D0037"/>
    <w:rsid w:val="006D0292"/>
    <w:rsid w:val="006D04B9"/>
    <w:rsid w:val="006D073F"/>
    <w:rsid w:val="006D0B16"/>
    <w:rsid w:val="006D1066"/>
    <w:rsid w:val="006D16D8"/>
    <w:rsid w:val="006D1716"/>
    <w:rsid w:val="006D1A12"/>
    <w:rsid w:val="006D22E3"/>
    <w:rsid w:val="006D2486"/>
    <w:rsid w:val="006D24B8"/>
    <w:rsid w:val="006D27F8"/>
    <w:rsid w:val="006D3152"/>
    <w:rsid w:val="006D3ABC"/>
    <w:rsid w:val="006D3F06"/>
    <w:rsid w:val="006D4063"/>
    <w:rsid w:val="006D4089"/>
    <w:rsid w:val="006D428D"/>
    <w:rsid w:val="006D4A53"/>
    <w:rsid w:val="006D4BA1"/>
    <w:rsid w:val="006D4D35"/>
    <w:rsid w:val="006D5039"/>
    <w:rsid w:val="006D58AC"/>
    <w:rsid w:val="006D5B96"/>
    <w:rsid w:val="006D60AE"/>
    <w:rsid w:val="006D6508"/>
    <w:rsid w:val="006D663E"/>
    <w:rsid w:val="006D6736"/>
    <w:rsid w:val="006D6978"/>
    <w:rsid w:val="006D6BCF"/>
    <w:rsid w:val="006D6CB0"/>
    <w:rsid w:val="006D71A3"/>
    <w:rsid w:val="006D75C8"/>
    <w:rsid w:val="006D7600"/>
    <w:rsid w:val="006D7B18"/>
    <w:rsid w:val="006D7E7B"/>
    <w:rsid w:val="006E00B0"/>
    <w:rsid w:val="006E0333"/>
    <w:rsid w:val="006E03FD"/>
    <w:rsid w:val="006E07D6"/>
    <w:rsid w:val="006E098A"/>
    <w:rsid w:val="006E0C2D"/>
    <w:rsid w:val="006E0F60"/>
    <w:rsid w:val="006E1B39"/>
    <w:rsid w:val="006E235F"/>
    <w:rsid w:val="006E24EE"/>
    <w:rsid w:val="006E2B19"/>
    <w:rsid w:val="006E2CD5"/>
    <w:rsid w:val="006E301E"/>
    <w:rsid w:val="006E308D"/>
    <w:rsid w:val="006E342A"/>
    <w:rsid w:val="006E35DF"/>
    <w:rsid w:val="006E3A9E"/>
    <w:rsid w:val="006E402D"/>
    <w:rsid w:val="006E4132"/>
    <w:rsid w:val="006E413F"/>
    <w:rsid w:val="006E4204"/>
    <w:rsid w:val="006E4607"/>
    <w:rsid w:val="006E47E1"/>
    <w:rsid w:val="006E4DAD"/>
    <w:rsid w:val="006E5707"/>
    <w:rsid w:val="006E5B19"/>
    <w:rsid w:val="006E66E5"/>
    <w:rsid w:val="006E6AE7"/>
    <w:rsid w:val="006E6BDC"/>
    <w:rsid w:val="006E6E43"/>
    <w:rsid w:val="006E6F73"/>
    <w:rsid w:val="006E7229"/>
    <w:rsid w:val="006E747F"/>
    <w:rsid w:val="006E74E7"/>
    <w:rsid w:val="006E7650"/>
    <w:rsid w:val="006E7718"/>
    <w:rsid w:val="006E7823"/>
    <w:rsid w:val="006E7960"/>
    <w:rsid w:val="006E7DE3"/>
    <w:rsid w:val="006F02DF"/>
    <w:rsid w:val="006F074C"/>
    <w:rsid w:val="006F086D"/>
    <w:rsid w:val="006F090A"/>
    <w:rsid w:val="006F0B85"/>
    <w:rsid w:val="006F0D57"/>
    <w:rsid w:val="006F0EAF"/>
    <w:rsid w:val="006F16E4"/>
    <w:rsid w:val="006F1905"/>
    <w:rsid w:val="006F1C8B"/>
    <w:rsid w:val="006F2337"/>
    <w:rsid w:val="006F2502"/>
    <w:rsid w:val="006F2CFA"/>
    <w:rsid w:val="006F35C1"/>
    <w:rsid w:val="006F3D3C"/>
    <w:rsid w:val="006F3E36"/>
    <w:rsid w:val="006F42FA"/>
    <w:rsid w:val="006F435B"/>
    <w:rsid w:val="006F43CA"/>
    <w:rsid w:val="006F47E2"/>
    <w:rsid w:val="006F4D82"/>
    <w:rsid w:val="006F5270"/>
    <w:rsid w:val="006F5717"/>
    <w:rsid w:val="006F5FCD"/>
    <w:rsid w:val="006F62DA"/>
    <w:rsid w:val="006F6636"/>
    <w:rsid w:val="006F6D10"/>
    <w:rsid w:val="006F759C"/>
    <w:rsid w:val="006F760C"/>
    <w:rsid w:val="006F76BC"/>
    <w:rsid w:val="006F7A85"/>
    <w:rsid w:val="006F7DFC"/>
    <w:rsid w:val="007001B9"/>
    <w:rsid w:val="0070043D"/>
    <w:rsid w:val="0070045E"/>
    <w:rsid w:val="00700863"/>
    <w:rsid w:val="00700CD5"/>
    <w:rsid w:val="007010BA"/>
    <w:rsid w:val="007011B6"/>
    <w:rsid w:val="0070187A"/>
    <w:rsid w:val="00702042"/>
    <w:rsid w:val="00702244"/>
    <w:rsid w:val="007024C1"/>
    <w:rsid w:val="00702B3B"/>
    <w:rsid w:val="00702B67"/>
    <w:rsid w:val="00702D43"/>
    <w:rsid w:val="007032C5"/>
    <w:rsid w:val="007033EC"/>
    <w:rsid w:val="00703445"/>
    <w:rsid w:val="007036C0"/>
    <w:rsid w:val="007039FD"/>
    <w:rsid w:val="00703A0E"/>
    <w:rsid w:val="00703DA7"/>
    <w:rsid w:val="00703EA8"/>
    <w:rsid w:val="00703EF5"/>
    <w:rsid w:val="00704489"/>
    <w:rsid w:val="00704C92"/>
    <w:rsid w:val="00704CC8"/>
    <w:rsid w:val="00704EB0"/>
    <w:rsid w:val="00705117"/>
    <w:rsid w:val="007052BA"/>
    <w:rsid w:val="007053A2"/>
    <w:rsid w:val="007058E0"/>
    <w:rsid w:val="007059D5"/>
    <w:rsid w:val="00705A5A"/>
    <w:rsid w:val="007061E7"/>
    <w:rsid w:val="0070633B"/>
    <w:rsid w:val="00706364"/>
    <w:rsid w:val="00706368"/>
    <w:rsid w:val="007068BD"/>
    <w:rsid w:val="007069AF"/>
    <w:rsid w:val="00707773"/>
    <w:rsid w:val="00707B8B"/>
    <w:rsid w:val="00707F01"/>
    <w:rsid w:val="0071040E"/>
    <w:rsid w:val="0071043A"/>
    <w:rsid w:val="00710560"/>
    <w:rsid w:val="00710703"/>
    <w:rsid w:val="00710D26"/>
    <w:rsid w:val="00710D38"/>
    <w:rsid w:val="00710E49"/>
    <w:rsid w:val="00710EBF"/>
    <w:rsid w:val="0071149B"/>
    <w:rsid w:val="007126D0"/>
    <w:rsid w:val="00712A09"/>
    <w:rsid w:val="00712ECB"/>
    <w:rsid w:val="00713330"/>
    <w:rsid w:val="0071377E"/>
    <w:rsid w:val="00713ABD"/>
    <w:rsid w:val="00713B8E"/>
    <w:rsid w:val="0071423E"/>
    <w:rsid w:val="00714518"/>
    <w:rsid w:val="0071470D"/>
    <w:rsid w:val="00714AF4"/>
    <w:rsid w:val="00714DCA"/>
    <w:rsid w:val="00715003"/>
    <w:rsid w:val="007160F7"/>
    <w:rsid w:val="007165FC"/>
    <w:rsid w:val="0071661F"/>
    <w:rsid w:val="007168F8"/>
    <w:rsid w:val="00716D85"/>
    <w:rsid w:val="00716E9F"/>
    <w:rsid w:val="00717304"/>
    <w:rsid w:val="00717D16"/>
    <w:rsid w:val="00717E8E"/>
    <w:rsid w:val="00720078"/>
    <w:rsid w:val="00720080"/>
    <w:rsid w:val="007202FD"/>
    <w:rsid w:val="007208C0"/>
    <w:rsid w:val="00720B40"/>
    <w:rsid w:val="00720C72"/>
    <w:rsid w:val="00721F80"/>
    <w:rsid w:val="00722654"/>
    <w:rsid w:val="007226C2"/>
    <w:rsid w:val="00722ED7"/>
    <w:rsid w:val="00723461"/>
    <w:rsid w:val="0072360B"/>
    <w:rsid w:val="00723A1A"/>
    <w:rsid w:val="00723A5B"/>
    <w:rsid w:val="00723B3A"/>
    <w:rsid w:val="007241AA"/>
    <w:rsid w:val="00724343"/>
    <w:rsid w:val="00724515"/>
    <w:rsid w:val="00724B33"/>
    <w:rsid w:val="00724B8C"/>
    <w:rsid w:val="00724CDB"/>
    <w:rsid w:val="00724EDA"/>
    <w:rsid w:val="00724F26"/>
    <w:rsid w:val="00725538"/>
    <w:rsid w:val="0072566E"/>
    <w:rsid w:val="0072588A"/>
    <w:rsid w:val="00725AEC"/>
    <w:rsid w:val="00725C12"/>
    <w:rsid w:val="00725F82"/>
    <w:rsid w:val="00725FE0"/>
    <w:rsid w:val="00726013"/>
    <w:rsid w:val="00726834"/>
    <w:rsid w:val="00726D84"/>
    <w:rsid w:val="00726E09"/>
    <w:rsid w:val="00727058"/>
    <w:rsid w:val="0072721A"/>
    <w:rsid w:val="007278F6"/>
    <w:rsid w:val="00727EF2"/>
    <w:rsid w:val="00730376"/>
    <w:rsid w:val="007307FE"/>
    <w:rsid w:val="00730C5A"/>
    <w:rsid w:val="00730CA6"/>
    <w:rsid w:val="00730E38"/>
    <w:rsid w:val="00731004"/>
    <w:rsid w:val="0073136E"/>
    <w:rsid w:val="007314D5"/>
    <w:rsid w:val="0073156D"/>
    <w:rsid w:val="00731667"/>
    <w:rsid w:val="007317AA"/>
    <w:rsid w:val="007319D4"/>
    <w:rsid w:val="00731AC6"/>
    <w:rsid w:val="007322BB"/>
    <w:rsid w:val="007322E7"/>
    <w:rsid w:val="0073233C"/>
    <w:rsid w:val="007327FD"/>
    <w:rsid w:val="00732952"/>
    <w:rsid w:val="00732BCF"/>
    <w:rsid w:val="00732D41"/>
    <w:rsid w:val="00732F7B"/>
    <w:rsid w:val="007333A8"/>
    <w:rsid w:val="00733EF7"/>
    <w:rsid w:val="00733F92"/>
    <w:rsid w:val="00733FEA"/>
    <w:rsid w:val="0073435C"/>
    <w:rsid w:val="00734392"/>
    <w:rsid w:val="007343B3"/>
    <w:rsid w:val="007344CD"/>
    <w:rsid w:val="00734679"/>
    <w:rsid w:val="0073467E"/>
    <w:rsid w:val="007346FA"/>
    <w:rsid w:val="00734AEC"/>
    <w:rsid w:val="00734C71"/>
    <w:rsid w:val="00734CFB"/>
    <w:rsid w:val="00735CE8"/>
    <w:rsid w:val="00735F85"/>
    <w:rsid w:val="007360F2"/>
    <w:rsid w:val="007363F0"/>
    <w:rsid w:val="00736706"/>
    <w:rsid w:val="00736BFA"/>
    <w:rsid w:val="00737237"/>
    <w:rsid w:val="00737704"/>
    <w:rsid w:val="00737745"/>
    <w:rsid w:val="007379A6"/>
    <w:rsid w:val="00737AAD"/>
    <w:rsid w:val="00737AE0"/>
    <w:rsid w:val="00740361"/>
    <w:rsid w:val="0074080D"/>
    <w:rsid w:val="00740BF8"/>
    <w:rsid w:val="00740E18"/>
    <w:rsid w:val="007410B9"/>
    <w:rsid w:val="007419B7"/>
    <w:rsid w:val="00741BD0"/>
    <w:rsid w:val="007422A9"/>
    <w:rsid w:val="00742797"/>
    <w:rsid w:val="00742863"/>
    <w:rsid w:val="00742CAC"/>
    <w:rsid w:val="00743666"/>
    <w:rsid w:val="00743729"/>
    <w:rsid w:val="00743C25"/>
    <w:rsid w:val="007444F5"/>
    <w:rsid w:val="007454DA"/>
    <w:rsid w:val="00745D0C"/>
    <w:rsid w:val="00745DFC"/>
    <w:rsid w:val="0074660D"/>
    <w:rsid w:val="0074682E"/>
    <w:rsid w:val="00746BD8"/>
    <w:rsid w:val="00747473"/>
    <w:rsid w:val="0074756A"/>
    <w:rsid w:val="00747657"/>
    <w:rsid w:val="00747E66"/>
    <w:rsid w:val="00750482"/>
    <w:rsid w:val="007509E1"/>
    <w:rsid w:val="00750A7C"/>
    <w:rsid w:val="00750DE7"/>
    <w:rsid w:val="00750F17"/>
    <w:rsid w:val="007513B8"/>
    <w:rsid w:val="00751572"/>
    <w:rsid w:val="0075227A"/>
    <w:rsid w:val="0075255B"/>
    <w:rsid w:val="0075271F"/>
    <w:rsid w:val="00752FDA"/>
    <w:rsid w:val="00753052"/>
    <w:rsid w:val="007533A8"/>
    <w:rsid w:val="0075367A"/>
    <w:rsid w:val="00753D1A"/>
    <w:rsid w:val="00753D8B"/>
    <w:rsid w:val="0075409D"/>
    <w:rsid w:val="007541E3"/>
    <w:rsid w:val="00754F69"/>
    <w:rsid w:val="0075516F"/>
    <w:rsid w:val="0075542F"/>
    <w:rsid w:val="0075596C"/>
    <w:rsid w:val="00755A68"/>
    <w:rsid w:val="00755B28"/>
    <w:rsid w:val="00756B5A"/>
    <w:rsid w:val="00756EA8"/>
    <w:rsid w:val="00757105"/>
    <w:rsid w:val="0075724E"/>
    <w:rsid w:val="00757348"/>
    <w:rsid w:val="007573D9"/>
    <w:rsid w:val="0075742B"/>
    <w:rsid w:val="0075745B"/>
    <w:rsid w:val="00757542"/>
    <w:rsid w:val="007575A3"/>
    <w:rsid w:val="007605A4"/>
    <w:rsid w:val="00760754"/>
    <w:rsid w:val="007609DE"/>
    <w:rsid w:val="00760F73"/>
    <w:rsid w:val="00761335"/>
    <w:rsid w:val="00761A6B"/>
    <w:rsid w:val="00761BDA"/>
    <w:rsid w:val="007627D5"/>
    <w:rsid w:val="007627EC"/>
    <w:rsid w:val="00762AD2"/>
    <w:rsid w:val="00762C9A"/>
    <w:rsid w:val="00762D05"/>
    <w:rsid w:val="00762E5B"/>
    <w:rsid w:val="0076314A"/>
    <w:rsid w:val="007631E8"/>
    <w:rsid w:val="007633E5"/>
    <w:rsid w:val="00763A5A"/>
    <w:rsid w:val="00763CF8"/>
    <w:rsid w:val="00763EC0"/>
    <w:rsid w:val="00763FB5"/>
    <w:rsid w:val="007641A9"/>
    <w:rsid w:val="007646F5"/>
    <w:rsid w:val="0076474F"/>
    <w:rsid w:val="00764881"/>
    <w:rsid w:val="00764CEB"/>
    <w:rsid w:val="00764EE9"/>
    <w:rsid w:val="00764F49"/>
    <w:rsid w:val="007650E9"/>
    <w:rsid w:val="00765163"/>
    <w:rsid w:val="007653F5"/>
    <w:rsid w:val="00765886"/>
    <w:rsid w:val="00765DF8"/>
    <w:rsid w:val="007661CF"/>
    <w:rsid w:val="00766486"/>
    <w:rsid w:val="00766729"/>
    <w:rsid w:val="00766852"/>
    <w:rsid w:val="00766AE4"/>
    <w:rsid w:val="00766B36"/>
    <w:rsid w:val="00766D6F"/>
    <w:rsid w:val="00766F47"/>
    <w:rsid w:val="00767055"/>
    <w:rsid w:val="00767294"/>
    <w:rsid w:val="007675C9"/>
    <w:rsid w:val="0076779D"/>
    <w:rsid w:val="00767AFA"/>
    <w:rsid w:val="00767BB0"/>
    <w:rsid w:val="00767D91"/>
    <w:rsid w:val="00767ED9"/>
    <w:rsid w:val="0077039C"/>
    <w:rsid w:val="00770CBA"/>
    <w:rsid w:val="00771769"/>
    <w:rsid w:val="00771799"/>
    <w:rsid w:val="007717D4"/>
    <w:rsid w:val="00771A44"/>
    <w:rsid w:val="00771B73"/>
    <w:rsid w:val="00771C0B"/>
    <w:rsid w:val="00771FD7"/>
    <w:rsid w:val="007720E5"/>
    <w:rsid w:val="00772363"/>
    <w:rsid w:val="00772657"/>
    <w:rsid w:val="00772740"/>
    <w:rsid w:val="00772ADD"/>
    <w:rsid w:val="00772C36"/>
    <w:rsid w:val="00772DE6"/>
    <w:rsid w:val="00772DEE"/>
    <w:rsid w:val="007731E0"/>
    <w:rsid w:val="007732FA"/>
    <w:rsid w:val="00773338"/>
    <w:rsid w:val="00773568"/>
    <w:rsid w:val="007735C9"/>
    <w:rsid w:val="00773649"/>
    <w:rsid w:val="007737DA"/>
    <w:rsid w:val="00773852"/>
    <w:rsid w:val="00773CA4"/>
    <w:rsid w:val="0077435F"/>
    <w:rsid w:val="00774818"/>
    <w:rsid w:val="00774DE6"/>
    <w:rsid w:val="0077598E"/>
    <w:rsid w:val="00775A40"/>
    <w:rsid w:val="00776163"/>
    <w:rsid w:val="00776190"/>
    <w:rsid w:val="0077634C"/>
    <w:rsid w:val="00776759"/>
    <w:rsid w:val="007768D5"/>
    <w:rsid w:val="00776C2A"/>
    <w:rsid w:val="00777043"/>
    <w:rsid w:val="007771E1"/>
    <w:rsid w:val="00777759"/>
    <w:rsid w:val="00777D2C"/>
    <w:rsid w:val="00777DE3"/>
    <w:rsid w:val="00777E6E"/>
    <w:rsid w:val="007800F8"/>
    <w:rsid w:val="007802D6"/>
    <w:rsid w:val="0078034A"/>
    <w:rsid w:val="007808AA"/>
    <w:rsid w:val="007813DE"/>
    <w:rsid w:val="00782155"/>
    <w:rsid w:val="007821B5"/>
    <w:rsid w:val="007822C1"/>
    <w:rsid w:val="00782305"/>
    <w:rsid w:val="00782636"/>
    <w:rsid w:val="007827B0"/>
    <w:rsid w:val="007828AB"/>
    <w:rsid w:val="007828C1"/>
    <w:rsid w:val="007831B9"/>
    <w:rsid w:val="007834F1"/>
    <w:rsid w:val="00783FD7"/>
    <w:rsid w:val="00784314"/>
    <w:rsid w:val="00784385"/>
    <w:rsid w:val="007844E5"/>
    <w:rsid w:val="007845E4"/>
    <w:rsid w:val="00784D49"/>
    <w:rsid w:val="007850E1"/>
    <w:rsid w:val="007851A5"/>
    <w:rsid w:val="00785238"/>
    <w:rsid w:val="0078593B"/>
    <w:rsid w:val="00785E4D"/>
    <w:rsid w:val="00785F77"/>
    <w:rsid w:val="00786B21"/>
    <w:rsid w:val="00786E11"/>
    <w:rsid w:val="007871DF"/>
    <w:rsid w:val="00787343"/>
    <w:rsid w:val="0078745B"/>
    <w:rsid w:val="007876A6"/>
    <w:rsid w:val="00787755"/>
    <w:rsid w:val="00787ED4"/>
    <w:rsid w:val="0079003A"/>
    <w:rsid w:val="007900B4"/>
    <w:rsid w:val="007904C5"/>
    <w:rsid w:val="00790740"/>
    <w:rsid w:val="00791499"/>
    <w:rsid w:val="007915BD"/>
    <w:rsid w:val="007915DD"/>
    <w:rsid w:val="007916C6"/>
    <w:rsid w:val="007921C7"/>
    <w:rsid w:val="00792595"/>
    <w:rsid w:val="00792AEF"/>
    <w:rsid w:val="00792EE6"/>
    <w:rsid w:val="007932A2"/>
    <w:rsid w:val="007935A0"/>
    <w:rsid w:val="007935E4"/>
    <w:rsid w:val="007938C9"/>
    <w:rsid w:val="00793B5B"/>
    <w:rsid w:val="00793E77"/>
    <w:rsid w:val="00794293"/>
    <w:rsid w:val="007945E4"/>
    <w:rsid w:val="007948A5"/>
    <w:rsid w:val="0079496A"/>
    <w:rsid w:val="00794BA6"/>
    <w:rsid w:val="00794C43"/>
    <w:rsid w:val="00794D62"/>
    <w:rsid w:val="0079553D"/>
    <w:rsid w:val="0079553E"/>
    <w:rsid w:val="00795856"/>
    <w:rsid w:val="00795AD6"/>
    <w:rsid w:val="00795B5E"/>
    <w:rsid w:val="00795BC8"/>
    <w:rsid w:val="00795DEB"/>
    <w:rsid w:val="00795EFF"/>
    <w:rsid w:val="007963F5"/>
    <w:rsid w:val="00796440"/>
    <w:rsid w:val="0079685F"/>
    <w:rsid w:val="007969F6"/>
    <w:rsid w:val="007970EB"/>
    <w:rsid w:val="0079790E"/>
    <w:rsid w:val="00797A5E"/>
    <w:rsid w:val="00797C95"/>
    <w:rsid w:val="00797FE4"/>
    <w:rsid w:val="007A0488"/>
    <w:rsid w:val="007A0559"/>
    <w:rsid w:val="007A0625"/>
    <w:rsid w:val="007A0864"/>
    <w:rsid w:val="007A0AA9"/>
    <w:rsid w:val="007A1627"/>
    <w:rsid w:val="007A1641"/>
    <w:rsid w:val="007A18AC"/>
    <w:rsid w:val="007A1F60"/>
    <w:rsid w:val="007A2146"/>
    <w:rsid w:val="007A2194"/>
    <w:rsid w:val="007A2754"/>
    <w:rsid w:val="007A287F"/>
    <w:rsid w:val="007A28E3"/>
    <w:rsid w:val="007A2920"/>
    <w:rsid w:val="007A2FBA"/>
    <w:rsid w:val="007A32B6"/>
    <w:rsid w:val="007A36CB"/>
    <w:rsid w:val="007A3D45"/>
    <w:rsid w:val="007A3E6E"/>
    <w:rsid w:val="007A4183"/>
    <w:rsid w:val="007A4401"/>
    <w:rsid w:val="007A4436"/>
    <w:rsid w:val="007A4822"/>
    <w:rsid w:val="007A4BB8"/>
    <w:rsid w:val="007A4D34"/>
    <w:rsid w:val="007A4E87"/>
    <w:rsid w:val="007A4FEF"/>
    <w:rsid w:val="007A5D38"/>
    <w:rsid w:val="007A6868"/>
    <w:rsid w:val="007A69E4"/>
    <w:rsid w:val="007A6AC4"/>
    <w:rsid w:val="007A7511"/>
    <w:rsid w:val="007A7645"/>
    <w:rsid w:val="007A7C05"/>
    <w:rsid w:val="007B0660"/>
    <w:rsid w:val="007B06E6"/>
    <w:rsid w:val="007B081B"/>
    <w:rsid w:val="007B0A42"/>
    <w:rsid w:val="007B0E7C"/>
    <w:rsid w:val="007B11DD"/>
    <w:rsid w:val="007B16D5"/>
    <w:rsid w:val="007B1733"/>
    <w:rsid w:val="007B1A9D"/>
    <w:rsid w:val="007B1DCD"/>
    <w:rsid w:val="007B280C"/>
    <w:rsid w:val="007B2EE7"/>
    <w:rsid w:val="007B3335"/>
    <w:rsid w:val="007B3937"/>
    <w:rsid w:val="007B3A76"/>
    <w:rsid w:val="007B3D1E"/>
    <w:rsid w:val="007B41A4"/>
    <w:rsid w:val="007B424C"/>
    <w:rsid w:val="007B45D1"/>
    <w:rsid w:val="007B45D4"/>
    <w:rsid w:val="007B468A"/>
    <w:rsid w:val="007B47D9"/>
    <w:rsid w:val="007B47DC"/>
    <w:rsid w:val="007B4E09"/>
    <w:rsid w:val="007B50C4"/>
    <w:rsid w:val="007B56F6"/>
    <w:rsid w:val="007B596B"/>
    <w:rsid w:val="007B5AA9"/>
    <w:rsid w:val="007B684B"/>
    <w:rsid w:val="007B6971"/>
    <w:rsid w:val="007B6C02"/>
    <w:rsid w:val="007B6C3C"/>
    <w:rsid w:val="007B6E50"/>
    <w:rsid w:val="007B71D1"/>
    <w:rsid w:val="007B71FD"/>
    <w:rsid w:val="007B763F"/>
    <w:rsid w:val="007B78BB"/>
    <w:rsid w:val="007B7965"/>
    <w:rsid w:val="007B7EC6"/>
    <w:rsid w:val="007C0775"/>
    <w:rsid w:val="007C0B2C"/>
    <w:rsid w:val="007C1F6D"/>
    <w:rsid w:val="007C21B9"/>
    <w:rsid w:val="007C2215"/>
    <w:rsid w:val="007C25C4"/>
    <w:rsid w:val="007C260D"/>
    <w:rsid w:val="007C2C47"/>
    <w:rsid w:val="007C2C9D"/>
    <w:rsid w:val="007C30E5"/>
    <w:rsid w:val="007C3313"/>
    <w:rsid w:val="007C33B3"/>
    <w:rsid w:val="007C36BB"/>
    <w:rsid w:val="007C3DDD"/>
    <w:rsid w:val="007C3EDA"/>
    <w:rsid w:val="007C5219"/>
    <w:rsid w:val="007C570C"/>
    <w:rsid w:val="007C57E9"/>
    <w:rsid w:val="007C6467"/>
    <w:rsid w:val="007C6B5F"/>
    <w:rsid w:val="007C6B8D"/>
    <w:rsid w:val="007C6EDD"/>
    <w:rsid w:val="007C7490"/>
    <w:rsid w:val="007C77A4"/>
    <w:rsid w:val="007D0289"/>
    <w:rsid w:val="007D02FD"/>
    <w:rsid w:val="007D04E1"/>
    <w:rsid w:val="007D085B"/>
    <w:rsid w:val="007D0B9A"/>
    <w:rsid w:val="007D0EE5"/>
    <w:rsid w:val="007D1040"/>
    <w:rsid w:val="007D1C0F"/>
    <w:rsid w:val="007D215A"/>
    <w:rsid w:val="007D23D7"/>
    <w:rsid w:val="007D26D2"/>
    <w:rsid w:val="007D2C2B"/>
    <w:rsid w:val="007D2EC1"/>
    <w:rsid w:val="007D2F5F"/>
    <w:rsid w:val="007D32B4"/>
    <w:rsid w:val="007D38F7"/>
    <w:rsid w:val="007D3AE5"/>
    <w:rsid w:val="007D4346"/>
    <w:rsid w:val="007D475C"/>
    <w:rsid w:val="007D47F9"/>
    <w:rsid w:val="007D4D69"/>
    <w:rsid w:val="007D523F"/>
    <w:rsid w:val="007D53F0"/>
    <w:rsid w:val="007D5D0E"/>
    <w:rsid w:val="007D5EDE"/>
    <w:rsid w:val="007D60BB"/>
    <w:rsid w:val="007D677E"/>
    <w:rsid w:val="007D6B1B"/>
    <w:rsid w:val="007D730F"/>
    <w:rsid w:val="007D73F1"/>
    <w:rsid w:val="007D7753"/>
    <w:rsid w:val="007D79B3"/>
    <w:rsid w:val="007D7CFC"/>
    <w:rsid w:val="007D7EA1"/>
    <w:rsid w:val="007E0429"/>
    <w:rsid w:val="007E061E"/>
    <w:rsid w:val="007E0884"/>
    <w:rsid w:val="007E0EEC"/>
    <w:rsid w:val="007E118E"/>
    <w:rsid w:val="007E12C8"/>
    <w:rsid w:val="007E1399"/>
    <w:rsid w:val="007E15AC"/>
    <w:rsid w:val="007E15B0"/>
    <w:rsid w:val="007E1CE9"/>
    <w:rsid w:val="007E1E35"/>
    <w:rsid w:val="007E1FAA"/>
    <w:rsid w:val="007E247C"/>
    <w:rsid w:val="007E249A"/>
    <w:rsid w:val="007E25F5"/>
    <w:rsid w:val="007E375B"/>
    <w:rsid w:val="007E403F"/>
    <w:rsid w:val="007E445D"/>
    <w:rsid w:val="007E481A"/>
    <w:rsid w:val="007E48AF"/>
    <w:rsid w:val="007E501E"/>
    <w:rsid w:val="007E590D"/>
    <w:rsid w:val="007E5987"/>
    <w:rsid w:val="007E5DF4"/>
    <w:rsid w:val="007E6204"/>
    <w:rsid w:val="007E6268"/>
    <w:rsid w:val="007E6597"/>
    <w:rsid w:val="007E68DA"/>
    <w:rsid w:val="007E6970"/>
    <w:rsid w:val="007E6B54"/>
    <w:rsid w:val="007E6C15"/>
    <w:rsid w:val="007E6E5C"/>
    <w:rsid w:val="007E6F9E"/>
    <w:rsid w:val="007E6FD4"/>
    <w:rsid w:val="007E715C"/>
    <w:rsid w:val="007E7163"/>
    <w:rsid w:val="007E71DF"/>
    <w:rsid w:val="007E7347"/>
    <w:rsid w:val="007E75CB"/>
    <w:rsid w:val="007E7601"/>
    <w:rsid w:val="007E76AD"/>
    <w:rsid w:val="007E7842"/>
    <w:rsid w:val="007E792B"/>
    <w:rsid w:val="007E7C4E"/>
    <w:rsid w:val="007E7E26"/>
    <w:rsid w:val="007E7F35"/>
    <w:rsid w:val="007F01FE"/>
    <w:rsid w:val="007F05C5"/>
    <w:rsid w:val="007F08CC"/>
    <w:rsid w:val="007F10D6"/>
    <w:rsid w:val="007F131A"/>
    <w:rsid w:val="007F1475"/>
    <w:rsid w:val="007F1C9E"/>
    <w:rsid w:val="007F201C"/>
    <w:rsid w:val="007F2090"/>
    <w:rsid w:val="007F22DE"/>
    <w:rsid w:val="007F27EE"/>
    <w:rsid w:val="007F299F"/>
    <w:rsid w:val="007F30FE"/>
    <w:rsid w:val="007F32D3"/>
    <w:rsid w:val="007F3EF9"/>
    <w:rsid w:val="007F3F70"/>
    <w:rsid w:val="007F404E"/>
    <w:rsid w:val="007F42E8"/>
    <w:rsid w:val="007F505E"/>
    <w:rsid w:val="007F54B6"/>
    <w:rsid w:val="007F5575"/>
    <w:rsid w:val="007F581D"/>
    <w:rsid w:val="007F5AF7"/>
    <w:rsid w:val="007F6105"/>
    <w:rsid w:val="007F6644"/>
    <w:rsid w:val="007F6779"/>
    <w:rsid w:val="007F6800"/>
    <w:rsid w:val="007F6D59"/>
    <w:rsid w:val="007F6D72"/>
    <w:rsid w:val="007F7CC8"/>
    <w:rsid w:val="007F7D90"/>
    <w:rsid w:val="00800028"/>
    <w:rsid w:val="00800076"/>
    <w:rsid w:val="00800162"/>
    <w:rsid w:val="00800A40"/>
    <w:rsid w:val="00801550"/>
    <w:rsid w:val="008017F2"/>
    <w:rsid w:val="00801925"/>
    <w:rsid w:val="00801AC8"/>
    <w:rsid w:val="00801F42"/>
    <w:rsid w:val="00802392"/>
    <w:rsid w:val="0080259D"/>
    <w:rsid w:val="0080263C"/>
    <w:rsid w:val="008026F4"/>
    <w:rsid w:val="00802768"/>
    <w:rsid w:val="00802B63"/>
    <w:rsid w:val="00802CF9"/>
    <w:rsid w:val="00802ED7"/>
    <w:rsid w:val="00803F37"/>
    <w:rsid w:val="00804177"/>
    <w:rsid w:val="008043EC"/>
    <w:rsid w:val="008044EC"/>
    <w:rsid w:val="00804821"/>
    <w:rsid w:val="00804BFD"/>
    <w:rsid w:val="00804D04"/>
    <w:rsid w:val="00804EFC"/>
    <w:rsid w:val="0080501D"/>
    <w:rsid w:val="00805233"/>
    <w:rsid w:val="008052F6"/>
    <w:rsid w:val="0080599D"/>
    <w:rsid w:val="00805DB6"/>
    <w:rsid w:val="008060AC"/>
    <w:rsid w:val="008063A2"/>
    <w:rsid w:val="008065E2"/>
    <w:rsid w:val="008065FC"/>
    <w:rsid w:val="00806703"/>
    <w:rsid w:val="00806A79"/>
    <w:rsid w:val="00806B6B"/>
    <w:rsid w:val="00806FD2"/>
    <w:rsid w:val="00807431"/>
    <w:rsid w:val="008074E9"/>
    <w:rsid w:val="0080768D"/>
    <w:rsid w:val="0080787E"/>
    <w:rsid w:val="00807A5B"/>
    <w:rsid w:val="00807B7B"/>
    <w:rsid w:val="00807E25"/>
    <w:rsid w:val="00807E73"/>
    <w:rsid w:val="00810422"/>
    <w:rsid w:val="00810DE2"/>
    <w:rsid w:val="00810FA6"/>
    <w:rsid w:val="0081101E"/>
    <w:rsid w:val="00811E1C"/>
    <w:rsid w:val="00811EFD"/>
    <w:rsid w:val="00812BC0"/>
    <w:rsid w:val="00813102"/>
    <w:rsid w:val="008133CB"/>
    <w:rsid w:val="0081350A"/>
    <w:rsid w:val="00813ACA"/>
    <w:rsid w:val="00813D4B"/>
    <w:rsid w:val="00814362"/>
    <w:rsid w:val="0081477E"/>
    <w:rsid w:val="00814B32"/>
    <w:rsid w:val="008150D4"/>
    <w:rsid w:val="00815274"/>
    <w:rsid w:val="00815DC0"/>
    <w:rsid w:val="00815E56"/>
    <w:rsid w:val="00815F7B"/>
    <w:rsid w:val="00816030"/>
    <w:rsid w:val="00816100"/>
    <w:rsid w:val="00816310"/>
    <w:rsid w:val="008163E0"/>
    <w:rsid w:val="0081642D"/>
    <w:rsid w:val="00816F95"/>
    <w:rsid w:val="00817343"/>
    <w:rsid w:val="008173BF"/>
    <w:rsid w:val="008175A8"/>
    <w:rsid w:val="008178FF"/>
    <w:rsid w:val="008204FE"/>
    <w:rsid w:val="00820D4A"/>
    <w:rsid w:val="00820F8F"/>
    <w:rsid w:val="008214A1"/>
    <w:rsid w:val="00821987"/>
    <w:rsid w:val="008219C9"/>
    <w:rsid w:val="00821A6E"/>
    <w:rsid w:val="00821BFA"/>
    <w:rsid w:val="00821C7D"/>
    <w:rsid w:val="00822157"/>
    <w:rsid w:val="0082220A"/>
    <w:rsid w:val="00822591"/>
    <w:rsid w:val="008228CF"/>
    <w:rsid w:val="008229CD"/>
    <w:rsid w:val="00822A4D"/>
    <w:rsid w:val="00822BD0"/>
    <w:rsid w:val="00822E04"/>
    <w:rsid w:val="00822E15"/>
    <w:rsid w:val="00822E80"/>
    <w:rsid w:val="008230C4"/>
    <w:rsid w:val="0082313D"/>
    <w:rsid w:val="00823172"/>
    <w:rsid w:val="008233C8"/>
    <w:rsid w:val="008236AA"/>
    <w:rsid w:val="008238A6"/>
    <w:rsid w:val="008238C4"/>
    <w:rsid w:val="00824031"/>
    <w:rsid w:val="008244CB"/>
    <w:rsid w:val="00824646"/>
    <w:rsid w:val="00824682"/>
    <w:rsid w:val="0082492C"/>
    <w:rsid w:val="00824D90"/>
    <w:rsid w:val="00824E3F"/>
    <w:rsid w:val="00824F3D"/>
    <w:rsid w:val="00825059"/>
    <w:rsid w:val="00825831"/>
    <w:rsid w:val="00825894"/>
    <w:rsid w:val="0082594D"/>
    <w:rsid w:val="00825C36"/>
    <w:rsid w:val="0082619A"/>
    <w:rsid w:val="00826412"/>
    <w:rsid w:val="0082643B"/>
    <w:rsid w:val="00826451"/>
    <w:rsid w:val="00826457"/>
    <w:rsid w:val="00826AF4"/>
    <w:rsid w:val="00826D9E"/>
    <w:rsid w:val="00826DE8"/>
    <w:rsid w:val="00826F1D"/>
    <w:rsid w:val="0082705C"/>
    <w:rsid w:val="00827106"/>
    <w:rsid w:val="00827A76"/>
    <w:rsid w:val="00827ABF"/>
    <w:rsid w:val="00827B66"/>
    <w:rsid w:val="00827DDA"/>
    <w:rsid w:val="0083039E"/>
    <w:rsid w:val="0083040D"/>
    <w:rsid w:val="00830B48"/>
    <w:rsid w:val="00831149"/>
    <w:rsid w:val="00831956"/>
    <w:rsid w:val="00831977"/>
    <w:rsid w:val="008319F0"/>
    <w:rsid w:val="00831CC1"/>
    <w:rsid w:val="0083251C"/>
    <w:rsid w:val="00832560"/>
    <w:rsid w:val="008328C6"/>
    <w:rsid w:val="008335A7"/>
    <w:rsid w:val="00833738"/>
    <w:rsid w:val="00833CC5"/>
    <w:rsid w:val="0083434D"/>
    <w:rsid w:val="00834427"/>
    <w:rsid w:val="0083445D"/>
    <w:rsid w:val="008345A7"/>
    <w:rsid w:val="00834988"/>
    <w:rsid w:val="00834CB6"/>
    <w:rsid w:val="00834D99"/>
    <w:rsid w:val="00834DBF"/>
    <w:rsid w:val="00834EA2"/>
    <w:rsid w:val="00835503"/>
    <w:rsid w:val="0083550A"/>
    <w:rsid w:val="00835624"/>
    <w:rsid w:val="00835BA1"/>
    <w:rsid w:val="00836E23"/>
    <w:rsid w:val="00836F19"/>
    <w:rsid w:val="008373A1"/>
    <w:rsid w:val="0083791E"/>
    <w:rsid w:val="00837E50"/>
    <w:rsid w:val="00840211"/>
    <w:rsid w:val="0084039C"/>
    <w:rsid w:val="0084105E"/>
    <w:rsid w:val="008414B9"/>
    <w:rsid w:val="00841A58"/>
    <w:rsid w:val="00841F15"/>
    <w:rsid w:val="00841F28"/>
    <w:rsid w:val="0084245F"/>
    <w:rsid w:val="008428F8"/>
    <w:rsid w:val="00842F90"/>
    <w:rsid w:val="008433A8"/>
    <w:rsid w:val="00843763"/>
    <w:rsid w:val="008437B5"/>
    <w:rsid w:val="008441F9"/>
    <w:rsid w:val="0084458C"/>
    <w:rsid w:val="00844E03"/>
    <w:rsid w:val="00844E6D"/>
    <w:rsid w:val="00845490"/>
    <w:rsid w:val="00845F56"/>
    <w:rsid w:val="0084641F"/>
    <w:rsid w:val="0084681A"/>
    <w:rsid w:val="00846991"/>
    <w:rsid w:val="00846F88"/>
    <w:rsid w:val="008474EF"/>
    <w:rsid w:val="00847865"/>
    <w:rsid w:val="00847A2F"/>
    <w:rsid w:val="00847B64"/>
    <w:rsid w:val="00847DF9"/>
    <w:rsid w:val="008505C6"/>
    <w:rsid w:val="008508CE"/>
    <w:rsid w:val="00850A4F"/>
    <w:rsid w:val="00850C3F"/>
    <w:rsid w:val="0085129D"/>
    <w:rsid w:val="0085147F"/>
    <w:rsid w:val="0085149C"/>
    <w:rsid w:val="008518B8"/>
    <w:rsid w:val="00851C55"/>
    <w:rsid w:val="008524EA"/>
    <w:rsid w:val="008526C1"/>
    <w:rsid w:val="00852B7F"/>
    <w:rsid w:val="0085325E"/>
    <w:rsid w:val="00853309"/>
    <w:rsid w:val="00853DB1"/>
    <w:rsid w:val="00853F5A"/>
    <w:rsid w:val="00853F70"/>
    <w:rsid w:val="008543E6"/>
    <w:rsid w:val="0085445C"/>
    <w:rsid w:val="00854922"/>
    <w:rsid w:val="00854E93"/>
    <w:rsid w:val="008552DB"/>
    <w:rsid w:val="008553E6"/>
    <w:rsid w:val="00855590"/>
    <w:rsid w:val="008555BB"/>
    <w:rsid w:val="008555C4"/>
    <w:rsid w:val="00855F14"/>
    <w:rsid w:val="00855F9D"/>
    <w:rsid w:val="00856A26"/>
    <w:rsid w:val="00856A34"/>
    <w:rsid w:val="00856F6F"/>
    <w:rsid w:val="0085749A"/>
    <w:rsid w:val="0085749F"/>
    <w:rsid w:val="008578AA"/>
    <w:rsid w:val="00860031"/>
    <w:rsid w:val="0086029F"/>
    <w:rsid w:val="008606B9"/>
    <w:rsid w:val="00860BFA"/>
    <w:rsid w:val="00861A95"/>
    <w:rsid w:val="00861CA8"/>
    <w:rsid w:val="00861FCB"/>
    <w:rsid w:val="00862256"/>
    <w:rsid w:val="008623D0"/>
    <w:rsid w:val="008625B0"/>
    <w:rsid w:val="00862CAE"/>
    <w:rsid w:val="00862F53"/>
    <w:rsid w:val="00862F7C"/>
    <w:rsid w:val="008630D4"/>
    <w:rsid w:val="00863103"/>
    <w:rsid w:val="0086331B"/>
    <w:rsid w:val="008634D3"/>
    <w:rsid w:val="008638B0"/>
    <w:rsid w:val="00863E38"/>
    <w:rsid w:val="00863F5B"/>
    <w:rsid w:val="00864329"/>
    <w:rsid w:val="00864735"/>
    <w:rsid w:val="00865144"/>
    <w:rsid w:val="00865253"/>
    <w:rsid w:val="00865BCC"/>
    <w:rsid w:val="008660C3"/>
    <w:rsid w:val="00866157"/>
    <w:rsid w:val="00866734"/>
    <w:rsid w:val="0086697B"/>
    <w:rsid w:val="00866BCE"/>
    <w:rsid w:val="00866EF6"/>
    <w:rsid w:val="00867481"/>
    <w:rsid w:val="00867EA5"/>
    <w:rsid w:val="0087002E"/>
    <w:rsid w:val="00870EA0"/>
    <w:rsid w:val="00871359"/>
    <w:rsid w:val="008713BC"/>
    <w:rsid w:val="0087148C"/>
    <w:rsid w:val="008715F2"/>
    <w:rsid w:val="0087162E"/>
    <w:rsid w:val="0087186C"/>
    <w:rsid w:val="00871DAF"/>
    <w:rsid w:val="00871E46"/>
    <w:rsid w:val="008724A0"/>
    <w:rsid w:val="0087278C"/>
    <w:rsid w:val="008728DE"/>
    <w:rsid w:val="008728EB"/>
    <w:rsid w:val="00872ACC"/>
    <w:rsid w:val="00872BEE"/>
    <w:rsid w:val="00872C96"/>
    <w:rsid w:val="00872ED3"/>
    <w:rsid w:val="0087315C"/>
    <w:rsid w:val="0087324E"/>
    <w:rsid w:val="00873496"/>
    <w:rsid w:val="008735E9"/>
    <w:rsid w:val="008737B1"/>
    <w:rsid w:val="008737F0"/>
    <w:rsid w:val="00873958"/>
    <w:rsid w:val="00873BA8"/>
    <w:rsid w:val="00873DFD"/>
    <w:rsid w:val="00874478"/>
    <w:rsid w:val="008750C4"/>
    <w:rsid w:val="0087581B"/>
    <w:rsid w:val="00875D7F"/>
    <w:rsid w:val="00875E68"/>
    <w:rsid w:val="0087605A"/>
    <w:rsid w:val="008762B8"/>
    <w:rsid w:val="008763FB"/>
    <w:rsid w:val="0087641C"/>
    <w:rsid w:val="00876604"/>
    <w:rsid w:val="00876E3A"/>
    <w:rsid w:val="0087746D"/>
    <w:rsid w:val="00877706"/>
    <w:rsid w:val="00877AB5"/>
    <w:rsid w:val="00877BFF"/>
    <w:rsid w:val="00877CA2"/>
    <w:rsid w:val="00877CCC"/>
    <w:rsid w:val="00877E1C"/>
    <w:rsid w:val="00877F75"/>
    <w:rsid w:val="0088058B"/>
    <w:rsid w:val="00880723"/>
    <w:rsid w:val="0088089D"/>
    <w:rsid w:val="008810BB"/>
    <w:rsid w:val="00881349"/>
    <w:rsid w:val="00881BE2"/>
    <w:rsid w:val="00882516"/>
    <w:rsid w:val="008825BE"/>
    <w:rsid w:val="00882892"/>
    <w:rsid w:val="00882950"/>
    <w:rsid w:val="00882D69"/>
    <w:rsid w:val="00882E8B"/>
    <w:rsid w:val="00882FCA"/>
    <w:rsid w:val="00883129"/>
    <w:rsid w:val="008835C9"/>
    <w:rsid w:val="00883B17"/>
    <w:rsid w:val="00883C8B"/>
    <w:rsid w:val="00883DDB"/>
    <w:rsid w:val="00883E5D"/>
    <w:rsid w:val="00883F1D"/>
    <w:rsid w:val="008848AB"/>
    <w:rsid w:val="00884EAA"/>
    <w:rsid w:val="00884EF7"/>
    <w:rsid w:val="00884F6F"/>
    <w:rsid w:val="00885159"/>
    <w:rsid w:val="00885163"/>
    <w:rsid w:val="0088516F"/>
    <w:rsid w:val="008858D8"/>
    <w:rsid w:val="00885CCF"/>
    <w:rsid w:val="008867C3"/>
    <w:rsid w:val="0088680D"/>
    <w:rsid w:val="0088680E"/>
    <w:rsid w:val="0088699F"/>
    <w:rsid w:val="008869B7"/>
    <w:rsid w:val="00887A17"/>
    <w:rsid w:val="00887E83"/>
    <w:rsid w:val="00890248"/>
    <w:rsid w:val="0089033B"/>
    <w:rsid w:val="00890526"/>
    <w:rsid w:val="008907B0"/>
    <w:rsid w:val="00890AB7"/>
    <w:rsid w:val="00890B57"/>
    <w:rsid w:val="00890B65"/>
    <w:rsid w:val="00890CC2"/>
    <w:rsid w:val="0089119F"/>
    <w:rsid w:val="00891722"/>
    <w:rsid w:val="008917DD"/>
    <w:rsid w:val="00891C8B"/>
    <w:rsid w:val="00891ED0"/>
    <w:rsid w:val="00892433"/>
    <w:rsid w:val="008924DC"/>
    <w:rsid w:val="0089264E"/>
    <w:rsid w:val="0089387E"/>
    <w:rsid w:val="00893FAD"/>
    <w:rsid w:val="008940CF"/>
    <w:rsid w:val="0089440F"/>
    <w:rsid w:val="0089469F"/>
    <w:rsid w:val="00894BBE"/>
    <w:rsid w:val="00894E21"/>
    <w:rsid w:val="00895108"/>
    <w:rsid w:val="00895641"/>
    <w:rsid w:val="00895B39"/>
    <w:rsid w:val="00895C13"/>
    <w:rsid w:val="00896D99"/>
    <w:rsid w:val="00896F39"/>
    <w:rsid w:val="008974CA"/>
    <w:rsid w:val="00897AC3"/>
    <w:rsid w:val="00897DCE"/>
    <w:rsid w:val="008A01EA"/>
    <w:rsid w:val="008A046E"/>
    <w:rsid w:val="008A0631"/>
    <w:rsid w:val="008A07B7"/>
    <w:rsid w:val="008A0998"/>
    <w:rsid w:val="008A0E2F"/>
    <w:rsid w:val="008A0FED"/>
    <w:rsid w:val="008A125C"/>
    <w:rsid w:val="008A1765"/>
    <w:rsid w:val="008A1996"/>
    <w:rsid w:val="008A20F4"/>
    <w:rsid w:val="008A222B"/>
    <w:rsid w:val="008A23CD"/>
    <w:rsid w:val="008A23E0"/>
    <w:rsid w:val="008A2930"/>
    <w:rsid w:val="008A2987"/>
    <w:rsid w:val="008A298D"/>
    <w:rsid w:val="008A2B1A"/>
    <w:rsid w:val="008A2F73"/>
    <w:rsid w:val="008A306A"/>
    <w:rsid w:val="008A3275"/>
    <w:rsid w:val="008A3765"/>
    <w:rsid w:val="008A4778"/>
    <w:rsid w:val="008A4848"/>
    <w:rsid w:val="008A4962"/>
    <w:rsid w:val="008A51AC"/>
    <w:rsid w:val="008A55AA"/>
    <w:rsid w:val="008A55F0"/>
    <w:rsid w:val="008A5777"/>
    <w:rsid w:val="008A5A47"/>
    <w:rsid w:val="008A5B85"/>
    <w:rsid w:val="008A5E78"/>
    <w:rsid w:val="008A5EF1"/>
    <w:rsid w:val="008A5F94"/>
    <w:rsid w:val="008A65F0"/>
    <w:rsid w:val="008A6684"/>
    <w:rsid w:val="008A6A91"/>
    <w:rsid w:val="008A79CA"/>
    <w:rsid w:val="008A7A31"/>
    <w:rsid w:val="008A7A8E"/>
    <w:rsid w:val="008A7C9B"/>
    <w:rsid w:val="008B0293"/>
    <w:rsid w:val="008B0406"/>
    <w:rsid w:val="008B0455"/>
    <w:rsid w:val="008B092D"/>
    <w:rsid w:val="008B0DEF"/>
    <w:rsid w:val="008B10FD"/>
    <w:rsid w:val="008B1170"/>
    <w:rsid w:val="008B13A6"/>
    <w:rsid w:val="008B156A"/>
    <w:rsid w:val="008B177A"/>
    <w:rsid w:val="008B1E6F"/>
    <w:rsid w:val="008B1F37"/>
    <w:rsid w:val="008B203A"/>
    <w:rsid w:val="008B21F5"/>
    <w:rsid w:val="008B2269"/>
    <w:rsid w:val="008B2C98"/>
    <w:rsid w:val="008B2CBF"/>
    <w:rsid w:val="008B2E02"/>
    <w:rsid w:val="008B2F2E"/>
    <w:rsid w:val="008B303C"/>
    <w:rsid w:val="008B338D"/>
    <w:rsid w:val="008B3CC2"/>
    <w:rsid w:val="008B4345"/>
    <w:rsid w:val="008B462A"/>
    <w:rsid w:val="008B487C"/>
    <w:rsid w:val="008B4B69"/>
    <w:rsid w:val="008B4C8C"/>
    <w:rsid w:val="008B515B"/>
    <w:rsid w:val="008B546A"/>
    <w:rsid w:val="008B57B6"/>
    <w:rsid w:val="008B5F8B"/>
    <w:rsid w:val="008B61BB"/>
    <w:rsid w:val="008B670F"/>
    <w:rsid w:val="008B6C5F"/>
    <w:rsid w:val="008B6E00"/>
    <w:rsid w:val="008B6E1F"/>
    <w:rsid w:val="008B731C"/>
    <w:rsid w:val="008B75A4"/>
    <w:rsid w:val="008B7A86"/>
    <w:rsid w:val="008B7AB9"/>
    <w:rsid w:val="008B7B3E"/>
    <w:rsid w:val="008B7C91"/>
    <w:rsid w:val="008B7DD3"/>
    <w:rsid w:val="008C02B2"/>
    <w:rsid w:val="008C0375"/>
    <w:rsid w:val="008C0544"/>
    <w:rsid w:val="008C0931"/>
    <w:rsid w:val="008C0E5E"/>
    <w:rsid w:val="008C0F25"/>
    <w:rsid w:val="008C1170"/>
    <w:rsid w:val="008C1422"/>
    <w:rsid w:val="008C18F1"/>
    <w:rsid w:val="008C18FF"/>
    <w:rsid w:val="008C198D"/>
    <w:rsid w:val="008C1DE7"/>
    <w:rsid w:val="008C1EC8"/>
    <w:rsid w:val="008C26AF"/>
    <w:rsid w:val="008C288B"/>
    <w:rsid w:val="008C302A"/>
    <w:rsid w:val="008C303C"/>
    <w:rsid w:val="008C34D2"/>
    <w:rsid w:val="008C3806"/>
    <w:rsid w:val="008C3AFE"/>
    <w:rsid w:val="008C42D4"/>
    <w:rsid w:val="008C42D7"/>
    <w:rsid w:val="008C43D3"/>
    <w:rsid w:val="008C448D"/>
    <w:rsid w:val="008C4829"/>
    <w:rsid w:val="008C4D14"/>
    <w:rsid w:val="008C4E06"/>
    <w:rsid w:val="008C4E6C"/>
    <w:rsid w:val="008C52A7"/>
    <w:rsid w:val="008C5525"/>
    <w:rsid w:val="008C5DCF"/>
    <w:rsid w:val="008C5E00"/>
    <w:rsid w:val="008C610F"/>
    <w:rsid w:val="008C6236"/>
    <w:rsid w:val="008C630E"/>
    <w:rsid w:val="008C67E8"/>
    <w:rsid w:val="008C6A64"/>
    <w:rsid w:val="008C7347"/>
    <w:rsid w:val="008C74A3"/>
    <w:rsid w:val="008C76F2"/>
    <w:rsid w:val="008C7D74"/>
    <w:rsid w:val="008C7FB6"/>
    <w:rsid w:val="008D014E"/>
    <w:rsid w:val="008D05BD"/>
    <w:rsid w:val="008D09FD"/>
    <w:rsid w:val="008D0B14"/>
    <w:rsid w:val="008D0CA8"/>
    <w:rsid w:val="008D0DF7"/>
    <w:rsid w:val="008D1346"/>
    <w:rsid w:val="008D14A8"/>
    <w:rsid w:val="008D1515"/>
    <w:rsid w:val="008D176C"/>
    <w:rsid w:val="008D17CA"/>
    <w:rsid w:val="008D185E"/>
    <w:rsid w:val="008D187A"/>
    <w:rsid w:val="008D1A99"/>
    <w:rsid w:val="008D1BD0"/>
    <w:rsid w:val="008D2173"/>
    <w:rsid w:val="008D23B7"/>
    <w:rsid w:val="008D28F9"/>
    <w:rsid w:val="008D298E"/>
    <w:rsid w:val="008D2B38"/>
    <w:rsid w:val="008D36E9"/>
    <w:rsid w:val="008D3845"/>
    <w:rsid w:val="008D387A"/>
    <w:rsid w:val="008D3921"/>
    <w:rsid w:val="008D4DD3"/>
    <w:rsid w:val="008D4FDC"/>
    <w:rsid w:val="008D500B"/>
    <w:rsid w:val="008D52D2"/>
    <w:rsid w:val="008D5AE7"/>
    <w:rsid w:val="008D5B3C"/>
    <w:rsid w:val="008D5C89"/>
    <w:rsid w:val="008D5CC8"/>
    <w:rsid w:val="008D6164"/>
    <w:rsid w:val="008D65E1"/>
    <w:rsid w:val="008D75E0"/>
    <w:rsid w:val="008D762E"/>
    <w:rsid w:val="008D7B96"/>
    <w:rsid w:val="008E01BC"/>
    <w:rsid w:val="008E02AA"/>
    <w:rsid w:val="008E08C8"/>
    <w:rsid w:val="008E0C44"/>
    <w:rsid w:val="008E0F28"/>
    <w:rsid w:val="008E1539"/>
    <w:rsid w:val="008E1E47"/>
    <w:rsid w:val="008E25A6"/>
    <w:rsid w:val="008E27A6"/>
    <w:rsid w:val="008E2850"/>
    <w:rsid w:val="008E2C4B"/>
    <w:rsid w:val="008E2E1D"/>
    <w:rsid w:val="008E2E6C"/>
    <w:rsid w:val="008E3292"/>
    <w:rsid w:val="008E395A"/>
    <w:rsid w:val="008E3C2B"/>
    <w:rsid w:val="008E4091"/>
    <w:rsid w:val="008E4346"/>
    <w:rsid w:val="008E4708"/>
    <w:rsid w:val="008E477C"/>
    <w:rsid w:val="008E4876"/>
    <w:rsid w:val="008E48A4"/>
    <w:rsid w:val="008E4B00"/>
    <w:rsid w:val="008E4F45"/>
    <w:rsid w:val="008E51C9"/>
    <w:rsid w:val="008E57A4"/>
    <w:rsid w:val="008E5BDE"/>
    <w:rsid w:val="008E602A"/>
    <w:rsid w:val="008E63B9"/>
    <w:rsid w:val="008E63E2"/>
    <w:rsid w:val="008E650B"/>
    <w:rsid w:val="008E6666"/>
    <w:rsid w:val="008E6727"/>
    <w:rsid w:val="008E6B87"/>
    <w:rsid w:val="008E6FA4"/>
    <w:rsid w:val="008E6FAB"/>
    <w:rsid w:val="008E70D7"/>
    <w:rsid w:val="008E70E5"/>
    <w:rsid w:val="008E7627"/>
    <w:rsid w:val="008E787B"/>
    <w:rsid w:val="008F03DE"/>
    <w:rsid w:val="008F0682"/>
    <w:rsid w:val="008F08E7"/>
    <w:rsid w:val="008F0D02"/>
    <w:rsid w:val="008F13F4"/>
    <w:rsid w:val="008F15E5"/>
    <w:rsid w:val="008F180F"/>
    <w:rsid w:val="008F1A09"/>
    <w:rsid w:val="008F1BAD"/>
    <w:rsid w:val="008F2AA3"/>
    <w:rsid w:val="008F33FF"/>
    <w:rsid w:val="008F342D"/>
    <w:rsid w:val="008F358D"/>
    <w:rsid w:val="008F3D5E"/>
    <w:rsid w:val="008F3DBF"/>
    <w:rsid w:val="008F4265"/>
    <w:rsid w:val="008F47F2"/>
    <w:rsid w:val="008F4876"/>
    <w:rsid w:val="008F49A1"/>
    <w:rsid w:val="008F4A1D"/>
    <w:rsid w:val="008F4FA6"/>
    <w:rsid w:val="008F566D"/>
    <w:rsid w:val="008F5A46"/>
    <w:rsid w:val="008F5B1B"/>
    <w:rsid w:val="008F5CC6"/>
    <w:rsid w:val="008F68BB"/>
    <w:rsid w:val="008F6B80"/>
    <w:rsid w:val="008F6C57"/>
    <w:rsid w:val="008F6CB5"/>
    <w:rsid w:val="008F701A"/>
    <w:rsid w:val="00900388"/>
    <w:rsid w:val="009003C7"/>
    <w:rsid w:val="0090050A"/>
    <w:rsid w:val="009005EE"/>
    <w:rsid w:val="009008C7"/>
    <w:rsid w:val="0090095A"/>
    <w:rsid w:val="00900A81"/>
    <w:rsid w:val="00900BD4"/>
    <w:rsid w:val="00900D32"/>
    <w:rsid w:val="00900E55"/>
    <w:rsid w:val="00901043"/>
    <w:rsid w:val="00901283"/>
    <w:rsid w:val="009013B3"/>
    <w:rsid w:val="00901434"/>
    <w:rsid w:val="0090184B"/>
    <w:rsid w:val="00902491"/>
    <w:rsid w:val="00902780"/>
    <w:rsid w:val="00902931"/>
    <w:rsid w:val="00902A2E"/>
    <w:rsid w:val="00902F5B"/>
    <w:rsid w:val="00903166"/>
    <w:rsid w:val="00903507"/>
    <w:rsid w:val="0090362D"/>
    <w:rsid w:val="009038EB"/>
    <w:rsid w:val="00903BF0"/>
    <w:rsid w:val="00903F01"/>
    <w:rsid w:val="00903F70"/>
    <w:rsid w:val="00903FEA"/>
    <w:rsid w:val="009048A9"/>
    <w:rsid w:val="00904A7F"/>
    <w:rsid w:val="009050AA"/>
    <w:rsid w:val="00905525"/>
    <w:rsid w:val="00905A16"/>
    <w:rsid w:val="00905A18"/>
    <w:rsid w:val="00905A9C"/>
    <w:rsid w:val="00905B97"/>
    <w:rsid w:val="00905DB1"/>
    <w:rsid w:val="00905F5B"/>
    <w:rsid w:val="009064E8"/>
    <w:rsid w:val="0090653A"/>
    <w:rsid w:val="00906996"/>
    <w:rsid w:val="00906B36"/>
    <w:rsid w:val="00907090"/>
    <w:rsid w:val="00907432"/>
    <w:rsid w:val="00907AAF"/>
    <w:rsid w:val="00907DEF"/>
    <w:rsid w:val="009103A4"/>
    <w:rsid w:val="009104CF"/>
    <w:rsid w:val="0091081F"/>
    <w:rsid w:val="00910889"/>
    <w:rsid w:val="00910A48"/>
    <w:rsid w:val="00910B19"/>
    <w:rsid w:val="00910CF9"/>
    <w:rsid w:val="00910CFB"/>
    <w:rsid w:val="009112DE"/>
    <w:rsid w:val="009114F0"/>
    <w:rsid w:val="00911C9D"/>
    <w:rsid w:val="009120E7"/>
    <w:rsid w:val="0091252C"/>
    <w:rsid w:val="009128D6"/>
    <w:rsid w:val="009128FC"/>
    <w:rsid w:val="00912CDD"/>
    <w:rsid w:val="009131A6"/>
    <w:rsid w:val="00913973"/>
    <w:rsid w:val="00913B01"/>
    <w:rsid w:val="00914009"/>
    <w:rsid w:val="00914444"/>
    <w:rsid w:val="00914862"/>
    <w:rsid w:val="00914AAF"/>
    <w:rsid w:val="00914F84"/>
    <w:rsid w:val="009151AF"/>
    <w:rsid w:val="0091540F"/>
    <w:rsid w:val="00915536"/>
    <w:rsid w:val="00915646"/>
    <w:rsid w:val="00915B71"/>
    <w:rsid w:val="00915D88"/>
    <w:rsid w:val="00916121"/>
    <w:rsid w:val="00916B8B"/>
    <w:rsid w:val="00916CDB"/>
    <w:rsid w:val="0091700C"/>
    <w:rsid w:val="00917EAB"/>
    <w:rsid w:val="00920020"/>
    <w:rsid w:val="009202B0"/>
    <w:rsid w:val="0092054E"/>
    <w:rsid w:val="0092077A"/>
    <w:rsid w:val="00920AED"/>
    <w:rsid w:val="0092102F"/>
    <w:rsid w:val="009210CB"/>
    <w:rsid w:val="009214DC"/>
    <w:rsid w:val="009215AB"/>
    <w:rsid w:val="0092177E"/>
    <w:rsid w:val="009220AE"/>
    <w:rsid w:val="0092276F"/>
    <w:rsid w:val="009228DE"/>
    <w:rsid w:val="0092318E"/>
    <w:rsid w:val="0092332D"/>
    <w:rsid w:val="00923A1C"/>
    <w:rsid w:val="00924195"/>
    <w:rsid w:val="009243B2"/>
    <w:rsid w:val="009246F6"/>
    <w:rsid w:val="00924A1B"/>
    <w:rsid w:val="00924ACF"/>
    <w:rsid w:val="00924DC3"/>
    <w:rsid w:val="00925100"/>
    <w:rsid w:val="00925489"/>
    <w:rsid w:val="009254CD"/>
    <w:rsid w:val="009254E7"/>
    <w:rsid w:val="009254F7"/>
    <w:rsid w:val="00925DF0"/>
    <w:rsid w:val="0092698C"/>
    <w:rsid w:val="00926B35"/>
    <w:rsid w:val="009270D5"/>
    <w:rsid w:val="009272F2"/>
    <w:rsid w:val="0092752C"/>
    <w:rsid w:val="00927C33"/>
    <w:rsid w:val="00927CDE"/>
    <w:rsid w:val="00927E61"/>
    <w:rsid w:val="00927FA4"/>
    <w:rsid w:val="00927FE7"/>
    <w:rsid w:val="009300C0"/>
    <w:rsid w:val="00930CCD"/>
    <w:rsid w:val="00931D4A"/>
    <w:rsid w:val="00931E30"/>
    <w:rsid w:val="00932561"/>
    <w:rsid w:val="009327AE"/>
    <w:rsid w:val="009327B6"/>
    <w:rsid w:val="00932880"/>
    <w:rsid w:val="00932A6B"/>
    <w:rsid w:val="00933AF8"/>
    <w:rsid w:val="00933B84"/>
    <w:rsid w:val="00934062"/>
    <w:rsid w:val="00934999"/>
    <w:rsid w:val="009349E8"/>
    <w:rsid w:val="0093523F"/>
    <w:rsid w:val="00935375"/>
    <w:rsid w:val="0093551F"/>
    <w:rsid w:val="00935892"/>
    <w:rsid w:val="009359A3"/>
    <w:rsid w:val="00935F82"/>
    <w:rsid w:val="009361D4"/>
    <w:rsid w:val="0093694A"/>
    <w:rsid w:val="00936A4A"/>
    <w:rsid w:val="00937745"/>
    <w:rsid w:val="00937759"/>
    <w:rsid w:val="009377F7"/>
    <w:rsid w:val="0093785C"/>
    <w:rsid w:val="0093794D"/>
    <w:rsid w:val="00937C3D"/>
    <w:rsid w:val="00937EF3"/>
    <w:rsid w:val="00937FCE"/>
    <w:rsid w:val="00940136"/>
    <w:rsid w:val="009404F2"/>
    <w:rsid w:val="009409C0"/>
    <w:rsid w:val="00940B7E"/>
    <w:rsid w:val="00940BDC"/>
    <w:rsid w:val="0094110D"/>
    <w:rsid w:val="00941397"/>
    <w:rsid w:val="009415EE"/>
    <w:rsid w:val="00941BCA"/>
    <w:rsid w:val="00941C70"/>
    <w:rsid w:val="00941D25"/>
    <w:rsid w:val="00941F2F"/>
    <w:rsid w:val="00942600"/>
    <w:rsid w:val="009427FB"/>
    <w:rsid w:val="00942ABE"/>
    <w:rsid w:val="00942D49"/>
    <w:rsid w:val="0094342F"/>
    <w:rsid w:val="009434C6"/>
    <w:rsid w:val="009436C0"/>
    <w:rsid w:val="0094397C"/>
    <w:rsid w:val="00943B83"/>
    <w:rsid w:val="00944E6B"/>
    <w:rsid w:val="00944F26"/>
    <w:rsid w:val="009454D5"/>
    <w:rsid w:val="009455D6"/>
    <w:rsid w:val="00945716"/>
    <w:rsid w:val="00945797"/>
    <w:rsid w:val="009457CA"/>
    <w:rsid w:val="00945C27"/>
    <w:rsid w:val="00945E17"/>
    <w:rsid w:val="00945ECC"/>
    <w:rsid w:val="00946378"/>
    <w:rsid w:val="00946B2A"/>
    <w:rsid w:val="00947141"/>
    <w:rsid w:val="00947192"/>
    <w:rsid w:val="009471E1"/>
    <w:rsid w:val="00947E3B"/>
    <w:rsid w:val="00950273"/>
    <w:rsid w:val="00950287"/>
    <w:rsid w:val="00950F67"/>
    <w:rsid w:val="009510C4"/>
    <w:rsid w:val="00951264"/>
    <w:rsid w:val="00951513"/>
    <w:rsid w:val="00951A90"/>
    <w:rsid w:val="00951B86"/>
    <w:rsid w:val="00951F88"/>
    <w:rsid w:val="009523AF"/>
    <w:rsid w:val="0095240F"/>
    <w:rsid w:val="00952555"/>
    <w:rsid w:val="009526CD"/>
    <w:rsid w:val="00952A1A"/>
    <w:rsid w:val="00952C20"/>
    <w:rsid w:val="00952C5E"/>
    <w:rsid w:val="00952E01"/>
    <w:rsid w:val="00952E5C"/>
    <w:rsid w:val="00952EE3"/>
    <w:rsid w:val="00953333"/>
    <w:rsid w:val="0095390C"/>
    <w:rsid w:val="00953C1E"/>
    <w:rsid w:val="00953CCC"/>
    <w:rsid w:val="009543A4"/>
    <w:rsid w:val="0095445B"/>
    <w:rsid w:val="00954761"/>
    <w:rsid w:val="00954A7D"/>
    <w:rsid w:val="00954BA7"/>
    <w:rsid w:val="009553EC"/>
    <w:rsid w:val="00955697"/>
    <w:rsid w:val="009556FA"/>
    <w:rsid w:val="00955A48"/>
    <w:rsid w:val="00955A84"/>
    <w:rsid w:val="009568F4"/>
    <w:rsid w:val="00956DB3"/>
    <w:rsid w:val="00956FAD"/>
    <w:rsid w:val="00957111"/>
    <w:rsid w:val="00957727"/>
    <w:rsid w:val="00957A5A"/>
    <w:rsid w:val="00960282"/>
    <w:rsid w:val="00960298"/>
    <w:rsid w:val="00960343"/>
    <w:rsid w:val="00960366"/>
    <w:rsid w:val="009606D9"/>
    <w:rsid w:val="009608EF"/>
    <w:rsid w:val="00960A7B"/>
    <w:rsid w:val="00960BA4"/>
    <w:rsid w:val="00960ED6"/>
    <w:rsid w:val="00961117"/>
    <w:rsid w:val="00961363"/>
    <w:rsid w:val="00961423"/>
    <w:rsid w:val="00961CF1"/>
    <w:rsid w:val="00961D98"/>
    <w:rsid w:val="00961D9D"/>
    <w:rsid w:val="00962143"/>
    <w:rsid w:val="009622B0"/>
    <w:rsid w:val="00962624"/>
    <w:rsid w:val="00962639"/>
    <w:rsid w:val="00962A32"/>
    <w:rsid w:val="00962F0F"/>
    <w:rsid w:val="00963087"/>
    <w:rsid w:val="009633A2"/>
    <w:rsid w:val="00963720"/>
    <w:rsid w:val="009638BB"/>
    <w:rsid w:val="009639FA"/>
    <w:rsid w:val="009644A3"/>
    <w:rsid w:val="009644A5"/>
    <w:rsid w:val="0096481D"/>
    <w:rsid w:val="0096491E"/>
    <w:rsid w:val="00964A68"/>
    <w:rsid w:val="00964AAA"/>
    <w:rsid w:val="00964D4D"/>
    <w:rsid w:val="00965084"/>
    <w:rsid w:val="00965257"/>
    <w:rsid w:val="0096557A"/>
    <w:rsid w:val="00965719"/>
    <w:rsid w:val="00965740"/>
    <w:rsid w:val="009658A8"/>
    <w:rsid w:val="00965A48"/>
    <w:rsid w:val="00965DD4"/>
    <w:rsid w:val="0096660B"/>
    <w:rsid w:val="009667A4"/>
    <w:rsid w:val="00966884"/>
    <w:rsid w:val="0096695A"/>
    <w:rsid w:val="0096765C"/>
    <w:rsid w:val="009677D6"/>
    <w:rsid w:val="00967DAF"/>
    <w:rsid w:val="00970116"/>
    <w:rsid w:val="00970242"/>
    <w:rsid w:val="0097025F"/>
    <w:rsid w:val="0097049C"/>
    <w:rsid w:val="00970AD6"/>
    <w:rsid w:val="0097115C"/>
    <w:rsid w:val="0097129C"/>
    <w:rsid w:val="009713E3"/>
    <w:rsid w:val="009716E9"/>
    <w:rsid w:val="009718F8"/>
    <w:rsid w:val="009719D4"/>
    <w:rsid w:val="00971A63"/>
    <w:rsid w:val="00971EA8"/>
    <w:rsid w:val="00972342"/>
    <w:rsid w:val="0097272A"/>
    <w:rsid w:val="00973309"/>
    <w:rsid w:val="0097373F"/>
    <w:rsid w:val="009738A8"/>
    <w:rsid w:val="0097392D"/>
    <w:rsid w:val="00973A0B"/>
    <w:rsid w:val="00973AA3"/>
    <w:rsid w:val="00973B63"/>
    <w:rsid w:val="00973B95"/>
    <w:rsid w:val="00974471"/>
    <w:rsid w:val="009746BA"/>
    <w:rsid w:val="0097489D"/>
    <w:rsid w:val="00975050"/>
    <w:rsid w:val="009752B5"/>
    <w:rsid w:val="009752CD"/>
    <w:rsid w:val="00975433"/>
    <w:rsid w:val="00975843"/>
    <w:rsid w:val="00975C15"/>
    <w:rsid w:val="00975F20"/>
    <w:rsid w:val="00976092"/>
    <w:rsid w:val="009763BB"/>
    <w:rsid w:val="00976AF9"/>
    <w:rsid w:val="00976D87"/>
    <w:rsid w:val="0097769D"/>
    <w:rsid w:val="00977BB0"/>
    <w:rsid w:val="00977BFE"/>
    <w:rsid w:val="00977C24"/>
    <w:rsid w:val="00977F73"/>
    <w:rsid w:val="009800B8"/>
    <w:rsid w:val="009809F7"/>
    <w:rsid w:val="00980CEE"/>
    <w:rsid w:val="00981300"/>
    <w:rsid w:val="00981326"/>
    <w:rsid w:val="009815E0"/>
    <w:rsid w:val="00981E4A"/>
    <w:rsid w:val="009820B1"/>
    <w:rsid w:val="00982373"/>
    <w:rsid w:val="00982691"/>
    <w:rsid w:val="00982ABC"/>
    <w:rsid w:val="00982BF7"/>
    <w:rsid w:val="00982C9C"/>
    <w:rsid w:val="00982ED8"/>
    <w:rsid w:val="00983049"/>
    <w:rsid w:val="00983085"/>
    <w:rsid w:val="0098335B"/>
    <w:rsid w:val="0098339B"/>
    <w:rsid w:val="009834BD"/>
    <w:rsid w:val="00983AC1"/>
    <w:rsid w:val="00983BE7"/>
    <w:rsid w:val="00983CBE"/>
    <w:rsid w:val="00984725"/>
    <w:rsid w:val="009848F7"/>
    <w:rsid w:val="00984B48"/>
    <w:rsid w:val="00984E12"/>
    <w:rsid w:val="0098516E"/>
    <w:rsid w:val="009854B4"/>
    <w:rsid w:val="00985592"/>
    <w:rsid w:val="00985697"/>
    <w:rsid w:val="00985759"/>
    <w:rsid w:val="009858DD"/>
    <w:rsid w:val="00985987"/>
    <w:rsid w:val="00985BB7"/>
    <w:rsid w:val="00985D8B"/>
    <w:rsid w:val="0098657C"/>
    <w:rsid w:val="0098669D"/>
    <w:rsid w:val="00986D6C"/>
    <w:rsid w:val="00986DD3"/>
    <w:rsid w:val="009871A0"/>
    <w:rsid w:val="0098725A"/>
    <w:rsid w:val="0098733D"/>
    <w:rsid w:val="00987453"/>
    <w:rsid w:val="00987621"/>
    <w:rsid w:val="00987DFE"/>
    <w:rsid w:val="0099004F"/>
    <w:rsid w:val="009900B1"/>
    <w:rsid w:val="009904EC"/>
    <w:rsid w:val="0099070F"/>
    <w:rsid w:val="009907FD"/>
    <w:rsid w:val="00990D10"/>
    <w:rsid w:val="009916B8"/>
    <w:rsid w:val="0099228C"/>
    <w:rsid w:val="009923B0"/>
    <w:rsid w:val="009928FD"/>
    <w:rsid w:val="00992A53"/>
    <w:rsid w:val="00992C79"/>
    <w:rsid w:val="0099316D"/>
    <w:rsid w:val="009931E9"/>
    <w:rsid w:val="0099401B"/>
    <w:rsid w:val="0099424A"/>
    <w:rsid w:val="00994392"/>
    <w:rsid w:val="00994497"/>
    <w:rsid w:val="009946D2"/>
    <w:rsid w:val="00994A41"/>
    <w:rsid w:val="00994DA8"/>
    <w:rsid w:val="00994E76"/>
    <w:rsid w:val="00995647"/>
    <w:rsid w:val="0099617D"/>
    <w:rsid w:val="00996384"/>
    <w:rsid w:val="00996A60"/>
    <w:rsid w:val="00996C71"/>
    <w:rsid w:val="00997141"/>
    <w:rsid w:val="00997649"/>
    <w:rsid w:val="0099774A"/>
    <w:rsid w:val="00997E28"/>
    <w:rsid w:val="009A00F0"/>
    <w:rsid w:val="009A02DE"/>
    <w:rsid w:val="009A106E"/>
    <w:rsid w:val="009A186F"/>
    <w:rsid w:val="009A18FF"/>
    <w:rsid w:val="009A19AE"/>
    <w:rsid w:val="009A1B61"/>
    <w:rsid w:val="009A1B83"/>
    <w:rsid w:val="009A1E21"/>
    <w:rsid w:val="009A2264"/>
    <w:rsid w:val="009A2B08"/>
    <w:rsid w:val="009A2D68"/>
    <w:rsid w:val="009A3743"/>
    <w:rsid w:val="009A39DF"/>
    <w:rsid w:val="009A4550"/>
    <w:rsid w:val="009A49B0"/>
    <w:rsid w:val="009A4A12"/>
    <w:rsid w:val="009A4D3B"/>
    <w:rsid w:val="009A51A2"/>
    <w:rsid w:val="009A565A"/>
    <w:rsid w:val="009A58D9"/>
    <w:rsid w:val="009A5B50"/>
    <w:rsid w:val="009A6136"/>
    <w:rsid w:val="009A61A8"/>
    <w:rsid w:val="009A6350"/>
    <w:rsid w:val="009A683B"/>
    <w:rsid w:val="009A6873"/>
    <w:rsid w:val="009A696A"/>
    <w:rsid w:val="009A6977"/>
    <w:rsid w:val="009A70AC"/>
    <w:rsid w:val="009A7D57"/>
    <w:rsid w:val="009B03F6"/>
    <w:rsid w:val="009B0617"/>
    <w:rsid w:val="009B09B9"/>
    <w:rsid w:val="009B09FB"/>
    <w:rsid w:val="009B0BD8"/>
    <w:rsid w:val="009B0C54"/>
    <w:rsid w:val="009B0E64"/>
    <w:rsid w:val="009B1ADC"/>
    <w:rsid w:val="009B1BE9"/>
    <w:rsid w:val="009B1F35"/>
    <w:rsid w:val="009B23D0"/>
    <w:rsid w:val="009B2BCD"/>
    <w:rsid w:val="009B2E43"/>
    <w:rsid w:val="009B313E"/>
    <w:rsid w:val="009B31CB"/>
    <w:rsid w:val="009B3443"/>
    <w:rsid w:val="009B3782"/>
    <w:rsid w:val="009B3979"/>
    <w:rsid w:val="009B3CF9"/>
    <w:rsid w:val="009B42C9"/>
    <w:rsid w:val="009B4314"/>
    <w:rsid w:val="009B4547"/>
    <w:rsid w:val="009B55F5"/>
    <w:rsid w:val="009B6056"/>
    <w:rsid w:val="009B6E6C"/>
    <w:rsid w:val="009B6E73"/>
    <w:rsid w:val="009B7253"/>
    <w:rsid w:val="009B72EA"/>
    <w:rsid w:val="009B7303"/>
    <w:rsid w:val="009B75AD"/>
    <w:rsid w:val="009B79FC"/>
    <w:rsid w:val="009B7B13"/>
    <w:rsid w:val="009C0106"/>
    <w:rsid w:val="009C0255"/>
    <w:rsid w:val="009C02E4"/>
    <w:rsid w:val="009C0681"/>
    <w:rsid w:val="009C0A0B"/>
    <w:rsid w:val="009C0BC6"/>
    <w:rsid w:val="009C0E18"/>
    <w:rsid w:val="009C0FBE"/>
    <w:rsid w:val="009C1305"/>
    <w:rsid w:val="009C13F8"/>
    <w:rsid w:val="009C16B4"/>
    <w:rsid w:val="009C1C92"/>
    <w:rsid w:val="009C285D"/>
    <w:rsid w:val="009C2DE8"/>
    <w:rsid w:val="009C361E"/>
    <w:rsid w:val="009C3771"/>
    <w:rsid w:val="009C3833"/>
    <w:rsid w:val="009C3A16"/>
    <w:rsid w:val="009C3B52"/>
    <w:rsid w:val="009C4644"/>
    <w:rsid w:val="009C4A4F"/>
    <w:rsid w:val="009C507B"/>
    <w:rsid w:val="009C5656"/>
    <w:rsid w:val="009C577F"/>
    <w:rsid w:val="009C5975"/>
    <w:rsid w:val="009C5D28"/>
    <w:rsid w:val="009C6717"/>
    <w:rsid w:val="009C6B5D"/>
    <w:rsid w:val="009C6E20"/>
    <w:rsid w:val="009C73B9"/>
    <w:rsid w:val="009C74CE"/>
    <w:rsid w:val="009C79E6"/>
    <w:rsid w:val="009C7E1A"/>
    <w:rsid w:val="009C7E69"/>
    <w:rsid w:val="009C7F12"/>
    <w:rsid w:val="009D06CF"/>
    <w:rsid w:val="009D0AA5"/>
    <w:rsid w:val="009D0CD7"/>
    <w:rsid w:val="009D0F15"/>
    <w:rsid w:val="009D0F6A"/>
    <w:rsid w:val="009D0F7A"/>
    <w:rsid w:val="009D150B"/>
    <w:rsid w:val="009D15A5"/>
    <w:rsid w:val="009D1C39"/>
    <w:rsid w:val="009D1CE6"/>
    <w:rsid w:val="009D245E"/>
    <w:rsid w:val="009D254E"/>
    <w:rsid w:val="009D27AB"/>
    <w:rsid w:val="009D2A3F"/>
    <w:rsid w:val="009D2A58"/>
    <w:rsid w:val="009D2D7C"/>
    <w:rsid w:val="009D2FAC"/>
    <w:rsid w:val="009D30CF"/>
    <w:rsid w:val="009D34D3"/>
    <w:rsid w:val="009D34FE"/>
    <w:rsid w:val="009D38CE"/>
    <w:rsid w:val="009D3B59"/>
    <w:rsid w:val="009D3DAA"/>
    <w:rsid w:val="009D3F08"/>
    <w:rsid w:val="009D41F4"/>
    <w:rsid w:val="009D4AAB"/>
    <w:rsid w:val="009D51F9"/>
    <w:rsid w:val="009D631C"/>
    <w:rsid w:val="009D65F3"/>
    <w:rsid w:val="009D71CB"/>
    <w:rsid w:val="009D756D"/>
    <w:rsid w:val="009D7EC0"/>
    <w:rsid w:val="009D7FF9"/>
    <w:rsid w:val="009E0621"/>
    <w:rsid w:val="009E0D9C"/>
    <w:rsid w:val="009E0F1E"/>
    <w:rsid w:val="009E10F4"/>
    <w:rsid w:val="009E1300"/>
    <w:rsid w:val="009E14E2"/>
    <w:rsid w:val="009E1706"/>
    <w:rsid w:val="009E1C19"/>
    <w:rsid w:val="009E1C63"/>
    <w:rsid w:val="009E1F60"/>
    <w:rsid w:val="009E24B7"/>
    <w:rsid w:val="009E2643"/>
    <w:rsid w:val="009E264D"/>
    <w:rsid w:val="009E2B14"/>
    <w:rsid w:val="009E2B1C"/>
    <w:rsid w:val="009E2E90"/>
    <w:rsid w:val="009E2F0A"/>
    <w:rsid w:val="009E3094"/>
    <w:rsid w:val="009E3294"/>
    <w:rsid w:val="009E3643"/>
    <w:rsid w:val="009E3688"/>
    <w:rsid w:val="009E3823"/>
    <w:rsid w:val="009E38AB"/>
    <w:rsid w:val="009E3952"/>
    <w:rsid w:val="009E3959"/>
    <w:rsid w:val="009E4132"/>
    <w:rsid w:val="009E451E"/>
    <w:rsid w:val="009E4590"/>
    <w:rsid w:val="009E48E8"/>
    <w:rsid w:val="009E4AC4"/>
    <w:rsid w:val="009E5BB8"/>
    <w:rsid w:val="009E5ED9"/>
    <w:rsid w:val="009E66D2"/>
    <w:rsid w:val="009E678E"/>
    <w:rsid w:val="009E6B50"/>
    <w:rsid w:val="009E7315"/>
    <w:rsid w:val="009E76AE"/>
    <w:rsid w:val="009E79FD"/>
    <w:rsid w:val="009E7AA9"/>
    <w:rsid w:val="009E7CE7"/>
    <w:rsid w:val="009E7E31"/>
    <w:rsid w:val="009E7FC5"/>
    <w:rsid w:val="009F0615"/>
    <w:rsid w:val="009F070A"/>
    <w:rsid w:val="009F09FE"/>
    <w:rsid w:val="009F0C8D"/>
    <w:rsid w:val="009F0E29"/>
    <w:rsid w:val="009F12A7"/>
    <w:rsid w:val="009F14CD"/>
    <w:rsid w:val="009F1ABF"/>
    <w:rsid w:val="009F1BEC"/>
    <w:rsid w:val="009F1C4D"/>
    <w:rsid w:val="009F2B6F"/>
    <w:rsid w:val="009F2ED2"/>
    <w:rsid w:val="009F31E0"/>
    <w:rsid w:val="009F3935"/>
    <w:rsid w:val="009F3A34"/>
    <w:rsid w:val="009F3B8C"/>
    <w:rsid w:val="009F3CCE"/>
    <w:rsid w:val="009F3D0C"/>
    <w:rsid w:val="009F3DB7"/>
    <w:rsid w:val="009F4179"/>
    <w:rsid w:val="009F465F"/>
    <w:rsid w:val="009F46BD"/>
    <w:rsid w:val="009F4F30"/>
    <w:rsid w:val="009F561E"/>
    <w:rsid w:val="009F591E"/>
    <w:rsid w:val="009F5E3A"/>
    <w:rsid w:val="009F5FFA"/>
    <w:rsid w:val="009F652D"/>
    <w:rsid w:val="009F66FC"/>
    <w:rsid w:val="009F6D7D"/>
    <w:rsid w:val="009F7453"/>
    <w:rsid w:val="009F7CBD"/>
    <w:rsid w:val="00A003AA"/>
    <w:rsid w:val="00A00405"/>
    <w:rsid w:val="00A00665"/>
    <w:rsid w:val="00A00C9B"/>
    <w:rsid w:val="00A00F23"/>
    <w:rsid w:val="00A01A76"/>
    <w:rsid w:val="00A01CF9"/>
    <w:rsid w:val="00A01E81"/>
    <w:rsid w:val="00A0252B"/>
    <w:rsid w:val="00A025F8"/>
    <w:rsid w:val="00A02B9D"/>
    <w:rsid w:val="00A035E4"/>
    <w:rsid w:val="00A0382C"/>
    <w:rsid w:val="00A039CB"/>
    <w:rsid w:val="00A03CA0"/>
    <w:rsid w:val="00A03D5D"/>
    <w:rsid w:val="00A03E2F"/>
    <w:rsid w:val="00A0408A"/>
    <w:rsid w:val="00A0448C"/>
    <w:rsid w:val="00A04A0B"/>
    <w:rsid w:val="00A04D28"/>
    <w:rsid w:val="00A04D35"/>
    <w:rsid w:val="00A04E61"/>
    <w:rsid w:val="00A05453"/>
    <w:rsid w:val="00A05C85"/>
    <w:rsid w:val="00A05CB4"/>
    <w:rsid w:val="00A05D13"/>
    <w:rsid w:val="00A0613D"/>
    <w:rsid w:val="00A06AD8"/>
    <w:rsid w:val="00A06AEC"/>
    <w:rsid w:val="00A06CC8"/>
    <w:rsid w:val="00A0758D"/>
    <w:rsid w:val="00A07974"/>
    <w:rsid w:val="00A07AA3"/>
    <w:rsid w:val="00A07B4F"/>
    <w:rsid w:val="00A07FF7"/>
    <w:rsid w:val="00A1058A"/>
    <w:rsid w:val="00A1083E"/>
    <w:rsid w:val="00A10B64"/>
    <w:rsid w:val="00A10E15"/>
    <w:rsid w:val="00A1100D"/>
    <w:rsid w:val="00A11252"/>
    <w:rsid w:val="00A11401"/>
    <w:rsid w:val="00A11A15"/>
    <w:rsid w:val="00A11A79"/>
    <w:rsid w:val="00A11E4A"/>
    <w:rsid w:val="00A122BA"/>
    <w:rsid w:val="00A1273A"/>
    <w:rsid w:val="00A129AD"/>
    <w:rsid w:val="00A12B1B"/>
    <w:rsid w:val="00A1328D"/>
    <w:rsid w:val="00A13BD9"/>
    <w:rsid w:val="00A13DA6"/>
    <w:rsid w:val="00A14205"/>
    <w:rsid w:val="00A14267"/>
    <w:rsid w:val="00A14308"/>
    <w:rsid w:val="00A14537"/>
    <w:rsid w:val="00A14762"/>
    <w:rsid w:val="00A14D85"/>
    <w:rsid w:val="00A14DAF"/>
    <w:rsid w:val="00A15082"/>
    <w:rsid w:val="00A15D1A"/>
    <w:rsid w:val="00A16041"/>
    <w:rsid w:val="00A1662C"/>
    <w:rsid w:val="00A16DEB"/>
    <w:rsid w:val="00A170E7"/>
    <w:rsid w:val="00A17522"/>
    <w:rsid w:val="00A20BAA"/>
    <w:rsid w:val="00A21264"/>
    <w:rsid w:val="00A2133E"/>
    <w:rsid w:val="00A21381"/>
    <w:rsid w:val="00A214B0"/>
    <w:rsid w:val="00A22224"/>
    <w:rsid w:val="00A22916"/>
    <w:rsid w:val="00A22EA0"/>
    <w:rsid w:val="00A2369D"/>
    <w:rsid w:val="00A23804"/>
    <w:rsid w:val="00A23E72"/>
    <w:rsid w:val="00A24A29"/>
    <w:rsid w:val="00A24A3D"/>
    <w:rsid w:val="00A24D43"/>
    <w:rsid w:val="00A25926"/>
    <w:rsid w:val="00A25CC4"/>
    <w:rsid w:val="00A2617C"/>
    <w:rsid w:val="00A26469"/>
    <w:rsid w:val="00A26919"/>
    <w:rsid w:val="00A26B74"/>
    <w:rsid w:val="00A26E24"/>
    <w:rsid w:val="00A2796F"/>
    <w:rsid w:val="00A27D39"/>
    <w:rsid w:val="00A30267"/>
    <w:rsid w:val="00A30384"/>
    <w:rsid w:val="00A305A7"/>
    <w:rsid w:val="00A307EC"/>
    <w:rsid w:val="00A309DD"/>
    <w:rsid w:val="00A30CE6"/>
    <w:rsid w:val="00A30D81"/>
    <w:rsid w:val="00A30E2C"/>
    <w:rsid w:val="00A310C0"/>
    <w:rsid w:val="00A31505"/>
    <w:rsid w:val="00A31956"/>
    <w:rsid w:val="00A31B60"/>
    <w:rsid w:val="00A31BAB"/>
    <w:rsid w:val="00A31C94"/>
    <w:rsid w:val="00A31D2C"/>
    <w:rsid w:val="00A31F13"/>
    <w:rsid w:val="00A31FE8"/>
    <w:rsid w:val="00A32311"/>
    <w:rsid w:val="00A32803"/>
    <w:rsid w:val="00A32A04"/>
    <w:rsid w:val="00A32DBB"/>
    <w:rsid w:val="00A330B1"/>
    <w:rsid w:val="00A33197"/>
    <w:rsid w:val="00A33220"/>
    <w:rsid w:val="00A33643"/>
    <w:rsid w:val="00A33A06"/>
    <w:rsid w:val="00A33D6E"/>
    <w:rsid w:val="00A33F5F"/>
    <w:rsid w:val="00A33FDC"/>
    <w:rsid w:val="00A340DB"/>
    <w:rsid w:val="00A3440C"/>
    <w:rsid w:val="00A345D0"/>
    <w:rsid w:val="00A34612"/>
    <w:rsid w:val="00A347C2"/>
    <w:rsid w:val="00A34E9F"/>
    <w:rsid w:val="00A35673"/>
    <w:rsid w:val="00A35EFD"/>
    <w:rsid w:val="00A35F86"/>
    <w:rsid w:val="00A3655D"/>
    <w:rsid w:val="00A365A2"/>
    <w:rsid w:val="00A366CD"/>
    <w:rsid w:val="00A36AC9"/>
    <w:rsid w:val="00A36CB4"/>
    <w:rsid w:val="00A36F29"/>
    <w:rsid w:val="00A36F37"/>
    <w:rsid w:val="00A376FB"/>
    <w:rsid w:val="00A40051"/>
    <w:rsid w:val="00A40088"/>
    <w:rsid w:val="00A400C4"/>
    <w:rsid w:val="00A40391"/>
    <w:rsid w:val="00A4068C"/>
    <w:rsid w:val="00A407D1"/>
    <w:rsid w:val="00A407E3"/>
    <w:rsid w:val="00A40C77"/>
    <w:rsid w:val="00A40E1D"/>
    <w:rsid w:val="00A40EDF"/>
    <w:rsid w:val="00A41639"/>
    <w:rsid w:val="00A418DF"/>
    <w:rsid w:val="00A4212A"/>
    <w:rsid w:val="00A424B6"/>
    <w:rsid w:val="00A4255D"/>
    <w:rsid w:val="00A42705"/>
    <w:rsid w:val="00A42B56"/>
    <w:rsid w:val="00A42DBA"/>
    <w:rsid w:val="00A4341F"/>
    <w:rsid w:val="00A43455"/>
    <w:rsid w:val="00A4353B"/>
    <w:rsid w:val="00A435CC"/>
    <w:rsid w:val="00A4415C"/>
    <w:rsid w:val="00A441B9"/>
    <w:rsid w:val="00A4479B"/>
    <w:rsid w:val="00A44ADA"/>
    <w:rsid w:val="00A44EF7"/>
    <w:rsid w:val="00A450DF"/>
    <w:rsid w:val="00A455F6"/>
    <w:rsid w:val="00A4576D"/>
    <w:rsid w:val="00A45CC7"/>
    <w:rsid w:val="00A45D26"/>
    <w:rsid w:val="00A45D9F"/>
    <w:rsid w:val="00A45F7C"/>
    <w:rsid w:val="00A4628E"/>
    <w:rsid w:val="00A46463"/>
    <w:rsid w:val="00A46576"/>
    <w:rsid w:val="00A46B24"/>
    <w:rsid w:val="00A46F95"/>
    <w:rsid w:val="00A46FEF"/>
    <w:rsid w:val="00A472CE"/>
    <w:rsid w:val="00A4737F"/>
    <w:rsid w:val="00A50765"/>
    <w:rsid w:val="00A50B83"/>
    <w:rsid w:val="00A50BD0"/>
    <w:rsid w:val="00A51189"/>
    <w:rsid w:val="00A511FC"/>
    <w:rsid w:val="00A5145B"/>
    <w:rsid w:val="00A51723"/>
    <w:rsid w:val="00A51842"/>
    <w:rsid w:val="00A51D7A"/>
    <w:rsid w:val="00A5214B"/>
    <w:rsid w:val="00A525C6"/>
    <w:rsid w:val="00A52AF2"/>
    <w:rsid w:val="00A52D6E"/>
    <w:rsid w:val="00A52E30"/>
    <w:rsid w:val="00A5336B"/>
    <w:rsid w:val="00A536F6"/>
    <w:rsid w:val="00A5395D"/>
    <w:rsid w:val="00A5398B"/>
    <w:rsid w:val="00A53A14"/>
    <w:rsid w:val="00A5495C"/>
    <w:rsid w:val="00A54A34"/>
    <w:rsid w:val="00A5500E"/>
    <w:rsid w:val="00A55235"/>
    <w:rsid w:val="00A56181"/>
    <w:rsid w:val="00A566A8"/>
    <w:rsid w:val="00A57694"/>
    <w:rsid w:val="00A57965"/>
    <w:rsid w:val="00A57D47"/>
    <w:rsid w:val="00A60297"/>
    <w:rsid w:val="00A60759"/>
    <w:rsid w:val="00A60762"/>
    <w:rsid w:val="00A60AEB"/>
    <w:rsid w:val="00A60F6F"/>
    <w:rsid w:val="00A6124D"/>
    <w:rsid w:val="00A61537"/>
    <w:rsid w:val="00A6167B"/>
    <w:rsid w:val="00A61D4B"/>
    <w:rsid w:val="00A61E33"/>
    <w:rsid w:val="00A62394"/>
    <w:rsid w:val="00A6264E"/>
    <w:rsid w:val="00A62658"/>
    <w:rsid w:val="00A6275D"/>
    <w:rsid w:val="00A62C5F"/>
    <w:rsid w:val="00A62EDA"/>
    <w:rsid w:val="00A62F35"/>
    <w:rsid w:val="00A633D7"/>
    <w:rsid w:val="00A63503"/>
    <w:rsid w:val="00A637B2"/>
    <w:rsid w:val="00A63A26"/>
    <w:rsid w:val="00A64074"/>
    <w:rsid w:val="00A6461A"/>
    <w:rsid w:val="00A64AEA"/>
    <w:rsid w:val="00A64CD9"/>
    <w:rsid w:val="00A65550"/>
    <w:rsid w:val="00A6594A"/>
    <w:rsid w:val="00A65B32"/>
    <w:rsid w:val="00A65C37"/>
    <w:rsid w:val="00A65F65"/>
    <w:rsid w:val="00A661A9"/>
    <w:rsid w:val="00A66886"/>
    <w:rsid w:val="00A66C00"/>
    <w:rsid w:val="00A66E44"/>
    <w:rsid w:val="00A66EF2"/>
    <w:rsid w:val="00A670BB"/>
    <w:rsid w:val="00A675BB"/>
    <w:rsid w:val="00A67AD2"/>
    <w:rsid w:val="00A67D98"/>
    <w:rsid w:val="00A7051B"/>
    <w:rsid w:val="00A705B9"/>
    <w:rsid w:val="00A705E6"/>
    <w:rsid w:val="00A70DEE"/>
    <w:rsid w:val="00A70EA4"/>
    <w:rsid w:val="00A71278"/>
    <w:rsid w:val="00A715C9"/>
    <w:rsid w:val="00A71B0E"/>
    <w:rsid w:val="00A71DCC"/>
    <w:rsid w:val="00A7276F"/>
    <w:rsid w:val="00A727AA"/>
    <w:rsid w:val="00A72AF6"/>
    <w:rsid w:val="00A72BDB"/>
    <w:rsid w:val="00A73007"/>
    <w:rsid w:val="00A73550"/>
    <w:rsid w:val="00A735BD"/>
    <w:rsid w:val="00A738B0"/>
    <w:rsid w:val="00A74238"/>
    <w:rsid w:val="00A7485F"/>
    <w:rsid w:val="00A7496C"/>
    <w:rsid w:val="00A7499F"/>
    <w:rsid w:val="00A75061"/>
    <w:rsid w:val="00A75110"/>
    <w:rsid w:val="00A75211"/>
    <w:rsid w:val="00A75437"/>
    <w:rsid w:val="00A7556E"/>
    <w:rsid w:val="00A755B6"/>
    <w:rsid w:val="00A755CF"/>
    <w:rsid w:val="00A75E31"/>
    <w:rsid w:val="00A76191"/>
    <w:rsid w:val="00A7726C"/>
    <w:rsid w:val="00A7751B"/>
    <w:rsid w:val="00A7753B"/>
    <w:rsid w:val="00A803F2"/>
    <w:rsid w:val="00A80810"/>
    <w:rsid w:val="00A80B90"/>
    <w:rsid w:val="00A8213D"/>
    <w:rsid w:val="00A8256F"/>
    <w:rsid w:val="00A82685"/>
    <w:rsid w:val="00A82C99"/>
    <w:rsid w:val="00A833EF"/>
    <w:rsid w:val="00A83987"/>
    <w:rsid w:val="00A839A9"/>
    <w:rsid w:val="00A83DE0"/>
    <w:rsid w:val="00A840B0"/>
    <w:rsid w:val="00A841D0"/>
    <w:rsid w:val="00A84C0A"/>
    <w:rsid w:val="00A85050"/>
    <w:rsid w:val="00A850B0"/>
    <w:rsid w:val="00A854D8"/>
    <w:rsid w:val="00A85A1D"/>
    <w:rsid w:val="00A85F58"/>
    <w:rsid w:val="00A86505"/>
    <w:rsid w:val="00A8698F"/>
    <w:rsid w:val="00A869A7"/>
    <w:rsid w:val="00A87186"/>
    <w:rsid w:val="00A871AB"/>
    <w:rsid w:val="00A87569"/>
    <w:rsid w:val="00A877C6"/>
    <w:rsid w:val="00A878FE"/>
    <w:rsid w:val="00A87B10"/>
    <w:rsid w:val="00A87B1C"/>
    <w:rsid w:val="00A90588"/>
    <w:rsid w:val="00A90F92"/>
    <w:rsid w:val="00A91270"/>
    <w:rsid w:val="00A9169C"/>
    <w:rsid w:val="00A91813"/>
    <w:rsid w:val="00A919C8"/>
    <w:rsid w:val="00A91B4E"/>
    <w:rsid w:val="00A91BF8"/>
    <w:rsid w:val="00A91CBC"/>
    <w:rsid w:val="00A91CDF"/>
    <w:rsid w:val="00A91EF3"/>
    <w:rsid w:val="00A921AC"/>
    <w:rsid w:val="00A925B4"/>
    <w:rsid w:val="00A92D87"/>
    <w:rsid w:val="00A93473"/>
    <w:rsid w:val="00A9347F"/>
    <w:rsid w:val="00A937C8"/>
    <w:rsid w:val="00A93FBC"/>
    <w:rsid w:val="00A9454A"/>
    <w:rsid w:val="00A945BF"/>
    <w:rsid w:val="00A94AA0"/>
    <w:rsid w:val="00A9505C"/>
    <w:rsid w:val="00A956F8"/>
    <w:rsid w:val="00A95852"/>
    <w:rsid w:val="00A959AB"/>
    <w:rsid w:val="00A95C73"/>
    <w:rsid w:val="00A961C4"/>
    <w:rsid w:val="00A96355"/>
    <w:rsid w:val="00A963CD"/>
    <w:rsid w:val="00A9657B"/>
    <w:rsid w:val="00A96663"/>
    <w:rsid w:val="00A96F3F"/>
    <w:rsid w:val="00A9703D"/>
    <w:rsid w:val="00A97130"/>
    <w:rsid w:val="00A975DC"/>
    <w:rsid w:val="00A979D0"/>
    <w:rsid w:val="00A97ACB"/>
    <w:rsid w:val="00A97D99"/>
    <w:rsid w:val="00AA00C1"/>
    <w:rsid w:val="00AA0632"/>
    <w:rsid w:val="00AA0AF3"/>
    <w:rsid w:val="00AA0F87"/>
    <w:rsid w:val="00AA110F"/>
    <w:rsid w:val="00AA1329"/>
    <w:rsid w:val="00AA14B9"/>
    <w:rsid w:val="00AA1644"/>
    <w:rsid w:val="00AA2370"/>
    <w:rsid w:val="00AA24D2"/>
    <w:rsid w:val="00AA2817"/>
    <w:rsid w:val="00AA285E"/>
    <w:rsid w:val="00AA2C96"/>
    <w:rsid w:val="00AA342D"/>
    <w:rsid w:val="00AA34C5"/>
    <w:rsid w:val="00AA3500"/>
    <w:rsid w:val="00AA3860"/>
    <w:rsid w:val="00AA3BAE"/>
    <w:rsid w:val="00AA3C8F"/>
    <w:rsid w:val="00AA4072"/>
    <w:rsid w:val="00AA4263"/>
    <w:rsid w:val="00AA42B1"/>
    <w:rsid w:val="00AA4692"/>
    <w:rsid w:val="00AA49BA"/>
    <w:rsid w:val="00AA50D0"/>
    <w:rsid w:val="00AA52E3"/>
    <w:rsid w:val="00AA59E7"/>
    <w:rsid w:val="00AA68F5"/>
    <w:rsid w:val="00AA6C12"/>
    <w:rsid w:val="00AA6C50"/>
    <w:rsid w:val="00AA6C66"/>
    <w:rsid w:val="00AA6E43"/>
    <w:rsid w:val="00AA748B"/>
    <w:rsid w:val="00AA74B0"/>
    <w:rsid w:val="00AA7ADB"/>
    <w:rsid w:val="00AA7BC2"/>
    <w:rsid w:val="00AA7D85"/>
    <w:rsid w:val="00AA7F47"/>
    <w:rsid w:val="00AB033A"/>
    <w:rsid w:val="00AB03C3"/>
    <w:rsid w:val="00AB05A0"/>
    <w:rsid w:val="00AB0A0C"/>
    <w:rsid w:val="00AB0AC4"/>
    <w:rsid w:val="00AB0F99"/>
    <w:rsid w:val="00AB0FDE"/>
    <w:rsid w:val="00AB109B"/>
    <w:rsid w:val="00AB1630"/>
    <w:rsid w:val="00AB1D6A"/>
    <w:rsid w:val="00AB1FC8"/>
    <w:rsid w:val="00AB21D6"/>
    <w:rsid w:val="00AB241C"/>
    <w:rsid w:val="00AB246A"/>
    <w:rsid w:val="00AB27E4"/>
    <w:rsid w:val="00AB284B"/>
    <w:rsid w:val="00AB2DE9"/>
    <w:rsid w:val="00AB2E65"/>
    <w:rsid w:val="00AB3022"/>
    <w:rsid w:val="00AB343F"/>
    <w:rsid w:val="00AB37F9"/>
    <w:rsid w:val="00AB44E4"/>
    <w:rsid w:val="00AB4D4F"/>
    <w:rsid w:val="00AB52B5"/>
    <w:rsid w:val="00AB5AED"/>
    <w:rsid w:val="00AB5AF6"/>
    <w:rsid w:val="00AB5D3A"/>
    <w:rsid w:val="00AB5F95"/>
    <w:rsid w:val="00AB64FA"/>
    <w:rsid w:val="00AB66D9"/>
    <w:rsid w:val="00AB695E"/>
    <w:rsid w:val="00AB69D2"/>
    <w:rsid w:val="00AB69FA"/>
    <w:rsid w:val="00AB6BA6"/>
    <w:rsid w:val="00AB6BFF"/>
    <w:rsid w:val="00AB7127"/>
    <w:rsid w:val="00AB741A"/>
    <w:rsid w:val="00AB7554"/>
    <w:rsid w:val="00AB7720"/>
    <w:rsid w:val="00AB7B07"/>
    <w:rsid w:val="00AB7C01"/>
    <w:rsid w:val="00AB7D55"/>
    <w:rsid w:val="00AC0021"/>
    <w:rsid w:val="00AC0098"/>
    <w:rsid w:val="00AC00C3"/>
    <w:rsid w:val="00AC047D"/>
    <w:rsid w:val="00AC04F7"/>
    <w:rsid w:val="00AC0568"/>
    <w:rsid w:val="00AC0DCE"/>
    <w:rsid w:val="00AC10C4"/>
    <w:rsid w:val="00AC204B"/>
    <w:rsid w:val="00AC23B5"/>
    <w:rsid w:val="00AC27F4"/>
    <w:rsid w:val="00AC2CD6"/>
    <w:rsid w:val="00AC2D02"/>
    <w:rsid w:val="00AC2F11"/>
    <w:rsid w:val="00AC34DA"/>
    <w:rsid w:val="00AC35FB"/>
    <w:rsid w:val="00AC382B"/>
    <w:rsid w:val="00AC391A"/>
    <w:rsid w:val="00AC3C53"/>
    <w:rsid w:val="00AC40D4"/>
    <w:rsid w:val="00AC411A"/>
    <w:rsid w:val="00AC42F7"/>
    <w:rsid w:val="00AC4EC8"/>
    <w:rsid w:val="00AC4F57"/>
    <w:rsid w:val="00AC560F"/>
    <w:rsid w:val="00AC564F"/>
    <w:rsid w:val="00AC58AD"/>
    <w:rsid w:val="00AC59C6"/>
    <w:rsid w:val="00AC5DF3"/>
    <w:rsid w:val="00AC6560"/>
    <w:rsid w:val="00AC6FBA"/>
    <w:rsid w:val="00AC7217"/>
    <w:rsid w:val="00AC7318"/>
    <w:rsid w:val="00AC7548"/>
    <w:rsid w:val="00AC7D32"/>
    <w:rsid w:val="00AC7E5A"/>
    <w:rsid w:val="00AD0336"/>
    <w:rsid w:val="00AD063A"/>
    <w:rsid w:val="00AD0721"/>
    <w:rsid w:val="00AD0B71"/>
    <w:rsid w:val="00AD0F19"/>
    <w:rsid w:val="00AD1259"/>
    <w:rsid w:val="00AD1350"/>
    <w:rsid w:val="00AD1EEF"/>
    <w:rsid w:val="00AD1F6C"/>
    <w:rsid w:val="00AD25D7"/>
    <w:rsid w:val="00AD2D3A"/>
    <w:rsid w:val="00AD2E91"/>
    <w:rsid w:val="00AD300D"/>
    <w:rsid w:val="00AD3840"/>
    <w:rsid w:val="00AD3ACE"/>
    <w:rsid w:val="00AD3D3F"/>
    <w:rsid w:val="00AD3F8F"/>
    <w:rsid w:val="00AD43DD"/>
    <w:rsid w:val="00AD44AC"/>
    <w:rsid w:val="00AD5479"/>
    <w:rsid w:val="00AD570E"/>
    <w:rsid w:val="00AD6030"/>
    <w:rsid w:val="00AD68EB"/>
    <w:rsid w:val="00AD6A69"/>
    <w:rsid w:val="00AD6A96"/>
    <w:rsid w:val="00AD6BD5"/>
    <w:rsid w:val="00AD6BFE"/>
    <w:rsid w:val="00AD6C62"/>
    <w:rsid w:val="00AD78D1"/>
    <w:rsid w:val="00AD7F6D"/>
    <w:rsid w:val="00AE0473"/>
    <w:rsid w:val="00AE07D9"/>
    <w:rsid w:val="00AE0C98"/>
    <w:rsid w:val="00AE1996"/>
    <w:rsid w:val="00AE1DAD"/>
    <w:rsid w:val="00AE256A"/>
    <w:rsid w:val="00AE25A1"/>
    <w:rsid w:val="00AE286C"/>
    <w:rsid w:val="00AE3222"/>
    <w:rsid w:val="00AE3C96"/>
    <w:rsid w:val="00AE3D45"/>
    <w:rsid w:val="00AE3E1A"/>
    <w:rsid w:val="00AE3F22"/>
    <w:rsid w:val="00AE4444"/>
    <w:rsid w:val="00AE496F"/>
    <w:rsid w:val="00AE49A0"/>
    <w:rsid w:val="00AE4C63"/>
    <w:rsid w:val="00AE4F2A"/>
    <w:rsid w:val="00AE5059"/>
    <w:rsid w:val="00AE5BF3"/>
    <w:rsid w:val="00AE5E8F"/>
    <w:rsid w:val="00AE5EC2"/>
    <w:rsid w:val="00AE6005"/>
    <w:rsid w:val="00AE64CE"/>
    <w:rsid w:val="00AE6ECC"/>
    <w:rsid w:val="00AE6F25"/>
    <w:rsid w:val="00AE7772"/>
    <w:rsid w:val="00AE782F"/>
    <w:rsid w:val="00AE786D"/>
    <w:rsid w:val="00AE79D5"/>
    <w:rsid w:val="00AE7BDE"/>
    <w:rsid w:val="00AE7CE4"/>
    <w:rsid w:val="00AE7E83"/>
    <w:rsid w:val="00AF020E"/>
    <w:rsid w:val="00AF0401"/>
    <w:rsid w:val="00AF0666"/>
    <w:rsid w:val="00AF06DD"/>
    <w:rsid w:val="00AF06E0"/>
    <w:rsid w:val="00AF08C5"/>
    <w:rsid w:val="00AF0976"/>
    <w:rsid w:val="00AF0A88"/>
    <w:rsid w:val="00AF0E92"/>
    <w:rsid w:val="00AF0F20"/>
    <w:rsid w:val="00AF0F92"/>
    <w:rsid w:val="00AF0FB0"/>
    <w:rsid w:val="00AF16A3"/>
    <w:rsid w:val="00AF19E5"/>
    <w:rsid w:val="00AF1B2E"/>
    <w:rsid w:val="00AF22C5"/>
    <w:rsid w:val="00AF24E7"/>
    <w:rsid w:val="00AF26C4"/>
    <w:rsid w:val="00AF289C"/>
    <w:rsid w:val="00AF2B5C"/>
    <w:rsid w:val="00AF3037"/>
    <w:rsid w:val="00AF309C"/>
    <w:rsid w:val="00AF3120"/>
    <w:rsid w:val="00AF3F8B"/>
    <w:rsid w:val="00AF408E"/>
    <w:rsid w:val="00AF40DA"/>
    <w:rsid w:val="00AF4190"/>
    <w:rsid w:val="00AF42C6"/>
    <w:rsid w:val="00AF4D2F"/>
    <w:rsid w:val="00AF4F17"/>
    <w:rsid w:val="00AF521E"/>
    <w:rsid w:val="00AF5222"/>
    <w:rsid w:val="00AF5FC5"/>
    <w:rsid w:val="00AF6118"/>
    <w:rsid w:val="00AF6209"/>
    <w:rsid w:val="00AF720B"/>
    <w:rsid w:val="00AF77C2"/>
    <w:rsid w:val="00AF7A01"/>
    <w:rsid w:val="00AF7C0F"/>
    <w:rsid w:val="00B001D1"/>
    <w:rsid w:val="00B0066E"/>
    <w:rsid w:val="00B009E7"/>
    <w:rsid w:val="00B012A8"/>
    <w:rsid w:val="00B01C88"/>
    <w:rsid w:val="00B01DD9"/>
    <w:rsid w:val="00B02233"/>
    <w:rsid w:val="00B0248D"/>
    <w:rsid w:val="00B02C8E"/>
    <w:rsid w:val="00B03863"/>
    <w:rsid w:val="00B03AA7"/>
    <w:rsid w:val="00B03C64"/>
    <w:rsid w:val="00B042FF"/>
    <w:rsid w:val="00B04867"/>
    <w:rsid w:val="00B04B43"/>
    <w:rsid w:val="00B0500D"/>
    <w:rsid w:val="00B050A5"/>
    <w:rsid w:val="00B05A0E"/>
    <w:rsid w:val="00B05BF7"/>
    <w:rsid w:val="00B05F8E"/>
    <w:rsid w:val="00B060D7"/>
    <w:rsid w:val="00B067AA"/>
    <w:rsid w:val="00B068F6"/>
    <w:rsid w:val="00B0754C"/>
    <w:rsid w:val="00B07B47"/>
    <w:rsid w:val="00B07EA8"/>
    <w:rsid w:val="00B10183"/>
    <w:rsid w:val="00B10922"/>
    <w:rsid w:val="00B109C5"/>
    <w:rsid w:val="00B10D78"/>
    <w:rsid w:val="00B10DDF"/>
    <w:rsid w:val="00B112E2"/>
    <w:rsid w:val="00B11389"/>
    <w:rsid w:val="00B116FA"/>
    <w:rsid w:val="00B11722"/>
    <w:rsid w:val="00B11BC5"/>
    <w:rsid w:val="00B11CD8"/>
    <w:rsid w:val="00B11CDB"/>
    <w:rsid w:val="00B11E96"/>
    <w:rsid w:val="00B11F17"/>
    <w:rsid w:val="00B120D9"/>
    <w:rsid w:val="00B12402"/>
    <w:rsid w:val="00B1275C"/>
    <w:rsid w:val="00B129D5"/>
    <w:rsid w:val="00B131AD"/>
    <w:rsid w:val="00B132CD"/>
    <w:rsid w:val="00B13364"/>
    <w:rsid w:val="00B1336E"/>
    <w:rsid w:val="00B136F6"/>
    <w:rsid w:val="00B1428A"/>
    <w:rsid w:val="00B14309"/>
    <w:rsid w:val="00B145AF"/>
    <w:rsid w:val="00B148C5"/>
    <w:rsid w:val="00B14CCD"/>
    <w:rsid w:val="00B14D6C"/>
    <w:rsid w:val="00B15081"/>
    <w:rsid w:val="00B15502"/>
    <w:rsid w:val="00B15543"/>
    <w:rsid w:val="00B15A71"/>
    <w:rsid w:val="00B15B70"/>
    <w:rsid w:val="00B15CFB"/>
    <w:rsid w:val="00B1643C"/>
    <w:rsid w:val="00B16976"/>
    <w:rsid w:val="00B1730E"/>
    <w:rsid w:val="00B17318"/>
    <w:rsid w:val="00B17417"/>
    <w:rsid w:val="00B175C4"/>
    <w:rsid w:val="00B2029A"/>
    <w:rsid w:val="00B2040C"/>
    <w:rsid w:val="00B20618"/>
    <w:rsid w:val="00B20882"/>
    <w:rsid w:val="00B20AD2"/>
    <w:rsid w:val="00B21625"/>
    <w:rsid w:val="00B2165E"/>
    <w:rsid w:val="00B219D9"/>
    <w:rsid w:val="00B21C11"/>
    <w:rsid w:val="00B220F3"/>
    <w:rsid w:val="00B221D9"/>
    <w:rsid w:val="00B2220E"/>
    <w:rsid w:val="00B224B6"/>
    <w:rsid w:val="00B22518"/>
    <w:rsid w:val="00B229D0"/>
    <w:rsid w:val="00B24263"/>
    <w:rsid w:val="00B24585"/>
    <w:rsid w:val="00B2501D"/>
    <w:rsid w:val="00B251C5"/>
    <w:rsid w:val="00B25A29"/>
    <w:rsid w:val="00B2653A"/>
    <w:rsid w:val="00B265C6"/>
    <w:rsid w:val="00B26763"/>
    <w:rsid w:val="00B26926"/>
    <w:rsid w:val="00B26B8C"/>
    <w:rsid w:val="00B26E0A"/>
    <w:rsid w:val="00B27111"/>
    <w:rsid w:val="00B27696"/>
    <w:rsid w:val="00B27D3B"/>
    <w:rsid w:val="00B27E88"/>
    <w:rsid w:val="00B3034E"/>
    <w:rsid w:val="00B3040A"/>
    <w:rsid w:val="00B30541"/>
    <w:rsid w:val="00B3087F"/>
    <w:rsid w:val="00B30939"/>
    <w:rsid w:val="00B30E16"/>
    <w:rsid w:val="00B316C9"/>
    <w:rsid w:val="00B318B2"/>
    <w:rsid w:val="00B31C04"/>
    <w:rsid w:val="00B31DF1"/>
    <w:rsid w:val="00B32223"/>
    <w:rsid w:val="00B327E2"/>
    <w:rsid w:val="00B32840"/>
    <w:rsid w:val="00B32AF1"/>
    <w:rsid w:val="00B32B28"/>
    <w:rsid w:val="00B334F4"/>
    <w:rsid w:val="00B3354B"/>
    <w:rsid w:val="00B3376A"/>
    <w:rsid w:val="00B3399E"/>
    <w:rsid w:val="00B33AC7"/>
    <w:rsid w:val="00B34848"/>
    <w:rsid w:val="00B34A4B"/>
    <w:rsid w:val="00B34A9C"/>
    <w:rsid w:val="00B35A58"/>
    <w:rsid w:val="00B35FC9"/>
    <w:rsid w:val="00B3672E"/>
    <w:rsid w:val="00B3686E"/>
    <w:rsid w:val="00B372FD"/>
    <w:rsid w:val="00B3742F"/>
    <w:rsid w:val="00B375AD"/>
    <w:rsid w:val="00B376C7"/>
    <w:rsid w:val="00B379C5"/>
    <w:rsid w:val="00B37A99"/>
    <w:rsid w:val="00B400E7"/>
    <w:rsid w:val="00B406F1"/>
    <w:rsid w:val="00B40B1E"/>
    <w:rsid w:val="00B40DEA"/>
    <w:rsid w:val="00B41203"/>
    <w:rsid w:val="00B412DE"/>
    <w:rsid w:val="00B41584"/>
    <w:rsid w:val="00B41736"/>
    <w:rsid w:val="00B41880"/>
    <w:rsid w:val="00B41ED4"/>
    <w:rsid w:val="00B42468"/>
    <w:rsid w:val="00B427B2"/>
    <w:rsid w:val="00B429E9"/>
    <w:rsid w:val="00B429EF"/>
    <w:rsid w:val="00B4305C"/>
    <w:rsid w:val="00B43065"/>
    <w:rsid w:val="00B436DE"/>
    <w:rsid w:val="00B438A8"/>
    <w:rsid w:val="00B43E20"/>
    <w:rsid w:val="00B4427B"/>
    <w:rsid w:val="00B44690"/>
    <w:rsid w:val="00B44884"/>
    <w:rsid w:val="00B44950"/>
    <w:rsid w:val="00B44FA4"/>
    <w:rsid w:val="00B4501D"/>
    <w:rsid w:val="00B450A9"/>
    <w:rsid w:val="00B450C9"/>
    <w:rsid w:val="00B45199"/>
    <w:rsid w:val="00B457F3"/>
    <w:rsid w:val="00B45E85"/>
    <w:rsid w:val="00B46394"/>
    <w:rsid w:val="00B466CD"/>
    <w:rsid w:val="00B46AF5"/>
    <w:rsid w:val="00B46C1D"/>
    <w:rsid w:val="00B46CD9"/>
    <w:rsid w:val="00B46F00"/>
    <w:rsid w:val="00B4708B"/>
    <w:rsid w:val="00B47426"/>
    <w:rsid w:val="00B47782"/>
    <w:rsid w:val="00B47B73"/>
    <w:rsid w:val="00B50164"/>
    <w:rsid w:val="00B50207"/>
    <w:rsid w:val="00B50224"/>
    <w:rsid w:val="00B5044C"/>
    <w:rsid w:val="00B50927"/>
    <w:rsid w:val="00B50F72"/>
    <w:rsid w:val="00B519E8"/>
    <w:rsid w:val="00B51C9A"/>
    <w:rsid w:val="00B51D84"/>
    <w:rsid w:val="00B51F27"/>
    <w:rsid w:val="00B52146"/>
    <w:rsid w:val="00B5274B"/>
    <w:rsid w:val="00B5281D"/>
    <w:rsid w:val="00B529A2"/>
    <w:rsid w:val="00B52FCF"/>
    <w:rsid w:val="00B533A6"/>
    <w:rsid w:val="00B53C6B"/>
    <w:rsid w:val="00B53F25"/>
    <w:rsid w:val="00B54390"/>
    <w:rsid w:val="00B543A7"/>
    <w:rsid w:val="00B54653"/>
    <w:rsid w:val="00B548CA"/>
    <w:rsid w:val="00B54A9C"/>
    <w:rsid w:val="00B550C5"/>
    <w:rsid w:val="00B552EA"/>
    <w:rsid w:val="00B556D8"/>
    <w:rsid w:val="00B55EB8"/>
    <w:rsid w:val="00B55EEF"/>
    <w:rsid w:val="00B55F0A"/>
    <w:rsid w:val="00B56208"/>
    <w:rsid w:val="00B56414"/>
    <w:rsid w:val="00B56CE2"/>
    <w:rsid w:val="00B56E07"/>
    <w:rsid w:val="00B56E28"/>
    <w:rsid w:val="00B573A6"/>
    <w:rsid w:val="00B57640"/>
    <w:rsid w:val="00B577E8"/>
    <w:rsid w:val="00B578B9"/>
    <w:rsid w:val="00B57D7C"/>
    <w:rsid w:val="00B57D81"/>
    <w:rsid w:val="00B57F6E"/>
    <w:rsid w:val="00B600B3"/>
    <w:rsid w:val="00B602A0"/>
    <w:rsid w:val="00B60435"/>
    <w:rsid w:val="00B60559"/>
    <w:rsid w:val="00B60577"/>
    <w:rsid w:val="00B60731"/>
    <w:rsid w:val="00B608CF"/>
    <w:rsid w:val="00B60B7A"/>
    <w:rsid w:val="00B61389"/>
    <w:rsid w:val="00B61495"/>
    <w:rsid w:val="00B61676"/>
    <w:rsid w:val="00B6190E"/>
    <w:rsid w:val="00B61A53"/>
    <w:rsid w:val="00B62164"/>
    <w:rsid w:val="00B62322"/>
    <w:rsid w:val="00B623A8"/>
    <w:rsid w:val="00B62717"/>
    <w:rsid w:val="00B628B9"/>
    <w:rsid w:val="00B62E1A"/>
    <w:rsid w:val="00B631E1"/>
    <w:rsid w:val="00B633A2"/>
    <w:rsid w:val="00B638C8"/>
    <w:rsid w:val="00B6390C"/>
    <w:rsid w:val="00B63A42"/>
    <w:rsid w:val="00B63DE5"/>
    <w:rsid w:val="00B63E0B"/>
    <w:rsid w:val="00B63F62"/>
    <w:rsid w:val="00B64017"/>
    <w:rsid w:val="00B6427C"/>
    <w:rsid w:val="00B64BF2"/>
    <w:rsid w:val="00B65163"/>
    <w:rsid w:val="00B65707"/>
    <w:rsid w:val="00B65D06"/>
    <w:rsid w:val="00B65E97"/>
    <w:rsid w:val="00B662CF"/>
    <w:rsid w:val="00B66627"/>
    <w:rsid w:val="00B678C3"/>
    <w:rsid w:val="00B67CB3"/>
    <w:rsid w:val="00B67D50"/>
    <w:rsid w:val="00B67F98"/>
    <w:rsid w:val="00B7020E"/>
    <w:rsid w:val="00B7057F"/>
    <w:rsid w:val="00B706EC"/>
    <w:rsid w:val="00B70756"/>
    <w:rsid w:val="00B708A9"/>
    <w:rsid w:val="00B71477"/>
    <w:rsid w:val="00B71887"/>
    <w:rsid w:val="00B71D06"/>
    <w:rsid w:val="00B71D17"/>
    <w:rsid w:val="00B71D5C"/>
    <w:rsid w:val="00B72166"/>
    <w:rsid w:val="00B721D5"/>
    <w:rsid w:val="00B72417"/>
    <w:rsid w:val="00B72747"/>
    <w:rsid w:val="00B72AA6"/>
    <w:rsid w:val="00B72BB1"/>
    <w:rsid w:val="00B73038"/>
    <w:rsid w:val="00B732EA"/>
    <w:rsid w:val="00B73519"/>
    <w:rsid w:val="00B73FD2"/>
    <w:rsid w:val="00B742DA"/>
    <w:rsid w:val="00B74384"/>
    <w:rsid w:val="00B74C77"/>
    <w:rsid w:val="00B757A7"/>
    <w:rsid w:val="00B757FF"/>
    <w:rsid w:val="00B75847"/>
    <w:rsid w:val="00B75871"/>
    <w:rsid w:val="00B758FF"/>
    <w:rsid w:val="00B75A58"/>
    <w:rsid w:val="00B75B76"/>
    <w:rsid w:val="00B75F65"/>
    <w:rsid w:val="00B76573"/>
    <w:rsid w:val="00B769BF"/>
    <w:rsid w:val="00B76B90"/>
    <w:rsid w:val="00B773AB"/>
    <w:rsid w:val="00B773AE"/>
    <w:rsid w:val="00B779CC"/>
    <w:rsid w:val="00B779EA"/>
    <w:rsid w:val="00B77D93"/>
    <w:rsid w:val="00B77DF0"/>
    <w:rsid w:val="00B77E6F"/>
    <w:rsid w:val="00B80018"/>
    <w:rsid w:val="00B801E6"/>
    <w:rsid w:val="00B8036D"/>
    <w:rsid w:val="00B80CAA"/>
    <w:rsid w:val="00B80E0A"/>
    <w:rsid w:val="00B80F76"/>
    <w:rsid w:val="00B8124C"/>
    <w:rsid w:val="00B81431"/>
    <w:rsid w:val="00B81491"/>
    <w:rsid w:val="00B8166B"/>
    <w:rsid w:val="00B81B0F"/>
    <w:rsid w:val="00B81E65"/>
    <w:rsid w:val="00B81EBB"/>
    <w:rsid w:val="00B8221B"/>
    <w:rsid w:val="00B82C01"/>
    <w:rsid w:val="00B82DD1"/>
    <w:rsid w:val="00B82E08"/>
    <w:rsid w:val="00B82E40"/>
    <w:rsid w:val="00B82EB8"/>
    <w:rsid w:val="00B836AC"/>
    <w:rsid w:val="00B83BB4"/>
    <w:rsid w:val="00B83D0F"/>
    <w:rsid w:val="00B844D5"/>
    <w:rsid w:val="00B845E0"/>
    <w:rsid w:val="00B8460B"/>
    <w:rsid w:val="00B84758"/>
    <w:rsid w:val="00B8489D"/>
    <w:rsid w:val="00B84F84"/>
    <w:rsid w:val="00B851FD"/>
    <w:rsid w:val="00B85277"/>
    <w:rsid w:val="00B85381"/>
    <w:rsid w:val="00B8582B"/>
    <w:rsid w:val="00B858B3"/>
    <w:rsid w:val="00B85E61"/>
    <w:rsid w:val="00B85F20"/>
    <w:rsid w:val="00B86846"/>
    <w:rsid w:val="00B86E6C"/>
    <w:rsid w:val="00B86EC5"/>
    <w:rsid w:val="00B873B6"/>
    <w:rsid w:val="00B90179"/>
    <w:rsid w:val="00B904A5"/>
    <w:rsid w:val="00B90801"/>
    <w:rsid w:val="00B90941"/>
    <w:rsid w:val="00B912A4"/>
    <w:rsid w:val="00B92154"/>
    <w:rsid w:val="00B92726"/>
    <w:rsid w:val="00B9293B"/>
    <w:rsid w:val="00B92A58"/>
    <w:rsid w:val="00B92C28"/>
    <w:rsid w:val="00B93AB1"/>
    <w:rsid w:val="00B93CCB"/>
    <w:rsid w:val="00B93D45"/>
    <w:rsid w:val="00B942D3"/>
    <w:rsid w:val="00B946CD"/>
    <w:rsid w:val="00B9483F"/>
    <w:rsid w:val="00B94D34"/>
    <w:rsid w:val="00B94F0A"/>
    <w:rsid w:val="00B9513C"/>
    <w:rsid w:val="00B957A6"/>
    <w:rsid w:val="00B960E9"/>
    <w:rsid w:val="00B9618F"/>
    <w:rsid w:val="00B96A2C"/>
    <w:rsid w:val="00B96B10"/>
    <w:rsid w:val="00B96D34"/>
    <w:rsid w:val="00B96FFC"/>
    <w:rsid w:val="00B97337"/>
    <w:rsid w:val="00B9736E"/>
    <w:rsid w:val="00B974D8"/>
    <w:rsid w:val="00B974E4"/>
    <w:rsid w:val="00B97A75"/>
    <w:rsid w:val="00B97E1B"/>
    <w:rsid w:val="00BA004E"/>
    <w:rsid w:val="00BA0081"/>
    <w:rsid w:val="00BA02DB"/>
    <w:rsid w:val="00BA0D7B"/>
    <w:rsid w:val="00BA0F2D"/>
    <w:rsid w:val="00BA0F8C"/>
    <w:rsid w:val="00BA0FAE"/>
    <w:rsid w:val="00BA12ED"/>
    <w:rsid w:val="00BA16B5"/>
    <w:rsid w:val="00BA173A"/>
    <w:rsid w:val="00BA189F"/>
    <w:rsid w:val="00BA1AB3"/>
    <w:rsid w:val="00BA1CC3"/>
    <w:rsid w:val="00BA1DAA"/>
    <w:rsid w:val="00BA1FB7"/>
    <w:rsid w:val="00BA2393"/>
    <w:rsid w:val="00BA2394"/>
    <w:rsid w:val="00BA2396"/>
    <w:rsid w:val="00BA26EA"/>
    <w:rsid w:val="00BA2861"/>
    <w:rsid w:val="00BA2906"/>
    <w:rsid w:val="00BA2BCD"/>
    <w:rsid w:val="00BA2EA6"/>
    <w:rsid w:val="00BA30F6"/>
    <w:rsid w:val="00BA33E9"/>
    <w:rsid w:val="00BA3427"/>
    <w:rsid w:val="00BA3609"/>
    <w:rsid w:val="00BA3955"/>
    <w:rsid w:val="00BA3AF6"/>
    <w:rsid w:val="00BA3BE0"/>
    <w:rsid w:val="00BA440B"/>
    <w:rsid w:val="00BA443D"/>
    <w:rsid w:val="00BA53AC"/>
    <w:rsid w:val="00BA5D60"/>
    <w:rsid w:val="00BA5D99"/>
    <w:rsid w:val="00BA5F0F"/>
    <w:rsid w:val="00BA6660"/>
    <w:rsid w:val="00BA69BC"/>
    <w:rsid w:val="00BA6E6F"/>
    <w:rsid w:val="00BA6ECB"/>
    <w:rsid w:val="00BA754E"/>
    <w:rsid w:val="00BA7742"/>
    <w:rsid w:val="00BA7B09"/>
    <w:rsid w:val="00BA7EB5"/>
    <w:rsid w:val="00BB01EF"/>
    <w:rsid w:val="00BB026C"/>
    <w:rsid w:val="00BB02B3"/>
    <w:rsid w:val="00BB0327"/>
    <w:rsid w:val="00BB0528"/>
    <w:rsid w:val="00BB066B"/>
    <w:rsid w:val="00BB083E"/>
    <w:rsid w:val="00BB0869"/>
    <w:rsid w:val="00BB0913"/>
    <w:rsid w:val="00BB0C68"/>
    <w:rsid w:val="00BB0E2D"/>
    <w:rsid w:val="00BB1724"/>
    <w:rsid w:val="00BB19D3"/>
    <w:rsid w:val="00BB1BB1"/>
    <w:rsid w:val="00BB1BCD"/>
    <w:rsid w:val="00BB1D8C"/>
    <w:rsid w:val="00BB22AD"/>
    <w:rsid w:val="00BB230D"/>
    <w:rsid w:val="00BB251C"/>
    <w:rsid w:val="00BB25B0"/>
    <w:rsid w:val="00BB275B"/>
    <w:rsid w:val="00BB28DB"/>
    <w:rsid w:val="00BB2C1A"/>
    <w:rsid w:val="00BB2C86"/>
    <w:rsid w:val="00BB2CC8"/>
    <w:rsid w:val="00BB2D5D"/>
    <w:rsid w:val="00BB31A7"/>
    <w:rsid w:val="00BB3994"/>
    <w:rsid w:val="00BB3D09"/>
    <w:rsid w:val="00BB40D3"/>
    <w:rsid w:val="00BB4282"/>
    <w:rsid w:val="00BB42C1"/>
    <w:rsid w:val="00BB4447"/>
    <w:rsid w:val="00BB4553"/>
    <w:rsid w:val="00BB45C3"/>
    <w:rsid w:val="00BB49F5"/>
    <w:rsid w:val="00BB4C4D"/>
    <w:rsid w:val="00BB4DA9"/>
    <w:rsid w:val="00BB4DEB"/>
    <w:rsid w:val="00BB58FE"/>
    <w:rsid w:val="00BB5CF3"/>
    <w:rsid w:val="00BB6415"/>
    <w:rsid w:val="00BB776E"/>
    <w:rsid w:val="00BB7A57"/>
    <w:rsid w:val="00BB7B95"/>
    <w:rsid w:val="00BB7D1E"/>
    <w:rsid w:val="00BB7D9B"/>
    <w:rsid w:val="00BB7E3C"/>
    <w:rsid w:val="00BC0286"/>
    <w:rsid w:val="00BC05FD"/>
    <w:rsid w:val="00BC064F"/>
    <w:rsid w:val="00BC0A9A"/>
    <w:rsid w:val="00BC12D3"/>
    <w:rsid w:val="00BC1526"/>
    <w:rsid w:val="00BC1C1C"/>
    <w:rsid w:val="00BC24BD"/>
    <w:rsid w:val="00BC2C24"/>
    <w:rsid w:val="00BC323D"/>
    <w:rsid w:val="00BC3489"/>
    <w:rsid w:val="00BC39B1"/>
    <w:rsid w:val="00BC3B4E"/>
    <w:rsid w:val="00BC3E3E"/>
    <w:rsid w:val="00BC3F81"/>
    <w:rsid w:val="00BC401E"/>
    <w:rsid w:val="00BC4399"/>
    <w:rsid w:val="00BC4555"/>
    <w:rsid w:val="00BC4BF2"/>
    <w:rsid w:val="00BC51B4"/>
    <w:rsid w:val="00BC5804"/>
    <w:rsid w:val="00BC5861"/>
    <w:rsid w:val="00BC58B6"/>
    <w:rsid w:val="00BC58B9"/>
    <w:rsid w:val="00BC5AFE"/>
    <w:rsid w:val="00BC5B4D"/>
    <w:rsid w:val="00BC60F8"/>
    <w:rsid w:val="00BC6145"/>
    <w:rsid w:val="00BC684B"/>
    <w:rsid w:val="00BC6AFB"/>
    <w:rsid w:val="00BC7106"/>
    <w:rsid w:val="00BC72EC"/>
    <w:rsid w:val="00BC7513"/>
    <w:rsid w:val="00BC75E3"/>
    <w:rsid w:val="00BC76D5"/>
    <w:rsid w:val="00BC7AA5"/>
    <w:rsid w:val="00BC7B0F"/>
    <w:rsid w:val="00BC7DC1"/>
    <w:rsid w:val="00BD0692"/>
    <w:rsid w:val="00BD0840"/>
    <w:rsid w:val="00BD0CAC"/>
    <w:rsid w:val="00BD0DA9"/>
    <w:rsid w:val="00BD0E05"/>
    <w:rsid w:val="00BD1416"/>
    <w:rsid w:val="00BD1838"/>
    <w:rsid w:val="00BD19D9"/>
    <w:rsid w:val="00BD1F7D"/>
    <w:rsid w:val="00BD23B2"/>
    <w:rsid w:val="00BD28AC"/>
    <w:rsid w:val="00BD2999"/>
    <w:rsid w:val="00BD2D57"/>
    <w:rsid w:val="00BD30FA"/>
    <w:rsid w:val="00BD3DC3"/>
    <w:rsid w:val="00BD3F6B"/>
    <w:rsid w:val="00BD4429"/>
    <w:rsid w:val="00BD45EC"/>
    <w:rsid w:val="00BD47F9"/>
    <w:rsid w:val="00BD480A"/>
    <w:rsid w:val="00BD4A28"/>
    <w:rsid w:val="00BD4CC6"/>
    <w:rsid w:val="00BD50BE"/>
    <w:rsid w:val="00BD5B44"/>
    <w:rsid w:val="00BD5B77"/>
    <w:rsid w:val="00BD5CC3"/>
    <w:rsid w:val="00BD5F2E"/>
    <w:rsid w:val="00BD5F3C"/>
    <w:rsid w:val="00BD5FC6"/>
    <w:rsid w:val="00BD64A7"/>
    <w:rsid w:val="00BD6818"/>
    <w:rsid w:val="00BD6B1E"/>
    <w:rsid w:val="00BD6CCF"/>
    <w:rsid w:val="00BD706C"/>
    <w:rsid w:val="00BD73BB"/>
    <w:rsid w:val="00BD77DF"/>
    <w:rsid w:val="00BD7BD4"/>
    <w:rsid w:val="00BD7ED2"/>
    <w:rsid w:val="00BD7EE6"/>
    <w:rsid w:val="00BD7F29"/>
    <w:rsid w:val="00BE0082"/>
    <w:rsid w:val="00BE00FD"/>
    <w:rsid w:val="00BE099D"/>
    <w:rsid w:val="00BE09DA"/>
    <w:rsid w:val="00BE0A16"/>
    <w:rsid w:val="00BE0ABF"/>
    <w:rsid w:val="00BE0D21"/>
    <w:rsid w:val="00BE1382"/>
    <w:rsid w:val="00BE168E"/>
    <w:rsid w:val="00BE1B1B"/>
    <w:rsid w:val="00BE1D80"/>
    <w:rsid w:val="00BE1F37"/>
    <w:rsid w:val="00BE264D"/>
    <w:rsid w:val="00BE2845"/>
    <w:rsid w:val="00BE29D6"/>
    <w:rsid w:val="00BE2A97"/>
    <w:rsid w:val="00BE2AC0"/>
    <w:rsid w:val="00BE2D6F"/>
    <w:rsid w:val="00BE355D"/>
    <w:rsid w:val="00BE393A"/>
    <w:rsid w:val="00BE3D47"/>
    <w:rsid w:val="00BE3F8D"/>
    <w:rsid w:val="00BE468F"/>
    <w:rsid w:val="00BE48FC"/>
    <w:rsid w:val="00BE4A6D"/>
    <w:rsid w:val="00BE4BA8"/>
    <w:rsid w:val="00BE5896"/>
    <w:rsid w:val="00BE5B3D"/>
    <w:rsid w:val="00BE5DDA"/>
    <w:rsid w:val="00BE61AB"/>
    <w:rsid w:val="00BE62AF"/>
    <w:rsid w:val="00BE6594"/>
    <w:rsid w:val="00BE6698"/>
    <w:rsid w:val="00BE6BB8"/>
    <w:rsid w:val="00BE6C98"/>
    <w:rsid w:val="00BE6FDB"/>
    <w:rsid w:val="00BE7189"/>
    <w:rsid w:val="00BE7204"/>
    <w:rsid w:val="00BE7904"/>
    <w:rsid w:val="00BE7EAE"/>
    <w:rsid w:val="00BF00C7"/>
    <w:rsid w:val="00BF07FB"/>
    <w:rsid w:val="00BF0994"/>
    <w:rsid w:val="00BF0A8B"/>
    <w:rsid w:val="00BF0DA2"/>
    <w:rsid w:val="00BF0E41"/>
    <w:rsid w:val="00BF101B"/>
    <w:rsid w:val="00BF1265"/>
    <w:rsid w:val="00BF1A05"/>
    <w:rsid w:val="00BF1EC5"/>
    <w:rsid w:val="00BF1EE0"/>
    <w:rsid w:val="00BF2000"/>
    <w:rsid w:val="00BF236D"/>
    <w:rsid w:val="00BF25F4"/>
    <w:rsid w:val="00BF29B1"/>
    <w:rsid w:val="00BF2F5A"/>
    <w:rsid w:val="00BF30A5"/>
    <w:rsid w:val="00BF30B0"/>
    <w:rsid w:val="00BF3166"/>
    <w:rsid w:val="00BF33EC"/>
    <w:rsid w:val="00BF35F0"/>
    <w:rsid w:val="00BF3C60"/>
    <w:rsid w:val="00BF3F5B"/>
    <w:rsid w:val="00BF4256"/>
    <w:rsid w:val="00BF485F"/>
    <w:rsid w:val="00BF4AAE"/>
    <w:rsid w:val="00BF4BF7"/>
    <w:rsid w:val="00BF4F74"/>
    <w:rsid w:val="00BF5090"/>
    <w:rsid w:val="00BF53C7"/>
    <w:rsid w:val="00BF5782"/>
    <w:rsid w:val="00BF57D8"/>
    <w:rsid w:val="00BF580F"/>
    <w:rsid w:val="00BF5909"/>
    <w:rsid w:val="00BF5BB6"/>
    <w:rsid w:val="00BF5E9E"/>
    <w:rsid w:val="00BF6094"/>
    <w:rsid w:val="00BF619E"/>
    <w:rsid w:val="00BF6A1A"/>
    <w:rsid w:val="00BF6B90"/>
    <w:rsid w:val="00BF6F7A"/>
    <w:rsid w:val="00BF7319"/>
    <w:rsid w:val="00BF76B8"/>
    <w:rsid w:val="00BF7A85"/>
    <w:rsid w:val="00C003B6"/>
    <w:rsid w:val="00C004ED"/>
    <w:rsid w:val="00C00757"/>
    <w:rsid w:val="00C0077F"/>
    <w:rsid w:val="00C00E84"/>
    <w:rsid w:val="00C0106A"/>
    <w:rsid w:val="00C01465"/>
    <w:rsid w:val="00C0162D"/>
    <w:rsid w:val="00C0178D"/>
    <w:rsid w:val="00C01B3D"/>
    <w:rsid w:val="00C021C6"/>
    <w:rsid w:val="00C02362"/>
    <w:rsid w:val="00C02473"/>
    <w:rsid w:val="00C025BB"/>
    <w:rsid w:val="00C02B08"/>
    <w:rsid w:val="00C02E53"/>
    <w:rsid w:val="00C03004"/>
    <w:rsid w:val="00C035A9"/>
    <w:rsid w:val="00C03637"/>
    <w:rsid w:val="00C038D4"/>
    <w:rsid w:val="00C0428E"/>
    <w:rsid w:val="00C043B5"/>
    <w:rsid w:val="00C04EB3"/>
    <w:rsid w:val="00C04F37"/>
    <w:rsid w:val="00C0535A"/>
    <w:rsid w:val="00C05434"/>
    <w:rsid w:val="00C06022"/>
    <w:rsid w:val="00C061CC"/>
    <w:rsid w:val="00C063E9"/>
    <w:rsid w:val="00C06659"/>
    <w:rsid w:val="00C06D5E"/>
    <w:rsid w:val="00C0714A"/>
    <w:rsid w:val="00C0758B"/>
    <w:rsid w:val="00C07617"/>
    <w:rsid w:val="00C07B33"/>
    <w:rsid w:val="00C07CB1"/>
    <w:rsid w:val="00C10040"/>
    <w:rsid w:val="00C10310"/>
    <w:rsid w:val="00C10420"/>
    <w:rsid w:val="00C105F5"/>
    <w:rsid w:val="00C10659"/>
    <w:rsid w:val="00C10733"/>
    <w:rsid w:val="00C10D77"/>
    <w:rsid w:val="00C112C7"/>
    <w:rsid w:val="00C11702"/>
    <w:rsid w:val="00C11774"/>
    <w:rsid w:val="00C11A45"/>
    <w:rsid w:val="00C121F0"/>
    <w:rsid w:val="00C1232B"/>
    <w:rsid w:val="00C12E03"/>
    <w:rsid w:val="00C13017"/>
    <w:rsid w:val="00C13415"/>
    <w:rsid w:val="00C136C5"/>
    <w:rsid w:val="00C13923"/>
    <w:rsid w:val="00C13DED"/>
    <w:rsid w:val="00C14138"/>
    <w:rsid w:val="00C14469"/>
    <w:rsid w:val="00C14EAB"/>
    <w:rsid w:val="00C1586B"/>
    <w:rsid w:val="00C158F0"/>
    <w:rsid w:val="00C15901"/>
    <w:rsid w:val="00C15E91"/>
    <w:rsid w:val="00C16163"/>
    <w:rsid w:val="00C1619F"/>
    <w:rsid w:val="00C162D5"/>
    <w:rsid w:val="00C1647B"/>
    <w:rsid w:val="00C1648E"/>
    <w:rsid w:val="00C16642"/>
    <w:rsid w:val="00C1688F"/>
    <w:rsid w:val="00C16A60"/>
    <w:rsid w:val="00C16B0A"/>
    <w:rsid w:val="00C16E1D"/>
    <w:rsid w:val="00C1730C"/>
    <w:rsid w:val="00C17735"/>
    <w:rsid w:val="00C201BC"/>
    <w:rsid w:val="00C202FD"/>
    <w:rsid w:val="00C20463"/>
    <w:rsid w:val="00C206FB"/>
    <w:rsid w:val="00C20B07"/>
    <w:rsid w:val="00C20BAB"/>
    <w:rsid w:val="00C2124A"/>
    <w:rsid w:val="00C21757"/>
    <w:rsid w:val="00C21E8B"/>
    <w:rsid w:val="00C21E9C"/>
    <w:rsid w:val="00C22174"/>
    <w:rsid w:val="00C223F6"/>
    <w:rsid w:val="00C224E1"/>
    <w:rsid w:val="00C226BD"/>
    <w:rsid w:val="00C22AD3"/>
    <w:rsid w:val="00C22F2D"/>
    <w:rsid w:val="00C2311C"/>
    <w:rsid w:val="00C2319B"/>
    <w:rsid w:val="00C233E4"/>
    <w:rsid w:val="00C23A60"/>
    <w:rsid w:val="00C246BF"/>
    <w:rsid w:val="00C2514B"/>
    <w:rsid w:val="00C25616"/>
    <w:rsid w:val="00C25A03"/>
    <w:rsid w:val="00C25B23"/>
    <w:rsid w:val="00C25CCE"/>
    <w:rsid w:val="00C25F48"/>
    <w:rsid w:val="00C260EF"/>
    <w:rsid w:val="00C261E9"/>
    <w:rsid w:val="00C2690C"/>
    <w:rsid w:val="00C2755A"/>
    <w:rsid w:val="00C2799B"/>
    <w:rsid w:val="00C279DC"/>
    <w:rsid w:val="00C27B56"/>
    <w:rsid w:val="00C27D16"/>
    <w:rsid w:val="00C27EFF"/>
    <w:rsid w:val="00C30070"/>
    <w:rsid w:val="00C30BA1"/>
    <w:rsid w:val="00C30CEA"/>
    <w:rsid w:val="00C30E02"/>
    <w:rsid w:val="00C31446"/>
    <w:rsid w:val="00C32032"/>
    <w:rsid w:val="00C32364"/>
    <w:rsid w:val="00C32899"/>
    <w:rsid w:val="00C32A81"/>
    <w:rsid w:val="00C32EB7"/>
    <w:rsid w:val="00C33115"/>
    <w:rsid w:val="00C33460"/>
    <w:rsid w:val="00C33CB7"/>
    <w:rsid w:val="00C33CC0"/>
    <w:rsid w:val="00C3467F"/>
    <w:rsid w:val="00C347A7"/>
    <w:rsid w:val="00C34873"/>
    <w:rsid w:val="00C34960"/>
    <w:rsid w:val="00C34989"/>
    <w:rsid w:val="00C349B5"/>
    <w:rsid w:val="00C34A89"/>
    <w:rsid w:val="00C34B5A"/>
    <w:rsid w:val="00C34B6B"/>
    <w:rsid w:val="00C34D95"/>
    <w:rsid w:val="00C34F90"/>
    <w:rsid w:val="00C35224"/>
    <w:rsid w:val="00C35919"/>
    <w:rsid w:val="00C35DEA"/>
    <w:rsid w:val="00C35F5B"/>
    <w:rsid w:val="00C36342"/>
    <w:rsid w:val="00C36C6C"/>
    <w:rsid w:val="00C36DE9"/>
    <w:rsid w:val="00C36E31"/>
    <w:rsid w:val="00C374BE"/>
    <w:rsid w:val="00C375BB"/>
    <w:rsid w:val="00C378AA"/>
    <w:rsid w:val="00C40712"/>
    <w:rsid w:val="00C40719"/>
    <w:rsid w:val="00C40C1F"/>
    <w:rsid w:val="00C40D62"/>
    <w:rsid w:val="00C40FA5"/>
    <w:rsid w:val="00C4126C"/>
    <w:rsid w:val="00C412BB"/>
    <w:rsid w:val="00C41510"/>
    <w:rsid w:val="00C41628"/>
    <w:rsid w:val="00C41B49"/>
    <w:rsid w:val="00C41CB0"/>
    <w:rsid w:val="00C41D8F"/>
    <w:rsid w:val="00C41F7F"/>
    <w:rsid w:val="00C41F81"/>
    <w:rsid w:val="00C42568"/>
    <w:rsid w:val="00C42654"/>
    <w:rsid w:val="00C42CAC"/>
    <w:rsid w:val="00C42E87"/>
    <w:rsid w:val="00C42F5B"/>
    <w:rsid w:val="00C43098"/>
    <w:rsid w:val="00C431DD"/>
    <w:rsid w:val="00C4360F"/>
    <w:rsid w:val="00C4389A"/>
    <w:rsid w:val="00C444C8"/>
    <w:rsid w:val="00C44583"/>
    <w:rsid w:val="00C44739"/>
    <w:rsid w:val="00C44A16"/>
    <w:rsid w:val="00C44E84"/>
    <w:rsid w:val="00C45069"/>
    <w:rsid w:val="00C45260"/>
    <w:rsid w:val="00C45388"/>
    <w:rsid w:val="00C454F3"/>
    <w:rsid w:val="00C4593C"/>
    <w:rsid w:val="00C45EB7"/>
    <w:rsid w:val="00C45F8A"/>
    <w:rsid w:val="00C45F8F"/>
    <w:rsid w:val="00C4601C"/>
    <w:rsid w:val="00C46675"/>
    <w:rsid w:val="00C467BC"/>
    <w:rsid w:val="00C472A6"/>
    <w:rsid w:val="00C473EA"/>
    <w:rsid w:val="00C50118"/>
    <w:rsid w:val="00C504DF"/>
    <w:rsid w:val="00C5063F"/>
    <w:rsid w:val="00C50667"/>
    <w:rsid w:val="00C50671"/>
    <w:rsid w:val="00C506AF"/>
    <w:rsid w:val="00C507BE"/>
    <w:rsid w:val="00C50959"/>
    <w:rsid w:val="00C50DBC"/>
    <w:rsid w:val="00C5174C"/>
    <w:rsid w:val="00C517C7"/>
    <w:rsid w:val="00C51B13"/>
    <w:rsid w:val="00C51D05"/>
    <w:rsid w:val="00C51F32"/>
    <w:rsid w:val="00C5247D"/>
    <w:rsid w:val="00C5269F"/>
    <w:rsid w:val="00C52A21"/>
    <w:rsid w:val="00C52A2E"/>
    <w:rsid w:val="00C52E76"/>
    <w:rsid w:val="00C52E8E"/>
    <w:rsid w:val="00C53199"/>
    <w:rsid w:val="00C53514"/>
    <w:rsid w:val="00C536AD"/>
    <w:rsid w:val="00C536C4"/>
    <w:rsid w:val="00C539AB"/>
    <w:rsid w:val="00C542B0"/>
    <w:rsid w:val="00C5444A"/>
    <w:rsid w:val="00C54685"/>
    <w:rsid w:val="00C549F7"/>
    <w:rsid w:val="00C550B8"/>
    <w:rsid w:val="00C55139"/>
    <w:rsid w:val="00C5515F"/>
    <w:rsid w:val="00C551BC"/>
    <w:rsid w:val="00C55217"/>
    <w:rsid w:val="00C55455"/>
    <w:rsid w:val="00C55D6C"/>
    <w:rsid w:val="00C55DA7"/>
    <w:rsid w:val="00C55F47"/>
    <w:rsid w:val="00C560E4"/>
    <w:rsid w:val="00C563C7"/>
    <w:rsid w:val="00C565D3"/>
    <w:rsid w:val="00C56909"/>
    <w:rsid w:val="00C56A8D"/>
    <w:rsid w:val="00C572B4"/>
    <w:rsid w:val="00C57857"/>
    <w:rsid w:val="00C57DC2"/>
    <w:rsid w:val="00C57EBF"/>
    <w:rsid w:val="00C605DA"/>
    <w:rsid w:val="00C60C34"/>
    <w:rsid w:val="00C6102D"/>
    <w:rsid w:val="00C61552"/>
    <w:rsid w:val="00C61553"/>
    <w:rsid w:val="00C618F7"/>
    <w:rsid w:val="00C61BC0"/>
    <w:rsid w:val="00C6218D"/>
    <w:rsid w:val="00C62D99"/>
    <w:rsid w:val="00C6330E"/>
    <w:rsid w:val="00C637EF"/>
    <w:rsid w:val="00C63CEE"/>
    <w:rsid w:val="00C6443A"/>
    <w:rsid w:val="00C6470C"/>
    <w:rsid w:val="00C65190"/>
    <w:rsid w:val="00C65E44"/>
    <w:rsid w:val="00C65E5D"/>
    <w:rsid w:val="00C6688B"/>
    <w:rsid w:val="00C669AC"/>
    <w:rsid w:val="00C66A32"/>
    <w:rsid w:val="00C66B6D"/>
    <w:rsid w:val="00C66E21"/>
    <w:rsid w:val="00C6732F"/>
    <w:rsid w:val="00C67424"/>
    <w:rsid w:val="00C67508"/>
    <w:rsid w:val="00C675CF"/>
    <w:rsid w:val="00C67AA3"/>
    <w:rsid w:val="00C67B17"/>
    <w:rsid w:val="00C67D9F"/>
    <w:rsid w:val="00C702DE"/>
    <w:rsid w:val="00C7030B"/>
    <w:rsid w:val="00C71410"/>
    <w:rsid w:val="00C71709"/>
    <w:rsid w:val="00C717D9"/>
    <w:rsid w:val="00C720CA"/>
    <w:rsid w:val="00C72130"/>
    <w:rsid w:val="00C72D7E"/>
    <w:rsid w:val="00C73073"/>
    <w:rsid w:val="00C736E2"/>
    <w:rsid w:val="00C73AD5"/>
    <w:rsid w:val="00C742C8"/>
    <w:rsid w:val="00C751E4"/>
    <w:rsid w:val="00C754B7"/>
    <w:rsid w:val="00C75DD1"/>
    <w:rsid w:val="00C76148"/>
    <w:rsid w:val="00C767A1"/>
    <w:rsid w:val="00C76B8D"/>
    <w:rsid w:val="00C76CEA"/>
    <w:rsid w:val="00C76E9E"/>
    <w:rsid w:val="00C77388"/>
    <w:rsid w:val="00C7773B"/>
    <w:rsid w:val="00C777A8"/>
    <w:rsid w:val="00C778E5"/>
    <w:rsid w:val="00C77920"/>
    <w:rsid w:val="00C77C16"/>
    <w:rsid w:val="00C802EB"/>
    <w:rsid w:val="00C8098C"/>
    <w:rsid w:val="00C81E62"/>
    <w:rsid w:val="00C82194"/>
    <w:rsid w:val="00C82740"/>
    <w:rsid w:val="00C82840"/>
    <w:rsid w:val="00C8302F"/>
    <w:rsid w:val="00C83612"/>
    <w:rsid w:val="00C83662"/>
    <w:rsid w:val="00C83C3B"/>
    <w:rsid w:val="00C843EB"/>
    <w:rsid w:val="00C8500B"/>
    <w:rsid w:val="00C8553A"/>
    <w:rsid w:val="00C85872"/>
    <w:rsid w:val="00C85944"/>
    <w:rsid w:val="00C86149"/>
    <w:rsid w:val="00C8646F"/>
    <w:rsid w:val="00C86B98"/>
    <w:rsid w:val="00C86D91"/>
    <w:rsid w:val="00C8709C"/>
    <w:rsid w:val="00C87473"/>
    <w:rsid w:val="00C874E4"/>
    <w:rsid w:val="00C87547"/>
    <w:rsid w:val="00C8756D"/>
    <w:rsid w:val="00C8757A"/>
    <w:rsid w:val="00C87659"/>
    <w:rsid w:val="00C87CB5"/>
    <w:rsid w:val="00C87DBC"/>
    <w:rsid w:val="00C87EF9"/>
    <w:rsid w:val="00C87FBD"/>
    <w:rsid w:val="00C9015D"/>
    <w:rsid w:val="00C903B9"/>
    <w:rsid w:val="00C903D6"/>
    <w:rsid w:val="00C90479"/>
    <w:rsid w:val="00C904CB"/>
    <w:rsid w:val="00C905C0"/>
    <w:rsid w:val="00C90925"/>
    <w:rsid w:val="00C90CC2"/>
    <w:rsid w:val="00C90F2C"/>
    <w:rsid w:val="00C90FF2"/>
    <w:rsid w:val="00C910AC"/>
    <w:rsid w:val="00C915C2"/>
    <w:rsid w:val="00C91B17"/>
    <w:rsid w:val="00C91D0E"/>
    <w:rsid w:val="00C926F3"/>
    <w:rsid w:val="00C9298F"/>
    <w:rsid w:val="00C92C69"/>
    <w:rsid w:val="00C92CB4"/>
    <w:rsid w:val="00C92FC2"/>
    <w:rsid w:val="00C93209"/>
    <w:rsid w:val="00C93262"/>
    <w:rsid w:val="00C93D74"/>
    <w:rsid w:val="00C94513"/>
    <w:rsid w:val="00C9465F"/>
    <w:rsid w:val="00C94AF0"/>
    <w:rsid w:val="00C94FA2"/>
    <w:rsid w:val="00C9515E"/>
    <w:rsid w:val="00C95890"/>
    <w:rsid w:val="00C95D50"/>
    <w:rsid w:val="00C96580"/>
    <w:rsid w:val="00C96E38"/>
    <w:rsid w:val="00C96E54"/>
    <w:rsid w:val="00C972E8"/>
    <w:rsid w:val="00C97340"/>
    <w:rsid w:val="00C97EAB"/>
    <w:rsid w:val="00C97EC8"/>
    <w:rsid w:val="00CA0194"/>
    <w:rsid w:val="00CA027B"/>
    <w:rsid w:val="00CA059B"/>
    <w:rsid w:val="00CA0810"/>
    <w:rsid w:val="00CA0975"/>
    <w:rsid w:val="00CA0A56"/>
    <w:rsid w:val="00CA0BE5"/>
    <w:rsid w:val="00CA0DB0"/>
    <w:rsid w:val="00CA10C4"/>
    <w:rsid w:val="00CA10CE"/>
    <w:rsid w:val="00CA11E3"/>
    <w:rsid w:val="00CA1252"/>
    <w:rsid w:val="00CA1377"/>
    <w:rsid w:val="00CA140F"/>
    <w:rsid w:val="00CA1459"/>
    <w:rsid w:val="00CA1BF5"/>
    <w:rsid w:val="00CA1C57"/>
    <w:rsid w:val="00CA1D4D"/>
    <w:rsid w:val="00CA226D"/>
    <w:rsid w:val="00CA233C"/>
    <w:rsid w:val="00CA24FA"/>
    <w:rsid w:val="00CA25D5"/>
    <w:rsid w:val="00CA290A"/>
    <w:rsid w:val="00CA2C66"/>
    <w:rsid w:val="00CA2CC5"/>
    <w:rsid w:val="00CA2E8C"/>
    <w:rsid w:val="00CA2EDB"/>
    <w:rsid w:val="00CA2F6F"/>
    <w:rsid w:val="00CA334C"/>
    <w:rsid w:val="00CA3E19"/>
    <w:rsid w:val="00CA3F84"/>
    <w:rsid w:val="00CA4AE3"/>
    <w:rsid w:val="00CA4F7E"/>
    <w:rsid w:val="00CA5042"/>
    <w:rsid w:val="00CA50D7"/>
    <w:rsid w:val="00CA5406"/>
    <w:rsid w:val="00CA56BB"/>
    <w:rsid w:val="00CA5BC7"/>
    <w:rsid w:val="00CA5FFA"/>
    <w:rsid w:val="00CA667F"/>
    <w:rsid w:val="00CA66AF"/>
    <w:rsid w:val="00CA68EA"/>
    <w:rsid w:val="00CA69BC"/>
    <w:rsid w:val="00CA6D07"/>
    <w:rsid w:val="00CA7532"/>
    <w:rsid w:val="00CA7829"/>
    <w:rsid w:val="00CA791F"/>
    <w:rsid w:val="00CA7DC6"/>
    <w:rsid w:val="00CA7EBC"/>
    <w:rsid w:val="00CB04BF"/>
    <w:rsid w:val="00CB0515"/>
    <w:rsid w:val="00CB05B7"/>
    <w:rsid w:val="00CB07D5"/>
    <w:rsid w:val="00CB0B5C"/>
    <w:rsid w:val="00CB0CA4"/>
    <w:rsid w:val="00CB0D5A"/>
    <w:rsid w:val="00CB0DAF"/>
    <w:rsid w:val="00CB1045"/>
    <w:rsid w:val="00CB12F6"/>
    <w:rsid w:val="00CB13D8"/>
    <w:rsid w:val="00CB143A"/>
    <w:rsid w:val="00CB1513"/>
    <w:rsid w:val="00CB2A69"/>
    <w:rsid w:val="00CB2C3A"/>
    <w:rsid w:val="00CB2CD0"/>
    <w:rsid w:val="00CB2EA6"/>
    <w:rsid w:val="00CB2F7A"/>
    <w:rsid w:val="00CB3029"/>
    <w:rsid w:val="00CB36FB"/>
    <w:rsid w:val="00CB39D9"/>
    <w:rsid w:val="00CB3B10"/>
    <w:rsid w:val="00CB3BDF"/>
    <w:rsid w:val="00CB3E2B"/>
    <w:rsid w:val="00CB3E4B"/>
    <w:rsid w:val="00CB4384"/>
    <w:rsid w:val="00CB4574"/>
    <w:rsid w:val="00CB474B"/>
    <w:rsid w:val="00CB4EF4"/>
    <w:rsid w:val="00CB4FDE"/>
    <w:rsid w:val="00CB5372"/>
    <w:rsid w:val="00CB5562"/>
    <w:rsid w:val="00CB558A"/>
    <w:rsid w:val="00CB56F6"/>
    <w:rsid w:val="00CB59CD"/>
    <w:rsid w:val="00CB5A8C"/>
    <w:rsid w:val="00CB5BD2"/>
    <w:rsid w:val="00CB6358"/>
    <w:rsid w:val="00CB6A88"/>
    <w:rsid w:val="00CB6F6B"/>
    <w:rsid w:val="00CB7049"/>
    <w:rsid w:val="00CB7063"/>
    <w:rsid w:val="00CB7362"/>
    <w:rsid w:val="00CB7390"/>
    <w:rsid w:val="00CB7609"/>
    <w:rsid w:val="00CB76FD"/>
    <w:rsid w:val="00CB773D"/>
    <w:rsid w:val="00CB7825"/>
    <w:rsid w:val="00CB7A76"/>
    <w:rsid w:val="00CB7FD4"/>
    <w:rsid w:val="00CC056B"/>
    <w:rsid w:val="00CC08B9"/>
    <w:rsid w:val="00CC0B95"/>
    <w:rsid w:val="00CC0BC5"/>
    <w:rsid w:val="00CC0F0D"/>
    <w:rsid w:val="00CC1079"/>
    <w:rsid w:val="00CC117F"/>
    <w:rsid w:val="00CC11CA"/>
    <w:rsid w:val="00CC15B3"/>
    <w:rsid w:val="00CC16A7"/>
    <w:rsid w:val="00CC1D07"/>
    <w:rsid w:val="00CC1D1B"/>
    <w:rsid w:val="00CC1F7F"/>
    <w:rsid w:val="00CC2204"/>
    <w:rsid w:val="00CC24A8"/>
    <w:rsid w:val="00CC3207"/>
    <w:rsid w:val="00CC3278"/>
    <w:rsid w:val="00CC356C"/>
    <w:rsid w:val="00CC3791"/>
    <w:rsid w:val="00CC3E98"/>
    <w:rsid w:val="00CC4224"/>
    <w:rsid w:val="00CC42A5"/>
    <w:rsid w:val="00CC4401"/>
    <w:rsid w:val="00CC45A7"/>
    <w:rsid w:val="00CC4BFC"/>
    <w:rsid w:val="00CC4C24"/>
    <w:rsid w:val="00CC4CA7"/>
    <w:rsid w:val="00CC4FAB"/>
    <w:rsid w:val="00CC5119"/>
    <w:rsid w:val="00CC5465"/>
    <w:rsid w:val="00CC5541"/>
    <w:rsid w:val="00CC5609"/>
    <w:rsid w:val="00CC5B2C"/>
    <w:rsid w:val="00CC65FE"/>
    <w:rsid w:val="00CC6A07"/>
    <w:rsid w:val="00CC6B7B"/>
    <w:rsid w:val="00CC6D00"/>
    <w:rsid w:val="00CC6D10"/>
    <w:rsid w:val="00CC6E80"/>
    <w:rsid w:val="00CC704A"/>
    <w:rsid w:val="00CC75C8"/>
    <w:rsid w:val="00CC792F"/>
    <w:rsid w:val="00CC7DE7"/>
    <w:rsid w:val="00CD0289"/>
    <w:rsid w:val="00CD02FF"/>
    <w:rsid w:val="00CD0390"/>
    <w:rsid w:val="00CD0B7E"/>
    <w:rsid w:val="00CD0DAA"/>
    <w:rsid w:val="00CD1415"/>
    <w:rsid w:val="00CD1428"/>
    <w:rsid w:val="00CD1655"/>
    <w:rsid w:val="00CD16F8"/>
    <w:rsid w:val="00CD1728"/>
    <w:rsid w:val="00CD1B15"/>
    <w:rsid w:val="00CD1C42"/>
    <w:rsid w:val="00CD1F1A"/>
    <w:rsid w:val="00CD2224"/>
    <w:rsid w:val="00CD24A3"/>
    <w:rsid w:val="00CD260E"/>
    <w:rsid w:val="00CD3470"/>
    <w:rsid w:val="00CD3495"/>
    <w:rsid w:val="00CD35EA"/>
    <w:rsid w:val="00CD3BBA"/>
    <w:rsid w:val="00CD3C9C"/>
    <w:rsid w:val="00CD417C"/>
    <w:rsid w:val="00CD42B4"/>
    <w:rsid w:val="00CD45AF"/>
    <w:rsid w:val="00CD4684"/>
    <w:rsid w:val="00CD478B"/>
    <w:rsid w:val="00CD4AE1"/>
    <w:rsid w:val="00CD4DFC"/>
    <w:rsid w:val="00CD50CE"/>
    <w:rsid w:val="00CD559C"/>
    <w:rsid w:val="00CD5629"/>
    <w:rsid w:val="00CD5D6F"/>
    <w:rsid w:val="00CD609D"/>
    <w:rsid w:val="00CD642E"/>
    <w:rsid w:val="00CD6494"/>
    <w:rsid w:val="00CD72F9"/>
    <w:rsid w:val="00CD731F"/>
    <w:rsid w:val="00CD7720"/>
    <w:rsid w:val="00CD799F"/>
    <w:rsid w:val="00CD7AFF"/>
    <w:rsid w:val="00CD7B8B"/>
    <w:rsid w:val="00CE002D"/>
    <w:rsid w:val="00CE0103"/>
    <w:rsid w:val="00CE056B"/>
    <w:rsid w:val="00CE0707"/>
    <w:rsid w:val="00CE09E3"/>
    <w:rsid w:val="00CE117D"/>
    <w:rsid w:val="00CE1477"/>
    <w:rsid w:val="00CE1603"/>
    <w:rsid w:val="00CE1823"/>
    <w:rsid w:val="00CE18CF"/>
    <w:rsid w:val="00CE1ADD"/>
    <w:rsid w:val="00CE1AEF"/>
    <w:rsid w:val="00CE2167"/>
    <w:rsid w:val="00CE22B8"/>
    <w:rsid w:val="00CE231D"/>
    <w:rsid w:val="00CE2B85"/>
    <w:rsid w:val="00CE2E6A"/>
    <w:rsid w:val="00CE2EC4"/>
    <w:rsid w:val="00CE3047"/>
    <w:rsid w:val="00CE3170"/>
    <w:rsid w:val="00CE3748"/>
    <w:rsid w:val="00CE3774"/>
    <w:rsid w:val="00CE4971"/>
    <w:rsid w:val="00CE4B53"/>
    <w:rsid w:val="00CE4C94"/>
    <w:rsid w:val="00CE4FA5"/>
    <w:rsid w:val="00CE5285"/>
    <w:rsid w:val="00CE5379"/>
    <w:rsid w:val="00CE62D9"/>
    <w:rsid w:val="00CE639C"/>
    <w:rsid w:val="00CE6752"/>
    <w:rsid w:val="00CE6C19"/>
    <w:rsid w:val="00CE6C6E"/>
    <w:rsid w:val="00CE6E60"/>
    <w:rsid w:val="00CE72DE"/>
    <w:rsid w:val="00CE72FA"/>
    <w:rsid w:val="00CE76F9"/>
    <w:rsid w:val="00CE7872"/>
    <w:rsid w:val="00CE798C"/>
    <w:rsid w:val="00CE7A6A"/>
    <w:rsid w:val="00CE7BEA"/>
    <w:rsid w:val="00CE7C01"/>
    <w:rsid w:val="00CE7F03"/>
    <w:rsid w:val="00CF0022"/>
    <w:rsid w:val="00CF00FA"/>
    <w:rsid w:val="00CF014B"/>
    <w:rsid w:val="00CF023E"/>
    <w:rsid w:val="00CF036D"/>
    <w:rsid w:val="00CF075B"/>
    <w:rsid w:val="00CF0D72"/>
    <w:rsid w:val="00CF0ED6"/>
    <w:rsid w:val="00CF15E4"/>
    <w:rsid w:val="00CF1736"/>
    <w:rsid w:val="00CF197E"/>
    <w:rsid w:val="00CF1A7B"/>
    <w:rsid w:val="00CF1D28"/>
    <w:rsid w:val="00CF1DBC"/>
    <w:rsid w:val="00CF20D7"/>
    <w:rsid w:val="00CF20D8"/>
    <w:rsid w:val="00CF26B4"/>
    <w:rsid w:val="00CF288E"/>
    <w:rsid w:val="00CF28D4"/>
    <w:rsid w:val="00CF2A9B"/>
    <w:rsid w:val="00CF2E3D"/>
    <w:rsid w:val="00CF2E7F"/>
    <w:rsid w:val="00CF2F65"/>
    <w:rsid w:val="00CF328F"/>
    <w:rsid w:val="00CF380E"/>
    <w:rsid w:val="00CF3AF2"/>
    <w:rsid w:val="00CF3B07"/>
    <w:rsid w:val="00CF3D9B"/>
    <w:rsid w:val="00CF41E2"/>
    <w:rsid w:val="00CF4348"/>
    <w:rsid w:val="00CF4461"/>
    <w:rsid w:val="00CF4673"/>
    <w:rsid w:val="00CF473D"/>
    <w:rsid w:val="00CF47D7"/>
    <w:rsid w:val="00CF4A9B"/>
    <w:rsid w:val="00CF4C17"/>
    <w:rsid w:val="00CF4D82"/>
    <w:rsid w:val="00CF4F1B"/>
    <w:rsid w:val="00CF544F"/>
    <w:rsid w:val="00CF587D"/>
    <w:rsid w:val="00CF5920"/>
    <w:rsid w:val="00CF5DFB"/>
    <w:rsid w:val="00CF5E99"/>
    <w:rsid w:val="00CF684A"/>
    <w:rsid w:val="00CF6DBF"/>
    <w:rsid w:val="00CF6F94"/>
    <w:rsid w:val="00CF71B9"/>
    <w:rsid w:val="00CF71C3"/>
    <w:rsid w:val="00CF755A"/>
    <w:rsid w:val="00CF7DAE"/>
    <w:rsid w:val="00CF7DEA"/>
    <w:rsid w:val="00CF7EEF"/>
    <w:rsid w:val="00D001B1"/>
    <w:rsid w:val="00D005A2"/>
    <w:rsid w:val="00D006ED"/>
    <w:rsid w:val="00D00979"/>
    <w:rsid w:val="00D00EDB"/>
    <w:rsid w:val="00D011D0"/>
    <w:rsid w:val="00D012C1"/>
    <w:rsid w:val="00D0150E"/>
    <w:rsid w:val="00D01549"/>
    <w:rsid w:val="00D01781"/>
    <w:rsid w:val="00D01930"/>
    <w:rsid w:val="00D01A84"/>
    <w:rsid w:val="00D01BAC"/>
    <w:rsid w:val="00D01FBF"/>
    <w:rsid w:val="00D02435"/>
    <w:rsid w:val="00D0243F"/>
    <w:rsid w:val="00D02D9E"/>
    <w:rsid w:val="00D03ADE"/>
    <w:rsid w:val="00D03C31"/>
    <w:rsid w:val="00D040F1"/>
    <w:rsid w:val="00D041AA"/>
    <w:rsid w:val="00D04508"/>
    <w:rsid w:val="00D0459F"/>
    <w:rsid w:val="00D04E7F"/>
    <w:rsid w:val="00D04EB1"/>
    <w:rsid w:val="00D05457"/>
    <w:rsid w:val="00D05507"/>
    <w:rsid w:val="00D05EA6"/>
    <w:rsid w:val="00D063A6"/>
    <w:rsid w:val="00D06A35"/>
    <w:rsid w:val="00D070E9"/>
    <w:rsid w:val="00D074C4"/>
    <w:rsid w:val="00D07759"/>
    <w:rsid w:val="00D07DF5"/>
    <w:rsid w:val="00D07F1C"/>
    <w:rsid w:val="00D1059F"/>
    <w:rsid w:val="00D10779"/>
    <w:rsid w:val="00D10962"/>
    <w:rsid w:val="00D10BD2"/>
    <w:rsid w:val="00D11287"/>
    <w:rsid w:val="00D112AA"/>
    <w:rsid w:val="00D116CC"/>
    <w:rsid w:val="00D1172C"/>
    <w:rsid w:val="00D11C41"/>
    <w:rsid w:val="00D11DBE"/>
    <w:rsid w:val="00D11E05"/>
    <w:rsid w:val="00D12028"/>
    <w:rsid w:val="00D1257A"/>
    <w:rsid w:val="00D129CC"/>
    <w:rsid w:val="00D12C75"/>
    <w:rsid w:val="00D12CC9"/>
    <w:rsid w:val="00D130B4"/>
    <w:rsid w:val="00D130C5"/>
    <w:rsid w:val="00D13208"/>
    <w:rsid w:val="00D132D4"/>
    <w:rsid w:val="00D135F9"/>
    <w:rsid w:val="00D13794"/>
    <w:rsid w:val="00D13D5D"/>
    <w:rsid w:val="00D13E7D"/>
    <w:rsid w:val="00D14088"/>
    <w:rsid w:val="00D1426C"/>
    <w:rsid w:val="00D14ADC"/>
    <w:rsid w:val="00D14B91"/>
    <w:rsid w:val="00D14D9F"/>
    <w:rsid w:val="00D150D5"/>
    <w:rsid w:val="00D156AB"/>
    <w:rsid w:val="00D163BB"/>
    <w:rsid w:val="00D16AFD"/>
    <w:rsid w:val="00D174C6"/>
    <w:rsid w:val="00D1794C"/>
    <w:rsid w:val="00D17A25"/>
    <w:rsid w:val="00D20132"/>
    <w:rsid w:val="00D20136"/>
    <w:rsid w:val="00D20800"/>
    <w:rsid w:val="00D20A89"/>
    <w:rsid w:val="00D20D6C"/>
    <w:rsid w:val="00D20F18"/>
    <w:rsid w:val="00D21095"/>
    <w:rsid w:val="00D211D2"/>
    <w:rsid w:val="00D21506"/>
    <w:rsid w:val="00D2183A"/>
    <w:rsid w:val="00D21AF8"/>
    <w:rsid w:val="00D21B09"/>
    <w:rsid w:val="00D2236D"/>
    <w:rsid w:val="00D22627"/>
    <w:rsid w:val="00D22759"/>
    <w:rsid w:val="00D2302C"/>
    <w:rsid w:val="00D23333"/>
    <w:rsid w:val="00D237B7"/>
    <w:rsid w:val="00D23D20"/>
    <w:rsid w:val="00D23F3B"/>
    <w:rsid w:val="00D2405C"/>
    <w:rsid w:val="00D2434E"/>
    <w:rsid w:val="00D24A59"/>
    <w:rsid w:val="00D24BE6"/>
    <w:rsid w:val="00D24C96"/>
    <w:rsid w:val="00D24FE2"/>
    <w:rsid w:val="00D25171"/>
    <w:rsid w:val="00D25472"/>
    <w:rsid w:val="00D25887"/>
    <w:rsid w:val="00D2588F"/>
    <w:rsid w:val="00D2589C"/>
    <w:rsid w:val="00D25C4D"/>
    <w:rsid w:val="00D25F8D"/>
    <w:rsid w:val="00D261C8"/>
    <w:rsid w:val="00D2637F"/>
    <w:rsid w:val="00D26464"/>
    <w:rsid w:val="00D26746"/>
    <w:rsid w:val="00D26A0D"/>
    <w:rsid w:val="00D2787E"/>
    <w:rsid w:val="00D27B9D"/>
    <w:rsid w:val="00D27D65"/>
    <w:rsid w:val="00D3030D"/>
    <w:rsid w:val="00D30458"/>
    <w:rsid w:val="00D30C97"/>
    <w:rsid w:val="00D30DE8"/>
    <w:rsid w:val="00D30F64"/>
    <w:rsid w:val="00D310A5"/>
    <w:rsid w:val="00D31765"/>
    <w:rsid w:val="00D317E6"/>
    <w:rsid w:val="00D31848"/>
    <w:rsid w:val="00D318B3"/>
    <w:rsid w:val="00D31CE7"/>
    <w:rsid w:val="00D32156"/>
    <w:rsid w:val="00D32651"/>
    <w:rsid w:val="00D32930"/>
    <w:rsid w:val="00D32A23"/>
    <w:rsid w:val="00D32FB4"/>
    <w:rsid w:val="00D330DB"/>
    <w:rsid w:val="00D33293"/>
    <w:rsid w:val="00D335CE"/>
    <w:rsid w:val="00D33878"/>
    <w:rsid w:val="00D338C1"/>
    <w:rsid w:val="00D33A04"/>
    <w:rsid w:val="00D33B2C"/>
    <w:rsid w:val="00D33F0B"/>
    <w:rsid w:val="00D3412F"/>
    <w:rsid w:val="00D34208"/>
    <w:rsid w:val="00D34571"/>
    <w:rsid w:val="00D34712"/>
    <w:rsid w:val="00D34A57"/>
    <w:rsid w:val="00D34BB8"/>
    <w:rsid w:val="00D34EF9"/>
    <w:rsid w:val="00D35261"/>
    <w:rsid w:val="00D352A5"/>
    <w:rsid w:val="00D35364"/>
    <w:rsid w:val="00D356C1"/>
    <w:rsid w:val="00D35FFD"/>
    <w:rsid w:val="00D36212"/>
    <w:rsid w:val="00D36378"/>
    <w:rsid w:val="00D36A58"/>
    <w:rsid w:val="00D36A84"/>
    <w:rsid w:val="00D36A98"/>
    <w:rsid w:val="00D36EA3"/>
    <w:rsid w:val="00D372B5"/>
    <w:rsid w:val="00D376D8"/>
    <w:rsid w:val="00D379E9"/>
    <w:rsid w:val="00D37D2E"/>
    <w:rsid w:val="00D405B3"/>
    <w:rsid w:val="00D4106D"/>
    <w:rsid w:val="00D41156"/>
    <w:rsid w:val="00D41550"/>
    <w:rsid w:val="00D41B46"/>
    <w:rsid w:val="00D421EB"/>
    <w:rsid w:val="00D423B4"/>
    <w:rsid w:val="00D42527"/>
    <w:rsid w:val="00D4258E"/>
    <w:rsid w:val="00D428F2"/>
    <w:rsid w:val="00D42A2E"/>
    <w:rsid w:val="00D42BEB"/>
    <w:rsid w:val="00D42D9A"/>
    <w:rsid w:val="00D42F7E"/>
    <w:rsid w:val="00D43133"/>
    <w:rsid w:val="00D4315D"/>
    <w:rsid w:val="00D43426"/>
    <w:rsid w:val="00D43746"/>
    <w:rsid w:val="00D4379C"/>
    <w:rsid w:val="00D43954"/>
    <w:rsid w:val="00D439B8"/>
    <w:rsid w:val="00D443FC"/>
    <w:rsid w:val="00D4450D"/>
    <w:rsid w:val="00D44517"/>
    <w:rsid w:val="00D44806"/>
    <w:rsid w:val="00D448AC"/>
    <w:rsid w:val="00D44B7D"/>
    <w:rsid w:val="00D44B9A"/>
    <w:rsid w:val="00D45287"/>
    <w:rsid w:val="00D4537B"/>
    <w:rsid w:val="00D45847"/>
    <w:rsid w:val="00D45BC7"/>
    <w:rsid w:val="00D45C5A"/>
    <w:rsid w:val="00D45E58"/>
    <w:rsid w:val="00D461F5"/>
    <w:rsid w:val="00D4628C"/>
    <w:rsid w:val="00D46541"/>
    <w:rsid w:val="00D469A0"/>
    <w:rsid w:val="00D469C1"/>
    <w:rsid w:val="00D46A2F"/>
    <w:rsid w:val="00D4715F"/>
    <w:rsid w:val="00D47703"/>
    <w:rsid w:val="00D47A14"/>
    <w:rsid w:val="00D47C4C"/>
    <w:rsid w:val="00D47CC6"/>
    <w:rsid w:val="00D47E58"/>
    <w:rsid w:val="00D47E75"/>
    <w:rsid w:val="00D47EDB"/>
    <w:rsid w:val="00D47FC0"/>
    <w:rsid w:val="00D50775"/>
    <w:rsid w:val="00D50A0E"/>
    <w:rsid w:val="00D50B20"/>
    <w:rsid w:val="00D51004"/>
    <w:rsid w:val="00D5113F"/>
    <w:rsid w:val="00D51173"/>
    <w:rsid w:val="00D512BA"/>
    <w:rsid w:val="00D5137E"/>
    <w:rsid w:val="00D51AD8"/>
    <w:rsid w:val="00D5229F"/>
    <w:rsid w:val="00D52466"/>
    <w:rsid w:val="00D52970"/>
    <w:rsid w:val="00D52A22"/>
    <w:rsid w:val="00D52A80"/>
    <w:rsid w:val="00D52D76"/>
    <w:rsid w:val="00D53283"/>
    <w:rsid w:val="00D5345B"/>
    <w:rsid w:val="00D53B5D"/>
    <w:rsid w:val="00D542EB"/>
    <w:rsid w:val="00D5456D"/>
    <w:rsid w:val="00D545DE"/>
    <w:rsid w:val="00D54D23"/>
    <w:rsid w:val="00D54D78"/>
    <w:rsid w:val="00D54F58"/>
    <w:rsid w:val="00D553F1"/>
    <w:rsid w:val="00D554B8"/>
    <w:rsid w:val="00D554F8"/>
    <w:rsid w:val="00D55A1D"/>
    <w:rsid w:val="00D5613E"/>
    <w:rsid w:val="00D56355"/>
    <w:rsid w:val="00D5692D"/>
    <w:rsid w:val="00D5709F"/>
    <w:rsid w:val="00D57198"/>
    <w:rsid w:val="00D57289"/>
    <w:rsid w:val="00D577EB"/>
    <w:rsid w:val="00D57C55"/>
    <w:rsid w:val="00D57DF4"/>
    <w:rsid w:val="00D57F9D"/>
    <w:rsid w:val="00D6007B"/>
    <w:rsid w:val="00D600DA"/>
    <w:rsid w:val="00D60721"/>
    <w:rsid w:val="00D60AAE"/>
    <w:rsid w:val="00D60E97"/>
    <w:rsid w:val="00D60ED2"/>
    <w:rsid w:val="00D6110D"/>
    <w:rsid w:val="00D61288"/>
    <w:rsid w:val="00D6128A"/>
    <w:rsid w:val="00D612FA"/>
    <w:rsid w:val="00D616E9"/>
    <w:rsid w:val="00D61A78"/>
    <w:rsid w:val="00D61FD1"/>
    <w:rsid w:val="00D62005"/>
    <w:rsid w:val="00D62364"/>
    <w:rsid w:val="00D623F2"/>
    <w:rsid w:val="00D62612"/>
    <w:rsid w:val="00D62708"/>
    <w:rsid w:val="00D62A1B"/>
    <w:rsid w:val="00D62F10"/>
    <w:rsid w:val="00D62F9F"/>
    <w:rsid w:val="00D6367C"/>
    <w:rsid w:val="00D636DD"/>
    <w:rsid w:val="00D644BE"/>
    <w:rsid w:val="00D644BF"/>
    <w:rsid w:val="00D6462F"/>
    <w:rsid w:val="00D64719"/>
    <w:rsid w:val="00D6483F"/>
    <w:rsid w:val="00D6493B"/>
    <w:rsid w:val="00D64E44"/>
    <w:rsid w:val="00D657F1"/>
    <w:rsid w:val="00D65A17"/>
    <w:rsid w:val="00D65BAD"/>
    <w:rsid w:val="00D6623E"/>
    <w:rsid w:val="00D663CC"/>
    <w:rsid w:val="00D66494"/>
    <w:rsid w:val="00D6667F"/>
    <w:rsid w:val="00D66AAC"/>
    <w:rsid w:val="00D66D99"/>
    <w:rsid w:val="00D6771E"/>
    <w:rsid w:val="00D67AEB"/>
    <w:rsid w:val="00D67CA3"/>
    <w:rsid w:val="00D707AC"/>
    <w:rsid w:val="00D70834"/>
    <w:rsid w:val="00D70CDF"/>
    <w:rsid w:val="00D70E13"/>
    <w:rsid w:val="00D71619"/>
    <w:rsid w:val="00D71B69"/>
    <w:rsid w:val="00D71E8B"/>
    <w:rsid w:val="00D7269E"/>
    <w:rsid w:val="00D729BE"/>
    <w:rsid w:val="00D72E22"/>
    <w:rsid w:val="00D73141"/>
    <w:rsid w:val="00D73554"/>
    <w:rsid w:val="00D73C02"/>
    <w:rsid w:val="00D73C57"/>
    <w:rsid w:val="00D73C6B"/>
    <w:rsid w:val="00D73D8B"/>
    <w:rsid w:val="00D744B6"/>
    <w:rsid w:val="00D747EB"/>
    <w:rsid w:val="00D74836"/>
    <w:rsid w:val="00D749FF"/>
    <w:rsid w:val="00D74EC2"/>
    <w:rsid w:val="00D75A9D"/>
    <w:rsid w:val="00D75BBA"/>
    <w:rsid w:val="00D7608C"/>
    <w:rsid w:val="00D76161"/>
    <w:rsid w:val="00D76467"/>
    <w:rsid w:val="00D76483"/>
    <w:rsid w:val="00D765D8"/>
    <w:rsid w:val="00D76A2D"/>
    <w:rsid w:val="00D76F49"/>
    <w:rsid w:val="00D76FE5"/>
    <w:rsid w:val="00D775B6"/>
    <w:rsid w:val="00D77927"/>
    <w:rsid w:val="00D77B46"/>
    <w:rsid w:val="00D8043B"/>
    <w:rsid w:val="00D80881"/>
    <w:rsid w:val="00D80AEF"/>
    <w:rsid w:val="00D80FF7"/>
    <w:rsid w:val="00D812B3"/>
    <w:rsid w:val="00D81358"/>
    <w:rsid w:val="00D8154C"/>
    <w:rsid w:val="00D81901"/>
    <w:rsid w:val="00D81C5A"/>
    <w:rsid w:val="00D81EC9"/>
    <w:rsid w:val="00D81F22"/>
    <w:rsid w:val="00D8246B"/>
    <w:rsid w:val="00D8251D"/>
    <w:rsid w:val="00D82803"/>
    <w:rsid w:val="00D82A5E"/>
    <w:rsid w:val="00D82C99"/>
    <w:rsid w:val="00D830BF"/>
    <w:rsid w:val="00D831FB"/>
    <w:rsid w:val="00D837A3"/>
    <w:rsid w:val="00D83C14"/>
    <w:rsid w:val="00D840ED"/>
    <w:rsid w:val="00D842A4"/>
    <w:rsid w:val="00D84990"/>
    <w:rsid w:val="00D84EA5"/>
    <w:rsid w:val="00D8505D"/>
    <w:rsid w:val="00D852BF"/>
    <w:rsid w:val="00D85345"/>
    <w:rsid w:val="00D85468"/>
    <w:rsid w:val="00D85D30"/>
    <w:rsid w:val="00D860E3"/>
    <w:rsid w:val="00D8641E"/>
    <w:rsid w:val="00D86CB6"/>
    <w:rsid w:val="00D86EE8"/>
    <w:rsid w:val="00D8719B"/>
    <w:rsid w:val="00D87295"/>
    <w:rsid w:val="00D8778E"/>
    <w:rsid w:val="00D87A8C"/>
    <w:rsid w:val="00D909B0"/>
    <w:rsid w:val="00D90B34"/>
    <w:rsid w:val="00D91036"/>
    <w:rsid w:val="00D91621"/>
    <w:rsid w:val="00D917AD"/>
    <w:rsid w:val="00D91847"/>
    <w:rsid w:val="00D91EB8"/>
    <w:rsid w:val="00D9202F"/>
    <w:rsid w:val="00D921FA"/>
    <w:rsid w:val="00D929FE"/>
    <w:rsid w:val="00D92A6C"/>
    <w:rsid w:val="00D92CDC"/>
    <w:rsid w:val="00D93474"/>
    <w:rsid w:val="00D934FE"/>
    <w:rsid w:val="00D9367D"/>
    <w:rsid w:val="00D9378C"/>
    <w:rsid w:val="00D937A7"/>
    <w:rsid w:val="00D93A4C"/>
    <w:rsid w:val="00D93F10"/>
    <w:rsid w:val="00D941E1"/>
    <w:rsid w:val="00D94309"/>
    <w:rsid w:val="00D94CCD"/>
    <w:rsid w:val="00D95041"/>
    <w:rsid w:val="00D9534B"/>
    <w:rsid w:val="00D957F2"/>
    <w:rsid w:val="00D959CB"/>
    <w:rsid w:val="00D95A32"/>
    <w:rsid w:val="00D95CAA"/>
    <w:rsid w:val="00D9766C"/>
    <w:rsid w:val="00D97AD8"/>
    <w:rsid w:val="00DA0194"/>
    <w:rsid w:val="00DA074C"/>
    <w:rsid w:val="00DA089D"/>
    <w:rsid w:val="00DA09DC"/>
    <w:rsid w:val="00DA0B4C"/>
    <w:rsid w:val="00DA0D20"/>
    <w:rsid w:val="00DA0E1B"/>
    <w:rsid w:val="00DA1077"/>
    <w:rsid w:val="00DA17DF"/>
    <w:rsid w:val="00DA1943"/>
    <w:rsid w:val="00DA1D73"/>
    <w:rsid w:val="00DA20E7"/>
    <w:rsid w:val="00DA20FB"/>
    <w:rsid w:val="00DA23F5"/>
    <w:rsid w:val="00DA2653"/>
    <w:rsid w:val="00DA27A6"/>
    <w:rsid w:val="00DA2A0B"/>
    <w:rsid w:val="00DA3141"/>
    <w:rsid w:val="00DA35F7"/>
    <w:rsid w:val="00DA3FD7"/>
    <w:rsid w:val="00DA420D"/>
    <w:rsid w:val="00DA46F9"/>
    <w:rsid w:val="00DA4BE1"/>
    <w:rsid w:val="00DA561F"/>
    <w:rsid w:val="00DA59CD"/>
    <w:rsid w:val="00DA5C5A"/>
    <w:rsid w:val="00DA5D37"/>
    <w:rsid w:val="00DA5EBB"/>
    <w:rsid w:val="00DA6238"/>
    <w:rsid w:val="00DA6262"/>
    <w:rsid w:val="00DA6287"/>
    <w:rsid w:val="00DA632A"/>
    <w:rsid w:val="00DA6AF5"/>
    <w:rsid w:val="00DA6EBE"/>
    <w:rsid w:val="00DA730F"/>
    <w:rsid w:val="00DA746F"/>
    <w:rsid w:val="00DB0350"/>
    <w:rsid w:val="00DB0353"/>
    <w:rsid w:val="00DB0702"/>
    <w:rsid w:val="00DB07FF"/>
    <w:rsid w:val="00DB0AAC"/>
    <w:rsid w:val="00DB0F34"/>
    <w:rsid w:val="00DB1091"/>
    <w:rsid w:val="00DB1468"/>
    <w:rsid w:val="00DB146D"/>
    <w:rsid w:val="00DB1611"/>
    <w:rsid w:val="00DB1E49"/>
    <w:rsid w:val="00DB1FB1"/>
    <w:rsid w:val="00DB2694"/>
    <w:rsid w:val="00DB2956"/>
    <w:rsid w:val="00DB2A67"/>
    <w:rsid w:val="00DB2C29"/>
    <w:rsid w:val="00DB2FFA"/>
    <w:rsid w:val="00DB3472"/>
    <w:rsid w:val="00DB38A9"/>
    <w:rsid w:val="00DB38E7"/>
    <w:rsid w:val="00DB3D23"/>
    <w:rsid w:val="00DB4208"/>
    <w:rsid w:val="00DB462D"/>
    <w:rsid w:val="00DB4E3E"/>
    <w:rsid w:val="00DB4EB2"/>
    <w:rsid w:val="00DB4F41"/>
    <w:rsid w:val="00DB50F5"/>
    <w:rsid w:val="00DB52B2"/>
    <w:rsid w:val="00DB5349"/>
    <w:rsid w:val="00DB56D9"/>
    <w:rsid w:val="00DB58FC"/>
    <w:rsid w:val="00DB5C70"/>
    <w:rsid w:val="00DB6196"/>
    <w:rsid w:val="00DB61F2"/>
    <w:rsid w:val="00DB6457"/>
    <w:rsid w:val="00DB64DF"/>
    <w:rsid w:val="00DB6A3C"/>
    <w:rsid w:val="00DB6A55"/>
    <w:rsid w:val="00DB6B7B"/>
    <w:rsid w:val="00DB6BD8"/>
    <w:rsid w:val="00DB6E38"/>
    <w:rsid w:val="00DB6FCB"/>
    <w:rsid w:val="00DB7180"/>
    <w:rsid w:val="00DB792C"/>
    <w:rsid w:val="00DC0328"/>
    <w:rsid w:val="00DC064C"/>
    <w:rsid w:val="00DC085B"/>
    <w:rsid w:val="00DC1968"/>
    <w:rsid w:val="00DC223A"/>
    <w:rsid w:val="00DC239F"/>
    <w:rsid w:val="00DC2A09"/>
    <w:rsid w:val="00DC2C59"/>
    <w:rsid w:val="00DC2F7A"/>
    <w:rsid w:val="00DC34BE"/>
    <w:rsid w:val="00DC35B4"/>
    <w:rsid w:val="00DC3695"/>
    <w:rsid w:val="00DC36CA"/>
    <w:rsid w:val="00DC3873"/>
    <w:rsid w:val="00DC3A49"/>
    <w:rsid w:val="00DC447A"/>
    <w:rsid w:val="00DC4720"/>
    <w:rsid w:val="00DC4C73"/>
    <w:rsid w:val="00DC4F98"/>
    <w:rsid w:val="00DC4FAA"/>
    <w:rsid w:val="00DC501C"/>
    <w:rsid w:val="00DC5366"/>
    <w:rsid w:val="00DC5501"/>
    <w:rsid w:val="00DC55AC"/>
    <w:rsid w:val="00DC596F"/>
    <w:rsid w:val="00DC5DB9"/>
    <w:rsid w:val="00DC5DEA"/>
    <w:rsid w:val="00DC62FA"/>
    <w:rsid w:val="00DC64FC"/>
    <w:rsid w:val="00DC68D6"/>
    <w:rsid w:val="00DC6E77"/>
    <w:rsid w:val="00DC7828"/>
    <w:rsid w:val="00DC7C0F"/>
    <w:rsid w:val="00DC7F71"/>
    <w:rsid w:val="00DD0239"/>
    <w:rsid w:val="00DD0436"/>
    <w:rsid w:val="00DD0B9B"/>
    <w:rsid w:val="00DD0C80"/>
    <w:rsid w:val="00DD0FED"/>
    <w:rsid w:val="00DD138D"/>
    <w:rsid w:val="00DD13AA"/>
    <w:rsid w:val="00DD1497"/>
    <w:rsid w:val="00DD153F"/>
    <w:rsid w:val="00DD15E7"/>
    <w:rsid w:val="00DD164D"/>
    <w:rsid w:val="00DD166D"/>
    <w:rsid w:val="00DD17D1"/>
    <w:rsid w:val="00DD1C19"/>
    <w:rsid w:val="00DD2586"/>
    <w:rsid w:val="00DD290C"/>
    <w:rsid w:val="00DD2BA5"/>
    <w:rsid w:val="00DD2BF7"/>
    <w:rsid w:val="00DD2FC5"/>
    <w:rsid w:val="00DD30B9"/>
    <w:rsid w:val="00DD3320"/>
    <w:rsid w:val="00DD3664"/>
    <w:rsid w:val="00DD3AED"/>
    <w:rsid w:val="00DD3BB6"/>
    <w:rsid w:val="00DD3C8E"/>
    <w:rsid w:val="00DD3FC6"/>
    <w:rsid w:val="00DD46CE"/>
    <w:rsid w:val="00DD471E"/>
    <w:rsid w:val="00DD47BF"/>
    <w:rsid w:val="00DD4900"/>
    <w:rsid w:val="00DD4929"/>
    <w:rsid w:val="00DD5143"/>
    <w:rsid w:val="00DD54E1"/>
    <w:rsid w:val="00DD560B"/>
    <w:rsid w:val="00DD57EF"/>
    <w:rsid w:val="00DD5B40"/>
    <w:rsid w:val="00DD66E0"/>
    <w:rsid w:val="00DD69ED"/>
    <w:rsid w:val="00DD6B3C"/>
    <w:rsid w:val="00DD6F13"/>
    <w:rsid w:val="00DD7B73"/>
    <w:rsid w:val="00DD7E1B"/>
    <w:rsid w:val="00DD7F5F"/>
    <w:rsid w:val="00DD7FAA"/>
    <w:rsid w:val="00DE0349"/>
    <w:rsid w:val="00DE06CE"/>
    <w:rsid w:val="00DE0F32"/>
    <w:rsid w:val="00DE1205"/>
    <w:rsid w:val="00DE1444"/>
    <w:rsid w:val="00DE1B8C"/>
    <w:rsid w:val="00DE1CEB"/>
    <w:rsid w:val="00DE1EA5"/>
    <w:rsid w:val="00DE23F8"/>
    <w:rsid w:val="00DE24D1"/>
    <w:rsid w:val="00DE25BD"/>
    <w:rsid w:val="00DE267A"/>
    <w:rsid w:val="00DE2FC2"/>
    <w:rsid w:val="00DE34C3"/>
    <w:rsid w:val="00DE35C0"/>
    <w:rsid w:val="00DE3729"/>
    <w:rsid w:val="00DE3F3B"/>
    <w:rsid w:val="00DE41AF"/>
    <w:rsid w:val="00DE42ED"/>
    <w:rsid w:val="00DE486E"/>
    <w:rsid w:val="00DE4D34"/>
    <w:rsid w:val="00DE4EAF"/>
    <w:rsid w:val="00DE4F56"/>
    <w:rsid w:val="00DE525A"/>
    <w:rsid w:val="00DE533D"/>
    <w:rsid w:val="00DE5446"/>
    <w:rsid w:val="00DE54BF"/>
    <w:rsid w:val="00DE5949"/>
    <w:rsid w:val="00DE5DEA"/>
    <w:rsid w:val="00DE5F1E"/>
    <w:rsid w:val="00DE6107"/>
    <w:rsid w:val="00DE6213"/>
    <w:rsid w:val="00DE64E4"/>
    <w:rsid w:val="00DE674F"/>
    <w:rsid w:val="00DE699D"/>
    <w:rsid w:val="00DE6C39"/>
    <w:rsid w:val="00DE700A"/>
    <w:rsid w:val="00DE7B32"/>
    <w:rsid w:val="00DF0188"/>
    <w:rsid w:val="00DF0232"/>
    <w:rsid w:val="00DF0272"/>
    <w:rsid w:val="00DF0436"/>
    <w:rsid w:val="00DF046D"/>
    <w:rsid w:val="00DF04D4"/>
    <w:rsid w:val="00DF0C6E"/>
    <w:rsid w:val="00DF0DA1"/>
    <w:rsid w:val="00DF14CF"/>
    <w:rsid w:val="00DF197B"/>
    <w:rsid w:val="00DF2014"/>
    <w:rsid w:val="00DF2029"/>
    <w:rsid w:val="00DF2114"/>
    <w:rsid w:val="00DF2A1E"/>
    <w:rsid w:val="00DF34DE"/>
    <w:rsid w:val="00DF38AF"/>
    <w:rsid w:val="00DF3924"/>
    <w:rsid w:val="00DF3BCC"/>
    <w:rsid w:val="00DF3ED7"/>
    <w:rsid w:val="00DF4322"/>
    <w:rsid w:val="00DF43B0"/>
    <w:rsid w:val="00DF45A6"/>
    <w:rsid w:val="00DF54D0"/>
    <w:rsid w:val="00DF5AC7"/>
    <w:rsid w:val="00DF6720"/>
    <w:rsid w:val="00DF68BD"/>
    <w:rsid w:val="00DF70E7"/>
    <w:rsid w:val="00DF75DD"/>
    <w:rsid w:val="00DF787D"/>
    <w:rsid w:val="00DF7D30"/>
    <w:rsid w:val="00E000EF"/>
    <w:rsid w:val="00E0011E"/>
    <w:rsid w:val="00E00399"/>
    <w:rsid w:val="00E00420"/>
    <w:rsid w:val="00E0106B"/>
    <w:rsid w:val="00E0188D"/>
    <w:rsid w:val="00E01B69"/>
    <w:rsid w:val="00E01E5A"/>
    <w:rsid w:val="00E02032"/>
    <w:rsid w:val="00E021B9"/>
    <w:rsid w:val="00E022B7"/>
    <w:rsid w:val="00E029C6"/>
    <w:rsid w:val="00E03053"/>
    <w:rsid w:val="00E03059"/>
    <w:rsid w:val="00E0321D"/>
    <w:rsid w:val="00E03437"/>
    <w:rsid w:val="00E036B4"/>
    <w:rsid w:val="00E037BD"/>
    <w:rsid w:val="00E03917"/>
    <w:rsid w:val="00E03ACC"/>
    <w:rsid w:val="00E04619"/>
    <w:rsid w:val="00E0489F"/>
    <w:rsid w:val="00E04B55"/>
    <w:rsid w:val="00E05373"/>
    <w:rsid w:val="00E0539D"/>
    <w:rsid w:val="00E05441"/>
    <w:rsid w:val="00E057B3"/>
    <w:rsid w:val="00E05886"/>
    <w:rsid w:val="00E059A7"/>
    <w:rsid w:val="00E06023"/>
    <w:rsid w:val="00E0660B"/>
    <w:rsid w:val="00E06A36"/>
    <w:rsid w:val="00E077BC"/>
    <w:rsid w:val="00E07B87"/>
    <w:rsid w:val="00E100BD"/>
    <w:rsid w:val="00E100ED"/>
    <w:rsid w:val="00E101B3"/>
    <w:rsid w:val="00E104A3"/>
    <w:rsid w:val="00E10AAB"/>
    <w:rsid w:val="00E11716"/>
    <w:rsid w:val="00E1175D"/>
    <w:rsid w:val="00E118B2"/>
    <w:rsid w:val="00E11C59"/>
    <w:rsid w:val="00E120FF"/>
    <w:rsid w:val="00E12501"/>
    <w:rsid w:val="00E12D27"/>
    <w:rsid w:val="00E12FF6"/>
    <w:rsid w:val="00E13246"/>
    <w:rsid w:val="00E1331D"/>
    <w:rsid w:val="00E13FC8"/>
    <w:rsid w:val="00E1513B"/>
    <w:rsid w:val="00E15709"/>
    <w:rsid w:val="00E15979"/>
    <w:rsid w:val="00E15A1F"/>
    <w:rsid w:val="00E15F0D"/>
    <w:rsid w:val="00E16013"/>
    <w:rsid w:val="00E16948"/>
    <w:rsid w:val="00E170A9"/>
    <w:rsid w:val="00E1715D"/>
    <w:rsid w:val="00E1796E"/>
    <w:rsid w:val="00E20BA0"/>
    <w:rsid w:val="00E20BA2"/>
    <w:rsid w:val="00E20C3B"/>
    <w:rsid w:val="00E2112E"/>
    <w:rsid w:val="00E21CC2"/>
    <w:rsid w:val="00E21EF3"/>
    <w:rsid w:val="00E21F23"/>
    <w:rsid w:val="00E22163"/>
    <w:rsid w:val="00E22471"/>
    <w:rsid w:val="00E22849"/>
    <w:rsid w:val="00E22D43"/>
    <w:rsid w:val="00E23260"/>
    <w:rsid w:val="00E232D2"/>
    <w:rsid w:val="00E234EC"/>
    <w:rsid w:val="00E23BD9"/>
    <w:rsid w:val="00E23DFD"/>
    <w:rsid w:val="00E243D7"/>
    <w:rsid w:val="00E24441"/>
    <w:rsid w:val="00E24D39"/>
    <w:rsid w:val="00E24EA9"/>
    <w:rsid w:val="00E25460"/>
    <w:rsid w:val="00E25CD7"/>
    <w:rsid w:val="00E25F4F"/>
    <w:rsid w:val="00E25F7A"/>
    <w:rsid w:val="00E26236"/>
    <w:rsid w:val="00E26555"/>
    <w:rsid w:val="00E26BB9"/>
    <w:rsid w:val="00E26DF6"/>
    <w:rsid w:val="00E27045"/>
    <w:rsid w:val="00E27088"/>
    <w:rsid w:val="00E27771"/>
    <w:rsid w:val="00E2783D"/>
    <w:rsid w:val="00E279AF"/>
    <w:rsid w:val="00E27C0F"/>
    <w:rsid w:val="00E27CCB"/>
    <w:rsid w:val="00E27E02"/>
    <w:rsid w:val="00E3016D"/>
    <w:rsid w:val="00E301DA"/>
    <w:rsid w:val="00E30238"/>
    <w:rsid w:val="00E303E1"/>
    <w:rsid w:val="00E304DA"/>
    <w:rsid w:val="00E304E6"/>
    <w:rsid w:val="00E30871"/>
    <w:rsid w:val="00E3088C"/>
    <w:rsid w:val="00E30B48"/>
    <w:rsid w:val="00E3121C"/>
    <w:rsid w:val="00E31388"/>
    <w:rsid w:val="00E316C9"/>
    <w:rsid w:val="00E31784"/>
    <w:rsid w:val="00E322BE"/>
    <w:rsid w:val="00E3241F"/>
    <w:rsid w:val="00E326DF"/>
    <w:rsid w:val="00E3276E"/>
    <w:rsid w:val="00E327A8"/>
    <w:rsid w:val="00E33030"/>
    <w:rsid w:val="00E338BB"/>
    <w:rsid w:val="00E33EC3"/>
    <w:rsid w:val="00E33F85"/>
    <w:rsid w:val="00E3406B"/>
    <w:rsid w:val="00E341A7"/>
    <w:rsid w:val="00E34C29"/>
    <w:rsid w:val="00E35365"/>
    <w:rsid w:val="00E354DF"/>
    <w:rsid w:val="00E355D5"/>
    <w:rsid w:val="00E357DA"/>
    <w:rsid w:val="00E357E0"/>
    <w:rsid w:val="00E358A5"/>
    <w:rsid w:val="00E359BA"/>
    <w:rsid w:val="00E35E12"/>
    <w:rsid w:val="00E35F30"/>
    <w:rsid w:val="00E36448"/>
    <w:rsid w:val="00E364DE"/>
    <w:rsid w:val="00E36A2E"/>
    <w:rsid w:val="00E36DA2"/>
    <w:rsid w:val="00E36EF5"/>
    <w:rsid w:val="00E36F03"/>
    <w:rsid w:val="00E36F24"/>
    <w:rsid w:val="00E3701A"/>
    <w:rsid w:val="00E3705A"/>
    <w:rsid w:val="00E37352"/>
    <w:rsid w:val="00E37CFB"/>
    <w:rsid w:val="00E37E0A"/>
    <w:rsid w:val="00E37E9D"/>
    <w:rsid w:val="00E37F23"/>
    <w:rsid w:val="00E37FF1"/>
    <w:rsid w:val="00E4051F"/>
    <w:rsid w:val="00E4080B"/>
    <w:rsid w:val="00E40994"/>
    <w:rsid w:val="00E414A4"/>
    <w:rsid w:val="00E416C1"/>
    <w:rsid w:val="00E41A46"/>
    <w:rsid w:val="00E41BFA"/>
    <w:rsid w:val="00E41F58"/>
    <w:rsid w:val="00E420BC"/>
    <w:rsid w:val="00E420F7"/>
    <w:rsid w:val="00E423D9"/>
    <w:rsid w:val="00E42603"/>
    <w:rsid w:val="00E42654"/>
    <w:rsid w:val="00E429FD"/>
    <w:rsid w:val="00E42B87"/>
    <w:rsid w:val="00E42D88"/>
    <w:rsid w:val="00E42FCF"/>
    <w:rsid w:val="00E43227"/>
    <w:rsid w:val="00E4331E"/>
    <w:rsid w:val="00E43493"/>
    <w:rsid w:val="00E435A3"/>
    <w:rsid w:val="00E437E0"/>
    <w:rsid w:val="00E440BD"/>
    <w:rsid w:val="00E446E6"/>
    <w:rsid w:val="00E4499A"/>
    <w:rsid w:val="00E449A8"/>
    <w:rsid w:val="00E44A58"/>
    <w:rsid w:val="00E44E95"/>
    <w:rsid w:val="00E459C8"/>
    <w:rsid w:val="00E45D7E"/>
    <w:rsid w:val="00E46061"/>
    <w:rsid w:val="00E464C3"/>
    <w:rsid w:val="00E466F3"/>
    <w:rsid w:val="00E46B69"/>
    <w:rsid w:val="00E46EB2"/>
    <w:rsid w:val="00E4719C"/>
    <w:rsid w:val="00E4773B"/>
    <w:rsid w:val="00E47BDB"/>
    <w:rsid w:val="00E500EC"/>
    <w:rsid w:val="00E5034D"/>
    <w:rsid w:val="00E50524"/>
    <w:rsid w:val="00E50603"/>
    <w:rsid w:val="00E50ED9"/>
    <w:rsid w:val="00E51295"/>
    <w:rsid w:val="00E51879"/>
    <w:rsid w:val="00E51C1B"/>
    <w:rsid w:val="00E51F11"/>
    <w:rsid w:val="00E52142"/>
    <w:rsid w:val="00E5221A"/>
    <w:rsid w:val="00E52229"/>
    <w:rsid w:val="00E52462"/>
    <w:rsid w:val="00E525FD"/>
    <w:rsid w:val="00E52DD4"/>
    <w:rsid w:val="00E52FBB"/>
    <w:rsid w:val="00E530FF"/>
    <w:rsid w:val="00E53766"/>
    <w:rsid w:val="00E53945"/>
    <w:rsid w:val="00E53D22"/>
    <w:rsid w:val="00E54AD4"/>
    <w:rsid w:val="00E54E52"/>
    <w:rsid w:val="00E55097"/>
    <w:rsid w:val="00E55715"/>
    <w:rsid w:val="00E55776"/>
    <w:rsid w:val="00E557C1"/>
    <w:rsid w:val="00E559D8"/>
    <w:rsid w:val="00E55A31"/>
    <w:rsid w:val="00E563A4"/>
    <w:rsid w:val="00E567DF"/>
    <w:rsid w:val="00E56811"/>
    <w:rsid w:val="00E56BE8"/>
    <w:rsid w:val="00E56EB0"/>
    <w:rsid w:val="00E57261"/>
    <w:rsid w:val="00E57785"/>
    <w:rsid w:val="00E60210"/>
    <w:rsid w:val="00E60217"/>
    <w:rsid w:val="00E60289"/>
    <w:rsid w:val="00E60470"/>
    <w:rsid w:val="00E60503"/>
    <w:rsid w:val="00E60539"/>
    <w:rsid w:val="00E60844"/>
    <w:rsid w:val="00E60A4F"/>
    <w:rsid w:val="00E60A53"/>
    <w:rsid w:val="00E60DAA"/>
    <w:rsid w:val="00E611A4"/>
    <w:rsid w:val="00E6137A"/>
    <w:rsid w:val="00E61400"/>
    <w:rsid w:val="00E6153B"/>
    <w:rsid w:val="00E616EB"/>
    <w:rsid w:val="00E61713"/>
    <w:rsid w:val="00E61996"/>
    <w:rsid w:val="00E62059"/>
    <w:rsid w:val="00E6209F"/>
    <w:rsid w:val="00E626A2"/>
    <w:rsid w:val="00E62886"/>
    <w:rsid w:val="00E62BF3"/>
    <w:rsid w:val="00E6324B"/>
    <w:rsid w:val="00E6326D"/>
    <w:rsid w:val="00E634B8"/>
    <w:rsid w:val="00E637BD"/>
    <w:rsid w:val="00E63AD7"/>
    <w:rsid w:val="00E63F9D"/>
    <w:rsid w:val="00E64443"/>
    <w:rsid w:val="00E64717"/>
    <w:rsid w:val="00E647F6"/>
    <w:rsid w:val="00E64CA8"/>
    <w:rsid w:val="00E64D3C"/>
    <w:rsid w:val="00E64E8F"/>
    <w:rsid w:val="00E6504F"/>
    <w:rsid w:val="00E653EC"/>
    <w:rsid w:val="00E657F7"/>
    <w:rsid w:val="00E65FBC"/>
    <w:rsid w:val="00E663B7"/>
    <w:rsid w:val="00E66640"/>
    <w:rsid w:val="00E66899"/>
    <w:rsid w:val="00E668EB"/>
    <w:rsid w:val="00E66B9F"/>
    <w:rsid w:val="00E66BA1"/>
    <w:rsid w:val="00E66F0E"/>
    <w:rsid w:val="00E67235"/>
    <w:rsid w:val="00E67C49"/>
    <w:rsid w:val="00E67EBE"/>
    <w:rsid w:val="00E70219"/>
    <w:rsid w:val="00E703EE"/>
    <w:rsid w:val="00E706D0"/>
    <w:rsid w:val="00E7079D"/>
    <w:rsid w:val="00E70962"/>
    <w:rsid w:val="00E70A9C"/>
    <w:rsid w:val="00E70B9E"/>
    <w:rsid w:val="00E71264"/>
    <w:rsid w:val="00E71558"/>
    <w:rsid w:val="00E715B7"/>
    <w:rsid w:val="00E715FF"/>
    <w:rsid w:val="00E71655"/>
    <w:rsid w:val="00E7179D"/>
    <w:rsid w:val="00E7182F"/>
    <w:rsid w:val="00E72176"/>
    <w:rsid w:val="00E729B7"/>
    <w:rsid w:val="00E72F0A"/>
    <w:rsid w:val="00E73138"/>
    <w:rsid w:val="00E7340E"/>
    <w:rsid w:val="00E73630"/>
    <w:rsid w:val="00E739F4"/>
    <w:rsid w:val="00E73BF3"/>
    <w:rsid w:val="00E73FF9"/>
    <w:rsid w:val="00E7449A"/>
    <w:rsid w:val="00E7454B"/>
    <w:rsid w:val="00E74757"/>
    <w:rsid w:val="00E74939"/>
    <w:rsid w:val="00E749B6"/>
    <w:rsid w:val="00E74E27"/>
    <w:rsid w:val="00E750D9"/>
    <w:rsid w:val="00E750FD"/>
    <w:rsid w:val="00E75606"/>
    <w:rsid w:val="00E757CA"/>
    <w:rsid w:val="00E75832"/>
    <w:rsid w:val="00E75DF2"/>
    <w:rsid w:val="00E7621C"/>
    <w:rsid w:val="00E7629D"/>
    <w:rsid w:val="00E76E83"/>
    <w:rsid w:val="00E76F2E"/>
    <w:rsid w:val="00E77018"/>
    <w:rsid w:val="00E7713A"/>
    <w:rsid w:val="00E77236"/>
    <w:rsid w:val="00E77B72"/>
    <w:rsid w:val="00E77BD4"/>
    <w:rsid w:val="00E77BEE"/>
    <w:rsid w:val="00E77F07"/>
    <w:rsid w:val="00E8061E"/>
    <w:rsid w:val="00E80F6D"/>
    <w:rsid w:val="00E810D9"/>
    <w:rsid w:val="00E811AE"/>
    <w:rsid w:val="00E81F81"/>
    <w:rsid w:val="00E8202A"/>
    <w:rsid w:val="00E82190"/>
    <w:rsid w:val="00E826CE"/>
    <w:rsid w:val="00E827C0"/>
    <w:rsid w:val="00E8281A"/>
    <w:rsid w:val="00E82C5F"/>
    <w:rsid w:val="00E8336E"/>
    <w:rsid w:val="00E833EA"/>
    <w:rsid w:val="00E835AE"/>
    <w:rsid w:val="00E83A1C"/>
    <w:rsid w:val="00E83B40"/>
    <w:rsid w:val="00E83D50"/>
    <w:rsid w:val="00E83E42"/>
    <w:rsid w:val="00E8427D"/>
    <w:rsid w:val="00E8472D"/>
    <w:rsid w:val="00E847EE"/>
    <w:rsid w:val="00E847FA"/>
    <w:rsid w:val="00E84A80"/>
    <w:rsid w:val="00E84F02"/>
    <w:rsid w:val="00E85125"/>
    <w:rsid w:val="00E857CA"/>
    <w:rsid w:val="00E85C9B"/>
    <w:rsid w:val="00E85D5C"/>
    <w:rsid w:val="00E85F8A"/>
    <w:rsid w:val="00E860B1"/>
    <w:rsid w:val="00E860FE"/>
    <w:rsid w:val="00E864CC"/>
    <w:rsid w:val="00E86878"/>
    <w:rsid w:val="00E86A90"/>
    <w:rsid w:val="00E872A3"/>
    <w:rsid w:val="00E876D4"/>
    <w:rsid w:val="00E8787A"/>
    <w:rsid w:val="00E900EE"/>
    <w:rsid w:val="00E903BD"/>
    <w:rsid w:val="00E90675"/>
    <w:rsid w:val="00E906AD"/>
    <w:rsid w:val="00E9092A"/>
    <w:rsid w:val="00E90CB3"/>
    <w:rsid w:val="00E91363"/>
    <w:rsid w:val="00E91423"/>
    <w:rsid w:val="00E916D6"/>
    <w:rsid w:val="00E9184A"/>
    <w:rsid w:val="00E919A9"/>
    <w:rsid w:val="00E91A48"/>
    <w:rsid w:val="00E91B98"/>
    <w:rsid w:val="00E91F36"/>
    <w:rsid w:val="00E924B0"/>
    <w:rsid w:val="00E92665"/>
    <w:rsid w:val="00E929EE"/>
    <w:rsid w:val="00E92B21"/>
    <w:rsid w:val="00E92C6B"/>
    <w:rsid w:val="00E92FC5"/>
    <w:rsid w:val="00E93323"/>
    <w:rsid w:val="00E9338E"/>
    <w:rsid w:val="00E93397"/>
    <w:rsid w:val="00E937BA"/>
    <w:rsid w:val="00E937C4"/>
    <w:rsid w:val="00E9381C"/>
    <w:rsid w:val="00E93B2B"/>
    <w:rsid w:val="00E93C10"/>
    <w:rsid w:val="00E94151"/>
    <w:rsid w:val="00E94199"/>
    <w:rsid w:val="00E941B8"/>
    <w:rsid w:val="00E9433F"/>
    <w:rsid w:val="00E9466E"/>
    <w:rsid w:val="00E946D5"/>
    <w:rsid w:val="00E94FD7"/>
    <w:rsid w:val="00E957B2"/>
    <w:rsid w:val="00E95F84"/>
    <w:rsid w:val="00E96524"/>
    <w:rsid w:val="00E96587"/>
    <w:rsid w:val="00E9695C"/>
    <w:rsid w:val="00E96EB4"/>
    <w:rsid w:val="00E97518"/>
    <w:rsid w:val="00E975E7"/>
    <w:rsid w:val="00E97FE9"/>
    <w:rsid w:val="00EA03C7"/>
    <w:rsid w:val="00EA0440"/>
    <w:rsid w:val="00EA06B7"/>
    <w:rsid w:val="00EA0967"/>
    <w:rsid w:val="00EA0979"/>
    <w:rsid w:val="00EA11E4"/>
    <w:rsid w:val="00EA1A68"/>
    <w:rsid w:val="00EA1B2A"/>
    <w:rsid w:val="00EA382B"/>
    <w:rsid w:val="00EA3A4D"/>
    <w:rsid w:val="00EA3AA8"/>
    <w:rsid w:val="00EA4084"/>
    <w:rsid w:val="00EA4244"/>
    <w:rsid w:val="00EA42E1"/>
    <w:rsid w:val="00EA43FC"/>
    <w:rsid w:val="00EA44D5"/>
    <w:rsid w:val="00EA457A"/>
    <w:rsid w:val="00EA46C8"/>
    <w:rsid w:val="00EA4C01"/>
    <w:rsid w:val="00EA50C9"/>
    <w:rsid w:val="00EA5A98"/>
    <w:rsid w:val="00EA5D95"/>
    <w:rsid w:val="00EA5DA4"/>
    <w:rsid w:val="00EA5E84"/>
    <w:rsid w:val="00EA6211"/>
    <w:rsid w:val="00EA6552"/>
    <w:rsid w:val="00EA6648"/>
    <w:rsid w:val="00EA712A"/>
    <w:rsid w:val="00EA72C3"/>
    <w:rsid w:val="00EA7356"/>
    <w:rsid w:val="00EA75CA"/>
    <w:rsid w:val="00EB03A9"/>
    <w:rsid w:val="00EB0638"/>
    <w:rsid w:val="00EB07A0"/>
    <w:rsid w:val="00EB0C70"/>
    <w:rsid w:val="00EB0E91"/>
    <w:rsid w:val="00EB0F97"/>
    <w:rsid w:val="00EB12AC"/>
    <w:rsid w:val="00EB1435"/>
    <w:rsid w:val="00EB143C"/>
    <w:rsid w:val="00EB14E6"/>
    <w:rsid w:val="00EB1502"/>
    <w:rsid w:val="00EB1762"/>
    <w:rsid w:val="00EB1800"/>
    <w:rsid w:val="00EB1AF8"/>
    <w:rsid w:val="00EB24B9"/>
    <w:rsid w:val="00EB27B7"/>
    <w:rsid w:val="00EB2DC9"/>
    <w:rsid w:val="00EB31CE"/>
    <w:rsid w:val="00EB3517"/>
    <w:rsid w:val="00EB365B"/>
    <w:rsid w:val="00EB3661"/>
    <w:rsid w:val="00EB39ED"/>
    <w:rsid w:val="00EB3C55"/>
    <w:rsid w:val="00EB3CBD"/>
    <w:rsid w:val="00EB3CE4"/>
    <w:rsid w:val="00EB3EF3"/>
    <w:rsid w:val="00EB41C0"/>
    <w:rsid w:val="00EB446F"/>
    <w:rsid w:val="00EB44A6"/>
    <w:rsid w:val="00EB45C0"/>
    <w:rsid w:val="00EB4755"/>
    <w:rsid w:val="00EB49D2"/>
    <w:rsid w:val="00EB4A32"/>
    <w:rsid w:val="00EB5091"/>
    <w:rsid w:val="00EB519E"/>
    <w:rsid w:val="00EB55D6"/>
    <w:rsid w:val="00EB5AA8"/>
    <w:rsid w:val="00EB5BF3"/>
    <w:rsid w:val="00EB5C82"/>
    <w:rsid w:val="00EB5D97"/>
    <w:rsid w:val="00EB5DCF"/>
    <w:rsid w:val="00EB60B4"/>
    <w:rsid w:val="00EB622E"/>
    <w:rsid w:val="00EB6744"/>
    <w:rsid w:val="00EB6E69"/>
    <w:rsid w:val="00EB71B6"/>
    <w:rsid w:val="00EB7467"/>
    <w:rsid w:val="00EB7575"/>
    <w:rsid w:val="00EB79FE"/>
    <w:rsid w:val="00EB7D0E"/>
    <w:rsid w:val="00EC0144"/>
    <w:rsid w:val="00EC065C"/>
    <w:rsid w:val="00EC08FE"/>
    <w:rsid w:val="00EC180B"/>
    <w:rsid w:val="00EC1BF9"/>
    <w:rsid w:val="00EC1FF5"/>
    <w:rsid w:val="00EC263D"/>
    <w:rsid w:val="00EC26E7"/>
    <w:rsid w:val="00EC2A5B"/>
    <w:rsid w:val="00EC2B84"/>
    <w:rsid w:val="00EC2DBD"/>
    <w:rsid w:val="00EC30A3"/>
    <w:rsid w:val="00EC3211"/>
    <w:rsid w:val="00EC360C"/>
    <w:rsid w:val="00EC36F6"/>
    <w:rsid w:val="00EC3B5A"/>
    <w:rsid w:val="00EC4B64"/>
    <w:rsid w:val="00EC4F7B"/>
    <w:rsid w:val="00EC5198"/>
    <w:rsid w:val="00EC5500"/>
    <w:rsid w:val="00EC5D45"/>
    <w:rsid w:val="00EC6449"/>
    <w:rsid w:val="00EC64C8"/>
    <w:rsid w:val="00EC656B"/>
    <w:rsid w:val="00EC6629"/>
    <w:rsid w:val="00EC6989"/>
    <w:rsid w:val="00EC69AB"/>
    <w:rsid w:val="00EC6A0F"/>
    <w:rsid w:val="00EC6B05"/>
    <w:rsid w:val="00EC6B37"/>
    <w:rsid w:val="00EC6C34"/>
    <w:rsid w:val="00EC6D64"/>
    <w:rsid w:val="00EC7E31"/>
    <w:rsid w:val="00ED04A6"/>
    <w:rsid w:val="00ED0666"/>
    <w:rsid w:val="00ED06D2"/>
    <w:rsid w:val="00ED0C46"/>
    <w:rsid w:val="00ED0D08"/>
    <w:rsid w:val="00ED0DE9"/>
    <w:rsid w:val="00ED116B"/>
    <w:rsid w:val="00ED1205"/>
    <w:rsid w:val="00ED2203"/>
    <w:rsid w:val="00ED26BD"/>
    <w:rsid w:val="00ED2767"/>
    <w:rsid w:val="00ED2DB0"/>
    <w:rsid w:val="00ED2EC3"/>
    <w:rsid w:val="00ED2EF6"/>
    <w:rsid w:val="00ED3225"/>
    <w:rsid w:val="00ED3B41"/>
    <w:rsid w:val="00ED3E8D"/>
    <w:rsid w:val="00ED40DC"/>
    <w:rsid w:val="00ED4489"/>
    <w:rsid w:val="00ED461E"/>
    <w:rsid w:val="00ED49F0"/>
    <w:rsid w:val="00ED508A"/>
    <w:rsid w:val="00ED5AFB"/>
    <w:rsid w:val="00ED5F2A"/>
    <w:rsid w:val="00ED63DC"/>
    <w:rsid w:val="00ED6B09"/>
    <w:rsid w:val="00ED6B33"/>
    <w:rsid w:val="00ED6BE6"/>
    <w:rsid w:val="00ED6DB8"/>
    <w:rsid w:val="00ED7168"/>
    <w:rsid w:val="00ED7BDF"/>
    <w:rsid w:val="00EE0270"/>
    <w:rsid w:val="00EE0962"/>
    <w:rsid w:val="00EE0A1B"/>
    <w:rsid w:val="00EE0BA8"/>
    <w:rsid w:val="00EE1134"/>
    <w:rsid w:val="00EE1471"/>
    <w:rsid w:val="00EE1CA8"/>
    <w:rsid w:val="00EE1CDB"/>
    <w:rsid w:val="00EE1E71"/>
    <w:rsid w:val="00EE2E0A"/>
    <w:rsid w:val="00EE349B"/>
    <w:rsid w:val="00EE35EA"/>
    <w:rsid w:val="00EE35FF"/>
    <w:rsid w:val="00EE381F"/>
    <w:rsid w:val="00EE39E3"/>
    <w:rsid w:val="00EE3C0E"/>
    <w:rsid w:val="00EE3F2F"/>
    <w:rsid w:val="00EE4219"/>
    <w:rsid w:val="00EE4387"/>
    <w:rsid w:val="00EE4814"/>
    <w:rsid w:val="00EE4B95"/>
    <w:rsid w:val="00EE4E03"/>
    <w:rsid w:val="00EE4E0D"/>
    <w:rsid w:val="00EE5732"/>
    <w:rsid w:val="00EE5A83"/>
    <w:rsid w:val="00EE5F8C"/>
    <w:rsid w:val="00EE639A"/>
    <w:rsid w:val="00EE641D"/>
    <w:rsid w:val="00EE69A1"/>
    <w:rsid w:val="00EE6C8E"/>
    <w:rsid w:val="00EE6EF0"/>
    <w:rsid w:val="00EE7119"/>
    <w:rsid w:val="00EE718E"/>
    <w:rsid w:val="00EE7341"/>
    <w:rsid w:val="00EE7386"/>
    <w:rsid w:val="00EE79BC"/>
    <w:rsid w:val="00EF00E2"/>
    <w:rsid w:val="00EF0252"/>
    <w:rsid w:val="00EF0CCF"/>
    <w:rsid w:val="00EF0D72"/>
    <w:rsid w:val="00EF0E1D"/>
    <w:rsid w:val="00EF14C0"/>
    <w:rsid w:val="00EF1E8B"/>
    <w:rsid w:val="00EF2149"/>
    <w:rsid w:val="00EF25CF"/>
    <w:rsid w:val="00EF2745"/>
    <w:rsid w:val="00EF2B98"/>
    <w:rsid w:val="00EF32C8"/>
    <w:rsid w:val="00EF3640"/>
    <w:rsid w:val="00EF3E94"/>
    <w:rsid w:val="00EF3F12"/>
    <w:rsid w:val="00EF418A"/>
    <w:rsid w:val="00EF44AA"/>
    <w:rsid w:val="00EF4980"/>
    <w:rsid w:val="00EF4B63"/>
    <w:rsid w:val="00EF4C21"/>
    <w:rsid w:val="00EF4C46"/>
    <w:rsid w:val="00EF4F78"/>
    <w:rsid w:val="00EF524A"/>
    <w:rsid w:val="00EF54FC"/>
    <w:rsid w:val="00EF5960"/>
    <w:rsid w:val="00EF5E6B"/>
    <w:rsid w:val="00EF5F61"/>
    <w:rsid w:val="00EF6111"/>
    <w:rsid w:val="00EF635E"/>
    <w:rsid w:val="00EF635F"/>
    <w:rsid w:val="00EF6577"/>
    <w:rsid w:val="00EF6D12"/>
    <w:rsid w:val="00EF7048"/>
    <w:rsid w:val="00EF7062"/>
    <w:rsid w:val="00EF729D"/>
    <w:rsid w:val="00EF7397"/>
    <w:rsid w:val="00EF76CA"/>
    <w:rsid w:val="00EF7881"/>
    <w:rsid w:val="00EF7A80"/>
    <w:rsid w:val="00F0045F"/>
    <w:rsid w:val="00F006DB"/>
    <w:rsid w:val="00F00842"/>
    <w:rsid w:val="00F008CB"/>
    <w:rsid w:val="00F00907"/>
    <w:rsid w:val="00F00B69"/>
    <w:rsid w:val="00F00F14"/>
    <w:rsid w:val="00F0131C"/>
    <w:rsid w:val="00F015A0"/>
    <w:rsid w:val="00F0161D"/>
    <w:rsid w:val="00F01691"/>
    <w:rsid w:val="00F01C1D"/>
    <w:rsid w:val="00F01EF0"/>
    <w:rsid w:val="00F022ED"/>
    <w:rsid w:val="00F0234B"/>
    <w:rsid w:val="00F025D7"/>
    <w:rsid w:val="00F027A6"/>
    <w:rsid w:val="00F029CE"/>
    <w:rsid w:val="00F0315A"/>
    <w:rsid w:val="00F03572"/>
    <w:rsid w:val="00F03AB5"/>
    <w:rsid w:val="00F0419F"/>
    <w:rsid w:val="00F042B8"/>
    <w:rsid w:val="00F045EC"/>
    <w:rsid w:val="00F04909"/>
    <w:rsid w:val="00F05028"/>
    <w:rsid w:val="00F05297"/>
    <w:rsid w:val="00F054C3"/>
    <w:rsid w:val="00F0556F"/>
    <w:rsid w:val="00F05BBD"/>
    <w:rsid w:val="00F05C65"/>
    <w:rsid w:val="00F05F4A"/>
    <w:rsid w:val="00F060DC"/>
    <w:rsid w:val="00F062C9"/>
    <w:rsid w:val="00F06454"/>
    <w:rsid w:val="00F065E7"/>
    <w:rsid w:val="00F06A49"/>
    <w:rsid w:val="00F07B2E"/>
    <w:rsid w:val="00F1077A"/>
    <w:rsid w:val="00F10871"/>
    <w:rsid w:val="00F10AD0"/>
    <w:rsid w:val="00F10B8E"/>
    <w:rsid w:val="00F10B90"/>
    <w:rsid w:val="00F10F84"/>
    <w:rsid w:val="00F11646"/>
    <w:rsid w:val="00F11665"/>
    <w:rsid w:val="00F117B9"/>
    <w:rsid w:val="00F11E84"/>
    <w:rsid w:val="00F11F75"/>
    <w:rsid w:val="00F1200F"/>
    <w:rsid w:val="00F124E4"/>
    <w:rsid w:val="00F129E3"/>
    <w:rsid w:val="00F12D84"/>
    <w:rsid w:val="00F13102"/>
    <w:rsid w:val="00F1335E"/>
    <w:rsid w:val="00F133DB"/>
    <w:rsid w:val="00F13C05"/>
    <w:rsid w:val="00F14698"/>
    <w:rsid w:val="00F14809"/>
    <w:rsid w:val="00F15384"/>
    <w:rsid w:val="00F1562F"/>
    <w:rsid w:val="00F15A6A"/>
    <w:rsid w:val="00F15B47"/>
    <w:rsid w:val="00F15C14"/>
    <w:rsid w:val="00F15E7A"/>
    <w:rsid w:val="00F16348"/>
    <w:rsid w:val="00F166D5"/>
    <w:rsid w:val="00F16706"/>
    <w:rsid w:val="00F16EB5"/>
    <w:rsid w:val="00F17037"/>
    <w:rsid w:val="00F172A9"/>
    <w:rsid w:val="00F17D2B"/>
    <w:rsid w:val="00F17EE7"/>
    <w:rsid w:val="00F203F2"/>
    <w:rsid w:val="00F20639"/>
    <w:rsid w:val="00F20985"/>
    <w:rsid w:val="00F2173B"/>
    <w:rsid w:val="00F217A5"/>
    <w:rsid w:val="00F21929"/>
    <w:rsid w:val="00F21931"/>
    <w:rsid w:val="00F21B2D"/>
    <w:rsid w:val="00F221C0"/>
    <w:rsid w:val="00F2225D"/>
    <w:rsid w:val="00F223B4"/>
    <w:rsid w:val="00F227CC"/>
    <w:rsid w:val="00F22806"/>
    <w:rsid w:val="00F22E01"/>
    <w:rsid w:val="00F22F41"/>
    <w:rsid w:val="00F2328A"/>
    <w:rsid w:val="00F23E76"/>
    <w:rsid w:val="00F245CE"/>
    <w:rsid w:val="00F247A0"/>
    <w:rsid w:val="00F24A61"/>
    <w:rsid w:val="00F24B66"/>
    <w:rsid w:val="00F24F97"/>
    <w:rsid w:val="00F251F1"/>
    <w:rsid w:val="00F253F2"/>
    <w:rsid w:val="00F25500"/>
    <w:rsid w:val="00F255B0"/>
    <w:rsid w:val="00F255DA"/>
    <w:rsid w:val="00F25AA1"/>
    <w:rsid w:val="00F25C80"/>
    <w:rsid w:val="00F25F3A"/>
    <w:rsid w:val="00F2655B"/>
    <w:rsid w:val="00F26663"/>
    <w:rsid w:val="00F2666B"/>
    <w:rsid w:val="00F26930"/>
    <w:rsid w:val="00F26A01"/>
    <w:rsid w:val="00F26A66"/>
    <w:rsid w:val="00F26F6E"/>
    <w:rsid w:val="00F27036"/>
    <w:rsid w:val="00F27039"/>
    <w:rsid w:val="00F27795"/>
    <w:rsid w:val="00F27878"/>
    <w:rsid w:val="00F278C9"/>
    <w:rsid w:val="00F305A6"/>
    <w:rsid w:val="00F307E8"/>
    <w:rsid w:val="00F30D1B"/>
    <w:rsid w:val="00F31196"/>
    <w:rsid w:val="00F31477"/>
    <w:rsid w:val="00F3173A"/>
    <w:rsid w:val="00F31753"/>
    <w:rsid w:val="00F31D41"/>
    <w:rsid w:val="00F31D75"/>
    <w:rsid w:val="00F32283"/>
    <w:rsid w:val="00F3236E"/>
    <w:rsid w:val="00F323EA"/>
    <w:rsid w:val="00F32BA7"/>
    <w:rsid w:val="00F32EE6"/>
    <w:rsid w:val="00F3340A"/>
    <w:rsid w:val="00F338FC"/>
    <w:rsid w:val="00F33A1D"/>
    <w:rsid w:val="00F33EDC"/>
    <w:rsid w:val="00F33EE2"/>
    <w:rsid w:val="00F34258"/>
    <w:rsid w:val="00F34486"/>
    <w:rsid w:val="00F344FF"/>
    <w:rsid w:val="00F346E6"/>
    <w:rsid w:val="00F34891"/>
    <w:rsid w:val="00F3497A"/>
    <w:rsid w:val="00F34DAD"/>
    <w:rsid w:val="00F3517A"/>
    <w:rsid w:val="00F35EDE"/>
    <w:rsid w:val="00F35F2C"/>
    <w:rsid w:val="00F3646D"/>
    <w:rsid w:val="00F369F2"/>
    <w:rsid w:val="00F371B0"/>
    <w:rsid w:val="00F373CA"/>
    <w:rsid w:val="00F3740C"/>
    <w:rsid w:val="00F37847"/>
    <w:rsid w:val="00F37875"/>
    <w:rsid w:val="00F37A31"/>
    <w:rsid w:val="00F37C68"/>
    <w:rsid w:val="00F37F92"/>
    <w:rsid w:val="00F4037A"/>
    <w:rsid w:val="00F40FAA"/>
    <w:rsid w:val="00F41007"/>
    <w:rsid w:val="00F4109A"/>
    <w:rsid w:val="00F41194"/>
    <w:rsid w:val="00F411C0"/>
    <w:rsid w:val="00F417B7"/>
    <w:rsid w:val="00F41944"/>
    <w:rsid w:val="00F41EC1"/>
    <w:rsid w:val="00F42070"/>
    <w:rsid w:val="00F42131"/>
    <w:rsid w:val="00F42629"/>
    <w:rsid w:val="00F42686"/>
    <w:rsid w:val="00F42C8B"/>
    <w:rsid w:val="00F4303B"/>
    <w:rsid w:val="00F4312F"/>
    <w:rsid w:val="00F43202"/>
    <w:rsid w:val="00F43A8D"/>
    <w:rsid w:val="00F43BEF"/>
    <w:rsid w:val="00F43F34"/>
    <w:rsid w:val="00F43FC0"/>
    <w:rsid w:val="00F442CE"/>
    <w:rsid w:val="00F4448F"/>
    <w:rsid w:val="00F44682"/>
    <w:rsid w:val="00F44BF9"/>
    <w:rsid w:val="00F44E3E"/>
    <w:rsid w:val="00F45139"/>
    <w:rsid w:val="00F45156"/>
    <w:rsid w:val="00F453A4"/>
    <w:rsid w:val="00F454DC"/>
    <w:rsid w:val="00F456EC"/>
    <w:rsid w:val="00F4635E"/>
    <w:rsid w:val="00F466A6"/>
    <w:rsid w:val="00F469D5"/>
    <w:rsid w:val="00F47246"/>
    <w:rsid w:val="00F47487"/>
    <w:rsid w:val="00F4758E"/>
    <w:rsid w:val="00F478DD"/>
    <w:rsid w:val="00F50552"/>
    <w:rsid w:val="00F50613"/>
    <w:rsid w:val="00F5098B"/>
    <w:rsid w:val="00F50997"/>
    <w:rsid w:val="00F50AD0"/>
    <w:rsid w:val="00F51339"/>
    <w:rsid w:val="00F51705"/>
    <w:rsid w:val="00F527A4"/>
    <w:rsid w:val="00F527B6"/>
    <w:rsid w:val="00F5297C"/>
    <w:rsid w:val="00F52A3C"/>
    <w:rsid w:val="00F52B8F"/>
    <w:rsid w:val="00F52EC2"/>
    <w:rsid w:val="00F52EE1"/>
    <w:rsid w:val="00F52F95"/>
    <w:rsid w:val="00F530A7"/>
    <w:rsid w:val="00F533D5"/>
    <w:rsid w:val="00F533D8"/>
    <w:rsid w:val="00F53D9E"/>
    <w:rsid w:val="00F53FF2"/>
    <w:rsid w:val="00F5447F"/>
    <w:rsid w:val="00F5448E"/>
    <w:rsid w:val="00F547D1"/>
    <w:rsid w:val="00F549B0"/>
    <w:rsid w:val="00F549E6"/>
    <w:rsid w:val="00F54BE4"/>
    <w:rsid w:val="00F55D6D"/>
    <w:rsid w:val="00F56283"/>
    <w:rsid w:val="00F56316"/>
    <w:rsid w:val="00F56498"/>
    <w:rsid w:val="00F56698"/>
    <w:rsid w:val="00F56BA8"/>
    <w:rsid w:val="00F56BC6"/>
    <w:rsid w:val="00F5707F"/>
    <w:rsid w:val="00F5757F"/>
    <w:rsid w:val="00F576A9"/>
    <w:rsid w:val="00F577CD"/>
    <w:rsid w:val="00F5787F"/>
    <w:rsid w:val="00F57CDC"/>
    <w:rsid w:val="00F57E3A"/>
    <w:rsid w:val="00F57FA6"/>
    <w:rsid w:val="00F6009F"/>
    <w:rsid w:val="00F606FA"/>
    <w:rsid w:val="00F607C6"/>
    <w:rsid w:val="00F608C4"/>
    <w:rsid w:val="00F609E4"/>
    <w:rsid w:val="00F60F15"/>
    <w:rsid w:val="00F61287"/>
    <w:rsid w:val="00F613C6"/>
    <w:rsid w:val="00F61578"/>
    <w:rsid w:val="00F616C0"/>
    <w:rsid w:val="00F62046"/>
    <w:rsid w:val="00F62059"/>
    <w:rsid w:val="00F620F5"/>
    <w:rsid w:val="00F6218B"/>
    <w:rsid w:val="00F623D6"/>
    <w:rsid w:val="00F62436"/>
    <w:rsid w:val="00F627CD"/>
    <w:rsid w:val="00F62827"/>
    <w:rsid w:val="00F62FFC"/>
    <w:rsid w:val="00F63720"/>
    <w:rsid w:val="00F63A63"/>
    <w:rsid w:val="00F63BF3"/>
    <w:rsid w:val="00F64461"/>
    <w:rsid w:val="00F6448B"/>
    <w:rsid w:val="00F645CC"/>
    <w:rsid w:val="00F649CD"/>
    <w:rsid w:val="00F64FF8"/>
    <w:rsid w:val="00F65174"/>
    <w:rsid w:val="00F653A6"/>
    <w:rsid w:val="00F65E39"/>
    <w:rsid w:val="00F65ED5"/>
    <w:rsid w:val="00F660C2"/>
    <w:rsid w:val="00F6624C"/>
    <w:rsid w:val="00F667F9"/>
    <w:rsid w:val="00F6689A"/>
    <w:rsid w:val="00F66928"/>
    <w:rsid w:val="00F6695A"/>
    <w:rsid w:val="00F66977"/>
    <w:rsid w:val="00F66BD0"/>
    <w:rsid w:val="00F66CEB"/>
    <w:rsid w:val="00F66D9F"/>
    <w:rsid w:val="00F678E3"/>
    <w:rsid w:val="00F67ADD"/>
    <w:rsid w:val="00F704BC"/>
    <w:rsid w:val="00F7080A"/>
    <w:rsid w:val="00F70BA6"/>
    <w:rsid w:val="00F70BA9"/>
    <w:rsid w:val="00F70C15"/>
    <w:rsid w:val="00F70C9E"/>
    <w:rsid w:val="00F70CE5"/>
    <w:rsid w:val="00F71105"/>
    <w:rsid w:val="00F71881"/>
    <w:rsid w:val="00F71DBB"/>
    <w:rsid w:val="00F71F76"/>
    <w:rsid w:val="00F721E7"/>
    <w:rsid w:val="00F72599"/>
    <w:rsid w:val="00F725C9"/>
    <w:rsid w:val="00F72A43"/>
    <w:rsid w:val="00F72C5A"/>
    <w:rsid w:val="00F72FA2"/>
    <w:rsid w:val="00F73077"/>
    <w:rsid w:val="00F7429A"/>
    <w:rsid w:val="00F7430C"/>
    <w:rsid w:val="00F74600"/>
    <w:rsid w:val="00F74690"/>
    <w:rsid w:val="00F74BF8"/>
    <w:rsid w:val="00F74C61"/>
    <w:rsid w:val="00F74D05"/>
    <w:rsid w:val="00F751F6"/>
    <w:rsid w:val="00F757B1"/>
    <w:rsid w:val="00F758CC"/>
    <w:rsid w:val="00F75B85"/>
    <w:rsid w:val="00F76295"/>
    <w:rsid w:val="00F765FD"/>
    <w:rsid w:val="00F76841"/>
    <w:rsid w:val="00F76CF3"/>
    <w:rsid w:val="00F76D36"/>
    <w:rsid w:val="00F7721C"/>
    <w:rsid w:val="00F77C4B"/>
    <w:rsid w:val="00F8002C"/>
    <w:rsid w:val="00F8006F"/>
    <w:rsid w:val="00F80716"/>
    <w:rsid w:val="00F80805"/>
    <w:rsid w:val="00F80851"/>
    <w:rsid w:val="00F80ABB"/>
    <w:rsid w:val="00F80C3D"/>
    <w:rsid w:val="00F80D58"/>
    <w:rsid w:val="00F80D83"/>
    <w:rsid w:val="00F810A6"/>
    <w:rsid w:val="00F81636"/>
    <w:rsid w:val="00F81668"/>
    <w:rsid w:val="00F81693"/>
    <w:rsid w:val="00F818AC"/>
    <w:rsid w:val="00F8200A"/>
    <w:rsid w:val="00F820FC"/>
    <w:rsid w:val="00F828DC"/>
    <w:rsid w:val="00F82A4B"/>
    <w:rsid w:val="00F82A80"/>
    <w:rsid w:val="00F82AB2"/>
    <w:rsid w:val="00F82D2C"/>
    <w:rsid w:val="00F82E72"/>
    <w:rsid w:val="00F82FA9"/>
    <w:rsid w:val="00F8311B"/>
    <w:rsid w:val="00F8325F"/>
    <w:rsid w:val="00F83A8D"/>
    <w:rsid w:val="00F83C49"/>
    <w:rsid w:val="00F8409B"/>
    <w:rsid w:val="00F840F4"/>
    <w:rsid w:val="00F841D8"/>
    <w:rsid w:val="00F847BA"/>
    <w:rsid w:val="00F84906"/>
    <w:rsid w:val="00F84FDB"/>
    <w:rsid w:val="00F854B8"/>
    <w:rsid w:val="00F85781"/>
    <w:rsid w:val="00F8587D"/>
    <w:rsid w:val="00F85A76"/>
    <w:rsid w:val="00F860A4"/>
    <w:rsid w:val="00F861DA"/>
    <w:rsid w:val="00F86325"/>
    <w:rsid w:val="00F86631"/>
    <w:rsid w:val="00F86B45"/>
    <w:rsid w:val="00F86D5B"/>
    <w:rsid w:val="00F8722B"/>
    <w:rsid w:val="00F872CD"/>
    <w:rsid w:val="00F875F4"/>
    <w:rsid w:val="00F87D2E"/>
    <w:rsid w:val="00F87D65"/>
    <w:rsid w:val="00F90323"/>
    <w:rsid w:val="00F90554"/>
    <w:rsid w:val="00F90BC9"/>
    <w:rsid w:val="00F9111A"/>
    <w:rsid w:val="00F9127C"/>
    <w:rsid w:val="00F912D2"/>
    <w:rsid w:val="00F915E1"/>
    <w:rsid w:val="00F91E97"/>
    <w:rsid w:val="00F91F80"/>
    <w:rsid w:val="00F91FF4"/>
    <w:rsid w:val="00F92232"/>
    <w:rsid w:val="00F922C3"/>
    <w:rsid w:val="00F92406"/>
    <w:rsid w:val="00F92580"/>
    <w:rsid w:val="00F9258D"/>
    <w:rsid w:val="00F92B5B"/>
    <w:rsid w:val="00F92B60"/>
    <w:rsid w:val="00F92F84"/>
    <w:rsid w:val="00F93390"/>
    <w:rsid w:val="00F936CC"/>
    <w:rsid w:val="00F937E6"/>
    <w:rsid w:val="00F941B8"/>
    <w:rsid w:val="00F941C0"/>
    <w:rsid w:val="00F941D5"/>
    <w:rsid w:val="00F94227"/>
    <w:rsid w:val="00F943B4"/>
    <w:rsid w:val="00F9482E"/>
    <w:rsid w:val="00F94ACE"/>
    <w:rsid w:val="00F95FD0"/>
    <w:rsid w:val="00F961FB"/>
    <w:rsid w:val="00F96350"/>
    <w:rsid w:val="00F96416"/>
    <w:rsid w:val="00F9669C"/>
    <w:rsid w:val="00F966A0"/>
    <w:rsid w:val="00F96A5C"/>
    <w:rsid w:val="00F96AC2"/>
    <w:rsid w:val="00F96CCA"/>
    <w:rsid w:val="00F97163"/>
    <w:rsid w:val="00F97271"/>
    <w:rsid w:val="00F979E7"/>
    <w:rsid w:val="00F97A3E"/>
    <w:rsid w:val="00F97C8A"/>
    <w:rsid w:val="00FA04F0"/>
    <w:rsid w:val="00FA0537"/>
    <w:rsid w:val="00FA090A"/>
    <w:rsid w:val="00FA107B"/>
    <w:rsid w:val="00FA1085"/>
    <w:rsid w:val="00FA1091"/>
    <w:rsid w:val="00FA1137"/>
    <w:rsid w:val="00FA1555"/>
    <w:rsid w:val="00FA1667"/>
    <w:rsid w:val="00FA168E"/>
    <w:rsid w:val="00FA17A3"/>
    <w:rsid w:val="00FA1A3F"/>
    <w:rsid w:val="00FA1AA8"/>
    <w:rsid w:val="00FA1AAF"/>
    <w:rsid w:val="00FA1D84"/>
    <w:rsid w:val="00FA1DBC"/>
    <w:rsid w:val="00FA1FBE"/>
    <w:rsid w:val="00FA1FF0"/>
    <w:rsid w:val="00FA23E3"/>
    <w:rsid w:val="00FA2ADD"/>
    <w:rsid w:val="00FA3411"/>
    <w:rsid w:val="00FA35BE"/>
    <w:rsid w:val="00FA36D4"/>
    <w:rsid w:val="00FA3735"/>
    <w:rsid w:val="00FA38BC"/>
    <w:rsid w:val="00FA3B33"/>
    <w:rsid w:val="00FA3DC6"/>
    <w:rsid w:val="00FA407F"/>
    <w:rsid w:val="00FA415D"/>
    <w:rsid w:val="00FA5128"/>
    <w:rsid w:val="00FA526E"/>
    <w:rsid w:val="00FA5BE9"/>
    <w:rsid w:val="00FA5F02"/>
    <w:rsid w:val="00FA67C5"/>
    <w:rsid w:val="00FA697A"/>
    <w:rsid w:val="00FA6BA8"/>
    <w:rsid w:val="00FA7AB6"/>
    <w:rsid w:val="00FA7AD3"/>
    <w:rsid w:val="00FB0096"/>
    <w:rsid w:val="00FB04CD"/>
    <w:rsid w:val="00FB0539"/>
    <w:rsid w:val="00FB06FA"/>
    <w:rsid w:val="00FB07E5"/>
    <w:rsid w:val="00FB09DE"/>
    <w:rsid w:val="00FB0BED"/>
    <w:rsid w:val="00FB1087"/>
    <w:rsid w:val="00FB1233"/>
    <w:rsid w:val="00FB141A"/>
    <w:rsid w:val="00FB1527"/>
    <w:rsid w:val="00FB1A06"/>
    <w:rsid w:val="00FB1AC4"/>
    <w:rsid w:val="00FB243D"/>
    <w:rsid w:val="00FB271F"/>
    <w:rsid w:val="00FB281C"/>
    <w:rsid w:val="00FB2DBC"/>
    <w:rsid w:val="00FB3065"/>
    <w:rsid w:val="00FB32ED"/>
    <w:rsid w:val="00FB3D08"/>
    <w:rsid w:val="00FB41BF"/>
    <w:rsid w:val="00FB431D"/>
    <w:rsid w:val="00FB482E"/>
    <w:rsid w:val="00FB5002"/>
    <w:rsid w:val="00FB5919"/>
    <w:rsid w:val="00FB5D98"/>
    <w:rsid w:val="00FB5EAE"/>
    <w:rsid w:val="00FB6066"/>
    <w:rsid w:val="00FB63B9"/>
    <w:rsid w:val="00FB641F"/>
    <w:rsid w:val="00FB698B"/>
    <w:rsid w:val="00FB6DF7"/>
    <w:rsid w:val="00FB74AB"/>
    <w:rsid w:val="00FB7973"/>
    <w:rsid w:val="00FB7DE9"/>
    <w:rsid w:val="00FB7F46"/>
    <w:rsid w:val="00FC000F"/>
    <w:rsid w:val="00FC00B5"/>
    <w:rsid w:val="00FC04CD"/>
    <w:rsid w:val="00FC061B"/>
    <w:rsid w:val="00FC0B07"/>
    <w:rsid w:val="00FC0B81"/>
    <w:rsid w:val="00FC0F73"/>
    <w:rsid w:val="00FC115E"/>
    <w:rsid w:val="00FC140A"/>
    <w:rsid w:val="00FC266C"/>
    <w:rsid w:val="00FC2C4D"/>
    <w:rsid w:val="00FC2F8B"/>
    <w:rsid w:val="00FC304F"/>
    <w:rsid w:val="00FC35EC"/>
    <w:rsid w:val="00FC3671"/>
    <w:rsid w:val="00FC3844"/>
    <w:rsid w:val="00FC3D70"/>
    <w:rsid w:val="00FC3F5C"/>
    <w:rsid w:val="00FC4139"/>
    <w:rsid w:val="00FC4383"/>
    <w:rsid w:val="00FC43A8"/>
    <w:rsid w:val="00FC43C2"/>
    <w:rsid w:val="00FC451F"/>
    <w:rsid w:val="00FC4C02"/>
    <w:rsid w:val="00FC5563"/>
    <w:rsid w:val="00FC5A2B"/>
    <w:rsid w:val="00FC5BE3"/>
    <w:rsid w:val="00FC5EBB"/>
    <w:rsid w:val="00FC693A"/>
    <w:rsid w:val="00FC6963"/>
    <w:rsid w:val="00FC6AEF"/>
    <w:rsid w:val="00FC6CE0"/>
    <w:rsid w:val="00FC6DBD"/>
    <w:rsid w:val="00FC6F4D"/>
    <w:rsid w:val="00FC782D"/>
    <w:rsid w:val="00FC7F6F"/>
    <w:rsid w:val="00FD115E"/>
    <w:rsid w:val="00FD14E9"/>
    <w:rsid w:val="00FD1CAA"/>
    <w:rsid w:val="00FD1F30"/>
    <w:rsid w:val="00FD1F68"/>
    <w:rsid w:val="00FD2305"/>
    <w:rsid w:val="00FD251A"/>
    <w:rsid w:val="00FD2B28"/>
    <w:rsid w:val="00FD2D74"/>
    <w:rsid w:val="00FD3652"/>
    <w:rsid w:val="00FD3796"/>
    <w:rsid w:val="00FD40A5"/>
    <w:rsid w:val="00FD430B"/>
    <w:rsid w:val="00FD4723"/>
    <w:rsid w:val="00FD482E"/>
    <w:rsid w:val="00FD4867"/>
    <w:rsid w:val="00FD4ADB"/>
    <w:rsid w:val="00FD4B8F"/>
    <w:rsid w:val="00FD4F47"/>
    <w:rsid w:val="00FD523C"/>
    <w:rsid w:val="00FD585C"/>
    <w:rsid w:val="00FD60D4"/>
    <w:rsid w:val="00FD60EF"/>
    <w:rsid w:val="00FD645B"/>
    <w:rsid w:val="00FD68D0"/>
    <w:rsid w:val="00FD6B2C"/>
    <w:rsid w:val="00FD7098"/>
    <w:rsid w:val="00FD70AC"/>
    <w:rsid w:val="00FD70F3"/>
    <w:rsid w:val="00FD72BF"/>
    <w:rsid w:val="00FD73E6"/>
    <w:rsid w:val="00FD763B"/>
    <w:rsid w:val="00FD7677"/>
    <w:rsid w:val="00FD7816"/>
    <w:rsid w:val="00FD79A3"/>
    <w:rsid w:val="00FD7B94"/>
    <w:rsid w:val="00FD7FE4"/>
    <w:rsid w:val="00FE0161"/>
    <w:rsid w:val="00FE07A1"/>
    <w:rsid w:val="00FE092F"/>
    <w:rsid w:val="00FE1259"/>
    <w:rsid w:val="00FE1683"/>
    <w:rsid w:val="00FE212C"/>
    <w:rsid w:val="00FE22F6"/>
    <w:rsid w:val="00FE286A"/>
    <w:rsid w:val="00FE2931"/>
    <w:rsid w:val="00FE2EAF"/>
    <w:rsid w:val="00FE30B0"/>
    <w:rsid w:val="00FE31FC"/>
    <w:rsid w:val="00FE3208"/>
    <w:rsid w:val="00FE38A4"/>
    <w:rsid w:val="00FE3971"/>
    <w:rsid w:val="00FE40C7"/>
    <w:rsid w:val="00FE4859"/>
    <w:rsid w:val="00FE4A35"/>
    <w:rsid w:val="00FE4A95"/>
    <w:rsid w:val="00FE4E3C"/>
    <w:rsid w:val="00FE4E8A"/>
    <w:rsid w:val="00FE507B"/>
    <w:rsid w:val="00FE558B"/>
    <w:rsid w:val="00FE5765"/>
    <w:rsid w:val="00FE57B1"/>
    <w:rsid w:val="00FE5968"/>
    <w:rsid w:val="00FE5FCD"/>
    <w:rsid w:val="00FE654C"/>
    <w:rsid w:val="00FE6950"/>
    <w:rsid w:val="00FE6A99"/>
    <w:rsid w:val="00FE6F19"/>
    <w:rsid w:val="00FE70D0"/>
    <w:rsid w:val="00FE71C0"/>
    <w:rsid w:val="00FE7721"/>
    <w:rsid w:val="00FE78CC"/>
    <w:rsid w:val="00FE7E37"/>
    <w:rsid w:val="00FF0207"/>
    <w:rsid w:val="00FF0391"/>
    <w:rsid w:val="00FF0462"/>
    <w:rsid w:val="00FF0644"/>
    <w:rsid w:val="00FF099F"/>
    <w:rsid w:val="00FF0F21"/>
    <w:rsid w:val="00FF0F5C"/>
    <w:rsid w:val="00FF1140"/>
    <w:rsid w:val="00FF128A"/>
    <w:rsid w:val="00FF17C1"/>
    <w:rsid w:val="00FF208D"/>
    <w:rsid w:val="00FF2310"/>
    <w:rsid w:val="00FF2C5A"/>
    <w:rsid w:val="00FF2D92"/>
    <w:rsid w:val="00FF3048"/>
    <w:rsid w:val="00FF346D"/>
    <w:rsid w:val="00FF3586"/>
    <w:rsid w:val="00FF35A6"/>
    <w:rsid w:val="00FF38FE"/>
    <w:rsid w:val="00FF3CD8"/>
    <w:rsid w:val="00FF408E"/>
    <w:rsid w:val="00FF4299"/>
    <w:rsid w:val="00FF4458"/>
    <w:rsid w:val="00FF4701"/>
    <w:rsid w:val="00FF4B98"/>
    <w:rsid w:val="00FF5489"/>
    <w:rsid w:val="00FF5815"/>
    <w:rsid w:val="00FF5846"/>
    <w:rsid w:val="00FF5C95"/>
    <w:rsid w:val="00FF678E"/>
    <w:rsid w:val="00FF685F"/>
    <w:rsid w:val="00FF6877"/>
    <w:rsid w:val="00FF69B3"/>
    <w:rsid w:val="00FF6C1F"/>
    <w:rsid w:val="00FF6F18"/>
    <w:rsid w:val="00FF7449"/>
    <w:rsid w:val="00FF74D9"/>
    <w:rsid w:val="00FF771C"/>
    <w:rsid w:val="00FF7AC2"/>
    <w:rsid w:val="00FF7C4D"/>
    <w:rsid w:val="00FF7C60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6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665"/>
    <w:pPr>
      <w:keepNext/>
      <w:spacing w:line="360" w:lineRule="auto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2665"/>
    <w:pPr>
      <w:keepNext/>
      <w:jc w:val="center"/>
      <w:outlineLvl w:val="2"/>
    </w:pPr>
    <w:rPr>
      <w:b/>
      <w:bCs/>
      <w:spacing w:val="2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2665"/>
    <w:pPr>
      <w:keepNext/>
      <w:jc w:val="center"/>
      <w:outlineLvl w:val="3"/>
    </w:pPr>
    <w:rPr>
      <w:b/>
      <w:bCs/>
      <w:spacing w:val="2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2665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266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92665"/>
    <w:rPr>
      <w:rFonts w:ascii="Times New Roman" w:hAnsi="Times New Roman" w:cs="Times New Roman"/>
      <w:b/>
      <w:bCs/>
      <w:spacing w:val="2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2665"/>
    <w:rPr>
      <w:rFonts w:ascii="Times New Roman" w:hAnsi="Times New Roman" w:cs="Times New Roman"/>
      <w:b/>
      <w:bCs/>
      <w:spacing w:val="20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926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E92665"/>
    <w:pPr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E92665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A2B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A2B3A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A2B3A"/>
    <w:pPr>
      <w:ind w:left="720"/>
    </w:pPr>
  </w:style>
  <w:style w:type="paragraph" w:styleId="NoSpacing">
    <w:name w:val="No Spacing"/>
    <w:uiPriority w:val="99"/>
    <w:qFormat/>
    <w:rsid w:val="006A2B3A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376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2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</Pages>
  <Words>391</Words>
  <Characters>2229</Characters>
  <Application>Microsoft Office Outlook</Application>
  <DocSecurity>0</DocSecurity>
  <Lines>0</Lines>
  <Paragraphs>0</Paragraphs>
  <ScaleCrop>false</ScaleCrop>
  <Company>Детсад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петушок</dc:creator>
  <cp:keywords/>
  <dc:description/>
  <cp:lastModifiedBy>Анна</cp:lastModifiedBy>
  <cp:revision>15</cp:revision>
  <cp:lastPrinted>2013-09-12T04:56:00Z</cp:lastPrinted>
  <dcterms:created xsi:type="dcterms:W3CDTF">2012-09-12T04:52:00Z</dcterms:created>
  <dcterms:modified xsi:type="dcterms:W3CDTF">2015-07-06T15:58:00Z</dcterms:modified>
</cp:coreProperties>
</file>