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7A" w:rsidRDefault="0019737A" w:rsidP="00D92CF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Казанская школа № 142</w:t>
      </w:r>
    </w:p>
    <w:p w:rsidR="0019737A" w:rsidRDefault="0019737A" w:rsidP="00D92CF8">
      <w:pPr>
        <w:jc w:val="center"/>
        <w:rPr>
          <w:rFonts w:ascii="Times New Roman" w:hAnsi="Times New Roman"/>
          <w:sz w:val="32"/>
          <w:szCs w:val="32"/>
        </w:rPr>
      </w:pPr>
    </w:p>
    <w:p w:rsidR="0019737A" w:rsidRDefault="0019737A" w:rsidP="00D92CF8">
      <w:pPr>
        <w:jc w:val="center"/>
        <w:rPr>
          <w:rFonts w:ascii="Times New Roman" w:hAnsi="Times New Roman"/>
          <w:sz w:val="32"/>
          <w:szCs w:val="32"/>
        </w:rPr>
      </w:pPr>
    </w:p>
    <w:p w:rsidR="0019737A" w:rsidRDefault="0019737A" w:rsidP="00D92CF8">
      <w:pPr>
        <w:jc w:val="center"/>
        <w:rPr>
          <w:rFonts w:ascii="Times New Roman" w:hAnsi="Times New Roman"/>
          <w:sz w:val="32"/>
          <w:szCs w:val="32"/>
        </w:rPr>
      </w:pPr>
    </w:p>
    <w:p w:rsidR="0019737A" w:rsidRDefault="0019737A" w:rsidP="00D92CF8">
      <w:pPr>
        <w:jc w:val="center"/>
        <w:rPr>
          <w:rFonts w:ascii="Times New Roman" w:hAnsi="Times New Roman"/>
          <w:sz w:val="32"/>
          <w:szCs w:val="32"/>
        </w:rPr>
      </w:pPr>
    </w:p>
    <w:p w:rsidR="0019737A" w:rsidRDefault="0019737A" w:rsidP="00D92CF8">
      <w:pPr>
        <w:jc w:val="center"/>
        <w:rPr>
          <w:rFonts w:ascii="Times New Roman" w:hAnsi="Times New Roman"/>
          <w:sz w:val="32"/>
          <w:szCs w:val="32"/>
        </w:rPr>
      </w:pPr>
    </w:p>
    <w:p w:rsidR="0019737A" w:rsidRDefault="0019737A" w:rsidP="00D92CF8">
      <w:pPr>
        <w:jc w:val="center"/>
        <w:rPr>
          <w:rFonts w:ascii="Times New Roman" w:hAnsi="Times New Roman"/>
          <w:sz w:val="32"/>
          <w:szCs w:val="32"/>
        </w:rPr>
      </w:pPr>
    </w:p>
    <w:p w:rsidR="0019737A" w:rsidRDefault="0019737A" w:rsidP="00D92CF8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КОНСПЕКТ ОТКРЫТОГО УРОКА по истории Отечества в 7 классе </w:t>
      </w:r>
    </w:p>
    <w:p w:rsidR="0019737A" w:rsidRDefault="0019737A" w:rsidP="00D92CF8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ТЕМА: «Жизнь и быт славян. Славянские воины и богатыри».</w:t>
      </w:r>
    </w:p>
    <w:p w:rsidR="0019737A" w:rsidRDefault="0019737A" w:rsidP="00D92CF8">
      <w:pPr>
        <w:jc w:val="center"/>
        <w:rPr>
          <w:rFonts w:ascii="Times New Roman" w:hAnsi="Times New Roman"/>
          <w:sz w:val="56"/>
          <w:szCs w:val="56"/>
        </w:rPr>
      </w:pPr>
    </w:p>
    <w:p w:rsidR="0019737A" w:rsidRDefault="0019737A" w:rsidP="00D92CF8">
      <w:pPr>
        <w:jc w:val="center"/>
        <w:rPr>
          <w:rFonts w:ascii="Times New Roman" w:hAnsi="Times New Roman"/>
          <w:sz w:val="36"/>
          <w:szCs w:val="36"/>
        </w:rPr>
      </w:pPr>
    </w:p>
    <w:p w:rsidR="0019737A" w:rsidRDefault="0019737A" w:rsidP="00D92CF8">
      <w:pPr>
        <w:jc w:val="center"/>
        <w:rPr>
          <w:rFonts w:ascii="Times New Roman" w:hAnsi="Times New Roman"/>
          <w:sz w:val="36"/>
          <w:szCs w:val="36"/>
        </w:rPr>
      </w:pPr>
    </w:p>
    <w:p w:rsidR="0019737A" w:rsidRDefault="0019737A" w:rsidP="00D92CF8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Автор – разработчик:</w:t>
      </w:r>
    </w:p>
    <w:p w:rsidR="0019737A" w:rsidRDefault="0019737A" w:rsidP="00D92CF8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Телегина С.А.</w:t>
      </w:r>
    </w:p>
    <w:p w:rsidR="0019737A" w:rsidRDefault="0019737A" w:rsidP="00D92CF8">
      <w:pPr>
        <w:jc w:val="right"/>
        <w:rPr>
          <w:rFonts w:ascii="Times New Roman" w:hAnsi="Times New Roman"/>
          <w:sz w:val="36"/>
          <w:szCs w:val="36"/>
        </w:rPr>
      </w:pPr>
    </w:p>
    <w:p w:rsidR="0019737A" w:rsidRDefault="0019737A" w:rsidP="00D92CF8">
      <w:pPr>
        <w:jc w:val="right"/>
        <w:rPr>
          <w:rFonts w:ascii="Times New Roman" w:hAnsi="Times New Roman"/>
          <w:sz w:val="36"/>
          <w:szCs w:val="36"/>
        </w:rPr>
      </w:pPr>
    </w:p>
    <w:p w:rsidR="0019737A" w:rsidRDefault="0019737A" w:rsidP="00D92CF8">
      <w:pPr>
        <w:jc w:val="right"/>
        <w:rPr>
          <w:rFonts w:ascii="Times New Roman" w:hAnsi="Times New Roman"/>
          <w:sz w:val="36"/>
          <w:szCs w:val="36"/>
        </w:rPr>
      </w:pPr>
    </w:p>
    <w:p w:rsidR="0019737A" w:rsidRDefault="0019737A" w:rsidP="00D92CF8">
      <w:pPr>
        <w:jc w:val="right"/>
        <w:rPr>
          <w:rFonts w:ascii="Times New Roman" w:hAnsi="Times New Roman"/>
          <w:sz w:val="36"/>
          <w:szCs w:val="36"/>
        </w:rPr>
      </w:pPr>
    </w:p>
    <w:p w:rsidR="0019737A" w:rsidRDefault="0019737A" w:rsidP="00D92CF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2015 год</w:t>
      </w:r>
    </w:p>
    <w:p w:rsidR="0019737A" w:rsidRPr="00B03BB4" w:rsidRDefault="0019737A" w:rsidP="00D92CF8">
      <w:pPr>
        <w:rPr>
          <w:rFonts w:ascii="Times New Roman" w:hAnsi="Times New Roman"/>
          <w:sz w:val="32"/>
          <w:szCs w:val="32"/>
        </w:rPr>
      </w:pPr>
      <w:r w:rsidRPr="00B03BB4">
        <w:rPr>
          <w:rFonts w:ascii="Times New Roman" w:hAnsi="Times New Roman"/>
          <w:sz w:val="32"/>
          <w:szCs w:val="32"/>
          <w:u w:val="single"/>
        </w:rPr>
        <w:t>Дата проведения урока:</w:t>
      </w:r>
      <w:r w:rsidRPr="00B03BB4">
        <w:rPr>
          <w:rFonts w:ascii="Times New Roman" w:hAnsi="Times New Roman"/>
          <w:sz w:val="32"/>
          <w:szCs w:val="32"/>
        </w:rPr>
        <w:t xml:space="preserve"> 12 декабря 2014 года</w:t>
      </w:r>
    </w:p>
    <w:p w:rsidR="0019737A" w:rsidRPr="00B03BB4" w:rsidRDefault="0019737A" w:rsidP="00D92CF8">
      <w:pPr>
        <w:rPr>
          <w:rFonts w:ascii="Times New Roman" w:hAnsi="Times New Roman"/>
          <w:sz w:val="32"/>
          <w:szCs w:val="32"/>
        </w:rPr>
      </w:pPr>
    </w:p>
    <w:p w:rsidR="0019737A" w:rsidRPr="00B03BB4" w:rsidRDefault="0019737A" w:rsidP="00D92CF8">
      <w:pPr>
        <w:rPr>
          <w:rFonts w:ascii="Times New Roman" w:hAnsi="Times New Roman"/>
          <w:sz w:val="32"/>
          <w:szCs w:val="32"/>
        </w:rPr>
      </w:pPr>
      <w:r w:rsidRPr="00B03BB4">
        <w:rPr>
          <w:rFonts w:ascii="Times New Roman" w:hAnsi="Times New Roman"/>
          <w:sz w:val="32"/>
          <w:szCs w:val="32"/>
          <w:u w:val="single"/>
        </w:rPr>
        <w:t>Тема:</w:t>
      </w:r>
      <w:r w:rsidRPr="00B03BB4">
        <w:rPr>
          <w:rFonts w:ascii="Times New Roman" w:hAnsi="Times New Roman"/>
          <w:sz w:val="32"/>
          <w:szCs w:val="32"/>
        </w:rPr>
        <w:t xml:space="preserve"> «Жизнь и быт славян. Славянские воины и богатыри».</w:t>
      </w:r>
    </w:p>
    <w:p w:rsidR="0019737A" w:rsidRPr="00B03BB4" w:rsidRDefault="0019737A" w:rsidP="00D92CF8">
      <w:pPr>
        <w:rPr>
          <w:rFonts w:ascii="Times New Roman" w:hAnsi="Times New Roman"/>
          <w:sz w:val="32"/>
          <w:szCs w:val="32"/>
        </w:rPr>
      </w:pPr>
    </w:p>
    <w:p w:rsidR="0019737A" w:rsidRPr="00B03BB4" w:rsidRDefault="0019737A" w:rsidP="00D35B7C">
      <w:pPr>
        <w:pStyle w:val="c3"/>
        <w:spacing w:before="0" w:beforeAutospacing="0" w:after="0" w:afterAutospacing="0"/>
        <w:rPr>
          <w:sz w:val="32"/>
          <w:szCs w:val="32"/>
          <w:u w:val="single"/>
        </w:rPr>
      </w:pPr>
      <w:r w:rsidRPr="00B03BB4">
        <w:rPr>
          <w:sz w:val="32"/>
          <w:szCs w:val="32"/>
          <w:u w:val="single"/>
        </w:rPr>
        <w:t xml:space="preserve">Цели: </w:t>
      </w:r>
    </w:p>
    <w:p w:rsidR="0019737A" w:rsidRPr="00D92CF8" w:rsidRDefault="0019737A" w:rsidP="00D35B7C">
      <w:pPr>
        <w:pStyle w:val="c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92CF8">
        <w:rPr>
          <w:color w:val="000000"/>
          <w:sz w:val="32"/>
          <w:szCs w:val="32"/>
        </w:rPr>
        <w:t>формирование личности способной к творческой деятельности;</w:t>
      </w:r>
    </w:p>
    <w:p w:rsidR="0019737A" w:rsidRPr="00B03BB4" w:rsidRDefault="0019737A" w:rsidP="00D35B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color w:val="000000"/>
          <w:sz w:val="32"/>
          <w:szCs w:val="32"/>
          <w:lang w:eastAsia="ru-RU"/>
        </w:rPr>
        <w:t>формирование и совершенствование всех видов речевой деятельности школьника (слушание, чтение, говорение, письмо, пересказ);</w:t>
      </w:r>
    </w:p>
    <w:p w:rsidR="0019737A" w:rsidRPr="00B03BB4" w:rsidRDefault="0019737A" w:rsidP="00D35B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color w:val="000000"/>
          <w:sz w:val="32"/>
          <w:szCs w:val="32"/>
          <w:lang w:eastAsia="ru-RU"/>
        </w:rPr>
        <w:t>развитие личности ребенка, его речевых способностей, внимания, мышления, памяти и воображения; мотивации к дальнейшему овладению знаниями по истории;</w:t>
      </w:r>
    </w:p>
    <w:p w:rsidR="0019737A" w:rsidRPr="00B03BB4" w:rsidRDefault="0019737A" w:rsidP="00D35B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color w:val="000000"/>
          <w:sz w:val="32"/>
          <w:szCs w:val="32"/>
          <w:lang w:eastAsia="ru-RU"/>
        </w:rPr>
        <w:t> развитие образного и логического мышления, воображения, речи, формирование предметных умений и навыков, необходимых  для успешного решения  учебных и практических задач и продолжения образования;</w:t>
      </w:r>
    </w:p>
    <w:p w:rsidR="0019737A" w:rsidRPr="00B03BB4" w:rsidRDefault="0019737A" w:rsidP="00D35B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color w:val="000000"/>
          <w:sz w:val="32"/>
          <w:szCs w:val="32"/>
          <w:lang w:eastAsia="ru-RU"/>
        </w:rPr>
        <w:t>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чувств: любви к родной природе, своему народу, Родине, уважения к ее традиции, героическому прошлому, многонациональной культуре;</w:t>
      </w:r>
    </w:p>
    <w:p w:rsidR="0019737A" w:rsidRPr="00B03BB4" w:rsidRDefault="0019737A" w:rsidP="00D35B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color w:val="000000"/>
          <w:sz w:val="32"/>
          <w:szCs w:val="32"/>
          <w:lang w:eastAsia="ru-RU"/>
        </w:rPr>
        <w:t>укрепление здоровья, содействие гармоническому физическому развитию и всесторонней физической подготовленности;</w:t>
      </w:r>
    </w:p>
    <w:p w:rsidR="0019737A" w:rsidRPr="00B03BB4" w:rsidRDefault="0019737A" w:rsidP="00D35B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color w:val="000000"/>
          <w:sz w:val="32"/>
          <w:szCs w:val="32"/>
          <w:lang w:eastAsia="ru-RU"/>
        </w:rPr>
        <w:t>овладение общеразвивающими  и коррегирующими физическими упражнениями, умением их использовать в режиме учебного дня, активного отдыха и досуга;</w:t>
      </w:r>
    </w:p>
    <w:p w:rsidR="0019737A" w:rsidRPr="00B03BB4" w:rsidRDefault="0019737A" w:rsidP="00D35B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color w:val="000000"/>
          <w:sz w:val="32"/>
          <w:szCs w:val="32"/>
          <w:lang w:eastAsia="ru-RU"/>
        </w:rPr>
        <w:t>воспитание познавательной активности, интереса и инициативы.</w:t>
      </w:r>
    </w:p>
    <w:p w:rsidR="0019737A" w:rsidRPr="00B03BB4" w:rsidRDefault="0019737A" w:rsidP="00D92CF8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D92CF8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D92CF8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D92CF8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D92CF8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D92CF8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D92CF8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9737A" w:rsidRDefault="0019737A" w:rsidP="00D92CF8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D92CF8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D92CF8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u w:val="single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u w:val="single"/>
          <w:lang w:eastAsia="ru-RU"/>
        </w:rPr>
        <w:t>Ход урока:</w:t>
      </w:r>
    </w:p>
    <w:p w:rsidR="0019737A" w:rsidRPr="00B03BB4" w:rsidRDefault="0019737A" w:rsidP="00D92CF8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F569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Орг. момент.</w:t>
      </w:r>
    </w:p>
    <w:p w:rsidR="0019737A" w:rsidRPr="00B03BB4" w:rsidRDefault="0019737A" w:rsidP="00F56999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Дети (хором) говорят речёвку:</w:t>
      </w:r>
    </w:p>
    <w:p w:rsidR="0019737A" w:rsidRPr="00B03BB4" w:rsidRDefault="0019737A" w:rsidP="00F56999">
      <w:pPr>
        <w:pStyle w:val="ListParagraph"/>
        <w:spacing w:after="0" w:line="240" w:lineRule="auto"/>
        <w:ind w:left="1134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Слава нашей стороне!</w:t>
      </w:r>
    </w:p>
    <w:p w:rsidR="0019737A" w:rsidRPr="00B03BB4" w:rsidRDefault="0019737A" w:rsidP="00F56999">
      <w:pPr>
        <w:pStyle w:val="ListParagraph"/>
        <w:spacing w:after="0" w:line="240" w:lineRule="auto"/>
        <w:ind w:left="1134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Слава русской старине!</w:t>
      </w:r>
    </w:p>
    <w:p w:rsidR="0019737A" w:rsidRPr="00B03BB4" w:rsidRDefault="0019737A" w:rsidP="00F56999">
      <w:pPr>
        <w:pStyle w:val="ListParagraph"/>
        <w:spacing w:after="0" w:line="240" w:lineRule="auto"/>
        <w:ind w:left="1134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Колесо истории мы повернём</w:t>
      </w:r>
    </w:p>
    <w:p w:rsidR="0019737A" w:rsidRPr="00B03BB4" w:rsidRDefault="0019737A" w:rsidP="00F56999">
      <w:pPr>
        <w:pStyle w:val="ListParagraph"/>
        <w:spacing w:after="0" w:line="240" w:lineRule="auto"/>
        <w:ind w:left="1134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И рассказывать начнём</w:t>
      </w:r>
    </w:p>
    <w:p w:rsidR="0019737A" w:rsidRPr="00B03BB4" w:rsidRDefault="0019737A" w:rsidP="00F56999">
      <w:pPr>
        <w:pStyle w:val="ListParagraph"/>
        <w:spacing w:after="0" w:line="240" w:lineRule="auto"/>
        <w:ind w:left="1134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Чтобы люди знать могли</w:t>
      </w:r>
    </w:p>
    <w:p w:rsidR="0019737A" w:rsidRPr="00B03BB4" w:rsidRDefault="0019737A" w:rsidP="00F56999">
      <w:pPr>
        <w:pStyle w:val="ListParagraph"/>
        <w:spacing w:after="0" w:line="240" w:lineRule="auto"/>
        <w:ind w:left="1134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О делах родной земли.</w:t>
      </w:r>
    </w:p>
    <w:p w:rsidR="0019737A" w:rsidRPr="00B03BB4" w:rsidRDefault="0019737A" w:rsidP="00F56999">
      <w:pPr>
        <w:pStyle w:val="ListParagraph"/>
        <w:spacing w:after="0" w:line="240" w:lineRule="auto"/>
        <w:ind w:left="142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F569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Объявление темы урока:</w:t>
      </w:r>
    </w:p>
    <w:p w:rsidR="0019737A" w:rsidRPr="00B03BB4" w:rsidRDefault="0019737A" w:rsidP="00F56999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Ребята, скажите, какой сейчас век? (21-й)</w:t>
      </w:r>
    </w:p>
    <w:p w:rsidR="0019737A" w:rsidRPr="00B03BB4" w:rsidRDefault="0019737A" w:rsidP="00F56999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Как называется наша страна? (РФ)</w:t>
      </w:r>
    </w:p>
    <w:p w:rsidR="0019737A" w:rsidRPr="00B03BB4" w:rsidRDefault="0019737A" w:rsidP="00F56999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- Мы повернём колесо истории в глубину веков и окажемся в </w:t>
      </w:r>
      <w:r w:rsidRPr="00B03BB4">
        <w:rPr>
          <w:rFonts w:ascii="Times New Roman" w:hAnsi="Times New Roman"/>
          <w:bCs/>
          <w:color w:val="000000"/>
          <w:sz w:val="32"/>
          <w:szCs w:val="32"/>
          <w:lang w:val="en-US" w:eastAsia="ru-RU"/>
        </w:rPr>
        <w:t>IX</w:t>
      </w: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веке на Руси.</w:t>
      </w:r>
    </w:p>
    <w:p w:rsidR="0019737A" w:rsidRPr="00B03BB4" w:rsidRDefault="0019737A" w:rsidP="00F56999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Сколько веков прошло с тех пор? (более 10).</w:t>
      </w:r>
    </w:p>
    <w:p w:rsidR="0019737A" w:rsidRPr="00B03BB4" w:rsidRDefault="0019737A" w:rsidP="00F56999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Сколько это лет? (более 1000).</w:t>
      </w:r>
    </w:p>
    <w:p w:rsidR="0019737A" w:rsidRPr="00B03BB4" w:rsidRDefault="0019737A" w:rsidP="00F56999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Скажите, есть ли свидетели этого периода? (нет)</w:t>
      </w:r>
    </w:p>
    <w:p w:rsidR="0019737A" w:rsidRPr="00B03BB4" w:rsidRDefault="0019737A" w:rsidP="00F56999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Как назывались люди, от которых мы с вами произошли? (предки)</w:t>
      </w:r>
    </w:p>
    <w:p w:rsidR="0019737A" w:rsidRPr="00B03BB4" w:rsidRDefault="0019737A" w:rsidP="00F56999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F56999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Итак, сегодня мы будем говорить о наших предках – славянах – об их жизни, занятиях, ремёслах, а также узнаем о славянских воинах и богатырях.</w:t>
      </w:r>
    </w:p>
    <w:p w:rsidR="0019737A" w:rsidRPr="00B03BB4" w:rsidRDefault="0019737A" w:rsidP="00F56999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F56999">
      <w:pPr>
        <w:pStyle w:val="ListParagraph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Рассказ учителя.</w:t>
      </w:r>
    </w:p>
    <w:p w:rsidR="0019737A" w:rsidRPr="00B03BB4" w:rsidRDefault="0019737A" w:rsidP="00F56999">
      <w:pPr>
        <w:pStyle w:val="ListParagraph"/>
        <w:spacing w:after="0" w:line="240" w:lineRule="auto"/>
        <w:ind w:left="284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Когда – то в давние времена наши предки жили вместе. Их окружали густые леса, непроходимые болота, реки и озёра, на берегах которых паслись стада.</w:t>
      </w:r>
    </w:p>
    <w:p w:rsidR="0019737A" w:rsidRPr="00B03BB4" w:rsidRDefault="0019737A" w:rsidP="00F56999">
      <w:pPr>
        <w:pStyle w:val="ListParagraph"/>
        <w:spacing w:after="0" w:line="240" w:lineRule="auto"/>
        <w:ind w:left="284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Постепенно славяне расселились на обширны территории и разделились на южных, западных и восточных.</w:t>
      </w:r>
    </w:p>
    <w:p w:rsidR="0019737A" w:rsidRPr="00B03BB4" w:rsidRDefault="0019737A" w:rsidP="00F56999">
      <w:pPr>
        <w:pStyle w:val="ListParagraph"/>
        <w:spacing w:after="0" w:line="240" w:lineRule="auto"/>
        <w:ind w:left="284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Восточные славяне считаются предками украинцев, русских и белорусов.</w:t>
      </w:r>
    </w:p>
    <w:p w:rsidR="0019737A" w:rsidRPr="00B03BB4" w:rsidRDefault="0019737A" w:rsidP="00C1039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Восточные славяне делились на племена. Славяне, расселившиеся в лесах, назывались древлянами, от слова «древо», или «дерево». Там, где кончался лес и начиналось чистое поле – жили «поляне», от слова «поле». Славяне, которые жили севернее полян – назывались «северянами». В болотистых местах жили «дреговичи», от слова «дрегва», что по – славянски обозначает «болото».</w:t>
      </w:r>
    </w:p>
    <w:p w:rsidR="0019737A" w:rsidRPr="00B03BB4" w:rsidRDefault="0019737A" w:rsidP="00C1039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Какими же были наши предки?</w:t>
      </w:r>
    </w:p>
    <w:p w:rsidR="0019737A" w:rsidRPr="00B03BB4" w:rsidRDefault="0019737A" w:rsidP="00C1039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Наши предки – славяне были сильными, крепкими, смелыми, выносливыми. У них были русые волосы. Они были высокого роста, статные и красивые. Они могли долго выносить холод, жару и голод, были терпеливы. Ели славяне простую пищу.</w:t>
      </w:r>
    </w:p>
    <w:p w:rsidR="0019737A" w:rsidRPr="00B03BB4" w:rsidRDefault="0019737A" w:rsidP="00C1039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Славяне были прекрасными воинами. Воевать им приходилось около много. Они умели прятаться в траве, в лесу, скрываться на вершинах деревьев. Поскольку славяне жили всегда у воды, то они научились скрытно передвигаться по дну реки с трубкой из камыша во рту. Один конец трубки торчал из воды, и они могли дышать, находясь под водой. Такой  способ передвижения помогал им пробираться незаметно к врагам.</w:t>
      </w:r>
    </w:p>
    <w:p w:rsidR="0019737A" w:rsidRPr="00B03BB4" w:rsidRDefault="0019737A" w:rsidP="00C1039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132C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Опрос учащихся.</w:t>
      </w:r>
    </w:p>
    <w:p w:rsidR="0019737A" w:rsidRPr="00B03BB4" w:rsidRDefault="0019737A" w:rsidP="00132C9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Как жили славяне? (родами)</w:t>
      </w:r>
    </w:p>
    <w:p w:rsidR="0019737A" w:rsidRPr="00B03BB4" w:rsidRDefault="0019737A" w:rsidP="00132C9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Что такое род? (род – это объединение родственников)</w:t>
      </w:r>
    </w:p>
    <w:p w:rsidR="0019737A" w:rsidRPr="00B03BB4" w:rsidRDefault="0019737A" w:rsidP="00132C9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Род объединял…(несколько семей)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Из кого состояла семья? (из детей, родителей, бабушек, внуков, дедушек, правнуков)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Несколько семей составляли…(общину)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Как назывался глава семьи? (большак)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Кто стоял во главе семьи? (мудрый и опытный мужчина – старейшина)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Несколько соседних общин составляло…(племя)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Племенем управляло народное собрание, которое называлось…(вече)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Какие вопросы решались на собрании? (важные)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- Какие? 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* кто прав и виноват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* разрешались споры между соседями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* когда и какие участки земли надо начинать  обрабатывать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* когда начинать сев или сбор урожая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Как принималось решение? (решение принималось не поднятием рук, а криком...если крик слабый – люди не согласны)</w:t>
      </w:r>
    </w:p>
    <w:p w:rsidR="0019737A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Что означал громкий крик? (он означал согласие..силу крика определяли старейшины..они и выносили окончательное решение)</w:t>
      </w: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132C9E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5456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Повторение пройденного материала.</w:t>
      </w:r>
    </w:p>
    <w:p w:rsidR="0019737A" w:rsidRPr="00B03BB4" w:rsidRDefault="0019737A" w:rsidP="005456E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Где жили славяне? (в избах)</w:t>
      </w:r>
    </w:p>
    <w:p w:rsidR="0019737A" w:rsidRPr="00B03BB4" w:rsidRDefault="0019737A" w:rsidP="005456E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Давайте вспомним об основных  занятиях славян.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Работы у славян было много. Люди корчевали леса, пахали землю, пасли стада животных, ловили рыбу, собирали мёд диких пчёл, ягоды, грибы, охотились на диких зверей.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Рассказы детей о занятиях славян: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охота и рыболовство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скотоводство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бортничество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собирательство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- Суровая природа, необходимость постоянно трудиться, ходить на охоту, бороться против врагов – всё это влияло на характер славян. У них сложились свои обычаи, традиции жизни. 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Расскажите об обычаях славян.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Как вы считаете, какие черты характера сохранились у нас от наших предков?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Какие ремёсла были у восточных славян?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Славяне не оставались без дела и в летнюю жаркую пору, и в зимнюю стужу. А какими ремёслами они овладели?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Чем занимался гончар? кузнец? бондарь?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- За что их уважали люди?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Показ экспонатов: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кувшин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лапти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корзина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чугунный горшок с ухватом</w:t>
      </w:r>
    </w:p>
    <w:p w:rsidR="0019737A" w:rsidRPr="00B03BB4" w:rsidRDefault="0019737A" w:rsidP="005456EF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0133B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Физминутка.</w:t>
      </w:r>
    </w:p>
    <w:p w:rsidR="0019737A" w:rsidRPr="00B03BB4" w:rsidRDefault="0019737A" w:rsidP="000133B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0133B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Богатырь он каков</w:t>
      </w:r>
    </w:p>
    <w:p w:rsidR="0019737A" w:rsidRPr="00B03BB4" w:rsidRDefault="0019737A" w:rsidP="000133B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Он силён, он здоров</w:t>
      </w:r>
    </w:p>
    <w:p w:rsidR="0019737A" w:rsidRPr="00B03BB4" w:rsidRDefault="0019737A" w:rsidP="000133B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Он из лука стрелял</w:t>
      </w:r>
    </w:p>
    <w:p w:rsidR="0019737A" w:rsidRPr="00B03BB4" w:rsidRDefault="0019737A" w:rsidP="000133B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Метко палицу бросал,</w:t>
      </w:r>
    </w:p>
    <w:p w:rsidR="0019737A" w:rsidRPr="00B03BB4" w:rsidRDefault="0019737A" w:rsidP="000133B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На границе стоял,</w:t>
      </w:r>
    </w:p>
    <w:p w:rsidR="0019737A" w:rsidRPr="00B03BB4" w:rsidRDefault="0019737A" w:rsidP="000133B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Зорко – зорко наблюдал</w:t>
      </w:r>
    </w:p>
    <w:p w:rsidR="0019737A" w:rsidRPr="00B03BB4" w:rsidRDefault="0019737A" w:rsidP="000133B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Подрастём мы и, смотри.</w:t>
      </w:r>
    </w:p>
    <w:p w:rsidR="0019737A" w:rsidRPr="00B03BB4" w:rsidRDefault="0019737A" w:rsidP="000133BE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Станем, как богатыри.</w:t>
      </w:r>
    </w:p>
    <w:p w:rsidR="0019737A" w:rsidRPr="00B03BB4" w:rsidRDefault="0019737A" w:rsidP="000379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Объяснение нового материала. (Применение ИКТ)</w:t>
      </w:r>
    </w:p>
    <w:p w:rsidR="0019737A" w:rsidRPr="00B03BB4" w:rsidRDefault="0019737A" w:rsidP="0003792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Не случайно мы сегодня вспомнили  о богатырях.(слайд)</w:t>
      </w:r>
    </w:p>
    <w:p w:rsidR="0019737A" w:rsidRPr="00B03BB4" w:rsidRDefault="0019737A" w:rsidP="0003792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- Сегодня я расскажу о славянских воинах и богатырях. </w:t>
      </w: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Славяне всегда отчаянно сражались. Они смело пробирались в тыл врага, устраивали засады. Умирали в бою без стонов и жалоб. Воевали они пешими и конными. Чем же были вооружены славянские воины?  (слайд)</w:t>
      </w: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Основным оружием был лук со стрелами. Лук носили на плече в кожаной сумке, на правом боку воин вешал сумку со стрелами – колчан.(слайд) Стрелу делали из дерева с железным наконечником. К хвосту стрелы привязывали орлиные и гусиные перья, чтобы она быстрее летела.(слайд)</w:t>
      </w: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Другим оружием было копьё. Копьё делали из дерева, на конце укрепляли железный наконечник.(слайд)</w:t>
      </w: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- Славяне использовали в бою меч, боевой топор в виде полумесяца – секиру (слайд) и палицу (слайд) – тяжёлую палку с утолщением на конце. </w:t>
      </w: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Защищались славяне от вражеских ударов щитом (слайд).</w:t>
      </w: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Каждое славянское войско имело свою дружину (слайд). Это были сильные и смелые воины.</w:t>
      </w: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- На сторожевых башнях находился дозорный (слайд). Он зорко следил – не приближается ли враг. Если он видел облако пыли, значит приближается конница. Тут же выезжали навстречу отряды дружинников и начиналось сражение (слайд). </w:t>
      </w: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Среди славянских воинов в бою всегда кто – нибудь отличался своей силой, боевым умением, смелостью. Таких воинов называли богатырями (слайд).</w:t>
      </w: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  <w:t xml:space="preserve">В толковом словаре русского языка Владимира Ивановича Даля так объясняется слово богатырь. Богатырь – человек рослый, дородный, видный, необычайный силач, смелый и удачливый, храбрый и счастливый воин – витязь (воин на коне). </w:t>
      </w: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</w:pP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О боевых подвигах богатырей складывались песни, былины, легенды. Слепые певцы – сказители ходили по славянским посёлкам и исполняли песни – истории о богатырях. </w:t>
      </w:r>
    </w:p>
    <w:p w:rsidR="0019737A" w:rsidRPr="00B03BB4" w:rsidRDefault="0019737A" w:rsidP="00590DC0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Славяне любили своих героев – богатырей. Они были честными, добрыми, помогали людям, с врагами сражались смело и мужественно. </w:t>
      </w:r>
    </w:p>
    <w:p w:rsidR="0019737A" w:rsidRDefault="0019737A" w:rsidP="000B056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u w:val="single"/>
          <w:lang w:eastAsia="ru-RU"/>
        </w:rPr>
      </w:pPr>
    </w:p>
    <w:p w:rsidR="0019737A" w:rsidRDefault="0019737A" w:rsidP="000B056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u w:val="single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u w:val="single"/>
          <w:lang w:eastAsia="ru-RU"/>
        </w:rPr>
        <w:t>О Богатырях (слайд).</w:t>
      </w:r>
    </w:p>
    <w:p w:rsidR="0019737A" w:rsidRPr="00B03BB4" w:rsidRDefault="0019737A" w:rsidP="000B056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u w:val="single"/>
          <w:lang w:eastAsia="ru-RU"/>
        </w:rPr>
      </w:pPr>
    </w:p>
    <w:p w:rsidR="0019737A" w:rsidRPr="00B03BB4" w:rsidRDefault="0019737A" w:rsidP="000B0565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Картина Васнецова «Богатыри». На переднем плане картины – богатыри на защите родной земли. 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Кто из вас знает, каких былинных богатырей изобразил художник? (Добрыню Никитича, Илью Муромца, Алёшу Поповича).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У каждого из богатырей свой нрав и характер.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- Илья Муромец – крестьянин из Муромского села Карачарова. 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Добрыня Никитич – знатного происхождения, родом из Рязани.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Алёша Попович – сын соборного попа ростовского.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- Что нам известно о подвигах богатырей, изображённых на картине? 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- Добрыня Никитич сражался со Змеем Горынычем. 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Илья Муромец сражался с Соловьём – разбойником.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Алёша Попович победил Тугарин Змея.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Как одеты богатыри?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- Доспехи (слайд) в старину стоили немалых денег. Их берегли, передавали по наследству, считали дорогим подарком. 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- Кольчуга (слайд) – нелегко было её изготовить. На одну кольчугу уходило 20 тысяч колец и весила она 17 кг.</w:t>
      </w:r>
    </w:p>
    <w:p w:rsidR="0019737A" w:rsidRPr="00B03BB4" w:rsidRDefault="0019737A" w:rsidP="000B0565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590DC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u w:val="single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u w:val="single"/>
          <w:lang w:eastAsia="ru-RU"/>
        </w:rPr>
        <w:t>Дополнительно: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Трудные времена были на Руси, часто нападали враги лютые – воинственные соседи. Какое зло они несли на землю русскую? 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Разоряли селения, забирали в плен женщин и детей, увозили с собой богатства, драгоценности. В великом памятнике древне-русской литературы «Слово о полку Игореве» так изображена опустошённая земля русская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И застонал, братья, Киев от горя,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А Чернигов от напастей.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Тоска разлилась по Русской земле,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Печаль обильная потекла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Посреди земли Русской.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Ещё не знала Русь такого боя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На землю копья сыпались дождём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И тучи стрел неслись над головою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Мечи гремели, как небесный гром.</w:t>
      </w:r>
    </w:p>
    <w:p w:rsidR="0019737A" w:rsidRPr="00B03BB4" w:rsidRDefault="0019737A" w:rsidP="006B410F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6B410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Работа в тетради.</w:t>
      </w:r>
    </w:p>
    <w:p w:rsidR="0019737A" w:rsidRPr="00DB51E7" w:rsidRDefault="0019737A" w:rsidP="00DB51E7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Запишите словарные слова стр.95-96</w:t>
      </w:r>
      <w:bookmarkStart w:id="0" w:name="_GoBack"/>
      <w:bookmarkEnd w:id="0"/>
    </w:p>
    <w:p w:rsidR="0019737A" w:rsidRPr="00B03BB4" w:rsidRDefault="0019737A" w:rsidP="006B410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Закрепление изученного материала.</w:t>
      </w:r>
    </w:p>
    <w:p w:rsidR="0019737A" w:rsidRPr="00B03BB4" w:rsidRDefault="0019737A" w:rsidP="006B410F">
      <w:pPr>
        <w:spacing w:after="0" w:line="240" w:lineRule="auto"/>
        <w:ind w:left="108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6B41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Игра «Чем был вооружён славянский воин» (карточки на доске).</w:t>
      </w:r>
    </w:p>
    <w:p w:rsidR="0019737A" w:rsidRPr="00B03BB4" w:rsidRDefault="0019737A" w:rsidP="00D92CF8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9737A" w:rsidRDefault="0019737A" w:rsidP="006B41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B03BB4">
        <w:rPr>
          <w:rFonts w:ascii="Times New Roman" w:hAnsi="Times New Roman"/>
          <w:bCs/>
          <w:color w:val="000000"/>
          <w:sz w:val="32"/>
          <w:szCs w:val="32"/>
          <w:lang w:eastAsia="ru-RU"/>
        </w:rPr>
        <w:t>Карточки с текстом «Одень воина – богатыря и исключи лишнее слово».</w:t>
      </w:r>
    </w:p>
    <w:p w:rsidR="0019737A" w:rsidRPr="007D3FF2" w:rsidRDefault="0019737A" w:rsidP="007D3FF2">
      <w:pPr>
        <w:pStyle w:val="ListParagrap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A252A8" w:rsidRDefault="0019737A" w:rsidP="00A252A8">
      <w:pPr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A252A8">
        <w:rPr>
          <w:rFonts w:ascii="Times New Roman" w:hAnsi="Times New Roman"/>
          <w:i/>
          <w:sz w:val="32"/>
          <w:szCs w:val="32"/>
        </w:rPr>
        <w:t>Шапка, копьё, сарафан, лук со стрелами, автомат, булава, палица, кольчуга, пистолет, граната, секира, лапти, щит, меч, колчан, шлем, мундир.</w:t>
      </w:r>
    </w:p>
    <w:p w:rsidR="0019737A" w:rsidRPr="00A252A8" w:rsidRDefault="0019737A" w:rsidP="00A252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</w:pPr>
    </w:p>
    <w:p w:rsidR="0019737A" w:rsidRPr="00B03BB4" w:rsidRDefault="0019737A" w:rsidP="00B03BB4">
      <w:pPr>
        <w:pStyle w:val="ListParagrap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Default="0019737A" w:rsidP="006B41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Карточки с текстом «Вставь слово».</w:t>
      </w:r>
    </w:p>
    <w:p w:rsidR="0019737A" w:rsidRDefault="0019737A" w:rsidP="00A252A8">
      <w:pPr>
        <w:pStyle w:val="ListParagraph"/>
        <w:spacing w:after="0" w:line="240" w:lineRule="auto"/>
        <w:ind w:left="36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A252A8" w:rsidRDefault="0019737A" w:rsidP="00A252A8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252A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Самостоятельная работа по теме:</w:t>
      </w:r>
    </w:p>
    <w:p w:rsidR="0019737A" w:rsidRPr="00A252A8" w:rsidRDefault="0019737A" w:rsidP="00A252A8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252A8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«Славянские воины и богатыри».</w:t>
      </w:r>
    </w:p>
    <w:p w:rsidR="0019737A" w:rsidRPr="00A252A8" w:rsidRDefault="0019737A" w:rsidP="00A252A8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9737A" w:rsidRPr="00A252A8" w:rsidRDefault="0019737A" w:rsidP="00A252A8">
      <w:pPr>
        <w:pStyle w:val="ListParagraph"/>
        <w:spacing w:after="0" w:line="240" w:lineRule="auto"/>
        <w:ind w:left="36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A252A8">
        <w:rPr>
          <w:rFonts w:ascii="Times New Roman" w:hAnsi="Times New Roman"/>
          <w:bCs/>
          <w:color w:val="000000"/>
          <w:sz w:val="32"/>
          <w:szCs w:val="32"/>
          <w:lang w:eastAsia="ru-RU"/>
        </w:rPr>
        <w:t>Славяне были сильными, _______________, _____________,</w:t>
      </w:r>
    </w:p>
    <w:p w:rsidR="0019737A" w:rsidRPr="00A252A8" w:rsidRDefault="0019737A" w:rsidP="00A252A8">
      <w:pPr>
        <w:pStyle w:val="ListParagraph"/>
        <w:spacing w:after="0" w:line="240" w:lineRule="auto"/>
        <w:ind w:left="36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A252A8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________________ . Они проявляли в боях ______________ и __________________. Весь народ поднимался на защиту своей __________________. Основным оружием славян были __________________, ____________________, _____________________, ______________________. </w:t>
      </w:r>
    </w:p>
    <w:p w:rsidR="0019737A" w:rsidRPr="00A252A8" w:rsidRDefault="0019737A" w:rsidP="00A252A8">
      <w:pPr>
        <w:pStyle w:val="ListParagraph"/>
        <w:spacing w:after="0" w:line="240" w:lineRule="auto"/>
        <w:ind w:left="36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A252A8">
        <w:rPr>
          <w:rFonts w:ascii="Times New Roman" w:hAnsi="Times New Roman"/>
          <w:bCs/>
          <w:color w:val="000000"/>
          <w:sz w:val="32"/>
          <w:szCs w:val="32"/>
          <w:lang w:eastAsia="ru-RU"/>
        </w:rPr>
        <w:t>Славянское племя имело свою ______________________.</w:t>
      </w:r>
    </w:p>
    <w:p w:rsidR="0019737A" w:rsidRPr="00A252A8" w:rsidRDefault="0019737A" w:rsidP="00A252A8">
      <w:pPr>
        <w:pStyle w:val="ListParagraph"/>
        <w:spacing w:after="0" w:line="240" w:lineRule="auto"/>
        <w:ind w:left="36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A252A8">
        <w:rPr>
          <w:rFonts w:ascii="Times New Roman" w:hAnsi="Times New Roman"/>
          <w:bCs/>
          <w:color w:val="000000"/>
          <w:sz w:val="32"/>
          <w:szCs w:val="32"/>
          <w:lang w:eastAsia="ru-RU"/>
        </w:rPr>
        <w:t>Воинов дружины называли ______________________.</w:t>
      </w:r>
    </w:p>
    <w:p w:rsidR="0019737A" w:rsidRPr="00A252A8" w:rsidRDefault="0019737A" w:rsidP="00A252A8">
      <w:pPr>
        <w:pStyle w:val="ListParagraph"/>
        <w:spacing w:after="0" w:line="240" w:lineRule="auto"/>
        <w:ind w:left="36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A252A8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Среди славянских воинов в бою всегда кто – то отличался своей силой, смелостью, боевым умением. Таких воинов называли ________________________. О боевых подвигах богатырей складывались песни, былины, легенды. Славяне любили своих __________________________. Вечно в памяти народа будут жить их великие __________________. </w:t>
      </w:r>
    </w:p>
    <w:p w:rsidR="0019737A" w:rsidRPr="00A252A8" w:rsidRDefault="0019737A" w:rsidP="00A252A8">
      <w:pPr>
        <w:pStyle w:val="ListParagraph"/>
        <w:spacing w:after="0" w:line="240" w:lineRule="auto"/>
        <w:ind w:left="36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B03BB4">
      <w:pPr>
        <w:pStyle w:val="ListParagrap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Default="0019737A" w:rsidP="006B41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Дополнительно: Тест из учебника «Дружинники» прочитать «по цепочке».</w:t>
      </w:r>
    </w:p>
    <w:p w:rsidR="0019737A" w:rsidRPr="00B03BB4" w:rsidRDefault="0019737A" w:rsidP="00B03BB4">
      <w:pPr>
        <w:pStyle w:val="ListParagrap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Default="0019737A" w:rsidP="006B41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Записать в тетрадь пословицу, которая понравилась больше других. </w:t>
      </w:r>
    </w:p>
    <w:p w:rsidR="0019737A" w:rsidRPr="007D3FF2" w:rsidRDefault="0019737A" w:rsidP="007D3FF2">
      <w:pPr>
        <w:pStyle w:val="ListParagrap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7D3FF2" w:rsidRDefault="0019737A" w:rsidP="007D3FF2">
      <w:pPr>
        <w:rPr>
          <w:rFonts w:ascii="Times New Roman" w:hAnsi="Times New Roman"/>
          <w:i/>
          <w:sz w:val="32"/>
          <w:szCs w:val="32"/>
          <w:u w:val="single"/>
        </w:rPr>
      </w:pPr>
      <w:r w:rsidRPr="007D3FF2">
        <w:rPr>
          <w:rFonts w:ascii="Times New Roman" w:hAnsi="Times New Roman"/>
          <w:i/>
          <w:sz w:val="32"/>
          <w:szCs w:val="32"/>
          <w:u w:val="single"/>
        </w:rPr>
        <w:t>Сам погибай, а Родину защищай.</w:t>
      </w:r>
    </w:p>
    <w:p w:rsidR="0019737A" w:rsidRPr="007D3FF2" w:rsidRDefault="0019737A" w:rsidP="007D3FF2">
      <w:pPr>
        <w:rPr>
          <w:rFonts w:ascii="Times New Roman" w:hAnsi="Times New Roman"/>
          <w:i/>
          <w:sz w:val="32"/>
          <w:szCs w:val="32"/>
          <w:u w:val="single"/>
        </w:rPr>
      </w:pPr>
      <w:r w:rsidRPr="007D3FF2">
        <w:rPr>
          <w:rFonts w:ascii="Times New Roman" w:hAnsi="Times New Roman"/>
          <w:i/>
          <w:sz w:val="32"/>
          <w:szCs w:val="32"/>
          <w:u w:val="single"/>
        </w:rPr>
        <w:t>Родину – мать умей защищать.</w:t>
      </w:r>
    </w:p>
    <w:p w:rsidR="0019737A" w:rsidRPr="007D3FF2" w:rsidRDefault="0019737A" w:rsidP="007D3FF2">
      <w:pPr>
        <w:rPr>
          <w:rFonts w:ascii="Times New Roman" w:hAnsi="Times New Roman"/>
          <w:i/>
          <w:sz w:val="32"/>
          <w:szCs w:val="32"/>
          <w:u w:val="single"/>
        </w:rPr>
      </w:pPr>
      <w:r w:rsidRPr="007D3FF2">
        <w:rPr>
          <w:rFonts w:ascii="Times New Roman" w:hAnsi="Times New Roman"/>
          <w:i/>
          <w:sz w:val="32"/>
          <w:szCs w:val="32"/>
          <w:u w:val="single"/>
        </w:rPr>
        <w:t>Кто за Родину горой, тот истинный герой.</w:t>
      </w:r>
    </w:p>
    <w:p w:rsidR="0019737A" w:rsidRPr="007D3FF2" w:rsidRDefault="0019737A" w:rsidP="007D3FF2">
      <w:pPr>
        <w:rPr>
          <w:rFonts w:ascii="Times New Roman" w:hAnsi="Times New Roman"/>
          <w:i/>
          <w:sz w:val="32"/>
          <w:szCs w:val="32"/>
          <w:u w:val="single"/>
        </w:rPr>
      </w:pPr>
      <w:r w:rsidRPr="007D3FF2">
        <w:rPr>
          <w:rFonts w:ascii="Times New Roman" w:hAnsi="Times New Roman"/>
          <w:i/>
          <w:sz w:val="32"/>
          <w:szCs w:val="32"/>
          <w:u w:val="single"/>
        </w:rPr>
        <w:t xml:space="preserve">Жизнь дана на добрые дела. </w:t>
      </w:r>
    </w:p>
    <w:p w:rsidR="0019737A" w:rsidRDefault="0019737A" w:rsidP="00B03BB4">
      <w:pPr>
        <w:pStyle w:val="ListParagraph"/>
        <w:spacing w:after="0" w:line="240" w:lineRule="auto"/>
        <w:ind w:left="36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Default="0019737A" w:rsidP="00B03B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Оценки.</w:t>
      </w:r>
    </w:p>
    <w:p w:rsidR="0019737A" w:rsidRDefault="0019737A" w:rsidP="00B03BB4">
      <w:pPr>
        <w:pStyle w:val="ListParagraph"/>
        <w:spacing w:after="0" w:line="240" w:lineRule="auto"/>
        <w:ind w:left="180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Default="0019737A" w:rsidP="00B03B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Итог.</w:t>
      </w:r>
    </w:p>
    <w:p w:rsidR="0019737A" w:rsidRDefault="0019737A" w:rsidP="00B03BB4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Default="0019737A" w:rsidP="00B03BB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- Сегодня мы поговорили о наших предках – славянах, о героях – богатырях, от которых и пошла слава русских воинов. Эти герои сражались, защищая русскую землю и, конечно, они достойны того, чтобы сегодня мы ещё раз вспомнили о них. </w:t>
      </w:r>
    </w:p>
    <w:p w:rsidR="0019737A" w:rsidRPr="00B03BB4" w:rsidRDefault="0019737A" w:rsidP="00B03BB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19737A" w:rsidRPr="00B03BB4" w:rsidRDefault="0019737A" w:rsidP="00B03B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Домашнее задание.</w:t>
      </w:r>
    </w:p>
    <w:sectPr w:rsidR="0019737A" w:rsidRPr="00B03BB4" w:rsidSect="00F569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D1C"/>
    <w:multiLevelType w:val="multilevel"/>
    <w:tmpl w:val="8F2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32072"/>
    <w:multiLevelType w:val="multilevel"/>
    <w:tmpl w:val="C91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007564"/>
    <w:multiLevelType w:val="multilevel"/>
    <w:tmpl w:val="9E02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A06128"/>
    <w:multiLevelType w:val="multilevel"/>
    <w:tmpl w:val="4614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D94E62"/>
    <w:multiLevelType w:val="multilevel"/>
    <w:tmpl w:val="A10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E87226"/>
    <w:multiLevelType w:val="multilevel"/>
    <w:tmpl w:val="DB249AD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2570B4"/>
    <w:multiLevelType w:val="hybridMultilevel"/>
    <w:tmpl w:val="6DC4799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CF8"/>
    <w:rsid w:val="000133BE"/>
    <w:rsid w:val="0003792F"/>
    <w:rsid w:val="000B0565"/>
    <w:rsid w:val="000B7EC4"/>
    <w:rsid w:val="00132C9E"/>
    <w:rsid w:val="00160B8D"/>
    <w:rsid w:val="0019737A"/>
    <w:rsid w:val="005456EF"/>
    <w:rsid w:val="00590DC0"/>
    <w:rsid w:val="006B410F"/>
    <w:rsid w:val="006F54CC"/>
    <w:rsid w:val="007D3FF2"/>
    <w:rsid w:val="00A252A8"/>
    <w:rsid w:val="00B03BB4"/>
    <w:rsid w:val="00B04C3A"/>
    <w:rsid w:val="00B229C7"/>
    <w:rsid w:val="00C10397"/>
    <w:rsid w:val="00D35B7C"/>
    <w:rsid w:val="00D92CF8"/>
    <w:rsid w:val="00DB51E7"/>
    <w:rsid w:val="00F5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D92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35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1596</Words>
  <Characters>9099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user</cp:lastModifiedBy>
  <cp:revision>3</cp:revision>
  <dcterms:created xsi:type="dcterms:W3CDTF">2015-03-29T17:09:00Z</dcterms:created>
  <dcterms:modified xsi:type="dcterms:W3CDTF">2015-08-26T06:53:00Z</dcterms:modified>
</cp:coreProperties>
</file>